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603DCB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603DCB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03DC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5247F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F847-ACEC-4B60-934A-AB8660E64A1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E5E275C-1C24-45C6-B428-D197B117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B28F5D5C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2025-04-24T10:10:00Z</dcterms:created>
  <dcterms:modified xsi:type="dcterms:W3CDTF">2025-04-24T10:10:00Z</dcterms:modified>
</cp:coreProperties>
</file>