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52645" w14:textId="77777777" w:rsidR="008944B4" w:rsidRDefault="008944B4" w:rsidP="00B0295C">
      <w:pPr>
        <w:spacing w:after="120" w:line="20" w:lineRule="atLeast"/>
        <w:contextualSpacing/>
        <w:jc w:val="center"/>
        <w:rPr>
          <w:b/>
          <w:sz w:val="24"/>
          <w:szCs w:val="24"/>
        </w:rPr>
      </w:pPr>
    </w:p>
    <w:p w14:paraId="459801E1" w14:textId="14A0ECCB" w:rsidR="006C4D78" w:rsidRPr="0093641A" w:rsidRDefault="003A5A82" w:rsidP="00B0295C">
      <w:pPr>
        <w:spacing w:after="120" w:line="20" w:lineRule="atLeast"/>
        <w:contextualSpacing/>
        <w:jc w:val="center"/>
        <w:rPr>
          <w:b/>
          <w:sz w:val="24"/>
          <w:szCs w:val="24"/>
        </w:rPr>
      </w:pPr>
      <w:r w:rsidRPr="0093641A">
        <w:rPr>
          <w:b/>
          <w:sz w:val="24"/>
          <w:szCs w:val="24"/>
        </w:rPr>
        <w:t xml:space="preserve">SUPAPRASTINTO </w:t>
      </w:r>
      <w:r w:rsidR="00F24475" w:rsidRPr="0093641A">
        <w:rPr>
          <w:b/>
          <w:sz w:val="24"/>
          <w:szCs w:val="24"/>
        </w:rPr>
        <w:t>ATVIRO KONKURSO</w:t>
      </w:r>
      <w:r w:rsidR="00FC390D" w:rsidRPr="0093641A">
        <w:rPr>
          <w:b/>
          <w:sz w:val="24"/>
          <w:szCs w:val="24"/>
        </w:rPr>
        <w:t xml:space="preserve"> </w:t>
      </w:r>
      <w:r w:rsidR="0006529D" w:rsidRPr="0093641A">
        <w:rPr>
          <w:b/>
          <w:sz w:val="24"/>
          <w:szCs w:val="24"/>
        </w:rPr>
        <w:t>,,</w:t>
      </w:r>
      <w:bookmarkStart w:id="0" w:name="_Hlk196209361"/>
      <w:r w:rsidR="0006529D" w:rsidRPr="0093641A">
        <w:rPr>
          <w:b/>
          <w:bCs/>
          <w:sz w:val="24"/>
          <w:szCs w:val="24"/>
        </w:rPr>
        <w:t>VSAT TARNYBINĖMS TRANSPORTO PRIEMONĖMS PADANGŲ BEI PADANGŲ MONTAVIMO IR REMONTO PASLAUGŲ PIRKIMAS</w:t>
      </w:r>
      <w:bookmarkEnd w:id="0"/>
      <w:r w:rsidR="0006529D" w:rsidRPr="0093641A">
        <w:rPr>
          <w:b/>
          <w:sz w:val="24"/>
          <w:szCs w:val="24"/>
        </w:rPr>
        <w:t xml:space="preserve">“ </w:t>
      </w:r>
      <w:r w:rsidR="006C4D78" w:rsidRPr="0093641A">
        <w:rPr>
          <w:b/>
          <w:sz w:val="24"/>
          <w:szCs w:val="24"/>
        </w:rPr>
        <w:t>VIEŠOJO PIRKIMO</w:t>
      </w:r>
      <w:r w:rsidR="00974611" w:rsidRPr="0093641A">
        <w:rPr>
          <w:b/>
          <w:sz w:val="24"/>
          <w:szCs w:val="24"/>
        </w:rPr>
        <w:t xml:space="preserve"> </w:t>
      </w:r>
      <w:r w:rsidR="006C4D78" w:rsidRPr="0093641A">
        <w:rPr>
          <w:b/>
          <w:sz w:val="24"/>
          <w:szCs w:val="24"/>
        </w:rPr>
        <w:t>KOMISIJOS POSĖDŽIO PROTOKOLAS</w:t>
      </w:r>
    </w:p>
    <w:p w14:paraId="738CF89D" w14:textId="77777777" w:rsidR="006C4D78" w:rsidRPr="0093641A" w:rsidRDefault="006C4D78" w:rsidP="006C4D78">
      <w:pPr>
        <w:jc w:val="center"/>
        <w:rPr>
          <w:b/>
          <w:sz w:val="12"/>
          <w:szCs w:val="12"/>
        </w:rPr>
      </w:pPr>
    </w:p>
    <w:p w14:paraId="022AA41D" w14:textId="4F35FF69" w:rsidR="00C06B61" w:rsidRPr="0093641A" w:rsidRDefault="002E0F8C">
      <w:pPr>
        <w:jc w:val="center"/>
        <w:rPr>
          <w:sz w:val="24"/>
          <w:szCs w:val="24"/>
        </w:rPr>
      </w:pPr>
      <w:r w:rsidRPr="0093641A">
        <w:rPr>
          <w:bCs/>
          <w:sz w:val="24"/>
          <w:szCs w:val="24"/>
        </w:rPr>
        <w:t>20</w:t>
      </w:r>
      <w:r w:rsidR="00403FA3" w:rsidRPr="0093641A">
        <w:rPr>
          <w:bCs/>
          <w:sz w:val="24"/>
          <w:szCs w:val="24"/>
        </w:rPr>
        <w:t>2</w:t>
      </w:r>
      <w:r w:rsidR="0006529D" w:rsidRPr="0093641A">
        <w:rPr>
          <w:bCs/>
          <w:sz w:val="24"/>
          <w:szCs w:val="24"/>
        </w:rPr>
        <w:t>5</w:t>
      </w:r>
      <w:r w:rsidR="00207A34" w:rsidRPr="0093641A">
        <w:rPr>
          <w:bCs/>
          <w:sz w:val="24"/>
          <w:szCs w:val="24"/>
        </w:rPr>
        <w:t>-</w:t>
      </w:r>
      <w:r w:rsidR="0006529D" w:rsidRPr="0093641A">
        <w:rPr>
          <w:bCs/>
          <w:sz w:val="24"/>
          <w:szCs w:val="24"/>
        </w:rPr>
        <w:t>05</w:t>
      </w:r>
      <w:r w:rsidR="007E08E0" w:rsidRPr="0093641A">
        <w:rPr>
          <w:bCs/>
          <w:sz w:val="24"/>
          <w:szCs w:val="24"/>
        </w:rPr>
        <w:t>-</w:t>
      </w:r>
      <w:r w:rsidR="00144833" w:rsidRPr="0093641A">
        <w:rPr>
          <w:bCs/>
          <w:sz w:val="24"/>
          <w:szCs w:val="24"/>
        </w:rPr>
        <w:t>0</w:t>
      </w:r>
      <w:r w:rsidR="008C5624" w:rsidRPr="0093641A">
        <w:rPr>
          <w:bCs/>
          <w:sz w:val="24"/>
          <w:szCs w:val="24"/>
        </w:rPr>
        <w:t>6</w:t>
      </w:r>
      <w:r w:rsidR="00DD3306" w:rsidRPr="0093641A">
        <w:rPr>
          <w:bCs/>
          <w:sz w:val="24"/>
          <w:szCs w:val="24"/>
        </w:rPr>
        <w:t xml:space="preserve"> </w:t>
      </w:r>
      <w:r w:rsidR="00BE0EBD" w:rsidRPr="0093641A">
        <w:rPr>
          <w:bCs/>
          <w:sz w:val="24"/>
          <w:szCs w:val="24"/>
        </w:rPr>
        <w:t xml:space="preserve"> </w:t>
      </w:r>
      <w:r w:rsidR="00207A34" w:rsidRPr="0093641A">
        <w:rPr>
          <w:bCs/>
          <w:sz w:val="24"/>
          <w:szCs w:val="24"/>
        </w:rPr>
        <w:t xml:space="preserve">Nr. </w:t>
      </w:r>
      <w:r w:rsidR="00403FA3" w:rsidRPr="0093641A">
        <w:rPr>
          <w:bCs/>
          <w:sz w:val="24"/>
          <w:szCs w:val="24"/>
        </w:rPr>
        <w:t>PRO</w:t>
      </w:r>
      <w:r w:rsidR="0032069C">
        <w:rPr>
          <w:bCs/>
          <w:sz w:val="24"/>
          <w:szCs w:val="24"/>
        </w:rPr>
        <w:t>-215</w:t>
      </w:r>
    </w:p>
    <w:p w14:paraId="38E6906D" w14:textId="77777777" w:rsidR="00C06B61" w:rsidRPr="0093641A" w:rsidRDefault="00C06B61">
      <w:pPr>
        <w:jc w:val="center"/>
        <w:rPr>
          <w:sz w:val="24"/>
          <w:szCs w:val="24"/>
        </w:rPr>
      </w:pPr>
      <w:r w:rsidRPr="0093641A">
        <w:rPr>
          <w:sz w:val="24"/>
          <w:szCs w:val="24"/>
        </w:rPr>
        <w:t>Vilnius</w:t>
      </w:r>
    </w:p>
    <w:p w14:paraId="003F7FAB" w14:textId="77777777" w:rsidR="00003D6A" w:rsidRPr="0093641A" w:rsidRDefault="00003D6A" w:rsidP="00A97185">
      <w:pPr>
        <w:pStyle w:val="Pagrindiniotekstotrauka2"/>
        <w:ind w:firstLine="851"/>
        <w:rPr>
          <w:sz w:val="12"/>
          <w:szCs w:val="12"/>
        </w:rPr>
      </w:pPr>
    </w:p>
    <w:p w14:paraId="2E47576D" w14:textId="31725732" w:rsidR="00BC1D55" w:rsidRPr="0093641A" w:rsidRDefault="00C06B61" w:rsidP="00F002CC">
      <w:pPr>
        <w:tabs>
          <w:tab w:val="left" w:pos="1134"/>
        </w:tabs>
        <w:ind w:firstLine="709"/>
        <w:jc w:val="both"/>
        <w:rPr>
          <w:sz w:val="24"/>
          <w:szCs w:val="24"/>
        </w:rPr>
      </w:pPr>
      <w:bookmarkStart w:id="1" w:name="_GoBack"/>
      <w:bookmarkEnd w:id="1"/>
      <w:r w:rsidRPr="0093641A">
        <w:rPr>
          <w:sz w:val="24"/>
          <w:szCs w:val="24"/>
        </w:rPr>
        <w:t>SVARSTYTA.</w:t>
      </w:r>
      <w:r w:rsidR="004B6378" w:rsidRPr="0093641A">
        <w:rPr>
          <w:sz w:val="24"/>
          <w:szCs w:val="24"/>
        </w:rPr>
        <w:t xml:space="preserve"> </w:t>
      </w:r>
      <w:r w:rsidR="00B23003" w:rsidRPr="0093641A">
        <w:rPr>
          <w:sz w:val="24"/>
          <w:szCs w:val="24"/>
        </w:rPr>
        <w:t>Atsakyma</w:t>
      </w:r>
      <w:r w:rsidR="0006529D" w:rsidRPr="0093641A">
        <w:rPr>
          <w:sz w:val="24"/>
          <w:szCs w:val="24"/>
        </w:rPr>
        <w:t>i</w:t>
      </w:r>
      <w:r w:rsidR="00B23003" w:rsidRPr="0093641A">
        <w:rPr>
          <w:sz w:val="24"/>
          <w:szCs w:val="24"/>
        </w:rPr>
        <w:t xml:space="preserve"> į tiekėj</w:t>
      </w:r>
      <w:r w:rsidR="00974611" w:rsidRPr="0093641A">
        <w:rPr>
          <w:sz w:val="24"/>
          <w:szCs w:val="24"/>
        </w:rPr>
        <w:t>o</w:t>
      </w:r>
      <w:r w:rsidR="00B23003" w:rsidRPr="0093641A">
        <w:rPr>
          <w:sz w:val="24"/>
          <w:szCs w:val="24"/>
        </w:rPr>
        <w:t xml:space="preserve"> klausim</w:t>
      </w:r>
      <w:r w:rsidR="0006529D" w:rsidRPr="0093641A">
        <w:rPr>
          <w:sz w:val="24"/>
          <w:szCs w:val="24"/>
        </w:rPr>
        <w:t>us</w:t>
      </w:r>
      <w:r w:rsidR="00B23003" w:rsidRPr="0093641A">
        <w:rPr>
          <w:sz w:val="24"/>
          <w:szCs w:val="24"/>
        </w:rPr>
        <w:t xml:space="preserve"> </w:t>
      </w:r>
      <w:r w:rsidR="003A5A82" w:rsidRPr="0093641A">
        <w:rPr>
          <w:sz w:val="24"/>
          <w:szCs w:val="24"/>
        </w:rPr>
        <w:t xml:space="preserve">supaprastintame </w:t>
      </w:r>
      <w:r w:rsidR="00B23003" w:rsidRPr="0093641A">
        <w:rPr>
          <w:sz w:val="24"/>
          <w:szCs w:val="24"/>
        </w:rPr>
        <w:t xml:space="preserve">atvirame konkurse </w:t>
      </w:r>
      <w:r w:rsidR="0006529D" w:rsidRPr="0093641A">
        <w:rPr>
          <w:sz w:val="24"/>
          <w:szCs w:val="24"/>
        </w:rPr>
        <w:t>,,</w:t>
      </w:r>
      <w:r w:rsidR="0006529D" w:rsidRPr="0093641A">
        <w:rPr>
          <w:rFonts w:asciiTheme="majorBidi" w:eastAsia="Calibri" w:hAnsiTheme="majorBidi" w:cstheme="majorBidi"/>
          <w:bCs/>
          <w:sz w:val="24"/>
          <w:szCs w:val="24"/>
        </w:rPr>
        <w:t>VSAT tarnybinėms transporto priemonėms padangų bei padangų montavimo ir remonto paslaugų pirkimas</w:t>
      </w:r>
      <w:r w:rsidR="0006529D" w:rsidRPr="0093641A">
        <w:rPr>
          <w:rStyle w:val="form-control"/>
          <w:rFonts w:eastAsiaTheme="minorHAnsi"/>
          <w:sz w:val="24"/>
          <w:szCs w:val="24"/>
        </w:rPr>
        <w:t>“</w:t>
      </w:r>
      <w:r w:rsidR="006C4312" w:rsidRPr="0093641A">
        <w:rPr>
          <w:sz w:val="24"/>
          <w:szCs w:val="24"/>
        </w:rPr>
        <w:t>.</w:t>
      </w:r>
    </w:p>
    <w:p w14:paraId="41096EB9" w14:textId="77777777" w:rsidR="00B23003" w:rsidRPr="0093641A" w:rsidRDefault="00B23003" w:rsidP="00F002CC">
      <w:pPr>
        <w:ind w:firstLine="709"/>
        <w:jc w:val="both"/>
        <w:rPr>
          <w:iCs/>
          <w:sz w:val="8"/>
          <w:szCs w:val="8"/>
        </w:rPr>
      </w:pPr>
    </w:p>
    <w:p w14:paraId="21E97F3C" w14:textId="48DDB929" w:rsidR="00B23003" w:rsidRPr="0093641A" w:rsidRDefault="00B23003" w:rsidP="00F002CC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93641A">
        <w:rPr>
          <w:sz w:val="24"/>
          <w:szCs w:val="24"/>
        </w:rPr>
        <w:t xml:space="preserve">Tiekėjas </w:t>
      </w:r>
      <w:r w:rsidR="0032069C">
        <w:rPr>
          <w:sz w:val="24"/>
          <w:szCs w:val="24"/>
        </w:rPr>
        <w:t xml:space="preserve">&lt;...&gt; </w:t>
      </w:r>
      <w:r w:rsidRPr="0093641A">
        <w:rPr>
          <w:sz w:val="24"/>
          <w:szCs w:val="24"/>
        </w:rPr>
        <w:t>CVP</w:t>
      </w:r>
      <w:r w:rsidR="00B8163B" w:rsidRPr="0093641A">
        <w:rPr>
          <w:sz w:val="24"/>
          <w:szCs w:val="24"/>
        </w:rPr>
        <w:t xml:space="preserve"> IS priemonėmis pateikė klausim</w:t>
      </w:r>
      <w:r w:rsidR="0006529D" w:rsidRPr="0093641A">
        <w:rPr>
          <w:sz w:val="24"/>
          <w:szCs w:val="24"/>
        </w:rPr>
        <w:t>us</w:t>
      </w:r>
      <w:r w:rsidRPr="0093641A">
        <w:rPr>
          <w:sz w:val="24"/>
          <w:szCs w:val="24"/>
        </w:rPr>
        <w:t xml:space="preserve"> dėl pirkimo dokumentų</w:t>
      </w:r>
      <w:r w:rsidR="003B1369" w:rsidRPr="0093641A">
        <w:rPr>
          <w:sz w:val="24"/>
          <w:szCs w:val="24"/>
        </w:rPr>
        <w:t>.</w:t>
      </w:r>
    </w:p>
    <w:p w14:paraId="15C2EAFB" w14:textId="77777777" w:rsidR="00B23003" w:rsidRPr="0093641A" w:rsidRDefault="00B23003" w:rsidP="00F002CC">
      <w:pPr>
        <w:ind w:firstLine="709"/>
        <w:rPr>
          <w:b/>
          <w:bCs/>
          <w:sz w:val="8"/>
          <w:szCs w:val="8"/>
        </w:rPr>
      </w:pPr>
    </w:p>
    <w:p w14:paraId="71BD4BEA" w14:textId="24CB13AC" w:rsidR="00B23003" w:rsidRPr="0093641A" w:rsidRDefault="00B23003" w:rsidP="0092318B">
      <w:pPr>
        <w:ind w:firstLine="709"/>
        <w:jc w:val="both"/>
        <w:rPr>
          <w:sz w:val="24"/>
          <w:szCs w:val="24"/>
        </w:rPr>
      </w:pPr>
      <w:r w:rsidRPr="0093641A">
        <w:rPr>
          <w:sz w:val="24"/>
          <w:szCs w:val="24"/>
        </w:rPr>
        <w:t>Viešojo pirkimo komisija, apsvarsčiusi tiekėjo klausim</w:t>
      </w:r>
      <w:r w:rsidR="0006529D" w:rsidRPr="0093641A">
        <w:rPr>
          <w:sz w:val="24"/>
          <w:szCs w:val="24"/>
        </w:rPr>
        <w:t>us</w:t>
      </w:r>
      <w:r w:rsidR="0032069C">
        <w:rPr>
          <w:sz w:val="24"/>
          <w:szCs w:val="24"/>
        </w:rPr>
        <w:t xml:space="preserve"> </w:t>
      </w:r>
      <w:r w:rsidR="00974611" w:rsidRPr="0093641A">
        <w:rPr>
          <w:sz w:val="24"/>
          <w:szCs w:val="24"/>
        </w:rPr>
        <w:t xml:space="preserve"> </w:t>
      </w:r>
      <w:r w:rsidR="0032069C">
        <w:rPr>
          <w:sz w:val="24"/>
          <w:szCs w:val="24"/>
        </w:rPr>
        <w:t xml:space="preserve">&lt;...&gt; </w:t>
      </w:r>
      <w:r w:rsidR="0006529D" w:rsidRPr="0093641A">
        <w:rPr>
          <w:sz w:val="24"/>
          <w:szCs w:val="24"/>
        </w:rPr>
        <w:t xml:space="preserve"> </w:t>
      </w:r>
      <w:r w:rsidR="00165F97" w:rsidRPr="0093641A">
        <w:rPr>
          <w:sz w:val="24"/>
          <w:szCs w:val="24"/>
        </w:rPr>
        <w:t xml:space="preserve">, </w:t>
      </w:r>
      <w:r w:rsidRPr="0093641A">
        <w:rPr>
          <w:sz w:val="24"/>
          <w:szCs w:val="24"/>
        </w:rPr>
        <w:t>teikia atsakym</w:t>
      </w:r>
      <w:r w:rsidR="0006529D" w:rsidRPr="0093641A">
        <w:rPr>
          <w:sz w:val="24"/>
          <w:szCs w:val="24"/>
        </w:rPr>
        <w:t>us</w:t>
      </w:r>
      <w:r w:rsidRPr="0093641A">
        <w:rPr>
          <w:sz w:val="24"/>
          <w:szCs w:val="24"/>
        </w:rPr>
        <w:t>:</w:t>
      </w:r>
    </w:p>
    <w:p w14:paraId="4C2BA853" w14:textId="77777777" w:rsidR="00D165BD" w:rsidRPr="0093641A" w:rsidRDefault="00D165BD" w:rsidP="0092318B">
      <w:pPr>
        <w:ind w:firstLine="709"/>
        <w:jc w:val="both"/>
        <w:rPr>
          <w:sz w:val="8"/>
          <w:szCs w:val="8"/>
        </w:rPr>
      </w:pPr>
    </w:p>
    <w:p w14:paraId="07AC313D" w14:textId="10BA6088" w:rsidR="0092318B" w:rsidRPr="0093641A" w:rsidRDefault="0092318B" w:rsidP="0093641A">
      <w:pPr>
        <w:ind w:firstLine="709"/>
        <w:jc w:val="both"/>
        <w:rPr>
          <w:sz w:val="24"/>
          <w:szCs w:val="24"/>
        </w:rPr>
      </w:pPr>
      <w:r w:rsidRPr="0093641A">
        <w:rPr>
          <w:b/>
          <w:sz w:val="24"/>
          <w:szCs w:val="24"/>
        </w:rPr>
        <w:t xml:space="preserve">1 </w:t>
      </w:r>
      <w:r w:rsidR="00D165BD" w:rsidRPr="0093641A">
        <w:rPr>
          <w:b/>
          <w:sz w:val="24"/>
          <w:szCs w:val="24"/>
        </w:rPr>
        <w:t>Klausimas.</w:t>
      </w:r>
      <w:r w:rsidR="00144833" w:rsidRPr="0093641A">
        <w:rPr>
          <w:sz w:val="24"/>
          <w:szCs w:val="24"/>
        </w:rPr>
        <w:t xml:space="preserve"> </w:t>
      </w:r>
      <w:r w:rsidRPr="0093641A">
        <w:rPr>
          <w:sz w:val="24"/>
          <w:szCs w:val="24"/>
        </w:rPr>
        <w:t>Pirkimo dokumentuose nurodyta: 6. Šeštasis kriterijus: Atstumas nuo buveinės iki darbų atlikimo vietos, km (</w:t>
      </w:r>
      <w:proofErr w:type="spellStart"/>
      <w:r w:rsidRPr="0093641A">
        <w:rPr>
          <w:sz w:val="24"/>
          <w:szCs w:val="24"/>
        </w:rPr>
        <w:t>Ti</w:t>
      </w:r>
      <w:proofErr w:type="spellEnd"/>
      <w:r w:rsidRPr="0093641A">
        <w:rPr>
          <w:sz w:val="24"/>
          <w:szCs w:val="24"/>
        </w:rPr>
        <w:t xml:space="preserve">); Atstumas nuo buveinės (buveinė – Vilniaus g. 47, Mickūnų mstl., Mickūnų sen. LT-13116, Vilniaus r.) iki darbų atlikimo vietos (tikslus serviso adresas) km. Bus vertinama pagal interneto žemėlapių svetainės MAPS LIETUVA pateikiamą trumpiausią atstumą (pagal kiekvieną pirkimo objekto dalį). </w:t>
      </w:r>
    </w:p>
    <w:p w14:paraId="4F750A4A" w14:textId="73E9A5C2" w:rsidR="008C5624" w:rsidRPr="0093641A" w:rsidRDefault="0092318B" w:rsidP="0093641A">
      <w:pPr>
        <w:ind w:firstLine="709"/>
        <w:jc w:val="both"/>
        <w:rPr>
          <w:sz w:val="24"/>
          <w:szCs w:val="24"/>
        </w:rPr>
      </w:pPr>
      <w:r w:rsidRPr="0093641A">
        <w:rPr>
          <w:sz w:val="24"/>
          <w:szCs w:val="24"/>
        </w:rPr>
        <w:t>Ar visose miestuose (Klaipėda, Šiauliai, Kaunas) atstumas bus skaičiuojamas ir vertinamas tik nuo Perkančiosios organizacijos adreso Vilniaus rajone?</w:t>
      </w:r>
    </w:p>
    <w:p w14:paraId="57FDF6B5" w14:textId="18F216E6" w:rsidR="0093641A" w:rsidRPr="0093641A" w:rsidRDefault="00FA40F7" w:rsidP="0093641A">
      <w:pPr>
        <w:ind w:firstLine="709"/>
        <w:jc w:val="both"/>
      </w:pPr>
      <w:r w:rsidRPr="0093641A">
        <w:rPr>
          <w:b/>
          <w:bCs/>
          <w:sz w:val="24"/>
          <w:szCs w:val="24"/>
        </w:rPr>
        <w:t>Atsakymas</w:t>
      </w:r>
      <w:r w:rsidR="00FB2107" w:rsidRPr="0093641A">
        <w:rPr>
          <w:b/>
          <w:bCs/>
          <w:sz w:val="24"/>
          <w:szCs w:val="24"/>
        </w:rPr>
        <w:t xml:space="preserve">. </w:t>
      </w:r>
      <w:r w:rsidR="0093641A" w:rsidRPr="0093641A">
        <w:rPr>
          <w:sz w:val="24"/>
          <w:szCs w:val="24"/>
        </w:rPr>
        <w:t>Taip, atstumas bus skaičiuojamas ir vertinamas nuo buveinės (buveinė – Vilniaus g. 47, Mickūnų mstl., Mickūnų sen. LT-13116, Vilniaus r.).</w:t>
      </w:r>
    </w:p>
    <w:p w14:paraId="723116F8" w14:textId="49AFACA6" w:rsidR="00144833" w:rsidRPr="0093641A" w:rsidRDefault="00144833" w:rsidP="0093641A">
      <w:pPr>
        <w:ind w:firstLine="709"/>
        <w:jc w:val="both"/>
        <w:rPr>
          <w:b/>
          <w:bCs/>
          <w:sz w:val="12"/>
          <w:szCs w:val="12"/>
        </w:rPr>
      </w:pPr>
    </w:p>
    <w:p w14:paraId="0E18EC4D" w14:textId="4CA54FB5" w:rsidR="0092318B" w:rsidRPr="0093641A" w:rsidRDefault="0092318B" w:rsidP="0092318B">
      <w:pPr>
        <w:ind w:firstLine="709"/>
        <w:jc w:val="both"/>
        <w:rPr>
          <w:sz w:val="24"/>
          <w:szCs w:val="24"/>
        </w:rPr>
      </w:pPr>
      <w:r w:rsidRPr="0093641A">
        <w:rPr>
          <w:b/>
          <w:bCs/>
          <w:sz w:val="24"/>
          <w:szCs w:val="24"/>
        </w:rPr>
        <w:t xml:space="preserve">2 Klausimas. </w:t>
      </w:r>
      <w:r w:rsidRPr="0093641A">
        <w:rPr>
          <w:bCs/>
          <w:sz w:val="24"/>
          <w:szCs w:val="24"/>
        </w:rPr>
        <w:t>P</w:t>
      </w:r>
      <w:r w:rsidRPr="0093641A">
        <w:rPr>
          <w:sz w:val="24"/>
          <w:szCs w:val="24"/>
        </w:rPr>
        <w:t xml:space="preserve">rašome patikslinti ar šiose pozicijose (II </w:t>
      </w:r>
      <w:proofErr w:type="spellStart"/>
      <w:r w:rsidRPr="0093641A">
        <w:rPr>
          <w:sz w:val="24"/>
          <w:szCs w:val="24"/>
        </w:rPr>
        <w:t>p.o.d</w:t>
      </w:r>
      <w:proofErr w:type="spellEnd"/>
      <w:r w:rsidRPr="0093641A">
        <w:rPr>
          <w:sz w:val="24"/>
          <w:szCs w:val="24"/>
        </w:rPr>
        <w:t xml:space="preserve">.) universali padanga reiškia, kad turėtų būti skirta žiemai ir vasarai ar kad turėtų būti skirta visoms ašims? 3 </w:t>
      </w:r>
      <w:proofErr w:type="spellStart"/>
      <w:r w:rsidRPr="0093641A">
        <w:rPr>
          <w:sz w:val="24"/>
          <w:szCs w:val="24"/>
        </w:rPr>
        <w:t>poz</w:t>
      </w:r>
      <w:proofErr w:type="spellEnd"/>
      <w:r w:rsidRPr="0093641A">
        <w:rPr>
          <w:sz w:val="24"/>
          <w:szCs w:val="24"/>
        </w:rPr>
        <w:t xml:space="preserve">. , 10 </w:t>
      </w:r>
      <w:proofErr w:type="spellStart"/>
      <w:r w:rsidRPr="0093641A">
        <w:rPr>
          <w:sz w:val="24"/>
          <w:szCs w:val="24"/>
        </w:rPr>
        <w:t>poz</w:t>
      </w:r>
      <w:proofErr w:type="spellEnd"/>
      <w:r w:rsidRPr="0093641A">
        <w:rPr>
          <w:sz w:val="24"/>
          <w:szCs w:val="24"/>
        </w:rPr>
        <w:t>.</w:t>
      </w:r>
    </w:p>
    <w:p w14:paraId="4CB8D19C" w14:textId="03EE1297" w:rsidR="0092318B" w:rsidRPr="0093641A" w:rsidRDefault="0092318B" w:rsidP="0092318B">
      <w:pPr>
        <w:ind w:firstLine="709"/>
        <w:jc w:val="both"/>
        <w:rPr>
          <w:bCs/>
          <w:sz w:val="24"/>
          <w:szCs w:val="24"/>
        </w:rPr>
      </w:pPr>
      <w:r w:rsidRPr="0093641A">
        <w:rPr>
          <w:b/>
          <w:bCs/>
          <w:sz w:val="24"/>
          <w:szCs w:val="24"/>
        </w:rPr>
        <w:t>Atsakymas.</w:t>
      </w:r>
      <w:r w:rsidR="0093641A" w:rsidRPr="0093641A">
        <w:rPr>
          <w:b/>
          <w:bCs/>
          <w:sz w:val="24"/>
          <w:szCs w:val="24"/>
        </w:rPr>
        <w:t xml:space="preserve"> </w:t>
      </w:r>
      <w:r w:rsidR="0093641A" w:rsidRPr="0093641A">
        <w:rPr>
          <w:bCs/>
          <w:sz w:val="24"/>
          <w:szCs w:val="24"/>
        </w:rPr>
        <w:t>Taip, skirta žiemai ir vasarai bei visoms ašims.</w:t>
      </w:r>
    </w:p>
    <w:p w14:paraId="72AEB6B7" w14:textId="77777777" w:rsidR="0092318B" w:rsidRPr="0093641A" w:rsidRDefault="0092318B" w:rsidP="0092318B">
      <w:pPr>
        <w:ind w:firstLine="709"/>
        <w:jc w:val="both"/>
        <w:rPr>
          <w:sz w:val="16"/>
          <w:szCs w:val="16"/>
        </w:rPr>
      </w:pPr>
    </w:p>
    <w:sectPr w:rsidR="0092318B" w:rsidRPr="0093641A" w:rsidSect="00401AE6">
      <w:headerReference w:type="default" r:id="rId8"/>
      <w:headerReference w:type="first" r:id="rId9"/>
      <w:pgSz w:w="11907" w:h="16840" w:code="9"/>
      <w:pgMar w:top="993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EDC3E" w14:textId="77777777" w:rsidR="006C2916" w:rsidRDefault="006C2916">
      <w:r>
        <w:separator/>
      </w:r>
    </w:p>
  </w:endnote>
  <w:endnote w:type="continuationSeparator" w:id="0">
    <w:p w14:paraId="01038A0D" w14:textId="77777777" w:rsidR="006C2916" w:rsidRDefault="006C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7E461" w14:textId="77777777" w:rsidR="006C2916" w:rsidRDefault="006C2916">
      <w:r>
        <w:separator/>
      </w:r>
    </w:p>
  </w:footnote>
  <w:footnote w:type="continuationSeparator" w:id="0">
    <w:p w14:paraId="154B4CA5" w14:textId="77777777" w:rsidR="006C2916" w:rsidRDefault="006C2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106D8" w14:textId="77777777" w:rsidR="00D91851" w:rsidRPr="006561BB" w:rsidRDefault="00D91851">
    <w:pPr>
      <w:pStyle w:val="Antrats"/>
      <w:jc w:val="center"/>
      <w:rPr>
        <w:sz w:val="24"/>
        <w:szCs w:val="24"/>
      </w:rPr>
    </w:pPr>
    <w:r w:rsidRPr="006561BB">
      <w:rPr>
        <w:sz w:val="24"/>
        <w:szCs w:val="24"/>
      </w:rPr>
      <w:fldChar w:fldCharType="begin"/>
    </w:r>
    <w:r w:rsidRPr="006561BB">
      <w:rPr>
        <w:sz w:val="24"/>
        <w:szCs w:val="24"/>
      </w:rPr>
      <w:instrText>PAGE   \* MERGEFORMAT</w:instrText>
    </w:r>
    <w:r w:rsidRPr="006561BB">
      <w:rPr>
        <w:sz w:val="24"/>
        <w:szCs w:val="24"/>
      </w:rPr>
      <w:fldChar w:fldCharType="separate"/>
    </w:r>
    <w:r w:rsidR="0092318B">
      <w:rPr>
        <w:noProof/>
        <w:sz w:val="24"/>
        <w:szCs w:val="24"/>
      </w:rPr>
      <w:t>2</w:t>
    </w:r>
    <w:r w:rsidRPr="006561BB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4D3D" w14:textId="6DE9EB19" w:rsidR="00B03461" w:rsidRDefault="0032069C" w:rsidP="0032069C">
    <w:pPr>
      <w:pStyle w:val="Antrats"/>
      <w:jc w:val="right"/>
    </w:pPr>
    <w:r>
      <w:rPr>
        <w:rFonts w:ascii="HelveticaLT" w:hAnsi="HelveticaLT"/>
      </w:rPr>
      <w:t>Komisijos protokolo išrašas</w:t>
    </w:r>
    <w:r w:rsidR="00B03461">
      <w:rPr>
        <w:rFonts w:ascii="HelveticaLT" w:hAnsi="HelveticaLT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B7A"/>
    <w:multiLevelType w:val="hybridMultilevel"/>
    <w:tmpl w:val="748827CA"/>
    <w:lvl w:ilvl="0" w:tplc="9E78CA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E2872FD"/>
    <w:multiLevelType w:val="hybridMultilevel"/>
    <w:tmpl w:val="3D962C88"/>
    <w:lvl w:ilvl="0" w:tplc="50C4CF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BD73273"/>
    <w:multiLevelType w:val="hybridMultilevel"/>
    <w:tmpl w:val="ABD6D770"/>
    <w:lvl w:ilvl="0" w:tplc="6D421FA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023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4">
    <w:nsid w:val="5E301A71"/>
    <w:multiLevelType w:val="hybridMultilevel"/>
    <w:tmpl w:val="D3AE4E68"/>
    <w:lvl w:ilvl="0" w:tplc="D2C8F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1887369"/>
    <w:multiLevelType w:val="multilevel"/>
    <w:tmpl w:val="0B40DC8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D4E1E13"/>
    <w:multiLevelType w:val="multilevel"/>
    <w:tmpl w:val="0B40DC8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6FCA79A7"/>
    <w:multiLevelType w:val="hybridMultilevel"/>
    <w:tmpl w:val="EA0462FA"/>
    <w:lvl w:ilvl="0" w:tplc="A97471C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C392C"/>
    <w:multiLevelType w:val="hybridMultilevel"/>
    <w:tmpl w:val="6EAC2C74"/>
    <w:lvl w:ilvl="0" w:tplc="13CCE832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C28549D"/>
    <w:multiLevelType w:val="hybridMultilevel"/>
    <w:tmpl w:val="CBDA068A"/>
    <w:lvl w:ilvl="0" w:tplc="E092E828">
      <w:start w:val="6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A725DA"/>
    <w:multiLevelType w:val="hybridMultilevel"/>
    <w:tmpl w:val="B05E9804"/>
    <w:lvl w:ilvl="0" w:tplc="7D660FA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A4"/>
    <w:rsid w:val="000005AB"/>
    <w:rsid w:val="00000F5C"/>
    <w:rsid w:val="00003D6A"/>
    <w:rsid w:val="00005C03"/>
    <w:rsid w:val="000123A4"/>
    <w:rsid w:val="00023F98"/>
    <w:rsid w:val="000261CF"/>
    <w:rsid w:val="00027501"/>
    <w:rsid w:val="000305F8"/>
    <w:rsid w:val="00031DAF"/>
    <w:rsid w:val="000339F8"/>
    <w:rsid w:val="00041FF6"/>
    <w:rsid w:val="00044DE9"/>
    <w:rsid w:val="00052158"/>
    <w:rsid w:val="0005309B"/>
    <w:rsid w:val="00057CC3"/>
    <w:rsid w:val="00064C5F"/>
    <w:rsid w:val="0006529D"/>
    <w:rsid w:val="0006562B"/>
    <w:rsid w:val="000703D6"/>
    <w:rsid w:val="00074789"/>
    <w:rsid w:val="00077F3C"/>
    <w:rsid w:val="00080E57"/>
    <w:rsid w:val="00081AA5"/>
    <w:rsid w:val="0008274B"/>
    <w:rsid w:val="00087B82"/>
    <w:rsid w:val="0009441A"/>
    <w:rsid w:val="000B1135"/>
    <w:rsid w:val="000B183B"/>
    <w:rsid w:val="000B2E9A"/>
    <w:rsid w:val="000B753D"/>
    <w:rsid w:val="000B7955"/>
    <w:rsid w:val="000C12FB"/>
    <w:rsid w:val="000C67A6"/>
    <w:rsid w:val="000C6E5E"/>
    <w:rsid w:val="000D5781"/>
    <w:rsid w:val="000E36DC"/>
    <w:rsid w:val="000E51DE"/>
    <w:rsid w:val="000F03B2"/>
    <w:rsid w:val="000F41A8"/>
    <w:rsid w:val="000F5AAA"/>
    <w:rsid w:val="000F6764"/>
    <w:rsid w:val="001044D8"/>
    <w:rsid w:val="00116D6F"/>
    <w:rsid w:val="00123997"/>
    <w:rsid w:val="00123B12"/>
    <w:rsid w:val="00127A47"/>
    <w:rsid w:val="0013003B"/>
    <w:rsid w:val="00130C05"/>
    <w:rsid w:val="00133D9F"/>
    <w:rsid w:val="001365E4"/>
    <w:rsid w:val="00141C7E"/>
    <w:rsid w:val="00141E9F"/>
    <w:rsid w:val="00143248"/>
    <w:rsid w:val="00143BC0"/>
    <w:rsid w:val="00144833"/>
    <w:rsid w:val="00144E27"/>
    <w:rsid w:val="00146AB8"/>
    <w:rsid w:val="00152103"/>
    <w:rsid w:val="00152D9F"/>
    <w:rsid w:val="00156EEE"/>
    <w:rsid w:val="0016313D"/>
    <w:rsid w:val="00165A1A"/>
    <w:rsid w:val="00165F97"/>
    <w:rsid w:val="0016634F"/>
    <w:rsid w:val="001702F6"/>
    <w:rsid w:val="00176F5A"/>
    <w:rsid w:val="00180AD9"/>
    <w:rsid w:val="0018642E"/>
    <w:rsid w:val="001A0444"/>
    <w:rsid w:val="001A1E83"/>
    <w:rsid w:val="001A3AC9"/>
    <w:rsid w:val="001B639E"/>
    <w:rsid w:val="001B65CD"/>
    <w:rsid w:val="001C1670"/>
    <w:rsid w:val="001C65D9"/>
    <w:rsid w:val="001C69C6"/>
    <w:rsid w:val="001D17F1"/>
    <w:rsid w:val="001D487D"/>
    <w:rsid w:val="001D71E6"/>
    <w:rsid w:val="001E5564"/>
    <w:rsid w:val="001F490B"/>
    <w:rsid w:val="001F4A56"/>
    <w:rsid w:val="00203C14"/>
    <w:rsid w:val="00207A34"/>
    <w:rsid w:val="0021229E"/>
    <w:rsid w:val="00212638"/>
    <w:rsid w:val="00213D0A"/>
    <w:rsid w:val="00215B50"/>
    <w:rsid w:val="00220F3B"/>
    <w:rsid w:val="002229CE"/>
    <w:rsid w:val="0023176A"/>
    <w:rsid w:val="00233369"/>
    <w:rsid w:val="00245072"/>
    <w:rsid w:val="00247289"/>
    <w:rsid w:val="002518DB"/>
    <w:rsid w:val="0025454A"/>
    <w:rsid w:val="002546BD"/>
    <w:rsid w:val="002641AB"/>
    <w:rsid w:val="00266B00"/>
    <w:rsid w:val="00272CF0"/>
    <w:rsid w:val="00273402"/>
    <w:rsid w:val="002769FF"/>
    <w:rsid w:val="0029017F"/>
    <w:rsid w:val="00295543"/>
    <w:rsid w:val="002A3998"/>
    <w:rsid w:val="002A3A56"/>
    <w:rsid w:val="002A4AC9"/>
    <w:rsid w:val="002B1914"/>
    <w:rsid w:val="002B238A"/>
    <w:rsid w:val="002B54B2"/>
    <w:rsid w:val="002C281F"/>
    <w:rsid w:val="002C2971"/>
    <w:rsid w:val="002C3E92"/>
    <w:rsid w:val="002D640F"/>
    <w:rsid w:val="002D7686"/>
    <w:rsid w:val="002E0F8C"/>
    <w:rsid w:val="002E22B7"/>
    <w:rsid w:val="002E5B7D"/>
    <w:rsid w:val="002F3716"/>
    <w:rsid w:val="002F3F13"/>
    <w:rsid w:val="00300B02"/>
    <w:rsid w:val="00300CD7"/>
    <w:rsid w:val="00301EE9"/>
    <w:rsid w:val="00302455"/>
    <w:rsid w:val="00305BF4"/>
    <w:rsid w:val="003069DD"/>
    <w:rsid w:val="0031408C"/>
    <w:rsid w:val="00315029"/>
    <w:rsid w:val="00315F70"/>
    <w:rsid w:val="00317011"/>
    <w:rsid w:val="0032069C"/>
    <w:rsid w:val="00320D26"/>
    <w:rsid w:val="003218F5"/>
    <w:rsid w:val="0032437C"/>
    <w:rsid w:val="00324CC3"/>
    <w:rsid w:val="0032620F"/>
    <w:rsid w:val="00334325"/>
    <w:rsid w:val="003423D3"/>
    <w:rsid w:val="00342E3B"/>
    <w:rsid w:val="00343B79"/>
    <w:rsid w:val="0034427E"/>
    <w:rsid w:val="00355BA4"/>
    <w:rsid w:val="00357682"/>
    <w:rsid w:val="003648E8"/>
    <w:rsid w:val="00370329"/>
    <w:rsid w:val="003708DC"/>
    <w:rsid w:val="0038145E"/>
    <w:rsid w:val="00382531"/>
    <w:rsid w:val="0038359F"/>
    <w:rsid w:val="00397ACE"/>
    <w:rsid w:val="003A3844"/>
    <w:rsid w:val="003A4C07"/>
    <w:rsid w:val="003A5A82"/>
    <w:rsid w:val="003A7A68"/>
    <w:rsid w:val="003B1369"/>
    <w:rsid w:val="003B54C9"/>
    <w:rsid w:val="003C25F8"/>
    <w:rsid w:val="003D1C0F"/>
    <w:rsid w:val="003D6889"/>
    <w:rsid w:val="003D6A35"/>
    <w:rsid w:val="003E27B7"/>
    <w:rsid w:val="003E4500"/>
    <w:rsid w:val="003E513C"/>
    <w:rsid w:val="003F2BB8"/>
    <w:rsid w:val="003F696F"/>
    <w:rsid w:val="00401AE6"/>
    <w:rsid w:val="00403FA3"/>
    <w:rsid w:val="0040475E"/>
    <w:rsid w:val="00404D6D"/>
    <w:rsid w:val="00411954"/>
    <w:rsid w:val="00413151"/>
    <w:rsid w:val="0041528E"/>
    <w:rsid w:val="0042325D"/>
    <w:rsid w:val="00427AA7"/>
    <w:rsid w:val="00430CA7"/>
    <w:rsid w:val="00431873"/>
    <w:rsid w:val="00431F2A"/>
    <w:rsid w:val="00433562"/>
    <w:rsid w:val="00433E1A"/>
    <w:rsid w:val="004345C5"/>
    <w:rsid w:val="0043535F"/>
    <w:rsid w:val="0043642A"/>
    <w:rsid w:val="00437698"/>
    <w:rsid w:val="0044268E"/>
    <w:rsid w:val="004450B8"/>
    <w:rsid w:val="004508AF"/>
    <w:rsid w:val="00451EEF"/>
    <w:rsid w:val="00454495"/>
    <w:rsid w:val="00457112"/>
    <w:rsid w:val="00465A2F"/>
    <w:rsid w:val="00470C0B"/>
    <w:rsid w:val="0047437E"/>
    <w:rsid w:val="00480E9F"/>
    <w:rsid w:val="004940C7"/>
    <w:rsid w:val="0049461D"/>
    <w:rsid w:val="004A447D"/>
    <w:rsid w:val="004A6362"/>
    <w:rsid w:val="004B09CC"/>
    <w:rsid w:val="004B6378"/>
    <w:rsid w:val="004C0B24"/>
    <w:rsid w:val="004C2EE5"/>
    <w:rsid w:val="004D6F1E"/>
    <w:rsid w:val="004D7460"/>
    <w:rsid w:val="004E18B6"/>
    <w:rsid w:val="004E4AAF"/>
    <w:rsid w:val="004E52EF"/>
    <w:rsid w:val="004F2496"/>
    <w:rsid w:val="004F2988"/>
    <w:rsid w:val="004F3990"/>
    <w:rsid w:val="004F7C89"/>
    <w:rsid w:val="0050373F"/>
    <w:rsid w:val="00504897"/>
    <w:rsid w:val="00511D73"/>
    <w:rsid w:val="00514D05"/>
    <w:rsid w:val="00523221"/>
    <w:rsid w:val="005259CD"/>
    <w:rsid w:val="005263E7"/>
    <w:rsid w:val="0052796E"/>
    <w:rsid w:val="0053136E"/>
    <w:rsid w:val="00531ADF"/>
    <w:rsid w:val="005360A8"/>
    <w:rsid w:val="005371D9"/>
    <w:rsid w:val="00540204"/>
    <w:rsid w:val="005435F4"/>
    <w:rsid w:val="00551A15"/>
    <w:rsid w:val="0055352F"/>
    <w:rsid w:val="0055526F"/>
    <w:rsid w:val="005556D9"/>
    <w:rsid w:val="00555D77"/>
    <w:rsid w:val="00557F98"/>
    <w:rsid w:val="00562D1D"/>
    <w:rsid w:val="005664A1"/>
    <w:rsid w:val="005673EE"/>
    <w:rsid w:val="00567456"/>
    <w:rsid w:val="0057023A"/>
    <w:rsid w:val="0057684F"/>
    <w:rsid w:val="00591ABD"/>
    <w:rsid w:val="00596202"/>
    <w:rsid w:val="00596E20"/>
    <w:rsid w:val="005A0CC3"/>
    <w:rsid w:val="005A3575"/>
    <w:rsid w:val="005A4FB9"/>
    <w:rsid w:val="005B55D6"/>
    <w:rsid w:val="005C129F"/>
    <w:rsid w:val="005C2D0A"/>
    <w:rsid w:val="005C5EEA"/>
    <w:rsid w:val="005C7D84"/>
    <w:rsid w:val="005D1066"/>
    <w:rsid w:val="005D1B53"/>
    <w:rsid w:val="005D1E2E"/>
    <w:rsid w:val="005D2824"/>
    <w:rsid w:val="005D3684"/>
    <w:rsid w:val="005D5CFB"/>
    <w:rsid w:val="005D5E61"/>
    <w:rsid w:val="005E3F8F"/>
    <w:rsid w:val="005E6C26"/>
    <w:rsid w:val="005F259C"/>
    <w:rsid w:val="005F64D1"/>
    <w:rsid w:val="00600414"/>
    <w:rsid w:val="006020A6"/>
    <w:rsid w:val="006045C8"/>
    <w:rsid w:val="00605F14"/>
    <w:rsid w:val="0060708B"/>
    <w:rsid w:val="00610974"/>
    <w:rsid w:val="006143D5"/>
    <w:rsid w:val="00617BE1"/>
    <w:rsid w:val="006262C3"/>
    <w:rsid w:val="00626DE4"/>
    <w:rsid w:val="00637CA3"/>
    <w:rsid w:val="0064639F"/>
    <w:rsid w:val="00647550"/>
    <w:rsid w:val="006503AB"/>
    <w:rsid w:val="00651105"/>
    <w:rsid w:val="00652014"/>
    <w:rsid w:val="006542DE"/>
    <w:rsid w:val="006561BB"/>
    <w:rsid w:val="00661241"/>
    <w:rsid w:val="00675A01"/>
    <w:rsid w:val="00681FC8"/>
    <w:rsid w:val="00682366"/>
    <w:rsid w:val="006851D0"/>
    <w:rsid w:val="006859C8"/>
    <w:rsid w:val="006863F6"/>
    <w:rsid w:val="00692A5A"/>
    <w:rsid w:val="00693DFB"/>
    <w:rsid w:val="0069543B"/>
    <w:rsid w:val="00697C79"/>
    <w:rsid w:val="006A57A5"/>
    <w:rsid w:val="006A6E05"/>
    <w:rsid w:val="006A7679"/>
    <w:rsid w:val="006B2F01"/>
    <w:rsid w:val="006B52E1"/>
    <w:rsid w:val="006B607A"/>
    <w:rsid w:val="006B7330"/>
    <w:rsid w:val="006B73EF"/>
    <w:rsid w:val="006C2916"/>
    <w:rsid w:val="006C3926"/>
    <w:rsid w:val="006C4312"/>
    <w:rsid w:val="006C4D78"/>
    <w:rsid w:val="006D33B4"/>
    <w:rsid w:val="006D384D"/>
    <w:rsid w:val="006D48C7"/>
    <w:rsid w:val="006D51B8"/>
    <w:rsid w:val="006D6C9E"/>
    <w:rsid w:val="006E237F"/>
    <w:rsid w:val="006E260A"/>
    <w:rsid w:val="006E455A"/>
    <w:rsid w:val="006E48BF"/>
    <w:rsid w:val="006E5356"/>
    <w:rsid w:val="006F7AE7"/>
    <w:rsid w:val="00700848"/>
    <w:rsid w:val="00701621"/>
    <w:rsid w:val="00706701"/>
    <w:rsid w:val="00707630"/>
    <w:rsid w:val="00717397"/>
    <w:rsid w:val="007218A4"/>
    <w:rsid w:val="00721DE8"/>
    <w:rsid w:val="0072266D"/>
    <w:rsid w:val="0072734C"/>
    <w:rsid w:val="00730BA1"/>
    <w:rsid w:val="007471CB"/>
    <w:rsid w:val="007523B3"/>
    <w:rsid w:val="00752EFE"/>
    <w:rsid w:val="00760C17"/>
    <w:rsid w:val="00761C42"/>
    <w:rsid w:val="00762067"/>
    <w:rsid w:val="00762850"/>
    <w:rsid w:val="00767B9E"/>
    <w:rsid w:val="00772A3A"/>
    <w:rsid w:val="007762C4"/>
    <w:rsid w:val="007814A9"/>
    <w:rsid w:val="00781974"/>
    <w:rsid w:val="00785F0D"/>
    <w:rsid w:val="00793EB6"/>
    <w:rsid w:val="007972FF"/>
    <w:rsid w:val="007A1F28"/>
    <w:rsid w:val="007A3EFD"/>
    <w:rsid w:val="007A5372"/>
    <w:rsid w:val="007A5F15"/>
    <w:rsid w:val="007A5F3F"/>
    <w:rsid w:val="007A779E"/>
    <w:rsid w:val="007B2DB3"/>
    <w:rsid w:val="007B3437"/>
    <w:rsid w:val="007B3A15"/>
    <w:rsid w:val="007B4002"/>
    <w:rsid w:val="007B4AFA"/>
    <w:rsid w:val="007B6544"/>
    <w:rsid w:val="007C1390"/>
    <w:rsid w:val="007C7180"/>
    <w:rsid w:val="007D452D"/>
    <w:rsid w:val="007E08E0"/>
    <w:rsid w:val="007E299D"/>
    <w:rsid w:val="007E415B"/>
    <w:rsid w:val="007E4810"/>
    <w:rsid w:val="007F03BD"/>
    <w:rsid w:val="007F3502"/>
    <w:rsid w:val="007F387F"/>
    <w:rsid w:val="00803C21"/>
    <w:rsid w:val="00810A99"/>
    <w:rsid w:val="00813917"/>
    <w:rsid w:val="00823492"/>
    <w:rsid w:val="0082435E"/>
    <w:rsid w:val="00824E8D"/>
    <w:rsid w:val="00837AC1"/>
    <w:rsid w:val="00843869"/>
    <w:rsid w:val="008458F4"/>
    <w:rsid w:val="008479E1"/>
    <w:rsid w:val="0085000F"/>
    <w:rsid w:val="00851E06"/>
    <w:rsid w:val="008527CC"/>
    <w:rsid w:val="0085472E"/>
    <w:rsid w:val="00855DDB"/>
    <w:rsid w:val="008709F9"/>
    <w:rsid w:val="00880C34"/>
    <w:rsid w:val="0088192D"/>
    <w:rsid w:val="00883103"/>
    <w:rsid w:val="00884CD4"/>
    <w:rsid w:val="0088790D"/>
    <w:rsid w:val="008929AB"/>
    <w:rsid w:val="008944B4"/>
    <w:rsid w:val="00894779"/>
    <w:rsid w:val="008A1696"/>
    <w:rsid w:val="008A4B14"/>
    <w:rsid w:val="008B0AA8"/>
    <w:rsid w:val="008B5087"/>
    <w:rsid w:val="008B6CB5"/>
    <w:rsid w:val="008C0988"/>
    <w:rsid w:val="008C12B3"/>
    <w:rsid w:val="008C2269"/>
    <w:rsid w:val="008C4A90"/>
    <w:rsid w:val="008C5624"/>
    <w:rsid w:val="008C666B"/>
    <w:rsid w:val="008D420B"/>
    <w:rsid w:val="008E0931"/>
    <w:rsid w:val="008F3C71"/>
    <w:rsid w:val="008F6EE0"/>
    <w:rsid w:val="00900514"/>
    <w:rsid w:val="009020F6"/>
    <w:rsid w:val="00904C68"/>
    <w:rsid w:val="00911403"/>
    <w:rsid w:val="009115FC"/>
    <w:rsid w:val="0092318B"/>
    <w:rsid w:val="009254EC"/>
    <w:rsid w:val="00925F14"/>
    <w:rsid w:val="0093641A"/>
    <w:rsid w:val="0094303B"/>
    <w:rsid w:val="0094351D"/>
    <w:rsid w:val="00946D49"/>
    <w:rsid w:val="00951D90"/>
    <w:rsid w:val="009546A3"/>
    <w:rsid w:val="00955C15"/>
    <w:rsid w:val="00964822"/>
    <w:rsid w:val="00965C0B"/>
    <w:rsid w:val="009666FC"/>
    <w:rsid w:val="0096740B"/>
    <w:rsid w:val="00970C9F"/>
    <w:rsid w:val="00971C22"/>
    <w:rsid w:val="00974611"/>
    <w:rsid w:val="00980944"/>
    <w:rsid w:val="00980F05"/>
    <w:rsid w:val="00981180"/>
    <w:rsid w:val="0098406D"/>
    <w:rsid w:val="009908B2"/>
    <w:rsid w:val="009927F6"/>
    <w:rsid w:val="0099681D"/>
    <w:rsid w:val="009A3F9E"/>
    <w:rsid w:val="009B0C8E"/>
    <w:rsid w:val="009B126B"/>
    <w:rsid w:val="009B15E4"/>
    <w:rsid w:val="009B3078"/>
    <w:rsid w:val="009B3BF9"/>
    <w:rsid w:val="009B4245"/>
    <w:rsid w:val="009B5319"/>
    <w:rsid w:val="009B7A38"/>
    <w:rsid w:val="009C07BA"/>
    <w:rsid w:val="009C7021"/>
    <w:rsid w:val="009D5FA8"/>
    <w:rsid w:val="009E5DE4"/>
    <w:rsid w:val="009F0349"/>
    <w:rsid w:val="009F4032"/>
    <w:rsid w:val="009F7C38"/>
    <w:rsid w:val="00A07CFB"/>
    <w:rsid w:val="00A168A5"/>
    <w:rsid w:val="00A16A92"/>
    <w:rsid w:val="00A16F5E"/>
    <w:rsid w:val="00A254F9"/>
    <w:rsid w:val="00A319E9"/>
    <w:rsid w:val="00A31B07"/>
    <w:rsid w:val="00A31C9F"/>
    <w:rsid w:val="00A3400F"/>
    <w:rsid w:val="00A37DD2"/>
    <w:rsid w:val="00A445B2"/>
    <w:rsid w:val="00A457FE"/>
    <w:rsid w:val="00A464C5"/>
    <w:rsid w:val="00A56954"/>
    <w:rsid w:val="00A57389"/>
    <w:rsid w:val="00A6585E"/>
    <w:rsid w:val="00A659C9"/>
    <w:rsid w:val="00A6621F"/>
    <w:rsid w:val="00A6721A"/>
    <w:rsid w:val="00A706DA"/>
    <w:rsid w:val="00A82FB2"/>
    <w:rsid w:val="00A92D23"/>
    <w:rsid w:val="00A953AF"/>
    <w:rsid w:val="00A955DF"/>
    <w:rsid w:val="00A95860"/>
    <w:rsid w:val="00A96C5E"/>
    <w:rsid w:val="00A97185"/>
    <w:rsid w:val="00AA1CA2"/>
    <w:rsid w:val="00AA2D8E"/>
    <w:rsid w:val="00AA5641"/>
    <w:rsid w:val="00AB4BD7"/>
    <w:rsid w:val="00AB6293"/>
    <w:rsid w:val="00AB7FBA"/>
    <w:rsid w:val="00AC1798"/>
    <w:rsid w:val="00AC46E6"/>
    <w:rsid w:val="00AC5784"/>
    <w:rsid w:val="00AD12EC"/>
    <w:rsid w:val="00AD365F"/>
    <w:rsid w:val="00AD5916"/>
    <w:rsid w:val="00AD659D"/>
    <w:rsid w:val="00AE1D9D"/>
    <w:rsid w:val="00AE6110"/>
    <w:rsid w:val="00AF2472"/>
    <w:rsid w:val="00AF7838"/>
    <w:rsid w:val="00B0118A"/>
    <w:rsid w:val="00B01D9C"/>
    <w:rsid w:val="00B0295C"/>
    <w:rsid w:val="00B032D4"/>
    <w:rsid w:val="00B03461"/>
    <w:rsid w:val="00B165D2"/>
    <w:rsid w:val="00B21C7E"/>
    <w:rsid w:val="00B23003"/>
    <w:rsid w:val="00B2412F"/>
    <w:rsid w:val="00B25CDE"/>
    <w:rsid w:val="00B34994"/>
    <w:rsid w:val="00B369CD"/>
    <w:rsid w:val="00B432AA"/>
    <w:rsid w:val="00B446E5"/>
    <w:rsid w:val="00B47705"/>
    <w:rsid w:val="00B608DC"/>
    <w:rsid w:val="00B654C8"/>
    <w:rsid w:val="00B72616"/>
    <w:rsid w:val="00B75A5B"/>
    <w:rsid w:val="00B777FF"/>
    <w:rsid w:val="00B81096"/>
    <w:rsid w:val="00B8163B"/>
    <w:rsid w:val="00B8451E"/>
    <w:rsid w:val="00B865F3"/>
    <w:rsid w:val="00B875A0"/>
    <w:rsid w:val="00B93CB0"/>
    <w:rsid w:val="00BA052A"/>
    <w:rsid w:val="00BA62D7"/>
    <w:rsid w:val="00BA6C1F"/>
    <w:rsid w:val="00BB106E"/>
    <w:rsid w:val="00BB38DD"/>
    <w:rsid w:val="00BC1097"/>
    <w:rsid w:val="00BC113D"/>
    <w:rsid w:val="00BC11BF"/>
    <w:rsid w:val="00BC1D55"/>
    <w:rsid w:val="00BC7A00"/>
    <w:rsid w:val="00BD0DBA"/>
    <w:rsid w:val="00BD7603"/>
    <w:rsid w:val="00BE0EBD"/>
    <w:rsid w:val="00BE1402"/>
    <w:rsid w:val="00BE1CE9"/>
    <w:rsid w:val="00BE2517"/>
    <w:rsid w:val="00BE25AF"/>
    <w:rsid w:val="00BE4229"/>
    <w:rsid w:val="00BE5979"/>
    <w:rsid w:val="00BE626F"/>
    <w:rsid w:val="00BF3094"/>
    <w:rsid w:val="00BF7F9B"/>
    <w:rsid w:val="00C04797"/>
    <w:rsid w:val="00C069D4"/>
    <w:rsid w:val="00C06B61"/>
    <w:rsid w:val="00C06EAF"/>
    <w:rsid w:val="00C06ED7"/>
    <w:rsid w:val="00C075E2"/>
    <w:rsid w:val="00C114FC"/>
    <w:rsid w:val="00C115F1"/>
    <w:rsid w:val="00C11B2D"/>
    <w:rsid w:val="00C11BEA"/>
    <w:rsid w:val="00C12157"/>
    <w:rsid w:val="00C16746"/>
    <w:rsid w:val="00C1674A"/>
    <w:rsid w:val="00C207D1"/>
    <w:rsid w:val="00C217DF"/>
    <w:rsid w:val="00C228B8"/>
    <w:rsid w:val="00C2774F"/>
    <w:rsid w:val="00C27BB5"/>
    <w:rsid w:val="00C31936"/>
    <w:rsid w:val="00C34169"/>
    <w:rsid w:val="00C3573E"/>
    <w:rsid w:val="00C37112"/>
    <w:rsid w:val="00C3762E"/>
    <w:rsid w:val="00C405CD"/>
    <w:rsid w:val="00C41338"/>
    <w:rsid w:val="00C415CC"/>
    <w:rsid w:val="00C42D61"/>
    <w:rsid w:val="00C432CE"/>
    <w:rsid w:val="00C44B51"/>
    <w:rsid w:val="00C4501B"/>
    <w:rsid w:val="00C46A47"/>
    <w:rsid w:val="00C53C35"/>
    <w:rsid w:val="00C64071"/>
    <w:rsid w:val="00C806F7"/>
    <w:rsid w:val="00C84E29"/>
    <w:rsid w:val="00C86A91"/>
    <w:rsid w:val="00C93EBC"/>
    <w:rsid w:val="00C97731"/>
    <w:rsid w:val="00CA6053"/>
    <w:rsid w:val="00CB2D21"/>
    <w:rsid w:val="00CB33CD"/>
    <w:rsid w:val="00CB3FE5"/>
    <w:rsid w:val="00CB6FEA"/>
    <w:rsid w:val="00CC0C96"/>
    <w:rsid w:val="00CC124F"/>
    <w:rsid w:val="00CC51F7"/>
    <w:rsid w:val="00CD0D08"/>
    <w:rsid w:val="00CD6FC2"/>
    <w:rsid w:val="00CE1195"/>
    <w:rsid w:val="00D0058E"/>
    <w:rsid w:val="00D01CDB"/>
    <w:rsid w:val="00D06188"/>
    <w:rsid w:val="00D10153"/>
    <w:rsid w:val="00D13401"/>
    <w:rsid w:val="00D14F91"/>
    <w:rsid w:val="00D165BD"/>
    <w:rsid w:val="00D302C9"/>
    <w:rsid w:val="00D31B30"/>
    <w:rsid w:val="00D357A2"/>
    <w:rsid w:val="00D35B88"/>
    <w:rsid w:val="00D37B83"/>
    <w:rsid w:val="00D37E06"/>
    <w:rsid w:val="00D404FB"/>
    <w:rsid w:val="00D41D9E"/>
    <w:rsid w:val="00D44945"/>
    <w:rsid w:val="00D46BFB"/>
    <w:rsid w:val="00D51380"/>
    <w:rsid w:val="00D53CE6"/>
    <w:rsid w:val="00D54C18"/>
    <w:rsid w:val="00D60172"/>
    <w:rsid w:val="00D61732"/>
    <w:rsid w:val="00D65490"/>
    <w:rsid w:val="00D6615B"/>
    <w:rsid w:val="00D7165F"/>
    <w:rsid w:val="00D73217"/>
    <w:rsid w:val="00D75306"/>
    <w:rsid w:val="00D772B5"/>
    <w:rsid w:val="00D77E1D"/>
    <w:rsid w:val="00D82531"/>
    <w:rsid w:val="00D8551A"/>
    <w:rsid w:val="00D87DBE"/>
    <w:rsid w:val="00D90B3F"/>
    <w:rsid w:val="00D91851"/>
    <w:rsid w:val="00DA16C9"/>
    <w:rsid w:val="00DA1705"/>
    <w:rsid w:val="00DA2C84"/>
    <w:rsid w:val="00DA47BB"/>
    <w:rsid w:val="00DB5A5A"/>
    <w:rsid w:val="00DB6AEE"/>
    <w:rsid w:val="00DB6B1A"/>
    <w:rsid w:val="00DB7207"/>
    <w:rsid w:val="00DC133F"/>
    <w:rsid w:val="00DC1E7D"/>
    <w:rsid w:val="00DC57F3"/>
    <w:rsid w:val="00DC6008"/>
    <w:rsid w:val="00DC7295"/>
    <w:rsid w:val="00DC74F5"/>
    <w:rsid w:val="00DD0EEC"/>
    <w:rsid w:val="00DD3306"/>
    <w:rsid w:val="00DD5AC4"/>
    <w:rsid w:val="00DD62B8"/>
    <w:rsid w:val="00DE1C04"/>
    <w:rsid w:val="00DE207B"/>
    <w:rsid w:val="00DE32BD"/>
    <w:rsid w:val="00DE38A4"/>
    <w:rsid w:val="00DF0882"/>
    <w:rsid w:val="00DF75C0"/>
    <w:rsid w:val="00E02953"/>
    <w:rsid w:val="00E069A4"/>
    <w:rsid w:val="00E06D19"/>
    <w:rsid w:val="00E17376"/>
    <w:rsid w:val="00E36270"/>
    <w:rsid w:val="00E36A70"/>
    <w:rsid w:val="00E37EE4"/>
    <w:rsid w:val="00E4455B"/>
    <w:rsid w:val="00E450C3"/>
    <w:rsid w:val="00E47726"/>
    <w:rsid w:val="00E517F4"/>
    <w:rsid w:val="00E51B95"/>
    <w:rsid w:val="00E55CC2"/>
    <w:rsid w:val="00E61AAA"/>
    <w:rsid w:val="00E72FFA"/>
    <w:rsid w:val="00E751FE"/>
    <w:rsid w:val="00E75C0E"/>
    <w:rsid w:val="00E7709E"/>
    <w:rsid w:val="00E8102F"/>
    <w:rsid w:val="00E82241"/>
    <w:rsid w:val="00E82DB3"/>
    <w:rsid w:val="00E83836"/>
    <w:rsid w:val="00E83B77"/>
    <w:rsid w:val="00E858E0"/>
    <w:rsid w:val="00E920F3"/>
    <w:rsid w:val="00E92221"/>
    <w:rsid w:val="00E927A8"/>
    <w:rsid w:val="00E92F14"/>
    <w:rsid w:val="00E94C42"/>
    <w:rsid w:val="00EA1BF8"/>
    <w:rsid w:val="00EA2806"/>
    <w:rsid w:val="00EA3C59"/>
    <w:rsid w:val="00EA71AF"/>
    <w:rsid w:val="00EB1FAF"/>
    <w:rsid w:val="00EB73AB"/>
    <w:rsid w:val="00EC561D"/>
    <w:rsid w:val="00ED067C"/>
    <w:rsid w:val="00ED1765"/>
    <w:rsid w:val="00EE2C77"/>
    <w:rsid w:val="00EE4FCD"/>
    <w:rsid w:val="00EF0288"/>
    <w:rsid w:val="00EF61FD"/>
    <w:rsid w:val="00EF65FB"/>
    <w:rsid w:val="00F002CC"/>
    <w:rsid w:val="00F00381"/>
    <w:rsid w:val="00F0144E"/>
    <w:rsid w:val="00F01F33"/>
    <w:rsid w:val="00F040B7"/>
    <w:rsid w:val="00F06757"/>
    <w:rsid w:val="00F12723"/>
    <w:rsid w:val="00F13D47"/>
    <w:rsid w:val="00F23DAF"/>
    <w:rsid w:val="00F24475"/>
    <w:rsid w:val="00F253E3"/>
    <w:rsid w:val="00F33DE5"/>
    <w:rsid w:val="00F36459"/>
    <w:rsid w:val="00F37028"/>
    <w:rsid w:val="00F41FF8"/>
    <w:rsid w:val="00F51FB7"/>
    <w:rsid w:val="00F55348"/>
    <w:rsid w:val="00F56D5A"/>
    <w:rsid w:val="00F60D30"/>
    <w:rsid w:val="00F626F0"/>
    <w:rsid w:val="00F644B1"/>
    <w:rsid w:val="00F67288"/>
    <w:rsid w:val="00F72815"/>
    <w:rsid w:val="00F72946"/>
    <w:rsid w:val="00F748C4"/>
    <w:rsid w:val="00F77C43"/>
    <w:rsid w:val="00F91AC9"/>
    <w:rsid w:val="00F93A40"/>
    <w:rsid w:val="00F949EE"/>
    <w:rsid w:val="00F969D2"/>
    <w:rsid w:val="00F96B02"/>
    <w:rsid w:val="00FA06DC"/>
    <w:rsid w:val="00FA40F7"/>
    <w:rsid w:val="00FA6A8E"/>
    <w:rsid w:val="00FA6EB0"/>
    <w:rsid w:val="00FB2107"/>
    <w:rsid w:val="00FB2213"/>
    <w:rsid w:val="00FB3AF0"/>
    <w:rsid w:val="00FB4D6F"/>
    <w:rsid w:val="00FB50D7"/>
    <w:rsid w:val="00FB6C5F"/>
    <w:rsid w:val="00FC101F"/>
    <w:rsid w:val="00FC390D"/>
    <w:rsid w:val="00FC4CE8"/>
    <w:rsid w:val="00FC60E2"/>
    <w:rsid w:val="00FD7ADB"/>
    <w:rsid w:val="00FE10B4"/>
    <w:rsid w:val="00FE1BAC"/>
    <w:rsid w:val="00FE5086"/>
    <w:rsid w:val="00FE56F0"/>
    <w:rsid w:val="00FE6E65"/>
    <w:rsid w:val="00FF3B7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56C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6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13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spacing w:line="360" w:lineRule="auto"/>
      <w:ind w:firstLine="851"/>
      <w:jc w:val="both"/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1134"/>
      <w:jc w:val="both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lang w:eastAsia="en-US"/>
    </w:rPr>
  </w:style>
  <w:style w:type="paragraph" w:styleId="Pagrindiniotekstotrauka3">
    <w:name w:val="Body Text Indent 3"/>
    <w:basedOn w:val="prastasis"/>
    <w:pPr>
      <w:ind w:firstLine="720"/>
    </w:pPr>
    <w:rPr>
      <w:sz w:val="24"/>
    </w:rPr>
  </w:style>
  <w:style w:type="paragraph" w:customStyle="1" w:styleId="Char">
    <w:name w:val="Char"/>
    <w:basedOn w:val="prastasis"/>
    <w:rsid w:val="00165A1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DD0EE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A457F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rsid w:val="0045449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1">
    <w:name w:val="Body Text1"/>
    <w:basedOn w:val="prastasis"/>
    <w:rsid w:val="00C9773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E858E0"/>
    <w:rPr>
      <w:sz w:val="26"/>
      <w:lang w:eastAsia="en-US"/>
    </w:rPr>
  </w:style>
  <w:style w:type="character" w:customStyle="1" w:styleId="AntratsDiagrama">
    <w:name w:val="Antraštės Diagrama"/>
    <w:link w:val="Antrats"/>
    <w:uiPriority w:val="99"/>
    <w:rsid w:val="00D91851"/>
    <w:rPr>
      <w:sz w:val="26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Table of contents numbered,Sąrašo pastraipa.Bullet,Sąrašo pastraipa.Bullet1,punktai"/>
    <w:basedOn w:val="prastasis"/>
    <w:link w:val="SraopastraipaDiagrama"/>
    <w:uiPriority w:val="34"/>
    <w:qFormat/>
    <w:rsid w:val="00C41338"/>
    <w:pPr>
      <w:ind w:left="720"/>
      <w:contextualSpacing/>
    </w:pPr>
    <w:rPr>
      <w:rFonts w:ascii="TimesLT" w:hAnsi="TimesLT"/>
      <w:sz w:val="24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punktai Diagrama"/>
    <w:link w:val="Sraopastraipa"/>
    <w:uiPriority w:val="34"/>
    <w:locked/>
    <w:rsid w:val="00C41338"/>
    <w:rPr>
      <w:rFonts w:ascii="TimesLT" w:hAnsi="TimesLT"/>
      <w:sz w:val="24"/>
      <w:lang w:val="en-US" w:eastAsia="en-US"/>
    </w:rPr>
  </w:style>
  <w:style w:type="paragraph" w:styleId="Betarp">
    <w:name w:val="No Spacing"/>
    <w:link w:val="BetarpDiagrama"/>
    <w:uiPriority w:val="1"/>
    <w:qFormat/>
    <w:rsid w:val="00B032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E5DE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rietas">
    <w:name w:val="Strong"/>
    <w:basedOn w:val="Numatytasispastraiposriftas"/>
    <w:uiPriority w:val="22"/>
    <w:qFormat/>
    <w:rsid w:val="00DC1E7D"/>
    <w:rPr>
      <w:b/>
      <w:bCs/>
    </w:rPr>
  </w:style>
  <w:style w:type="paragraph" w:styleId="prastasistinklapis">
    <w:name w:val="Normal (Web)"/>
    <w:basedOn w:val="prastasis"/>
    <w:uiPriority w:val="99"/>
    <w:semiHidden/>
    <w:unhideWhenUsed/>
    <w:rsid w:val="00D165BD"/>
    <w:pPr>
      <w:spacing w:before="100" w:beforeAutospacing="1" w:after="100" w:afterAutospacing="1"/>
    </w:pPr>
    <w:rPr>
      <w:sz w:val="24"/>
      <w:szCs w:val="24"/>
    </w:rPr>
  </w:style>
  <w:style w:type="paragraph" w:customStyle="1" w:styleId="LO-Normal">
    <w:name w:val="LO-Normal"/>
    <w:rsid w:val="00123B12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rynqvb">
    <w:name w:val="rynqvb"/>
    <w:basedOn w:val="Numatytasispastraiposriftas"/>
    <w:rsid w:val="00D37E06"/>
  </w:style>
  <w:style w:type="character" w:customStyle="1" w:styleId="jcahz">
    <w:name w:val="jcahz"/>
    <w:basedOn w:val="Numatytasispastraiposriftas"/>
    <w:rsid w:val="00781974"/>
  </w:style>
  <w:style w:type="character" w:styleId="Hipersaitas">
    <w:name w:val="Hyperlink"/>
    <w:basedOn w:val="Numatytasispastraiposriftas"/>
    <w:uiPriority w:val="99"/>
    <w:semiHidden/>
    <w:unhideWhenUsed/>
    <w:rsid w:val="008C5624"/>
    <w:rPr>
      <w:color w:val="0000FF"/>
      <w:u w:val="single"/>
    </w:rPr>
  </w:style>
  <w:style w:type="character" w:customStyle="1" w:styleId="form-control">
    <w:name w:val="form-control"/>
    <w:basedOn w:val="Numatytasispastraiposriftas"/>
    <w:rsid w:val="00065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6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13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spacing w:line="360" w:lineRule="auto"/>
      <w:ind w:firstLine="851"/>
      <w:jc w:val="both"/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1134"/>
      <w:jc w:val="both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lang w:eastAsia="en-US"/>
    </w:rPr>
  </w:style>
  <w:style w:type="paragraph" w:styleId="Pagrindiniotekstotrauka3">
    <w:name w:val="Body Text Indent 3"/>
    <w:basedOn w:val="prastasis"/>
    <w:pPr>
      <w:ind w:firstLine="720"/>
    </w:pPr>
    <w:rPr>
      <w:sz w:val="24"/>
    </w:rPr>
  </w:style>
  <w:style w:type="paragraph" w:customStyle="1" w:styleId="Char">
    <w:name w:val="Char"/>
    <w:basedOn w:val="prastasis"/>
    <w:rsid w:val="00165A1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DD0EE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A457F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rsid w:val="0045449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1">
    <w:name w:val="Body Text1"/>
    <w:basedOn w:val="prastasis"/>
    <w:rsid w:val="00C9773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E858E0"/>
    <w:rPr>
      <w:sz w:val="26"/>
      <w:lang w:eastAsia="en-US"/>
    </w:rPr>
  </w:style>
  <w:style w:type="character" w:customStyle="1" w:styleId="AntratsDiagrama">
    <w:name w:val="Antraštės Diagrama"/>
    <w:link w:val="Antrats"/>
    <w:uiPriority w:val="99"/>
    <w:rsid w:val="00D91851"/>
    <w:rPr>
      <w:sz w:val="26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Table of contents numbered,Sąrašo pastraipa.Bullet,Sąrašo pastraipa.Bullet1,punktai"/>
    <w:basedOn w:val="prastasis"/>
    <w:link w:val="SraopastraipaDiagrama"/>
    <w:uiPriority w:val="34"/>
    <w:qFormat/>
    <w:rsid w:val="00C41338"/>
    <w:pPr>
      <w:ind w:left="720"/>
      <w:contextualSpacing/>
    </w:pPr>
    <w:rPr>
      <w:rFonts w:ascii="TimesLT" w:hAnsi="TimesLT"/>
      <w:sz w:val="24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punktai Diagrama"/>
    <w:link w:val="Sraopastraipa"/>
    <w:uiPriority w:val="34"/>
    <w:locked/>
    <w:rsid w:val="00C41338"/>
    <w:rPr>
      <w:rFonts w:ascii="TimesLT" w:hAnsi="TimesLT"/>
      <w:sz w:val="24"/>
      <w:lang w:val="en-US" w:eastAsia="en-US"/>
    </w:rPr>
  </w:style>
  <w:style w:type="paragraph" w:styleId="Betarp">
    <w:name w:val="No Spacing"/>
    <w:link w:val="BetarpDiagrama"/>
    <w:uiPriority w:val="1"/>
    <w:qFormat/>
    <w:rsid w:val="00B032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E5DE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rietas">
    <w:name w:val="Strong"/>
    <w:basedOn w:val="Numatytasispastraiposriftas"/>
    <w:uiPriority w:val="22"/>
    <w:qFormat/>
    <w:rsid w:val="00DC1E7D"/>
    <w:rPr>
      <w:b/>
      <w:bCs/>
    </w:rPr>
  </w:style>
  <w:style w:type="paragraph" w:styleId="prastasistinklapis">
    <w:name w:val="Normal (Web)"/>
    <w:basedOn w:val="prastasis"/>
    <w:uiPriority w:val="99"/>
    <w:semiHidden/>
    <w:unhideWhenUsed/>
    <w:rsid w:val="00D165BD"/>
    <w:pPr>
      <w:spacing w:before="100" w:beforeAutospacing="1" w:after="100" w:afterAutospacing="1"/>
    </w:pPr>
    <w:rPr>
      <w:sz w:val="24"/>
      <w:szCs w:val="24"/>
    </w:rPr>
  </w:style>
  <w:style w:type="paragraph" w:customStyle="1" w:styleId="LO-Normal">
    <w:name w:val="LO-Normal"/>
    <w:rsid w:val="00123B12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rynqvb">
    <w:name w:val="rynqvb"/>
    <w:basedOn w:val="Numatytasispastraiposriftas"/>
    <w:rsid w:val="00D37E06"/>
  </w:style>
  <w:style w:type="character" w:customStyle="1" w:styleId="jcahz">
    <w:name w:val="jcahz"/>
    <w:basedOn w:val="Numatytasispastraiposriftas"/>
    <w:rsid w:val="00781974"/>
  </w:style>
  <w:style w:type="character" w:styleId="Hipersaitas">
    <w:name w:val="Hyperlink"/>
    <w:basedOn w:val="Numatytasispastraiposriftas"/>
    <w:uiPriority w:val="99"/>
    <w:semiHidden/>
    <w:unhideWhenUsed/>
    <w:rsid w:val="008C5624"/>
    <w:rPr>
      <w:color w:val="0000FF"/>
      <w:u w:val="single"/>
    </w:rPr>
  </w:style>
  <w:style w:type="character" w:customStyle="1" w:styleId="form-control">
    <w:name w:val="form-control"/>
    <w:basedOn w:val="Numatytasispastraiposriftas"/>
    <w:rsid w:val="00065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3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PASIENIO POLICIJOS</vt:lpstr>
      <vt:lpstr>PASIENIO POLICIJOS</vt:lpstr>
    </vt:vector>
  </TitlesOfParts>
  <Company>PPD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creator>DValaitiene</dc:creator>
  <cp:lastModifiedBy>Talačkienė Ingrida</cp:lastModifiedBy>
  <cp:revision>4</cp:revision>
  <cp:lastPrinted>2017-09-12T11:45:00Z</cp:lastPrinted>
  <dcterms:created xsi:type="dcterms:W3CDTF">2025-05-06T06:41:00Z</dcterms:created>
  <dcterms:modified xsi:type="dcterms:W3CDTF">2025-05-06T09:24:00Z</dcterms:modified>
</cp:coreProperties>
</file>