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CE6" w:rsidRPr="00A932D6" w:rsidRDefault="005C44E7" w:rsidP="00923EE4">
      <w:pPr>
        <w:jc w:val="center"/>
        <w:rPr>
          <w:rFonts w:ascii="Archivo" w:hAnsi="Archivo" w:cs="Archivo"/>
          <w:b/>
          <w:sz w:val="22"/>
          <w:szCs w:val="22"/>
        </w:rPr>
      </w:pPr>
      <w:bookmarkStart w:id="0" w:name="_GoBack"/>
      <w:bookmarkEnd w:id="0"/>
      <w:r w:rsidRPr="00A932D6">
        <w:rPr>
          <w:rFonts w:ascii="Archivo" w:hAnsi="Archivo" w:cs="Archivo"/>
          <w:b/>
          <w:sz w:val="22"/>
          <w:szCs w:val="22"/>
          <w:u w:val="single"/>
        </w:rPr>
        <w:t xml:space="preserve">Objekto </w:t>
      </w:r>
      <w:r w:rsidR="00A932D6" w:rsidRPr="00A932D6">
        <w:rPr>
          <w:rFonts w:ascii="Archivo" w:hAnsi="Archivo" w:cs="Archivo"/>
          <w:b/>
          <w:sz w:val="22"/>
          <w:szCs w:val="22"/>
          <w:u w:val="single"/>
        </w:rPr>
        <w:t xml:space="preserve">„Klaipėdos valstybinio jūrų uosto krantinių Nr. 77, 78, Nemuno g. 8, Klaipėda, kapitalinio remonto projektas“ </w:t>
      </w:r>
      <w:r w:rsidRPr="00A932D6">
        <w:rPr>
          <w:rFonts w:ascii="Archivo" w:hAnsi="Archivo" w:cs="Archivo"/>
          <w:b/>
          <w:sz w:val="22"/>
          <w:szCs w:val="22"/>
          <w:u w:val="single"/>
        </w:rPr>
        <w:t>darbų kiekių ir kainų žiniaraštis</w:t>
      </w:r>
    </w:p>
    <w:p w:rsidR="00525AF1" w:rsidRPr="00A932D6" w:rsidRDefault="00525AF1" w:rsidP="00923EE4">
      <w:pPr>
        <w:jc w:val="center"/>
        <w:rPr>
          <w:rFonts w:ascii="Archivo" w:hAnsi="Archivo" w:cs="Archivo"/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991"/>
        <w:gridCol w:w="4110"/>
        <w:gridCol w:w="995"/>
        <w:gridCol w:w="992"/>
        <w:gridCol w:w="1418"/>
        <w:gridCol w:w="6"/>
        <w:gridCol w:w="1269"/>
      </w:tblGrid>
      <w:tr w:rsidR="006F4567" w:rsidRPr="00A932D6" w:rsidTr="006F4567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67" w:rsidRPr="00A932D6" w:rsidRDefault="006F4567" w:rsidP="007E7CDB">
            <w:pPr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 xml:space="preserve">Pozicija, </w:t>
            </w:r>
            <w:r w:rsidRPr="00A932D6">
              <w:rPr>
                <w:rFonts w:ascii="Archivo" w:hAnsi="Archivo" w:cs="Archivo"/>
                <w:b/>
                <w:spacing w:val="-4"/>
                <w:sz w:val="22"/>
                <w:szCs w:val="22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67" w:rsidRPr="00A932D6" w:rsidRDefault="006F4567" w:rsidP="007E7CDB">
            <w:pPr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Pavadinimas, techninės charakteristikos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Mato</w:t>
            </w:r>
            <w:r w:rsidRPr="00A932D6">
              <w:rPr>
                <w:rFonts w:ascii="Archivo" w:hAnsi="Archivo" w:cs="Archivo"/>
                <w:b/>
                <w:sz w:val="22"/>
                <w:szCs w:val="22"/>
              </w:rPr>
              <w:br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Kiekis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67" w:rsidRPr="00A932D6" w:rsidRDefault="006F4567" w:rsidP="007E7CDB">
            <w:pPr>
              <w:ind w:left="-108" w:right="-102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Vieneto kaina be PVM, EUR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67" w:rsidRPr="00A932D6" w:rsidRDefault="006F4567" w:rsidP="007E7CDB">
            <w:pPr>
              <w:ind w:left="-114" w:right="-108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Bendra suma be PVM, EUR</w:t>
            </w:r>
          </w:p>
        </w:tc>
      </w:tr>
      <w:tr w:rsidR="006F4567" w:rsidRPr="00A932D6" w:rsidTr="006F4567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7" w:rsidRPr="00A932D6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6</w:t>
            </w:r>
          </w:p>
        </w:tc>
      </w:tr>
      <w:tr w:rsidR="003C0FB1" w:rsidRPr="00A932D6" w:rsidTr="003C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:rsidR="003C0FB1" w:rsidRPr="00A932D6" w:rsidRDefault="003C0FB1" w:rsidP="003C0FB1">
            <w:pPr>
              <w:pStyle w:val="Antrat3"/>
              <w:ind w:left="0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bookmarkStart w:id="1" w:name="_Toc418588484"/>
            <w:bookmarkStart w:id="2" w:name="_Toc418588666"/>
            <w:bookmarkStart w:id="3" w:name="_Toc418588485"/>
            <w:bookmarkStart w:id="4" w:name="_Toc418588667"/>
            <w:bookmarkEnd w:id="1"/>
            <w:bookmarkEnd w:id="2"/>
            <w:bookmarkEnd w:id="3"/>
            <w:bookmarkEnd w:id="4"/>
            <w:r w:rsidRPr="00A932D6">
              <w:rPr>
                <w:rFonts w:ascii="Archivo" w:hAnsi="Archivo" w:cs="Archivo"/>
                <w:b/>
                <w:sz w:val="22"/>
                <w:szCs w:val="22"/>
              </w:rPr>
              <w:t>1.</w:t>
            </w:r>
          </w:p>
        </w:tc>
        <w:tc>
          <w:tcPr>
            <w:tcW w:w="4110" w:type="dxa"/>
            <w:vAlign w:val="center"/>
          </w:tcPr>
          <w:p w:rsidR="003C0FB1" w:rsidRPr="00A932D6" w:rsidRDefault="003C0FB1" w:rsidP="003C0FB1">
            <w:pPr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Techninės dokumentacijos rengimas</w:t>
            </w:r>
          </w:p>
        </w:tc>
        <w:tc>
          <w:tcPr>
            <w:tcW w:w="995" w:type="dxa"/>
            <w:vAlign w:val="center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C0FB1" w:rsidRPr="00A932D6" w:rsidRDefault="003C0FB1" w:rsidP="003C0FB1">
            <w:pPr>
              <w:ind w:left="-108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Iš viso:</w:t>
            </w:r>
          </w:p>
        </w:tc>
        <w:tc>
          <w:tcPr>
            <w:tcW w:w="1424" w:type="dxa"/>
            <w:gridSpan w:val="2"/>
            <w:shd w:val="clear" w:color="auto" w:fill="C6D9F1"/>
            <w:vAlign w:val="bottom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C6D9F1"/>
            <w:vAlign w:val="bottom"/>
          </w:tcPr>
          <w:p w:rsidR="003C0FB1" w:rsidRPr="0043333A" w:rsidRDefault="003C0FB1" w:rsidP="003C0FB1">
            <w:pPr>
              <w:jc w:val="center"/>
              <w:rPr>
                <w:rFonts w:ascii="Archivo" w:hAnsi="Archivo" w:cs="Archivo"/>
                <w:color w:val="5B9BD5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0FB1" w:rsidRPr="00A932D6" w:rsidTr="003C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:rsidR="003C0FB1" w:rsidRPr="00A932D6" w:rsidRDefault="003C0FB1" w:rsidP="003C0FB1">
            <w:pPr>
              <w:pStyle w:val="Antrat3"/>
              <w:ind w:left="0"/>
              <w:jc w:val="center"/>
              <w:rPr>
                <w:rFonts w:ascii="Archivo" w:hAnsi="Archivo" w:cs="Archivo"/>
                <w:sz w:val="22"/>
                <w:szCs w:val="22"/>
              </w:rPr>
            </w:pPr>
            <w:bookmarkStart w:id="5" w:name="_Toc418588486"/>
            <w:bookmarkStart w:id="6" w:name="_Toc418588668"/>
            <w:bookmarkEnd w:id="5"/>
            <w:bookmarkEnd w:id="6"/>
            <w:r w:rsidRPr="00A932D6">
              <w:rPr>
                <w:rFonts w:ascii="Archivo" w:hAnsi="Archivo" w:cs="Archivo"/>
                <w:sz w:val="22"/>
                <w:szCs w:val="22"/>
              </w:rPr>
              <w:t>1.1.</w:t>
            </w:r>
          </w:p>
        </w:tc>
        <w:tc>
          <w:tcPr>
            <w:tcW w:w="4110" w:type="dxa"/>
            <w:vAlign w:val="center"/>
          </w:tcPr>
          <w:p w:rsidR="003C0FB1" w:rsidRPr="00A932D6" w:rsidRDefault="003C0FB1" w:rsidP="003C0FB1">
            <w:pPr>
              <w:rPr>
                <w:rFonts w:ascii="Archivo" w:hAnsi="Archivo" w:cs="Archivo"/>
                <w:sz w:val="22"/>
                <w:szCs w:val="22"/>
              </w:rPr>
            </w:pPr>
            <w:r w:rsidRPr="00A932D6">
              <w:rPr>
                <w:rFonts w:ascii="Archivo" w:hAnsi="Archivo" w:cs="Archivo"/>
                <w:sz w:val="22"/>
                <w:szCs w:val="22"/>
              </w:rPr>
              <w:t xml:space="preserve">Darbo projekto rengimas </w:t>
            </w:r>
            <w:r>
              <w:rPr>
                <w:rFonts w:ascii="Archivo" w:hAnsi="Archivo" w:cs="Archivo"/>
                <w:sz w:val="22"/>
                <w:szCs w:val="22"/>
              </w:rPr>
              <w:t>(Darbo projektą rengti galima pradėti iš karto įsigaliojus rangos sutarčiai)</w:t>
            </w:r>
          </w:p>
        </w:tc>
        <w:tc>
          <w:tcPr>
            <w:tcW w:w="995" w:type="dxa"/>
            <w:vAlign w:val="center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kompl</w:t>
            </w:r>
            <w:r w:rsidRPr="00A932D6">
              <w:rPr>
                <w:rFonts w:ascii="Archivo" w:hAnsi="Archivo" w:cs="Archivo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3C0FB1" w:rsidRPr="00A932D6" w:rsidRDefault="003C0FB1" w:rsidP="003C0FB1">
            <w:pPr>
              <w:ind w:left="-108"/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shd w:val="clear" w:color="auto" w:fill="C6D9F1"/>
            <w:vAlign w:val="bottom"/>
          </w:tcPr>
          <w:p w:rsidR="003C0FB1" w:rsidRPr="003C0FB1" w:rsidRDefault="003C0FB1" w:rsidP="003C0FB1">
            <w:pPr>
              <w:jc w:val="center"/>
              <w:rPr>
                <w:rFonts w:ascii="Archivo" w:hAnsi="Archivo" w:cs="Archivo"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shd w:val="clear" w:color="auto" w:fill="C6D9F1"/>
            <w:vAlign w:val="bottom"/>
          </w:tcPr>
          <w:p w:rsidR="003C0FB1" w:rsidRPr="0043333A" w:rsidRDefault="003C0FB1" w:rsidP="003C0FB1">
            <w:pPr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3C0FB1" w:rsidRPr="00A932D6" w:rsidTr="003C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:rsidR="003C0FB1" w:rsidRPr="00A932D6" w:rsidRDefault="003C0FB1" w:rsidP="003C0FB1">
            <w:pPr>
              <w:pStyle w:val="Antrat3"/>
              <w:ind w:left="0"/>
              <w:jc w:val="center"/>
              <w:rPr>
                <w:rFonts w:ascii="Archivo" w:hAnsi="Archivo" w:cs="Archivo"/>
                <w:sz w:val="22"/>
                <w:szCs w:val="22"/>
              </w:rPr>
            </w:pPr>
            <w:r w:rsidRPr="00A932D6">
              <w:rPr>
                <w:rFonts w:ascii="Archivo" w:hAnsi="Archivo" w:cs="Archivo"/>
                <w:sz w:val="22"/>
                <w:szCs w:val="22"/>
              </w:rPr>
              <w:t>1.2.</w:t>
            </w:r>
          </w:p>
        </w:tc>
        <w:tc>
          <w:tcPr>
            <w:tcW w:w="4110" w:type="dxa"/>
            <w:vAlign w:val="center"/>
          </w:tcPr>
          <w:p w:rsidR="003C0FB1" w:rsidRPr="00A932D6" w:rsidRDefault="003C0FB1" w:rsidP="003C0FB1">
            <w:pPr>
              <w:rPr>
                <w:rFonts w:ascii="Archivo" w:hAnsi="Archivo" w:cs="Archivo"/>
                <w:sz w:val="22"/>
                <w:szCs w:val="22"/>
              </w:rPr>
            </w:pPr>
            <w:r w:rsidRPr="00A932D6">
              <w:rPr>
                <w:rFonts w:ascii="Archivo" w:hAnsi="Archivo" w:cs="Archivo"/>
                <w:sz w:val="22"/>
                <w:szCs w:val="22"/>
              </w:rPr>
              <w:t>Statinių techninių pasų atnaujinimas</w:t>
            </w:r>
          </w:p>
        </w:tc>
        <w:tc>
          <w:tcPr>
            <w:tcW w:w="995" w:type="dxa"/>
            <w:vAlign w:val="center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 w:rsidRPr="00A932D6">
              <w:rPr>
                <w:rFonts w:ascii="Archivo" w:hAnsi="Archivo" w:cs="Archivo"/>
                <w:sz w:val="22"/>
                <w:szCs w:val="22"/>
              </w:rPr>
              <w:t>vnt.</w:t>
            </w:r>
          </w:p>
        </w:tc>
        <w:tc>
          <w:tcPr>
            <w:tcW w:w="992" w:type="dxa"/>
            <w:vAlign w:val="center"/>
          </w:tcPr>
          <w:p w:rsidR="003C0FB1" w:rsidRPr="00A932D6" w:rsidRDefault="003C0FB1" w:rsidP="003C0FB1">
            <w:pPr>
              <w:ind w:left="-108"/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2</w:t>
            </w:r>
          </w:p>
        </w:tc>
        <w:tc>
          <w:tcPr>
            <w:tcW w:w="1424" w:type="dxa"/>
            <w:gridSpan w:val="2"/>
            <w:shd w:val="clear" w:color="auto" w:fill="C6D9F1"/>
            <w:vAlign w:val="bottom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C6D9F1"/>
            <w:vAlign w:val="bottom"/>
          </w:tcPr>
          <w:p w:rsidR="003C0FB1" w:rsidRPr="0043333A" w:rsidRDefault="003C0FB1" w:rsidP="003C0FB1">
            <w:pPr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3C0FB1" w:rsidRPr="00A932D6" w:rsidTr="003C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:rsidR="003C0FB1" w:rsidRPr="00A932D6" w:rsidRDefault="003C0FB1" w:rsidP="003C0FB1">
            <w:pPr>
              <w:pStyle w:val="Antrat3"/>
              <w:ind w:left="0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bookmarkStart w:id="7" w:name="_Toc418588487"/>
            <w:bookmarkStart w:id="8" w:name="_Toc418588669"/>
            <w:bookmarkStart w:id="9" w:name="_Toc418588488"/>
            <w:bookmarkStart w:id="10" w:name="_Toc418588670"/>
            <w:bookmarkEnd w:id="7"/>
            <w:bookmarkEnd w:id="8"/>
            <w:bookmarkEnd w:id="9"/>
            <w:bookmarkEnd w:id="10"/>
            <w:r w:rsidRPr="00A932D6">
              <w:rPr>
                <w:rFonts w:ascii="Archivo" w:hAnsi="Archivo" w:cs="Archivo"/>
                <w:b/>
                <w:sz w:val="22"/>
                <w:szCs w:val="22"/>
              </w:rPr>
              <w:t>2.</w:t>
            </w:r>
          </w:p>
        </w:tc>
        <w:tc>
          <w:tcPr>
            <w:tcW w:w="4110" w:type="dxa"/>
            <w:vAlign w:val="bottom"/>
          </w:tcPr>
          <w:p w:rsidR="003C0FB1" w:rsidRPr="00A932D6" w:rsidRDefault="003C0FB1" w:rsidP="003C0FB1">
            <w:pPr>
              <w:pStyle w:val="Betarp"/>
              <w:rPr>
                <w:rFonts w:ascii="Archivo" w:hAnsi="Archivo" w:cs="Archivo"/>
                <w:b/>
                <w:sz w:val="22"/>
                <w:szCs w:val="22"/>
              </w:rPr>
            </w:pPr>
            <w:r>
              <w:rPr>
                <w:rFonts w:ascii="Archivo" w:hAnsi="Archivo" w:cs="Archivo"/>
                <w:b/>
                <w:sz w:val="22"/>
                <w:szCs w:val="22"/>
              </w:rPr>
              <w:t>Konstrukcijų</w:t>
            </w:r>
            <w:r w:rsidRPr="00A932D6">
              <w:rPr>
                <w:rFonts w:ascii="Archivo" w:hAnsi="Archivo" w:cs="Archivo"/>
                <w:b/>
                <w:sz w:val="22"/>
                <w:szCs w:val="22"/>
              </w:rPr>
              <w:t xml:space="preserve"> dalis</w:t>
            </w:r>
          </w:p>
        </w:tc>
        <w:tc>
          <w:tcPr>
            <w:tcW w:w="995" w:type="dxa"/>
            <w:vAlign w:val="center"/>
          </w:tcPr>
          <w:p w:rsidR="003C0FB1" w:rsidRPr="00A932D6" w:rsidRDefault="003C0FB1" w:rsidP="003C0FB1">
            <w:pPr>
              <w:pStyle w:val="Betarp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C0FB1" w:rsidRPr="00A932D6" w:rsidRDefault="003C0FB1" w:rsidP="003C0FB1">
            <w:pPr>
              <w:pStyle w:val="Betarp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Iš viso:</w:t>
            </w:r>
          </w:p>
        </w:tc>
        <w:tc>
          <w:tcPr>
            <w:tcW w:w="1424" w:type="dxa"/>
            <w:gridSpan w:val="2"/>
            <w:shd w:val="clear" w:color="auto" w:fill="C6D9F1"/>
            <w:vAlign w:val="bottom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C6D9F1"/>
            <w:vAlign w:val="bottom"/>
          </w:tcPr>
          <w:p w:rsidR="003C0FB1" w:rsidRPr="0043333A" w:rsidRDefault="003C0FB1" w:rsidP="003C0FB1">
            <w:pPr>
              <w:jc w:val="center"/>
              <w:rPr>
                <w:rFonts w:ascii="Archivo" w:hAnsi="Archivo" w:cs="Archivo"/>
                <w:color w:val="5B9BD5" w:themeColor="accent1"/>
                <w:sz w:val="22"/>
                <w:szCs w:val="22"/>
                <w:highlight w:val="cya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0FB1" w:rsidRPr="00A932D6" w:rsidTr="003C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:rsidR="003C0FB1" w:rsidRPr="00A932D6" w:rsidRDefault="003C0FB1" w:rsidP="003C0FB1">
            <w:pPr>
              <w:pStyle w:val="Antrat3"/>
              <w:ind w:left="0"/>
              <w:jc w:val="center"/>
              <w:rPr>
                <w:rFonts w:ascii="Archivo" w:hAnsi="Archivo" w:cs="Archivo"/>
                <w:sz w:val="22"/>
                <w:szCs w:val="22"/>
              </w:rPr>
            </w:pPr>
            <w:bookmarkStart w:id="11" w:name="_Toc418588489"/>
            <w:bookmarkStart w:id="12" w:name="_Toc418588671"/>
            <w:bookmarkEnd w:id="11"/>
            <w:bookmarkEnd w:id="12"/>
            <w:r w:rsidRPr="00A932D6">
              <w:rPr>
                <w:rFonts w:ascii="Archivo" w:hAnsi="Archivo" w:cs="Archivo"/>
                <w:sz w:val="22"/>
                <w:szCs w:val="22"/>
              </w:rPr>
              <w:t>2.1.</w:t>
            </w:r>
          </w:p>
        </w:tc>
        <w:tc>
          <w:tcPr>
            <w:tcW w:w="4110" w:type="dxa"/>
            <w:vAlign w:val="bottom"/>
          </w:tcPr>
          <w:p w:rsidR="003C0FB1" w:rsidRPr="00A932D6" w:rsidRDefault="003C0FB1" w:rsidP="003C0FB1">
            <w:pPr>
              <w:pStyle w:val="Betarp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C0FB1" w:rsidRPr="00A932D6" w:rsidRDefault="003C0FB1" w:rsidP="003C0FB1">
            <w:pPr>
              <w:pStyle w:val="Betarp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C0FB1" w:rsidRPr="00A932D6" w:rsidRDefault="003C0FB1" w:rsidP="003C0FB1">
            <w:pPr>
              <w:pStyle w:val="Betarp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bottom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69" w:type="dxa"/>
            <w:vAlign w:val="bottom"/>
          </w:tcPr>
          <w:p w:rsidR="003C0FB1" w:rsidRPr="0043333A" w:rsidRDefault="003C0FB1" w:rsidP="003C0FB1">
            <w:pPr>
              <w:jc w:val="center"/>
              <w:rPr>
                <w:rFonts w:ascii="Archivo" w:hAnsi="Archivo" w:cs="Archivo"/>
                <w:color w:val="5B9BD5" w:themeColor="accent1"/>
                <w:sz w:val="22"/>
                <w:szCs w:val="22"/>
                <w:highlight w:val="cya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0FB1" w:rsidRPr="0043333A" w:rsidTr="003C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:rsidR="003C0FB1" w:rsidRPr="00A932D6" w:rsidRDefault="003C0FB1" w:rsidP="003C0FB1">
            <w:pPr>
              <w:pStyle w:val="Antrat3"/>
              <w:ind w:left="0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3.</w:t>
            </w:r>
          </w:p>
        </w:tc>
        <w:tc>
          <w:tcPr>
            <w:tcW w:w="4110" w:type="dxa"/>
            <w:vAlign w:val="bottom"/>
          </w:tcPr>
          <w:p w:rsidR="003C0FB1" w:rsidRPr="00A932D6" w:rsidRDefault="003C0FB1" w:rsidP="003C0FB1">
            <w:pPr>
              <w:pStyle w:val="Betarp"/>
              <w:rPr>
                <w:rFonts w:ascii="Archivo" w:hAnsi="Archivo" w:cs="Archivo"/>
                <w:b/>
                <w:sz w:val="22"/>
                <w:szCs w:val="22"/>
              </w:rPr>
            </w:pPr>
            <w:r>
              <w:rPr>
                <w:rFonts w:ascii="Archivo" w:hAnsi="Archivo" w:cs="Archivo"/>
                <w:b/>
                <w:sz w:val="22"/>
                <w:szCs w:val="22"/>
              </w:rPr>
              <w:t>Elektrotechninė</w:t>
            </w:r>
            <w:r w:rsidRPr="00A932D6">
              <w:rPr>
                <w:rFonts w:ascii="Archivo" w:hAnsi="Archivo" w:cs="Archivo"/>
                <w:b/>
                <w:sz w:val="22"/>
                <w:szCs w:val="22"/>
              </w:rPr>
              <w:t xml:space="preserve"> dalis</w:t>
            </w:r>
          </w:p>
        </w:tc>
        <w:tc>
          <w:tcPr>
            <w:tcW w:w="995" w:type="dxa"/>
            <w:vAlign w:val="center"/>
          </w:tcPr>
          <w:p w:rsidR="003C0FB1" w:rsidRPr="00A932D6" w:rsidRDefault="003C0FB1" w:rsidP="003C0FB1">
            <w:pPr>
              <w:pStyle w:val="Betarp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C0FB1" w:rsidRPr="00A932D6" w:rsidRDefault="003C0FB1" w:rsidP="003C0FB1">
            <w:pPr>
              <w:pStyle w:val="Betarp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Iš viso:</w:t>
            </w:r>
          </w:p>
        </w:tc>
        <w:tc>
          <w:tcPr>
            <w:tcW w:w="1424" w:type="dxa"/>
            <w:gridSpan w:val="2"/>
            <w:shd w:val="clear" w:color="auto" w:fill="C6D9F1"/>
            <w:vAlign w:val="bottom"/>
          </w:tcPr>
          <w:p w:rsidR="003C0FB1" w:rsidRPr="00A932D6" w:rsidRDefault="003C0FB1" w:rsidP="003C0FB1">
            <w:pPr>
              <w:jc w:val="center"/>
              <w:rPr>
                <w:rFonts w:ascii="Archivo" w:hAnsi="Archivo" w:cs="Archivo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C6D9F1"/>
            <w:vAlign w:val="bottom"/>
          </w:tcPr>
          <w:p w:rsidR="003C0FB1" w:rsidRPr="0043333A" w:rsidRDefault="003C0FB1" w:rsidP="003C0FB1">
            <w:pPr>
              <w:jc w:val="center"/>
              <w:rPr>
                <w:rFonts w:ascii="Archivo" w:hAnsi="Archivo" w:cs="Archivo"/>
                <w:color w:val="5B9BD5" w:themeColor="accent1"/>
                <w:sz w:val="22"/>
                <w:szCs w:val="22"/>
                <w:highlight w:val="blu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09FB" w:rsidRPr="00A932D6" w:rsidTr="003C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:rsidR="003D09FB" w:rsidRPr="00A932D6" w:rsidRDefault="003D09FB" w:rsidP="003D09FB">
            <w:pPr>
              <w:pStyle w:val="Antrat3"/>
              <w:ind w:left="0"/>
              <w:jc w:val="center"/>
              <w:rPr>
                <w:rFonts w:ascii="Archivo" w:hAnsi="Archivo" w:cs="Archivo"/>
                <w:sz w:val="22"/>
                <w:szCs w:val="22"/>
              </w:rPr>
            </w:pPr>
            <w:r w:rsidRPr="00A932D6">
              <w:rPr>
                <w:rFonts w:ascii="Archivo" w:hAnsi="Archivo" w:cs="Archivo"/>
                <w:sz w:val="22"/>
                <w:szCs w:val="22"/>
              </w:rPr>
              <w:t>3.1.</w:t>
            </w:r>
          </w:p>
        </w:tc>
        <w:tc>
          <w:tcPr>
            <w:tcW w:w="4110" w:type="dxa"/>
            <w:vAlign w:val="bottom"/>
          </w:tcPr>
          <w:p w:rsidR="003D09FB" w:rsidRPr="00A932D6" w:rsidRDefault="003D09FB" w:rsidP="003D09FB">
            <w:pPr>
              <w:pStyle w:val="Betarp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:rsidR="003D09FB" w:rsidRPr="00A932D6" w:rsidRDefault="003D09FB" w:rsidP="003D09FB">
            <w:pPr>
              <w:pStyle w:val="Betarp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D09FB" w:rsidRPr="00A932D6" w:rsidRDefault="003D09FB" w:rsidP="003D09FB">
            <w:pPr>
              <w:pStyle w:val="Betarp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bottom"/>
          </w:tcPr>
          <w:p w:rsidR="003D09FB" w:rsidRPr="00A932D6" w:rsidRDefault="003D09FB" w:rsidP="003D09FB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269" w:type="dxa"/>
            <w:vAlign w:val="bottom"/>
          </w:tcPr>
          <w:p w:rsidR="003D09FB" w:rsidRPr="0043333A" w:rsidRDefault="003D09FB" w:rsidP="003D09FB">
            <w:pPr>
              <w:jc w:val="center"/>
              <w:rPr>
                <w:rFonts w:ascii="Archivo" w:hAnsi="Archivo" w:cs="Archivo"/>
                <w:color w:val="5B9BD5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09FB" w:rsidRPr="00A932D6" w:rsidTr="006F4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:rsidR="003D09FB" w:rsidRPr="00A932D6" w:rsidRDefault="003D09FB" w:rsidP="003D09FB">
            <w:pPr>
              <w:spacing w:line="276" w:lineRule="auto"/>
              <w:rPr>
                <w:rFonts w:ascii="Archivo" w:hAnsi="Archivo" w:cs="Archivo"/>
                <w:sz w:val="22"/>
                <w:szCs w:val="22"/>
              </w:rPr>
            </w:pPr>
            <w:bookmarkStart w:id="13" w:name="_Toc418588490"/>
            <w:bookmarkStart w:id="14" w:name="_Toc418588672"/>
            <w:bookmarkStart w:id="15" w:name="_Toc418588491"/>
            <w:bookmarkStart w:id="16" w:name="_Toc418588673"/>
            <w:bookmarkEnd w:id="13"/>
            <w:bookmarkEnd w:id="14"/>
            <w:bookmarkEnd w:id="15"/>
            <w:bookmarkEnd w:id="16"/>
            <w:r w:rsidRPr="00A932D6">
              <w:rPr>
                <w:rFonts w:ascii="Archivo" w:hAnsi="Archivo" w:cs="Archivo"/>
                <w:b/>
                <w:bCs/>
                <w:sz w:val="22"/>
                <w:szCs w:val="22"/>
              </w:rPr>
              <w:t>Iš viso pagal žiniaraštį 1–3:</w:t>
            </w:r>
          </w:p>
        </w:tc>
        <w:tc>
          <w:tcPr>
            <w:tcW w:w="1275" w:type="dxa"/>
            <w:gridSpan w:val="2"/>
            <w:shd w:val="clear" w:color="auto" w:fill="C6D9F1"/>
            <w:vAlign w:val="bottom"/>
          </w:tcPr>
          <w:p w:rsidR="003D09FB" w:rsidRPr="00A932D6" w:rsidRDefault="003D09FB" w:rsidP="003D09F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3D09FB" w:rsidRPr="00A932D6" w:rsidTr="006F4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:rsidR="003D09FB" w:rsidRPr="00A932D6" w:rsidRDefault="003D09FB" w:rsidP="003D09FB">
            <w:pPr>
              <w:spacing w:line="276" w:lineRule="auto"/>
              <w:rPr>
                <w:rFonts w:ascii="Archivo" w:hAnsi="Archivo" w:cs="Archivo"/>
                <w:bCs/>
                <w:sz w:val="22"/>
                <w:szCs w:val="22"/>
              </w:rPr>
            </w:pPr>
            <w:r w:rsidRPr="00A932D6">
              <w:rPr>
                <w:rFonts w:ascii="Archivo" w:hAnsi="Archivo" w:cs="Archivo"/>
                <w:bCs/>
                <w:sz w:val="22"/>
                <w:szCs w:val="22"/>
              </w:rPr>
              <w:t>Pridėtinės vertės mokestis 21 %:</w:t>
            </w:r>
          </w:p>
        </w:tc>
        <w:tc>
          <w:tcPr>
            <w:tcW w:w="1275" w:type="dxa"/>
            <w:gridSpan w:val="2"/>
            <w:shd w:val="clear" w:color="auto" w:fill="C6D9F1"/>
            <w:vAlign w:val="bottom"/>
          </w:tcPr>
          <w:p w:rsidR="003D09FB" w:rsidRPr="00A932D6" w:rsidRDefault="003D09FB" w:rsidP="003D09F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3D09FB" w:rsidRPr="00A932D6" w:rsidTr="006F4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:rsidR="003D09FB" w:rsidRPr="00A932D6" w:rsidRDefault="003D09FB" w:rsidP="003D09FB">
            <w:pPr>
              <w:spacing w:line="276" w:lineRule="auto"/>
              <w:rPr>
                <w:rFonts w:ascii="Archivo" w:hAnsi="Archivo" w:cs="Archivo"/>
                <w:sz w:val="22"/>
                <w:szCs w:val="22"/>
              </w:rPr>
            </w:pPr>
            <w:r w:rsidRPr="00A932D6">
              <w:rPr>
                <w:rFonts w:ascii="Archivo" w:hAnsi="Archivo" w:cs="Archivo"/>
                <w:b/>
                <w:bCs/>
                <w:sz w:val="22"/>
                <w:szCs w:val="22"/>
              </w:rPr>
              <w:t>Iš viso pagal žiniaraštį 1–3</w:t>
            </w:r>
            <w:r w:rsidRPr="00A932D6">
              <w:rPr>
                <w:rFonts w:ascii="Archivo" w:hAnsi="Archivo" w:cs="Archivo"/>
                <w:sz w:val="22"/>
                <w:szCs w:val="22"/>
              </w:rPr>
              <w:t xml:space="preserve"> </w:t>
            </w:r>
            <w:r w:rsidRPr="00A932D6">
              <w:rPr>
                <w:rFonts w:ascii="Archivo" w:hAnsi="Archivo" w:cs="Archivo"/>
                <w:b/>
                <w:sz w:val="22"/>
                <w:szCs w:val="22"/>
              </w:rPr>
              <w:t>su p</w:t>
            </w:r>
            <w:r w:rsidRPr="00A932D6">
              <w:rPr>
                <w:rFonts w:ascii="Archivo" w:hAnsi="Archivo" w:cs="Archivo"/>
                <w:b/>
                <w:bCs/>
                <w:sz w:val="22"/>
                <w:szCs w:val="22"/>
              </w:rPr>
              <w:t>ridėtinės vertės mokesčiu 21 %:</w:t>
            </w:r>
          </w:p>
        </w:tc>
        <w:tc>
          <w:tcPr>
            <w:tcW w:w="1275" w:type="dxa"/>
            <w:gridSpan w:val="2"/>
            <w:shd w:val="clear" w:color="auto" w:fill="C6D9F1"/>
            <w:vAlign w:val="bottom"/>
          </w:tcPr>
          <w:p w:rsidR="003D09FB" w:rsidRPr="00A932D6" w:rsidRDefault="003D09FB" w:rsidP="003D09F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</w:tbl>
    <w:p w:rsidR="00A61EA3" w:rsidRPr="00A932D6" w:rsidRDefault="005126EA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A932D6">
        <w:rPr>
          <w:rFonts w:ascii="Archivo" w:eastAsia="Calibri" w:hAnsi="Archivo" w:cs="Archivo"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8683"/>
      </w:tblGrid>
      <w:tr w:rsidR="00A61EA3" w:rsidRPr="00A932D6" w:rsidTr="00425808">
        <w:trPr>
          <w:trHeight w:val="250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C6D9F1"/>
          </w:tcPr>
          <w:p w:rsidR="00A61EA3" w:rsidRPr="00A932D6" w:rsidRDefault="00A61EA3" w:rsidP="00A61EA3">
            <w:pPr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1EA3" w:rsidRPr="00A932D6" w:rsidRDefault="00A61EA3" w:rsidP="00A61EA3">
            <w:pPr>
              <w:rPr>
                <w:rFonts w:ascii="Archivo" w:hAnsi="Archivo" w:cs="Archivo"/>
                <w:sz w:val="22"/>
                <w:szCs w:val="22"/>
              </w:rPr>
            </w:pPr>
            <w:r w:rsidRPr="00A932D6">
              <w:rPr>
                <w:rFonts w:ascii="Archivo" w:hAnsi="Archivo" w:cs="Archivo"/>
                <w:sz w:val="22"/>
                <w:szCs w:val="22"/>
              </w:rPr>
              <w:t>- Rangovo pildomi langeliai pasiūlymo pateikimo metu</w:t>
            </w:r>
          </w:p>
        </w:tc>
      </w:tr>
    </w:tbl>
    <w:p w:rsidR="00380B6A" w:rsidRPr="00A932D6" w:rsidRDefault="00380B6A" w:rsidP="00D63FFF">
      <w:pPr>
        <w:jc w:val="both"/>
        <w:rPr>
          <w:rFonts w:ascii="Archivo" w:eastAsia="Calibri" w:hAnsi="Archivo" w:cs="Archivo"/>
          <w:sz w:val="22"/>
          <w:szCs w:val="22"/>
        </w:rPr>
      </w:pPr>
    </w:p>
    <w:p w:rsidR="007E0B3C" w:rsidRPr="00A932D6" w:rsidRDefault="007E0B3C" w:rsidP="007E0B3C">
      <w:pPr>
        <w:ind w:firstLine="720"/>
        <w:jc w:val="both"/>
        <w:rPr>
          <w:rFonts w:ascii="Archivo" w:eastAsia="Calibri" w:hAnsi="Archivo" w:cs="Archivo"/>
          <w:color w:val="000000"/>
          <w:sz w:val="22"/>
          <w:szCs w:val="22"/>
        </w:rPr>
      </w:pPr>
      <w:r w:rsidRPr="00A932D6">
        <w:rPr>
          <w:rFonts w:ascii="Archivo" w:eastAsia="Calibri" w:hAnsi="Archivo" w:cs="Archivo"/>
          <w:color w:val="000000"/>
          <w:sz w:val="22"/>
          <w:szCs w:val="22"/>
        </w:rPr>
        <w:t xml:space="preserve">Pastaba. Į pasiūlymo kainą turi būti įskaičiuota </w:t>
      </w:r>
      <w:r w:rsidRPr="00A932D6">
        <w:rPr>
          <w:rFonts w:ascii="Archivo" w:hAnsi="Archivo" w:cs="Archivo"/>
          <w:color w:val="000000"/>
          <w:sz w:val="22"/>
          <w:szCs w:val="22"/>
        </w:rPr>
        <w:t xml:space="preserve">geodezinė išpildomoji nuotrauka, pagal kurią bus rengiama kadastrinė byla (nuotrauką atlikti turės atestuota įmonė) ir </w:t>
      </w:r>
      <w:r w:rsidR="00F17ACB">
        <w:rPr>
          <w:rFonts w:ascii="Archivo" w:hAnsi="Archivo" w:cs="Archivo"/>
          <w:color w:val="000000"/>
          <w:sz w:val="22"/>
          <w:szCs w:val="22"/>
        </w:rPr>
        <w:t xml:space="preserve">pirso bei </w:t>
      </w:r>
      <w:r w:rsidRPr="00A932D6">
        <w:rPr>
          <w:rFonts w:ascii="Archivo" w:hAnsi="Archivo" w:cs="Archivo"/>
          <w:color w:val="000000"/>
          <w:sz w:val="22"/>
          <w:szCs w:val="22"/>
        </w:rPr>
        <w:t>švartavimo stulpų numeracija.</w:t>
      </w:r>
    </w:p>
    <w:sectPr w:rsidR="007E0B3C" w:rsidRPr="00A932D6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7FC" w:rsidRDefault="00F877FC">
      <w:r>
        <w:separator/>
      </w:r>
    </w:p>
  </w:endnote>
  <w:endnote w:type="continuationSeparator" w:id="0">
    <w:p w:rsidR="00F877FC" w:rsidRDefault="00F8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EA3" w:rsidRDefault="00A61EA3" w:rsidP="00525AF1">
    <w:pPr>
      <w:pStyle w:val="Porat"/>
      <w:jc w:val="right"/>
    </w:pPr>
    <w:proofErr w:type="spellStart"/>
    <w:r>
      <w:t>Lapas</w:t>
    </w:r>
    <w:proofErr w:type="spellEnd"/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6B0F91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:rsidR="00A61EA3" w:rsidRDefault="00A61E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EA3" w:rsidRDefault="00A61EA3">
    <w:pPr>
      <w:pStyle w:val="Porat"/>
      <w:jc w:val="right"/>
      <w:rPr>
        <w:b/>
        <w:bCs/>
        <w:szCs w:val="24"/>
      </w:rPr>
    </w:pPr>
    <w:proofErr w:type="spellStart"/>
    <w:r>
      <w:t>Lapas</w:t>
    </w:r>
    <w:proofErr w:type="spellEnd"/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CF43F2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CF43F2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:rsidR="00A61EA3" w:rsidRDefault="00A61E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7FC" w:rsidRDefault="00F877FC">
      <w:r>
        <w:separator/>
      </w:r>
    </w:p>
  </w:footnote>
  <w:footnote w:type="continuationSeparator" w:id="0">
    <w:p w:rsidR="00F877FC" w:rsidRDefault="00F8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13"/>
  </w:num>
  <w:num w:numId="6">
    <w:abstractNumId w:val="17"/>
  </w:num>
  <w:num w:numId="7">
    <w:abstractNumId w:val="18"/>
  </w:num>
  <w:num w:numId="8">
    <w:abstractNumId w:val="10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6271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795F"/>
    <w:rsid w:val="00020E21"/>
    <w:rsid w:val="00021F45"/>
    <w:rsid w:val="0002385B"/>
    <w:rsid w:val="00023CA1"/>
    <w:rsid w:val="000257A6"/>
    <w:rsid w:val="00025D68"/>
    <w:rsid w:val="00027F50"/>
    <w:rsid w:val="0003299A"/>
    <w:rsid w:val="0003313C"/>
    <w:rsid w:val="000335DE"/>
    <w:rsid w:val="0003490F"/>
    <w:rsid w:val="0003583D"/>
    <w:rsid w:val="0003719B"/>
    <w:rsid w:val="000441D0"/>
    <w:rsid w:val="000456C7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5D0D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89"/>
    <w:rsid w:val="0007156F"/>
    <w:rsid w:val="000729A2"/>
    <w:rsid w:val="00073C6F"/>
    <w:rsid w:val="0007447A"/>
    <w:rsid w:val="00076CBD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24AE"/>
    <w:rsid w:val="000C269F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F93"/>
    <w:rsid w:val="00107018"/>
    <w:rsid w:val="001121F8"/>
    <w:rsid w:val="0011319F"/>
    <w:rsid w:val="001163CA"/>
    <w:rsid w:val="001200CF"/>
    <w:rsid w:val="00120774"/>
    <w:rsid w:val="00122CBA"/>
    <w:rsid w:val="001231F9"/>
    <w:rsid w:val="001236E2"/>
    <w:rsid w:val="00123A5B"/>
    <w:rsid w:val="00124309"/>
    <w:rsid w:val="0012514B"/>
    <w:rsid w:val="00126AFB"/>
    <w:rsid w:val="00126C6E"/>
    <w:rsid w:val="001321FE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4D88"/>
    <w:rsid w:val="001559BD"/>
    <w:rsid w:val="001560F2"/>
    <w:rsid w:val="00156925"/>
    <w:rsid w:val="001569BB"/>
    <w:rsid w:val="00156A65"/>
    <w:rsid w:val="00156B24"/>
    <w:rsid w:val="00156DEF"/>
    <w:rsid w:val="00157248"/>
    <w:rsid w:val="001608C9"/>
    <w:rsid w:val="00160F14"/>
    <w:rsid w:val="00163084"/>
    <w:rsid w:val="00163B5D"/>
    <w:rsid w:val="00163E2E"/>
    <w:rsid w:val="001646A0"/>
    <w:rsid w:val="00165169"/>
    <w:rsid w:val="001661F8"/>
    <w:rsid w:val="00166DD3"/>
    <w:rsid w:val="00166F45"/>
    <w:rsid w:val="00167F43"/>
    <w:rsid w:val="0017042E"/>
    <w:rsid w:val="001713FC"/>
    <w:rsid w:val="00171F99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9061F"/>
    <w:rsid w:val="001916E2"/>
    <w:rsid w:val="00192B0D"/>
    <w:rsid w:val="001944BC"/>
    <w:rsid w:val="00194909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15D1"/>
    <w:rsid w:val="001B26CD"/>
    <w:rsid w:val="001B2926"/>
    <w:rsid w:val="001B29AB"/>
    <w:rsid w:val="001B320B"/>
    <w:rsid w:val="001B4B86"/>
    <w:rsid w:val="001B5001"/>
    <w:rsid w:val="001B53A3"/>
    <w:rsid w:val="001C0176"/>
    <w:rsid w:val="001C276E"/>
    <w:rsid w:val="001C2BA9"/>
    <w:rsid w:val="001C346D"/>
    <w:rsid w:val="001C4A4F"/>
    <w:rsid w:val="001C4B54"/>
    <w:rsid w:val="001C52B2"/>
    <w:rsid w:val="001C78B5"/>
    <w:rsid w:val="001C7B15"/>
    <w:rsid w:val="001C7E87"/>
    <w:rsid w:val="001D0B14"/>
    <w:rsid w:val="001D2919"/>
    <w:rsid w:val="001D2B0B"/>
    <w:rsid w:val="001E1DE7"/>
    <w:rsid w:val="001E33C9"/>
    <w:rsid w:val="001E3767"/>
    <w:rsid w:val="001E42A7"/>
    <w:rsid w:val="001E4C04"/>
    <w:rsid w:val="001E53B1"/>
    <w:rsid w:val="001E5AE0"/>
    <w:rsid w:val="001E5E33"/>
    <w:rsid w:val="001E6A82"/>
    <w:rsid w:val="001E6B48"/>
    <w:rsid w:val="001E713D"/>
    <w:rsid w:val="001F105D"/>
    <w:rsid w:val="001F1E4C"/>
    <w:rsid w:val="001F21F6"/>
    <w:rsid w:val="001F2BE0"/>
    <w:rsid w:val="001F3B58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2490"/>
    <w:rsid w:val="00224068"/>
    <w:rsid w:val="00225715"/>
    <w:rsid w:val="00226226"/>
    <w:rsid w:val="002262ED"/>
    <w:rsid w:val="0022711B"/>
    <w:rsid w:val="00230F78"/>
    <w:rsid w:val="00233559"/>
    <w:rsid w:val="00233591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5B7C"/>
    <w:rsid w:val="002462DA"/>
    <w:rsid w:val="00250B3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F0"/>
    <w:rsid w:val="00276AF3"/>
    <w:rsid w:val="002771CB"/>
    <w:rsid w:val="00277381"/>
    <w:rsid w:val="002841A1"/>
    <w:rsid w:val="00290595"/>
    <w:rsid w:val="0029123E"/>
    <w:rsid w:val="00296318"/>
    <w:rsid w:val="00296D8E"/>
    <w:rsid w:val="002A0310"/>
    <w:rsid w:val="002A0B0D"/>
    <w:rsid w:val="002A4924"/>
    <w:rsid w:val="002A60F3"/>
    <w:rsid w:val="002A6DED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3303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10E4"/>
    <w:rsid w:val="002D1444"/>
    <w:rsid w:val="002D1834"/>
    <w:rsid w:val="002D213F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3015C2"/>
    <w:rsid w:val="00301F80"/>
    <w:rsid w:val="0030261E"/>
    <w:rsid w:val="00304535"/>
    <w:rsid w:val="00305B81"/>
    <w:rsid w:val="00305F7C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4CDB"/>
    <w:rsid w:val="00325849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674C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61B29"/>
    <w:rsid w:val="0036489A"/>
    <w:rsid w:val="00365424"/>
    <w:rsid w:val="00365848"/>
    <w:rsid w:val="00365A98"/>
    <w:rsid w:val="003666A3"/>
    <w:rsid w:val="00370922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C0353"/>
    <w:rsid w:val="003C0FB1"/>
    <w:rsid w:val="003C2EE2"/>
    <w:rsid w:val="003C5F24"/>
    <w:rsid w:val="003C78AD"/>
    <w:rsid w:val="003D09FB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6116"/>
    <w:rsid w:val="003E6A82"/>
    <w:rsid w:val="003F084C"/>
    <w:rsid w:val="003F55D7"/>
    <w:rsid w:val="003F7110"/>
    <w:rsid w:val="003F7D91"/>
    <w:rsid w:val="003F7E40"/>
    <w:rsid w:val="00402E8A"/>
    <w:rsid w:val="0040321E"/>
    <w:rsid w:val="00403583"/>
    <w:rsid w:val="00403BAC"/>
    <w:rsid w:val="00404A9D"/>
    <w:rsid w:val="00407D63"/>
    <w:rsid w:val="0041092F"/>
    <w:rsid w:val="004153E8"/>
    <w:rsid w:val="0041619D"/>
    <w:rsid w:val="0041676D"/>
    <w:rsid w:val="004176B5"/>
    <w:rsid w:val="00417B46"/>
    <w:rsid w:val="0042007A"/>
    <w:rsid w:val="0042273F"/>
    <w:rsid w:val="00423701"/>
    <w:rsid w:val="00423A57"/>
    <w:rsid w:val="004241B5"/>
    <w:rsid w:val="0042445E"/>
    <w:rsid w:val="00425808"/>
    <w:rsid w:val="004269BC"/>
    <w:rsid w:val="00427E3D"/>
    <w:rsid w:val="004301CF"/>
    <w:rsid w:val="00431F9F"/>
    <w:rsid w:val="0043333A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13A9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4673"/>
    <w:rsid w:val="004764E0"/>
    <w:rsid w:val="00476646"/>
    <w:rsid w:val="00477C96"/>
    <w:rsid w:val="004822CF"/>
    <w:rsid w:val="00483D5D"/>
    <w:rsid w:val="00483FA8"/>
    <w:rsid w:val="00484058"/>
    <w:rsid w:val="0048453F"/>
    <w:rsid w:val="00484AFF"/>
    <w:rsid w:val="00485083"/>
    <w:rsid w:val="004850D3"/>
    <w:rsid w:val="00486264"/>
    <w:rsid w:val="00487111"/>
    <w:rsid w:val="004875F0"/>
    <w:rsid w:val="00490FBD"/>
    <w:rsid w:val="00491ACA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C4A"/>
    <w:rsid w:val="004B2CC5"/>
    <w:rsid w:val="004B2EE8"/>
    <w:rsid w:val="004B3B78"/>
    <w:rsid w:val="004B6B2F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BF9"/>
    <w:rsid w:val="004D33A3"/>
    <w:rsid w:val="004D3936"/>
    <w:rsid w:val="004D70F3"/>
    <w:rsid w:val="004D7EEB"/>
    <w:rsid w:val="004E0B43"/>
    <w:rsid w:val="004E2872"/>
    <w:rsid w:val="004E6540"/>
    <w:rsid w:val="004E77B0"/>
    <w:rsid w:val="004E7E11"/>
    <w:rsid w:val="004F0448"/>
    <w:rsid w:val="004F0B51"/>
    <w:rsid w:val="004F1197"/>
    <w:rsid w:val="004F1CCB"/>
    <w:rsid w:val="004F464A"/>
    <w:rsid w:val="004F5A92"/>
    <w:rsid w:val="004F6B2A"/>
    <w:rsid w:val="005004E0"/>
    <w:rsid w:val="00502B69"/>
    <w:rsid w:val="00503497"/>
    <w:rsid w:val="00503681"/>
    <w:rsid w:val="00504FB5"/>
    <w:rsid w:val="0051119F"/>
    <w:rsid w:val="00511554"/>
    <w:rsid w:val="0051252F"/>
    <w:rsid w:val="005126EA"/>
    <w:rsid w:val="005126F8"/>
    <w:rsid w:val="0051416F"/>
    <w:rsid w:val="005149DA"/>
    <w:rsid w:val="005155B2"/>
    <w:rsid w:val="0052327F"/>
    <w:rsid w:val="005234A1"/>
    <w:rsid w:val="005254D6"/>
    <w:rsid w:val="00525AF1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E0C"/>
    <w:rsid w:val="00565483"/>
    <w:rsid w:val="00565D52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48AF"/>
    <w:rsid w:val="00585FF5"/>
    <w:rsid w:val="0058643C"/>
    <w:rsid w:val="00586BA2"/>
    <w:rsid w:val="00587CE5"/>
    <w:rsid w:val="00587F1B"/>
    <w:rsid w:val="00590130"/>
    <w:rsid w:val="0059416F"/>
    <w:rsid w:val="00596896"/>
    <w:rsid w:val="00597BE6"/>
    <w:rsid w:val="00597C45"/>
    <w:rsid w:val="005A386B"/>
    <w:rsid w:val="005A3B77"/>
    <w:rsid w:val="005A4A12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44E7"/>
    <w:rsid w:val="005D15F5"/>
    <w:rsid w:val="005D177D"/>
    <w:rsid w:val="005D2F96"/>
    <w:rsid w:val="005D33A8"/>
    <w:rsid w:val="005D4817"/>
    <w:rsid w:val="005D4E56"/>
    <w:rsid w:val="005D7377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5C68"/>
    <w:rsid w:val="006162A4"/>
    <w:rsid w:val="00621742"/>
    <w:rsid w:val="00624FA7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4018E"/>
    <w:rsid w:val="00640458"/>
    <w:rsid w:val="00640FE4"/>
    <w:rsid w:val="00642615"/>
    <w:rsid w:val="00643336"/>
    <w:rsid w:val="00644CAC"/>
    <w:rsid w:val="00645597"/>
    <w:rsid w:val="006470E0"/>
    <w:rsid w:val="006521BD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532A"/>
    <w:rsid w:val="00686381"/>
    <w:rsid w:val="00694656"/>
    <w:rsid w:val="00696EE5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0F91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30C5"/>
    <w:rsid w:val="006E47EF"/>
    <w:rsid w:val="006E5EF0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471D"/>
    <w:rsid w:val="00706907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F24"/>
    <w:rsid w:val="00747700"/>
    <w:rsid w:val="00747883"/>
    <w:rsid w:val="00750074"/>
    <w:rsid w:val="00751638"/>
    <w:rsid w:val="00753B0A"/>
    <w:rsid w:val="00761110"/>
    <w:rsid w:val="007666CA"/>
    <w:rsid w:val="00767185"/>
    <w:rsid w:val="007671B7"/>
    <w:rsid w:val="00771247"/>
    <w:rsid w:val="0077304C"/>
    <w:rsid w:val="0077380B"/>
    <w:rsid w:val="0077596A"/>
    <w:rsid w:val="00776E44"/>
    <w:rsid w:val="0077788A"/>
    <w:rsid w:val="00781785"/>
    <w:rsid w:val="00781BC6"/>
    <w:rsid w:val="007820FB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1F7D"/>
    <w:rsid w:val="007A37F0"/>
    <w:rsid w:val="007A492C"/>
    <w:rsid w:val="007A5AAE"/>
    <w:rsid w:val="007A642B"/>
    <w:rsid w:val="007A6432"/>
    <w:rsid w:val="007A799E"/>
    <w:rsid w:val="007B2525"/>
    <w:rsid w:val="007B2A52"/>
    <w:rsid w:val="007B2B91"/>
    <w:rsid w:val="007B380C"/>
    <w:rsid w:val="007B47B5"/>
    <w:rsid w:val="007B5335"/>
    <w:rsid w:val="007B56AF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0B3C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1925"/>
    <w:rsid w:val="00801CAF"/>
    <w:rsid w:val="0080310D"/>
    <w:rsid w:val="008031C9"/>
    <w:rsid w:val="00803434"/>
    <w:rsid w:val="0080366D"/>
    <w:rsid w:val="00805FA5"/>
    <w:rsid w:val="008060A1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6287"/>
    <w:rsid w:val="00836B22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9BB"/>
    <w:rsid w:val="00867CE5"/>
    <w:rsid w:val="00870340"/>
    <w:rsid w:val="00871B5E"/>
    <w:rsid w:val="00873248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444"/>
    <w:rsid w:val="00897CFA"/>
    <w:rsid w:val="00897EB4"/>
    <w:rsid w:val="008A15CA"/>
    <w:rsid w:val="008A25B9"/>
    <w:rsid w:val="008A3686"/>
    <w:rsid w:val="008A4500"/>
    <w:rsid w:val="008A4EB2"/>
    <w:rsid w:val="008A5317"/>
    <w:rsid w:val="008A5639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5C6A"/>
    <w:rsid w:val="008B5F7A"/>
    <w:rsid w:val="008B6097"/>
    <w:rsid w:val="008C0019"/>
    <w:rsid w:val="008C021C"/>
    <w:rsid w:val="008C0C67"/>
    <w:rsid w:val="008C40FF"/>
    <w:rsid w:val="008C4CA0"/>
    <w:rsid w:val="008C4DD1"/>
    <w:rsid w:val="008C7C91"/>
    <w:rsid w:val="008C7D37"/>
    <w:rsid w:val="008D05EB"/>
    <w:rsid w:val="008D178C"/>
    <w:rsid w:val="008D1ED2"/>
    <w:rsid w:val="008D4026"/>
    <w:rsid w:val="008D5405"/>
    <w:rsid w:val="008D7E71"/>
    <w:rsid w:val="008E03B9"/>
    <w:rsid w:val="008E0667"/>
    <w:rsid w:val="008E082C"/>
    <w:rsid w:val="008E0D9C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2A79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418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71E5"/>
    <w:rsid w:val="00947425"/>
    <w:rsid w:val="00947884"/>
    <w:rsid w:val="00950024"/>
    <w:rsid w:val="0095193C"/>
    <w:rsid w:val="009540E4"/>
    <w:rsid w:val="009546B3"/>
    <w:rsid w:val="00957360"/>
    <w:rsid w:val="00961E96"/>
    <w:rsid w:val="009629FE"/>
    <w:rsid w:val="00963CD6"/>
    <w:rsid w:val="009646E0"/>
    <w:rsid w:val="00965C30"/>
    <w:rsid w:val="00965C38"/>
    <w:rsid w:val="0096640C"/>
    <w:rsid w:val="00971AC2"/>
    <w:rsid w:val="00972343"/>
    <w:rsid w:val="00973E85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516F"/>
    <w:rsid w:val="0099609F"/>
    <w:rsid w:val="00996D62"/>
    <w:rsid w:val="00997DFE"/>
    <w:rsid w:val="009A1D3F"/>
    <w:rsid w:val="009A6E98"/>
    <w:rsid w:val="009A6F08"/>
    <w:rsid w:val="009B065B"/>
    <w:rsid w:val="009B0EB7"/>
    <w:rsid w:val="009B22A6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047E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E0F"/>
    <w:rsid w:val="00A05D84"/>
    <w:rsid w:val="00A06B9D"/>
    <w:rsid w:val="00A0702A"/>
    <w:rsid w:val="00A075D6"/>
    <w:rsid w:val="00A07D08"/>
    <w:rsid w:val="00A1099E"/>
    <w:rsid w:val="00A11BD5"/>
    <w:rsid w:val="00A126F6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5CA"/>
    <w:rsid w:val="00A40ACB"/>
    <w:rsid w:val="00A425E5"/>
    <w:rsid w:val="00A42B22"/>
    <w:rsid w:val="00A4441E"/>
    <w:rsid w:val="00A4542F"/>
    <w:rsid w:val="00A4678C"/>
    <w:rsid w:val="00A47AA9"/>
    <w:rsid w:val="00A51E95"/>
    <w:rsid w:val="00A520F1"/>
    <w:rsid w:val="00A52E27"/>
    <w:rsid w:val="00A53F7C"/>
    <w:rsid w:val="00A54735"/>
    <w:rsid w:val="00A56C01"/>
    <w:rsid w:val="00A6082B"/>
    <w:rsid w:val="00A60BAC"/>
    <w:rsid w:val="00A61EA3"/>
    <w:rsid w:val="00A61EED"/>
    <w:rsid w:val="00A62461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7439"/>
    <w:rsid w:val="00A90067"/>
    <w:rsid w:val="00A90B31"/>
    <w:rsid w:val="00A932D6"/>
    <w:rsid w:val="00A94E22"/>
    <w:rsid w:val="00A94F14"/>
    <w:rsid w:val="00A954BD"/>
    <w:rsid w:val="00A95CC3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5424"/>
    <w:rsid w:val="00AC5CCD"/>
    <w:rsid w:val="00AD09CA"/>
    <w:rsid w:val="00AD1E1F"/>
    <w:rsid w:val="00AD4139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5347"/>
    <w:rsid w:val="00AE6999"/>
    <w:rsid w:val="00AE7C4C"/>
    <w:rsid w:val="00AF1025"/>
    <w:rsid w:val="00AF14C1"/>
    <w:rsid w:val="00AF2B68"/>
    <w:rsid w:val="00AF427A"/>
    <w:rsid w:val="00AF6E74"/>
    <w:rsid w:val="00B00FF4"/>
    <w:rsid w:val="00B05A81"/>
    <w:rsid w:val="00B06CC7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CCD"/>
    <w:rsid w:val="00B36F32"/>
    <w:rsid w:val="00B37604"/>
    <w:rsid w:val="00B37E89"/>
    <w:rsid w:val="00B43F11"/>
    <w:rsid w:val="00B442DB"/>
    <w:rsid w:val="00B45043"/>
    <w:rsid w:val="00B463DB"/>
    <w:rsid w:val="00B469A9"/>
    <w:rsid w:val="00B47815"/>
    <w:rsid w:val="00B50D60"/>
    <w:rsid w:val="00B51612"/>
    <w:rsid w:val="00B523B6"/>
    <w:rsid w:val="00B52E66"/>
    <w:rsid w:val="00B548DE"/>
    <w:rsid w:val="00B57308"/>
    <w:rsid w:val="00B5774B"/>
    <w:rsid w:val="00B604B9"/>
    <w:rsid w:val="00B62AB1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8AC"/>
    <w:rsid w:val="00B83996"/>
    <w:rsid w:val="00B83F27"/>
    <w:rsid w:val="00B8523E"/>
    <w:rsid w:val="00B86197"/>
    <w:rsid w:val="00B86618"/>
    <w:rsid w:val="00B9052C"/>
    <w:rsid w:val="00B90E83"/>
    <w:rsid w:val="00B927EC"/>
    <w:rsid w:val="00B965A3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501"/>
    <w:rsid w:val="00BD5109"/>
    <w:rsid w:val="00BD5C1C"/>
    <w:rsid w:val="00BD68E1"/>
    <w:rsid w:val="00BD6EBC"/>
    <w:rsid w:val="00BD70DF"/>
    <w:rsid w:val="00BD7E1E"/>
    <w:rsid w:val="00BE01DE"/>
    <w:rsid w:val="00BE0D87"/>
    <w:rsid w:val="00BE1681"/>
    <w:rsid w:val="00BE16D1"/>
    <w:rsid w:val="00BE3DF8"/>
    <w:rsid w:val="00BE708F"/>
    <w:rsid w:val="00BE70EF"/>
    <w:rsid w:val="00BF0817"/>
    <w:rsid w:val="00BF361E"/>
    <w:rsid w:val="00BF43E5"/>
    <w:rsid w:val="00BF56EE"/>
    <w:rsid w:val="00BF6029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94F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797B"/>
    <w:rsid w:val="00C27A2D"/>
    <w:rsid w:val="00C32F9C"/>
    <w:rsid w:val="00C33E68"/>
    <w:rsid w:val="00C33EF2"/>
    <w:rsid w:val="00C34157"/>
    <w:rsid w:val="00C3667A"/>
    <w:rsid w:val="00C36ADF"/>
    <w:rsid w:val="00C36C05"/>
    <w:rsid w:val="00C41AD2"/>
    <w:rsid w:val="00C42154"/>
    <w:rsid w:val="00C42D76"/>
    <w:rsid w:val="00C43F38"/>
    <w:rsid w:val="00C46101"/>
    <w:rsid w:val="00C47F8D"/>
    <w:rsid w:val="00C50A22"/>
    <w:rsid w:val="00C50AC4"/>
    <w:rsid w:val="00C52519"/>
    <w:rsid w:val="00C56F0A"/>
    <w:rsid w:val="00C60764"/>
    <w:rsid w:val="00C632DC"/>
    <w:rsid w:val="00C649E6"/>
    <w:rsid w:val="00C64B1F"/>
    <w:rsid w:val="00C65197"/>
    <w:rsid w:val="00C65D0F"/>
    <w:rsid w:val="00C66F84"/>
    <w:rsid w:val="00C67679"/>
    <w:rsid w:val="00C67B4B"/>
    <w:rsid w:val="00C67BD3"/>
    <w:rsid w:val="00C70E56"/>
    <w:rsid w:val="00C73BBC"/>
    <w:rsid w:val="00C74DF9"/>
    <w:rsid w:val="00C75DC9"/>
    <w:rsid w:val="00C76239"/>
    <w:rsid w:val="00C77972"/>
    <w:rsid w:val="00C7798D"/>
    <w:rsid w:val="00C81B8D"/>
    <w:rsid w:val="00C83CEA"/>
    <w:rsid w:val="00C90E29"/>
    <w:rsid w:val="00C90FA7"/>
    <w:rsid w:val="00C94889"/>
    <w:rsid w:val="00C951DF"/>
    <w:rsid w:val="00C95396"/>
    <w:rsid w:val="00C955D3"/>
    <w:rsid w:val="00C970B5"/>
    <w:rsid w:val="00CB013F"/>
    <w:rsid w:val="00CB1704"/>
    <w:rsid w:val="00CB24B4"/>
    <w:rsid w:val="00CB30E1"/>
    <w:rsid w:val="00CB3125"/>
    <w:rsid w:val="00CB3CCA"/>
    <w:rsid w:val="00CB53F9"/>
    <w:rsid w:val="00CB71F9"/>
    <w:rsid w:val="00CC1CDA"/>
    <w:rsid w:val="00CC2FEA"/>
    <w:rsid w:val="00CC3C32"/>
    <w:rsid w:val="00CC47C2"/>
    <w:rsid w:val="00CC54AD"/>
    <w:rsid w:val="00CC6C11"/>
    <w:rsid w:val="00CD091F"/>
    <w:rsid w:val="00CD1B2F"/>
    <w:rsid w:val="00CD35A8"/>
    <w:rsid w:val="00CD35DA"/>
    <w:rsid w:val="00CD3747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3F2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BB9"/>
    <w:rsid w:val="00D11F66"/>
    <w:rsid w:val="00D1231B"/>
    <w:rsid w:val="00D13CB3"/>
    <w:rsid w:val="00D147EB"/>
    <w:rsid w:val="00D150C8"/>
    <w:rsid w:val="00D15342"/>
    <w:rsid w:val="00D15502"/>
    <w:rsid w:val="00D2081F"/>
    <w:rsid w:val="00D221ED"/>
    <w:rsid w:val="00D23DEB"/>
    <w:rsid w:val="00D260F4"/>
    <w:rsid w:val="00D26AC6"/>
    <w:rsid w:val="00D26FBB"/>
    <w:rsid w:val="00D31653"/>
    <w:rsid w:val="00D31D20"/>
    <w:rsid w:val="00D321B8"/>
    <w:rsid w:val="00D330B1"/>
    <w:rsid w:val="00D33410"/>
    <w:rsid w:val="00D3352C"/>
    <w:rsid w:val="00D34552"/>
    <w:rsid w:val="00D36B77"/>
    <w:rsid w:val="00D37418"/>
    <w:rsid w:val="00D424C4"/>
    <w:rsid w:val="00D43A9B"/>
    <w:rsid w:val="00D43D8F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5678"/>
    <w:rsid w:val="00D560A5"/>
    <w:rsid w:val="00D572B4"/>
    <w:rsid w:val="00D57DD2"/>
    <w:rsid w:val="00D6108E"/>
    <w:rsid w:val="00D62873"/>
    <w:rsid w:val="00D62D00"/>
    <w:rsid w:val="00D637D8"/>
    <w:rsid w:val="00D63FFF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4C5C"/>
    <w:rsid w:val="00DB4D17"/>
    <w:rsid w:val="00DB4E3A"/>
    <w:rsid w:val="00DB5849"/>
    <w:rsid w:val="00DB6591"/>
    <w:rsid w:val="00DC187F"/>
    <w:rsid w:val="00DC274C"/>
    <w:rsid w:val="00DC35FC"/>
    <w:rsid w:val="00DC4A12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FFA"/>
    <w:rsid w:val="00DF121B"/>
    <w:rsid w:val="00DF295E"/>
    <w:rsid w:val="00DF30FA"/>
    <w:rsid w:val="00DF3804"/>
    <w:rsid w:val="00DF44C5"/>
    <w:rsid w:val="00DF5559"/>
    <w:rsid w:val="00DF59FD"/>
    <w:rsid w:val="00DF6A98"/>
    <w:rsid w:val="00E0034D"/>
    <w:rsid w:val="00E006D3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77F"/>
    <w:rsid w:val="00E50E2C"/>
    <w:rsid w:val="00E514EB"/>
    <w:rsid w:val="00E516D0"/>
    <w:rsid w:val="00E51D27"/>
    <w:rsid w:val="00E543C0"/>
    <w:rsid w:val="00E60391"/>
    <w:rsid w:val="00E616AC"/>
    <w:rsid w:val="00E63A1F"/>
    <w:rsid w:val="00E640C2"/>
    <w:rsid w:val="00E65927"/>
    <w:rsid w:val="00E660C9"/>
    <w:rsid w:val="00E70313"/>
    <w:rsid w:val="00E70502"/>
    <w:rsid w:val="00E711CF"/>
    <w:rsid w:val="00E715E5"/>
    <w:rsid w:val="00E71CE8"/>
    <w:rsid w:val="00E72F8E"/>
    <w:rsid w:val="00E76B50"/>
    <w:rsid w:val="00E76BCE"/>
    <w:rsid w:val="00E776DD"/>
    <w:rsid w:val="00E80C57"/>
    <w:rsid w:val="00E8107F"/>
    <w:rsid w:val="00E85855"/>
    <w:rsid w:val="00E85978"/>
    <w:rsid w:val="00E879AE"/>
    <w:rsid w:val="00E87B09"/>
    <w:rsid w:val="00E87C8E"/>
    <w:rsid w:val="00E92D59"/>
    <w:rsid w:val="00E964EA"/>
    <w:rsid w:val="00E96C3C"/>
    <w:rsid w:val="00EA136E"/>
    <w:rsid w:val="00EA17CE"/>
    <w:rsid w:val="00EA188F"/>
    <w:rsid w:val="00EA4F88"/>
    <w:rsid w:val="00EA61C9"/>
    <w:rsid w:val="00EA621D"/>
    <w:rsid w:val="00EA6391"/>
    <w:rsid w:val="00EB2623"/>
    <w:rsid w:val="00EB3036"/>
    <w:rsid w:val="00EB4A0C"/>
    <w:rsid w:val="00EB6AA8"/>
    <w:rsid w:val="00EB6CF1"/>
    <w:rsid w:val="00EB7963"/>
    <w:rsid w:val="00EC0BCB"/>
    <w:rsid w:val="00EC272A"/>
    <w:rsid w:val="00EC5F45"/>
    <w:rsid w:val="00ED028A"/>
    <w:rsid w:val="00ED2DAC"/>
    <w:rsid w:val="00ED3AC3"/>
    <w:rsid w:val="00ED3F02"/>
    <w:rsid w:val="00ED3FF3"/>
    <w:rsid w:val="00EE0985"/>
    <w:rsid w:val="00EE1E3F"/>
    <w:rsid w:val="00EE3499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3099"/>
    <w:rsid w:val="00F14112"/>
    <w:rsid w:val="00F15557"/>
    <w:rsid w:val="00F1626F"/>
    <w:rsid w:val="00F1637D"/>
    <w:rsid w:val="00F16894"/>
    <w:rsid w:val="00F1770D"/>
    <w:rsid w:val="00F17ACB"/>
    <w:rsid w:val="00F21D45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7321"/>
    <w:rsid w:val="00F42451"/>
    <w:rsid w:val="00F43153"/>
    <w:rsid w:val="00F43257"/>
    <w:rsid w:val="00F43DB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28D1"/>
    <w:rsid w:val="00F83F86"/>
    <w:rsid w:val="00F842E3"/>
    <w:rsid w:val="00F855D0"/>
    <w:rsid w:val="00F8773C"/>
    <w:rsid w:val="00F877FC"/>
    <w:rsid w:val="00F91FE6"/>
    <w:rsid w:val="00F92143"/>
    <w:rsid w:val="00F93154"/>
    <w:rsid w:val="00F935E4"/>
    <w:rsid w:val="00F964FF"/>
    <w:rsid w:val="00F9664A"/>
    <w:rsid w:val="00F976CC"/>
    <w:rsid w:val="00F97EA7"/>
    <w:rsid w:val="00FA0306"/>
    <w:rsid w:val="00FA066B"/>
    <w:rsid w:val="00FA0A04"/>
    <w:rsid w:val="00FA2649"/>
    <w:rsid w:val="00FA3FA4"/>
    <w:rsid w:val="00FA4955"/>
    <w:rsid w:val="00FA51B6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5C1D"/>
    <w:rsid w:val="00FC7375"/>
    <w:rsid w:val="00FD0067"/>
    <w:rsid w:val="00FD21B4"/>
    <w:rsid w:val="00FD42D6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A7E0BF"/>
  <w15:chartTrackingRefBased/>
  <w15:docId w15:val="{29BCDD30-5175-4ACD-8DE9-C5CE9D48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6DC7"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Antrat2">
    <w:name w:val="heading 2"/>
    <w:basedOn w:val="prastasis"/>
    <w:next w:val="prastasis"/>
    <w:qFormat/>
    <w:pPr>
      <w:keepNext/>
      <w:ind w:left="397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qFormat/>
    <w:pPr>
      <w:keepNext/>
      <w:ind w:left="397"/>
      <w:outlineLvl w:val="2"/>
    </w:pPr>
    <w:rPr>
      <w:lang w:val="en-US"/>
    </w:rPr>
  </w:style>
  <w:style w:type="paragraph" w:styleId="Antrat4">
    <w:name w:val="heading 4"/>
    <w:basedOn w:val="prastasis"/>
    <w:next w:val="prastasis"/>
    <w:qFormat/>
    <w:pPr>
      <w:keepNext/>
      <w:ind w:left="397"/>
      <w:outlineLvl w:val="3"/>
    </w:pPr>
    <w:rPr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1985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prastasis"/>
    <w:pPr>
      <w:spacing w:before="120"/>
      <w:ind w:firstLine="426"/>
      <w:jc w:val="both"/>
    </w:pPr>
    <w:rPr>
      <w:rFonts w:ascii="TimesLT" w:hAnsi="Times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546" w:firstLine="573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Numatytasispastraiposriftas"/>
    <w:rsid w:val="00311E67"/>
  </w:style>
  <w:style w:type="character" w:customStyle="1" w:styleId="apple-converted-space">
    <w:name w:val="apple-converted-space"/>
    <w:basedOn w:val="Numatytasispastraiposriftas"/>
    <w:rsid w:val="00311E67"/>
  </w:style>
  <w:style w:type="paragraph" w:customStyle="1" w:styleId="prastasistinklapis">
    <w:name w:val="Įprastasis (tinklapis)"/>
    <w:basedOn w:val="prastasis"/>
    <w:rsid w:val="00A6674F"/>
    <w:pPr>
      <w:spacing w:before="100" w:beforeAutospacing="1" w:after="100" w:afterAutospacing="1"/>
    </w:pPr>
    <w:rPr>
      <w:szCs w:val="24"/>
    </w:rPr>
  </w:style>
  <w:style w:type="paragraph" w:styleId="Pagrindiniotekstotrauka2">
    <w:name w:val="Body Text Indent 2"/>
    <w:basedOn w:val="prastasis"/>
    <w:rsid w:val="006D3BCC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rsid w:val="00AB1B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BF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BFF"/>
  </w:style>
  <w:style w:type="paragraph" w:styleId="Komentarotema">
    <w:name w:val="annotation subject"/>
    <w:basedOn w:val="Komentarotekstas"/>
    <w:next w:val="Komentarotekstas"/>
    <w:link w:val="KomentarotemaDiagrama"/>
    <w:rsid w:val="00AB1BFF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B1BFF"/>
    <w:rPr>
      <w:b/>
      <w:bCs/>
    </w:rPr>
  </w:style>
  <w:style w:type="paragraph" w:styleId="Dokumentoinaostekstas">
    <w:name w:val="endnote text"/>
    <w:basedOn w:val="prastasis"/>
    <w:link w:val="DokumentoinaostekstasDiagrama"/>
    <w:rsid w:val="00961E9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961E96"/>
  </w:style>
  <w:style w:type="character" w:styleId="Dokumentoinaosnumeris">
    <w:name w:val="endnote reference"/>
    <w:rsid w:val="00961E96"/>
    <w:rPr>
      <w:vertAlign w:val="superscript"/>
    </w:rPr>
  </w:style>
  <w:style w:type="character" w:customStyle="1" w:styleId="Antrat1Diagrama">
    <w:name w:val="Antraštė 1 Diagrama"/>
    <w:link w:val="Antrat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Antrat1"/>
    <w:link w:val="Stilius1Diagrama"/>
    <w:qFormat/>
    <w:rsid w:val="00871B5E"/>
    <w:rPr>
      <w:rFonts w:ascii="Arial" w:hAnsi="Arial"/>
      <w:caps w:val="0"/>
      <w:sz w:val="22"/>
    </w:rPr>
  </w:style>
  <w:style w:type="paragraph" w:styleId="Turinys1">
    <w:name w:val="toc 1"/>
    <w:basedOn w:val="prastasis"/>
    <w:next w:val="prastasis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PoratDiagrama">
    <w:name w:val="Poraštė Diagrama"/>
    <w:link w:val="Porat"/>
    <w:uiPriority w:val="99"/>
    <w:rsid w:val="00525AF1"/>
    <w:rPr>
      <w:sz w:val="24"/>
      <w:lang w:eastAsia="lt-LT"/>
    </w:rPr>
  </w:style>
  <w:style w:type="character" w:customStyle="1" w:styleId="Antrat5Diagrama">
    <w:name w:val="Antraštė 5 Diagrama"/>
    <w:link w:val="Antrat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Antrat7Diagrama">
    <w:name w:val="Antraštė 7 Diagrama"/>
    <w:link w:val="Antrat7"/>
    <w:rsid w:val="00F72537"/>
    <w:rPr>
      <w:rFonts w:eastAsia="Batang"/>
      <w:sz w:val="24"/>
      <w:szCs w:val="24"/>
      <w:lang w:val="lt-LT"/>
    </w:rPr>
  </w:style>
  <w:style w:type="character" w:customStyle="1" w:styleId="Antrat8Diagrama">
    <w:name w:val="Antraštė 8 Diagrama"/>
    <w:link w:val="Antrat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prastasis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D41B1"/>
    <w:pPr>
      <w:ind w:left="1296"/>
    </w:pPr>
  </w:style>
  <w:style w:type="paragraph" w:styleId="Betarp">
    <w:name w:val="No Spacing"/>
    <w:uiPriority w:val="99"/>
    <w:qFormat/>
    <w:rsid w:val="006F4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iskin_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2277-526B-4A9C-A2A8-EF4EF65F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</Template>
  <TotalTime>1</TotalTime>
  <Pages>1</Pages>
  <Words>144</Words>
  <Characters>864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Company>Kelprojektas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SĄNAUDŲ KIEKIŲ ŽINIARAŠTIS</dc:title>
  <dc:creator>Algimantas</dc:creator>
  <cp:lastModifiedBy>Rūta Balsytė</cp:lastModifiedBy>
  <cp:revision>2</cp:revision>
  <cp:lastPrinted>2018-05-09T10:15:00Z</cp:lastPrinted>
  <dcterms:created xsi:type="dcterms:W3CDTF">2025-04-17T08:34:00Z</dcterms:created>
  <dcterms:modified xsi:type="dcterms:W3CDTF">2025-04-17T08:34:00Z</dcterms:modified>
</cp:coreProperties>
</file>