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06DE" w14:textId="77777777" w:rsidR="00B717BA" w:rsidRDefault="0045377E">
      <w:r>
        <w:t>Laba diena,</w:t>
      </w:r>
    </w:p>
    <w:p w14:paraId="4AE6363C" w14:textId="77777777" w:rsidR="00B717BA" w:rsidRDefault="0045377E">
      <w:r>
        <w:br/>
      </w:r>
      <w:r>
        <w:t>Informuojame, kad gavus Viešųjų pirkimų tarnybos rekomendacijas dėl Pirkimo dokumentų nuostatų, reikalinga patikslinti skelbimą ir pirkimo dokumentus.</w:t>
      </w:r>
      <w:r>
        <w:br/>
      </w:r>
      <w:r>
        <w:t xml:space="preserve">Kadangi kai kurie patikslinimais bus esminiai, supaprastinto atviro </w:t>
      </w:r>
      <w:r>
        <w:t>pirkimo „Gyvenamosios paskirties (įvairių socialinių grupių asmenims) namo, Ventos g. 13A, Kuršėnai, Šiaulių r. sav., naujos statybos darbai“ procedūros yra nutraukiamos.</w:t>
      </w:r>
      <w:r>
        <w:br/>
      </w:r>
      <w:r>
        <w:br/>
      </w:r>
      <w:r>
        <w:t>Patikslinus dokumentus, pirkimas bus skelbiamas iš naujo.</w:t>
      </w:r>
    </w:p>
    <w:sectPr w:rsidR="00B717B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2295" w14:textId="77777777" w:rsidR="0045377E" w:rsidRDefault="0045377E">
      <w:pPr>
        <w:spacing w:after="0" w:line="240" w:lineRule="auto"/>
      </w:pPr>
      <w:r>
        <w:separator/>
      </w:r>
    </w:p>
  </w:endnote>
  <w:endnote w:type="continuationSeparator" w:id="0">
    <w:p w14:paraId="5018BD15" w14:textId="77777777" w:rsidR="0045377E" w:rsidRDefault="0045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0A7E" w14:textId="77777777" w:rsidR="0045377E" w:rsidRDefault="004537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52F28" w14:textId="77777777" w:rsidR="0045377E" w:rsidRDefault="00453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17BA"/>
    <w:rsid w:val="002C4014"/>
    <w:rsid w:val="0045377E"/>
    <w:rsid w:val="00B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30F8"/>
  <w15:docId w15:val="{AE046E43-5437-4868-B092-47EB33C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Adomaitienė</dc:creator>
  <dc:description/>
  <cp:lastModifiedBy>Simona Adomaitienė</cp:lastModifiedBy>
  <cp:revision>2</cp:revision>
  <dcterms:created xsi:type="dcterms:W3CDTF">2025-05-07T12:08:00Z</dcterms:created>
  <dcterms:modified xsi:type="dcterms:W3CDTF">2025-05-07T12:08:00Z</dcterms:modified>
</cp:coreProperties>
</file>