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093FD4F6"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A2BAD">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A2BAD"/>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purl.org/dc/terms/"/>
    <ds:schemaRef ds:uri="http://schemas.openxmlformats.org/package/2006/metadata/core-properties"/>
    <ds:schemaRef ds:uri="http://purl.org/dc/dcmitype/"/>
    <ds:schemaRef ds:uri="http://schemas.microsoft.com/office/2006/documentManagement/types"/>
    <ds:schemaRef ds:uri="9f7bfde5-fec1-41b1-af96-d0ead4fdf1a4"/>
    <ds:schemaRef ds:uri="e58d86aa-8fe5-4539-8203-03c44674af5d"/>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82DC0CC-E69D-489E-B13D-A9C4FC33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6EA2DAD3</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2025-05-06T08:16:00Z</dcterms:created>
  <dcterms:modified xsi:type="dcterms:W3CDTF">2025-05-06T08:16:00Z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