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654E">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79654E">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79654E">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79654E">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79654E">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79654E">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79654E">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79654E">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79654E"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79654E">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79654E">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79654E">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79654E">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79654E">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79654E">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79654E">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79654E">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79654E">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79654E">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79654E">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79654E">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79654E">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79654E">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79654E">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79654E">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79654E">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79654E">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79654E">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79654E">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79654E">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79654E">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79654E">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79654E">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79654E">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79654E">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79654E">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79654E">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79654E">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79654E">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79654E">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79654E">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79654E">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79654E">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79654E">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79654E">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654E">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79654E">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79654E">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79654E">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79654E">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79654E">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79654E">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79654E">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79654E">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79654E">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79654E">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79654E">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79654E">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79654E">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79654E">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79654E">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79654E">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79654E">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79654E">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79654E">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79654E">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79654E">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79654E">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79654E"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79654E"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79654E">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79654E">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79654E">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79654E">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79654E">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79654E">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79654E">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79654E">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79654E">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79654E">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79654E">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79654E">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79654E">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79654E">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79654E">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79654E">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79654E">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79654E">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79654E">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79654E">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79654E">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79654E">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79654E">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atlyginti Rangovui pagal Sutarties sąlygas, dydį</w:t>
      </w:r>
      <w:r w:rsidR="00BA3AC0" w:rsidRPr="00E301A5">
        <w:t xml:space="preserve">, išskyrus atvejus, jeigu paaiškėja, kad Sutarties kainos (įkainių) </w:t>
      </w:r>
      <w:proofErr w:type="spellStart"/>
      <w:r w:rsidR="00BA3AC0" w:rsidRPr="00E301A5">
        <w:t>detalizacijos</w:t>
      </w:r>
      <w:proofErr w:type="spellEnd"/>
      <w:r w:rsidR="00BA3AC0" w:rsidRPr="00E301A5">
        <w:t xml:space="preserve">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gali atsisakyti reikalavimo pateikti Sutarties kainos (įkainių) </w:t>
      </w:r>
      <w:proofErr w:type="spellStart"/>
      <w:r w:rsidRPr="00E301A5">
        <w:t>detalizacijos</w:t>
      </w:r>
      <w:proofErr w:type="spellEnd"/>
      <w:r w:rsidRPr="00E301A5">
        <w:t xml:space="preserve">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xml:space="preserve">. Tokiu atveju nuorodos Sutartyje į Sutarties kainos (įkainių) </w:t>
      </w:r>
      <w:proofErr w:type="spellStart"/>
      <w:r w:rsidRPr="00E301A5">
        <w:t>detalizacijos</w:t>
      </w:r>
      <w:proofErr w:type="spellEnd"/>
      <w:r w:rsidRPr="00E301A5">
        <w:t xml:space="preserve">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w:t>
      </w:r>
      <w:proofErr w:type="spellStart"/>
      <w:r w:rsidR="005A3F93" w:rsidRPr="00E301A5">
        <w:t>detalizacijos</w:t>
      </w:r>
      <w:proofErr w:type="spellEnd"/>
      <w:r w:rsidR="005A3F93" w:rsidRPr="00E301A5">
        <w:t xml:space="preserve">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301A5">
        <w:t>įrodymus</w:t>
      </w:r>
      <w:proofErr w:type="spellEnd"/>
      <w:r w:rsidR="006B7EDE" w:rsidRPr="00E301A5">
        <w:t xml:space="preserve"> Užsakovui, kad Sutarties kainos (įkainių) </w:t>
      </w:r>
      <w:proofErr w:type="spellStart"/>
      <w:r w:rsidR="006B7EDE" w:rsidRPr="00E301A5">
        <w:t>detalizacijos</w:t>
      </w:r>
      <w:proofErr w:type="spellEnd"/>
      <w:r w:rsidR="006B7EDE" w:rsidRPr="00E301A5">
        <w:t xml:space="preserve">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sumažėjo daugiau nei 15%, lyginant su kaina, nurodyta Sutarties kainos (įkainių) </w:t>
      </w:r>
      <w:proofErr w:type="spellStart"/>
      <w:r w:rsidRPr="00E301A5">
        <w:t>detalizacijos</w:t>
      </w:r>
      <w:proofErr w:type="spellEnd"/>
      <w:r w:rsidRPr="00E301A5">
        <w:t xml:space="preserve">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 xml:space="preserve">reikmėms, suminė kaina sumažėjo daugiau nei 15%, lyginant su jų kaina, nurodyta Sutarties kainos (įkainių) </w:t>
      </w:r>
      <w:proofErr w:type="spellStart"/>
      <w:r w:rsidRPr="00E301A5">
        <w:t>detalizacijos</w:t>
      </w:r>
      <w:proofErr w:type="spellEnd"/>
      <w:r w:rsidRPr="00E301A5">
        <w:t xml:space="preserve">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w:t>
      </w:r>
      <w:proofErr w:type="spellStart"/>
      <w:r w:rsidR="006B7EDE" w:rsidRPr="00E301A5">
        <w:t>detalizacijos</w:t>
      </w:r>
      <w:proofErr w:type="spellEnd"/>
      <w:r w:rsidR="006B7EDE" w:rsidRPr="00E301A5">
        <w:t xml:space="preserve">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 xml:space="preserve">Pavyzdžiui, jeigu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w:t>
      </w:r>
      <w:proofErr w:type="spellStart"/>
      <w:r w:rsidR="006B7EDE" w:rsidRPr="00E301A5">
        <w:rPr>
          <w:i/>
        </w:rPr>
        <w:t>detalizacijos</w:t>
      </w:r>
      <w:proofErr w:type="spellEnd"/>
      <w:r w:rsidR="006B7EDE" w:rsidRPr="00E301A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w:t>
      </w:r>
      <w:proofErr w:type="spellStart"/>
      <w:r w:rsidRPr="00E301A5">
        <w:t>detalizacijos</w:t>
      </w:r>
      <w:proofErr w:type="spellEnd"/>
      <w:r w:rsidRPr="00E301A5">
        <w:t xml:space="preserve">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jeigu įmanoma, išskaičiuojama Sutarties (įkainių) </w:t>
      </w:r>
      <w:proofErr w:type="spellStart"/>
      <w:r w:rsidRPr="00E301A5">
        <w:t>detalizacijos</w:t>
      </w:r>
      <w:proofErr w:type="spellEnd"/>
      <w:r w:rsidRPr="00E301A5">
        <w:t xml:space="preserve">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pritaikomi Sutarties (įkainių) </w:t>
      </w:r>
      <w:proofErr w:type="spellStart"/>
      <w:r w:rsidRPr="00E301A5">
        <w:t>detalizacijos</w:t>
      </w:r>
      <w:proofErr w:type="spellEnd"/>
      <w:r w:rsidRPr="00E301A5">
        <w:t xml:space="preserve">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301A5">
        <w:t>detalizacijos</w:t>
      </w:r>
      <w:proofErr w:type="spellEnd"/>
      <w:r w:rsidRPr="00E301A5">
        <w:t xml:space="preserve"> žiniaraštį ir, kai reikia, pagal vidutines rinkos kainas, bei pateikti tokias vidutines rinkos kainas pagrindžiančius </w:t>
      </w:r>
      <w:proofErr w:type="spellStart"/>
      <w:r w:rsidRPr="00E301A5">
        <w:t>įrodymus</w:t>
      </w:r>
      <w:proofErr w:type="spellEnd"/>
      <w:r w:rsidRPr="00E301A5">
        <w:t>,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w:t>
      </w:r>
      <w:proofErr w:type="spellStart"/>
      <w:r w:rsidR="005B4EE7" w:rsidRPr="00E301A5">
        <w:t>detalizacijos</w:t>
      </w:r>
      <w:proofErr w:type="spellEnd"/>
      <w:r w:rsidR="005B4EE7" w:rsidRPr="00E301A5">
        <w:t xml:space="preserve"> žiniaraštį ir, kai reikia, pagal vidutines rinkos kainas, bei pateikti tokias vidutines rinkos kainas pagrindžiančius </w:t>
      </w:r>
      <w:proofErr w:type="spellStart"/>
      <w:r w:rsidR="005B4EE7" w:rsidRPr="00E301A5">
        <w:t>įrodymus</w:t>
      </w:r>
      <w:proofErr w:type="spellEnd"/>
      <w:r w:rsidR="005B4EE7" w:rsidRPr="00E301A5">
        <w:t>,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w:t>
      </w:r>
      <w:proofErr w:type="spellStart"/>
      <w:r w:rsidR="006B7EDE" w:rsidRPr="00E301A5">
        <w:t>sumažėjimus</w:t>
      </w:r>
      <w:proofErr w:type="spellEnd"/>
      <w:r w:rsidR="006B7EDE" w:rsidRPr="00E301A5">
        <w:t>,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w:t>
      </w:r>
      <w:proofErr w:type="spellStart"/>
      <w:r w:rsidRPr="00E301A5">
        <w:t>išskaitymus</w:t>
      </w:r>
      <w:proofErr w:type="spellEnd"/>
      <w:r w:rsidRPr="00E301A5">
        <w:t xml:space="preserve">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w:t>
      </w:r>
      <w:proofErr w:type="spellStart"/>
      <w:r w:rsidR="006B7EDE" w:rsidRPr="00E301A5">
        <w:t>mokėjimus</w:t>
      </w:r>
      <w:proofErr w:type="spellEnd"/>
      <w:r w:rsidR="006B7EDE" w:rsidRPr="00E301A5">
        <w:t xml:space="preserve">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w:t>
      </w:r>
      <w:proofErr w:type="spellStart"/>
      <w:r w:rsidRPr="00E301A5">
        <w:t>mokėjimus</w:t>
      </w:r>
      <w:proofErr w:type="spellEnd"/>
      <w:r w:rsidRPr="00E301A5">
        <w:t xml:space="preserve">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w:t>
      </w:r>
      <w:proofErr w:type="spellStart"/>
      <w:r w:rsidR="006B7EDE" w:rsidRPr="00E301A5">
        <w:t>mokėjimus</w:t>
      </w:r>
      <w:proofErr w:type="spellEnd"/>
      <w:r w:rsidR="006B7EDE" w:rsidRPr="00E301A5">
        <w:t xml:space="preserve">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w:t>
      </w:r>
      <w:proofErr w:type="spellStart"/>
      <w:r w:rsidR="006B7EDE" w:rsidRPr="00E301A5">
        <w:t>mokėjimus</w:t>
      </w:r>
      <w:proofErr w:type="spellEnd"/>
      <w:r w:rsidR="006B7EDE" w:rsidRPr="00E301A5">
        <w:t xml:space="preserve">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w:t>
      </w:r>
      <w:proofErr w:type="spellStart"/>
      <w:r w:rsidR="00943314" w:rsidRPr="00E301A5">
        <w:t>mokėjimus</w:t>
      </w:r>
      <w:proofErr w:type="spellEnd"/>
      <w:r w:rsidR="00943314" w:rsidRPr="00E301A5">
        <w:t xml:space="preserve">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56FCA6DA"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w:t>
      </w:r>
      <w:r w:rsidR="0076191A">
        <w:t>ų derybos, Šalių ginčą sprendžia teismas pagal Užsakovo buveinės vietą.</w:t>
      </w:r>
      <w:r w:rsidRPr="00E301A5">
        <w:t>.</w:t>
      </w:r>
    </w:p>
    <w:p w14:paraId="000003E5" w14:textId="1799FC3E" w:rsidR="00133358" w:rsidRDefault="000E5185" w:rsidP="002C0708">
      <w:pPr>
        <w:widowControl w:val="0"/>
        <w:numPr>
          <w:ilvl w:val="1"/>
          <w:numId w:val="2"/>
        </w:numPr>
        <w:tabs>
          <w:tab w:val="left" w:pos="709"/>
        </w:tabs>
        <w:spacing w:before="96" w:after="96"/>
      </w:pPr>
      <w:r w:rsidRPr="00E301A5">
        <w:t xml:space="preserve"> Kilę ginčai nesudaro pagrindo Šalims atsisakyti vykdyti savo prievoles pagal Sutartį.</w:t>
      </w:r>
    </w:p>
    <w:p w14:paraId="788A9740" w14:textId="24883486" w:rsidR="0079654E" w:rsidRDefault="0079654E" w:rsidP="002C0708">
      <w:pPr>
        <w:widowControl w:val="0"/>
        <w:numPr>
          <w:ilvl w:val="1"/>
          <w:numId w:val="2"/>
        </w:numPr>
        <w:tabs>
          <w:tab w:val="left" w:pos="709"/>
        </w:tabs>
        <w:spacing w:before="96" w:after="96"/>
      </w:pPr>
      <w:r>
        <w:t xml:space="preserve">Jeigu Šalys per nustatytą terminą nesusitaria dėl mediatoriaus kandidatūros, arba neišsprendžia </w:t>
      </w:r>
      <w:proofErr w:type="spellStart"/>
      <w:r>
        <w:t>ginčio</w:t>
      </w:r>
      <w:proofErr w:type="spellEnd"/>
      <w:r>
        <w:t xml:space="preserve"> </w:t>
      </w:r>
      <w:proofErr w:type="spellStart"/>
      <w:r>
        <w:t>mediacijos</w:t>
      </w:r>
      <w:proofErr w:type="spellEnd"/>
      <w: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261F9447" w14:textId="1536EE74" w:rsidR="0079654E" w:rsidRPr="00E301A5" w:rsidRDefault="0079654E" w:rsidP="002C0708">
      <w:pPr>
        <w:widowControl w:val="0"/>
        <w:numPr>
          <w:ilvl w:val="1"/>
          <w:numId w:val="2"/>
        </w:numPr>
        <w:tabs>
          <w:tab w:val="left" w:pos="709"/>
        </w:tabs>
        <w:spacing w:before="96" w:after="96"/>
      </w:pPr>
      <w:r>
        <w:t>Kilę ginčai nesudaro pagrindo Šalims atsisakyti vykdyti savo prievoles pagal Sutartį.</w:t>
      </w:r>
      <w:bookmarkStart w:id="511" w:name="_GoBack"/>
      <w:bookmarkEnd w:id="511"/>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lastRenderedPageBreak/>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w:t>
      </w:r>
      <w:r w:rsidR="006B7EDE" w:rsidRPr="00E301A5">
        <w:t>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654E">
      <w:rPr>
        <w:noProof/>
        <w:color w:val="000000"/>
        <w:sz w:val="17"/>
        <w:szCs w:val="17"/>
      </w:rPr>
      <w:t>39</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654E">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79654E">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79654E">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047"/>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54E"/>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781"/>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21AD-9DF2-4D23-BB3C-CD45125BA4BD}">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www.w3.org/XML/1998/namespace"/>
    <ds:schemaRef ds:uri="90af9f17-34fb-4cb9-b32f-8fd3c6b167af"/>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6.xml><?xml version="1.0" encoding="utf-8"?>
<ds:datastoreItem xmlns:ds="http://schemas.openxmlformats.org/officeDocument/2006/customXml" ds:itemID="{E4C6FD2B-BAAF-446C-B63A-38873DCFE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D7461E77</Template>
  <TotalTime>11</TotalTime>
  <Pages>42</Pages>
  <Words>177919</Words>
  <Characters>101415</Characters>
  <Application>Microsoft Office Word</Application>
  <DocSecurity>0</DocSecurity>
  <Lines>845</Lines>
  <Paragraphs>557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278777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2021-12-16T20:35:00Z</cp:lastPrinted>
  <dcterms:created xsi:type="dcterms:W3CDTF">2024-02-01T11:50:00Z</dcterms:created>
  <dcterms:modified xsi:type="dcterms:W3CDTF">2024-07-25T10:44:00Z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