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801E1" w14:textId="14A0ECCB" w:rsidR="006C4D78" w:rsidRPr="0087770E" w:rsidRDefault="003A5A82" w:rsidP="00B0295C">
      <w:pPr>
        <w:spacing w:after="120" w:line="20" w:lineRule="atLeast"/>
        <w:contextualSpacing/>
        <w:jc w:val="center"/>
        <w:rPr>
          <w:b/>
          <w:sz w:val="24"/>
          <w:szCs w:val="24"/>
        </w:rPr>
      </w:pPr>
      <w:r w:rsidRPr="0087770E">
        <w:rPr>
          <w:b/>
          <w:sz w:val="24"/>
          <w:szCs w:val="24"/>
        </w:rPr>
        <w:t xml:space="preserve">SUPAPRASTINTO </w:t>
      </w:r>
      <w:r w:rsidR="00F24475" w:rsidRPr="0087770E">
        <w:rPr>
          <w:b/>
          <w:sz w:val="24"/>
          <w:szCs w:val="24"/>
        </w:rPr>
        <w:t>ATVIRO KONKURSO</w:t>
      </w:r>
      <w:r w:rsidR="00FC390D" w:rsidRPr="0087770E">
        <w:rPr>
          <w:b/>
          <w:sz w:val="24"/>
          <w:szCs w:val="24"/>
        </w:rPr>
        <w:t xml:space="preserve"> </w:t>
      </w:r>
      <w:r w:rsidR="0006529D" w:rsidRPr="0087770E">
        <w:rPr>
          <w:b/>
          <w:sz w:val="24"/>
          <w:szCs w:val="24"/>
        </w:rPr>
        <w:t>,,</w:t>
      </w:r>
      <w:bookmarkStart w:id="0" w:name="_Hlk196209361"/>
      <w:r w:rsidR="0006529D" w:rsidRPr="0087770E">
        <w:rPr>
          <w:b/>
          <w:bCs/>
          <w:sz w:val="24"/>
          <w:szCs w:val="24"/>
        </w:rPr>
        <w:t>VSAT TARNYBINĖMS TRANSPORTO PRIEMONĖMS PADANGŲ BEI PADANGŲ MONTAVIMO IR REMONTO PASLAUGŲ PIRKIMAS</w:t>
      </w:r>
      <w:bookmarkEnd w:id="0"/>
      <w:r w:rsidR="0006529D" w:rsidRPr="0087770E">
        <w:rPr>
          <w:b/>
          <w:sz w:val="24"/>
          <w:szCs w:val="24"/>
        </w:rPr>
        <w:t xml:space="preserve">“ </w:t>
      </w:r>
      <w:r w:rsidR="006C4D78" w:rsidRPr="0087770E">
        <w:rPr>
          <w:b/>
          <w:sz w:val="24"/>
          <w:szCs w:val="24"/>
        </w:rPr>
        <w:t>VIEŠOJO PIRKIMO</w:t>
      </w:r>
      <w:r w:rsidR="00974611" w:rsidRPr="0087770E">
        <w:rPr>
          <w:b/>
          <w:sz w:val="24"/>
          <w:szCs w:val="24"/>
        </w:rPr>
        <w:t xml:space="preserve"> </w:t>
      </w:r>
      <w:r w:rsidR="006C4D78" w:rsidRPr="0087770E">
        <w:rPr>
          <w:b/>
          <w:sz w:val="24"/>
          <w:szCs w:val="24"/>
        </w:rPr>
        <w:t>KOMISIJOS POSĖDŽIO PROTOKOLAS</w:t>
      </w:r>
    </w:p>
    <w:p w14:paraId="738CF89D" w14:textId="77777777" w:rsidR="006C4D78" w:rsidRPr="0087770E" w:rsidRDefault="006C4D78" w:rsidP="006C4D78">
      <w:pPr>
        <w:jc w:val="center"/>
        <w:rPr>
          <w:b/>
          <w:sz w:val="12"/>
          <w:szCs w:val="12"/>
        </w:rPr>
      </w:pPr>
    </w:p>
    <w:p w14:paraId="022AA41D" w14:textId="319D3887" w:rsidR="00C06B61" w:rsidRPr="0087770E" w:rsidRDefault="002E0F8C">
      <w:pPr>
        <w:jc w:val="center"/>
        <w:rPr>
          <w:sz w:val="24"/>
          <w:szCs w:val="24"/>
        </w:rPr>
      </w:pPr>
      <w:r w:rsidRPr="0087770E">
        <w:rPr>
          <w:bCs/>
          <w:sz w:val="24"/>
          <w:szCs w:val="24"/>
        </w:rPr>
        <w:t>20</w:t>
      </w:r>
      <w:r w:rsidR="00403FA3" w:rsidRPr="0087770E">
        <w:rPr>
          <w:bCs/>
          <w:sz w:val="24"/>
          <w:szCs w:val="24"/>
        </w:rPr>
        <w:t>2</w:t>
      </w:r>
      <w:r w:rsidR="0006529D" w:rsidRPr="0087770E">
        <w:rPr>
          <w:bCs/>
          <w:sz w:val="24"/>
          <w:szCs w:val="24"/>
        </w:rPr>
        <w:t>5</w:t>
      </w:r>
      <w:r w:rsidR="00207A34" w:rsidRPr="0087770E">
        <w:rPr>
          <w:bCs/>
          <w:sz w:val="24"/>
          <w:szCs w:val="24"/>
        </w:rPr>
        <w:t>-</w:t>
      </w:r>
      <w:r w:rsidR="0006529D" w:rsidRPr="0087770E">
        <w:rPr>
          <w:bCs/>
          <w:sz w:val="24"/>
          <w:szCs w:val="24"/>
        </w:rPr>
        <w:t>05</w:t>
      </w:r>
      <w:r w:rsidR="007E08E0" w:rsidRPr="0087770E">
        <w:rPr>
          <w:bCs/>
          <w:sz w:val="24"/>
          <w:szCs w:val="24"/>
        </w:rPr>
        <w:t>-</w:t>
      </w:r>
      <w:r w:rsidR="008E08B0" w:rsidRPr="0087770E">
        <w:rPr>
          <w:bCs/>
          <w:sz w:val="24"/>
          <w:szCs w:val="24"/>
        </w:rPr>
        <w:t>15</w:t>
      </w:r>
      <w:r w:rsidR="00BE0EBD" w:rsidRPr="0087770E">
        <w:rPr>
          <w:bCs/>
          <w:sz w:val="24"/>
          <w:szCs w:val="24"/>
        </w:rPr>
        <w:t xml:space="preserve"> </w:t>
      </w:r>
      <w:r w:rsidR="00207A34" w:rsidRPr="0087770E">
        <w:rPr>
          <w:bCs/>
          <w:sz w:val="24"/>
          <w:szCs w:val="24"/>
        </w:rPr>
        <w:t xml:space="preserve">Nr. </w:t>
      </w:r>
      <w:r w:rsidR="00403FA3" w:rsidRPr="0087770E">
        <w:rPr>
          <w:bCs/>
          <w:sz w:val="24"/>
          <w:szCs w:val="24"/>
        </w:rPr>
        <w:t>PRO</w:t>
      </w:r>
      <w:r w:rsidR="00207A34" w:rsidRPr="0087770E">
        <w:rPr>
          <w:bCs/>
          <w:sz w:val="24"/>
          <w:szCs w:val="24"/>
        </w:rPr>
        <w:t>-</w:t>
      </w:r>
      <w:r w:rsidR="00084B1B">
        <w:rPr>
          <w:bCs/>
          <w:sz w:val="24"/>
          <w:szCs w:val="24"/>
        </w:rPr>
        <w:t>236</w:t>
      </w:r>
      <w:r w:rsidR="00207A34" w:rsidRPr="0087770E">
        <w:rPr>
          <w:bCs/>
          <w:sz w:val="24"/>
          <w:szCs w:val="24"/>
        </w:rPr>
        <w:t xml:space="preserve"> </w:t>
      </w:r>
    </w:p>
    <w:p w14:paraId="38E6906D" w14:textId="77777777" w:rsidR="00C06B61" w:rsidRPr="0087770E" w:rsidRDefault="00C06B61">
      <w:pPr>
        <w:jc w:val="center"/>
        <w:rPr>
          <w:sz w:val="24"/>
          <w:szCs w:val="24"/>
        </w:rPr>
      </w:pPr>
      <w:r w:rsidRPr="0087770E">
        <w:rPr>
          <w:sz w:val="24"/>
          <w:szCs w:val="24"/>
        </w:rPr>
        <w:t>Vilnius</w:t>
      </w:r>
    </w:p>
    <w:p w14:paraId="003F7FAB" w14:textId="77777777" w:rsidR="00003D6A" w:rsidRPr="0087770E" w:rsidRDefault="00003D6A" w:rsidP="00A97185">
      <w:pPr>
        <w:pStyle w:val="Pagrindiniotekstotrauka2"/>
        <w:ind w:firstLine="851"/>
        <w:rPr>
          <w:sz w:val="12"/>
          <w:szCs w:val="12"/>
        </w:rPr>
      </w:pPr>
    </w:p>
    <w:p w14:paraId="09892E62" w14:textId="259DF1A9" w:rsidR="00B813F1" w:rsidRPr="00084B1B" w:rsidRDefault="00084B1B" w:rsidP="00F002C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&lt;...&gt;</w:t>
      </w:r>
    </w:p>
    <w:p w14:paraId="2E47576D" w14:textId="721904A5" w:rsidR="00BC1D55" w:rsidRPr="0087770E" w:rsidRDefault="00C06B61" w:rsidP="00F002C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7770E">
        <w:rPr>
          <w:sz w:val="24"/>
          <w:szCs w:val="24"/>
        </w:rPr>
        <w:t>SVARSTYTA.</w:t>
      </w:r>
      <w:r w:rsidR="004B6378" w:rsidRPr="0087770E">
        <w:rPr>
          <w:sz w:val="24"/>
          <w:szCs w:val="24"/>
        </w:rPr>
        <w:t xml:space="preserve"> </w:t>
      </w:r>
      <w:r w:rsidR="00B23003" w:rsidRPr="0087770E">
        <w:rPr>
          <w:sz w:val="24"/>
          <w:szCs w:val="24"/>
        </w:rPr>
        <w:t>Atsakyma</w:t>
      </w:r>
      <w:r w:rsidR="000C1639">
        <w:rPr>
          <w:sz w:val="24"/>
          <w:szCs w:val="24"/>
        </w:rPr>
        <w:t>i</w:t>
      </w:r>
      <w:r w:rsidR="00B23003" w:rsidRPr="0087770E">
        <w:rPr>
          <w:sz w:val="24"/>
          <w:szCs w:val="24"/>
        </w:rPr>
        <w:t xml:space="preserve"> į tiekėj</w:t>
      </w:r>
      <w:r w:rsidR="00974611" w:rsidRPr="0087770E">
        <w:rPr>
          <w:sz w:val="24"/>
          <w:szCs w:val="24"/>
        </w:rPr>
        <w:t>o</w:t>
      </w:r>
      <w:r w:rsidR="00B23003" w:rsidRPr="0087770E">
        <w:rPr>
          <w:sz w:val="24"/>
          <w:szCs w:val="24"/>
        </w:rPr>
        <w:t xml:space="preserve"> klausim</w:t>
      </w:r>
      <w:r w:rsidR="000C1639">
        <w:rPr>
          <w:sz w:val="24"/>
          <w:szCs w:val="24"/>
        </w:rPr>
        <w:t>us</w:t>
      </w:r>
      <w:r w:rsidR="00B23003" w:rsidRPr="0087770E">
        <w:rPr>
          <w:sz w:val="24"/>
          <w:szCs w:val="24"/>
        </w:rPr>
        <w:t xml:space="preserve"> </w:t>
      </w:r>
      <w:r w:rsidR="003A5A82" w:rsidRPr="0087770E">
        <w:rPr>
          <w:sz w:val="24"/>
          <w:szCs w:val="24"/>
        </w:rPr>
        <w:t xml:space="preserve">supaprastintame </w:t>
      </w:r>
      <w:r w:rsidR="00B23003" w:rsidRPr="0087770E">
        <w:rPr>
          <w:sz w:val="24"/>
          <w:szCs w:val="24"/>
        </w:rPr>
        <w:t xml:space="preserve">atvirame konkurse </w:t>
      </w:r>
      <w:r w:rsidR="0006529D" w:rsidRPr="0087770E">
        <w:rPr>
          <w:sz w:val="24"/>
          <w:szCs w:val="24"/>
        </w:rPr>
        <w:t>,,</w:t>
      </w:r>
      <w:r w:rsidR="0006529D" w:rsidRPr="0087770E">
        <w:rPr>
          <w:rFonts w:asciiTheme="majorBidi" w:eastAsia="Calibri" w:hAnsiTheme="majorBidi" w:cstheme="majorBidi"/>
          <w:bCs/>
          <w:sz w:val="24"/>
          <w:szCs w:val="24"/>
        </w:rPr>
        <w:t>VSAT tarnybinėms transporto priemonėms padangų bei padangų montavimo ir remonto paslaugų pirkimas</w:t>
      </w:r>
      <w:r w:rsidR="0006529D" w:rsidRPr="0087770E">
        <w:rPr>
          <w:rStyle w:val="form-control"/>
          <w:rFonts w:eastAsiaTheme="minorHAnsi"/>
          <w:sz w:val="24"/>
          <w:szCs w:val="24"/>
        </w:rPr>
        <w:t>“</w:t>
      </w:r>
      <w:r w:rsidR="006C4312" w:rsidRPr="0087770E">
        <w:rPr>
          <w:sz w:val="24"/>
          <w:szCs w:val="24"/>
        </w:rPr>
        <w:t>.</w:t>
      </w:r>
    </w:p>
    <w:p w14:paraId="41096EB9" w14:textId="77777777" w:rsidR="00B23003" w:rsidRPr="0087770E" w:rsidRDefault="00B23003" w:rsidP="00F002CC">
      <w:pPr>
        <w:ind w:firstLine="709"/>
        <w:jc w:val="both"/>
        <w:rPr>
          <w:iCs/>
          <w:sz w:val="8"/>
          <w:szCs w:val="8"/>
        </w:rPr>
      </w:pPr>
    </w:p>
    <w:p w14:paraId="21E97F3C" w14:textId="35EDAB4E" w:rsidR="00B23003" w:rsidRPr="0087770E" w:rsidRDefault="00B23003" w:rsidP="00F002C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7770E">
        <w:rPr>
          <w:sz w:val="24"/>
          <w:szCs w:val="24"/>
        </w:rPr>
        <w:t xml:space="preserve">Tiekėjas </w:t>
      </w:r>
      <w:r w:rsidR="00084B1B">
        <w:rPr>
          <w:sz w:val="24"/>
          <w:szCs w:val="24"/>
        </w:rPr>
        <w:t>&lt;...&gt;</w:t>
      </w:r>
      <w:r w:rsidR="00DC1E7D" w:rsidRPr="0087770E">
        <w:rPr>
          <w:sz w:val="24"/>
          <w:szCs w:val="24"/>
        </w:rPr>
        <w:t xml:space="preserve"> </w:t>
      </w:r>
      <w:r w:rsidR="00084B1B">
        <w:rPr>
          <w:sz w:val="24"/>
          <w:szCs w:val="24"/>
        </w:rPr>
        <w:t xml:space="preserve"> </w:t>
      </w:r>
      <w:r w:rsidRPr="0087770E">
        <w:rPr>
          <w:sz w:val="24"/>
          <w:szCs w:val="24"/>
        </w:rPr>
        <w:t>CVP</w:t>
      </w:r>
      <w:r w:rsidR="00B8163B" w:rsidRPr="0087770E">
        <w:rPr>
          <w:sz w:val="24"/>
          <w:szCs w:val="24"/>
        </w:rPr>
        <w:t xml:space="preserve"> IS priemonėmis pateikė klausim</w:t>
      </w:r>
      <w:r w:rsidR="000C1639">
        <w:rPr>
          <w:sz w:val="24"/>
          <w:szCs w:val="24"/>
        </w:rPr>
        <w:t>us</w:t>
      </w:r>
      <w:r w:rsidRPr="0087770E">
        <w:rPr>
          <w:sz w:val="24"/>
          <w:szCs w:val="24"/>
        </w:rPr>
        <w:t xml:space="preserve"> dėl pirkimo dokumentų</w:t>
      </w:r>
      <w:r w:rsidR="003B1369" w:rsidRPr="0087770E">
        <w:rPr>
          <w:sz w:val="24"/>
          <w:szCs w:val="24"/>
        </w:rPr>
        <w:t>.</w:t>
      </w:r>
    </w:p>
    <w:p w14:paraId="15C2EAFB" w14:textId="77777777" w:rsidR="00B23003" w:rsidRPr="0087770E" w:rsidRDefault="00B23003" w:rsidP="00F002CC">
      <w:pPr>
        <w:ind w:firstLine="709"/>
        <w:rPr>
          <w:b/>
          <w:bCs/>
          <w:sz w:val="8"/>
          <w:szCs w:val="8"/>
        </w:rPr>
      </w:pPr>
    </w:p>
    <w:p w14:paraId="71BD4BEA" w14:textId="79D19517" w:rsidR="00B23003" w:rsidRPr="0087770E" w:rsidRDefault="00B23003" w:rsidP="0092318B">
      <w:pPr>
        <w:ind w:firstLine="709"/>
        <w:jc w:val="both"/>
        <w:rPr>
          <w:sz w:val="24"/>
          <w:szCs w:val="24"/>
        </w:rPr>
      </w:pPr>
      <w:r w:rsidRPr="0087770E">
        <w:rPr>
          <w:sz w:val="24"/>
          <w:szCs w:val="24"/>
        </w:rPr>
        <w:t>Viešojo pirkimo komisija, apsvarsčiusi tiekėjo klausim</w:t>
      </w:r>
      <w:r w:rsidR="000C1639">
        <w:rPr>
          <w:sz w:val="24"/>
          <w:szCs w:val="24"/>
        </w:rPr>
        <w:t>us</w:t>
      </w:r>
      <w:r w:rsidR="00084B1B">
        <w:rPr>
          <w:sz w:val="24"/>
          <w:szCs w:val="24"/>
        </w:rPr>
        <w:t xml:space="preserve"> &lt;...&gt;</w:t>
      </w:r>
      <w:r w:rsidRPr="0087770E">
        <w:rPr>
          <w:sz w:val="24"/>
          <w:szCs w:val="24"/>
        </w:rPr>
        <w:t xml:space="preserve"> teikia atsakym</w:t>
      </w:r>
      <w:r w:rsidR="000C1639">
        <w:rPr>
          <w:sz w:val="24"/>
          <w:szCs w:val="24"/>
        </w:rPr>
        <w:t>us</w:t>
      </w:r>
      <w:r w:rsidRPr="0087770E">
        <w:rPr>
          <w:sz w:val="24"/>
          <w:szCs w:val="24"/>
        </w:rPr>
        <w:t>:</w:t>
      </w:r>
    </w:p>
    <w:p w14:paraId="4C2BA853" w14:textId="77777777" w:rsidR="00D165BD" w:rsidRPr="0087770E" w:rsidRDefault="00D165BD" w:rsidP="0092318B">
      <w:pPr>
        <w:ind w:firstLine="709"/>
        <w:jc w:val="both"/>
        <w:rPr>
          <w:sz w:val="8"/>
          <w:szCs w:val="8"/>
        </w:rPr>
      </w:pPr>
    </w:p>
    <w:p w14:paraId="3DD660F1" w14:textId="4FA571F8" w:rsidR="00977DCF" w:rsidRPr="0087770E" w:rsidRDefault="0092318B" w:rsidP="008E08B0">
      <w:pPr>
        <w:ind w:firstLine="709"/>
        <w:jc w:val="both"/>
        <w:rPr>
          <w:b/>
          <w:bCs/>
          <w:sz w:val="24"/>
          <w:szCs w:val="24"/>
        </w:rPr>
      </w:pPr>
      <w:r w:rsidRPr="0087770E">
        <w:rPr>
          <w:b/>
          <w:bCs/>
          <w:sz w:val="24"/>
          <w:szCs w:val="24"/>
        </w:rPr>
        <w:t>Klausima</w:t>
      </w:r>
      <w:r w:rsidR="000C1639">
        <w:rPr>
          <w:b/>
          <w:bCs/>
          <w:sz w:val="24"/>
          <w:szCs w:val="24"/>
        </w:rPr>
        <w:t>i</w:t>
      </w:r>
      <w:r w:rsidRPr="0087770E">
        <w:rPr>
          <w:b/>
          <w:bCs/>
          <w:sz w:val="24"/>
          <w:szCs w:val="24"/>
        </w:rPr>
        <w:t xml:space="preserve">. </w:t>
      </w:r>
    </w:p>
    <w:p w14:paraId="514B5866" w14:textId="08D32C45" w:rsidR="00977DCF" w:rsidRPr="0087770E" w:rsidRDefault="00977DCF" w:rsidP="008E08B0">
      <w:pPr>
        <w:ind w:firstLine="709"/>
        <w:jc w:val="both"/>
        <w:rPr>
          <w:sz w:val="24"/>
          <w:szCs w:val="24"/>
        </w:rPr>
      </w:pPr>
      <w:r w:rsidRPr="0087770E">
        <w:rPr>
          <w:bCs/>
          <w:sz w:val="24"/>
          <w:szCs w:val="24"/>
        </w:rPr>
        <w:t xml:space="preserve">1.1. </w:t>
      </w:r>
      <w:r w:rsidR="008E08B0" w:rsidRPr="0087770E">
        <w:rPr>
          <w:bCs/>
          <w:sz w:val="24"/>
          <w:szCs w:val="24"/>
        </w:rPr>
        <w:t>P</w:t>
      </w:r>
      <w:r w:rsidR="008E08B0" w:rsidRPr="0087770E">
        <w:rPr>
          <w:sz w:val="24"/>
          <w:szCs w:val="24"/>
        </w:rPr>
        <w:t xml:space="preserve">rašome patikslinti, ar nėra įsivėlusios klaidos 1 </w:t>
      </w:r>
      <w:proofErr w:type="spellStart"/>
      <w:r w:rsidR="008E08B0" w:rsidRPr="0087770E">
        <w:rPr>
          <w:sz w:val="24"/>
          <w:szCs w:val="24"/>
        </w:rPr>
        <w:t>p.o.d</w:t>
      </w:r>
      <w:proofErr w:type="spellEnd"/>
      <w:r w:rsidR="008E08B0" w:rsidRPr="0087770E">
        <w:rPr>
          <w:sz w:val="24"/>
          <w:szCs w:val="24"/>
        </w:rPr>
        <w:t xml:space="preserve">. vasarinės padangos 2 </w:t>
      </w:r>
      <w:proofErr w:type="spellStart"/>
      <w:r w:rsidR="008E08B0" w:rsidRPr="0087770E">
        <w:rPr>
          <w:sz w:val="24"/>
          <w:szCs w:val="24"/>
        </w:rPr>
        <w:t>poz</w:t>
      </w:r>
      <w:proofErr w:type="spellEnd"/>
      <w:r w:rsidR="008E08B0" w:rsidRPr="0087770E">
        <w:rPr>
          <w:sz w:val="24"/>
          <w:szCs w:val="24"/>
        </w:rPr>
        <w:t xml:space="preserve">. dėl apkrovos indekso? (1 ir 2 </w:t>
      </w:r>
      <w:proofErr w:type="spellStart"/>
      <w:r w:rsidR="008E08B0" w:rsidRPr="0087770E">
        <w:rPr>
          <w:sz w:val="24"/>
          <w:szCs w:val="24"/>
        </w:rPr>
        <w:t>poz</w:t>
      </w:r>
      <w:proofErr w:type="spellEnd"/>
      <w:r w:rsidR="008E08B0" w:rsidRPr="0087770E">
        <w:rPr>
          <w:sz w:val="24"/>
          <w:szCs w:val="24"/>
        </w:rPr>
        <w:t xml:space="preserve">. vienodi matmenys, galbūt čia įsivėlusi klaida?) </w:t>
      </w:r>
    </w:p>
    <w:p w14:paraId="5445CC19" w14:textId="28561933" w:rsidR="008E08B0" w:rsidRPr="0087770E" w:rsidRDefault="00977DCF" w:rsidP="008E08B0">
      <w:pPr>
        <w:ind w:firstLine="709"/>
        <w:jc w:val="both"/>
        <w:rPr>
          <w:sz w:val="24"/>
          <w:szCs w:val="24"/>
        </w:rPr>
      </w:pPr>
      <w:r w:rsidRPr="0087770E">
        <w:rPr>
          <w:sz w:val="24"/>
          <w:szCs w:val="24"/>
        </w:rPr>
        <w:t xml:space="preserve">1.2. </w:t>
      </w:r>
      <w:r w:rsidR="008E08B0" w:rsidRPr="0087770E">
        <w:rPr>
          <w:sz w:val="24"/>
          <w:szCs w:val="24"/>
        </w:rPr>
        <w:t>Jei nėra, prašome perkančiosios organizacijos pateikti pavyzdžių su nurodytais parametrais.</w:t>
      </w:r>
    </w:p>
    <w:p w14:paraId="2A5E6C3D" w14:textId="3667DCA4" w:rsidR="00DB59DD" w:rsidRPr="0087770E" w:rsidRDefault="00DB59DD" w:rsidP="00E77266">
      <w:pPr>
        <w:ind w:firstLine="709"/>
        <w:jc w:val="both"/>
        <w:rPr>
          <w:sz w:val="12"/>
          <w:szCs w:val="12"/>
        </w:rPr>
      </w:pPr>
    </w:p>
    <w:p w14:paraId="4CB8D19C" w14:textId="2008C5ED" w:rsidR="0092318B" w:rsidRPr="0087770E" w:rsidRDefault="0092318B" w:rsidP="00DB59DD">
      <w:pPr>
        <w:ind w:firstLine="709"/>
        <w:jc w:val="both"/>
        <w:rPr>
          <w:bCs/>
          <w:sz w:val="24"/>
          <w:szCs w:val="24"/>
        </w:rPr>
      </w:pPr>
      <w:r w:rsidRPr="0087770E">
        <w:rPr>
          <w:b/>
          <w:bCs/>
          <w:sz w:val="24"/>
          <w:szCs w:val="24"/>
        </w:rPr>
        <w:t>Atsakymas.</w:t>
      </w:r>
      <w:r w:rsidR="0093641A" w:rsidRPr="0087770E">
        <w:rPr>
          <w:b/>
          <w:bCs/>
          <w:sz w:val="24"/>
          <w:szCs w:val="24"/>
        </w:rPr>
        <w:t xml:space="preserve"> </w:t>
      </w:r>
    </w:p>
    <w:p w14:paraId="2C51ED5A" w14:textId="77777777" w:rsidR="000C1639" w:rsidRDefault="00977DCF" w:rsidP="00E77266">
      <w:pPr>
        <w:ind w:firstLine="709"/>
        <w:jc w:val="both"/>
        <w:rPr>
          <w:sz w:val="24"/>
          <w:szCs w:val="24"/>
        </w:rPr>
      </w:pPr>
      <w:r w:rsidRPr="0087770E">
        <w:rPr>
          <w:sz w:val="24"/>
          <w:szCs w:val="24"/>
        </w:rPr>
        <w:t>1.1. Perkančioji organizacija, atsižvelgdama į tiekėjo pastebėjimus bei siekdama platesnio prekių asortimento, pat</w:t>
      </w:r>
      <w:r w:rsidR="00E77266" w:rsidRPr="0087770E">
        <w:rPr>
          <w:sz w:val="24"/>
          <w:szCs w:val="24"/>
        </w:rPr>
        <w:t xml:space="preserve">ikslina Pasiūlymo priedo </w:t>
      </w:r>
      <w:r w:rsidRPr="0087770E">
        <w:rPr>
          <w:sz w:val="24"/>
          <w:szCs w:val="24"/>
        </w:rPr>
        <w:t>1</w:t>
      </w:r>
      <w:r w:rsidR="00E77266" w:rsidRPr="0087770E">
        <w:rPr>
          <w:sz w:val="24"/>
          <w:szCs w:val="24"/>
        </w:rPr>
        <w:t>-ai pirkimo objekto daliai (įkainių lentelė)</w:t>
      </w:r>
      <w:r w:rsidR="000C1639">
        <w:rPr>
          <w:sz w:val="24"/>
          <w:szCs w:val="24"/>
        </w:rPr>
        <w:t>:</w:t>
      </w:r>
    </w:p>
    <w:p w14:paraId="01784A06" w14:textId="487A83C3" w:rsidR="000C1639" w:rsidRDefault="000C1639" w:rsidP="00E772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77266" w:rsidRPr="0087770E">
        <w:rPr>
          <w:sz w:val="24"/>
          <w:szCs w:val="24"/>
        </w:rPr>
        <w:t xml:space="preserve">1 lentelės </w:t>
      </w:r>
      <w:r w:rsidR="00977DCF" w:rsidRPr="0087770E">
        <w:rPr>
          <w:sz w:val="24"/>
          <w:szCs w:val="24"/>
        </w:rPr>
        <w:t>21</w:t>
      </w:r>
      <w:r w:rsidR="00E77266" w:rsidRPr="0087770E">
        <w:rPr>
          <w:sz w:val="24"/>
          <w:szCs w:val="24"/>
        </w:rPr>
        <w:t xml:space="preserve"> pozicij</w:t>
      </w:r>
      <w:r w:rsidR="00977DCF" w:rsidRPr="0087770E">
        <w:rPr>
          <w:sz w:val="24"/>
          <w:szCs w:val="24"/>
        </w:rPr>
        <w:t xml:space="preserve">ą (universalios padangos), </w:t>
      </w:r>
    </w:p>
    <w:p w14:paraId="1F28B5FC" w14:textId="62AD3B5F" w:rsidR="000C1639" w:rsidRDefault="000C1639" w:rsidP="00E772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77DCF" w:rsidRPr="0087770E">
        <w:rPr>
          <w:sz w:val="24"/>
          <w:szCs w:val="24"/>
        </w:rPr>
        <w:t>1 lentelės 2 poziciją (vasarinės padangos)</w:t>
      </w:r>
      <w:r>
        <w:rPr>
          <w:sz w:val="24"/>
          <w:szCs w:val="24"/>
        </w:rPr>
        <w:t>.</w:t>
      </w:r>
      <w:r w:rsidR="00977DCF" w:rsidRPr="0087770E">
        <w:rPr>
          <w:sz w:val="24"/>
          <w:szCs w:val="24"/>
        </w:rPr>
        <w:t xml:space="preserve">  </w:t>
      </w:r>
    </w:p>
    <w:p w14:paraId="3A0EB31B" w14:textId="503626C7" w:rsidR="00977DCF" w:rsidRPr="0087770E" w:rsidRDefault="000C1639" w:rsidP="00E772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977DCF" w:rsidRPr="0087770E">
        <w:rPr>
          <w:sz w:val="24"/>
          <w:szCs w:val="24"/>
        </w:rPr>
        <w:t>1 lentelės 24 poziciją (žieminės padangos) ir išdėsto taip:</w:t>
      </w:r>
    </w:p>
    <w:tbl>
      <w:tblPr>
        <w:tblW w:w="105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1807"/>
        <w:gridCol w:w="1028"/>
        <w:gridCol w:w="992"/>
        <w:gridCol w:w="1276"/>
        <w:gridCol w:w="1117"/>
        <w:gridCol w:w="1292"/>
        <w:gridCol w:w="850"/>
        <w:gridCol w:w="851"/>
        <w:gridCol w:w="850"/>
      </w:tblGrid>
      <w:tr w:rsidR="008E08B0" w:rsidRPr="0087770E" w14:paraId="2A4FA12C" w14:textId="77777777" w:rsidTr="00977DCF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8628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70F1" w14:textId="77777777" w:rsidR="008E08B0" w:rsidRPr="00180CC2" w:rsidRDefault="008E08B0" w:rsidP="00977D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1-A PIRKIMO OBJEKTO DALIS</w:t>
            </w:r>
          </w:p>
        </w:tc>
      </w:tr>
      <w:tr w:rsidR="008E08B0" w:rsidRPr="0087770E" w14:paraId="100F5FCA" w14:textId="77777777" w:rsidTr="00977DCF">
        <w:trPr>
          <w:trHeight w:val="27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3BC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7976" w14:textId="77777777" w:rsidR="008E08B0" w:rsidRPr="00180CC2" w:rsidRDefault="008E08B0" w:rsidP="00977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CC2">
              <w:rPr>
                <w:rFonts w:ascii="Arial" w:hAnsi="Arial" w:cs="Arial"/>
                <w:b/>
                <w:bCs/>
                <w:sz w:val="18"/>
                <w:szCs w:val="18"/>
              </w:rPr>
              <w:t>LENGVŲJŲ, KROVININIŲ IKI 3,5T BENDROSIOS MASĖS AUTOMOBILIŲ IR MIKROAUTOBUSŲ PADANGŲ SĄRAŠAS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9FB8" w14:textId="77777777" w:rsidR="008E08B0" w:rsidRPr="00180CC2" w:rsidRDefault="008E08B0" w:rsidP="00977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E08B0" w:rsidRPr="0087770E" w14:paraId="48506A95" w14:textId="77777777" w:rsidTr="00977DCF">
        <w:trPr>
          <w:trHeight w:val="27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8B4B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DF4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6E16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10AB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F52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0667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08C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609E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3449" w14:textId="75EE9115" w:rsidR="008E08B0" w:rsidRPr="00180CC2" w:rsidRDefault="008E08B0" w:rsidP="00977DCF">
            <w:pPr>
              <w:ind w:right="-378"/>
              <w:rPr>
                <w:rFonts w:ascii="Arial" w:hAnsi="Arial" w:cs="Arial"/>
                <w:sz w:val="18"/>
                <w:szCs w:val="18"/>
              </w:rPr>
            </w:pPr>
            <w:r w:rsidRPr="00180CC2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977DCF" w:rsidRPr="0087770E">
              <w:rPr>
                <w:rFonts w:ascii="Arial" w:hAnsi="Arial" w:cs="Arial"/>
                <w:sz w:val="18"/>
                <w:szCs w:val="18"/>
              </w:rPr>
              <w:t xml:space="preserve">lentelė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8C7" w14:textId="77777777" w:rsidR="00977DCF" w:rsidRPr="00180CC2" w:rsidRDefault="00977DCF" w:rsidP="00A027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08B0" w:rsidRPr="0087770E" w14:paraId="7315E345" w14:textId="77777777" w:rsidTr="00977DCF">
        <w:trPr>
          <w:trHeight w:val="99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BCA2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Eil. Nr.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CA7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Padangų matmenys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D86D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Apkrovos indeksas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8AB8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Greičių indeksas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E40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Degalų naudojimo efektyvumas (ne mažesnis)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3DF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Sukibimas su šlapia kelio danga (ne mažesnis)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1BD0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Triukšmo lygis, </w:t>
            </w:r>
            <w:proofErr w:type="spellStart"/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dB</w:t>
            </w:r>
            <w:proofErr w:type="spellEnd"/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(ne aukštesnis)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C052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Preliminarus kiekis , vnt.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7C1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vnt. kaina EUR, be PVM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820B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Preliminaraus kiekio kaina EUR, be PVM (8x9 stulpeliai)</w:t>
            </w:r>
          </w:p>
        </w:tc>
      </w:tr>
      <w:tr w:rsidR="008E08B0" w:rsidRPr="0087770E" w14:paraId="1C12E635" w14:textId="77777777" w:rsidTr="00977DCF">
        <w:trPr>
          <w:trHeight w:val="54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B0E6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B3182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72CC7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DC55B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8FF96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1FAEE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44358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5A5D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F81FF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ACFCE" w14:textId="77777777" w:rsidR="008E08B0" w:rsidRPr="00180CC2" w:rsidRDefault="008E08B0" w:rsidP="00A027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8B0" w:rsidRPr="0087770E" w14:paraId="1B678A24" w14:textId="77777777" w:rsidTr="00977DCF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6F6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EB1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F2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800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BFF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ED0DC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9636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D0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B150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3463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0CC2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8E08B0" w:rsidRPr="0087770E" w14:paraId="0D7D53B9" w14:textId="77777777" w:rsidTr="00977DCF">
        <w:trPr>
          <w:trHeight w:val="330"/>
        </w:trPr>
        <w:tc>
          <w:tcPr>
            <w:tcW w:w="1050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4830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UNIVERSALIOS PADANGOS</w:t>
            </w:r>
          </w:p>
        </w:tc>
      </w:tr>
      <w:tr w:rsidR="008E08B0" w:rsidRPr="0087770E" w14:paraId="36B41EE6" w14:textId="77777777" w:rsidTr="00977DCF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A478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548" w14:textId="77777777" w:rsidR="008E08B0" w:rsidRPr="00180CC2" w:rsidRDefault="008E08B0" w:rsidP="00A02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 xml:space="preserve"> 255/65 R18 M+S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75BCA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9036F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FF0000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C3A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D23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EA6CF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22046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10B066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1AFC" w14:textId="04A13B11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87770E" w:rsidRPr="00877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08B0" w:rsidRPr="0087770E" w14:paraId="4D5D57F9" w14:textId="77777777" w:rsidTr="00977DCF">
        <w:trPr>
          <w:trHeight w:val="300"/>
        </w:trPr>
        <w:tc>
          <w:tcPr>
            <w:tcW w:w="1050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21FD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VASARINĖS PADANGOS</w:t>
            </w:r>
          </w:p>
        </w:tc>
      </w:tr>
      <w:tr w:rsidR="008E08B0" w:rsidRPr="0087770E" w14:paraId="162CF70D" w14:textId="77777777" w:rsidTr="00977DCF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BA82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8E7" w14:textId="77777777" w:rsidR="008E08B0" w:rsidRPr="00180CC2" w:rsidRDefault="008E08B0" w:rsidP="00A027D3">
            <w:pPr>
              <w:jc w:val="center"/>
              <w:rPr>
                <w:color w:val="FF0000"/>
                <w:sz w:val="16"/>
                <w:szCs w:val="16"/>
              </w:rPr>
            </w:pPr>
            <w:r w:rsidRPr="00180CC2">
              <w:rPr>
                <w:color w:val="FF0000"/>
                <w:sz w:val="16"/>
                <w:szCs w:val="16"/>
              </w:rPr>
              <w:t xml:space="preserve">155/80 R13 C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14A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8F6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07B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3BA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46A2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 xml:space="preserve">71 </w:t>
            </w:r>
            <w:proofErr w:type="spellStart"/>
            <w:r w:rsidRPr="00180CC2">
              <w:rPr>
                <w:color w:val="00000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066315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13F93E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D867C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08B0" w:rsidRPr="0087770E" w14:paraId="0109FAD3" w14:textId="77777777" w:rsidTr="00977DCF">
        <w:trPr>
          <w:trHeight w:val="300"/>
        </w:trPr>
        <w:tc>
          <w:tcPr>
            <w:tcW w:w="1050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E6372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ŽIEMINĖS PADANGOS</w:t>
            </w:r>
          </w:p>
        </w:tc>
      </w:tr>
      <w:tr w:rsidR="008E08B0" w:rsidRPr="0087770E" w14:paraId="4675B46A" w14:textId="77777777" w:rsidTr="00977DCF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829BF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DF6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215/50R17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5932" w14:textId="77777777" w:rsidR="008E08B0" w:rsidRPr="00180CC2" w:rsidRDefault="008E08B0" w:rsidP="00A027D3">
            <w:pPr>
              <w:jc w:val="center"/>
              <w:rPr>
                <w:color w:val="FF0000"/>
                <w:sz w:val="16"/>
                <w:szCs w:val="16"/>
              </w:rPr>
            </w:pPr>
            <w:r w:rsidRPr="00180CC2">
              <w:rPr>
                <w:color w:val="FF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368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A83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8CB6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1E52D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 xml:space="preserve">72 </w:t>
            </w:r>
            <w:proofErr w:type="spellStart"/>
            <w:r w:rsidRPr="00180CC2">
              <w:rPr>
                <w:color w:val="00000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C1DEFD" w14:textId="77777777" w:rsidR="008E08B0" w:rsidRPr="00180CC2" w:rsidRDefault="008E08B0" w:rsidP="00A027D3">
            <w:pPr>
              <w:jc w:val="center"/>
              <w:rPr>
                <w:color w:val="000000"/>
                <w:sz w:val="16"/>
                <w:szCs w:val="16"/>
              </w:rPr>
            </w:pPr>
            <w:r w:rsidRPr="00180C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94827A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E51D2" w14:textId="77777777" w:rsidR="008E08B0" w:rsidRPr="00180CC2" w:rsidRDefault="008E08B0" w:rsidP="00A02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C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2C971928" w14:textId="77777777" w:rsidR="008E08B0" w:rsidRPr="0087770E" w:rsidRDefault="008E08B0" w:rsidP="008E08B0">
      <w:pPr>
        <w:rPr>
          <w:sz w:val="16"/>
          <w:szCs w:val="16"/>
        </w:rPr>
      </w:pPr>
    </w:p>
    <w:p w14:paraId="2496414A" w14:textId="77777777" w:rsidR="008E08B0" w:rsidRPr="0087770E" w:rsidRDefault="008E08B0" w:rsidP="008E08B0">
      <w:pPr>
        <w:jc w:val="both"/>
        <w:rPr>
          <w:sz w:val="16"/>
          <w:szCs w:val="16"/>
          <w:lang w:eastAsia="en-US"/>
        </w:rPr>
      </w:pPr>
    </w:p>
    <w:p w14:paraId="37F08F9A" w14:textId="7FF691ED" w:rsidR="0087770E" w:rsidRPr="0087770E" w:rsidRDefault="0087770E" w:rsidP="0087770E">
      <w:pPr>
        <w:ind w:firstLine="709"/>
        <w:jc w:val="both"/>
      </w:pPr>
      <w:r w:rsidRPr="0087770E">
        <w:rPr>
          <w:sz w:val="24"/>
          <w:szCs w:val="24"/>
          <w:lang w:eastAsia="en-US"/>
        </w:rPr>
        <w:t>1.2.</w:t>
      </w:r>
      <w:hyperlink r:id="rId8" w:history="1">
        <w:r w:rsidRPr="0087770E">
          <w:rPr>
            <w:rStyle w:val="Hipersaitas"/>
            <w:sz w:val="24"/>
            <w:szCs w:val="24"/>
          </w:rPr>
          <w:t>https://www.padangulyderis.lt/automobiliu-padangos-155-80-13/?gad_source=1&amp;gad_campaignid=12751648450&amp;gbraid=0AAAAADAv5P1jIgnQ3NV6F_jWWftmVtvDj&amp;gclid=EAIaIQobChMIjvvDp4mljQMVlT4GAB13JBsCEAAYASAAEgI1O_D_BwE</w:t>
        </w:r>
      </w:hyperlink>
    </w:p>
    <w:p w14:paraId="2ACBA546" w14:textId="77777777" w:rsidR="000C1639" w:rsidRDefault="000C1639" w:rsidP="00781974">
      <w:pPr>
        <w:ind w:firstLine="709"/>
        <w:jc w:val="both"/>
        <w:rPr>
          <w:sz w:val="24"/>
          <w:szCs w:val="24"/>
          <w:lang w:eastAsia="en-US"/>
        </w:rPr>
      </w:pPr>
      <w:bookmarkStart w:id="1" w:name="_GoBack"/>
      <w:bookmarkEnd w:id="1"/>
    </w:p>
    <w:sectPr w:rsidR="000C1639" w:rsidSect="008E08B0">
      <w:headerReference w:type="default" r:id="rId9"/>
      <w:headerReference w:type="first" r:id="rId10"/>
      <w:pgSz w:w="11907" w:h="16840" w:code="9"/>
      <w:pgMar w:top="993" w:right="567" w:bottom="1134" w:left="1276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3983E" w14:textId="77777777" w:rsidR="001C503C" w:rsidRDefault="001C503C">
      <w:r>
        <w:separator/>
      </w:r>
    </w:p>
  </w:endnote>
  <w:endnote w:type="continuationSeparator" w:id="0">
    <w:p w14:paraId="5E361695" w14:textId="77777777" w:rsidR="001C503C" w:rsidRDefault="001C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89717" w14:textId="77777777" w:rsidR="001C503C" w:rsidRDefault="001C503C">
      <w:r>
        <w:separator/>
      </w:r>
    </w:p>
  </w:footnote>
  <w:footnote w:type="continuationSeparator" w:id="0">
    <w:p w14:paraId="211FF526" w14:textId="77777777" w:rsidR="001C503C" w:rsidRDefault="001C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06D8" w14:textId="77777777" w:rsidR="00D91851" w:rsidRPr="006561BB" w:rsidRDefault="00D91851">
    <w:pPr>
      <w:pStyle w:val="Antrats"/>
      <w:jc w:val="center"/>
      <w:rPr>
        <w:sz w:val="24"/>
        <w:szCs w:val="24"/>
      </w:rPr>
    </w:pPr>
    <w:r w:rsidRPr="006561BB">
      <w:rPr>
        <w:sz w:val="24"/>
        <w:szCs w:val="24"/>
      </w:rPr>
      <w:fldChar w:fldCharType="begin"/>
    </w:r>
    <w:r w:rsidRPr="006561BB">
      <w:rPr>
        <w:sz w:val="24"/>
        <w:szCs w:val="24"/>
      </w:rPr>
      <w:instrText>PAGE   \* MERGEFORMAT</w:instrText>
    </w:r>
    <w:r w:rsidRPr="006561BB">
      <w:rPr>
        <w:sz w:val="24"/>
        <w:szCs w:val="24"/>
      </w:rPr>
      <w:fldChar w:fldCharType="separate"/>
    </w:r>
    <w:r w:rsidR="00084B1B">
      <w:rPr>
        <w:noProof/>
        <w:sz w:val="24"/>
        <w:szCs w:val="24"/>
      </w:rPr>
      <w:t>2</w:t>
    </w:r>
    <w:r w:rsidRPr="006561B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D3D" w14:textId="60555CE6" w:rsidR="00B03461" w:rsidRDefault="00084B1B" w:rsidP="00084B1B">
    <w:pPr>
      <w:pStyle w:val="Antrats"/>
      <w:jc w:val="right"/>
    </w:pPr>
    <w:r>
      <w:rPr>
        <w:rFonts w:ascii="HelveticaLT" w:hAnsi="HelveticaLT"/>
      </w:rPr>
      <w:t>Komisijos protokolo išrašas</w:t>
    </w:r>
    <w:r w:rsidR="00B03461"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B7A"/>
    <w:multiLevelType w:val="hybridMultilevel"/>
    <w:tmpl w:val="748827CA"/>
    <w:lvl w:ilvl="0" w:tplc="9E78CA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887369"/>
    <w:multiLevelType w:val="multilevel"/>
    <w:tmpl w:val="0B40DC8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D4E1E13"/>
    <w:multiLevelType w:val="multilevel"/>
    <w:tmpl w:val="0B40DC8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FCA79A7"/>
    <w:multiLevelType w:val="hybridMultilevel"/>
    <w:tmpl w:val="EA0462FA"/>
    <w:lvl w:ilvl="0" w:tplc="A97471C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1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A725DA"/>
    <w:multiLevelType w:val="hybridMultilevel"/>
    <w:tmpl w:val="B05E9804"/>
    <w:lvl w:ilvl="0" w:tplc="7D660FA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A4"/>
    <w:rsid w:val="000005AB"/>
    <w:rsid w:val="00000F5C"/>
    <w:rsid w:val="00003D6A"/>
    <w:rsid w:val="00005C03"/>
    <w:rsid w:val="0001063B"/>
    <w:rsid w:val="000123A4"/>
    <w:rsid w:val="00023F98"/>
    <w:rsid w:val="000261CF"/>
    <w:rsid w:val="00027501"/>
    <w:rsid w:val="000305F8"/>
    <w:rsid w:val="00031DAF"/>
    <w:rsid w:val="000339F8"/>
    <w:rsid w:val="00041FF6"/>
    <w:rsid w:val="00044DE9"/>
    <w:rsid w:val="00052158"/>
    <w:rsid w:val="0005309B"/>
    <w:rsid w:val="00057CC3"/>
    <w:rsid w:val="00064C5F"/>
    <w:rsid w:val="0006529D"/>
    <w:rsid w:val="0006562B"/>
    <w:rsid w:val="000703D6"/>
    <w:rsid w:val="00074789"/>
    <w:rsid w:val="00075F5E"/>
    <w:rsid w:val="00077F3C"/>
    <w:rsid w:val="00080E57"/>
    <w:rsid w:val="00081AA5"/>
    <w:rsid w:val="0008274B"/>
    <w:rsid w:val="00084B1B"/>
    <w:rsid w:val="00087B82"/>
    <w:rsid w:val="0009441A"/>
    <w:rsid w:val="00095F95"/>
    <w:rsid w:val="000B1135"/>
    <w:rsid w:val="000B183B"/>
    <w:rsid w:val="000B2E9A"/>
    <w:rsid w:val="000B753D"/>
    <w:rsid w:val="000B7955"/>
    <w:rsid w:val="000C12FB"/>
    <w:rsid w:val="000C1639"/>
    <w:rsid w:val="000C67A6"/>
    <w:rsid w:val="000C6E5E"/>
    <w:rsid w:val="000D5781"/>
    <w:rsid w:val="000E36DC"/>
    <w:rsid w:val="000E51DE"/>
    <w:rsid w:val="000F03B2"/>
    <w:rsid w:val="000F41A8"/>
    <w:rsid w:val="000F5AAA"/>
    <w:rsid w:val="000F6764"/>
    <w:rsid w:val="001044D8"/>
    <w:rsid w:val="001062E1"/>
    <w:rsid w:val="00116D6F"/>
    <w:rsid w:val="00123997"/>
    <w:rsid w:val="00123B12"/>
    <w:rsid w:val="00127A47"/>
    <w:rsid w:val="0013003B"/>
    <w:rsid w:val="00130C05"/>
    <w:rsid w:val="00133D9F"/>
    <w:rsid w:val="001365E4"/>
    <w:rsid w:val="00141C7E"/>
    <w:rsid w:val="00141E9F"/>
    <w:rsid w:val="00143248"/>
    <w:rsid w:val="00143BC0"/>
    <w:rsid w:val="00144833"/>
    <w:rsid w:val="00144E27"/>
    <w:rsid w:val="00146AB8"/>
    <w:rsid w:val="00152103"/>
    <w:rsid w:val="00152D9F"/>
    <w:rsid w:val="00156EEE"/>
    <w:rsid w:val="0016313D"/>
    <w:rsid w:val="00165A1A"/>
    <w:rsid w:val="00165F97"/>
    <w:rsid w:val="0016634F"/>
    <w:rsid w:val="001702F6"/>
    <w:rsid w:val="00171F7E"/>
    <w:rsid w:val="00176F5A"/>
    <w:rsid w:val="00180AD9"/>
    <w:rsid w:val="001A0444"/>
    <w:rsid w:val="001A1E83"/>
    <w:rsid w:val="001A3AC9"/>
    <w:rsid w:val="001B639E"/>
    <w:rsid w:val="001B65CD"/>
    <w:rsid w:val="001C1670"/>
    <w:rsid w:val="001C503C"/>
    <w:rsid w:val="001C65D9"/>
    <w:rsid w:val="001C69C6"/>
    <w:rsid w:val="001D17F1"/>
    <w:rsid w:val="001D487D"/>
    <w:rsid w:val="001D71E6"/>
    <w:rsid w:val="001E5564"/>
    <w:rsid w:val="001F490B"/>
    <w:rsid w:val="001F4A56"/>
    <w:rsid w:val="00203C14"/>
    <w:rsid w:val="00207A34"/>
    <w:rsid w:val="0021229E"/>
    <w:rsid w:val="00212638"/>
    <w:rsid w:val="00213D0A"/>
    <w:rsid w:val="00215B50"/>
    <w:rsid w:val="00220D1E"/>
    <w:rsid w:val="00220F3B"/>
    <w:rsid w:val="002229CE"/>
    <w:rsid w:val="0023176A"/>
    <w:rsid w:val="00233369"/>
    <w:rsid w:val="00245072"/>
    <w:rsid w:val="00247289"/>
    <w:rsid w:val="002518DB"/>
    <w:rsid w:val="0025454A"/>
    <w:rsid w:val="002546BD"/>
    <w:rsid w:val="002641AB"/>
    <w:rsid w:val="00266B00"/>
    <w:rsid w:val="00272CF0"/>
    <w:rsid w:val="00273402"/>
    <w:rsid w:val="002769FF"/>
    <w:rsid w:val="0029017F"/>
    <w:rsid w:val="00295543"/>
    <w:rsid w:val="002A3998"/>
    <w:rsid w:val="002A3A56"/>
    <w:rsid w:val="002A4AC9"/>
    <w:rsid w:val="002B1914"/>
    <w:rsid w:val="002B238A"/>
    <w:rsid w:val="002B54B2"/>
    <w:rsid w:val="002C281F"/>
    <w:rsid w:val="002C2971"/>
    <w:rsid w:val="002C3E92"/>
    <w:rsid w:val="002D640F"/>
    <w:rsid w:val="002D7686"/>
    <w:rsid w:val="002E0F8C"/>
    <w:rsid w:val="002E22B7"/>
    <w:rsid w:val="002E5B7D"/>
    <w:rsid w:val="002F3716"/>
    <w:rsid w:val="002F3F13"/>
    <w:rsid w:val="00300B02"/>
    <w:rsid w:val="00300CD7"/>
    <w:rsid w:val="00301EE9"/>
    <w:rsid w:val="00302455"/>
    <w:rsid w:val="00305BF4"/>
    <w:rsid w:val="003069DD"/>
    <w:rsid w:val="0031408C"/>
    <w:rsid w:val="00315029"/>
    <w:rsid w:val="00315F70"/>
    <w:rsid w:val="00317011"/>
    <w:rsid w:val="00320D26"/>
    <w:rsid w:val="003218F5"/>
    <w:rsid w:val="0032437C"/>
    <w:rsid w:val="00324CC3"/>
    <w:rsid w:val="0032620F"/>
    <w:rsid w:val="00334325"/>
    <w:rsid w:val="003423D3"/>
    <w:rsid w:val="00342E3B"/>
    <w:rsid w:val="00343B79"/>
    <w:rsid w:val="0034427E"/>
    <w:rsid w:val="00355BA4"/>
    <w:rsid w:val="00357682"/>
    <w:rsid w:val="003648E8"/>
    <w:rsid w:val="003672B1"/>
    <w:rsid w:val="00370329"/>
    <w:rsid w:val="003708DC"/>
    <w:rsid w:val="0038145E"/>
    <w:rsid w:val="00382531"/>
    <w:rsid w:val="0038359F"/>
    <w:rsid w:val="00397ACE"/>
    <w:rsid w:val="003A3844"/>
    <w:rsid w:val="003A4C07"/>
    <w:rsid w:val="003A5A82"/>
    <w:rsid w:val="003A7A68"/>
    <w:rsid w:val="003B1369"/>
    <w:rsid w:val="003B54C9"/>
    <w:rsid w:val="003C25F8"/>
    <w:rsid w:val="003D1C0F"/>
    <w:rsid w:val="003D6889"/>
    <w:rsid w:val="003D6A35"/>
    <w:rsid w:val="003E27B7"/>
    <w:rsid w:val="003E4500"/>
    <w:rsid w:val="003E513C"/>
    <w:rsid w:val="003F2BB8"/>
    <w:rsid w:val="003F696F"/>
    <w:rsid w:val="00401AE6"/>
    <w:rsid w:val="00403FA3"/>
    <w:rsid w:val="0040475E"/>
    <w:rsid w:val="00404D6D"/>
    <w:rsid w:val="00411954"/>
    <w:rsid w:val="00413151"/>
    <w:rsid w:val="0041528E"/>
    <w:rsid w:val="0042325D"/>
    <w:rsid w:val="0042696B"/>
    <w:rsid w:val="00427AA7"/>
    <w:rsid w:val="00430CA7"/>
    <w:rsid w:val="00431873"/>
    <w:rsid w:val="00431F2A"/>
    <w:rsid w:val="00433562"/>
    <w:rsid w:val="00433E1A"/>
    <w:rsid w:val="004345C5"/>
    <w:rsid w:val="0043535F"/>
    <w:rsid w:val="0043642A"/>
    <w:rsid w:val="00437698"/>
    <w:rsid w:val="0044268E"/>
    <w:rsid w:val="004450B8"/>
    <w:rsid w:val="004508AF"/>
    <w:rsid w:val="00451EEF"/>
    <w:rsid w:val="00454495"/>
    <w:rsid w:val="00457112"/>
    <w:rsid w:val="00465A2F"/>
    <w:rsid w:val="00470C0B"/>
    <w:rsid w:val="0047437E"/>
    <w:rsid w:val="00480E9F"/>
    <w:rsid w:val="004940C7"/>
    <w:rsid w:val="0049461D"/>
    <w:rsid w:val="004A447D"/>
    <w:rsid w:val="004A6362"/>
    <w:rsid w:val="004B09CC"/>
    <w:rsid w:val="004B5C05"/>
    <w:rsid w:val="004B6378"/>
    <w:rsid w:val="004C0B24"/>
    <w:rsid w:val="004C2EE5"/>
    <w:rsid w:val="004D6F1E"/>
    <w:rsid w:val="004D7460"/>
    <w:rsid w:val="004E18B6"/>
    <w:rsid w:val="004E4AAF"/>
    <w:rsid w:val="004E52EF"/>
    <w:rsid w:val="004E643E"/>
    <w:rsid w:val="004F2496"/>
    <w:rsid w:val="004F2988"/>
    <w:rsid w:val="004F3990"/>
    <w:rsid w:val="004F7C89"/>
    <w:rsid w:val="0050373F"/>
    <w:rsid w:val="00504897"/>
    <w:rsid w:val="00511D73"/>
    <w:rsid w:val="00514D05"/>
    <w:rsid w:val="00523221"/>
    <w:rsid w:val="005259CD"/>
    <w:rsid w:val="005263E7"/>
    <w:rsid w:val="0052796E"/>
    <w:rsid w:val="0053136E"/>
    <w:rsid w:val="00531ADF"/>
    <w:rsid w:val="005360A8"/>
    <w:rsid w:val="005371D9"/>
    <w:rsid w:val="00540204"/>
    <w:rsid w:val="005435F4"/>
    <w:rsid w:val="00551A15"/>
    <w:rsid w:val="0055352F"/>
    <w:rsid w:val="0055526F"/>
    <w:rsid w:val="005556D9"/>
    <w:rsid w:val="00555D77"/>
    <w:rsid w:val="00557F98"/>
    <w:rsid w:val="00562D1D"/>
    <w:rsid w:val="005664A1"/>
    <w:rsid w:val="005673EE"/>
    <w:rsid w:val="00567456"/>
    <w:rsid w:val="00567BBD"/>
    <w:rsid w:val="0057023A"/>
    <w:rsid w:val="0057684F"/>
    <w:rsid w:val="00591ABD"/>
    <w:rsid w:val="00596202"/>
    <w:rsid w:val="00596E20"/>
    <w:rsid w:val="005A0CC3"/>
    <w:rsid w:val="005A3575"/>
    <w:rsid w:val="005A4FB9"/>
    <w:rsid w:val="005B55D6"/>
    <w:rsid w:val="005C129F"/>
    <w:rsid w:val="005C2D0A"/>
    <w:rsid w:val="005C5EEA"/>
    <w:rsid w:val="005C7D84"/>
    <w:rsid w:val="005D1066"/>
    <w:rsid w:val="005D1B53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414"/>
    <w:rsid w:val="006020A6"/>
    <w:rsid w:val="006045C8"/>
    <w:rsid w:val="00605F14"/>
    <w:rsid w:val="0060622D"/>
    <w:rsid w:val="0060708B"/>
    <w:rsid w:val="00610974"/>
    <w:rsid w:val="006143D5"/>
    <w:rsid w:val="00617BE1"/>
    <w:rsid w:val="006262C3"/>
    <w:rsid w:val="00626DE4"/>
    <w:rsid w:val="00637CA3"/>
    <w:rsid w:val="0064639F"/>
    <w:rsid w:val="00647550"/>
    <w:rsid w:val="006503AB"/>
    <w:rsid w:val="00651105"/>
    <w:rsid w:val="00652014"/>
    <w:rsid w:val="006542DE"/>
    <w:rsid w:val="006561BB"/>
    <w:rsid w:val="00661241"/>
    <w:rsid w:val="0066253B"/>
    <w:rsid w:val="00670C39"/>
    <w:rsid w:val="00675A01"/>
    <w:rsid w:val="00681FC8"/>
    <w:rsid w:val="00682366"/>
    <w:rsid w:val="006851D0"/>
    <w:rsid w:val="006859C8"/>
    <w:rsid w:val="006863F6"/>
    <w:rsid w:val="00692A5A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3926"/>
    <w:rsid w:val="006C4312"/>
    <w:rsid w:val="006C4D78"/>
    <w:rsid w:val="006D33B4"/>
    <w:rsid w:val="006D384D"/>
    <w:rsid w:val="006D48C7"/>
    <w:rsid w:val="006D51B8"/>
    <w:rsid w:val="006D6C9E"/>
    <w:rsid w:val="006E237F"/>
    <w:rsid w:val="006E260A"/>
    <w:rsid w:val="006E455A"/>
    <w:rsid w:val="006E48BF"/>
    <w:rsid w:val="006E5356"/>
    <w:rsid w:val="006F7AE7"/>
    <w:rsid w:val="00700848"/>
    <w:rsid w:val="00701621"/>
    <w:rsid w:val="00706701"/>
    <w:rsid w:val="0070730B"/>
    <w:rsid w:val="00707630"/>
    <w:rsid w:val="00717397"/>
    <w:rsid w:val="007218A4"/>
    <w:rsid w:val="00721DE8"/>
    <w:rsid w:val="0072266D"/>
    <w:rsid w:val="0072734C"/>
    <w:rsid w:val="00730BA1"/>
    <w:rsid w:val="007369B3"/>
    <w:rsid w:val="007471CB"/>
    <w:rsid w:val="007523B3"/>
    <w:rsid w:val="00752EFE"/>
    <w:rsid w:val="00760C17"/>
    <w:rsid w:val="00761C42"/>
    <w:rsid w:val="00762067"/>
    <w:rsid w:val="00762850"/>
    <w:rsid w:val="00767B9E"/>
    <w:rsid w:val="00772A3A"/>
    <w:rsid w:val="007762C4"/>
    <w:rsid w:val="007814A9"/>
    <w:rsid w:val="00781974"/>
    <w:rsid w:val="00785F0D"/>
    <w:rsid w:val="00793EB6"/>
    <w:rsid w:val="007972FF"/>
    <w:rsid w:val="007A1F28"/>
    <w:rsid w:val="007A3EFD"/>
    <w:rsid w:val="007A5372"/>
    <w:rsid w:val="007A5F15"/>
    <w:rsid w:val="007A5F3F"/>
    <w:rsid w:val="007A779E"/>
    <w:rsid w:val="007B2DB3"/>
    <w:rsid w:val="007B3437"/>
    <w:rsid w:val="007B3A15"/>
    <w:rsid w:val="007B4002"/>
    <w:rsid w:val="007B4AFA"/>
    <w:rsid w:val="007B6544"/>
    <w:rsid w:val="007C1390"/>
    <w:rsid w:val="007C7180"/>
    <w:rsid w:val="007D452D"/>
    <w:rsid w:val="007E08E0"/>
    <w:rsid w:val="007E299D"/>
    <w:rsid w:val="007E415B"/>
    <w:rsid w:val="007E4810"/>
    <w:rsid w:val="007F03BD"/>
    <w:rsid w:val="007F3502"/>
    <w:rsid w:val="007F387F"/>
    <w:rsid w:val="00803C21"/>
    <w:rsid w:val="00810A99"/>
    <w:rsid w:val="00813917"/>
    <w:rsid w:val="00823492"/>
    <w:rsid w:val="0082435E"/>
    <w:rsid w:val="00824E8D"/>
    <w:rsid w:val="00837AC1"/>
    <w:rsid w:val="00843869"/>
    <w:rsid w:val="008458F4"/>
    <w:rsid w:val="008479E1"/>
    <w:rsid w:val="0085000F"/>
    <w:rsid w:val="00851E06"/>
    <w:rsid w:val="008527CC"/>
    <w:rsid w:val="0085472E"/>
    <w:rsid w:val="00855DDB"/>
    <w:rsid w:val="008709F9"/>
    <w:rsid w:val="0087770E"/>
    <w:rsid w:val="00880C34"/>
    <w:rsid w:val="0088192D"/>
    <w:rsid w:val="00883103"/>
    <w:rsid w:val="00884CD4"/>
    <w:rsid w:val="0088790D"/>
    <w:rsid w:val="008929AB"/>
    <w:rsid w:val="00894779"/>
    <w:rsid w:val="008A1696"/>
    <w:rsid w:val="008A4B14"/>
    <w:rsid w:val="008B0AA8"/>
    <w:rsid w:val="008B5087"/>
    <w:rsid w:val="008B6CB5"/>
    <w:rsid w:val="008C0988"/>
    <w:rsid w:val="008C12B3"/>
    <w:rsid w:val="008C2269"/>
    <w:rsid w:val="008C4A90"/>
    <w:rsid w:val="008C5624"/>
    <w:rsid w:val="008C666B"/>
    <w:rsid w:val="008D420B"/>
    <w:rsid w:val="008E08B0"/>
    <w:rsid w:val="008E0931"/>
    <w:rsid w:val="008F3C71"/>
    <w:rsid w:val="008F6EE0"/>
    <w:rsid w:val="00900514"/>
    <w:rsid w:val="009020F6"/>
    <w:rsid w:val="00904C68"/>
    <w:rsid w:val="00911403"/>
    <w:rsid w:val="009115FC"/>
    <w:rsid w:val="0092318B"/>
    <w:rsid w:val="009254EC"/>
    <w:rsid w:val="00925F14"/>
    <w:rsid w:val="0093641A"/>
    <w:rsid w:val="0094303B"/>
    <w:rsid w:val="0094351D"/>
    <w:rsid w:val="00946D49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74611"/>
    <w:rsid w:val="00977DCF"/>
    <w:rsid w:val="00980944"/>
    <w:rsid w:val="00980F05"/>
    <w:rsid w:val="00981180"/>
    <w:rsid w:val="0098406D"/>
    <w:rsid w:val="009908B2"/>
    <w:rsid w:val="009927F6"/>
    <w:rsid w:val="0099681D"/>
    <w:rsid w:val="009A3F9E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7021"/>
    <w:rsid w:val="009D5FA8"/>
    <w:rsid w:val="009E5DE4"/>
    <w:rsid w:val="009F0349"/>
    <w:rsid w:val="009F4032"/>
    <w:rsid w:val="009F7C38"/>
    <w:rsid w:val="00A05873"/>
    <w:rsid w:val="00A07CFB"/>
    <w:rsid w:val="00A168A5"/>
    <w:rsid w:val="00A16A92"/>
    <w:rsid w:val="00A16F5E"/>
    <w:rsid w:val="00A254F9"/>
    <w:rsid w:val="00A319E9"/>
    <w:rsid w:val="00A31B07"/>
    <w:rsid w:val="00A31C9F"/>
    <w:rsid w:val="00A3400F"/>
    <w:rsid w:val="00A37DD2"/>
    <w:rsid w:val="00A445B2"/>
    <w:rsid w:val="00A457FE"/>
    <w:rsid w:val="00A464C5"/>
    <w:rsid w:val="00A56954"/>
    <w:rsid w:val="00A57389"/>
    <w:rsid w:val="00A6585E"/>
    <w:rsid w:val="00A659C9"/>
    <w:rsid w:val="00A6621F"/>
    <w:rsid w:val="00A6721A"/>
    <w:rsid w:val="00A706DA"/>
    <w:rsid w:val="00A82FB2"/>
    <w:rsid w:val="00A92D23"/>
    <w:rsid w:val="00A953AF"/>
    <w:rsid w:val="00A955DF"/>
    <w:rsid w:val="00A95860"/>
    <w:rsid w:val="00A96C5E"/>
    <w:rsid w:val="00A97185"/>
    <w:rsid w:val="00AA1CA2"/>
    <w:rsid w:val="00AA2D8E"/>
    <w:rsid w:val="00AB4BD7"/>
    <w:rsid w:val="00AB6293"/>
    <w:rsid w:val="00AB7FBA"/>
    <w:rsid w:val="00AC1798"/>
    <w:rsid w:val="00AC3229"/>
    <w:rsid w:val="00AC46E6"/>
    <w:rsid w:val="00AC5784"/>
    <w:rsid w:val="00AD12EC"/>
    <w:rsid w:val="00AD365F"/>
    <w:rsid w:val="00AD5916"/>
    <w:rsid w:val="00AD659D"/>
    <w:rsid w:val="00AE1D9D"/>
    <w:rsid w:val="00AE6110"/>
    <w:rsid w:val="00AF2472"/>
    <w:rsid w:val="00AF7838"/>
    <w:rsid w:val="00B0118A"/>
    <w:rsid w:val="00B01D9C"/>
    <w:rsid w:val="00B0295C"/>
    <w:rsid w:val="00B032D4"/>
    <w:rsid w:val="00B03461"/>
    <w:rsid w:val="00B165D2"/>
    <w:rsid w:val="00B21C7E"/>
    <w:rsid w:val="00B23003"/>
    <w:rsid w:val="00B2412F"/>
    <w:rsid w:val="00B25CDE"/>
    <w:rsid w:val="00B34994"/>
    <w:rsid w:val="00B369CD"/>
    <w:rsid w:val="00B432AA"/>
    <w:rsid w:val="00B446E5"/>
    <w:rsid w:val="00B47705"/>
    <w:rsid w:val="00B608DC"/>
    <w:rsid w:val="00B654C8"/>
    <w:rsid w:val="00B72616"/>
    <w:rsid w:val="00B75A5B"/>
    <w:rsid w:val="00B777FF"/>
    <w:rsid w:val="00B81096"/>
    <w:rsid w:val="00B813F1"/>
    <w:rsid w:val="00B8163B"/>
    <w:rsid w:val="00B8451E"/>
    <w:rsid w:val="00B865F3"/>
    <w:rsid w:val="00B875A0"/>
    <w:rsid w:val="00B93CB0"/>
    <w:rsid w:val="00BA052A"/>
    <w:rsid w:val="00BA62D7"/>
    <w:rsid w:val="00BA6C1F"/>
    <w:rsid w:val="00BB106E"/>
    <w:rsid w:val="00BB38DD"/>
    <w:rsid w:val="00BB4B07"/>
    <w:rsid w:val="00BC1097"/>
    <w:rsid w:val="00BC113D"/>
    <w:rsid w:val="00BC11BF"/>
    <w:rsid w:val="00BC1D55"/>
    <w:rsid w:val="00BC7A00"/>
    <w:rsid w:val="00BD0DBA"/>
    <w:rsid w:val="00BD7603"/>
    <w:rsid w:val="00BE0EBD"/>
    <w:rsid w:val="00BE1402"/>
    <w:rsid w:val="00BE1CE9"/>
    <w:rsid w:val="00BE2517"/>
    <w:rsid w:val="00BE25AF"/>
    <w:rsid w:val="00BE4229"/>
    <w:rsid w:val="00BE5979"/>
    <w:rsid w:val="00BE626F"/>
    <w:rsid w:val="00BF3094"/>
    <w:rsid w:val="00BF7F9B"/>
    <w:rsid w:val="00C04797"/>
    <w:rsid w:val="00C069D4"/>
    <w:rsid w:val="00C06B61"/>
    <w:rsid w:val="00C06EAF"/>
    <w:rsid w:val="00C06ED7"/>
    <w:rsid w:val="00C075E2"/>
    <w:rsid w:val="00C114FC"/>
    <w:rsid w:val="00C115F1"/>
    <w:rsid w:val="00C11B2D"/>
    <w:rsid w:val="00C11BEA"/>
    <w:rsid w:val="00C12157"/>
    <w:rsid w:val="00C16746"/>
    <w:rsid w:val="00C1674A"/>
    <w:rsid w:val="00C207D1"/>
    <w:rsid w:val="00C217DF"/>
    <w:rsid w:val="00C228B8"/>
    <w:rsid w:val="00C2774F"/>
    <w:rsid w:val="00C27BB5"/>
    <w:rsid w:val="00C31936"/>
    <w:rsid w:val="00C34169"/>
    <w:rsid w:val="00C3573E"/>
    <w:rsid w:val="00C37112"/>
    <w:rsid w:val="00C3762E"/>
    <w:rsid w:val="00C405CD"/>
    <w:rsid w:val="00C41338"/>
    <w:rsid w:val="00C415CC"/>
    <w:rsid w:val="00C42D61"/>
    <w:rsid w:val="00C432CE"/>
    <w:rsid w:val="00C44B51"/>
    <w:rsid w:val="00C4501B"/>
    <w:rsid w:val="00C46A47"/>
    <w:rsid w:val="00C53C35"/>
    <w:rsid w:val="00C64071"/>
    <w:rsid w:val="00C806F7"/>
    <w:rsid w:val="00C84E29"/>
    <w:rsid w:val="00C86A91"/>
    <w:rsid w:val="00C93EBC"/>
    <w:rsid w:val="00C97731"/>
    <w:rsid w:val="00CA6053"/>
    <w:rsid w:val="00CB2D21"/>
    <w:rsid w:val="00CB33CD"/>
    <w:rsid w:val="00CB3FE5"/>
    <w:rsid w:val="00CB6FEA"/>
    <w:rsid w:val="00CC0C96"/>
    <w:rsid w:val="00CC124F"/>
    <w:rsid w:val="00CC51F7"/>
    <w:rsid w:val="00CD0D08"/>
    <w:rsid w:val="00CD6FC2"/>
    <w:rsid w:val="00CE1195"/>
    <w:rsid w:val="00D0058E"/>
    <w:rsid w:val="00D01CDB"/>
    <w:rsid w:val="00D06188"/>
    <w:rsid w:val="00D10153"/>
    <w:rsid w:val="00D13401"/>
    <w:rsid w:val="00D14F91"/>
    <w:rsid w:val="00D165BD"/>
    <w:rsid w:val="00D16D18"/>
    <w:rsid w:val="00D302C9"/>
    <w:rsid w:val="00D31B30"/>
    <w:rsid w:val="00D357A2"/>
    <w:rsid w:val="00D35B88"/>
    <w:rsid w:val="00D37B83"/>
    <w:rsid w:val="00D37E06"/>
    <w:rsid w:val="00D404FB"/>
    <w:rsid w:val="00D41D9E"/>
    <w:rsid w:val="00D44945"/>
    <w:rsid w:val="00D46BFB"/>
    <w:rsid w:val="00D51380"/>
    <w:rsid w:val="00D53CE6"/>
    <w:rsid w:val="00D54C18"/>
    <w:rsid w:val="00D60172"/>
    <w:rsid w:val="00D61732"/>
    <w:rsid w:val="00D65490"/>
    <w:rsid w:val="00D6615B"/>
    <w:rsid w:val="00D7165F"/>
    <w:rsid w:val="00D73217"/>
    <w:rsid w:val="00D75306"/>
    <w:rsid w:val="00D772B5"/>
    <w:rsid w:val="00D77E1D"/>
    <w:rsid w:val="00D82531"/>
    <w:rsid w:val="00D8551A"/>
    <w:rsid w:val="00D87DBE"/>
    <w:rsid w:val="00D90B3F"/>
    <w:rsid w:val="00D91851"/>
    <w:rsid w:val="00DA16C9"/>
    <w:rsid w:val="00DA1705"/>
    <w:rsid w:val="00DA2C84"/>
    <w:rsid w:val="00DA47BB"/>
    <w:rsid w:val="00DB59DD"/>
    <w:rsid w:val="00DB5A5A"/>
    <w:rsid w:val="00DB6AEE"/>
    <w:rsid w:val="00DB6B1A"/>
    <w:rsid w:val="00DB7207"/>
    <w:rsid w:val="00DC133F"/>
    <w:rsid w:val="00DC1E7D"/>
    <w:rsid w:val="00DC57F3"/>
    <w:rsid w:val="00DC6008"/>
    <w:rsid w:val="00DC6B2A"/>
    <w:rsid w:val="00DC7295"/>
    <w:rsid w:val="00DC74F5"/>
    <w:rsid w:val="00DD0EEC"/>
    <w:rsid w:val="00DD3306"/>
    <w:rsid w:val="00DD5AC4"/>
    <w:rsid w:val="00DD62B8"/>
    <w:rsid w:val="00DE1C04"/>
    <w:rsid w:val="00DE207B"/>
    <w:rsid w:val="00DE32BD"/>
    <w:rsid w:val="00DE38A4"/>
    <w:rsid w:val="00DF0882"/>
    <w:rsid w:val="00DF6D63"/>
    <w:rsid w:val="00DF75C0"/>
    <w:rsid w:val="00E02953"/>
    <w:rsid w:val="00E069A4"/>
    <w:rsid w:val="00E06D19"/>
    <w:rsid w:val="00E17376"/>
    <w:rsid w:val="00E36270"/>
    <w:rsid w:val="00E36A70"/>
    <w:rsid w:val="00E37EE4"/>
    <w:rsid w:val="00E4455B"/>
    <w:rsid w:val="00E450C3"/>
    <w:rsid w:val="00E47726"/>
    <w:rsid w:val="00E517F4"/>
    <w:rsid w:val="00E51B95"/>
    <w:rsid w:val="00E55CC2"/>
    <w:rsid w:val="00E61AAA"/>
    <w:rsid w:val="00E72FFA"/>
    <w:rsid w:val="00E751FE"/>
    <w:rsid w:val="00E75C0E"/>
    <w:rsid w:val="00E7709E"/>
    <w:rsid w:val="00E77266"/>
    <w:rsid w:val="00E8102F"/>
    <w:rsid w:val="00E82241"/>
    <w:rsid w:val="00E82DB3"/>
    <w:rsid w:val="00E83836"/>
    <w:rsid w:val="00E83B77"/>
    <w:rsid w:val="00E858E0"/>
    <w:rsid w:val="00E920F3"/>
    <w:rsid w:val="00E92221"/>
    <w:rsid w:val="00E927A8"/>
    <w:rsid w:val="00E92F14"/>
    <w:rsid w:val="00E94C42"/>
    <w:rsid w:val="00EA1BF8"/>
    <w:rsid w:val="00EA2806"/>
    <w:rsid w:val="00EA3C59"/>
    <w:rsid w:val="00EA71AF"/>
    <w:rsid w:val="00EB1FAF"/>
    <w:rsid w:val="00EB73AB"/>
    <w:rsid w:val="00EC561D"/>
    <w:rsid w:val="00ED067C"/>
    <w:rsid w:val="00ED1765"/>
    <w:rsid w:val="00EE2C77"/>
    <w:rsid w:val="00EE4FCD"/>
    <w:rsid w:val="00EF0288"/>
    <w:rsid w:val="00EF61FD"/>
    <w:rsid w:val="00EF65FB"/>
    <w:rsid w:val="00F002CC"/>
    <w:rsid w:val="00F00381"/>
    <w:rsid w:val="00F0144E"/>
    <w:rsid w:val="00F01F33"/>
    <w:rsid w:val="00F040B7"/>
    <w:rsid w:val="00F06757"/>
    <w:rsid w:val="00F12723"/>
    <w:rsid w:val="00F13D47"/>
    <w:rsid w:val="00F23DAF"/>
    <w:rsid w:val="00F24475"/>
    <w:rsid w:val="00F253E3"/>
    <w:rsid w:val="00F33DE5"/>
    <w:rsid w:val="00F36459"/>
    <w:rsid w:val="00F37028"/>
    <w:rsid w:val="00F41FF8"/>
    <w:rsid w:val="00F51FB7"/>
    <w:rsid w:val="00F5347F"/>
    <w:rsid w:val="00F55348"/>
    <w:rsid w:val="00F56D5A"/>
    <w:rsid w:val="00F60D30"/>
    <w:rsid w:val="00F626F0"/>
    <w:rsid w:val="00F644B1"/>
    <w:rsid w:val="00F67288"/>
    <w:rsid w:val="00F72815"/>
    <w:rsid w:val="00F72946"/>
    <w:rsid w:val="00F748C4"/>
    <w:rsid w:val="00F77C43"/>
    <w:rsid w:val="00F91AC9"/>
    <w:rsid w:val="00F93A40"/>
    <w:rsid w:val="00F949EE"/>
    <w:rsid w:val="00F969D2"/>
    <w:rsid w:val="00F96B02"/>
    <w:rsid w:val="00FA06DC"/>
    <w:rsid w:val="00FA40F7"/>
    <w:rsid w:val="00FA6A8E"/>
    <w:rsid w:val="00FA6EB0"/>
    <w:rsid w:val="00FA7967"/>
    <w:rsid w:val="00FB2107"/>
    <w:rsid w:val="00FB2213"/>
    <w:rsid w:val="00FB3AF0"/>
    <w:rsid w:val="00FB4D6F"/>
    <w:rsid w:val="00FB50D7"/>
    <w:rsid w:val="00FB6C5F"/>
    <w:rsid w:val="00FC101F"/>
    <w:rsid w:val="00FC390D"/>
    <w:rsid w:val="00FC4CE8"/>
    <w:rsid w:val="00FC60E2"/>
    <w:rsid w:val="00FD7ADB"/>
    <w:rsid w:val="00FE10B4"/>
    <w:rsid w:val="00FE1BAC"/>
    <w:rsid w:val="00FE5086"/>
    <w:rsid w:val="00FE56F0"/>
    <w:rsid w:val="00FE6E65"/>
    <w:rsid w:val="00FF3B7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6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Table of contents numbered,Sąrašo pastraipa.Bullet,Sąrašo pastraipa.Bullet1,punktai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punktai Diagrama"/>
    <w:link w:val="Sraopastraipa"/>
    <w:uiPriority w:val="34"/>
    <w:qFormat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link w:val="BetarpDiagrama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5D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DC1E7D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D165BD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123B1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rynqvb">
    <w:name w:val="rynqvb"/>
    <w:basedOn w:val="Numatytasispastraiposriftas"/>
    <w:rsid w:val="00D37E06"/>
  </w:style>
  <w:style w:type="character" w:customStyle="1" w:styleId="jcahz">
    <w:name w:val="jcahz"/>
    <w:basedOn w:val="Numatytasispastraiposriftas"/>
    <w:rsid w:val="00781974"/>
  </w:style>
  <w:style w:type="character" w:styleId="Hipersaitas">
    <w:name w:val="Hyperlink"/>
    <w:basedOn w:val="Numatytasispastraiposriftas"/>
    <w:uiPriority w:val="99"/>
    <w:semiHidden/>
    <w:unhideWhenUsed/>
    <w:rsid w:val="008C5624"/>
    <w:rPr>
      <w:color w:val="0000FF"/>
      <w:u w:val="single"/>
    </w:rPr>
  </w:style>
  <w:style w:type="character" w:customStyle="1" w:styleId="form-control">
    <w:name w:val="form-control"/>
    <w:basedOn w:val="Numatytasispastraiposriftas"/>
    <w:rsid w:val="0006529D"/>
  </w:style>
  <w:style w:type="paragraph" w:customStyle="1" w:styleId="Char0">
    <w:name w:val="Char"/>
    <w:basedOn w:val="prastasis"/>
    <w:rsid w:val="00B813F1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Table of contents numbered,Sąrašo pastraipa.Bullet,Sąrašo pastraipa.Bullet1,punktai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punktai Diagrama"/>
    <w:link w:val="Sraopastraipa"/>
    <w:uiPriority w:val="34"/>
    <w:qFormat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link w:val="BetarpDiagrama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5D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DC1E7D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D165BD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123B1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rynqvb">
    <w:name w:val="rynqvb"/>
    <w:basedOn w:val="Numatytasispastraiposriftas"/>
    <w:rsid w:val="00D37E06"/>
  </w:style>
  <w:style w:type="character" w:customStyle="1" w:styleId="jcahz">
    <w:name w:val="jcahz"/>
    <w:basedOn w:val="Numatytasispastraiposriftas"/>
    <w:rsid w:val="00781974"/>
  </w:style>
  <w:style w:type="character" w:styleId="Hipersaitas">
    <w:name w:val="Hyperlink"/>
    <w:basedOn w:val="Numatytasispastraiposriftas"/>
    <w:uiPriority w:val="99"/>
    <w:semiHidden/>
    <w:unhideWhenUsed/>
    <w:rsid w:val="008C5624"/>
    <w:rPr>
      <w:color w:val="0000FF"/>
      <w:u w:val="single"/>
    </w:rPr>
  </w:style>
  <w:style w:type="character" w:customStyle="1" w:styleId="form-control">
    <w:name w:val="form-control"/>
    <w:basedOn w:val="Numatytasispastraiposriftas"/>
    <w:rsid w:val="0006529D"/>
  </w:style>
  <w:style w:type="paragraph" w:customStyle="1" w:styleId="Char0">
    <w:name w:val="Char"/>
    <w:basedOn w:val="prastasis"/>
    <w:rsid w:val="00B813F1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dangulyderis.lt/automobiliu-padangos-155-80-13/?gad_source=1&amp;gad_campaignid=12751648450&amp;gbraid=0AAAAADAv5P1jIgnQ3NV6F_jWWftmVtvDj&amp;gclid=EAIaIQobChMIjvvDp4mljQMVlT4GAB13JBsCEAAYASAAEgI1O_D_Bw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Talačkienė Ingrida</cp:lastModifiedBy>
  <cp:revision>3</cp:revision>
  <cp:lastPrinted>2017-09-12T11:45:00Z</cp:lastPrinted>
  <dcterms:created xsi:type="dcterms:W3CDTF">2025-05-15T11:05:00Z</dcterms:created>
  <dcterms:modified xsi:type="dcterms:W3CDTF">2025-05-15T11:07:00Z</dcterms:modified>
</cp:coreProperties>
</file>