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E2F56" w14:textId="77777777" w:rsidR="004B4AD5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Atsakymai į paklausimą</w:t>
      </w:r>
    </w:p>
    <w:p w14:paraId="1B4ADB8C" w14:textId="77777777" w:rsidR="004B4AD5" w:rsidRDefault="004B4AD5">
      <w:pPr>
        <w:rPr>
          <w:rFonts w:ascii="Times New Roman" w:hAnsi="Times New Roman" w:cs="Times New Roman"/>
          <w:sz w:val="24"/>
          <w:szCs w:val="24"/>
        </w:rPr>
      </w:pPr>
    </w:p>
    <w:p w14:paraId="21D55384" w14:textId="77777777" w:rsidR="004B4AD5" w:rsidRDefault="00000000">
      <w:r>
        <w:rPr>
          <w:rFonts w:ascii="Times New Roman" w:hAnsi="Times New Roman" w:cs="Times New Roman"/>
          <w:sz w:val="24"/>
          <w:szCs w:val="24"/>
        </w:rPr>
        <w:t xml:space="preserve">Vykdant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NEPERTRAUKIAMŲ ELEKTROS MAITINIMO ŠALTINIŲ BATERIJŲ KEITIMO PASLAUGOS (PPR-396) pirkimą , buvo gautas  teikėjo paklausimas:</w:t>
      </w:r>
    </w:p>
    <w:p w14:paraId="0FF1B7A3" w14:textId="77777777" w:rsidR="004B4AD5" w:rsidRDefault="004B4AD5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14:paraId="471EA309" w14:textId="77777777" w:rsidR="004B4AD5" w:rsidRDefault="0000000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Prašome nurodykite šiuo metu eksploatuojamų baterijų 12/45W VRLA matmenis - ilgį/aukštį/plotį.</w:t>
      </w:r>
    </w:p>
    <w:p w14:paraId="7D615A4C" w14:textId="77777777" w:rsidR="004B4AD5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14:paraId="1AD20122" w14:textId="77777777" w:rsidR="004B4AD5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Pridedame  šiuo metu naudojamų baterijų specifikaciją (2 lapai).</w:t>
      </w:r>
    </w:p>
    <w:p w14:paraId="05824202" w14:textId="77777777" w:rsidR="004B4AD5" w:rsidRDefault="004B4AD5">
      <w:pPr>
        <w:rPr>
          <w:rFonts w:ascii="Times New Roman" w:hAnsi="Times New Roman" w:cs="Times New Roman"/>
          <w:sz w:val="24"/>
          <w:szCs w:val="24"/>
        </w:rPr>
      </w:pPr>
    </w:p>
    <w:p w14:paraId="712AF33B" w14:textId="77777777" w:rsidR="004B4AD5" w:rsidRDefault="004B4AD5"/>
    <w:p w14:paraId="17C21A98" w14:textId="77777777" w:rsidR="004B4AD5" w:rsidRDefault="00000000">
      <w:r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  <w:t>2. Prašome nurodykite planuojamos pirkti baterijos 12V/45W VRLA talpą išreikštą Ah.</w:t>
      </w:r>
    </w:p>
    <w:p w14:paraId="0C82EBF3" w14:textId="77777777" w:rsidR="004B4AD5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14:paraId="15A27BA2" w14:textId="77777777" w:rsidR="004B4AD5" w:rsidRDefault="00000000">
      <w:r>
        <w:rPr>
          <w:rFonts w:ascii="Aptos" w:hAnsi="Aptos"/>
        </w:rPr>
        <w:t>7.8-9 Ah</w:t>
      </w:r>
    </w:p>
    <w:sectPr w:rsidR="004B4AD5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13E7" w14:textId="77777777" w:rsidR="005A3612" w:rsidRDefault="005A3612">
      <w:r>
        <w:separator/>
      </w:r>
    </w:p>
  </w:endnote>
  <w:endnote w:type="continuationSeparator" w:id="0">
    <w:p w14:paraId="4136ED03" w14:textId="77777777" w:rsidR="005A3612" w:rsidRDefault="005A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0C4F" w14:textId="77777777" w:rsidR="005A3612" w:rsidRDefault="005A3612">
      <w:r>
        <w:rPr>
          <w:color w:val="000000"/>
        </w:rPr>
        <w:separator/>
      </w:r>
    </w:p>
  </w:footnote>
  <w:footnote w:type="continuationSeparator" w:id="0">
    <w:p w14:paraId="154A3D1E" w14:textId="77777777" w:rsidR="005A3612" w:rsidRDefault="005A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45D45"/>
    <w:multiLevelType w:val="multilevel"/>
    <w:tmpl w:val="F6440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62295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4AD5"/>
    <w:rsid w:val="004B4AD5"/>
    <w:rsid w:val="005A3612"/>
    <w:rsid w:val="006135F8"/>
    <w:rsid w:val="00CA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DC89"/>
  <w15:docId w15:val="{A53C3A45-5E51-4D94-81EC-0AAA4298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cs="Calibri"/>
      <w:kern w:val="0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2F5496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2F5496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2F5496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/>
      <w:contextualSpacing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Rykuspabraukimas">
    <w:name w:val="Intense Emphasis"/>
    <w:basedOn w:val="Numatytasispastraiposriftas"/>
    <w:rPr>
      <w:i/>
      <w:iCs/>
      <w:color w:val="2F5496"/>
    </w:rPr>
  </w:style>
  <w:style w:type="paragraph" w:styleId="Iskirtacitata">
    <w:name w:val="Intense Quote"/>
    <w:basedOn w:val="prastasis"/>
    <w:next w:val="prastasis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skirtacitataDiagrama">
    <w:name w:val="Išskirta citata Diagrama"/>
    <w:basedOn w:val="Numatytasispastraiposriftas"/>
    <w:rPr>
      <w:i/>
      <w:iCs/>
      <w:color w:val="2F5496"/>
    </w:rPr>
  </w:style>
  <w:style w:type="character" w:styleId="Rykinuoroda">
    <w:name w:val="Intense Reference"/>
    <w:basedOn w:val="Numatytasispastraiposriftas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</Characters>
  <Application>Microsoft Office Word</Application>
  <DocSecurity>0</DocSecurity>
  <Lines>1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Sosnovskaja</dc:creator>
  <dc:description/>
  <cp:lastModifiedBy>Marina Sosnovskaja</cp:lastModifiedBy>
  <cp:revision>2</cp:revision>
  <dcterms:created xsi:type="dcterms:W3CDTF">2025-05-20T13:16:00Z</dcterms:created>
  <dcterms:modified xsi:type="dcterms:W3CDTF">2025-05-20T13:16:00Z</dcterms:modified>
</cp:coreProperties>
</file>