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B98E" w14:textId="7A52793F" w:rsidR="00B55E4D" w:rsidRDefault="002A0E37" w:rsidP="00B55E4D">
      <w:pPr>
        <w:spacing w:after="120"/>
        <w:ind w:left="567"/>
        <w:contextualSpacing/>
        <w:jc w:val="center"/>
        <w:rPr>
          <w:rFonts w:ascii="Arial" w:hAnsi="Arial" w:cs="Arial"/>
          <w:b/>
          <w:bCs/>
        </w:rPr>
      </w:pPr>
      <w:r w:rsidRPr="00814C37">
        <w:rPr>
          <w:noProof/>
        </w:rPr>
        <w:drawing>
          <wp:inline distT="0" distB="0" distL="0" distR="0" wp14:anchorId="49026557" wp14:editId="177A9756">
            <wp:extent cx="666750" cy="762000"/>
            <wp:effectExtent l="0" t="0" r="0" b="0"/>
            <wp:docPr id="1" name="Paveikslėlis 1" descr="Paveikslėlis, kuriame yra papuošalas, emblema, tekstas, ženkleli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papuošalas, emblema, tekstas, ženkleli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57A04" w14:textId="77777777" w:rsidR="00B55E4D" w:rsidRPr="007445A0" w:rsidRDefault="00B55E4D" w:rsidP="00B55E4D">
      <w:pPr>
        <w:spacing w:after="120"/>
        <w:ind w:left="567"/>
        <w:contextualSpacing/>
        <w:jc w:val="center"/>
        <w:rPr>
          <w:b/>
          <w:bCs/>
        </w:rPr>
      </w:pPr>
    </w:p>
    <w:p w14:paraId="4B98C4CC" w14:textId="05F6A22F" w:rsidR="002A0E37" w:rsidRPr="00F96013" w:rsidRDefault="002A0E37" w:rsidP="002A0E37">
      <w:pPr>
        <w:pStyle w:val="Antrat"/>
        <w:rPr>
          <w:szCs w:val="24"/>
          <w:lang w:val="pt-PT"/>
        </w:rPr>
      </w:pPr>
      <w:r w:rsidRPr="00814C37">
        <w:rPr>
          <w:szCs w:val="24"/>
          <w:lang w:val="lt-LT"/>
        </w:rPr>
        <w:t>KALVARIJOS SAVIVALDYBĖS ADMINISTRACIJ</w:t>
      </w:r>
      <w:r w:rsidR="000E4944">
        <w:rPr>
          <w:szCs w:val="24"/>
          <w:lang w:val="lt-LT"/>
        </w:rPr>
        <w:t>A</w:t>
      </w:r>
    </w:p>
    <w:p w14:paraId="4A488CEB" w14:textId="77777777" w:rsidR="002A0E37" w:rsidRPr="00D2250F" w:rsidRDefault="002A0E37" w:rsidP="002A0E37">
      <w:pPr>
        <w:pBdr>
          <w:bottom w:val="single" w:sz="4" w:space="1" w:color="auto"/>
        </w:pBdr>
        <w:jc w:val="center"/>
      </w:pPr>
      <w:r>
        <w:t>B</w:t>
      </w:r>
      <w:r w:rsidRPr="00D2250F">
        <w:t xml:space="preserve">iudžetinė įstaiga, Laisvės g. 2, 69214 Kalvarija, tel. </w:t>
      </w:r>
      <w:r>
        <w:rPr>
          <w:sz w:val="18"/>
          <w:szCs w:val="18"/>
          <w:shd w:val="clear" w:color="auto" w:fill="FFFFFF"/>
          <w:lang w:val="pt-PT"/>
        </w:rPr>
        <w:t>+370</w:t>
      </w:r>
      <w:r w:rsidRPr="007D3261">
        <w:rPr>
          <w:sz w:val="18"/>
          <w:szCs w:val="18"/>
          <w:shd w:val="clear" w:color="auto" w:fill="FFFFFF"/>
          <w:lang w:val="pt-PT"/>
        </w:rPr>
        <w:t xml:space="preserve"> 648 09 009</w:t>
      </w:r>
      <w:r w:rsidRPr="00D2250F">
        <w:t>, el. p. priimamasis@kalvarija.lt.</w:t>
      </w:r>
    </w:p>
    <w:p w14:paraId="5C52DD79" w14:textId="77777777" w:rsidR="002A0E37" w:rsidRPr="00D2250F" w:rsidRDefault="002A0E37" w:rsidP="002A0E37">
      <w:pPr>
        <w:pBdr>
          <w:bottom w:val="single" w:sz="4" w:space="1" w:color="auto"/>
        </w:pBdr>
        <w:jc w:val="center"/>
      </w:pPr>
      <w:r w:rsidRPr="00D2250F">
        <w:t>Duomenys kaupiami ir saugomi Juridinių asmenų registre, kodas 188751268</w:t>
      </w:r>
    </w:p>
    <w:p w14:paraId="7DEEEBC5" w14:textId="77777777" w:rsidR="00FC4890" w:rsidRDefault="00FC4890" w:rsidP="000E1795">
      <w:pPr>
        <w:tabs>
          <w:tab w:val="left" w:pos="5557"/>
          <w:tab w:val="left" w:pos="6840"/>
          <w:tab w:val="left" w:pos="7020"/>
        </w:tabs>
      </w:pPr>
    </w:p>
    <w:p w14:paraId="1C286B51" w14:textId="77777777" w:rsidR="00DE16BE" w:rsidRDefault="00DE16BE" w:rsidP="000E1795">
      <w:pPr>
        <w:tabs>
          <w:tab w:val="left" w:pos="5557"/>
          <w:tab w:val="left" w:pos="6840"/>
          <w:tab w:val="left" w:pos="7020"/>
        </w:tabs>
      </w:pPr>
    </w:p>
    <w:p w14:paraId="6E3AC7FB" w14:textId="77777777" w:rsidR="00DE16BE" w:rsidRDefault="00DE16BE" w:rsidP="000E1795">
      <w:pPr>
        <w:tabs>
          <w:tab w:val="left" w:pos="5557"/>
          <w:tab w:val="left" w:pos="6840"/>
          <w:tab w:val="left" w:pos="7020"/>
        </w:tabs>
      </w:pPr>
    </w:p>
    <w:p w14:paraId="7108B1F4" w14:textId="2DC7043A" w:rsidR="000E4944" w:rsidRDefault="000E4944" w:rsidP="000E1795">
      <w:pPr>
        <w:tabs>
          <w:tab w:val="left" w:pos="5557"/>
          <w:tab w:val="left" w:pos="6840"/>
          <w:tab w:val="left" w:pos="7020"/>
        </w:tabs>
      </w:pPr>
      <w:r>
        <w:t>Tiekėjams</w:t>
      </w:r>
      <w:r>
        <w:tab/>
        <w:t>2025-05-</w:t>
      </w:r>
      <w:r>
        <w:tab/>
        <w:t>Nr.</w:t>
      </w: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8"/>
      </w:tblGrid>
      <w:tr w:rsidR="000E4944" w:rsidRPr="00814C37" w14:paraId="466A86C1" w14:textId="77777777" w:rsidTr="000E4944">
        <w:trPr>
          <w:cantSplit/>
        </w:trPr>
        <w:tc>
          <w:tcPr>
            <w:tcW w:w="1938" w:type="dxa"/>
          </w:tcPr>
          <w:p w14:paraId="14DEE7AD" w14:textId="77777777" w:rsidR="000E4944" w:rsidRPr="00814C37" w:rsidRDefault="000E4944" w:rsidP="000E4944">
            <w:pPr>
              <w:pStyle w:val="Antrats"/>
              <w:ind w:right="-108"/>
            </w:pPr>
          </w:p>
        </w:tc>
      </w:tr>
    </w:tbl>
    <w:p w14:paraId="6599A0DA" w14:textId="4C62A284" w:rsidR="00DE16BE" w:rsidRDefault="00DE16BE" w:rsidP="000E1795">
      <w:pPr>
        <w:tabs>
          <w:tab w:val="left" w:pos="5557"/>
          <w:tab w:val="left" w:pos="6840"/>
          <w:tab w:val="left" w:pos="7020"/>
        </w:tabs>
      </w:pPr>
    </w:p>
    <w:p w14:paraId="5A0E5003" w14:textId="77777777" w:rsidR="00B55E4D" w:rsidRDefault="00B55E4D" w:rsidP="000E1795">
      <w:pPr>
        <w:tabs>
          <w:tab w:val="left" w:pos="5557"/>
          <w:tab w:val="left" w:pos="6840"/>
          <w:tab w:val="left" w:pos="7020"/>
        </w:tabs>
      </w:pPr>
    </w:p>
    <w:p w14:paraId="3F5D239B" w14:textId="2E56FDF4" w:rsidR="00A01358" w:rsidRPr="00716C80" w:rsidRDefault="00716C80" w:rsidP="00A01358">
      <w:pPr>
        <w:spacing w:after="120"/>
        <w:ind w:left="-142" w:firstLine="862"/>
        <w:jc w:val="both"/>
        <w:rPr>
          <w:b/>
          <w:bCs/>
          <w:shd w:val="clear" w:color="auto" w:fill="FFFFFF"/>
        </w:rPr>
      </w:pPr>
      <w:r w:rsidRPr="00716C80">
        <w:rPr>
          <w:b/>
          <w:bCs/>
          <w:shd w:val="clear" w:color="auto" w:fill="FFFFFF"/>
        </w:rPr>
        <w:t>DĖL PIRKIMO NUTRAUKIMO</w:t>
      </w:r>
    </w:p>
    <w:p w14:paraId="2E4C39B9" w14:textId="77777777" w:rsidR="00716C80" w:rsidRDefault="00716C80" w:rsidP="00A01358">
      <w:pPr>
        <w:spacing w:after="120"/>
        <w:ind w:left="-142" w:firstLine="862"/>
        <w:jc w:val="both"/>
        <w:rPr>
          <w:shd w:val="clear" w:color="auto" w:fill="FFFFFF"/>
        </w:rPr>
      </w:pPr>
    </w:p>
    <w:p w14:paraId="21307836" w14:textId="31F7720C" w:rsidR="00716C80" w:rsidRPr="00716C80" w:rsidRDefault="00716C80" w:rsidP="00A01358">
      <w:pPr>
        <w:spacing w:after="120"/>
        <w:ind w:left="-142" w:firstLine="862"/>
        <w:jc w:val="both"/>
        <w:rPr>
          <w:shd w:val="clear" w:color="auto" w:fill="FFFFFF"/>
        </w:rPr>
      </w:pPr>
      <w:r w:rsidRPr="00716C80">
        <w:rPr>
          <w:shd w:val="clear" w:color="auto" w:fill="FFFFFF"/>
        </w:rPr>
        <w:t xml:space="preserve">Informuojame, kad dėl techninių kliūčių pirkimas Nr. </w:t>
      </w:r>
      <w:r w:rsidRPr="00716C80">
        <w:rPr>
          <w:shd w:val="clear" w:color="auto" w:fill="FFFFFF"/>
        </w:rPr>
        <w:t>2930587</w:t>
      </w:r>
      <w:r w:rsidRPr="00716C80">
        <w:rPr>
          <w:shd w:val="clear" w:color="auto" w:fill="FFFFFF"/>
        </w:rPr>
        <w:t xml:space="preserve"> „</w:t>
      </w:r>
      <w:hyperlink r:id="rId8" w:history="1">
        <w:r w:rsidRPr="00716C80">
          <w:rPr>
            <w:rStyle w:val="Hipersaitas"/>
            <w:color w:val="auto"/>
            <w:u w:val="none"/>
            <w:shd w:val="clear" w:color="auto" w:fill="FFFFFF"/>
          </w:rPr>
          <w:t>Kitos paskirties stoginės Pašešupio g. 2, Kalvarija, statybos projekto parengimas</w:t>
        </w:r>
      </w:hyperlink>
      <w:r>
        <w:rPr>
          <w:shd w:val="clear" w:color="auto" w:fill="FFFFFF"/>
        </w:rPr>
        <w:t>“ yra nutrauktas.</w:t>
      </w:r>
    </w:p>
    <w:p w14:paraId="732BB710" w14:textId="77777777" w:rsidR="00A01358" w:rsidRDefault="00A01358" w:rsidP="00A01358">
      <w:pPr>
        <w:spacing w:after="120"/>
        <w:ind w:left="-142" w:firstLine="862"/>
        <w:jc w:val="both"/>
        <w:rPr>
          <w:shd w:val="clear" w:color="auto" w:fill="FFFFFF"/>
        </w:rPr>
      </w:pPr>
    </w:p>
    <w:p w14:paraId="3CB25405" w14:textId="77777777" w:rsidR="00CB1DFB" w:rsidRDefault="00CB1DFB" w:rsidP="00B87A6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</w:p>
    <w:p w14:paraId="0B2606E4" w14:textId="3C75E85B" w:rsidR="002C5A2E" w:rsidRDefault="002C5A2E" w:rsidP="00B87A67">
      <w:pPr>
        <w:pStyle w:val="prastasiniatinklio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</w:p>
    <w:p w14:paraId="025B2136" w14:textId="7C1EBA3A" w:rsidR="007C26E8" w:rsidRPr="002C68EB" w:rsidRDefault="00E8779A" w:rsidP="007C26E8">
      <w:pPr>
        <w:tabs>
          <w:tab w:val="left" w:pos="0"/>
        </w:tabs>
        <w:jc w:val="both"/>
        <w:rPr>
          <w:rFonts w:eastAsia="Calibri"/>
          <w:b/>
          <w:bCs/>
        </w:rPr>
      </w:pPr>
      <w:r>
        <w:t>Edita Ragaišienė</w:t>
      </w:r>
      <w:r w:rsidR="007C26E8" w:rsidRPr="002C68EB">
        <w:t xml:space="preserve">, tel. </w:t>
      </w:r>
      <w:r w:rsidR="006B3941">
        <w:t>+370</w:t>
      </w:r>
      <w:r w:rsidR="007C26E8" w:rsidRPr="002C68EB">
        <w:t xml:space="preserve"> 6</w:t>
      </w:r>
      <w:r>
        <w:t>50</w:t>
      </w:r>
      <w:r w:rsidR="007C26E8" w:rsidRPr="002C68EB">
        <w:t xml:space="preserve"> </w:t>
      </w:r>
      <w:r>
        <w:t>13078</w:t>
      </w:r>
      <w:r w:rsidR="007C26E8" w:rsidRPr="002C68EB">
        <w:t xml:space="preserve">, el. paštas </w:t>
      </w:r>
      <w:r>
        <w:t>edita.ragaisiene</w:t>
      </w:r>
      <w:hyperlink r:id="rId9" w:history="1">
        <w:r w:rsidR="007C26E8" w:rsidRPr="007C26E8">
          <w:rPr>
            <w:rStyle w:val="Hipersaitas"/>
            <w:color w:val="auto"/>
          </w:rPr>
          <w:t>@kalvarija.lt</w:t>
        </w:r>
      </w:hyperlink>
    </w:p>
    <w:p w14:paraId="7837739C" w14:textId="77777777" w:rsidR="007C26E8" w:rsidRPr="00FD5A8E" w:rsidRDefault="007C26E8" w:rsidP="004101B6">
      <w:pPr>
        <w:pStyle w:val="prastasiniatinklio"/>
        <w:shd w:val="clear" w:color="auto" w:fill="FFFFFF"/>
        <w:spacing w:before="0" w:beforeAutospacing="0" w:after="150" w:afterAutospacing="0"/>
        <w:ind w:firstLine="720"/>
        <w:jc w:val="both"/>
      </w:pPr>
    </w:p>
    <w:p w14:paraId="33CAA1E5" w14:textId="7FB19A8A" w:rsidR="00684060" w:rsidRDefault="00684060" w:rsidP="003D615E">
      <w:pPr>
        <w:rPr>
          <w:sz w:val="28"/>
          <w:szCs w:val="28"/>
        </w:rPr>
      </w:pPr>
    </w:p>
    <w:p w14:paraId="2CE11F00" w14:textId="77777777" w:rsidR="00684060" w:rsidRDefault="00684060" w:rsidP="003D615E">
      <w:pPr>
        <w:rPr>
          <w:sz w:val="28"/>
          <w:szCs w:val="28"/>
        </w:rPr>
      </w:pPr>
    </w:p>
    <w:p w14:paraId="60A179EE" w14:textId="77777777" w:rsidR="00B84070" w:rsidRPr="004032E6" w:rsidRDefault="00B84070" w:rsidP="003D615E">
      <w:pPr>
        <w:rPr>
          <w:sz w:val="28"/>
          <w:szCs w:val="28"/>
        </w:rPr>
      </w:pPr>
    </w:p>
    <w:p w14:paraId="08024F6D" w14:textId="4C6EFC91" w:rsidR="0066471A" w:rsidRPr="007E4886" w:rsidRDefault="0066471A" w:rsidP="00E03E37">
      <w:pPr>
        <w:tabs>
          <w:tab w:val="num" w:pos="0"/>
        </w:tabs>
      </w:pPr>
    </w:p>
    <w:sectPr w:rsidR="0066471A" w:rsidRPr="007E4886" w:rsidSect="001805A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1134" w:left="1560" w:header="567" w:footer="284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0170" w14:textId="77777777" w:rsidR="008B1885" w:rsidRDefault="008B1885">
      <w:r>
        <w:separator/>
      </w:r>
    </w:p>
  </w:endnote>
  <w:endnote w:type="continuationSeparator" w:id="0">
    <w:p w14:paraId="17DE22BA" w14:textId="77777777" w:rsidR="008B1885" w:rsidRDefault="008B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2BBD" w14:textId="77777777" w:rsidR="0066471A" w:rsidRPr="00C709B3" w:rsidRDefault="0066471A" w:rsidP="00C709B3">
    <w:pPr>
      <w:pStyle w:val="Porat"/>
      <w:tabs>
        <w:tab w:val="clear" w:pos="4819"/>
        <w:tab w:val="clear" w:pos="9638"/>
      </w:tabs>
      <w:jc w:val="righ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268"/>
      <w:gridCol w:w="3799"/>
      <w:gridCol w:w="3685"/>
    </w:tblGrid>
    <w:tr w:rsidR="0066471A" w:rsidRPr="00F3197D" w14:paraId="3F66BC43" w14:textId="77777777" w:rsidTr="00A5011F">
      <w:tc>
        <w:tcPr>
          <w:tcW w:w="2268" w:type="dxa"/>
        </w:tcPr>
        <w:p w14:paraId="6223561B" w14:textId="77777777" w:rsidR="0066471A" w:rsidRPr="00A5011F" w:rsidRDefault="0066471A" w:rsidP="009C0FA8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14:paraId="00AB2A78" w14:textId="24401422" w:rsidR="0066471A" w:rsidRPr="00A5011F" w:rsidRDefault="0066471A" w:rsidP="00A5011F">
          <w:pPr>
            <w:pStyle w:val="Porat"/>
            <w:jc w:val="center"/>
            <w:rPr>
              <w:szCs w:val="20"/>
            </w:rPr>
          </w:pPr>
        </w:p>
      </w:tc>
      <w:tc>
        <w:tcPr>
          <w:tcW w:w="3685" w:type="dxa"/>
        </w:tcPr>
        <w:p w14:paraId="4188FD35" w14:textId="77777777" w:rsidR="0066471A" w:rsidRPr="00A5011F" w:rsidRDefault="0066471A" w:rsidP="00A5011F">
          <w:pPr>
            <w:pStyle w:val="Porat"/>
            <w:jc w:val="right"/>
            <w:rPr>
              <w:szCs w:val="20"/>
            </w:rPr>
          </w:pPr>
        </w:p>
      </w:tc>
    </w:tr>
  </w:tbl>
  <w:p w14:paraId="63512BC2" w14:textId="77777777" w:rsidR="0066471A" w:rsidRPr="00C829E4" w:rsidRDefault="0066471A" w:rsidP="00C829E4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4233" w14:textId="77777777" w:rsidR="008B1885" w:rsidRDefault="008B1885">
      <w:r>
        <w:separator/>
      </w:r>
    </w:p>
  </w:footnote>
  <w:footnote w:type="continuationSeparator" w:id="0">
    <w:p w14:paraId="04B143C3" w14:textId="77777777" w:rsidR="008B1885" w:rsidRDefault="008B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77B3" w14:textId="77777777" w:rsidR="0066471A" w:rsidRPr="00C709B3" w:rsidRDefault="007713D5" w:rsidP="00024D31">
    <w:pPr>
      <w:pStyle w:val="Antrats"/>
      <w:jc w:val="center"/>
      <w:rPr>
        <w:sz w:val="20"/>
        <w:szCs w:val="20"/>
      </w:rPr>
    </w:pPr>
    <w:r w:rsidRPr="00C709B3">
      <w:rPr>
        <w:rStyle w:val="Puslapionumeris"/>
        <w:sz w:val="20"/>
        <w:szCs w:val="20"/>
      </w:rPr>
      <w:fldChar w:fldCharType="begin"/>
    </w:r>
    <w:r w:rsidR="0066471A" w:rsidRPr="00C709B3">
      <w:rPr>
        <w:rStyle w:val="Puslapionumeris"/>
        <w:sz w:val="20"/>
        <w:szCs w:val="20"/>
      </w:rPr>
      <w:instrText xml:space="preserve"> PAGE </w:instrText>
    </w:r>
    <w:r w:rsidRPr="00C709B3">
      <w:rPr>
        <w:rStyle w:val="Puslapionumeris"/>
        <w:sz w:val="20"/>
        <w:szCs w:val="20"/>
      </w:rPr>
      <w:fldChar w:fldCharType="separate"/>
    </w:r>
    <w:r w:rsidR="0017615D">
      <w:rPr>
        <w:rStyle w:val="Puslapionumeris"/>
        <w:noProof/>
        <w:sz w:val="20"/>
        <w:szCs w:val="20"/>
      </w:rPr>
      <w:t>2</w:t>
    </w:r>
    <w:r w:rsidRPr="00C709B3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7081" w14:textId="77777777" w:rsidR="0066471A" w:rsidRPr="00024D31" w:rsidRDefault="0066471A" w:rsidP="00956FF7">
    <w:pPr>
      <w:pStyle w:val="Antrats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8D9"/>
    <w:multiLevelType w:val="hybridMultilevel"/>
    <w:tmpl w:val="01C2AD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FE6016"/>
    <w:multiLevelType w:val="hybridMultilevel"/>
    <w:tmpl w:val="EA7E6C9E"/>
    <w:lvl w:ilvl="0" w:tplc="0427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6118EA"/>
    <w:multiLevelType w:val="multilevel"/>
    <w:tmpl w:val="0F7A1D92"/>
    <w:lvl w:ilvl="0">
      <w:start w:val="8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09669D"/>
    <w:multiLevelType w:val="hybridMultilevel"/>
    <w:tmpl w:val="218ECB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7C1"/>
    <w:multiLevelType w:val="hybridMultilevel"/>
    <w:tmpl w:val="2A3A72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374561"/>
    <w:multiLevelType w:val="hybridMultilevel"/>
    <w:tmpl w:val="3B7C5610"/>
    <w:lvl w:ilvl="0" w:tplc="2138DA5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8C525F"/>
    <w:multiLevelType w:val="multilevel"/>
    <w:tmpl w:val="C4964050"/>
    <w:lvl w:ilvl="0">
      <w:start w:val="1"/>
      <w:numFmt w:val="upperRoman"/>
      <w:lvlText w:val="%1.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316" w:hanging="465"/>
      </w:pPr>
      <w:rPr>
        <w:rFonts w:ascii="Times New Roman" w:eastAsia="Arial Unicode MS" w:hAnsi="Times New Roman" w:cs="Arial Unicode MS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7" w15:restartNumberingAfterBreak="0">
    <w:nsid w:val="20CA0FEA"/>
    <w:multiLevelType w:val="multilevel"/>
    <w:tmpl w:val="7CA41F78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  <w:color w:val="00000A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color w:val="00000A"/>
      </w:rPr>
    </w:lvl>
    <w:lvl w:ilvl="2">
      <w:start w:val="3"/>
      <w:numFmt w:val="decimal"/>
      <w:lvlText w:val="%1.%2.%3."/>
      <w:lvlJc w:val="left"/>
      <w:pPr>
        <w:ind w:left="3065" w:hanging="108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2502" w:hanging="144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3570" w:hanging="180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4284" w:hanging="216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4998" w:hanging="252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5712" w:hanging="2880"/>
      </w:pPr>
      <w:rPr>
        <w:rFonts w:hint="default"/>
        <w:color w:val="00000A"/>
      </w:rPr>
    </w:lvl>
  </w:abstractNum>
  <w:abstractNum w:abstractNumId="8" w15:restartNumberingAfterBreak="0">
    <w:nsid w:val="217428D8"/>
    <w:multiLevelType w:val="hybridMultilevel"/>
    <w:tmpl w:val="9B84B57E"/>
    <w:lvl w:ilvl="0" w:tplc="116E07E8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0355C8"/>
    <w:multiLevelType w:val="hybridMultilevel"/>
    <w:tmpl w:val="7578136A"/>
    <w:lvl w:ilvl="0" w:tplc="1402CD1C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A628D"/>
    <w:multiLevelType w:val="multilevel"/>
    <w:tmpl w:val="1BB8D4E6"/>
    <w:lvl w:ilvl="0">
      <w:start w:val="10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11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1" w15:restartNumberingAfterBreak="0">
    <w:nsid w:val="244F2E08"/>
    <w:multiLevelType w:val="hybridMultilevel"/>
    <w:tmpl w:val="F5D6CD7C"/>
    <w:lvl w:ilvl="0" w:tplc="952AF62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25F8440C"/>
    <w:multiLevelType w:val="hybridMultilevel"/>
    <w:tmpl w:val="FFE81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36009"/>
    <w:multiLevelType w:val="multilevel"/>
    <w:tmpl w:val="F050D25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  <w:b w:val="0"/>
      </w:rPr>
    </w:lvl>
  </w:abstractNum>
  <w:abstractNum w:abstractNumId="14" w15:restartNumberingAfterBreak="0">
    <w:nsid w:val="32760F60"/>
    <w:multiLevelType w:val="hybridMultilevel"/>
    <w:tmpl w:val="B12A28C6"/>
    <w:lvl w:ilvl="0" w:tplc="CDC6B0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F45B62"/>
    <w:multiLevelType w:val="hybridMultilevel"/>
    <w:tmpl w:val="DABAB2FE"/>
    <w:lvl w:ilvl="0" w:tplc="DA78E1CC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CF62BA"/>
    <w:multiLevelType w:val="multilevel"/>
    <w:tmpl w:val="7B42FC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abstractNum w:abstractNumId="17" w15:restartNumberingAfterBreak="0">
    <w:nsid w:val="3BBB390A"/>
    <w:multiLevelType w:val="hybridMultilevel"/>
    <w:tmpl w:val="70B8A162"/>
    <w:lvl w:ilvl="0" w:tplc="1FC64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0B511E"/>
    <w:multiLevelType w:val="hybridMultilevel"/>
    <w:tmpl w:val="9E98AFC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16905"/>
    <w:multiLevelType w:val="hybridMultilevel"/>
    <w:tmpl w:val="7AD816B8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45E1A38"/>
    <w:multiLevelType w:val="hybridMultilevel"/>
    <w:tmpl w:val="8EA0FA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4C4326"/>
    <w:multiLevelType w:val="multilevel"/>
    <w:tmpl w:val="822C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04547"/>
    <w:multiLevelType w:val="hybridMultilevel"/>
    <w:tmpl w:val="EA242F0C"/>
    <w:lvl w:ilvl="0" w:tplc="5E9625F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8D2532D"/>
    <w:multiLevelType w:val="multilevel"/>
    <w:tmpl w:val="AE7C7AAE"/>
    <w:lvl w:ilvl="0">
      <w:start w:val="1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24" w15:restartNumberingAfterBreak="0">
    <w:nsid w:val="4AD45DF4"/>
    <w:multiLevelType w:val="multilevel"/>
    <w:tmpl w:val="53A4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B1079F"/>
    <w:multiLevelType w:val="hybridMultilevel"/>
    <w:tmpl w:val="CB4465A6"/>
    <w:lvl w:ilvl="0" w:tplc="CFE8744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C8458A"/>
    <w:multiLevelType w:val="multilevel"/>
    <w:tmpl w:val="EBE2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82D0A"/>
    <w:multiLevelType w:val="hybridMultilevel"/>
    <w:tmpl w:val="4A36844C"/>
    <w:lvl w:ilvl="0" w:tplc="A5BC926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E5F3D84"/>
    <w:multiLevelType w:val="hybridMultilevel"/>
    <w:tmpl w:val="ED4C36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D66FF"/>
    <w:multiLevelType w:val="hybridMultilevel"/>
    <w:tmpl w:val="A5484A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E7FAE"/>
    <w:multiLevelType w:val="hybridMultilevel"/>
    <w:tmpl w:val="C2548392"/>
    <w:lvl w:ilvl="0" w:tplc="E6E8D6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87C3D69"/>
    <w:multiLevelType w:val="hybridMultilevel"/>
    <w:tmpl w:val="CEB2093C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9AB00FF"/>
    <w:multiLevelType w:val="multilevel"/>
    <w:tmpl w:val="CB7870FA"/>
    <w:lvl w:ilvl="0">
      <w:start w:val="8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4" w15:restartNumberingAfterBreak="0">
    <w:nsid w:val="6ADF33AD"/>
    <w:multiLevelType w:val="hybridMultilevel"/>
    <w:tmpl w:val="12AA4430"/>
    <w:lvl w:ilvl="0" w:tplc="15A0069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B8768C8"/>
    <w:multiLevelType w:val="hybridMultilevel"/>
    <w:tmpl w:val="365A66CE"/>
    <w:lvl w:ilvl="0" w:tplc="5EFC46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E7D0659"/>
    <w:multiLevelType w:val="multilevel"/>
    <w:tmpl w:val="AC46659C"/>
    <w:lvl w:ilvl="0">
      <w:start w:val="36"/>
      <w:numFmt w:val="decimal"/>
      <w:lvlText w:val="%1."/>
      <w:lvlJc w:val="left"/>
      <w:pPr>
        <w:ind w:left="5159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857C99"/>
    <w:multiLevelType w:val="hybridMultilevel"/>
    <w:tmpl w:val="5568DBEE"/>
    <w:lvl w:ilvl="0" w:tplc="4DE019C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3B94E60"/>
    <w:multiLevelType w:val="hybridMultilevel"/>
    <w:tmpl w:val="B09496CE"/>
    <w:lvl w:ilvl="0" w:tplc="F36C2D34">
      <w:start w:val="20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5AD2E4A"/>
    <w:multiLevelType w:val="hybridMultilevel"/>
    <w:tmpl w:val="6CAEC400"/>
    <w:lvl w:ilvl="0" w:tplc="ACFAA36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85A6F71"/>
    <w:multiLevelType w:val="hybridMultilevel"/>
    <w:tmpl w:val="CB4465A6"/>
    <w:lvl w:ilvl="0" w:tplc="CFE8744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490AD4"/>
    <w:multiLevelType w:val="hybridMultilevel"/>
    <w:tmpl w:val="5CC0B8F6"/>
    <w:lvl w:ilvl="0" w:tplc="236C3B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901600693">
    <w:abstractNumId w:val="26"/>
  </w:num>
  <w:num w:numId="2" w16cid:durableId="2027518645">
    <w:abstractNumId w:val="19"/>
  </w:num>
  <w:num w:numId="3" w16cid:durableId="384110440">
    <w:abstractNumId w:val="1"/>
  </w:num>
  <w:num w:numId="4" w16cid:durableId="353772679">
    <w:abstractNumId w:val="11"/>
  </w:num>
  <w:num w:numId="5" w16cid:durableId="1987391244">
    <w:abstractNumId w:val="0"/>
  </w:num>
  <w:num w:numId="6" w16cid:durableId="1408384557">
    <w:abstractNumId w:val="18"/>
  </w:num>
  <w:num w:numId="7" w16cid:durableId="1159618281">
    <w:abstractNumId w:val="20"/>
  </w:num>
  <w:num w:numId="8" w16cid:durableId="1228418173">
    <w:abstractNumId w:val="28"/>
  </w:num>
  <w:num w:numId="9" w16cid:durableId="322777067">
    <w:abstractNumId w:val="41"/>
  </w:num>
  <w:num w:numId="10" w16cid:durableId="2131706342">
    <w:abstractNumId w:val="4"/>
  </w:num>
  <w:num w:numId="11" w16cid:durableId="714350286">
    <w:abstractNumId w:val="13"/>
  </w:num>
  <w:num w:numId="12" w16cid:durableId="673000317">
    <w:abstractNumId w:val="37"/>
  </w:num>
  <w:num w:numId="13" w16cid:durableId="395977292">
    <w:abstractNumId w:val="31"/>
  </w:num>
  <w:num w:numId="14" w16cid:durableId="85729613">
    <w:abstractNumId w:val="35"/>
  </w:num>
  <w:num w:numId="15" w16cid:durableId="408427910">
    <w:abstractNumId w:val="32"/>
  </w:num>
  <w:num w:numId="16" w16cid:durableId="934630008">
    <w:abstractNumId w:val="5"/>
  </w:num>
  <w:num w:numId="17" w16cid:durableId="1177232242">
    <w:abstractNumId w:val="24"/>
  </w:num>
  <w:num w:numId="18" w16cid:durableId="1256867343">
    <w:abstractNumId w:val="39"/>
  </w:num>
  <w:num w:numId="19" w16cid:durableId="1462990026">
    <w:abstractNumId w:val="21"/>
  </w:num>
  <w:num w:numId="20" w16cid:durableId="239683097">
    <w:abstractNumId w:val="27"/>
  </w:num>
  <w:num w:numId="21" w16cid:durableId="300964538">
    <w:abstractNumId w:val="29"/>
  </w:num>
  <w:num w:numId="22" w16cid:durableId="18122816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3867192">
    <w:abstractNumId w:val="3"/>
  </w:num>
  <w:num w:numId="24" w16cid:durableId="935752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411267">
    <w:abstractNumId w:val="38"/>
  </w:num>
  <w:num w:numId="26" w16cid:durableId="498010606">
    <w:abstractNumId w:val="6"/>
  </w:num>
  <w:num w:numId="27" w16cid:durableId="2098790607">
    <w:abstractNumId w:val="14"/>
  </w:num>
  <w:num w:numId="28" w16cid:durableId="2004163462">
    <w:abstractNumId w:val="25"/>
  </w:num>
  <w:num w:numId="29" w16cid:durableId="1819958849">
    <w:abstractNumId w:val="22"/>
  </w:num>
  <w:num w:numId="30" w16cid:durableId="1491673976">
    <w:abstractNumId w:val="40"/>
  </w:num>
  <w:num w:numId="31" w16cid:durableId="743726274">
    <w:abstractNumId w:val="36"/>
  </w:num>
  <w:num w:numId="32" w16cid:durableId="1451361463">
    <w:abstractNumId w:val="33"/>
  </w:num>
  <w:num w:numId="33" w16cid:durableId="850724523">
    <w:abstractNumId w:val="34"/>
  </w:num>
  <w:num w:numId="34" w16cid:durableId="71895273">
    <w:abstractNumId w:val="17"/>
  </w:num>
  <w:num w:numId="35" w16cid:durableId="1667322055">
    <w:abstractNumId w:val="2"/>
  </w:num>
  <w:num w:numId="36" w16cid:durableId="639964406">
    <w:abstractNumId w:val="23"/>
  </w:num>
  <w:num w:numId="37" w16cid:durableId="669065475">
    <w:abstractNumId w:val="30"/>
  </w:num>
  <w:num w:numId="38" w16cid:durableId="813372554">
    <w:abstractNumId w:val="16"/>
  </w:num>
  <w:num w:numId="39" w16cid:durableId="278099915">
    <w:abstractNumId w:val="10"/>
  </w:num>
  <w:num w:numId="40" w16cid:durableId="1501694554">
    <w:abstractNumId w:val="7"/>
  </w:num>
  <w:num w:numId="41" w16cid:durableId="1688756251">
    <w:abstractNumId w:val="9"/>
  </w:num>
  <w:num w:numId="42" w16cid:durableId="966617780">
    <w:abstractNumId w:val="8"/>
  </w:num>
  <w:num w:numId="43" w16cid:durableId="2000956652">
    <w:abstractNumId w:val="12"/>
  </w:num>
  <w:num w:numId="44" w16cid:durableId="14227536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FF7"/>
    <w:rsid w:val="00001412"/>
    <w:rsid w:val="000019C1"/>
    <w:rsid w:val="000019DE"/>
    <w:rsid w:val="00003B57"/>
    <w:rsid w:val="00003C1A"/>
    <w:rsid w:val="00007107"/>
    <w:rsid w:val="00013F01"/>
    <w:rsid w:val="00014E9E"/>
    <w:rsid w:val="00020977"/>
    <w:rsid w:val="0002278B"/>
    <w:rsid w:val="000227ED"/>
    <w:rsid w:val="00023DDF"/>
    <w:rsid w:val="000240B8"/>
    <w:rsid w:val="00024D31"/>
    <w:rsid w:val="0002515D"/>
    <w:rsid w:val="00027662"/>
    <w:rsid w:val="000309F6"/>
    <w:rsid w:val="00031A51"/>
    <w:rsid w:val="000332D3"/>
    <w:rsid w:val="0004525B"/>
    <w:rsid w:val="000455F6"/>
    <w:rsid w:val="00050467"/>
    <w:rsid w:val="00050C28"/>
    <w:rsid w:val="00050FD3"/>
    <w:rsid w:val="000521DD"/>
    <w:rsid w:val="00052335"/>
    <w:rsid w:val="000535AB"/>
    <w:rsid w:val="00053FFC"/>
    <w:rsid w:val="00063935"/>
    <w:rsid w:val="00065E9E"/>
    <w:rsid w:val="000712F7"/>
    <w:rsid w:val="0007488C"/>
    <w:rsid w:val="00076701"/>
    <w:rsid w:val="00076A1B"/>
    <w:rsid w:val="0007793D"/>
    <w:rsid w:val="00077B0A"/>
    <w:rsid w:val="000801B8"/>
    <w:rsid w:val="00080F63"/>
    <w:rsid w:val="0008463B"/>
    <w:rsid w:val="00084DE9"/>
    <w:rsid w:val="00085423"/>
    <w:rsid w:val="000900E0"/>
    <w:rsid w:val="00091CE3"/>
    <w:rsid w:val="00095576"/>
    <w:rsid w:val="0009673D"/>
    <w:rsid w:val="000A05CB"/>
    <w:rsid w:val="000A1E95"/>
    <w:rsid w:val="000A3E2D"/>
    <w:rsid w:val="000A4326"/>
    <w:rsid w:val="000A53D2"/>
    <w:rsid w:val="000B1746"/>
    <w:rsid w:val="000B1D36"/>
    <w:rsid w:val="000B1DF1"/>
    <w:rsid w:val="000B2632"/>
    <w:rsid w:val="000B2E55"/>
    <w:rsid w:val="000B4A8F"/>
    <w:rsid w:val="000B4D7A"/>
    <w:rsid w:val="000C08EC"/>
    <w:rsid w:val="000C421B"/>
    <w:rsid w:val="000C4C76"/>
    <w:rsid w:val="000D52DF"/>
    <w:rsid w:val="000D5BEF"/>
    <w:rsid w:val="000D75C1"/>
    <w:rsid w:val="000E1795"/>
    <w:rsid w:val="000E1837"/>
    <w:rsid w:val="000E1D18"/>
    <w:rsid w:val="000E294E"/>
    <w:rsid w:val="000E333F"/>
    <w:rsid w:val="000E4944"/>
    <w:rsid w:val="000E512F"/>
    <w:rsid w:val="000E6063"/>
    <w:rsid w:val="000F0737"/>
    <w:rsid w:val="000F0F1D"/>
    <w:rsid w:val="000F3217"/>
    <w:rsid w:val="000F55C6"/>
    <w:rsid w:val="000F6636"/>
    <w:rsid w:val="000F7304"/>
    <w:rsid w:val="001023D9"/>
    <w:rsid w:val="00106180"/>
    <w:rsid w:val="00107CA6"/>
    <w:rsid w:val="00112D03"/>
    <w:rsid w:val="00113462"/>
    <w:rsid w:val="0011353E"/>
    <w:rsid w:val="0011378B"/>
    <w:rsid w:val="00122187"/>
    <w:rsid w:val="00124B7A"/>
    <w:rsid w:val="0012527A"/>
    <w:rsid w:val="00126FE9"/>
    <w:rsid w:val="001271D4"/>
    <w:rsid w:val="001277B4"/>
    <w:rsid w:val="00130778"/>
    <w:rsid w:val="00130E3F"/>
    <w:rsid w:val="00134846"/>
    <w:rsid w:val="00137686"/>
    <w:rsid w:val="0014000C"/>
    <w:rsid w:val="00140C7C"/>
    <w:rsid w:val="00141D24"/>
    <w:rsid w:val="001442ED"/>
    <w:rsid w:val="001454C8"/>
    <w:rsid w:val="00145551"/>
    <w:rsid w:val="001457D4"/>
    <w:rsid w:val="0014637E"/>
    <w:rsid w:val="00147D15"/>
    <w:rsid w:val="00153891"/>
    <w:rsid w:val="001578C1"/>
    <w:rsid w:val="00162BDF"/>
    <w:rsid w:val="00163B25"/>
    <w:rsid w:val="00163E88"/>
    <w:rsid w:val="00174608"/>
    <w:rsid w:val="0017615D"/>
    <w:rsid w:val="00177C12"/>
    <w:rsid w:val="001805A2"/>
    <w:rsid w:val="00181C72"/>
    <w:rsid w:val="00183B86"/>
    <w:rsid w:val="0018510B"/>
    <w:rsid w:val="001934A6"/>
    <w:rsid w:val="001942DC"/>
    <w:rsid w:val="00195FDB"/>
    <w:rsid w:val="00196B2D"/>
    <w:rsid w:val="001A494C"/>
    <w:rsid w:val="001A5277"/>
    <w:rsid w:val="001B3DCF"/>
    <w:rsid w:val="001B55B1"/>
    <w:rsid w:val="001C048B"/>
    <w:rsid w:val="001C0E73"/>
    <w:rsid w:val="001C11EE"/>
    <w:rsid w:val="001C1CDB"/>
    <w:rsid w:val="001C2176"/>
    <w:rsid w:val="001C30FD"/>
    <w:rsid w:val="001C3CD5"/>
    <w:rsid w:val="001C4582"/>
    <w:rsid w:val="001C60BD"/>
    <w:rsid w:val="001C6340"/>
    <w:rsid w:val="001C6901"/>
    <w:rsid w:val="001D1A7F"/>
    <w:rsid w:val="001D2244"/>
    <w:rsid w:val="001F2C4A"/>
    <w:rsid w:val="001F2EE7"/>
    <w:rsid w:val="001F4946"/>
    <w:rsid w:val="001F5133"/>
    <w:rsid w:val="001F5557"/>
    <w:rsid w:val="001F7F2D"/>
    <w:rsid w:val="002104C1"/>
    <w:rsid w:val="00214947"/>
    <w:rsid w:val="00221375"/>
    <w:rsid w:val="002242E8"/>
    <w:rsid w:val="00231426"/>
    <w:rsid w:val="002333A9"/>
    <w:rsid w:val="0023528C"/>
    <w:rsid w:val="0023731B"/>
    <w:rsid w:val="00240438"/>
    <w:rsid w:val="0024282B"/>
    <w:rsid w:val="00244B48"/>
    <w:rsid w:val="0024626A"/>
    <w:rsid w:val="00246F0F"/>
    <w:rsid w:val="0025041A"/>
    <w:rsid w:val="002509CC"/>
    <w:rsid w:val="00250A9E"/>
    <w:rsid w:val="00253477"/>
    <w:rsid w:val="00253605"/>
    <w:rsid w:val="002543C2"/>
    <w:rsid w:val="00255BA6"/>
    <w:rsid w:val="00256319"/>
    <w:rsid w:val="002569FA"/>
    <w:rsid w:val="00257D27"/>
    <w:rsid w:val="0026379E"/>
    <w:rsid w:val="00265EB2"/>
    <w:rsid w:val="00270D48"/>
    <w:rsid w:val="00276065"/>
    <w:rsid w:val="00276E65"/>
    <w:rsid w:val="00280BDC"/>
    <w:rsid w:val="00284AFE"/>
    <w:rsid w:val="00284B5C"/>
    <w:rsid w:val="00284C9E"/>
    <w:rsid w:val="00284DA7"/>
    <w:rsid w:val="0029149E"/>
    <w:rsid w:val="00292120"/>
    <w:rsid w:val="00292D3A"/>
    <w:rsid w:val="0029395F"/>
    <w:rsid w:val="00293A6E"/>
    <w:rsid w:val="002A0E37"/>
    <w:rsid w:val="002B6D23"/>
    <w:rsid w:val="002C3EAB"/>
    <w:rsid w:val="002C5A2E"/>
    <w:rsid w:val="002C67C4"/>
    <w:rsid w:val="002D4A97"/>
    <w:rsid w:val="002D5AE2"/>
    <w:rsid w:val="002E0FE0"/>
    <w:rsid w:val="002E5E6F"/>
    <w:rsid w:val="002E66B0"/>
    <w:rsid w:val="002F1EDC"/>
    <w:rsid w:val="002F1FD5"/>
    <w:rsid w:val="002F5943"/>
    <w:rsid w:val="002F5F1A"/>
    <w:rsid w:val="002F6F0C"/>
    <w:rsid w:val="002F70F8"/>
    <w:rsid w:val="00301A71"/>
    <w:rsid w:val="00301A7C"/>
    <w:rsid w:val="0030290E"/>
    <w:rsid w:val="0030468D"/>
    <w:rsid w:val="00312A8F"/>
    <w:rsid w:val="00312AA9"/>
    <w:rsid w:val="00316A74"/>
    <w:rsid w:val="00320027"/>
    <w:rsid w:val="003213B3"/>
    <w:rsid w:val="003216FD"/>
    <w:rsid w:val="003229D1"/>
    <w:rsid w:val="00325189"/>
    <w:rsid w:val="00325CC2"/>
    <w:rsid w:val="00326F37"/>
    <w:rsid w:val="0032742D"/>
    <w:rsid w:val="00332BE9"/>
    <w:rsid w:val="00333352"/>
    <w:rsid w:val="00341FE5"/>
    <w:rsid w:val="003426D3"/>
    <w:rsid w:val="00342A7B"/>
    <w:rsid w:val="0034484E"/>
    <w:rsid w:val="00350D92"/>
    <w:rsid w:val="003522ED"/>
    <w:rsid w:val="003523F8"/>
    <w:rsid w:val="00354078"/>
    <w:rsid w:val="00354FCE"/>
    <w:rsid w:val="0036144B"/>
    <w:rsid w:val="00361DD3"/>
    <w:rsid w:val="00363ABA"/>
    <w:rsid w:val="003641E8"/>
    <w:rsid w:val="00364CFF"/>
    <w:rsid w:val="00367008"/>
    <w:rsid w:val="0036719B"/>
    <w:rsid w:val="00372DC0"/>
    <w:rsid w:val="00374129"/>
    <w:rsid w:val="00387367"/>
    <w:rsid w:val="003927F7"/>
    <w:rsid w:val="00392843"/>
    <w:rsid w:val="00393A6F"/>
    <w:rsid w:val="00396184"/>
    <w:rsid w:val="003964E4"/>
    <w:rsid w:val="00396D15"/>
    <w:rsid w:val="0039708F"/>
    <w:rsid w:val="00397CE0"/>
    <w:rsid w:val="00397DB5"/>
    <w:rsid w:val="003A5D1A"/>
    <w:rsid w:val="003A701D"/>
    <w:rsid w:val="003A79CE"/>
    <w:rsid w:val="003B050A"/>
    <w:rsid w:val="003B12E1"/>
    <w:rsid w:val="003B21B1"/>
    <w:rsid w:val="003B3001"/>
    <w:rsid w:val="003B3253"/>
    <w:rsid w:val="003B397D"/>
    <w:rsid w:val="003B4C5F"/>
    <w:rsid w:val="003B53A5"/>
    <w:rsid w:val="003B6914"/>
    <w:rsid w:val="003C03BB"/>
    <w:rsid w:val="003C0614"/>
    <w:rsid w:val="003C0B1A"/>
    <w:rsid w:val="003C47D3"/>
    <w:rsid w:val="003D3BF6"/>
    <w:rsid w:val="003D567C"/>
    <w:rsid w:val="003D578C"/>
    <w:rsid w:val="003D615E"/>
    <w:rsid w:val="003D6FEA"/>
    <w:rsid w:val="003E04F3"/>
    <w:rsid w:val="003E0890"/>
    <w:rsid w:val="003E0932"/>
    <w:rsid w:val="003E69B0"/>
    <w:rsid w:val="003E6BEE"/>
    <w:rsid w:val="003F0895"/>
    <w:rsid w:val="003F1FBA"/>
    <w:rsid w:val="003F5CF2"/>
    <w:rsid w:val="003F6F7E"/>
    <w:rsid w:val="003F7192"/>
    <w:rsid w:val="00400818"/>
    <w:rsid w:val="00401BE9"/>
    <w:rsid w:val="004032E6"/>
    <w:rsid w:val="00404BC0"/>
    <w:rsid w:val="00405F59"/>
    <w:rsid w:val="00406362"/>
    <w:rsid w:val="004101B6"/>
    <w:rsid w:val="00410CF6"/>
    <w:rsid w:val="00412B22"/>
    <w:rsid w:val="00413D05"/>
    <w:rsid w:val="00415614"/>
    <w:rsid w:val="00416104"/>
    <w:rsid w:val="00416CD5"/>
    <w:rsid w:val="004230D0"/>
    <w:rsid w:val="00425BAB"/>
    <w:rsid w:val="0042702A"/>
    <w:rsid w:val="00427301"/>
    <w:rsid w:val="00431284"/>
    <w:rsid w:val="00432509"/>
    <w:rsid w:val="004449D9"/>
    <w:rsid w:val="004454C4"/>
    <w:rsid w:val="004458E5"/>
    <w:rsid w:val="00447771"/>
    <w:rsid w:val="00452D39"/>
    <w:rsid w:val="00454CF4"/>
    <w:rsid w:val="00461FD0"/>
    <w:rsid w:val="00463027"/>
    <w:rsid w:val="00464D8A"/>
    <w:rsid w:val="00472305"/>
    <w:rsid w:val="00473FE0"/>
    <w:rsid w:val="00474441"/>
    <w:rsid w:val="004756AE"/>
    <w:rsid w:val="0048389C"/>
    <w:rsid w:val="00484427"/>
    <w:rsid w:val="00487F5D"/>
    <w:rsid w:val="0049448C"/>
    <w:rsid w:val="004A6613"/>
    <w:rsid w:val="004B0EEA"/>
    <w:rsid w:val="004B44D5"/>
    <w:rsid w:val="004B47D7"/>
    <w:rsid w:val="004B5895"/>
    <w:rsid w:val="004C2AE4"/>
    <w:rsid w:val="004D2B11"/>
    <w:rsid w:val="004D4053"/>
    <w:rsid w:val="004D50A6"/>
    <w:rsid w:val="004D6E0F"/>
    <w:rsid w:val="004E090D"/>
    <w:rsid w:val="004E0C26"/>
    <w:rsid w:val="004E13FB"/>
    <w:rsid w:val="004E1559"/>
    <w:rsid w:val="004E17A0"/>
    <w:rsid w:val="004E1E10"/>
    <w:rsid w:val="004E3312"/>
    <w:rsid w:val="004E4339"/>
    <w:rsid w:val="004E435B"/>
    <w:rsid w:val="004E436D"/>
    <w:rsid w:val="004E52A5"/>
    <w:rsid w:val="004E595A"/>
    <w:rsid w:val="004E68F7"/>
    <w:rsid w:val="004F022A"/>
    <w:rsid w:val="004F1570"/>
    <w:rsid w:val="004F283E"/>
    <w:rsid w:val="004F496F"/>
    <w:rsid w:val="004F7EFF"/>
    <w:rsid w:val="0050108F"/>
    <w:rsid w:val="00501316"/>
    <w:rsid w:val="005057D7"/>
    <w:rsid w:val="00507350"/>
    <w:rsid w:val="005100A8"/>
    <w:rsid w:val="00510AF2"/>
    <w:rsid w:val="00512B1C"/>
    <w:rsid w:val="005141FE"/>
    <w:rsid w:val="0051500D"/>
    <w:rsid w:val="005156C9"/>
    <w:rsid w:val="00516E73"/>
    <w:rsid w:val="005200D6"/>
    <w:rsid w:val="005220D5"/>
    <w:rsid w:val="005279E7"/>
    <w:rsid w:val="00531C25"/>
    <w:rsid w:val="00533F82"/>
    <w:rsid w:val="005352ED"/>
    <w:rsid w:val="005435D5"/>
    <w:rsid w:val="0054397B"/>
    <w:rsid w:val="00544F1D"/>
    <w:rsid w:val="0054583D"/>
    <w:rsid w:val="005458E9"/>
    <w:rsid w:val="00546355"/>
    <w:rsid w:val="00546B4E"/>
    <w:rsid w:val="0055116B"/>
    <w:rsid w:val="00563AF8"/>
    <w:rsid w:val="00563D69"/>
    <w:rsid w:val="00563F26"/>
    <w:rsid w:val="00565D1F"/>
    <w:rsid w:val="00567F6E"/>
    <w:rsid w:val="005707BC"/>
    <w:rsid w:val="00572D7F"/>
    <w:rsid w:val="005746AA"/>
    <w:rsid w:val="00574842"/>
    <w:rsid w:val="0057526C"/>
    <w:rsid w:val="0057532F"/>
    <w:rsid w:val="0057570F"/>
    <w:rsid w:val="00576CE5"/>
    <w:rsid w:val="00577BB3"/>
    <w:rsid w:val="00580759"/>
    <w:rsid w:val="00584BFD"/>
    <w:rsid w:val="005855CB"/>
    <w:rsid w:val="0059032D"/>
    <w:rsid w:val="005943C0"/>
    <w:rsid w:val="005A0692"/>
    <w:rsid w:val="005A17AE"/>
    <w:rsid w:val="005A20F3"/>
    <w:rsid w:val="005A38E9"/>
    <w:rsid w:val="005B1EEB"/>
    <w:rsid w:val="005B2A55"/>
    <w:rsid w:val="005B2CBD"/>
    <w:rsid w:val="005B66FE"/>
    <w:rsid w:val="005C3019"/>
    <w:rsid w:val="005C5178"/>
    <w:rsid w:val="005C5783"/>
    <w:rsid w:val="005D234D"/>
    <w:rsid w:val="005D313B"/>
    <w:rsid w:val="005D33CA"/>
    <w:rsid w:val="005D407E"/>
    <w:rsid w:val="005D6E10"/>
    <w:rsid w:val="005D7625"/>
    <w:rsid w:val="005E09AA"/>
    <w:rsid w:val="005E1A82"/>
    <w:rsid w:val="005E5AB6"/>
    <w:rsid w:val="005E5E50"/>
    <w:rsid w:val="005F2C53"/>
    <w:rsid w:val="005F3650"/>
    <w:rsid w:val="005F7CA1"/>
    <w:rsid w:val="006032AA"/>
    <w:rsid w:val="00603E24"/>
    <w:rsid w:val="0060692A"/>
    <w:rsid w:val="00606EA1"/>
    <w:rsid w:val="00610BC6"/>
    <w:rsid w:val="00614650"/>
    <w:rsid w:val="006200B6"/>
    <w:rsid w:val="00620286"/>
    <w:rsid w:val="00620BB8"/>
    <w:rsid w:val="00623E60"/>
    <w:rsid w:val="0063143D"/>
    <w:rsid w:val="006335DA"/>
    <w:rsid w:val="00633A3C"/>
    <w:rsid w:val="00636074"/>
    <w:rsid w:val="00636C8B"/>
    <w:rsid w:val="006417F9"/>
    <w:rsid w:val="006418E6"/>
    <w:rsid w:val="00641E7D"/>
    <w:rsid w:val="00647056"/>
    <w:rsid w:val="00647754"/>
    <w:rsid w:val="00656243"/>
    <w:rsid w:val="00656B81"/>
    <w:rsid w:val="0065721C"/>
    <w:rsid w:val="0066024C"/>
    <w:rsid w:val="00663C4D"/>
    <w:rsid w:val="0066471A"/>
    <w:rsid w:val="00672904"/>
    <w:rsid w:val="00676602"/>
    <w:rsid w:val="00681207"/>
    <w:rsid w:val="00684060"/>
    <w:rsid w:val="0068420C"/>
    <w:rsid w:val="006873DA"/>
    <w:rsid w:val="006879B7"/>
    <w:rsid w:val="00691B96"/>
    <w:rsid w:val="00692C6A"/>
    <w:rsid w:val="0069428A"/>
    <w:rsid w:val="006A142E"/>
    <w:rsid w:val="006B0B3B"/>
    <w:rsid w:val="006B278D"/>
    <w:rsid w:val="006B308D"/>
    <w:rsid w:val="006B3941"/>
    <w:rsid w:val="006B4D18"/>
    <w:rsid w:val="006B5D96"/>
    <w:rsid w:val="006B716D"/>
    <w:rsid w:val="006B73A9"/>
    <w:rsid w:val="006C30FD"/>
    <w:rsid w:val="006C4871"/>
    <w:rsid w:val="006C4DC9"/>
    <w:rsid w:val="006C72B0"/>
    <w:rsid w:val="006C7FE7"/>
    <w:rsid w:val="006D1C6A"/>
    <w:rsid w:val="006D640B"/>
    <w:rsid w:val="006E5B16"/>
    <w:rsid w:val="006E5B1E"/>
    <w:rsid w:val="006E641B"/>
    <w:rsid w:val="006E6C53"/>
    <w:rsid w:val="006F12A9"/>
    <w:rsid w:val="006F1588"/>
    <w:rsid w:val="006F15C7"/>
    <w:rsid w:val="006F6586"/>
    <w:rsid w:val="00701F10"/>
    <w:rsid w:val="00704BEF"/>
    <w:rsid w:val="00704E09"/>
    <w:rsid w:val="00705FAD"/>
    <w:rsid w:val="00706C4E"/>
    <w:rsid w:val="007070BF"/>
    <w:rsid w:val="007105DE"/>
    <w:rsid w:val="007107CD"/>
    <w:rsid w:val="00712CFA"/>
    <w:rsid w:val="00713F43"/>
    <w:rsid w:val="00716C80"/>
    <w:rsid w:val="007175BE"/>
    <w:rsid w:val="00721F98"/>
    <w:rsid w:val="0072296F"/>
    <w:rsid w:val="00723F0C"/>
    <w:rsid w:val="00724856"/>
    <w:rsid w:val="00731060"/>
    <w:rsid w:val="007311E8"/>
    <w:rsid w:val="007329B1"/>
    <w:rsid w:val="00733BCB"/>
    <w:rsid w:val="007360AE"/>
    <w:rsid w:val="00740360"/>
    <w:rsid w:val="007406E7"/>
    <w:rsid w:val="00740E78"/>
    <w:rsid w:val="0074657F"/>
    <w:rsid w:val="00746E08"/>
    <w:rsid w:val="00750EA4"/>
    <w:rsid w:val="00754F34"/>
    <w:rsid w:val="00760C3F"/>
    <w:rsid w:val="007611D6"/>
    <w:rsid w:val="00762E91"/>
    <w:rsid w:val="007643A3"/>
    <w:rsid w:val="007655ED"/>
    <w:rsid w:val="007675AB"/>
    <w:rsid w:val="007713D5"/>
    <w:rsid w:val="0077587B"/>
    <w:rsid w:val="00777150"/>
    <w:rsid w:val="00780B25"/>
    <w:rsid w:val="00782381"/>
    <w:rsid w:val="0078477B"/>
    <w:rsid w:val="00785987"/>
    <w:rsid w:val="007876EC"/>
    <w:rsid w:val="0079237E"/>
    <w:rsid w:val="00794EA6"/>
    <w:rsid w:val="007951D8"/>
    <w:rsid w:val="007A2D20"/>
    <w:rsid w:val="007A2D69"/>
    <w:rsid w:val="007A3151"/>
    <w:rsid w:val="007A3755"/>
    <w:rsid w:val="007A5559"/>
    <w:rsid w:val="007A5A82"/>
    <w:rsid w:val="007A6EBA"/>
    <w:rsid w:val="007A70ED"/>
    <w:rsid w:val="007A7E3D"/>
    <w:rsid w:val="007B11B3"/>
    <w:rsid w:val="007B3508"/>
    <w:rsid w:val="007B4523"/>
    <w:rsid w:val="007B6171"/>
    <w:rsid w:val="007B63E9"/>
    <w:rsid w:val="007B6D7A"/>
    <w:rsid w:val="007B6E82"/>
    <w:rsid w:val="007B7BFB"/>
    <w:rsid w:val="007C26E8"/>
    <w:rsid w:val="007C3C4F"/>
    <w:rsid w:val="007C3D12"/>
    <w:rsid w:val="007C5B95"/>
    <w:rsid w:val="007D0598"/>
    <w:rsid w:val="007D2FFE"/>
    <w:rsid w:val="007D496C"/>
    <w:rsid w:val="007D7AB3"/>
    <w:rsid w:val="007E26BB"/>
    <w:rsid w:val="007E4886"/>
    <w:rsid w:val="007E669A"/>
    <w:rsid w:val="007E7B47"/>
    <w:rsid w:val="007F0F16"/>
    <w:rsid w:val="007F1B77"/>
    <w:rsid w:val="007F3560"/>
    <w:rsid w:val="007F3D18"/>
    <w:rsid w:val="007F4F79"/>
    <w:rsid w:val="007F6051"/>
    <w:rsid w:val="007F63C9"/>
    <w:rsid w:val="007F6DE3"/>
    <w:rsid w:val="00802716"/>
    <w:rsid w:val="008042CF"/>
    <w:rsid w:val="00804D70"/>
    <w:rsid w:val="00805E36"/>
    <w:rsid w:val="00807849"/>
    <w:rsid w:val="00807D08"/>
    <w:rsid w:val="008116A9"/>
    <w:rsid w:val="00812282"/>
    <w:rsid w:val="00812C8C"/>
    <w:rsid w:val="0082128D"/>
    <w:rsid w:val="008225D0"/>
    <w:rsid w:val="00822B98"/>
    <w:rsid w:val="0082351A"/>
    <w:rsid w:val="00826411"/>
    <w:rsid w:val="00834417"/>
    <w:rsid w:val="00835569"/>
    <w:rsid w:val="008379D9"/>
    <w:rsid w:val="00840223"/>
    <w:rsid w:val="00845645"/>
    <w:rsid w:val="00852705"/>
    <w:rsid w:val="008550CD"/>
    <w:rsid w:val="00855948"/>
    <w:rsid w:val="00860E10"/>
    <w:rsid w:val="008667BE"/>
    <w:rsid w:val="00870CC6"/>
    <w:rsid w:val="0087130C"/>
    <w:rsid w:val="00877C6E"/>
    <w:rsid w:val="00877FA7"/>
    <w:rsid w:val="00880CCD"/>
    <w:rsid w:val="00880F79"/>
    <w:rsid w:val="008824BE"/>
    <w:rsid w:val="00885A4A"/>
    <w:rsid w:val="00886200"/>
    <w:rsid w:val="00886563"/>
    <w:rsid w:val="008911C9"/>
    <w:rsid w:val="00894018"/>
    <w:rsid w:val="00894BE2"/>
    <w:rsid w:val="0089622E"/>
    <w:rsid w:val="00896A71"/>
    <w:rsid w:val="00896FC0"/>
    <w:rsid w:val="00897EEA"/>
    <w:rsid w:val="008A49D6"/>
    <w:rsid w:val="008A7233"/>
    <w:rsid w:val="008A7942"/>
    <w:rsid w:val="008A7EF1"/>
    <w:rsid w:val="008B1885"/>
    <w:rsid w:val="008B305B"/>
    <w:rsid w:val="008B471F"/>
    <w:rsid w:val="008C1442"/>
    <w:rsid w:val="008C1E22"/>
    <w:rsid w:val="008C24FA"/>
    <w:rsid w:val="008C2DA5"/>
    <w:rsid w:val="008C51D0"/>
    <w:rsid w:val="008C564F"/>
    <w:rsid w:val="008C58AF"/>
    <w:rsid w:val="008D07C2"/>
    <w:rsid w:val="008D1E1C"/>
    <w:rsid w:val="008D1EAF"/>
    <w:rsid w:val="008D3B98"/>
    <w:rsid w:val="008D4BDD"/>
    <w:rsid w:val="008D4FD6"/>
    <w:rsid w:val="008D62BF"/>
    <w:rsid w:val="008E0BF0"/>
    <w:rsid w:val="008E0CD3"/>
    <w:rsid w:val="008E4D15"/>
    <w:rsid w:val="008E4DC1"/>
    <w:rsid w:val="008E6D83"/>
    <w:rsid w:val="008F104B"/>
    <w:rsid w:val="008F3BCD"/>
    <w:rsid w:val="008F5F2B"/>
    <w:rsid w:val="008F6B7D"/>
    <w:rsid w:val="008F7CEC"/>
    <w:rsid w:val="00902ADD"/>
    <w:rsid w:val="00904F6C"/>
    <w:rsid w:val="00906232"/>
    <w:rsid w:val="00910764"/>
    <w:rsid w:val="00910777"/>
    <w:rsid w:val="00915C0A"/>
    <w:rsid w:val="00921187"/>
    <w:rsid w:val="009264AC"/>
    <w:rsid w:val="00931666"/>
    <w:rsid w:val="00933F85"/>
    <w:rsid w:val="00937B2B"/>
    <w:rsid w:val="00937FB7"/>
    <w:rsid w:val="009514F7"/>
    <w:rsid w:val="00952F27"/>
    <w:rsid w:val="00953CEA"/>
    <w:rsid w:val="009543FB"/>
    <w:rsid w:val="009547C2"/>
    <w:rsid w:val="009549B5"/>
    <w:rsid w:val="009560AF"/>
    <w:rsid w:val="009566D0"/>
    <w:rsid w:val="009567BC"/>
    <w:rsid w:val="00956FF7"/>
    <w:rsid w:val="009575E7"/>
    <w:rsid w:val="009603F6"/>
    <w:rsid w:val="00964E5B"/>
    <w:rsid w:val="00965C22"/>
    <w:rsid w:val="00966B33"/>
    <w:rsid w:val="009674A5"/>
    <w:rsid w:val="00972CAB"/>
    <w:rsid w:val="00972CB3"/>
    <w:rsid w:val="0097766E"/>
    <w:rsid w:val="0097778F"/>
    <w:rsid w:val="009803D9"/>
    <w:rsid w:val="00983201"/>
    <w:rsid w:val="00984C06"/>
    <w:rsid w:val="0099298D"/>
    <w:rsid w:val="0099655C"/>
    <w:rsid w:val="009A2B56"/>
    <w:rsid w:val="009A3072"/>
    <w:rsid w:val="009A692D"/>
    <w:rsid w:val="009B1ACD"/>
    <w:rsid w:val="009B219F"/>
    <w:rsid w:val="009B415A"/>
    <w:rsid w:val="009B4930"/>
    <w:rsid w:val="009B532F"/>
    <w:rsid w:val="009B748A"/>
    <w:rsid w:val="009C008D"/>
    <w:rsid w:val="009C0FA8"/>
    <w:rsid w:val="009C1E21"/>
    <w:rsid w:val="009C25D5"/>
    <w:rsid w:val="009C5801"/>
    <w:rsid w:val="009D0EF5"/>
    <w:rsid w:val="009D5F3F"/>
    <w:rsid w:val="009D64DF"/>
    <w:rsid w:val="009E2C2C"/>
    <w:rsid w:val="009E2C52"/>
    <w:rsid w:val="009E361E"/>
    <w:rsid w:val="009E460C"/>
    <w:rsid w:val="009E7965"/>
    <w:rsid w:val="009F1218"/>
    <w:rsid w:val="009F7209"/>
    <w:rsid w:val="009F73EB"/>
    <w:rsid w:val="00A00238"/>
    <w:rsid w:val="00A01045"/>
    <w:rsid w:val="00A01358"/>
    <w:rsid w:val="00A01CFF"/>
    <w:rsid w:val="00A01FC0"/>
    <w:rsid w:val="00A067D1"/>
    <w:rsid w:val="00A116D9"/>
    <w:rsid w:val="00A12BDB"/>
    <w:rsid w:val="00A15339"/>
    <w:rsid w:val="00A2034B"/>
    <w:rsid w:val="00A3185F"/>
    <w:rsid w:val="00A31E34"/>
    <w:rsid w:val="00A365CD"/>
    <w:rsid w:val="00A40B0A"/>
    <w:rsid w:val="00A4672E"/>
    <w:rsid w:val="00A5011F"/>
    <w:rsid w:val="00A50947"/>
    <w:rsid w:val="00A54619"/>
    <w:rsid w:val="00A5564D"/>
    <w:rsid w:val="00A557F1"/>
    <w:rsid w:val="00A5617B"/>
    <w:rsid w:val="00A56690"/>
    <w:rsid w:val="00A573F5"/>
    <w:rsid w:val="00A57CBD"/>
    <w:rsid w:val="00A60244"/>
    <w:rsid w:val="00A65A89"/>
    <w:rsid w:val="00A661E6"/>
    <w:rsid w:val="00A708FE"/>
    <w:rsid w:val="00A72881"/>
    <w:rsid w:val="00A75B9F"/>
    <w:rsid w:val="00A80F6A"/>
    <w:rsid w:val="00A81F3C"/>
    <w:rsid w:val="00A83996"/>
    <w:rsid w:val="00A86F3B"/>
    <w:rsid w:val="00A90049"/>
    <w:rsid w:val="00A915F9"/>
    <w:rsid w:val="00A92888"/>
    <w:rsid w:val="00A95694"/>
    <w:rsid w:val="00A96494"/>
    <w:rsid w:val="00A96A35"/>
    <w:rsid w:val="00A97978"/>
    <w:rsid w:val="00AA1609"/>
    <w:rsid w:val="00AA59E6"/>
    <w:rsid w:val="00AB02F9"/>
    <w:rsid w:val="00AB33AA"/>
    <w:rsid w:val="00AB3609"/>
    <w:rsid w:val="00AC31D5"/>
    <w:rsid w:val="00AC32A3"/>
    <w:rsid w:val="00AC46C4"/>
    <w:rsid w:val="00AC48AC"/>
    <w:rsid w:val="00AC52FD"/>
    <w:rsid w:val="00AC5DC4"/>
    <w:rsid w:val="00AC6368"/>
    <w:rsid w:val="00AD2B78"/>
    <w:rsid w:val="00AD3C0B"/>
    <w:rsid w:val="00AD43A7"/>
    <w:rsid w:val="00AD4E13"/>
    <w:rsid w:val="00AD5BF8"/>
    <w:rsid w:val="00AD77C8"/>
    <w:rsid w:val="00AE0088"/>
    <w:rsid w:val="00AE2BB4"/>
    <w:rsid w:val="00AE66AD"/>
    <w:rsid w:val="00AE6A72"/>
    <w:rsid w:val="00AE7A5B"/>
    <w:rsid w:val="00AF0E96"/>
    <w:rsid w:val="00AF42FF"/>
    <w:rsid w:val="00AF7342"/>
    <w:rsid w:val="00B064BA"/>
    <w:rsid w:val="00B0674A"/>
    <w:rsid w:val="00B07574"/>
    <w:rsid w:val="00B10AF3"/>
    <w:rsid w:val="00B11024"/>
    <w:rsid w:val="00B14015"/>
    <w:rsid w:val="00B14DCC"/>
    <w:rsid w:val="00B15DD1"/>
    <w:rsid w:val="00B173A1"/>
    <w:rsid w:val="00B206C1"/>
    <w:rsid w:val="00B2164F"/>
    <w:rsid w:val="00B21866"/>
    <w:rsid w:val="00B2389F"/>
    <w:rsid w:val="00B30ED9"/>
    <w:rsid w:val="00B3154E"/>
    <w:rsid w:val="00B327C5"/>
    <w:rsid w:val="00B354D0"/>
    <w:rsid w:val="00B41426"/>
    <w:rsid w:val="00B45C84"/>
    <w:rsid w:val="00B475D3"/>
    <w:rsid w:val="00B503DF"/>
    <w:rsid w:val="00B549B4"/>
    <w:rsid w:val="00B5504E"/>
    <w:rsid w:val="00B55E4D"/>
    <w:rsid w:val="00B56B15"/>
    <w:rsid w:val="00B60404"/>
    <w:rsid w:val="00B6060A"/>
    <w:rsid w:val="00B60A8C"/>
    <w:rsid w:val="00B63214"/>
    <w:rsid w:val="00B63B9B"/>
    <w:rsid w:val="00B652CC"/>
    <w:rsid w:val="00B65B29"/>
    <w:rsid w:val="00B66077"/>
    <w:rsid w:val="00B669DA"/>
    <w:rsid w:val="00B74159"/>
    <w:rsid w:val="00B81545"/>
    <w:rsid w:val="00B84070"/>
    <w:rsid w:val="00B840E6"/>
    <w:rsid w:val="00B84A4D"/>
    <w:rsid w:val="00B85CC6"/>
    <w:rsid w:val="00B86710"/>
    <w:rsid w:val="00B87A67"/>
    <w:rsid w:val="00BA3662"/>
    <w:rsid w:val="00BA6A2D"/>
    <w:rsid w:val="00BA6C36"/>
    <w:rsid w:val="00BB1254"/>
    <w:rsid w:val="00BB377C"/>
    <w:rsid w:val="00BB42B0"/>
    <w:rsid w:val="00BB672D"/>
    <w:rsid w:val="00BC0364"/>
    <w:rsid w:val="00BC2109"/>
    <w:rsid w:val="00BD0090"/>
    <w:rsid w:val="00BD073C"/>
    <w:rsid w:val="00BD1FE9"/>
    <w:rsid w:val="00BD5782"/>
    <w:rsid w:val="00BD7678"/>
    <w:rsid w:val="00BE2755"/>
    <w:rsid w:val="00BE31C4"/>
    <w:rsid w:val="00BE55D7"/>
    <w:rsid w:val="00BF0406"/>
    <w:rsid w:val="00BF5280"/>
    <w:rsid w:val="00BF5739"/>
    <w:rsid w:val="00BF6A65"/>
    <w:rsid w:val="00C03B8B"/>
    <w:rsid w:val="00C0609F"/>
    <w:rsid w:val="00C064F2"/>
    <w:rsid w:val="00C07080"/>
    <w:rsid w:val="00C10DB7"/>
    <w:rsid w:val="00C11CC1"/>
    <w:rsid w:val="00C1611D"/>
    <w:rsid w:val="00C20057"/>
    <w:rsid w:val="00C22156"/>
    <w:rsid w:val="00C226E5"/>
    <w:rsid w:val="00C25330"/>
    <w:rsid w:val="00C2658D"/>
    <w:rsid w:val="00C26BCC"/>
    <w:rsid w:val="00C27E6E"/>
    <w:rsid w:val="00C306FB"/>
    <w:rsid w:val="00C33045"/>
    <w:rsid w:val="00C34007"/>
    <w:rsid w:val="00C4111B"/>
    <w:rsid w:val="00C4320B"/>
    <w:rsid w:val="00C45CAB"/>
    <w:rsid w:val="00C46F5B"/>
    <w:rsid w:val="00C46F98"/>
    <w:rsid w:val="00C5067C"/>
    <w:rsid w:val="00C53812"/>
    <w:rsid w:val="00C54C21"/>
    <w:rsid w:val="00C55DCC"/>
    <w:rsid w:val="00C66B46"/>
    <w:rsid w:val="00C66CDA"/>
    <w:rsid w:val="00C67D6D"/>
    <w:rsid w:val="00C70779"/>
    <w:rsid w:val="00C709B3"/>
    <w:rsid w:val="00C75933"/>
    <w:rsid w:val="00C77513"/>
    <w:rsid w:val="00C829E4"/>
    <w:rsid w:val="00C83F9B"/>
    <w:rsid w:val="00C847F5"/>
    <w:rsid w:val="00C90A1F"/>
    <w:rsid w:val="00CA0E33"/>
    <w:rsid w:val="00CA19BA"/>
    <w:rsid w:val="00CA28F7"/>
    <w:rsid w:val="00CA4C8C"/>
    <w:rsid w:val="00CA528D"/>
    <w:rsid w:val="00CA7CC7"/>
    <w:rsid w:val="00CB1904"/>
    <w:rsid w:val="00CB1DFB"/>
    <w:rsid w:val="00CB2594"/>
    <w:rsid w:val="00CB2D9D"/>
    <w:rsid w:val="00CB58A2"/>
    <w:rsid w:val="00CB5B43"/>
    <w:rsid w:val="00CC101A"/>
    <w:rsid w:val="00CC3B60"/>
    <w:rsid w:val="00CC4CB5"/>
    <w:rsid w:val="00CC5865"/>
    <w:rsid w:val="00CC7BD9"/>
    <w:rsid w:val="00CD613D"/>
    <w:rsid w:val="00CF113A"/>
    <w:rsid w:val="00CF328E"/>
    <w:rsid w:val="00CF44A5"/>
    <w:rsid w:val="00CF4E5E"/>
    <w:rsid w:val="00D0237B"/>
    <w:rsid w:val="00D024FC"/>
    <w:rsid w:val="00D028CB"/>
    <w:rsid w:val="00D029B5"/>
    <w:rsid w:val="00D05C05"/>
    <w:rsid w:val="00D06979"/>
    <w:rsid w:val="00D14846"/>
    <w:rsid w:val="00D14DA5"/>
    <w:rsid w:val="00D20C46"/>
    <w:rsid w:val="00D213CA"/>
    <w:rsid w:val="00D240DB"/>
    <w:rsid w:val="00D25778"/>
    <w:rsid w:val="00D26696"/>
    <w:rsid w:val="00D27931"/>
    <w:rsid w:val="00D31C86"/>
    <w:rsid w:val="00D342D6"/>
    <w:rsid w:val="00D34BD4"/>
    <w:rsid w:val="00D35119"/>
    <w:rsid w:val="00D36ED8"/>
    <w:rsid w:val="00D41CD7"/>
    <w:rsid w:val="00D4475F"/>
    <w:rsid w:val="00D4625D"/>
    <w:rsid w:val="00D52034"/>
    <w:rsid w:val="00D52110"/>
    <w:rsid w:val="00D62690"/>
    <w:rsid w:val="00D65858"/>
    <w:rsid w:val="00D66AB2"/>
    <w:rsid w:val="00D75451"/>
    <w:rsid w:val="00D7752E"/>
    <w:rsid w:val="00D809F6"/>
    <w:rsid w:val="00D8247F"/>
    <w:rsid w:val="00D8573F"/>
    <w:rsid w:val="00D87B96"/>
    <w:rsid w:val="00D87C2C"/>
    <w:rsid w:val="00DA0861"/>
    <w:rsid w:val="00DA4115"/>
    <w:rsid w:val="00DA4907"/>
    <w:rsid w:val="00DA5B4D"/>
    <w:rsid w:val="00DB0B05"/>
    <w:rsid w:val="00DB2AD0"/>
    <w:rsid w:val="00DB6C4C"/>
    <w:rsid w:val="00DC1F7D"/>
    <w:rsid w:val="00DC33DE"/>
    <w:rsid w:val="00DC50B9"/>
    <w:rsid w:val="00DC7581"/>
    <w:rsid w:val="00DD0B6C"/>
    <w:rsid w:val="00DD3567"/>
    <w:rsid w:val="00DD4114"/>
    <w:rsid w:val="00DD4C24"/>
    <w:rsid w:val="00DD57EA"/>
    <w:rsid w:val="00DE16BE"/>
    <w:rsid w:val="00DE3C2E"/>
    <w:rsid w:val="00DE4ECF"/>
    <w:rsid w:val="00DE6655"/>
    <w:rsid w:val="00DE73D7"/>
    <w:rsid w:val="00DF4643"/>
    <w:rsid w:val="00DF6E78"/>
    <w:rsid w:val="00DF7D81"/>
    <w:rsid w:val="00DF7E94"/>
    <w:rsid w:val="00E010F5"/>
    <w:rsid w:val="00E03E37"/>
    <w:rsid w:val="00E04365"/>
    <w:rsid w:val="00E12B53"/>
    <w:rsid w:val="00E2422D"/>
    <w:rsid w:val="00E26487"/>
    <w:rsid w:val="00E266CD"/>
    <w:rsid w:val="00E319FB"/>
    <w:rsid w:val="00E31E60"/>
    <w:rsid w:val="00E34724"/>
    <w:rsid w:val="00E36521"/>
    <w:rsid w:val="00E36B5E"/>
    <w:rsid w:val="00E401E4"/>
    <w:rsid w:val="00E40216"/>
    <w:rsid w:val="00E40B85"/>
    <w:rsid w:val="00E410C9"/>
    <w:rsid w:val="00E51E8B"/>
    <w:rsid w:val="00E54DF8"/>
    <w:rsid w:val="00E551BE"/>
    <w:rsid w:val="00E56662"/>
    <w:rsid w:val="00E62D1D"/>
    <w:rsid w:val="00E639FA"/>
    <w:rsid w:val="00E653CB"/>
    <w:rsid w:val="00E65B39"/>
    <w:rsid w:val="00E66484"/>
    <w:rsid w:val="00E6658E"/>
    <w:rsid w:val="00E819BA"/>
    <w:rsid w:val="00E84271"/>
    <w:rsid w:val="00E8779A"/>
    <w:rsid w:val="00E90009"/>
    <w:rsid w:val="00E9080E"/>
    <w:rsid w:val="00E9238F"/>
    <w:rsid w:val="00E968E2"/>
    <w:rsid w:val="00EA0FEC"/>
    <w:rsid w:val="00EA2FDD"/>
    <w:rsid w:val="00EA5915"/>
    <w:rsid w:val="00EA6BC2"/>
    <w:rsid w:val="00EB493C"/>
    <w:rsid w:val="00EB53B8"/>
    <w:rsid w:val="00EB6F23"/>
    <w:rsid w:val="00EC1E65"/>
    <w:rsid w:val="00EC2EF4"/>
    <w:rsid w:val="00EC3C8D"/>
    <w:rsid w:val="00EC4E72"/>
    <w:rsid w:val="00EC549F"/>
    <w:rsid w:val="00EC5731"/>
    <w:rsid w:val="00EC5C78"/>
    <w:rsid w:val="00ED331E"/>
    <w:rsid w:val="00ED63FD"/>
    <w:rsid w:val="00EE0844"/>
    <w:rsid w:val="00EE0978"/>
    <w:rsid w:val="00EE0F16"/>
    <w:rsid w:val="00EE3713"/>
    <w:rsid w:val="00EE3B95"/>
    <w:rsid w:val="00EE40EA"/>
    <w:rsid w:val="00EE6C14"/>
    <w:rsid w:val="00EE72E6"/>
    <w:rsid w:val="00EF01B5"/>
    <w:rsid w:val="00EF050C"/>
    <w:rsid w:val="00EF0F8E"/>
    <w:rsid w:val="00EF4304"/>
    <w:rsid w:val="00EF5F63"/>
    <w:rsid w:val="00EF7156"/>
    <w:rsid w:val="00EF717D"/>
    <w:rsid w:val="00F01540"/>
    <w:rsid w:val="00F01B86"/>
    <w:rsid w:val="00F03BDF"/>
    <w:rsid w:val="00F04086"/>
    <w:rsid w:val="00F072E4"/>
    <w:rsid w:val="00F10E21"/>
    <w:rsid w:val="00F1218D"/>
    <w:rsid w:val="00F16E34"/>
    <w:rsid w:val="00F2104C"/>
    <w:rsid w:val="00F2191A"/>
    <w:rsid w:val="00F22169"/>
    <w:rsid w:val="00F252F4"/>
    <w:rsid w:val="00F25705"/>
    <w:rsid w:val="00F270AA"/>
    <w:rsid w:val="00F30167"/>
    <w:rsid w:val="00F3197D"/>
    <w:rsid w:val="00F32A21"/>
    <w:rsid w:val="00F34B26"/>
    <w:rsid w:val="00F35093"/>
    <w:rsid w:val="00F37552"/>
    <w:rsid w:val="00F37A27"/>
    <w:rsid w:val="00F403BE"/>
    <w:rsid w:val="00F458EA"/>
    <w:rsid w:val="00F45B7F"/>
    <w:rsid w:val="00F46AE0"/>
    <w:rsid w:val="00F60325"/>
    <w:rsid w:val="00F613A4"/>
    <w:rsid w:val="00F62136"/>
    <w:rsid w:val="00F70D96"/>
    <w:rsid w:val="00F71E60"/>
    <w:rsid w:val="00F736A4"/>
    <w:rsid w:val="00F74167"/>
    <w:rsid w:val="00F742B2"/>
    <w:rsid w:val="00F74DDD"/>
    <w:rsid w:val="00F7504C"/>
    <w:rsid w:val="00F771D5"/>
    <w:rsid w:val="00F8022A"/>
    <w:rsid w:val="00F803CB"/>
    <w:rsid w:val="00F8103D"/>
    <w:rsid w:val="00F824AE"/>
    <w:rsid w:val="00F92569"/>
    <w:rsid w:val="00F93CDB"/>
    <w:rsid w:val="00F9402B"/>
    <w:rsid w:val="00F956D0"/>
    <w:rsid w:val="00FA3A94"/>
    <w:rsid w:val="00FA43C0"/>
    <w:rsid w:val="00FA447C"/>
    <w:rsid w:val="00FB26DB"/>
    <w:rsid w:val="00FB5A82"/>
    <w:rsid w:val="00FC4890"/>
    <w:rsid w:val="00FC506C"/>
    <w:rsid w:val="00FC516F"/>
    <w:rsid w:val="00FC55D4"/>
    <w:rsid w:val="00FC61A2"/>
    <w:rsid w:val="00FD00CD"/>
    <w:rsid w:val="00FD037A"/>
    <w:rsid w:val="00FD182A"/>
    <w:rsid w:val="00FD325C"/>
    <w:rsid w:val="00FD33E1"/>
    <w:rsid w:val="00FD5A8E"/>
    <w:rsid w:val="00FD5C2E"/>
    <w:rsid w:val="00FD601E"/>
    <w:rsid w:val="00FE110F"/>
    <w:rsid w:val="00FE16FF"/>
    <w:rsid w:val="00FE3F5C"/>
    <w:rsid w:val="00FE53D5"/>
    <w:rsid w:val="00FE6A39"/>
    <w:rsid w:val="00FF219C"/>
    <w:rsid w:val="00FF379A"/>
    <w:rsid w:val="00FF720A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03D3A0"/>
  <w15:docId w15:val="{F73678E8-C024-45FA-BCBE-1E2383E8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0E78"/>
    <w:rPr>
      <w:sz w:val="24"/>
      <w:szCs w:val="24"/>
      <w:lang w:val="lt-LT" w:eastAsia="lt-LT"/>
    </w:rPr>
  </w:style>
  <w:style w:type="paragraph" w:styleId="Antrat1">
    <w:name w:val="heading 1"/>
    <w:basedOn w:val="prastasis"/>
    <w:link w:val="Antrat1Diagrama"/>
    <w:uiPriority w:val="99"/>
    <w:qFormat/>
    <w:rsid w:val="005511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5116B"/>
    <w:rPr>
      <w:rFonts w:cs="Times New Roman"/>
      <w:b/>
      <w:bCs/>
      <w:kern w:val="36"/>
      <w:sz w:val="48"/>
      <w:szCs w:val="48"/>
      <w:lang w:val="en-GB" w:eastAsia="en-GB"/>
    </w:rPr>
  </w:style>
  <w:style w:type="paragraph" w:styleId="Antrats">
    <w:name w:val="header"/>
    <w:basedOn w:val="prastasis"/>
    <w:link w:val="AntratsDiagrama"/>
    <w:rsid w:val="003C03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C03B8B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3C03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C03B8B"/>
    <w:rPr>
      <w:rFonts w:cs="Times New Roman"/>
      <w:sz w:val="24"/>
      <w:szCs w:val="24"/>
    </w:rPr>
  </w:style>
  <w:style w:type="paragraph" w:customStyle="1" w:styleId="OAnum">
    <w:name w:val="OA_num"/>
    <w:basedOn w:val="prastasis"/>
    <w:uiPriority w:val="99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uiPriority w:val="99"/>
    <w:rsid w:val="00024D31"/>
    <w:rPr>
      <w:rFonts w:cs="Times New Roman"/>
    </w:rPr>
  </w:style>
  <w:style w:type="table" w:styleId="Lentelstinklelis">
    <w:name w:val="Table Grid"/>
    <w:basedOn w:val="prastojilentel"/>
    <w:uiPriority w:val="99"/>
    <w:rsid w:val="00C2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rsid w:val="00956FF7"/>
    <w:rPr>
      <w:rFonts w:ascii="Times New Roman" w:hAnsi="Times New Roman" w:cs="Times New Roman"/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956FF7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C03B8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12A8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12A8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5D33CA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5617B"/>
    <w:rPr>
      <w:rFonts w:cs="Times New Roman"/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rsid w:val="00405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213A88"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unhideWhenUsed/>
    <w:qFormat/>
    <w:rsid w:val="00860E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0E10"/>
    <w:rPr>
      <w:sz w:val="24"/>
      <w:szCs w:val="24"/>
      <w:lang w:val="lt-LT" w:eastAsia="lt-LT"/>
    </w:rPr>
  </w:style>
  <w:style w:type="paragraph" w:customStyle="1" w:styleId="Point1">
    <w:name w:val="Point 1"/>
    <w:basedOn w:val="prastasis"/>
    <w:rsid w:val="005057D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F6DE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F6DE3"/>
    <w:rPr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641E7D"/>
    <w:pPr>
      <w:spacing w:before="100" w:beforeAutospacing="1" w:after="100" w:afterAutospacing="1"/>
    </w:pPr>
  </w:style>
  <w:style w:type="paragraph" w:customStyle="1" w:styleId="Body2">
    <w:name w:val="Body 2"/>
    <w:qFormat/>
    <w:rsid w:val="00EC4E72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C6901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locked/>
    <w:rsid w:val="00CB58A2"/>
    <w:rPr>
      <w:i/>
      <w:iCs/>
    </w:rPr>
  </w:style>
  <w:style w:type="paragraph" w:styleId="Antrat">
    <w:name w:val="caption"/>
    <w:basedOn w:val="prastasis"/>
    <w:next w:val="prastasis"/>
    <w:qFormat/>
    <w:locked/>
    <w:rsid w:val="002C67C4"/>
    <w:pPr>
      <w:jc w:val="center"/>
    </w:pPr>
    <w:rPr>
      <w:b/>
      <w:bCs/>
      <w:szCs w:val="20"/>
      <w:lang w:val="en-US" w:eastAsia="en-US"/>
    </w:rPr>
  </w:style>
  <w:style w:type="paragraph" w:styleId="Betarp">
    <w:name w:val="No Spacing"/>
    <w:link w:val="BetarpDiagrama"/>
    <w:uiPriority w:val="1"/>
    <w:qFormat/>
    <w:rsid w:val="00C70779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  <w:lang w:val="lt-LT"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70779"/>
    <w:rPr>
      <w:rFonts w:asciiTheme="minorHAnsi" w:eastAsiaTheme="minorEastAsia" w:hAnsiTheme="minorHAnsi" w:cstheme="minorBidi"/>
      <w:sz w:val="21"/>
      <w:szCs w:val="21"/>
      <w:lang w:val="lt-LT" w:eastAsia="lt-LT"/>
    </w:rPr>
  </w:style>
  <w:style w:type="character" w:customStyle="1" w:styleId="cf01">
    <w:name w:val="cf01"/>
    <w:basedOn w:val="Numatytasispastraiposriftas"/>
    <w:rsid w:val="00A90049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22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6322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3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63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63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632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63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63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63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63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632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9632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cft/prepareViewCfTWS.do?resourceId=293058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rolina.sunskyte@kalvarija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k\Desktop\Admin_siunciam_2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Admin_siunciam_2f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</dc:creator>
  <cp:lastModifiedBy>Edita Ragaišienė</cp:lastModifiedBy>
  <cp:revision>7</cp:revision>
  <cp:lastPrinted>2019-02-21T13:09:00Z</cp:lastPrinted>
  <dcterms:created xsi:type="dcterms:W3CDTF">2025-02-19T12:26:00Z</dcterms:created>
  <dcterms:modified xsi:type="dcterms:W3CDTF">2025-05-28T12:22:00Z</dcterms:modified>
</cp:coreProperties>
</file>