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36E0" w:rsidRPr="00BC3B18" w:rsidRDefault="00E236E0" w:rsidP="005C5349">
      <w:pPr>
        <w:tabs>
          <w:tab w:val="left" w:pos="2410"/>
        </w:tabs>
        <w:ind w:left="-284" w:right="-144"/>
        <w:rPr>
          <w:rFonts w:ascii="Times New Roman" w:hAnsi="Times New Roman" w:cs="Times New Roman"/>
          <w:lang w:val="lt-LT"/>
        </w:rPr>
      </w:pPr>
    </w:p>
    <w:p w:rsidR="00E236E0" w:rsidRPr="00BC3B18" w:rsidRDefault="00E236E0" w:rsidP="00597CB8">
      <w:pPr>
        <w:ind w:left="-283" w:right="-144"/>
        <w:rPr>
          <w:rFonts w:ascii="Times New Roman" w:hAnsi="Times New Roman" w:cs="Times New Roman"/>
          <w:lang w:val="lt-LT"/>
        </w:rPr>
      </w:pPr>
    </w:p>
    <w:p w:rsidR="009C3307" w:rsidRPr="00BC3B18" w:rsidRDefault="009C3307" w:rsidP="00597CB8">
      <w:pPr>
        <w:pStyle w:val="bodytext10pt"/>
        <w:spacing w:line="288" w:lineRule="auto"/>
        <w:ind w:left="-283" w:right="-142"/>
        <w:rPr>
          <w:rFonts w:ascii="Times New Roman" w:hAnsi="Times New Roman" w:cs="Times New Roman"/>
          <w:b/>
          <w:bCs/>
          <w:lang w:val="lt-LT" w:eastAsia="zh-TW"/>
        </w:rPr>
      </w:pPr>
    </w:p>
    <w:p w:rsidR="006979CC" w:rsidRPr="00BC3B18" w:rsidRDefault="006979CC" w:rsidP="00597CB8">
      <w:pPr>
        <w:pStyle w:val="bodytext10pt"/>
        <w:spacing w:line="288" w:lineRule="auto"/>
        <w:ind w:left="-283" w:right="-142"/>
        <w:rPr>
          <w:rFonts w:ascii="Times New Roman" w:hAnsi="Times New Roman" w:cs="Times New Roman"/>
          <w:b/>
          <w:bCs/>
          <w:lang w:val="lt-LT" w:eastAsia="zh-TW"/>
        </w:rPr>
      </w:pPr>
    </w:p>
    <w:p w:rsidR="00720592" w:rsidRPr="00BC3B18" w:rsidRDefault="00720592" w:rsidP="00720592">
      <w:pPr>
        <w:pStyle w:val="bodytext10pt"/>
        <w:spacing w:line="288" w:lineRule="auto"/>
        <w:ind w:left="0" w:right="-142" w:hanging="426"/>
        <w:rPr>
          <w:rFonts w:ascii="Times New Roman" w:hAnsi="Times New Roman" w:cs="Times New Roman"/>
          <w:b/>
          <w:bCs/>
          <w:lang w:val="lt-LT" w:eastAsia="zh-TW"/>
        </w:rPr>
      </w:pPr>
      <w:r w:rsidRPr="00BC3B18">
        <w:rPr>
          <w:rFonts w:ascii="Times New Roman" w:hAnsi="Times New Roman" w:cs="Times New Roman"/>
          <w:b/>
          <w:bCs/>
          <w:lang w:val="lt-LT" w:eastAsia="zh-TW"/>
        </w:rPr>
        <w:t>KVIETIMAS DALYVAUTI RINKOS KONSULTACIJOJE</w:t>
      </w:r>
    </w:p>
    <w:p w:rsidR="00AF3927" w:rsidRPr="00BC3B18" w:rsidRDefault="00AF3927" w:rsidP="00AF3927">
      <w:pPr>
        <w:shd w:val="clear" w:color="auto" w:fill="FFFFFF"/>
        <w:spacing w:after="225" w:line="276" w:lineRule="auto"/>
        <w:ind w:right="-144"/>
        <w:jc w:val="both"/>
        <w:rPr>
          <w:rFonts w:ascii="Times New Roman" w:eastAsia="Times New Roman" w:hAnsi="Times New Roman" w:cs="Times New Roman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p w:rsidR="00720592" w:rsidRPr="00BC3B18" w:rsidRDefault="00720592" w:rsidP="00720592">
      <w:pPr>
        <w:ind w:hanging="426"/>
        <w:jc w:val="both"/>
        <w:rPr>
          <w:rFonts w:ascii="Times New Roman" w:hAnsi="Times New Roman" w:cs="Times New Roman"/>
          <w:lang w:val="lt-LT"/>
        </w:rPr>
      </w:pPr>
      <w:r w:rsidRPr="00BC3B18">
        <w:rPr>
          <w:rFonts w:ascii="Times New Roman" w:hAnsi="Times New Roman" w:cs="Times New Roman"/>
          <w:lang w:val="lt-LT"/>
        </w:rPr>
        <w:t>Gerbiami tiekėjai,</w:t>
      </w:r>
    </w:p>
    <w:p w:rsidR="00720592" w:rsidRPr="00BC3B18" w:rsidRDefault="00720592" w:rsidP="00720592">
      <w:pPr>
        <w:ind w:hanging="426"/>
        <w:jc w:val="both"/>
        <w:rPr>
          <w:rFonts w:ascii="Times New Roman" w:hAnsi="Times New Roman" w:cs="Times New Roman"/>
          <w:lang w:val="lt-LT"/>
        </w:rPr>
      </w:pPr>
    </w:p>
    <w:p w:rsidR="00720592" w:rsidRPr="00BC3B18" w:rsidRDefault="00720592" w:rsidP="00720592">
      <w:pPr>
        <w:ind w:left="-426" w:firstLine="426"/>
        <w:jc w:val="both"/>
        <w:rPr>
          <w:rFonts w:ascii="Times New Roman" w:hAnsi="Times New Roman" w:cs="Times New Roman"/>
          <w:lang w:val="lt-LT"/>
        </w:rPr>
      </w:pPr>
      <w:r w:rsidRPr="00BC3B18">
        <w:rPr>
          <w:rFonts w:ascii="Times New Roman" w:hAnsi="Times New Roman" w:cs="Times New Roman"/>
          <w:lang w:val="lt-LT"/>
        </w:rPr>
        <w:t xml:space="preserve">CPVA, siekdama tinkamai pasirengti numatomam pirkimui, kviečia Jus dalyvauti rinkos konsultacijoje. Jos metu gauta informacija bus naudojama priimant sprendimus dėl pirkimo organizavimo ir vykdymo. </w:t>
      </w:r>
    </w:p>
    <w:p w:rsidR="00720592" w:rsidRPr="00BC3B18" w:rsidRDefault="00720592" w:rsidP="00720592">
      <w:pPr>
        <w:spacing w:after="100" w:afterAutospacing="1"/>
        <w:ind w:left="-425" w:firstLine="425"/>
        <w:jc w:val="both"/>
        <w:rPr>
          <w:rFonts w:ascii="Times New Roman" w:hAnsi="Times New Roman" w:cs="Times New Roman"/>
          <w:lang w:val="lt-LT"/>
        </w:rPr>
      </w:pPr>
      <w:r w:rsidRPr="00BC3B18">
        <w:rPr>
          <w:rFonts w:ascii="Times New Roman" w:hAnsi="Times New Roman" w:cs="Times New Roman"/>
          <w:lang w:val="lt-LT"/>
        </w:rPr>
        <w:t xml:space="preserve">Maloniai prašome atsakyti į žemiau pateiktus klausimus Centrinės viešųjų pirkimų informacinės sistemos (CVP IS) susirašinėjimo priemonėmis ar el. paštu </w:t>
      </w:r>
      <w:hyperlink r:id="rId11" w:tgtFrame="_blank" w:history="1">
        <w:r w:rsidRPr="00BC3B18">
          <w:rPr>
            <w:rStyle w:val="Hyperlink"/>
            <w:rFonts w:ascii="Times New Roman" w:eastAsia="Times New Roman" w:hAnsi="Times New Roman" w:cs="Times New Roman"/>
            <w:color w:val="auto"/>
            <w:lang w:val="lt-LT"/>
          </w:rPr>
          <w:t>publicprocurement@cpva.lt</w:t>
        </w:r>
      </w:hyperlink>
      <w:r w:rsidR="00F86866">
        <w:rPr>
          <w:rFonts w:ascii="Times New Roman" w:hAnsi="Times New Roman" w:cs="Times New Roman"/>
          <w:lang w:val="lt-LT"/>
        </w:rPr>
        <w:t xml:space="preserve"> </w:t>
      </w:r>
      <w:r w:rsidRPr="00F86866">
        <w:rPr>
          <w:rFonts w:ascii="Times New Roman" w:hAnsi="Times New Roman" w:cs="Times New Roman"/>
          <w:b/>
          <w:bCs/>
          <w:lang w:val="lt-LT"/>
        </w:rPr>
        <w:t>iki 202</w:t>
      </w:r>
      <w:r w:rsidR="007A6D5D" w:rsidRPr="00F86866">
        <w:rPr>
          <w:rFonts w:ascii="Times New Roman" w:hAnsi="Times New Roman" w:cs="Times New Roman"/>
          <w:b/>
          <w:bCs/>
          <w:lang w:val="lt-LT"/>
        </w:rPr>
        <w:t>4</w:t>
      </w:r>
      <w:r w:rsidRPr="00F86866">
        <w:rPr>
          <w:rFonts w:ascii="Times New Roman" w:hAnsi="Times New Roman" w:cs="Times New Roman"/>
          <w:b/>
          <w:bCs/>
          <w:lang w:val="lt-LT"/>
        </w:rPr>
        <w:t>-</w:t>
      </w:r>
      <w:r w:rsidR="00F86866">
        <w:rPr>
          <w:rFonts w:ascii="Times New Roman" w:hAnsi="Times New Roman" w:cs="Times New Roman"/>
          <w:b/>
          <w:bCs/>
          <w:lang w:val="lt-LT"/>
        </w:rPr>
        <w:t>12-16 1</w:t>
      </w:r>
      <w:r w:rsidR="00B607FF">
        <w:rPr>
          <w:rFonts w:ascii="Times New Roman" w:hAnsi="Times New Roman" w:cs="Times New Roman"/>
          <w:b/>
          <w:bCs/>
          <w:lang w:val="lt-LT"/>
        </w:rPr>
        <w:t>7</w:t>
      </w:r>
      <w:r w:rsidR="00F86866">
        <w:rPr>
          <w:rFonts w:ascii="Times New Roman" w:hAnsi="Times New Roman" w:cs="Times New Roman"/>
          <w:b/>
          <w:bCs/>
          <w:lang w:val="lt-LT"/>
        </w:rPr>
        <w:t>:00 val.</w:t>
      </w: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BC3B18" w:rsidRPr="00BC3B18" w:rsidTr="00720592">
        <w:tc>
          <w:tcPr>
            <w:tcW w:w="2689" w:type="dxa"/>
          </w:tcPr>
          <w:p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  <w:p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  <w:p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  <w:r w:rsidRPr="00BC3B18">
              <w:rPr>
                <w:rFonts w:ascii="Times New Roman" w:hAnsi="Times New Roman" w:cs="Times New Roman"/>
                <w:lang w:val="lt-LT" w:eastAsia="zh-TW"/>
              </w:rPr>
              <w:t>Rinkos konsultacijos objektas</w:t>
            </w:r>
          </w:p>
          <w:p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</w:tc>
        <w:tc>
          <w:tcPr>
            <w:tcW w:w="7229" w:type="dxa"/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</w:p>
          <w:p w:rsidR="00720592" w:rsidRPr="00BC3B18" w:rsidRDefault="007A6D5D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  <w:r w:rsidRPr="0043603F">
              <w:rPr>
                <w:rFonts w:ascii="Times New Roman" w:hAnsi="Times New Roman" w:cs="Times New Roman"/>
                <w:b/>
                <w:bCs/>
                <w:lang w:val="lt-LT" w:eastAsia="zh-TW"/>
              </w:rPr>
              <w:t xml:space="preserve">HARDWARE AND SOFTWARE COMPLEX </w:t>
            </w:r>
            <w:r w:rsidRPr="0043603F">
              <w:rPr>
                <w:rFonts w:ascii="Times New Roman" w:hAnsi="Times New Roman" w:cs="Times New Roman"/>
                <w:b/>
                <w:bCs/>
                <w:lang w:val="en-US" w:eastAsia="zh-TW"/>
              </w:rPr>
              <w:t>CONTACT CENTER OF THE "HELP DESK" SYSTEM</w:t>
            </w:r>
            <w:r w:rsidRPr="0043603F">
              <w:rPr>
                <w:rFonts w:ascii="Times New Roman" w:hAnsi="Times New Roman" w:cs="Times New Roman"/>
                <w:b/>
                <w:bCs/>
                <w:lang w:val="lt-LT" w:eastAsia="zh-TW"/>
              </w:rPr>
              <w:t xml:space="preserve"> </w:t>
            </w:r>
            <w:r w:rsidRPr="0043603F">
              <w:rPr>
                <w:rFonts w:ascii="Times New Roman" w:hAnsi="Times New Roman" w:cs="Times New Roman"/>
                <w:b/>
                <w:bCs/>
                <w:lang w:val="en-US" w:eastAsia="zh-TW"/>
              </w:rPr>
              <w:t>AND SERVICES FROM ITS SETTINGS</w:t>
            </w:r>
            <w:r w:rsidRPr="0043603F">
              <w:rPr>
                <w:rFonts w:ascii="Times New Roman" w:hAnsi="Times New Roman" w:cs="Times New Roman"/>
                <w:lang w:val="lt-LT" w:eastAsia="zh-TW"/>
              </w:rPr>
              <w:t xml:space="preserve"> </w:t>
            </w:r>
            <w:r w:rsidR="00720592" w:rsidRPr="0043603F">
              <w:rPr>
                <w:rFonts w:ascii="Times New Roman" w:hAnsi="Times New Roman" w:cs="Times New Roman"/>
                <w:lang w:val="lt-LT" w:eastAsia="zh-TW"/>
              </w:rPr>
              <w:t>(Pirkimas</w:t>
            </w:r>
            <w:r w:rsidR="00720592" w:rsidRPr="00BC3B18">
              <w:rPr>
                <w:rFonts w:ascii="Times New Roman" w:hAnsi="Times New Roman" w:cs="Times New Roman"/>
                <w:lang w:val="lt-LT" w:eastAsia="zh-TW"/>
              </w:rPr>
              <w:t>)</w:t>
            </w:r>
          </w:p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</w:p>
        </w:tc>
      </w:tr>
    </w:tbl>
    <w:p w:rsidR="00720592" w:rsidRPr="00BC3B18" w:rsidRDefault="00720592" w:rsidP="00720592">
      <w:pPr>
        <w:shd w:val="clear" w:color="auto" w:fill="FFFFFF"/>
        <w:ind w:right="-142"/>
        <w:jc w:val="both"/>
        <w:rPr>
          <w:rFonts w:ascii="Times New Roman" w:eastAsia="Times New Roman" w:hAnsi="Times New Roman" w:cs="Times New Roman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82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394"/>
      </w:tblGrid>
      <w:tr w:rsidR="00BC3B18" w:rsidRPr="00BC3B18" w:rsidTr="00720592">
        <w:tc>
          <w:tcPr>
            <w:tcW w:w="3823" w:type="dxa"/>
          </w:tcPr>
          <w:p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  <w:p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  <w:r w:rsidRPr="00BC3B18">
              <w:rPr>
                <w:rFonts w:ascii="Times New Roman" w:hAnsi="Times New Roman" w:cs="Times New Roman"/>
                <w:lang w:val="lt-LT" w:eastAsia="zh-TW"/>
              </w:rPr>
              <w:t>Rinkos konsultacijoje dalyvaujančio tiekėjo pavadinimas</w:t>
            </w:r>
          </w:p>
          <w:p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</w:tc>
        <w:tc>
          <w:tcPr>
            <w:tcW w:w="4394" w:type="dxa"/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</w:p>
        </w:tc>
      </w:tr>
    </w:tbl>
    <w:p w:rsidR="00720592" w:rsidRPr="00BC3B18" w:rsidRDefault="00720592" w:rsidP="00720592">
      <w:pPr>
        <w:ind w:firstLine="851"/>
        <w:jc w:val="both"/>
        <w:rPr>
          <w:rFonts w:ascii="Times New Roman" w:hAnsi="Times New Roman" w:cs="Times New Roman"/>
          <w:lang w:val="lt-LT" w:eastAsia="zh-TW"/>
        </w:rPr>
      </w:pPr>
    </w:p>
    <w:p w:rsidR="00720592" w:rsidRPr="00BC3B18" w:rsidRDefault="00720592" w:rsidP="00720592">
      <w:pPr>
        <w:rPr>
          <w:rFonts w:ascii="Times New Roman" w:hAnsi="Times New Roman" w:cs="Times New Roman"/>
          <w:lang w:val="lt-LT" w:eastAsia="zh-TW"/>
        </w:rPr>
      </w:pPr>
      <w:r w:rsidRPr="00BC3B18">
        <w:rPr>
          <w:rFonts w:ascii="Times New Roman" w:hAnsi="Times New Roman" w:cs="Times New Roman"/>
          <w:lang w:val="lt-LT" w:eastAsia="zh-TW"/>
        </w:rPr>
        <w:t xml:space="preserve">1. Pirkimo reikalavimai: 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04"/>
        <w:gridCol w:w="4536"/>
        <w:gridCol w:w="4678"/>
      </w:tblGrid>
      <w:tr w:rsidR="00BC3B18" w:rsidRPr="00BC3B18" w:rsidTr="00720592">
        <w:trPr>
          <w:trHeight w:val="529"/>
        </w:trPr>
        <w:tc>
          <w:tcPr>
            <w:tcW w:w="704" w:type="dxa"/>
            <w:vAlign w:val="center"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36" w:type="dxa"/>
            <w:vAlign w:val="center"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vAlign w:val="center"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BC3B18" w:rsidRPr="00B607FF" w:rsidTr="00720592">
        <w:trPr>
          <w:trHeight w:val="255"/>
        </w:trPr>
        <w:tc>
          <w:tcPr>
            <w:tcW w:w="704" w:type="dxa"/>
          </w:tcPr>
          <w:p w:rsidR="00720592" w:rsidRPr="00BC3B18" w:rsidRDefault="00720592" w:rsidP="0072059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:rsidR="00720592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Perkančioji organizacija neplanuoja pirkimo objekto skaidyti į dalis.</w:t>
            </w:r>
          </w:p>
          <w:p w:rsidR="00F25C53" w:rsidRPr="00BC3B18" w:rsidRDefault="00F25C53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>Ar pirkimo objekto neskaidymas įtakotų Jūsų apsisprendimą dalyvauti pirkime?</w:t>
            </w:r>
          </w:p>
        </w:tc>
        <w:tc>
          <w:tcPr>
            <w:tcW w:w="4678" w:type="dxa"/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C3B18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:rsidR="00720592" w:rsidRPr="00BC3B18" w:rsidRDefault="00720592" w:rsidP="0072059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:rsidR="00720592" w:rsidRDefault="007A6D5D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A6D5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Kokia preliminari siūlomo objekto kaina?*</w:t>
            </w:r>
          </w:p>
          <w:p w:rsidR="007A6D5D" w:rsidRPr="00BC3B18" w:rsidRDefault="007A6D5D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*Atkreipiame dėmesį, kad Prekėms taikomas</w:t>
            </w:r>
            <w:r w:rsidR="00570941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0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proc. PVM tarifas.</w:t>
            </w:r>
          </w:p>
        </w:tc>
        <w:tc>
          <w:tcPr>
            <w:tcW w:w="4678" w:type="dxa"/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607FF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:rsidR="00720592" w:rsidRPr="00BC3B18" w:rsidRDefault="00720592" w:rsidP="0072059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Ar Jūsų sutartinių įsipareigojimų vykdymui būtų reikalingas avansinis mokėjimas?</w:t>
            </w:r>
            <w:r w:rsidR="00780C5E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*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Jei taip, tai kokio dydžio?</w:t>
            </w:r>
          </w:p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*Pažymime, kad avansas privalės būti užtikrintas ne mažesnės nei prašomo avanso sumos avanso garantija - banko ar finansų įstaigos išduota finansine garantija.</w:t>
            </w:r>
          </w:p>
        </w:tc>
        <w:tc>
          <w:tcPr>
            <w:tcW w:w="4678" w:type="dxa"/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C3B18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:rsidR="00720592" w:rsidRPr="00BC3B18" w:rsidRDefault="00720592" w:rsidP="0072059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Ar Jūsų įmonė atitinka numatomus nustatyti kvalifikacijos </w:t>
            </w:r>
            <w:r w:rsidRPr="007A6D5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reikalavimus (žr. </w:t>
            </w:r>
            <w:r w:rsidR="007A6D5D" w:rsidRPr="007A6D5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Pr="007A6D5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priedą)?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Ar turėtumėte jiems pastabų?</w:t>
            </w:r>
          </w:p>
        </w:tc>
        <w:tc>
          <w:tcPr>
            <w:tcW w:w="4678" w:type="dxa"/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C3B18" w:rsidTr="00720592">
        <w:trPr>
          <w:trHeight w:val="255"/>
        </w:trPr>
        <w:tc>
          <w:tcPr>
            <w:tcW w:w="704" w:type="dxa"/>
          </w:tcPr>
          <w:p w:rsidR="00720592" w:rsidRPr="00BC3B18" w:rsidRDefault="00720592" w:rsidP="0072059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Kiti siūlymai / pastebėjimai</w:t>
            </w:r>
          </w:p>
        </w:tc>
        <w:tc>
          <w:tcPr>
            <w:tcW w:w="4678" w:type="dxa"/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:rsidR="00720592" w:rsidRPr="00BC3B18" w:rsidRDefault="00720592" w:rsidP="00720592">
      <w:pPr>
        <w:rPr>
          <w:rFonts w:ascii="Times New Roman" w:hAnsi="Times New Roman" w:cs="Times New Roman"/>
          <w:lang w:val="lt-LT" w:eastAsia="zh-TW"/>
        </w:rPr>
      </w:pPr>
    </w:p>
    <w:p w:rsidR="00720592" w:rsidRPr="00BC3B18" w:rsidRDefault="00720592" w:rsidP="00720592">
      <w:pPr>
        <w:rPr>
          <w:rFonts w:ascii="Times New Roman" w:hAnsi="Times New Roman" w:cs="Times New Roman"/>
          <w:lang w:val="lt-LT" w:eastAsia="zh-TW"/>
        </w:rPr>
      </w:pPr>
      <w:r w:rsidRPr="00BC3B18">
        <w:rPr>
          <w:rFonts w:ascii="Times New Roman" w:hAnsi="Times New Roman" w:cs="Times New Roman"/>
          <w:lang w:val="lt-LT" w:eastAsia="zh-TW"/>
        </w:rPr>
        <w:t xml:space="preserve">2. Techninė specifikacija (žr. </w:t>
      </w:r>
      <w:r w:rsidR="00F25C53">
        <w:rPr>
          <w:rFonts w:ascii="Times New Roman" w:hAnsi="Times New Roman" w:cs="Times New Roman"/>
          <w:lang w:val="lt-LT" w:eastAsia="zh-TW"/>
        </w:rPr>
        <w:t>1</w:t>
      </w:r>
      <w:r w:rsidRPr="00BC3B18">
        <w:rPr>
          <w:rFonts w:ascii="Times New Roman" w:hAnsi="Times New Roman" w:cs="Times New Roman"/>
          <w:lang w:val="lt-LT" w:eastAsia="zh-TW"/>
        </w:rPr>
        <w:t xml:space="preserve"> priedą):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13"/>
        <w:gridCol w:w="4527"/>
        <w:gridCol w:w="4678"/>
      </w:tblGrid>
      <w:tr w:rsidR="00BC3B18" w:rsidRPr="00BC3B18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BC3B18" w:rsidRPr="00B607FF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Ar galite pasiūlyti Prekę pagal techninės specifikacijos reikalavimus?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607FF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Prašome nurodyti</w:t>
            </w:r>
            <w:r w:rsidR="00B607F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53410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siūlomo sprendimo sudedamuosius komponentus ir jų </w:t>
            </w:r>
            <w:r w:rsidR="00B607F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savybes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zh-TW"/>
              </w:rPr>
              <w:footnoteReference w:id="1"/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607FF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Ar pirkimo objektas yra aiškus? Jei ne, prašome nurodyti, kas neaišku ir ką turėtumėme patikslinti (pasiūlymus galite įrašyti čia arba </w:t>
            </w:r>
            <w:r w:rsidR="00DB4084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 priede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607FF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6" w:rsidRPr="00BC3B18" w:rsidRDefault="00AA5916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Jei negalite pasiūlyti techninės specifikacijos atitinkančių Prekių, a</w:t>
            </w:r>
            <w:r w:rsidR="00720592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 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galėtumėte pasiūlyti alternatyvių savybių Prekes</w:t>
            </w:r>
            <w:r w:rsidR="005E355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ar paslaugas</w:t>
            </w:r>
            <w:r w:rsidR="00720592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? </w:t>
            </w:r>
          </w:p>
          <w:p w:rsidR="00720592" w:rsidRPr="00BC3B18" w:rsidRDefault="00AA5916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</w:rPr>
              <w:t>Jei taip, tai kokių techninių savybių prekes</w:t>
            </w:r>
            <w:r w:rsidR="005E3557">
              <w:rPr>
                <w:rFonts w:ascii="Times New Roman" w:hAnsi="Times New Roman" w:cs="Times New Roman"/>
                <w:sz w:val="24"/>
                <w:szCs w:val="24"/>
              </w:rPr>
              <w:t xml:space="preserve"> ar paslaugas</w:t>
            </w:r>
            <w:r w:rsidRPr="00BC3B18">
              <w:rPr>
                <w:rFonts w:ascii="Times New Roman" w:hAnsi="Times New Roman" w:cs="Times New Roman"/>
                <w:sz w:val="24"/>
                <w:szCs w:val="24"/>
              </w:rPr>
              <w:t xml:space="preserve"> galėtumėte pasiūlyti (</w:t>
            </w:r>
            <w:r w:rsidR="00720592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prašome nurodyti čia arba </w:t>
            </w:r>
            <w:r w:rsidR="005B2E2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  <w:r w:rsidR="00720592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priede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ir </w:t>
            </w:r>
            <w:r w:rsidRPr="00BC3B18">
              <w:rPr>
                <w:rFonts w:ascii="Times New Roman" w:hAnsi="Times New Roman" w:cs="Times New Roman"/>
                <w:sz w:val="24"/>
                <w:szCs w:val="24"/>
              </w:rPr>
              <w:t>pateikti techninius dokumentus)</w:t>
            </w:r>
            <w:r w:rsidR="00720592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607FF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5B2E23" w:rsidRDefault="005B2E23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 w:eastAsia="zh-TW"/>
              </w:rPr>
            </w:pPr>
            <w:r w:rsidRPr="005B2E23">
              <w:rPr>
                <w:rFonts w:ascii="Times New Roman" w:hAnsi="Times New Roman" w:cs="Times New Roman"/>
                <w:sz w:val="24"/>
                <w:szCs w:val="24"/>
                <w:lang w:val="pt-PT" w:eastAsia="zh-TW"/>
              </w:rPr>
              <w:t>Kokie būtų preliminarūs pirkimo objekto įgyvendinimo terminai?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AA059D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:rsidR="00720592" w:rsidRPr="00BC3B18" w:rsidRDefault="00720592" w:rsidP="00720592">
      <w:pPr>
        <w:ind w:firstLine="851"/>
        <w:jc w:val="both"/>
        <w:rPr>
          <w:rFonts w:ascii="Times New Roman" w:hAnsi="Times New Roman" w:cs="Times New Roman"/>
          <w:lang w:val="lt-LT" w:eastAsia="zh-TW"/>
        </w:rPr>
      </w:pPr>
    </w:p>
    <w:p w:rsidR="00720592" w:rsidRPr="00BC3B18" w:rsidRDefault="00720592" w:rsidP="00720592">
      <w:pPr>
        <w:jc w:val="both"/>
        <w:rPr>
          <w:rFonts w:ascii="Times New Roman" w:hAnsi="Times New Roman" w:cs="Times New Roman"/>
          <w:lang w:val="lt-LT" w:eastAsia="zh-TW"/>
        </w:rPr>
      </w:pPr>
      <w:bookmarkStart w:id="0" w:name="_Hlk137451392"/>
      <w:r w:rsidRPr="00BC3B18">
        <w:rPr>
          <w:rFonts w:ascii="Times New Roman" w:hAnsi="Times New Roman" w:cs="Times New Roman"/>
          <w:lang w:val="lt-LT" w:eastAsia="zh-TW"/>
        </w:rPr>
        <w:t>3. Konfidenciali informacija</w:t>
      </w:r>
      <w:r w:rsidR="008410D3" w:rsidRPr="00BC3B18">
        <w:rPr>
          <w:rFonts w:ascii="Times New Roman" w:hAnsi="Times New Roman" w:cs="Times New Roman"/>
          <w:lang w:val="lt-LT" w:eastAsia="zh-TW"/>
        </w:rPr>
        <w:t>: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15"/>
        <w:gridCol w:w="4525"/>
        <w:gridCol w:w="4678"/>
      </w:tblGrid>
      <w:tr w:rsidR="00BC3B18" w:rsidRPr="00BC3B18" w:rsidTr="00720592">
        <w:trPr>
          <w:trHeight w:val="5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BC3B18" w:rsidRPr="00B607FF" w:rsidTr="00720592">
        <w:trPr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72059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72" w:rsidRPr="00BC3B18" w:rsidRDefault="00CB0F72" w:rsidP="00AA059D">
            <w:pPr>
              <w:pStyle w:val="pf0"/>
              <w:spacing w:before="0" w:beforeAutospacing="0" w:after="0" w:afterAutospacing="0"/>
              <w:jc w:val="both"/>
              <w:rPr>
                <w:sz w:val="24"/>
                <w:szCs w:val="24"/>
                <w:lang w:eastAsia="zh-TW"/>
              </w:rPr>
            </w:pPr>
            <w:r w:rsidRPr="00BC3B18">
              <w:rPr>
                <w:sz w:val="24"/>
                <w:szCs w:val="24"/>
                <w:lang w:eastAsia="zh-TW"/>
              </w:rPr>
              <w:t>Prašome nurodyti, jei turite papildomų pastabų dėl Jūsų atsakymuose pateiktos konfidencialios informacijos.</w:t>
            </w:r>
          </w:p>
          <w:p w:rsidR="00720592" w:rsidRPr="00BC3B18" w:rsidRDefault="00720592" w:rsidP="00AA059D">
            <w:pPr>
              <w:pStyle w:val="pf0"/>
              <w:spacing w:before="0" w:beforeAutospacing="0" w:after="0" w:afterAutospacing="0"/>
              <w:jc w:val="both"/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B18">
              <w:rPr>
                <w:iCs/>
                <w:sz w:val="24"/>
                <w:szCs w:val="24"/>
              </w:rPr>
              <w:t xml:space="preserve">Rinkos dalyvio identifikaciniai duomenys ir konsultacijos metu pateikta informacija </w:t>
            </w:r>
            <w:r w:rsidRPr="00BC3B18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>apie konkrečius gaminius, kainas ir kitas konkrečias sąlygas bei siūlymus</w:t>
            </w:r>
            <w:r w:rsidRPr="00BC3B18">
              <w:rPr>
                <w:iCs/>
                <w:sz w:val="24"/>
                <w:szCs w:val="24"/>
              </w:rPr>
              <w:t xml:space="preserve"> </w:t>
            </w:r>
            <w:r w:rsidRPr="00BC3B18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nebus pateikta tretiesiems asmenims. </w:t>
            </w:r>
          </w:p>
          <w:p w:rsidR="00720592" w:rsidRPr="00BC3B18" w:rsidRDefault="00720592" w:rsidP="00AA059D">
            <w:pPr>
              <w:pStyle w:val="pf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BC3B18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>Perkančioji organizacija viešins tik apibendrintą informaciją, nedetalizuojant rinkos konsultacijos dalyvių ir jų atsakymuose pateikto konkretaus turinio ar detali</w:t>
            </w:r>
            <w:r w:rsidRPr="00BC3B18">
              <w:rPr>
                <w:rStyle w:val="c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ų.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92" w:rsidRPr="00BC3B18" w:rsidRDefault="00720592" w:rsidP="00AA059D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bookmarkEnd w:id="0"/>
    </w:tbl>
    <w:p w:rsidR="00720592" w:rsidRPr="00BC3B18" w:rsidRDefault="00720592" w:rsidP="00720592">
      <w:pPr>
        <w:ind w:firstLine="851"/>
        <w:jc w:val="both"/>
        <w:rPr>
          <w:rFonts w:ascii="Times New Roman" w:hAnsi="Times New Roman" w:cs="Times New Roman"/>
          <w:lang w:val="lt-LT" w:eastAsia="zh-TW"/>
        </w:rPr>
      </w:pPr>
    </w:p>
    <w:sectPr w:rsidR="00720592" w:rsidRPr="00BC3B18" w:rsidSect="004502D6"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72E8" w:rsidRDefault="000472E8" w:rsidP="0097536D">
      <w:r>
        <w:separator/>
      </w:r>
    </w:p>
  </w:endnote>
  <w:endnote w:type="continuationSeparator" w:id="0">
    <w:p w:rsidR="000472E8" w:rsidRDefault="000472E8" w:rsidP="0097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BA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5ABC" w:rsidRDefault="00815ABC" w:rsidP="00815ABC">
    <w:pPr>
      <w:pStyle w:val="Footer"/>
    </w:pP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894DE74" wp14:editId="02270E0B">
              <wp:simplePos x="0" y="0"/>
              <wp:positionH relativeFrom="column">
                <wp:posOffset>5110756</wp:posOffset>
              </wp:positionH>
              <wp:positionV relativeFrom="page">
                <wp:posOffset>9843715</wp:posOffset>
              </wp:positionV>
              <wp:extent cx="993140" cy="431165"/>
              <wp:effectExtent l="0" t="0" r="0" b="0"/>
              <wp:wrapNone/>
              <wp:docPr id="164344808" name="Text Box 1643448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5ABC" w:rsidRPr="005C5349" w:rsidRDefault="00815ABC" w:rsidP="00815ABC">
                          <w:pPr>
                            <w:ind w:right="-9"/>
                            <w:jc w:val="right"/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www.cpva.lt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4DE74" id="_x0000_t202" coordsize="21600,21600" o:spt="202" path="m,l,21600r21600,l21600,xe">
              <v:stroke joinstyle="miter"/>
              <v:path gradientshapeok="t" o:connecttype="rect"/>
            </v:shapetype>
            <v:shape id="Text Box 164344808" o:spid="_x0000_s1026" type="#_x0000_t202" style="position:absolute;margin-left:402.4pt;margin-top:775.1pt;width:78.2pt;height:3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" filled="f" stroked="f" strokeweight="1pt">
              <v:textbox>
                <w:txbxContent>
                  <w:p w:rsidR="00815ABC" w:rsidRPr="005C5349" w:rsidRDefault="00815ABC" w:rsidP="00815ABC">
                    <w:pPr>
                      <w:ind w:right="-9"/>
                      <w:jc w:val="right"/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</w:pP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  <w:t>www.cpva.lt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525FE3" wp14:editId="06356189">
              <wp:simplePos x="0" y="0"/>
              <wp:positionH relativeFrom="column">
                <wp:posOffset>1278227</wp:posOffset>
              </wp:positionH>
              <wp:positionV relativeFrom="page">
                <wp:posOffset>9891423</wp:posOffset>
              </wp:positionV>
              <wp:extent cx="1171575" cy="592455"/>
              <wp:effectExtent l="0" t="0" r="0" b="0"/>
              <wp:wrapNone/>
              <wp:docPr id="195150867" name="Text Box 195150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15ABC" w:rsidRPr="005C5349" w:rsidRDefault="005C5349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nl-B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Tel. </w:t>
                          </w:r>
                          <w:r w:rsidR="003279E3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(8</w:t>
                          </w:r>
                          <w:r w:rsidR="00D00EC9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r w:rsidR="003279E3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5) 251</w:t>
                          </w:r>
                          <w:r w:rsidR="00E57584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4400</w:t>
                          </w:r>
                        </w:p>
                        <w:p w:rsidR="007C46A8" w:rsidRDefault="00E57584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El.</w:t>
                          </w:r>
                          <w:r w:rsidR="0056195E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r w:rsid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p.</w:t>
                          </w: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hyperlink r:id="rId1" w:history="1">
                            <w:r w:rsidRPr="005C5349">
                              <w:rPr>
                                <w:rStyle w:val="Hyperlink"/>
                                <w:rFonts w:ascii="DM Sans" w:hAnsi="DM Sans"/>
                                <w:sz w:val="16"/>
                                <w:szCs w:val="16"/>
                                <w:lang w:val="lt-LT"/>
                              </w:rPr>
                              <w:t>info</w:t>
                            </w:r>
                            <w:r w:rsidRPr="005C5349">
                              <w:rPr>
                                <w:rStyle w:val="Hyperlink"/>
                                <w:rFonts w:ascii="DM Sans" w:hAnsi="DM Sans"/>
                                <w:sz w:val="16"/>
                                <w:szCs w:val="16"/>
                                <w:lang w:val="en-US"/>
                              </w:rPr>
                              <w:t>@cpva.lt</w:t>
                            </w:r>
                          </w:hyperlink>
                        </w:p>
                        <w:p w:rsidR="00E57584" w:rsidRPr="00B01E8C" w:rsidRDefault="00E57584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nl-B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815ABC" w:rsidRPr="004B4C32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25FE3" id="Text Box 195150867" o:spid="_x0000_s1027" type="#_x0000_t202" style="position:absolute;margin-left:100.65pt;margin-top:778.85pt;width:92.25pt;height:4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" filled="f" stroked="f" strokeweight=".5pt">
              <v:textbox>
                <w:txbxContent>
                  <w:p w:rsidR="00815ABC" w:rsidRPr="005C5349" w:rsidRDefault="005C5349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nl-B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Tel. </w:t>
                    </w:r>
                    <w:r w:rsidR="003279E3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(8</w:t>
                    </w:r>
                    <w:r w:rsidR="00D00EC9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r w:rsidR="003279E3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5) 251</w:t>
                    </w:r>
                    <w:r w:rsidR="00E57584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4400</w:t>
                    </w:r>
                  </w:p>
                  <w:p w:rsidR="007C46A8" w:rsidRDefault="00E57584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</w:pP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El.</w:t>
                    </w:r>
                    <w:r w:rsidR="0056195E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r w:rsid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p.</w:t>
                    </w: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hyperlink r:id="rId2" w:history="1">
                      <w:r w:rsidRPr="005C5349">
                        <w:rPr>
                          <w:rStyle w:val="Hyperlink"/>
                          <w:rFonts w:ascii="DM Sans" w:hAnsi="DM Sans"/>
                          <w:sz w:val="16"/>
                          <w:szCs w:val="16"/>
                          <w:lang w:val="lt-LT"/>
                        </w:rPr>
                        <w:t>info</w:t>
                      </w:r>
                      <w:r w:rsidRPr="005C5349">
                        <w:rPr>
                          <w:rStyle w:val="Hyperlink"/>
                          <w:rFonts w:ascii="DM Sans" w:hAnsi="DM Sans"/>
                          <w:sz w:val="16"/>
                          <w:szCs w:val="16"/>
                          <w:lang w:val="en-US"/>
                        </w:rPr>
                        <w:t>@cpva.lt</w:t>
                      </w:r>
                    </w:hyperlink>
                  </w:p>
                  <w:p w:rsidR="00E57584" w:rsidRPr="00B01E8C" w:rsidRDefault="00E57584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nl-B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:rsidR="00815ABC" w:rsidRPr="004B4C32" w:rsidRDefault="00815ABC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8EB759F" wp14:editId="0C0C3F17">
              <wp:simplePos x="0" y="0"/>
              <wp:positionH relativeFrom="column">
                <wp:posOffset>2940050</wp:posOffset>
              </wp:positionH>
              <wp:positionV relativeFrom="page">
                <wp:posOffset>9891423</wp:posOffset>
              </wp:positionV>
              <wp:extent cx="1670050" cy="592455"/>
              <wp:effectExtent l="0" t="0" r="0" b="0"/>
              <wp:wrapNone/>
              <wp:docPr id="215686953" name="Text Box 2156869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15ABC" w:rsidRPr="009C37A5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</w:pPr>
                          <w:r w:rsidRPr="009C37A5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Duomenys kaupiami ir saugomi Juridinių asmenų registre, kodas 126125624</w:t>
                          </w:r>
                        </w:p>
                        <w:p w:rsidR="00815ABC" w:rsidRPr="00A317C0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pacing w:val="6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B759F" id="Text Box 215686953" o:spid="_x0000_s1028" type="#_x0000_t202" style="position:absolute;margin-left:231.5pt;margin-top:778.85pt;width:131.5pt;height:4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37bGQIAADMEAAAOAAAAZHJzL2Uyb0RvYy54bWysU01v2zAMvQ/YfxB0X+xkSdo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" filled="f" stroked="f" strokeweight=".5pt">
              <v:textbox>
                <w:txbxContent>
                  <w:p w:rsidR="00815ABC" w:rsidRPr="009C37A5" w:rsidRDefault="00815ABC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</w:pPr>
                    <w:r w:rsidRPr="009C37A5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Duomenys kaupiami ir saugomi Juridinių asmenų registre, kodas 126125624</w:t>
                    </w:r>
                  </w:p>
                  <w:p w:rsidR="00815ABC" w:rsidRPr="00A317C0" w:rsidRDefault="00815ABC" w:rsidP="00815ABC">
                    <w:pPr>
                      <w:rPr>
                        <w:rFonts w:ascii="DM Sans" w:hAnsi="DM Sans"/>
                        <w:color w:val="002060"/>
                        <w:spacing w:val="6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CDCFF2A" wp14:editId="5535D5BC">
              <wp:simplePos x="0" y="0"/>
              <wp:positionH relativeFrom="column">
                <wp:posOffset>-280228</wp:posOffset>
              </wp:positionH>
              <wp:positionV relativeFrom="page">
                <wp:posOffset>9891423</wp:posOffset>
              </wp:positionV>
              <wp:extent cx="1171575" cy="592455"/>
              <wp:effectExtent l="0" t="0" r="0" b="0"/>
              <wp:wrapNone/>
              <wp:docPr id="658055326" name="Text Box 658055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024E0" w:rsidRDefault="001D6B52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Viešoji įstaiga</w:t>
                          </w:r>
                        </w:p>
                        <w:p w:rsidR="00815ABC" w:rsidRPr="009C37A5" w:rsidRDefault="004D6D18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S. Konarskio g. 13 03109 Vilnius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CFF2A" id="Text Box 658055326" o:spid="_x0000_s1029" type="#_x0000_t202" style="position:absolute;margin-left:-22.05pt;margin-top:778.85pt;width:92.25pt;height:4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PxGwIAADMEAAAOAAAAZHJzL2Uyb0RvYy54bWysU11v2yAUfZ+0/4B4X2yncd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" filled="f" stroked="f" strokeweight=".5pt">
              <v:textbox>
                <w:txbxContent>
                  <w:p w:rsidR="007024E0" w:rsidRDefault="001D6B52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Viešoji įstaiga</w:t>
                    </w:r>
                  </w:p>
                  <w:p w:rsidR="00815ABC" w:rsidRPr="009C37A5" w:rsidRDefault="004D6D18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S. Konarskio g. 13 03109 Vilnius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815ABC" w:rsidRDefault="00815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72E8" w:rsidRDefault="000472E8" w:rsidP="0097536D">
      <w:r>
        <w:separator/>
      </w:r>
    </w:p>
  </w:footnote>
  <w:footnote w:type="continuationSeparator" w:id="0">
    <w:p w:rsidR="000472E8" w:rsidRDefault="000472E8" w:rsidP="0097536D">
      <w:r>
        <w:continuationSeparator/>
      </w:r>
    </w:p>
  </w:footnote>
  <w:footnote w:id="1">
    <w:p w:rsidR="00720592" w:rsidRPr="00B83C29" w:rsidRDefault="00720592" w:rsidP="00720592">
      <w:pPr>
        <w:pStyle w:val="FootnoteText"/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</w:pPr>
      <w:r w:rsidRPr="00B83C29">
        <w:rPr>
          <w:rStyle w:val="FootnoteReference"/>
          <w:rFonts w:ascii="Times New Roman" w:hAnsi="Times New Roman" w:cs="Times New Roman"/>
          <w:i w:val="0"/>
          <w:iCs w:val="0"/>
          <w:color w:val="auto"/>
          <w:sz w:val="20"/>
        </w:rPr>
        <w:footnoteRef/>
      </w:r>
      <w:r w:rsidRPr="00B83C29">
        <w:rPr>
          <w:rFonts w:ascii="Times New Roman" w:hAnsi="Times New Roman" w:cs="Times New Roman"/>
          <w:i w:val="0"/>
          <w:iCs w:val="0"/>
          <w:color w:val="auto"/>
          <w:sz w:val="20"/>
          <w:lang w:val="pt-PT"/>
        </w:rPr>
        <w:t xml:space="preserve"> </w:t>
      </w:r>
      <w:r w:rsidRPr="00B83C29"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  <w:t>Esant galimybei, prašome pateikti gamintojo techninę dokumentaciją ir (ar) brošiūras ir pan.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0878" w:rsidRDefault="00940878" w:rsidP="00940878">
    <w:pPr>
      <w:pStyle w:val="Header"/>
      <w:ind w:right="-144" w:firstLine="2160"/>
      <w:rPr>
        <w:rFonts w:ascii="DM Serif Display" w:hAnsi="DM Serif Display"/>
        <w:color w:val="1F3864" w:themeColor="accent1" w:themeShade="80"/>
        <w:sz w:val="28"/>
        <w:szCs w:val="28"/>
      </w:rPr>
    </w:pPr>
    <w:r w:rsidRPr="00AF6C09">
      <w:rPr>
        <w:rFonts w:ascii="DM Serif Display" w:hAnsi="DM Serif Display"/>
        <w:noProof/>
        <w:color w:val="1F3864" w:themeColor="accent1" w:themeShade="80"/>
        <w:sz w:val="28"/>
        <w:szCs w:val="28"/>
        <w:lang w:val="lt-LT" w:eastAsia="lt-LT"/>
      </w:rPr>
      <w:drawing>
        <wp:anchor distT="0" distB="0" distL="114300" distR="114300" simplePos="0" relativeHeight="251674624" behindDoc="1" locked="0" layoutInCell="1" allowOverlap="1" wp14:anchorId="23F17FFE" wp14:editId="02C80521">
          <wp:simplePos x="0" y="0"/>
          <wp:positionH relativeFrom="column">
            <wp:posOffset>-232520</wp:posOffset>
          </wp:positionH>
          <wp:positionV relativeFrom="page">
            <wp:posOffset>500932</wp:posOffset>
          </wp:positionV>
          <wp:extent cx="1176020" cy="1004570"/>
          <wp:effectExtent l="0" t="0" r="0" b="5080"/>
          <wp:wrapThrough wrapText="bothSides">
            <wp:wrapPolygon edited="0">
              <wp:start x="5948" y="0"/>
              <wp:lineTo x="3499" y="1229"/>
              <wp:lineTo x="0" y="5325"/>
              <wp:lineTo x="0" y="18432"/>
              <wp:lineTo x="5248" y="20890"/>
              <wp:lineTo x="5598" y="21300"/>
              <wp:lineTo x="12946" y="21300"/>
              <wp:lineTo x="13296" y="21300"/>
              <wp:lineTo x="12596" y="19661"/>
              <wp:lineTo x="15745" y="19661"/>
              <wp:lineTo x="19244" y="15975"/>
              <wp:lineTo x="19244" y="5735"/>
              <wp:lineTo x="15045" y="1229"/>
              <wp:lineTo x="12596" y="0"/>
              <wp:lineTo x="5948" y="0"/>
            </wp:wrapPolygon>
          </wp:wrapThrough>
          <wp:docPr id="817359075" name="Picture 81735907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1"/>
                  <a:stretch/>
                </pic:blipFill>
                <pic:spPr bwMode="auto">
                  <a:xfrm>
                    <a:off x="0" y="0"/>
                    <a:ext cx="1176020" cy="1004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6232" w:rsidRPr="0089554B" w:rsidRDefault="00276232" w:rsidP="00276232">
    <w:pPr>
      <w:pStyle w:val="Header"/>
      <w:ind w:right="-144" w:firstLine="2160"/>
      <w:rPr>
        <w:rFonts w:ascii="DM Serif Display" w:hAnsi="DM Serif Display"/>
        <w:b/>
        <w:bCs/>
        <w:color w:val="1F3864" w:themeColor="accent1" w:themeShade="80"/>
        <w:sz w:val="28"/>
        <w:szCs w:val="28"/>
      </w:rPr>
    </w:pPr>
    <w:r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</w:rPr>
      <w:t>CENTRIN</w:t>
    </w:r>
    <w:r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  <w:lang w:val="lt-LT"/>
      </w:rPr>
      <w:t>Ė PROJEKTŲ</w:t>
    </w:r>
  </w:p>
  <w:p w:rsidR="00276232" w:rsidRPr="0089554B" w:rsidRDefault="00276232" w:rsidP="00276232">
    <w:pPr>
      <w:pStyle w:val="Header"/>
      <w:ind w:right="-144" w:firstLine="2160"/>
      <w:rPr>
        <w:rFonts w:ascii="DM Serif Display" w:hAnsi="DM Serif Display"/>
        <w:color w:val="1F3864" w:themeColor="accent1" w:themeShade="80"/>
        <w:sz w:val="28"/>
        <w:szCs w:val="28"/>
      </w:rPr>
    </w:pPr>
    <w:r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  <w:lang w:val="lt-LT"/>
      </w:rPr>
      <w:t>VALDYMO AGENTŪRA</w:t>
    </w:r>
  </w:p>
  <w:p w:rsidR="00940878" w:rsidRDefault="00940878" w:rsidP="00276232">
    <w:pPr>
      <w:pStyle w:val="Header"/>
      <w:ind w:right="-144" w:firstLine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19EE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BDE7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F9835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762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5CC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84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EDCF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607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6EC0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29C7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71A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A1B08"/>
    <w:multiLevelType w:val="hybridMultilevel"/>
    <w:tmpl w:val="B8B0C96C"/>
    <w:lvl w:ilvl="0" w:tplc="39A620C0">
      <w:start w:val="3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42DD2"/>
    <w:multiLevelType w:val="hybridMultilevel"/>
    <w:tmpl w:val="EA72B75C"/>
    <w:lvl w:ilvl="0" w:tplc="0308C1DE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5777C"/>
    <w:multiLevelType w:val="hybridMultilevel"/>
    <w:tmpl w:val="82FC89FC"/>
    <w:lvl w:ilvl="0" w:tplc="C35E760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D155E1"/>
    <w:multiLevelType w:val="hybridMultilevel"/>
    <w:tmpl w:val="0416036E"/>
    <w:lvl w:ilvl="0" w:tplc="FE06EBC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892525">
    <w:abstractNumId w:val="0"/>
  </w:num>
  <w:num w:numId="2" w16cid:durableId="887883589">
    <w:abstractNumId w:val="1"/>
  </w:num>
  <w:num w:numId="3" w16cid:durableId="1432892998">
    <w:abstractNumId w:val="2"/>
  </w:num>
  <w:num w:numId="4" w16cid:durableId="631326676">
    <w:abstractNumId w:val="3"/>
  </w:num>
  <w:num w:numId="5" w16cid:durableId="462426723">
    <w:abstractNumId w:val="4"/>
  </w:num>
  <w:num w:numId="6" w16cid:durableId="205801281">
    <w:abstractNumId w:val="9"/>
  </w:num>
  <w:num w:numId="7" w16cid:durableId="1596354528">
    <w:abstractNumId w:val="5"/>
  </w:num>
  <w:num w:numId="8" w16cid:durableId="1107626137">
    <w:abstractNumId w:val="6"/>
  </w:num>
  <w:num w:numId="9" w16cid:durableId="750346546">
    <w:abstractNumId w:val="7"/>
  </w:num>
  <w:num w:numId="10" w16cid:durableId="995643246">
    <w:abstractNumId w:val="8"/>
  </w:num>
  <w:num w:numId="11" w16cid:durableId="890530700">
    <w:abstractNumId w:val="10"/>
  </w:num>
  <w:num w:numId="12" w16cid:durableId="1753551740">
    <w:abstractNumId w:val="14"/>
  </w:num>
  <w:num w:numId="13" w16cid:durableId="637690924">
    <w:abstractNumId w:val="13"/>
  </w:num>
  <w:num w:numId="14" w16cid:durableId="292759832">
    <w:abstractNumId w:val="12"/>
  </w:num>
  <w:num w:numId="15" w16cid:durableId="473058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nAmWSXPFDKrUCcpT3mpwUryJHYQ6VISfAUv5ee8pfYAmvxQIDxKgrpqPI6+m4QWJh/1X//QsXBiBs7lv3Qmiyg==" w:salt="Urdc1nwD0Z+BbH6VgXSG/A==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EB"/>
    <w:rsid w:val="00006141"/>
    <w:rsid w:val="00034550"/>
    <w:rsid w:val="00044D14"/>
    <w:rsid w:val="0004612C"/>
    <w:rsid w:val="000472E8"/>
    <w:rsid w:val="00064008"/>
    <w:rsid w:val="00074FB0"/>
    <w:rsid w:val="000B006D"/>
    <w:rsid w:val="000E40D1"/>
    <w:rsid w:val="000E4279"/>
    <w:rsid w:val="000F5B1D"/>
    <w:rsid w:val="001059CB"/>
    <w:rsid w:val="00114961"/>
    <w:rsid w:val="0014296C"/>
    <w:rsid w:val="001433A1"/>
    <w:rsid w:val="001463EB"/>
    <w:rsid w:val="001703A1"/>
    <w:rsid w:val="001862B7"/>
    <w:rsid w:val="00192811"/>
    <w:rsid w:val="00192CA7"/>
    <w:rsid w:val="00193E9C"/>
    <w:rsid w:val="001C2370"/>
    <w:rsid w:val="001D160F"/>
    <w:rsid w:val="001D6B52"/>
    <w:rsid w:val="001F2F2A"/>
    <w:rsid w:val="0021680A"/>
    <w:rsid w:val="0023264D"/>
    <w:rsid w:val="002479BC"/>
    <w:rsid w:val="002544C0"/>
    <w:rsid w:val="002670B0"/>
    <w:rsid w:val="00275AB2"/>
    <w:rsid w:val="00276232"/>
    <w:rsid w:val="00291BC3"/>
    <w:rsid w:val="00295192"/>
    <w:rsid w:val="002A4A0B"/>
    <w:rsid w:val="002C3124"/>
    <w:rsid w:val="002C4878"/>
    <w:rsid w:val="002C5B85"/>
    <w:rsid w:val="002D716C"/>
    <w:rsid w:val="0032220F"/>
    <w:rsid w:val="003279E3"/>
    <w:rsid w:val="00345366"/>
    <w:rsid w:val="0036266C"/>
    <w:rsid w:val="00373391"/>
    <w:rsid w:val="0039477B"/>
    <w:rsid w:val="003A3AB9"/>
    <w:rsid w:val="003A7C39"/>
    <w:rsid w:val="003B1034"/>
    <w:rsid w:val="003C2BEB"/>
    <w:rsid w:val="003C374A"/>
    <w:rsid w:val="003D0963"/>
    <w:rsid w:val="003D415D"/>
    <w:rsid w:val="003E6BDB"/>
    <w:rsid w:val="00417272"/>
    <w:rsid w:val="00417751"/>
    <w:rsid w:val="00417E4E"/>
    <w:rsid w:val="004265BD"/>
    <w:rsid w:val="0042679E"/>
    <w:rsid w:val="0043603F"/>
    <w:rsid w:val="00437DF0"/>
    <w:rsid w:val="004502D6"/>
    <w:rsid w:val="00454A42"/>
    <w:rsid w:val="004625C0"/>
    <w:rsid w:val="00471AF3"/>
    <w:rsid w:val="00487598"/>
    <w:rsid w:val="004B1223"/>
    <w:rsid w:val="004B34E1"/>
    <w:rsid w:val="004B4C32"/>
    <w:rsid w:val="004B4E52"/>
    <w:rsid w:val="004D6D18"/>
    <w:rsid w:val="004E6AA7"/>
    <w:rsid w:val="0050333B"/>
    <w:rsid w:val="00511427"/>
    <w:rsid w:val="00533294"/>
    <w:rsid w:val="00534101"/>
    <w:rsid w:val="00540D93"/>
    <w:rsid w:val="0054474C"/>
    <w:rsid w:val="00544B8A"/>
    <w:rsid w:val="0055368B"/>
    <w:rsid w:val="0055707D"/>
    <w:rsid w:val="00557F16"/>
    <w:rsid w:val="0056195E"/>
    <w:rsid w:val="00570941"/>
    <w:rsid w:val="00581CB6"/>
    <w:rsid w:val="005957E7"/>
    <w:rsid w:val="00597CB8"/>
    <w:rsid w:val="005A73BA"/>
    <w:rsid w:val="005B2E23"/>
    <w:rsid w:val="005B5D95"/>
    <w:rsid w:val="005B60A0"/>
    <w:rsid w:val="005C1340"/>
    <w:rsid w:val="005C300B"/>
    <w:rsid w:val="005C375B"/>
    <w:rsid w:val="005C5349"/>
    <w:rsid w:val="005D68E4"/>
    <w:rsid w:val="005E353F"/>
    <w:rsid w:val="005E3557"/>
    <w:rsid w:val="005F376D"/>
    <w:rsid w:val="00625DFC"/>
    <w:rsid w:val="00631905"/>
    <w:rsid w:val="0063557D"/>
    <w:rsid w:val="00635B77"/>
    <w:rsid w:val="0064309B"/>
    <w:rsid w:val="00662D12"/>
    <w:rsid w:val="006908E9"/>
    <w:rsid w:val="00693F99"/>
    <w:rsid w:val="006979CC"/>
    <w:rsid w:val="006A39B2"/>
    <w:rsid w:val="006D6FB6"/>
    <w:rsid w:val="007024E0"/>
    <w:rsid w:val="00720592"/>
    <w:rsid w:val="0072546D"/>
    <w:rsid w:val="00745EC6"/>
    <w:rsid w:val="00747A3E"/>
    <w:rsid w:val="0077257B"/>
    <w:rsid w:val="00777D2A"/>
    <w:rsid w:val="00780C5E"/>
    <w:rsid w:val="00794552"/>
    <w:rsid w:val="00794AE7"/>
    <w:rsid w:val="00794FAC"/>
    <w:rsid w:val="007A6D5D"/>
    <w:rsid w:val="007C46A8"/>
    <w:rsid w:val="007F2766"/>
    <w:rsid w:val="007F3ED0"/>
    <w:rsid w:val="00804035"/>
    <w:rsid w:val="00815ABC"/>
    <w:rsid w:val="008255A8"/>
    <w:rsid w:val="008407AC"/>
    <w:rsid w:val="008410D3"/>
    <w:rsid w:val="00841FEF"/>
    <w:rsid w:val="008606E1"/>
    <w:rsid w:val="008764DA"/>
    <w:rsid w:val="00880889"/>
    <w:rsid w:val="0089554B"/>
    <w:rsid w:val="008955BA"/>
    <w:rsid w:val="00896874"/>
    <w:rsid w:val="008A42DD"/>
    <w:rsid w:val="008C2712"/>
    <w:rsid w:val="008E22D8"/>
    <w:rsid w:val="008E5D85"/>
    <w:rsid w:val="00930961"/>
    <w:rsid w:val="00930BE9"/>
    <w:rsid w:val="0093182B"/>
    <w:rsid w:val="00940878"/>
    <w:rsid w:val="009459AB"/>
    <w:rsid w:val="00963B81"/>
    <w:rsid w:val="00964C83"/>
    <w:rsid w:val="00973142"/>
    <w:rsid w:val="0097536D"/>
    <w:rsid w:val="0098346E"/>
    <w:rsid w:val="009A0F8B"/>
    <w:rsid w:val="009A789B"/>
    <w:rsid w:val="009C3307"/>
    <w:rsid w:val="009C37A5"/>
    <w:rsid w:val="009E7B39"/>
    <w:rsid w:val="009F3427"/>
    <w:rsid w:val="00A057DA"/>
    <w:rsid w:val="00A317C0"/>
    <w:rsid w:val="00A63706"/>
    <w:rsid w:val="00A63B6A"/>
    <w:rsid w:val="00A64D73"/>
    <w:rsid w:val="00A81AE8"/>
    <w:rsid w:val="00A95F52"/>
    <w:rsid w:val="00AA5916"/>
    <w:rsid w:val="00AB3846"/>
    <w:rsid w:val="00AB4A52"/>
    <w:rsid w:val="00AB6325"/>
    <w:rsid w:val="00AC0647"/>
    <w:rsid w:val="00AC245A"/>
    <w:rsid w:val="00AC4D5E"/>
    <w:rsid w:val="00AE3753"/>
    <w:rsid w:val="00AE74B9"/>
    <w:rsid w:val="00AF1E59"/>
    <w:rsid w:val="00AF3927"/>
    <w:rsid w:val="00AF6C09"/>
    <w:rsid w:val="00B01E8C"/>
    <w:rsid w:val="00B0528A"/>
    <w:rsid w:val="00B31EEC"/>
    <w:rsid w:val="00B455AC"/>
    <w:rsid w:val="00B50DAD"/>
    <w:rsid w:val="00B607FF"/>
    <w:rsid w:val="00B741D7"/>
    <w:rsid w:val="00B80487"/>
    <w:rsid w:val="00B83C29"/>
    <w:rsid w:val="00BB1D07"/>
    <w:rsid w:val="00BB37CB"/>
    <w:rsid w:val="00BC3B18"/>
    <w:rsid w:val="00BD0828"/>
    <w:rsid w:val="00C01371"/>
    <w:rsid w:val="00C061CB"/>
    <w:rsid w:val="00C17D5E"/>
    <w:rsid w:val="00C2011D"/>
    <w:rsid w:val="00C830FD"/>
    <w:rsid w:val="00C84678"/>
    <w:rsid w:val="00CB0F72"/>
    <w:rsid w:val="00CB66F1"/>
    <w:rsid w:val="00CC51F2"/>
    <w:rsid w:val="00CD2D7D"/>
    <w:rsid w:val="00CD7561"/>
    <w:rsid w:val="00CF2480"/>
    <w:rsid w:val="00D00EC9"/>
    <w:rsid w:val="00D1122F"/>
    <w:rsid w:val="00D138EC"/>
    <w:rsid w:val="00D13E65"/>
    <w:rsid w:val="00D26E94"/>
    <w:rsid w:val="00D554CD"/>
    <w:rsid w:val="00D6021D"/>
    <w:rsid w:val="00D7222A"/>
    <w:rsid w:val="00D723BA"/>
    <w:rsid w:val="00D73721"/>
    <w:rsid w:val="00D83A0E"/>
    <w:rsid w:val="00DB206F"/>
    <w:rsid w:val="00DB4084"/>
    <w:rsid w:val="00DD25A1"/>
    <w:rsid w:val="00DE3313"/>
    <w:rsid w:val="00E063DD"/>
    <w:rsid w:val="00E215B1"/>
    <w:rsid w:val="00E236E0"/>
    <w:rsid w:val="00E24CCA"/>
    <w:rsid w:val="00E25E4A"/>
    <w:rsid w:val="00E31B56"/>
    <w:rsid w:val="00E3589F"/>
    <w:rsid w:val="00E57584"/>
    <w:rsid w:val="00E60E6F"/>
    <w:rsid w:val="00E730A4"/>
    <w:rsid w:val="00E73526"/>
    <w:rsid w:val="00E86131"/>
    <w:rsid w:val="00E91052"/>
    <w:rsid w:val="00E925CD"/>
    <w:rsid w:val="00E96C71"/>
    <w:rsid w:val="00EB1594"/>
    <w:rsid w:val="00EC7498"/>
    <w:rsid w:val="00EF22F1"/>
    <w:rsid w:val="00EF7C81"/>
    <w:rsid w:val="00F021D2"/>
    <w:rsid w:val="00F127D7"/>
    <w:rsid w:val="00F2470A"/>
    <w:rsid w:val="00F25C53"/>
    <w:rsid w:val="00F325E1"/>
    <w:rsid w:val="00F333CA"/>
    <w:rsid w:val="00F82D0A"/>
    <w:rsid w:val="00F86866"/>
    <w:rsid w:val="00F911F3"/>
    <w:rsid w:val="00F92958"/>
    <w:rsid w:val="00F93B55"/>
    <w:rsid w:val="00F96FC6"/>
    <w:rsid w:val="00F97CC9"/>
    <w:rsid w:val="00FA1AE5"/>
    <w:rsid w:val="00FA3715"/>
    <w:rsid w:val="00FC1076"/>
    <w:rsid w:val="00F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F90F3"/>
  <w15:chartTrackingRefBased/>
  <w15:docId w15:val="{6CB6B92D-50ED-495A-858C-7923424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B6"/>
  </w:style>
  <w:style w:type="paragraph" w:styleId="Heading2">
    <w:name w:val="heading 2"/>
    <w:basedOn w:val="Normal"/>
    <w:link w:val="Heading2Char"/>
    <w:uiPriority w:val="9"/>
    <w:qFormat/>
    <w:rsid w:val="00D722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36D"/>
  </w:style>
  <w:style w:type="paragraph" w:styleId="Footer">
    <w:name w:val="footer"/>
    <w:basedOn w:val="Normal"/>
    <w:link w:val="FooterChar"/>
    <w:uiPriority w:val="99"/>
    <w:unhideWhenUsed/>
    <w:rsid w:val="00975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36D"/>
  </w:style>
  <w:style w:type="character" w:customStyle="1" w:styleId="apple-converted-space">
    <w:name w:val="apple-converted-space"/>
    <w:basedOn w:val="DefaultParagraphFont"/>
    <w:rsid w:val="00E925CD"/>
  </w:style>
  <w:style w:type="character" w:customStyle="1" w:styleId="Heading2Char">
    <w:name w:val="Heading 2 Char"/>
    <w:basedOn w:val="DefaultParagraphFont"/>
    <w:link w:val="Heading2"/>
    <w:uiPriority w:val="9"/>
    <w:rsid w:val="00D7222A"/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paragraph" w:styleId="NormalWeb">
    <w:name w:val="Normal (Web)"/>
    <w:basedOn w:val="Normal"/>
    <w:uiPriority w:val="99"/>
    <w:semiHidden/>
    <w:unhideWhenUsed/>
    <w:rsid w:val="00D722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he-IL"/>
    </w:rPr>
  </w:style>
  <w:style w:type="character" w:styleId="Strong">
    <w:name w:val="Strong"/>
    <w:basedOn w:val="DefaultParagraphFont"/>
    <w:uiPriority w:val="22"/>
    <w:qFormat/>
    <w:rsid w:val="00D7222A"/>
    <w:rPr>
      <w:b/>
      <w:bCs/>
    </w:rPr>
  </w:style>
  <w:style w:type="character" w:styleId="Hyperlink">
    <w:name w:val="Hyperlink"/>
    <w:basedOn w:val="DefaultParagraphFont"/>
    <w:uiPriority w:val="99"/>
    <w:unhideWhenUsed/>
    <w:rsid w:val="002C3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124"/>
    <w:rPr>
      <w:color w:val="605E5C"/>
      <w:shd w:val="clear" w:color="auto" w:fill="E1DFDD"/>
    </w:rPr>
  </w:style>
  <w:style w:type="paragraph" w:customStyle="1" w:styleId="DMsans">
    <w:name w:val="DM sans"/>
    <w:aliases w:val="10pt"/>
    <w:basedOn w:val="Normal"/>
    <w:qFormat/>
    <w:rsid w:val="00AB6325"/>
    <w:pPr>
      <w:tabs>
        <w:tab w:val="left" w:pos="740"/>
      </w:tabs>
      <w:ind w:left="-284" w:right="-144"/>
    </w:pPr>
    <w:rPr>
      <w:rFonts w:ascii="DM Sans" w:hAnsi="DM Sans"/>
    </w:rPr>
  </w:style>
  <w:style w:type="paragraph" w:customStyle="1" w:styleId="bodytext10pt">
    <w:name w:val="body text 10pt"/>
    <w:basedOn w:val="Normal"/>
    <w:qFormat/>
    <w:rsid w:val="00AB6325"/>
    <w:pPr>
      <w:tabs>
        <w:tab w:val="left" w:pos="740"/>
      </w:tabs>
      <w:ind w:left="-284" w:right="-144"/>
    </w:pPr>
    <w:rPr>
      <w:rFonts w:ascii="DM Sans" w:hAnsi="DM Sans"/>
    </w:rPr>
  </w:style>
  <w:style w:type="character" w:styleId="PlaceholderText">
    <w:name w:val="Placeholder Text"/>
    <w:basedOn w:val="DefaultParagraphFont"/>
    <w:uiPriority w:val="99"/>
    <w:semiHidden/>
    <w:rsid w:val="009C3307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46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0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592"/>
    <w:pPr>
      <w:spacing w:after="180"/>
    </w:pPr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592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720592"/>
    <w:pPr>
      <w:spacing w:before="140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2059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20592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39"/>
    <w:rsid w:val="0072059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720592"/>
    <w:rPr>
      <w:rFonts w:ascii="Segoe UI" w:hAnsi="Segoe UI" w:cs="Segoe UI" w:hint="default"/>
      <w:color w:val="404040"/>
      <w:sz w:val="18"/>
      <w:szCs w:val="18"/>
    </w:rPr>
  </w:style>
  <w:style w:type="paragraph" w:styleId="NoSpacing">
    <w:name w:val="No Spacing"/>
    <w:uiPriority w:val="36"/>
    <w:qFormat/>
    <w:rsid w:val="00720592"/>
    <w:rPr>
      <w:color w:val="404040" w:themeColor="text1" w:themeTint="BF"/>
      <w:sz w:val="18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72059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sz w:val="22"/>
      <w:szCs w:val="22"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720592"/>
    <w:rPr>
      <w:rFonts w:ascii="Times New Roman" w:hAnsi="Times New Roman"/>
      <w:b/>
      <w:sz w:val="22"/>
      <w:szCs w:val="22"/>
      <w:lang w:val="lt-LT"/>
    </w:rPr>
  </w:style>
  <w:style w:type="paragraph" w:customStyle="1" w:styleId="pf0">
    <w:name w:val="pf0"/>
    <w:basedOn w:val="Normal"/>
    <w:rsid w:val="007205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cf11">
    <w:name w:val="cf11"/>
    <w:basedOn w:val="DefaultParagraphFont"/>
    <w:rsid w:val="00720592"/>
    <w:rPr>
      <w:rFonts w:ascii="Segoe UI" w:hAnsi="Segoe UI" w:cs="Segoe UI" w:hint="default"/>
      <w:color w:val="40404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9BC"/>
    <w:pPr>
      <w:spacing w:after="0"/>
    </w:pPr>
    <w:rPr>
      <w:rFonts w:asciiTheme="minorHAnsi" w:hAnsiTheme="minorHAnsi"/>
      <w:b/>
      <w:bCs/>
      <w:color w:val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9BC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5B5D95"/>
  </w:style>
  <w:style w:type="table" w:customStyle="1" w:styleId="TableGrid1">
    <w:name w:val="Table Grid1"/>
    <w:basedOn w:val="TableNormal"/>
    <w:next w:val="TableGrid"/>
    <w:uiPriority w:val="39"/>
    <w:rsid w:val="0072546D"/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06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4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0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85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procurement@cpv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pva.lt" TargetMode="External"/><Relationship Id="rId1" Type="http://schemas.openxmlformats.org/officeDocument/2006/relationships/hyperlink" Target="mailto:info@cp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.%20APSIKEITIMO%20VIETA\DOKUMENTU%20BLANKAI\Dokument&#371;%20&#353;ablonai\CPVA%20Blankas%20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false</DmsDocPrepDocSendReg>
    <DmsDocPrepListOrderNo xmlns="4b2e9d09-07c5-42d4-ad0a-92e216c40b99">2</DmsDocPrepListOrderNo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C87B9-3235-4A00-ADFA-4A1292AA0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18D44-6281-4F46-B257-68073F35D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8328B-3131-4862-B6D7-A2AA139383EF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12EFD007-CE71-487A-AD2F-155EF89D6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CPVA Blankas LT</Template>
  <TotalTime>0</TotalTime>
  <Pages>1</Pages>
  <Words>1774</Words>
  <Characters>1012</Characters>
  <Application>Microsoft Office Word</Application>
  <DocSecurity>8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Rinkos konsultacija_LT CC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Rinkos konsultacija_LT CC</dc:title>
  <dc:subject/>
  <dc:creator>Laura Sungailaitė-Jurčė</dc:creator>
  <cp:keywords/>
  <dc:description/>
  <cp:lastModifiedBy>Erika Simaitė</cp:lastModifiedBy>
  <cp:revision>1</cp:revision>
  <cp:lastPrinted>2022-09-29T12:11:00Z</cp:lastPrinted>
  <dcterms:created xsi:type="dcterms:W3CDTF">2024-12-06T13:47:00Z</dcterms:created>
  <dcterms:modified xsi:type="dcterms:W3CDTF">2024-12-06T13:47:00Z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eab0e765326c93e4e2ce24a96614ab6434a220bdd3f40998d89fa84889e9c1b7</vt:lpwstr>
  </property>
  <property fmtid="{D5CDD505-2E9C-101B-9397-08002B2CF9AE}" pid="3" name="ContentTypeId">
    <vt:lpwstr>0x010100D76F90AF19434866994CD715ED8FEE4200712820E1B0DE314FBCE77D75ADAD206D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768;#Erika Simaitė;#393;#Justas Šakočius;#93;#Viktor Jurkianec;#1197;#Agnė Juršėnaitė-Skovorodko</vt:lpwstr>
  </property>
  <property fmtid="{D5CDD505-2E9C-101B-9397-08002B2CF9AE}" pid="6" name="DmsPermissionsDivisions">
    <vt:lpwstr>4359;#Teisės ir pirkimų skyrius|72419e98-9ffe-4573-a524-85d9b5806ebb;#4344;#Skaitmeninių sprendimų projektų skyrius|78470913-a55f-4d57-8683-90e0e7ae2c9d;#3174;#Tarptautinių vystomojo bendradarbiavimo projektų skyrius|6147cdd9-1227-4384-bc5f-05bff22a22b1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