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624489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PROGRAMA NUOTOLINEI PACIENTŲ SVEIKATOS RODIKLIŲ STEBĖSENAI IR PRIEŽIŪRAI</w:t>
      </w:r>
      <w:r w:rsidR="005C3BE6">
        <w:rPr>
          <w:b/>
          <w:szCs w:val="24"/>
        </w:rPr>
        <w:t xml:space="preserve"> 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8D674A">
        <w:t>ngti numatomam</w:t>
      </w:r>
      <w:r w:rsidR="00624489">
        <w:t xml:space="preserve"> </w:t>
      </w:r>
      <w:r w:rsidR="00624489" w:rsidRPr="00624489">
        <w:rPr>
          <w:b/>
        </w:rPr>
        <w:t>programos nuotolinei pacientų sveikatos rodiklių stebėsenai ir priežiūrai</w:t>
      </w:r>
      <w:r w:rsidR="00431F7E" w:rsidRPr="00624489">
        <w:rPr>
          <w:b/>
        </w:rPr>
        <w:t xml:space="preserve"> </w:t>
      </w:r>
      <w:r w:rsidR="00624489">
        <w:rPr>
          <w:b/>
        </w:rPr>
        <w:t xml:space="preserve">pirkimui </w:t>
      </w:r>
      <w:r w:rsidR="006A2BE8" w:rsidRPr="00624489">
        <w:rPr>
          <w:b/>
        </w:rPr>
        <w:t>(toliau – pirkimas)</w:t>
      </w:r>
      <w:r w:rsidR="004C089D" w:rsidRPr="00624489">
        <w:rPr>
          <w:b/>
        </w:rPr>
        <w:t xml:space="preserve"> ir vadova</w:t>
      </w:r>
      <w:r w:rsidR="004C089D" w:rsidRPr="00BB188D">
        <w:t>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624489" w:rsidRPr="00624489">
        <w:rPr>
          <w:b/>
        </w:rPr>
        <w:t xml:space="preserve">programos nuotolinei pacientų sveikatos rodiklių stebėsenai ir priežiūrai </w:t>
      </w:r>
      <w:r w:rsidR="00624489">
        <w:rPr>
          <w:b/>
        </w:rPr>
        <w:t>pirkimui technine sp</w:t>
      </w:r>
      <w:r w:rsidR="001820CF">
        <w:rPr>
          <w:b/>
        </w:rPr>
        <w:t xml:space="preserve">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5C3BE6">
        <w:rPr>
          <w:b/>
        </w:rPr>
        <w:t>0</w:t>
      </w:r>
      <w:r w:rsidR="00431F7E">
        <w:rPr>
          <w:b/>
        </w:rPr>
        <w:t>6</w:t>
      </w:r>
      <w:r w:rsidR="009F2E69" w:rsidRPr="00E50316">
        <w:rPr>
          <w:b/>
        </w:rPr>
        <w:t>-</w:t>
      </w:r>
      <w:r w:rsidR="00624489">
        <w:rPr>
          <w:b/>
        </w:rPr>
        <w:t>18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2E1AF2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8D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624489" w:rsidRDefault="00D1412A" w:rsidP="00B95CC4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 xml:space="preserve">Ar turite pastabų, klausimų dėl techninės specifikacijos projekto? </w:t>
            </w:r>
          </w:p>
          <w:p w:rsidR="00D1412A" w:rsidRPr="00624489" w:rsidRDefault="00D1412A" w:rsidP="00B95CC4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624489" w:rsidRDefault="00B95CC4" w:rsidP="00B95C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24489">
              <w:rPr>
                <w:rFonts w:ascii="Times New Roman" w:hAnsi="Times New Roman" w:cs="Times New Roman"/>
              </w:rPr>
              <w:t xml:space="preserve">Numatytas </w:t>
            </w:r>
            <w:r w:rsidR="00624489" w:rsidRPr="00624489">
              <w:rPr>
                <w:rFonts w:ascii="Times New Roman" w:hAnsi="Times New Roman" w:cs="Times New Roman"/>
                <w:b/>
              </w:rPr>
              <w:t xml:space="preserve">programos nuotolinei pacientų sveikatos rodiklių stebėsenai ir priežiūrai </w:t>
            </w:r>
            <w:r w:rsidR="00D1412A" w:rsidRPr="00624489">
              <w:rPr>
                <w:rFonts w:ascii="Times New Roman" w:hAnsi="Times New Roman" w:cs="Times New Roman"/>
              </w:rPr>
              <w:t>pristatymo</w:t>
            </w:r>
            <w:r w:rsidR="002E1AF2" w:rsidRPr="00624489">
              <w:rPr>
                <w:rFonts w:ascii="Times New Roman" w:hAnsi="Times New Roman" w:cs="Times New Roman"/>
              </w:rPr>
              <w:t xml:space="preserve"> </w:t>
            </w:r>
            <w:r w:rsidR="00D1412A" w:rsidRPr="00624489">
              <w:rPr>
                <w:rFonts w:ascii="Times New Roman" w:hAnsi="Times New Roman" w:cs="Times New Roman"/>
              </w:rPr>
              <w:t xml:space="preserve">terminas – ne ilgesnis kaip </w:t>
            </w:r>
            <w:r w:rsidR="00624489" w:rsidRPr="00624489">
              <w:rPr>
                <w:rFonts w:ascii="Times New Roman" w:hAnsi="Times New Roman" w:cs="Times New Roman"/>
              </w:rPr>
              <w:t>1</w:t>
            </w:r>
            <w:r w:rsidR="00624489" w:rsidRPr="00624489">
              <w:rPr>
                <w:rFonts w:ascii="Times New Roman" w:hAnsi="Times New Roman" w:cs="Times New Roman"/>
                <w:i/>
              </w:rPr>
              <w:t xml:space="preserve"> mėnuo</w:t>
            </w:r>
            <w:r w:rsidR="00234D97" w:rsidRPr="00624489">
              <w:rPr>
                <w:rFonts w:ascii="Times New Roman" w:hAnsi="Times New Roman" w:cs="Times New Roman"/>
                <w:i/>
              </w:rPr>
              <w:t xml:space="preserve"> </w:t>
            </w:r>
            <w:r w:rsidR="00D1412A" w:rsidRPr="00624489">
              <w:rPr>
                <w:rFonts w:ascii="Times New Roman" w:hAnsi="Times New Roman" w:cs="Times New Roman"/>
                <w:i/>
              </w:rPr>
              <w:t>nuo sutarties įsigaliojimo</w:t>
            </w:r>
            <w:r w:rsidR="005C3BE6" w:rsidRPr="00624489">
              <w:rPr>
                <w:rFonts w:ascii="Times New Roman" w:hAnsi="Times New Roman" w:cs="Times New Roman"/>
                <w:i/>
              </w:rPr>
              <w:t>.</w:t>
            </w:r>
          </w:p>
          <w:p w:rsidR="00D1412A" w:rsidRPr="00624489" w:rsidRDefault="00D1412A" w:rsidP="00B95CC4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624489" w:rsidRDefault="00624489" w:rsidP="00431F7E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>Ar techninėje specifikacijoje, tiekėjo manymu, yra reikalavimų, kurie riboja konkurenciją, yra sunkiai įgyvendinami?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D674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4489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D674A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31E5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6175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B65C-F504-4F8A-B45E-4815FF11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DFCF514F</Template>
  <TotalTime>5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4</cp:revision>
  <cp:lastPrinted>2025-05-22T13:24:00Z</cp:lastPrinted>
  <dcterms:created xsi:type="dcterms:W3CDTF">2025-06-10T12:59:00Z</dcterms:created>
  <dcterms:modified xsi:type="dcterms:W3CDTF">2025-06-11T07:55:00Z</dcterms:modified>
</cp:coreProperties>
</file>