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1EE1" w14:textId="4D3862C9" w:rsidR="00C87043" w:rsidRPr="00257F08" w:rsidRDefault="00C87043" w:rsidP="00E7526B">
      <w:pPr>
        <w:tabs>
          <w:tab w:val="left" w:pos="1560"/>
        </w:tabs>
        <w:spacing w:line="360" w:lineRule="auto"/>
        <w:jc w:val="both"/>
        <w:rPr>
          <w:rFonts w:ascii="Times New Roman" w:eastAsia="Calibri" w:hAnsi="Times New Roman"/>
          <w:b/>
          <w:szCs w:val="24"/>
        </w:rPr>
      </w:pPr>
    </w:p>
    <w:p w14:paraId="45E05AA8" w14:textId="77777777" w:rsidR="00C87043" w:rsidRPr="00257F08" w:rsidRDefault="00C87043" w:rsidP="00C87043">
      <w:pPr>
        <w:rPr>
          <w:rFonts w:ascii="Times New Roman" w:hAnsi="Times New Roman"/>
          <w:sz w:val="14"/>
          <w:szCs w:val="14"/>
        </w:rPr>
      </w:pPr>
    </w:p>
    <w:p w14:paraId="409B0A48" w14:textId="317B0B52" w:rsidR="00C87043" w:rsidRPr="00E7526B" w:rsidRDefault="00C87043" w:rsidP="00E7526B">
      <w:pPr>
        <w:tabs>
          <w:tab w:val="left" w:pos="1472"/>
        </w:tabs>
        <w:jc w:val="center"/>
        <w:rPr>
          <w:rFonts w:ascii="Times New Roman" w:hAnsi="Times New Roman"/>
          <w:b/>
          <w:bCs/>
          <w:szCs w:val="24"/>
        </w:rPr>
      </w:pPr>
      <w:r w:rsidRPr="00257F08">
        <w:rPr>
          <w:rFonts w:ascii="Times New Roman" w:hAnsi="Times New Roman"/>
          <w:b/>
          <w:bCs/>
          <w:szCs w:val="24"/>
        </w:rPr>
        <w:t>VIEŠŲJŲ AR PUSIAU VIEŠŲJŲ ELEKTROMOBILIŲ ĮKROVIMO STOTELIŲ PRELIMINARIŲ</w:t>
      </w:r>
      <w:r w:rsidR="00A92851">
        <w:rPr>
          <w:rFonts w:ascii="Times New Roman" w:hAnsi="Times New Roman"/>
          <w:b/>
          <w:bCs/>
          <w:szCs w:val="24"/>
        </w:rPr>
        <w:t>*</w:t>
      </w:r>
      <w:r w:rsidRPr="00257F08">
        <w:rPr>
          <w:rFonts w:ascii="Times New Roman" w:hAnsi="Times New Roman"/>
          <w:b/>
          <w:bCs/>
          <w:szCs w:val="24"/>
        </w:rPr>
        <w:t xml:space="preserve"> ĮRENGIMO VIETŲ VIETINĖS REIKŠMĖS KELIUOSE IR VIEŠOSIOSE ERDVĖSE KAUNO RAJONO SAVIVALDYBĖJE</w:t>
      </w:r>
      <w:r w:rsidR="00E7526B">
        <w:rPr>
          <w:rFonts w:ascii="Times New Roman" w:hAnsi="Times New Roman"/>
          <w:b/>
          <w:bCs/>
          <w:szCs w:val="24"/>
        </w:rPr>
        <w:t xml:space="preserve"> </w:t>
      </w:r>
      <w:r w:rsidRPr="00257F08">
        <w:rPr>
          <w:rFonts w:ascii="Times New Roman" w:hAnsi="Times New Roman"/>
          <w:b/>
          <w:bCs/>
          <w:szCs w:val="24"/>
        </w:rPr>
        <w:t>SĄRAŠAS</w:t>
      </w:r>
    </w:p>
    <w:p w14:paraId="16E6433A" w14:textId="77777777" w:rsidR="00C87043" w:rsidRPr="00A92851" w:rsidRDefault="00C87043" w:rsidP="00B9227A">
      <w:pPr>
        <w:tabs>
          <w:tab w:val="left" w:pos="1472"/>
        </w:tabs>
        <w:spacing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Ind w:w="851" w:type="dxa"/>
        <w:tblLook w:val="04A0" w:firstRow="1" w:lastRow="0" w:firstColumn="1" w:lastColumn="0" w:noHBand="0" w:noVBand="1"/>
      </w:tblPr>
      <w:tblGrid>
        <w:gridCol w:w="4686"/>
        <w:gridCol w:w="3525"/>
      </w:tblGrid>
      <w:tr w:rsidR="009A3E97" w:rsidRPr="00A92851" w14:paraId="3801E3B7" w14:textId="77777777" w:rsidTr="009A3E97">
        <w:tc>
          <w:tcPr>
            <w:tcW w:w="4686" w:type="dxa"/>
          </w:tcPr>
          <w:p w14:paraId="080B102C" w14:textId="4800710B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3525" w:type="dxa"/>
          </w:tcPr>
          <w:p w14:paraId="2B780FC6" w14:textId="257394AC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Koordinatės</w:t>
            </w:r>
          </w:p>
        </w:tc>
      </w:tr>
      <w:tr w:rsidR="009A3E97" w:rsidRPr="00A92851" w14:paraId="2C5F9781" w14:textId="0B858A59" w:rsidTr="009A3E97">
        <w:tc>
          <w:tcPr>
            <w:tcW w:w="4686" w:type="dxa"/>
          </w:tcPr>
          <w:p w14:paraId="5DE81AF8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Pilėnų g. 1, Akademijos mstl., Kauno r. sav.</w:t>
            </w:r>
          </w:p>
        </w:tc>
        <w:tc>
          <w:tcPr>
            <w:tcW w:w="3525" w:type="dxa"/>
          </w:tcPr>
          <w:p w14:paraId="17246F36" w14:textId="77777777" w:rsidR="009A3E97" w:rsidRPr="009A3E97" w:rsidRDefault="009A3E97" w:rsidP="009A3E9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97">
              <w:rPr>
                <w:rFonts w:ascii="Times New Roman" w:hAnsi="Times New Roman"/>
                <w:sz w:val="24"/>
                <w:szCs w:val="24"/>
              </w:rPr>
              <w:t>X: 6084420 Y: 488689</w:t>
            </w:r>
          </w:p>
          <w:p w14:paraId="1D193CBE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97" w:rsidRPr="00A92851" w14:paraId="4A63E78B" w14:textId="6C3C18A4" w:rsidTr="009A3E97">
        <w:tc>
          <w:tcPr>
            <w:tcW w:w="4686" w:type="dxa"/>
          </w:tcPr>
          <w:p w14:paraId="6A43E98E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Pilėnų g. 4A, Akademijos mstl., Kauno r. sav. (aikštelėje).</w:t>
            </w:r>
          </w:p>
        </w:tc>
        <w:tc>
          <w:tcPr>
            <w:tcW w:w="3525" w:type="dxa"/>
          </w:tcPr>
          <w:p w14:paraId="39C7CE81" w14:textId="77777777" w:rsidR="009A3E97" w:rsidRPr="009A3E97" w:rsidRDefault="009A3E97" w:rsidP="009A3E9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97">
              <w:rPr>
                <w:rFonts w:ascii="Times New Roman" w:hAnsi="Times New Roman"/>
                <w:sz w:val="24"/>
                <w:szCs w:val="24"/>
              </w:rPr>
              <w:t>X: 6084661 Y: 488758</w:t>
            </w:r>
          </w:p>
          <w:p w14:paraId="588A40B1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97" w:rsidRPr="00A92851" w14:paraId="798FA520" w14:textId="4AE09C8B" w:rsidTr="009A3E97">
        <w:tc>
          <w:tcPr>
            <w:tcW w:w="4686" w:type="dxa"/>
          </w:tcPr>
          <w:p w14:paraId="75B69C1B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Mokyklos g. 2, Akademijos mstl., Kauno r. sav.</w:t>
            </w:r>
          </w:p>
        </w:tc>
        <w:tc>
          <w:tcPr>
            <w:tcW w:w="3525" w:type="dxa"/>
          </w:tcPr>
          <w:p w14:paraId="0B770DC3" w14:textId="77777777" w:rsidR="009A3E97" w:rsidRPr="009A3E97" w:rsidRDefault="009A3E97" w:rsidP="009A3E9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97">
              <w:rPr>
                <w:rFonts w:ascii="Times New Roman" w:hAnsi="Times New Roman"/>
                <w:sz w:val="24"/>
                <w:szCs w:val="24"/>
              </w:rPr>
              <w:t>X: 6084503 Y: 488468</w:t>
            </w:r>
          </w:p>
          <w:p w14:paraId="25E25CF6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97" w:rsidRPr="00A92851" w14:paraId="2E75E1BB" w14:textId="78150262" w:rsidTr="009A3E97">
        <w:tc>
          <w:tcPr>
            <w:tcW w:w="4686" w:type="dxa"/>
          </w:tcPr>
          <w:p w14:paraId="16BEBD6E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Studentų g., Akademijos mstl., Kauno r. sav.</w:t>
            </w:r>
          </w:p>
        </w:tc>
        <w:tc>
          <w:tcPr>
            <w:tcW w:w="3525" w:type="dxa"/>
          </w:tcPr>
          <w:p w14:paraId="59097292" w14:textId="55D476BC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6084150 Y: 489393</w:t>
            </w:r>
          </w:p>
        </w:tc>
      </w:tr>
      <w:tr w:rsidR="009A3E97" w:rsidRPr="00A92851" w14:paraId="66D17740" w14:textId="5A7D2660" w:rsidTr="009A3E97">
        <w:tc>
          <w:tcPr>
            <w:tcW w:w="4686" w:type="dxa"/>
          </w:tcPr>
          <w:p w14:paraId="7B618252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Nevėžio g. 5, Babtų mstl., Kauno r. sav.</w:t>
            </w:r>
          </w:p>
        </w:tc>
        <w:tc>
          <w:tcPr>
            <w:tcW w:w="3525" w:type="dxa"/>
          </w:tcPr>
          <w:p w14:paraId="15E9D9FB" w14:textId="77777777" w:rsidR="009A3E97" w:rsidRPr="009A3E97" w:rsidRDefault="009A3E97" w:rsidP="009A3E9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97">
              <w:rPr>
                <w:rFonts w:ascii="Times New Roman" w:hAnsi="Times New Roman"/>
                <w:sz w:val="24"/>
                <w:szCs w:val="24"/>
              </w:rPr>
              <w:t>X: 6105851 Y: 486917</w:t>
            </w:r>
          </w:p>
          <w:p w14:paraId="0E361AD4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97" w:rsidRPr="00A92851" w14:paraId="748A43C2" w14:textId="4CAFE459" w:rsidTr="009A3E97">
        <w:tc>
          <w:tcPr>
            <w:tcW w:w="4686" w:type="dxa"/>
          </w:tcPr>
          <w:p w14:paraId="0CD8CF02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Kėdainių g. 51, Babtų mstl., Kauno r. sav.</w:t>
            </w:r>
          </w:p>
        </w:tc>
        <w:tc>
          <w:tcPr>
            <w:tcW w:w="3525" w:type="dxa"/>
          </w:tcPr>
          <w:p w14:paraId="12D8000E" w14:textId="3F9AFD76" w:rsidR="009A3E97" w:rsidRPr="00A92851" w:rsidRDefault="009A3E97" w:rsidP="009A3E9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97">
              <w:rPr>
                <w:rFonts w:ascii="Times New Roman" w:hAnsi="Times New Roman"/>
                <w:sz w:val="24"/>
                <w:szCs w:val="24"/>
              </w:rPr>
              <w:t>X: 6106594 Y: 487225</w:t>
            </w:r>
          </w:p>
        </w:tc>
      </w:tr>
      <w:tr w:rsidR="009A3E97" w:rsidRPr="00A92851" w14:paraId="48B98E9D" w14:textId="0386C4C6" w:rsidTr="009A3E97">
        <w:tc>
          <w:tcPr>
            <w:tcW w:w="4686" w:type="dxa"/>
          </w:tcPr>
          <w:p w14:paraId="775666FA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Parko g. 7, Bubių k., Kauno r. sav.</w:t>
            </w:r>
          </w:p>
        </w:tc>
        <w:tc>
          <w:tcPr>
            <w:tcW w:w="3525" w:type="dxa"/>
          </w:tcPr>
          <w:p w14:paraId="64378F6F" w14:textId="6ED113E6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97">
              <w:rPr>
                <w:rFonts w:ascii="Times New Roman" w:hAnsi="Times New Roman"/>
                <w:sz w:val="24"/>
                <w:szCs w:val="24"/>
              </w:rPr>
              <w:t>X: 6094983 Y: 476623</w:t>
            </w:r>
          </w:p>
        </w:tc>
      </w:tr>
      <w:tr w:rsidR="009A3E97" w:rsidRPr="00A92851" w14:paraId="67653E75" w14:textId="4286754F" w:rsidTr="009A3E97">
        <w:tc>
          <w:tcPr>
            <w:tcW w:w="4686" w:type="dxa"/>
          </w:tcPr>
          <w:p w14:paraId="11A0F860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Ateities g. 4, Čekiškės mstl., Kauno r. sav.</w:t>
            </w:r>
          </w:p>
        </w:tc>
        <w:tc>
          <w:tcPr>
            <w:tcW w:w="3525" w:type="dxa"/>
          </w:tcPr>
          <w:p w14:paraId="3B4F2553" w14:textId="2B7961CF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6113808 Y: 469341</w:t>
            </w:r>
          </w:p>
        </w:tc>
      </w:tr>
      <w:tr w:rsidR="009A3E97" w:rsidRPr="00A92851" w14:paraId="2BC75208" w14:textId="6657C1E2" w:rsidTr="009A3E97">
        <w:tc>
          <w:tcPr>
            <w:tcW w:w="4686" w:type="dxa"/>
          </w:tcPr>
          <w:p w14:paraId="321A0890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Parko g., Domeikavos k., Kauno r. sav. (šalia parko).</w:t>
            </w:r>
          </w:p>
        </w:tc>
        <w:tc>
          <w:tcPr>
            <w:tcW w:w="3525" w:type="dxa"/>
          </w:tcPr>
          <w:p w14:paraId="4FB5E80C" w14:textId="45A102EB" w:rsidR="009A3E97" w:rsidRPr="00A92851" w:rsidRDefault="006C5913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6092602 Y: 494031</w:t>
            </w:r>
          </w:p>
        </w:tc>
      </w:tr>
      <w:tr w:rsidR="009A3E97" w:rsidRPr="00A92851" w14:paraId="38EA3C82" w14:textId="1093F23F" w:rsidTr="009A3E97">
        <w:tc>
          <w:tcPr>
            <w:tcW w:w="4686" w:type="dxa"/>
          </w:tcPr>
          <w:p w14:paraId="18A2CEF5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 xml:space="preserve">Aukščių g., Domeikavos k., Kauno r. sav. (šalia sankryžos su Saulėtekio g.) </w:t>
            </w:r>
          </w:p>
        </w:tc>
        <w:tc>
          <w:tcPr>
            <w:tcW w:w="3525" w:type="dxa"/>
          </w:tcPr>
          <w:p w14:paraId="2C77B368" w14:textId="77777777" w:rsidR="009A3E97" w:rsidRPr="009A3E97" w:rsidRDefault="009A3E97" w:rsidP="009A3E9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97">
              <w:rPr>
                <w:rFonts w:ascii="Times New Roman" w:hAnsi="Times New Roman"/>
                <w:sz w:val="24"/>
                <w:szCs w:val="24"/>
              </w:rPr>
              <w:t>X: 6092301 Y: 494918</w:t>
            </w:r>
          </w:p>
          <w:p w14:paraId="16C12538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97" w:rsidRPr="00A92851" w14:paraId="258D103F" w14:textId="0ABD9004" w:rsidTr="009A3E97">
        <w:tc>
          <w:tcPr>
            <w:tcW w:w="4686" w:type="dxa"/>
          </w:tcPr>
          <w:p w14:paraId="0D202737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Bažnyčios g. 1, Domeikavos k., Kauno r. sav.</w:t>
            </w:r>
          </w:p>
        </w:tc>
        <w:tc>
          <w:tcPr>
            <w:tcW w:w="3525" w:type="dxa"/>
          </w:tcPr>
          <w:p w14:paraId="254AA58C" w14:textId="1BD73296" w:rsidR="009A3E97" w:rsidRPr="00A92851" w:rsidRDefault="006C5913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6092557 Y: 495147</w:t>
            </w:r>
          </w:p>
        </w:tc>
      </w:tr>
      <w:tr w:rsidR="009A3E97" w:rsidRPr="00A92851" w14:paraId="4D17D98F" w14:textId="3BBDB943" w:rsidTr="009A3E97">
        <w:tc>
          <w:tcPr>
            <w:tcW w:w="4686" w:type="dxa"/>
          </w:tcPr>
          <w:p w14:paraId="2FB4FB42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Bažnyčios g. 2, Domeikavos k., Kauno r. sav.</w:t>
            </w:r>
          </w:p>
        </w:tc>
        <w:tc>
          <w:tcPr>
            <w:tcW w:w="3525" w:type="dxa"/>
          </w:tcPr>
          <w:p w14:paraId="78790B2A" w14:textId="59FBC5B2" w:rsidR="009A3E97" w:rsidRPr="00A92851" w:rsidRDefault="006C5913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6092342 Y: 495089</w:t>
            </w:r>
          </w:p>
        </w:tc>
      </w:tr>
      <w:tr w:rsidR="009A3E97" w:rsidRPr="00A92851" w14:paraId="17B27C13" w14:textId="56AE4391" w:rsidTr="009A3E97">
        <w:tc>
          <w:tcPr>
            <w:tcW w:w="4686" w:type="dxa"/>
          </w:tcPr>
          <w:p w14:paraId="270220D6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Neries g., Domeikavos k., Kauno r. sav. (prie transformatorinės).</w:t>
            </w:r>
          </w:p>
        </w:tc>
        <w:tc>
          <w:tcPr>
            <w:tcW w:w="3525" w:type="dxa"/>
          </w:tcPr>
          <w:p w14:paraId="7662EE82" w14:textId="61CC31A2" w:rsidR="009A3E97" w:rsidRPr="00A92851" w:rsidRDefault="00EE1693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6091784 Y: 495339</w:t>
            </w:r>
          </w:p>
        </w:tc>
      </w:tr>
      <w:tr w:rsidR="009A3E97" w:rsidRPr="00A92851" w14:paraId="244C867F" w14:textId="4C64F374" w:rsidTr="009A3E97">
        <w:tc>
          <w:tcPr>
            <w:tcW w:w="4686" w:type="dxa"/>
          </w:tcPr>
          <w:p w14:paraId="354E9F92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Kauno g., Ežerėlio m., Kauno r. sav. (prie galinės autobusų stotelės).</w:t>
            </w:r>
          </w:p>
        </w:tc>
        <w:tc>
          <w:tcPr>
            <w:tcW w:w="3525" w:type="dxa"/>
          </w:tcPr>
          <w:p w14:paraId="57DC774A" w14:textId="1BEA0D37" w:rsidR="009A3E97" w:rsidRPr="00A92851" w:rsidRDefault="00EE1693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6082816 Y: 475212</w:t>
            </w:r>
          </w:p>
        </w:tc>
      </w:tr>
      <w:tr w:rsidR="009A3E97" w:rsidRPr="00A92851" w14:paraId="285310F6" w14:textId="3FD93D08" w:rsidTr="009A3E97">
        <w:tc>
          <w:tcPr>
            <w:tcW w:w="4686" w:type="dxa"/>
          </w:tcPr>
          <w:p w14:paraId="26D0838A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Kauno g. 21, Ežerėlio m., Kauno r. sav.</w:t>
            </w:r>
          </w:p>
        </w:tc>
        <w:tc>
          <w:tcPr>
            <w:tcW w:w="3525" w:type="dxa"/>
          </w:tcPr>
          <w:p w14:paraId="0C072C02" w14:textId="28B46413" w:rsidR="009A3E97" w:rsidRPr="00A92851" w:rsidRDefault="00EE1693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6083053 Y: 474295</w:t>
            </w:r>
          </w:p>
        </w:tc>
      </w:tr>
      <w:tr w:rsidR="009A3E97" w:rsidRPr="00A92851" w14:paraId="484D59D3" w14:textId="0A3002E0" w:rsidTr="009A3E97">
        <w:tc>
          <w:tcPr>
            <w:tcW w:w="4686" w:type="dxa"/>
          </w:tcPr>
          <w:p w14:paraId="15BE8051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Vytauto g.  Garliavos m., Kauno r. sav. (prie A. Mitkaus mokyklos).</w:t>
            </w:r>
          </w:p>
        </w:tc>
        <w:tc>
          <w:tcPr>
            <w:tcW w:w="3525" w:type="dxa"/>
          </w:tcPr>
          <w:p w14:paraId="6EEAFD0D" w14:textId="0F89D2CE" w:rsidR="009A3E97" w:rsidRPr="00A92851" w:rsidRDefault="00EE1693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6075488 Y: 491916</w:t>
            </w:r>
          </w:p>
        </w:tc>
      </w:tr>
      <w:tr w:rsidR="009A3E97" w:rsidRPr="00A92851" w14:paraId="59C974FB" w14:textId="47FAC5F9" w:rsidTr="009A3E97">
        <w:tc>
          <w:tcPr>
            <w:tcW w:w="4686" w:type="dxa"/>
          </w:tcPr>
          <w:p w14:paraId="5A7BC88B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Vytauto g. 61, Garliavos m., Kauno r. sav..</w:t>
            </w:r>
          </w:p>
        </w:tc>
        <w:tc>
          <w:tcPr>
            <w:tcW w:w="3525" w:type="dxa"/>
          </w:tcPr>
          <w:p w14:paraId="7A89AACF" w14:textId="2068F007" w:rsidR="009A3E97" w:rsidRPr="00A92851" w:rsidRDefault="00EE1693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6076140 Y: 491823</w:t>
            </w:r>
          </w:p>
        </w:tc>
      </w:tr>
      <w:tr w:rsidR="009A3E97" w:rsidRPr="00A92851" w14:paraId="405001AE" w14:textId="0E6AC0BC" w:rsidTr="009A3E97">
        <w:tc>
          <w:tcPr>
            <w:tcW w:w="4686" w:type="dxa"/>
          </w:tcPr>
          <w:p w14:paraId="20999E06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Vytauto g. 58, Garliavos m., Kauno r. sav.</w:t>
            </w:r>
          </w:p>
        </w:tc>
        <w:tc>
          <w:tcPr>
            <w:tcW w:w="3525" w:type="dxa"/>
          </w:tcPr>
          <w:p w14:paraId="3070B7C0" w14:textId="72B4C05B" w:rsidR="009A3E97" w:rsidRPr="00A92851" w:rsidRDefault="00EE1693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6076238 Y: 491876</w:t>
            </w:r>
          </w:p>
        </w:tc>
      </w:tr>
      <w:tr w:rsidR="009A3E97" w:rsidRPr="00A92851" w14:paraId="0C287AD5" w14:textId="6F461737" w:rsidTr="009A3E97">
        <w:tc>
          <w:tcPr>
            <w:tcW w:w="4686" w:type="dxa"/>
          </w:tcPr>
          <w:p w14:paraId="585D3E36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Stasio Lozoraičio g. 10B, Garliavos m., Kauno r. sav.</w:t>
            </w:r>
          </w:p>
        </w:tc>
        <w:tc>
          <w:tcPr>
            <w:tcW w:w="3525" w:type="dxa"/>
          </w:tcPr>
          <w:p w14:paraId="6EF58A58" w14:textId="624BA30E" w:rsidR="009A3E97" w:rsidRPr="00A92851" w:rsidRDefault="00EE1693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6077145 Y: 492218</w:t>
            </w:r>
          </w:p>
        </w:tc>
      </w:tr>
      <w:tr w:rsidR="009A3E97" w:rsidRPr="00A92851" w14:paraId="0D7755D2" w14:textId="5CC94B6D" w:rsidTr="009A3E97">
        <w:tc>
          <w:tcPr>
            <w:tcW w:w="4686" w:type="dxa"/>
          </w:tcPr>
          <w:p w14:paraId="07FCEF5C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Liepų g. 15, Garliavos m., Kauno r. sav.</w:t>
            </w:r>
          </w:p>
        </w:tc>
        <w:tc>
          <w:tcPr>
            <w:tcW w:w="3525" w:type="dxa"/>
          </w:tcPr>
          <w:p w14:paraId="315F7F5F" w14:textId="7C39C469" w:rsidR="009A3E97" w:rsidRPr="00A92851" w:rsidRDefault="00EE1693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6077727 Y: 491663</w:t>
            </w:r>
          </w:p>
        </w:tc>
      </w:tr>
      <w:tr w:rsidR="009A3E97" w:rsidRPr="00A92851" w14:paraId="20D3C3D3" w14:textId="37A63322" w:rsidTr="009A3E97">
        <w:tc>
          <w:tcPr>
            <w:tcW w:w="4686" w:type="dxa"/>
          </w:tcPr>
          <w:p w14:paraId="36241203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Topolių g., Giraitės k., Kauno r. sav. (akligatvyje).</w:t>
            </w:r>
          </w:p>
        </w:tc>
        <w:tc>
          <w:tcPr>
            <w:tcW w:w="3525" w:type="dxa"/>
          </w:tcPr>
          <w:p w14:paraId="7E046E19" w14:textId="6106263E" w:rsidR="009A3E97" w:rsidRPr="00A92851" w:rsidRDefault="00EE1693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6091249 Y: 491440</w:t>
            </w:r>
          </w:p>
        </w:tc>
      </w:tr>
      <w:tr w:rsidR="009A3E97" w:rsidRPr="00A92851" w14:paraId="2B4489A0" w14:textId="0B00B19E" w:rsidTr="009A3E97">
        <w:tc>
          <w:tcPr>
            <w:tcW w:w="4686" w:type="dxa"/>
          </w:tcPr>
          <w:p w14:paraId="770C3B1C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Liepų g. 1, Girionių k., Kauno r. sav.</w:t>
            </w:r>
          </w:p>
        </w:tc>
        <w:tc>
          <w:tcPr>
            <w:tcW w:w="3525" w:type="dxa"/>
          </w:tcPr>
          <w:p w14:paraId="34AAA9AE" w14:textId="4FE5DF0E" w:rsidR="009A3E97" w:rsidRPr="00A92851" w:rsidRDefault="00A92851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6079924 Y: 502923</w:t>
            </w:r>
          </w:p>
        </w:tc>
      </w:tr>
      <w:tr w:rsidR="009A3E97" w:rsidRPr="00A92851" w14:paraId="334FC1A7" w14:textId="123C434B" w:rsidTr="009A3E97">
        <w:tc>
          <w:tcPr>
            <w:tcW w:w="4686" w:type="dxa"/>
          </w:tcPr>
          <w:p w14:paraId="7F607AB0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851">
              <w:rPr>
                <w:rFonts w:ascii="Times New Roman" w:hAnsi="Times New Roman"/>
                <w:sz w:val="24"/>
                <w:szCs w:val="24"/>
              </w:rPr>
              <w:t>Pajiesio</w:t>
            </w:r>
            <w:proofErr w:type="spellEnd"/>
            <w:r w:rsidRPr="00A92851">
              <w:rPr>
                <w:rFonts w:ascii="Times New Roman" w:hAnsi="Times New Roman"/>
                <w:sz w:val="24"/>
                <w:szCs w:val="24"/>
              </w:rPr>
              <w:t xml:space="preserve"> g. 1, </w:t>
            </w:r>
            <w:proofErr w:type="spellStart"/>
            <w:r w:rsidRPr="00A92851">
              <w:rPr>
                <w:rFonts w:ascii="Times New Roman" w:hAnsi="Times New Roman"/>
                <w:sz w:val="24"/>
                <w:szCs w:val="24"/>
              </w:rPr>
              <w:t>Ilgakiemio</w:t>
            </w:r>
            <w:proofErr w:type="spellEnd"/>
            <w:r w:rsidRPr="00A92851">
              <w:rPr>
                <w:rFonts w:ascii="Times New Roman" w:hAnsi="Times New Roman"/>
                <w:sz w:val="24"/>
                <w:szCs w:val="24"/>
              </w:rPr>
              <w:t xml:space="preserve"> k. Kauno r. sav.</w:t>
            </w:r>
          </w:p>
        </w:tc>
        <w:tc>
          <w:tcPr>
            <w:tcW w:w="3525" w:type="dxa"/>
          </w:tcPr>
          <w:p w14:paraId="2CEE47E0" w14:textId="55BCAA5A" w:rsidR="009A3E97" w:rsidRPr="00A92851" w:rsidRDefault="00EE1693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6079923 Y: 502937</w:t>
            </w:r>
          </w:p>
        </w:tc>
      </w:tr>
      <w:tr w:rsidR="009A3E97" w:rsidRPr="00A92851" w14:paraId="3DBD5E40" w14:textId="4C48159F" w:rsidTr="009A3E97">
        <w:tc>
          <w:tcPr>
            <w:tcW w:w="4686" w:type="dxa"/>
          </w:tcPr>
          <w:p w14:paraId="15C4E622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Volungių g., Jonučių II k. Kauno r. sav. (ties sankryža su Versmės g.).</w:t>
            </w:r>
          </w:p>
        </w:tc>
        <w:tc>
          <w:tcPr>
            <w:tcW w:w="3525" w:type="dxa"/>
          </w:tcPr>
          <w:p w14:paraId="047245EA" w14:textId="35D35B74" w:rsidR="009A3E97" w:rsidRPr="00A92851" w:rsidRDefault="00EF49DD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6077617 Y: 493916</w:t>
            </w:r>
          </w:p>
        </w:tc>
      </w:tr>
      <w:tr w:rsidR="009A3E97" w:rsidRPr="00A92851" w14:paraId="2E37FFE1" w14:textId="2EF0CA9F" w:rsidTr="009A3E97">
        <w:tc>
          <w:tcPr>
            <w:tcW w:w="4686" w:type="dxa"/>
          </w:tcPr>
          <w:p w14:paraId="24D5840F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Vilniaus g. 5, Karmėlavos II k., Kauno r. sav.</w:t>
            </w:r>
          </w:p>
        </w:tc>
        <w:tc>
          <w:tcPr>
            <w:tcW w:w="3525" w:type="dxa"/>
          </w:tcPr>
          <w:p w14:paraId="6699FA78" w14:textId="17E1C06C" w:rsidR="009A3E97" w:rsidRPr="00A92851" w:rsidRDefault="00EF49DD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6093236 Y: 504951</w:t>
            </w:r>
          </w:p>
        </w:tc>
      </w:tr>
      <w:tr w:rsidR="009A3E97" w:rsidRPr="00A92851" w14:paraId="42A0938C" w14:textId="3C2ABD16" w:rsidTr="009A3E97">
        <w:tc>
          <w:tcPr>
            <w:tcW w:w="4686" w:type="dxa"/>
          </w:tcPr>
          <w:p w14:paraId="356018B4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Vilniaus g. 65A, Karmėlavos mstl., Kauno r. sav.</w:t>
            </w:r>
          </w:p>
        </w:tc>
        <w:tc>
          <w:tcPr>
            <w:tcW w:w="3525" w:type="dxa"/>
          </w:tcPr>
          <w:p w14:paraId="4EA4D99F" w14:textId="66550540" w:rsidR="009A3E97" w:rsidRPr="00A92851" w:rsidRDefault="00EF49DD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6092784 Y: 504247</w:t>
            </w:r>
          </w:p>
        </w:tc>
      </w:tr>
      <w:tr w:rsidR="009A3E97" w:rsidRPr="00A92851" w14:paraId="05395711" w14:textId="253D806E" w:rsidTr="009A3E97">
        <w:tc>
          <w:tcPr>
            <w:tcW w:w="4686" w:type="dxa"/>
          </w:tcPr>
          <w:p w14:paraId="254939C1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 xml:space="preserve">Mokyklos g. 14, </w:t>
            </w:r>
            <w:proofErr w:type="spellStart"/>
            <w:r w:rsidRPr="00A92851">
              <w:rPr>
                <w:rFonts w:ascii="Times New Roman" w:hAnsi="Times New Roman"/>
                <w:sz w:val="24"/>
                <w:szCs w:val="24"/>
              </w:rPr>
              <w:t>Kilovos</w:t>
            </w:r>
            <w:proofErr w:type="spellEnd"/>
            <w:r w:rsidRPr="00A92851">
              <w:rPr>
                <w:rFonts w:ascii="Times New Roman" w:hAnsi="Times New Roman"/>
                <w:sz w:val="24"/>
                <w:szCs w:val="24"/>
              </w:rPr>
              <w:t xml:space="preserve"> k., Kauno r. sav.</w:t>
            </w:r>
          </w:p>
        </w:tc>
        <w:tc>
          <w:tcPr>
            <w:tcW w:w="3525" w:type="dxa"/>
          </w:tcPr>
          <w:p w14:paraId="4374C35E" w14:textId="60958ED4" w:rsidR="009A3E97" w:rsidRPr="00A92851" w:rsidRDefault="00EF49DD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6113868 Y: 468984</w:t>
            </w:r>
          </w:p>
        </w:tc>
      </w:tr>
      <w:tr w:rsidR="009A3E97" w:rsidRPr="00A92851" w14:paraId="0A0818D4" w14:textId="7177CAF5" w:rsidTr="009A3E97">
        <w:tc>
          <w:tcPr>
            <w:tcW w:w="4686" w:type="dxa"/>
          </w:tcPr>
          <w:p w14:paraId="03CDD243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 xml:space="preserve">Šviesos g. 18A, </w:t>
            </w:r>
            <w:proofErr w:type="spellStart"/>
            <w:r w:rsidRPr="00A92851">
              <w:rPr>
                <w:rFonts w:ascii="Times New Roman" w:hAnsi="Times New Roman"/>
                <w:sz w:val="24"/>
                <w:szCs w:val="24"/>
              </w:rPr>
              <w:t>Kluoniškių</w:t>
            </w:r>
            <w:proofErr w:type="spellEnd"/>
            <w:r w:rsidRPr="00A92851">
              <w:rPr>
                <w:rFonts w:ascii="Times New Roman" w:hAnsi="Times New Roman"/>
                <w:sz w:val="24"/>
                <w:szCs w:val="24"/>
              </w:rPr>
              <w:t xml:space="preserve"> k., Kauno r. sav.</w:t>
            </w:r>
          </w:p>
        </w:tc>
        <w:tc>
          <w:tcPr>
            <w:tcW w:w="3525" w:type="dxa"/>
          </w:tcPr>
          <w:p w14:paraId="1BB202BB" w14:textId="3E65D70C" w:rsidR="009A3E97" w:rsidRPr="00A92851" w:rsidRDefault="00EF49DD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6087760 Y: 477654</w:t>
            </w:r>
          </w:p>
        </w:tc>
      </w:tr>
      <w:tr w:rsidR="009A3E97" w:rsidRPr="00A92851" w14:paraId="5646E227" w14:textId="171F7ECD" w:rsidTr="009A3E97">
        <w:tc>
          <w:tcPr>
            <w:tcW w:w="4686" w:type="dxa"/>
          </w:tcPr>
          <w:p w14:paraId="73AD313D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Akacijų al. 12, Kulautuvos mstl., Kauno r. sav.</w:t>
            </w:r>
          </w:p>
        </w:tc>
        <w:tc>
          <w:tcPr>
            <w:tcW w:w="3525" w:type="dxa"/>
          </w:tcPr>
          <w:p w14:paraId="2E504129" w14:textId="2C2B036E" w:rsidR="009A3E97" w:rsidRPr="00A92851" w:rsidRDefault="00B13EDC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6089425 Y: 477401</w:t>
            </w:r>
          </w:p>
        </w:tc>
      </w:tr>
      <w:tr w:rsidR="009A3E97" w:rsidRPr="00A92851" w14:paraId="6746C016" w14:textId="57E08EB2" w:rsidTr="009A3E97">
        <w:tc>
          <w:tcPr>
            <w:tcW w:w="4686" w:type="dxa"/>
          </w:tcPr>
          <w:p w14:paraId="785EC8B5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lastRenderedPageBreak/>
              <w:t>Akacijų al. 20, Kulautuvos mstl., Kauno r. sav.</w:t>
            </w:r>
          </w:p>
        </w:tc>
        <w:tc>
          <w:tcPr>
            <w:tcW w:w="3525" w:type="dxa"/>
          </w:tcPr>
          <w:p w14:paraId="1A696A2C" w14:textId="3ED68F60" w:rsidR="00B13EDC" w:rsidRPr="00B13EDC" w:rsidRDefault="00B13EDC" w:rsidP="00B13EDC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EDC">
              <w:rPr>
                <w:rFonts w:ascii="Times New Roman" w:hAnsi="Times New Roman"/>
                <w:sz w:val="24"/>
                <w:szCs w:val="24"/>
              </w:rPr>
              <w:t>X: 6089627 Y: 477168</w:t>
            </w:r>
          </w:p>
          <w:p w14:paraId="5CCF2378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97" w:rsidRPr="00A92851" w14:paraId="6BF6BE75" w14:textId="1190A683" w:rsidTr="009A3E97">
        <w:tc>
          <w:tcPr>
            <w:tcW w:w="4686" w:type="dxa"/>
          </w:tcPr>
          <w:p w14:paraId="20440168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Antano Merkio g. 1, Lapių mstl., Kauno r. sav.</w:t>
            </w:r>
          </w:p>
        </w:tc>
        <w:tc>
          <w:tcPr>
            <w:tcW w:w="3525" w:type="dxa"/>
          </w:tcPr>
          <w:p w14:paraId="7550A2FD" w14:textId="06AE8A96" w:rsidR="009A3E97" w:rsidRPr="00A92851" w:rsidRDefault="00B13EDC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6093168 Y: 500336</w:t>
            </w:r>
          </w:p>
        </w:tc>
      </w:tr>
      <w:tr w:rsidR="009A3E97" w:rsidRPr="00A92851" w14:paraId="2B516B74" w14:textId="3189B4FA" w:rsidTr="009A3E97">
        <w:tc>
          <w:tcPr>
            <w:tcW w:w="4686" w:type="dxa"/>
          </w:tcPr>
          <w:p w14:paraId="73F579E0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Mokslo g. Mastaičių k., Kauno r. sav. (gatvės zonoje priešais pastatą, kurio adresas Mokslo g. 1)</w:t>
            </w:r>
          </w:p>
        </w:tc>
        <w:tc>
          <w:tcPr>
            <w:tcW w:w="3525" w:type="dxa"/>
          </w:tcPr>
          <w:p w14:paraId="0AF0B869" w14:textId="0B495F02" w:rsidR="009A3E97" w:rsidRPr="00A92851" w:rsidRDefault="00B13EDC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6076536 Y: 489798</w:t>
            </w:r>
          </w:p>
        </w:tc>
      </w:tr>
      <w:tr w:rsidR="009A3E97" w:rsidRPr="00A92851" w14:paraId="660F9E87" w14:textId="4FDF4299" w:rsidTr="009A3E97">
        <w:tc>
          <w:tcPr>
            <w:tcW w:w="4686" w:type="dxa"/>
          </w:tcPr>
          <w:p w14:paraId="6D941C53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Bijūnų g. Neveronių k., Kauno r. sav. (parkavimo aikštelėje).</w:t>
            </w:r>
          </w:p>
        </w:tc>
        <w:tc>
          <w:tcPr>
            <w:tcW w:w="3525" w:type="dxa"/>
          </w:tcPr>
          <w:p w14:paraId="430AD919" w14:textId="4C609186" w:rsidR="009A3E97" w:rsidRPr="00A92851" w:rsidRDefault="00B13EDC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6088062 Y: 506379</w:t>
            </w:r>
          </w:p>
        </w:tc>
      </w:tr>
      <w:tr w:rsidR="009A3E97" w:rsidRPr="00A92851" w14:paraId="6B647E26" w14:textId="1237750B" w:rsidTr="009A3E97">
        <w:tc>
          <w:tcPr>
            <w:tcW w:w="4686" w:type="dxa"/>
          </w:tcPr>
          <w:p w14:paraId="00417CFC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Andriaus Gustaičio g. 3, Pažėrų k., Kauno r. sav.</w:t>
            </w:r>
          </w:p>
        </w:tc>
        <w:tc>
          <w:tcPr>
            <w:tcW w:w="3525" w:type="dxa"/>
          </w:tcPr>
          <w:p w14:paraId="7491DC1E" w14:textId="5F9A3C42" w:rsidR="009A3E97" w:rsidRPr="00A92851" w:rsidRDefault="00B13EDC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6075279 Y: 482420</w:t>
            </w:r>
          </w:p>
        </w:tc>
      </w:tr>
      <w:tr w:rsidR="009A3E97" w:rsidRPr="00A92851" w14:paraId="3C140627" w14:textId="1AB662C9" w:rsidTr="009A3E97">
        <w:tc>
          <w:tcPr>
            <w:tcW w:w="4686" w:type="dxa"/>
          </w:tcPr>
          <w:p w14:paraId="09487743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 xml:space="preserve">T. Masiulio g. 4, </w:t>
            </w:r>
            <w:proofErr w:type="spellStart"/>
            <w:r w:rsidRPr="00A92851">
              <w:rPr>
                <w:rFonts w:ascii="Times New Roman" w:hAnsi="Times New Roman"/>
                <w:sz w:val="24"/>
                <w:szCs w:val="24"/>
              </w:rPr>
              <w:t>Piliuonos</w:t>
            </w:r>
            <w:proofErr w:type="spellEnd"/>
            <w:r w:rsidRPr="00A92851">
              <w:rPr>
                <w:rFonts w:ascii="Times New Roman" w:hAnsi="Times New Roman"/>
                <w:sz w:val="24"/>
                <w:szCs w:val="24"/>
              </w:rPr>
              <w:t xml:space="preserve"> k., Kauno r. sav.</w:t>
            </w:r>
          </w:p>
        </w:tc>
        <w:tc>
          <w:tcPr>
            <w:tcW w:w="3525" w:type="dxa"/>
          </w:tcPr>
          <w:p w14:paraId="61F88478" w14:textId="288E283B" w:rsidR="009A3E97" w:rsidRPr="00A92851" w:rsidRDefault="00B13EDC" w:rsidP="00B13EDC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EDC">
              <w:rPr>
                <w:rFonts w:ascii="Times New Roman" w:hAnsi="Times New Roman"/>
                <w:sz w:val="24"/>
                <w:szCs w:val="24"/>
              </w:rPr>
              <w:t>X: 6071311 Y: 507837</w:t>
            </w:r>
          </w:p>
        </w:tc>
      </w:tr>
      <w:tr w:rsidR="009A3E97" w:rsidRPr="00A92851" w14:paraId="2619D683" w14:textId="15FEEC6D" w:rsidTr="009A3E97">
        <w:tc>
          <w:tcPr>
            <w:tcW w:w="4686" w:type="dxa"/>
          </w:tcPr>
          <w:p w14:paraId="673CE493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 xml:space="preserve">Ąžuolų g., </w:t>
            </w:r>
            <w:proofErr w:type="spellStart"/>
            <w:r w:rsidRPr="00A92851">
              <w:rPr>
                <w:rFonts w:ascii="Times New Roman" w:hAnsi="Times New Roman"/>
                <w:sz w:val="24"/>
                <w:szCs w:val="24"/>
              </w:rPr>
              <w:t>Radikių</w:t>
            </w:r>
            <w:proofErr w:type="spellEnd"/>
            <w:r w:rsidRPr="00A92851">
              <w:rPr>
                <w:rFonts w:ascii="Times New Roman" w:hAnsi="Times New Roman"/>
                <w:sz w:val="24"/>
                <w:szCs w:val="24"/>
              </w:rPr>
              <w:t xml:space="preserve"> k., Kauno r. sav. (prie </w:t>
            </w:r>
            <w:proofErr w:type="spellStart"/>
            <w:r w:rsidRPr="00A92851">
              <w:rPr>
                <w:rFonts w:ascii="Times New Roman" w:hAnsi="Times New Roman"/>
                <w:sz w:val="24"/>
                <w:szCs w:val="24"/>
              </w:rPr>
              <w:t>Lantainių</w:t>
            </w:r>
            <w:proofErr w:type="spellEnd"/>
            <w:r w:rsidRPr="00A92851">
              <w:rPr>
                <w:rFonts w:ascii="Times New Roman" w:hAnsi="Times New Roman"/>
                <w:sz w:val="24"/>
                <w:szCs w:val="24"/>
              </w:rPr>
              <w:t xml:space="preserve"> piliakalnio).</w:t>
            </w:r>
          </w:p>
        </w:tc>
        <w:tc>
          <w:tcPr>
            <w:tcW w:w="3525" w:type="dxa"/>
          </w:tcPr>
          <w:p w14:paraId="6FC0DC99" w14:textId="3588C1FD" w:rsidR="009A3E97" w:rsidRPr="00A92851" w:rsidRDefault="00B13EDC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6091655 Y: 496628</w:t>
            </w:r>
          </w:p>
        </w:tc>
      </w:tr>
      <w:tr w:rsidR="009A3E97" w:rsidRPr="00A92851" w14:paraId="28F2C027" w14:textId="7D2B4CA3" w:rsidTr="009A3E97">
        <w:tc>
          <w:tcPr>
            <w:tcW w:w="4686" w:type="dxa"/>
          </w:tcPr>
          <w:p w14:paraId="2CBB4FD7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S. Nėries g. 15, Raudondvario k., Kauno r. sav.</w:t>
            </w:r>
          </w:p>
        </w:tc>
        <w:tc>
          <w:tcPr>
            <w:tcW w:w="3525" w:type="dxa"/>
          </w:tcPr>
          <w:p w14:paraId="01280214" w14:textId="1C403443" w:rsidR="009A3E97" w:rsidRPr="00A92851" w:rsidRDefault="00B61DAA" w:rsidP="00B61DAA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DAA">
              <w:rPr>
                <w:rFonts w:ascii="Times New Roman" w:hAnsi="Times New Roman"/>
                <w:sz w:val="24"/>
                <w:szCs w:val="24"/>
              </w:rPr>
              <w:t>X: 6089419 Y: 485530</w:t>
            </w:r>
          </w:p>
        </w:tc>
      </w:tr>
      <w:tr w:rsidR="009A3E97" w:rsidRPr="00A92851" w14:paraId="50CB5FE1" w14:textId="76E46C4A" w:rsidTr="009A3E97">
        <w:tc>
          <w:tcPr>
            <w:tcW w:w="4686" w:type="dxa"/>
          </w:tcPr>
          <w:p w14:paraId="03C251DE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Vyturių g. 2, Raudondvario k., Kauno r. sav.</w:t>
            </w:r>
          </w:p>
        </w:tc>
        <w:tc>
          <w:tcPr>
            <w:tcW w:w="3525" w:type="dxa"/>
          </w:tcPr>
          <w:p w14:paraId="341B4779" w14:textId="7DBC561A" w:rsidR="009A3E97" w:rsidRPr="00A92851" w:rsidRDefault="00C50E61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6089932 Y: 485379</w:t>
            </w:r>
          </w:p>
        </w:tc>
      </w:tr>
      <w:tr w:rsidR="009A3E97" w:rsidRPr="00A92851" w14:paraId="5ACE9EA7" w14:textId="1591C440" w:rsidTr="009A3E97">
        <w:tc>
          <w:tcPr>
            <w:tcW w:w="4686" w:type="dxa"/>
          </w:tcPr>
          <w:p w14:paraId="252A175A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Parko g., Ringaudų k., Kauno r. sav. (ties pastatu Gėlių g. 2).</w:t>
            </w:r>
          </w:p>
        </w:tc>
        <w:tc>
          <w:tcPr>
            <w:tcW w:w="3525" w:type="dxa"/>
          </w:tcPr>
          <w:p w14:paraId="1422962E" w14:textId="6A223C09" w:rsidR="009A3E97" w:rsidRPr="00A92851" w:rsidRDefault="00C50E61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E61">
              <w:rPr>
                <w:rFonts w:ascii="Times New Roman" w:hAnsi="Times New Roman"/>
                <w:sz w:val="24"/>
                <w:szCs w:val="24"/>
              </w:rPr>
              <w:t>X: 6083684 Y: 487066</w:t>
            </w:r>
          </w:p>
        </w:tc>
      </w:tr>
      <w:tr w:rsidR="009A3E97" w:rsidRPr="00A92851" w14:paraId="5016D9FE" w14:textId="0DE82EC4" w:rsidTr="009A3E97">
        <w:tc>
          <w:tcPr>
            <w:tcW w:w="4686" w:type="dxa"/>
          </w:tcPr>
          <w:p w14:paraId="43A94708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Nemuno g. 14, Rokų k., Kauno r. sav.</w:t>
            </w:r>
          </w:p>
        </w:tc>
        <w:tc>
          <w:tcPr>
            <w:tcW w:w="3525" w:type="dxa"/>
          </w:tcPr>
          <w:p w14:paraId="1F56D6B1" w14:textId="3D603D64" w:rsidR="009A3E97" w:rsidRPr="00A92851" w:rsidRDefault="00C50E61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6077056 Y: 496625</w:t>
            </w:r>
          </w:p>
        </w:tc>
      </w:tr>
      <w:tr w:rsidR="009A3E97" w:rsidRPr="00A92851" w14:paraId="33CD5D8F" w14:textId="617714B2" w:rsidTr="009A3E97">
        <w:tc>
          <w:tcPr>
            <w:tcW w:w="4686" w:type="dxa"/>
          </w:tcPr>
          <w:p w14:paraId="17B5C82E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Stumbro g., Šakių  k., Kauno r. sav. (prie skvero).</w:t>
            </w:r>
          </w:p>
        </w:tc>
        <w:tc>
          <w:tcPr>
            <w:tcW w:w="3525" w:type="dxa"/>
          </w:tcPr>
          <w:p w14:paraId="7913ED18" w14:textId="4FA829FC" w:rsidR="00C50E61" w:rsidRPr="00C50E61" w:rsidRDefault="00C50E61" w:rsidP="00C50E6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E61">
              <w:rPr>
                <w:rFonts w:ascii="Times New Roman" w:hAnsi="Times New Roman"/>
                <w:sz w:val="24"/>
                <w:szCs w:val="24"/>
              </w:rPr>
              <w:t>X: 6090668 Y: 493126</w:t>
            </w:r>
          </w:p>
          <w:p w14:paraId="3061ED0C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97" w:rsidRPr="00A92851" w14:paraId="3A0187B4" w14:textId="37CFACEB" w:rsidTr="009A3E97">
        <w:tc>
          <w:tcPr>
            <w:tcW w:w="4686" w:type="dxa"/>
          </w:tcPr>
          <w:p w14:paraId="688B1069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 xml:space="preserve">Jono Biliūno g., </w:t>
            </w:r>
            <w:proofErr w:type="spellStart"/>
            <w:r w:rsidRPr="00A92851">
              <w:rPr>
                <w:rFonts w:ascii="Times New Roman" w:hAnsi="Times New Roman"/>
                <w:sz w:val="24"/>
                <w:szCs w:val="24"/>
              </w:rPr>
              <w:t>Samylų</w:t>
            </w:r>
            <w:proofErr w:type="spellEnd"/>
            <w:r w:rsidRPr="00A92851">
              <w:rPr>
                <w:rFonts w:ascii="Times New Roman" w:hAnsi="Times New Roman"/>
                <w:sz w:val="24"/>
                <w:szCs w:val="24"/>
              </w:rPr>
              <w:t xml:space="preserve"> k., Kauno r. sav. (prie sklypo Šiltnamių g. 1).</w:t>
            </w:r>
          </w:p>
        </w:tc>
        <w:tc>
          <w:tcPr>
            <w:tcW w:w="3525" w:type="dxa"/>
          </w:tcPr>
          <w:p w14:paraId="352978C1" w14:textId="2B34D601" w:rsidR="009A3E97" w:rsidRPr="00A92851" w:rsidRDefault="00C50E61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6080516 Y: 506962</w:t>
            </w:r>
          </w:p>
        </w:tc>
      </w:tr>
      <w:tr w:rsidR="009A3E97" w:rsidRPr="00A92851" w14:paraId="4402CE88" w14:textId="130A6599" w:rsidTr="009A3E97">
        <w:tc>
          <w:tcPr>
            <w:tcW w:w="4686" w:type="dxa"/>
          </w:tcPr>
          <w:p w14:paraId="67BFCC05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851">
              <w:rPr>
                <w:rFonts w:ascii="Times New Roman" w:hAnsi="Times New Roman"/>
                <w:sz w:val="24"/>
                <w:szCs w:val="24"/>
              </w:rPr>
              <w:t>Sausinės</w:t>
            </w:r>
            <w:proofErr w:type="spellEnd"/>
            <w:r w:rsidRPr="00A92851">
              <w:rPr>
                <w:rFonts w:ascii="Times New Roman" w:hAnsi="Times New Roman"/>
                <w:sz w:val="24"/>
                <w:szCs w:val="24"/>
              </w:rPr>
              <w:t xml:space="preserve"> g., </w:t>
            </w:r>
            <w:proofErr w:type="spellStart"/>
            <w:r w:rsidRPr="00A92851">
              <w:rPr>
                <w:rFonts w:ascii="Times New Roman" w:hAnsi="Times New Roman"/>
                <w:sz w:val="24"/>
                <w:szCs w:val="24"/>
              </w:rPr>
              <w:t>Sausinės</w:t>
            </w:r>
            <w:proofErr w:type="spellEnd"/>
            <w:r w:rsidRPr="00A92851">
              <w:rPr>
                <w:rFonts w:ascii="Times New Roman" w:hAnsi="Times New Roman"/>
                <w:sz w:val="24"/>
                <w:szCs w:val="24"/>
              </w:rPr>
              <w:t xml:space="preserve"> k., Kauno r. sav. (prie sankryžos su Slėnio g.).</w:t>
            </w:r>
          </w:p>
        </w:tc>
        <w:tc>
          <w:tcPr>
            <w:tcW w:w="3525" w:type="dxa"/>
          </w:tcPr>
          <w:p w14:paraId="10E85E20" w14:textId="44210DCF" w:rsidR="009A3E97" w:rsidRPr="00A92851" w:rsidRDefault="00C62F16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6095600 Y: 490082</w:t>
            </w:r>
          </w:p>
        </w:tc>
      </w:tr>
      <w:tr w:rsidR="009A3E97" w:rsidRPr="00A92851" w14:paraId="0FBB897C" w14:textId="3D6FA64D" w:rsidTr="009A3E97">
        <w:tc>
          <w:tcPr>
            <w:tcW w:w="4686" w:type="dxa"/>
          </w:tcPr>
          <w:p w14:paraId="3ABA14C4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Vasario 16-osios g. 17, Teleičių k., Kauno r. sav.</w:t>
            </w:r>
          </w:p>
        </w:tc>
        <w:tc>
          <w:tcPr>
            <w:tcW w:w="3525" w:type="dxa"/>
          </w:tcPr>
          <w:p w14:paraId="7F4BA60B" w14:textId="6F3D9353" w:rsidR="009A3E97" w:rsidRPr="00A92851" w:rsidRDefault="00C62F16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6077605 Y: 492545</w:t>
            </w:r>
          </w:p>
        </w:tc>
      </w:tr>
      <w:tr w:rsidR="009A3E97" w:rsidRPr="00A92851" w14:paraId="1F38835D" w14:textId="142DFE8B" w:rsidTr="009A3E97">
        <w:tc>
          <w:tcPr>
            <w:tcW w:w="4686" w:type="dxa"/>
          </w:tcPr>
          <w:p w14:paraId="28960B34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851">
              <w:rPr>
                <w:rFonts w:ascii="Times New Roman" w:hAnsi="Times New Roman"/>
                <w:sz w:val="24"/>
                <w:szCs w:val="24"/>
              </w:rPr>
              <w:t>Ledos</w:t>
            </w:r>
            <w:proofErr w:type="spellEnd"/>
            <w:r w:rsidRPr="00A92851">
              <w:rPr>
                <w:rFonts w:ascii="Times New Roman" w:hAnsi="Times New Roman"/>
                <w:sz w:val="24"/>
                <w:szCs w:val="24"/>
              </w:rPr>
              <w:t xml:space="preserve"> g. 2 B, Užliedžių k., Kauno r. sav.</w:t>
            </w:r>
          </w:p>
        </w:tc>
        <w:tc>
          <w:tcPr>
            <w:tcW w:w="3525" w:type="dxa"/>
          </w:tcPr>
          <w:p w14:paraId="438AC86D" w14:textId="6C5E7B31" w:rsidR="009A3E97" w:rsidRPr="00A92851" w:rsidRDefault="00C62F16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6092809 Y: 488015</w:t>
            </w:r>
          </w:p>
        </w:tc>
      </w:tr>
      <w:tr w:rsidR="009A3E97" w:rsidRPr="00A92851" w14:paraId="62E078EE" w14:textId="3E37E4B3" w:rsidTr="009A3E97">
        <w:tc>
          <w:tcPr>
            <w:tcW w:w="4686" w:type="dxa"/>
          </w:tcPr>
          <w:p w14:paraId="56144679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Miškininkų g. 2, Vaišvydavos k., Kauno r. sav.</w:t>
            </w:r>
          </w:p>
        </w:tc>
        <w:tc>
          <w:tcPr>
            <w:tcW w:w="3525" w:type="dxa"/>
          </w:tcPr>
          <w:p w14:paraId="014D7E79" w14:textId="6AAEE6A4" w:rsidR="009A3E97" w:rsidRPr="00A92851" w:rsidRDefault="00C62F16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6078557 Y: 502736</w:t>
            </w:r>
          </w:p>
        </w:tc>
      </w:tr>
      <w:tr w:rsidR="009A3E97" w:rsidRPr="00A92851" w14:paraId="14E6C7F6" w14:textId="14F99A76" w:rsidTr="009A3E97">
        <w:tc>
          <w:tcPr>
            <w:tcW w:w="4686" w:type="dxa"/>
          </w:tcPr>
          <w:p w14:paraId="588C2EA8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Čekiškės g., Vilkijos m., Kauno r. sav. (prie formuojamos rekreacinės zonos).</w:t>
            </w:r>
          </w:p>
        </w:tc>
        <w:tc>
          <w:tcPr>
            <w:tcW w:w="3525" w:type="dxa"/>
          </w:tcPr>
          <w:p w14:paraId="46A764AE" w14:textId="233E544C" w:rsidR="009A3E97" w:rsidRPr="00A92851" w:rsidRDefault="00C62F16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6101224 Y: 472992</w:t>
            </w:r>
          </w:p>
        </w:tc>
      </w:tr>
      <w:tr w:rsidR="009A3E97" w:rsidRPr="00A92851" w14:paraId="1E85B2C9" w14:textId="1ECE34F4" w:rsidTr="009A3E97">
        <w:tc>
          <w:tcPr>
            <w:tcW w:w="4686" w:type="dxa"/>
          </w:tcPr>
          <w:p w14:paraId="7491F58A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Tulpių g. 10, Vilkijos m., Kauno r. sav.</w:t>
            </w:r>
          </w:p>
        </w:tc>
        <w:tc>
          <w:tcPr>
            <w:tcW w:w="3525" w:type="dxa"/>
          </w:tcPr>
          <w:p w14:paraId="67D2263E" w14:textId="0A8EF6F8" w:rsidR="009A3E97" w:rsidRPr="00A92851" w:rsidRDefault="00C62F16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6101194 Y: 473234</w:t>
            </w:r>
          </w:p>
        </w:tc>
      </w:tr>
      <w:tr w:rsidR="009A3E97" w:rsidRPr="00A92851" w14:paraId="4F119C3D" w14:textId="0411FBCF" w:rsidTr="009A3E97">
        <w:tc>
          <w:tcPr>
            <w:tcW w:w="4686" w:type="dxa"/>
          </w:tcPr>
          <w:p w14:paraId="0A28820B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Taikos g., Voškonių k., Kauno r. sav. (prie darželio).</w:t>
            </w:r>
          </w:p>
        </w:tc>
        <w:tc>
          <w:tcPr>
            <w:tcW w:w="3525" w:type="dxa"/>
          </w:tcPr>
          <w:p w14:paraId="40F5DB2A" w14:textId="09FC675F" w:rsidR="009A3E97" w:rsidRPr="00A92851" w:rsidRDefault="00C62F16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F16">
              <w:rPr>
                <w:rFonts w:ascii="Times New Roman" w:hAnsi="Times New Roman"/>
                <w:sz w:val="24"/>
                <w:szCs w:val="24"/>
              </w:rPr>
              <w:t>X: 6095222 Y: 496722</w:t>
            </w:r>
          </w:p>
        </w:tc>
      </w:tr>
      <w:tr w:rsidR="009A3E97" w:rsidRPr="00A92851" w14:paraId="2EF71116" w14:textId="32E59F1E" w:rsidTr="009A3E97">
        <w:tc>
          <w:tcPr>
            <w:tcW w:w="4686" w:type="dxa"/>
          </w:tcPr>
          <w:p w14:paraId="71A3AB7F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A. Kriščiūno g. 3A, Žiegždrių k., Kauno r. sav.</w:t>
            </w:r>
          </w:p>
        </w:tc>
        <w:tc>
          <w:tcPr>
            <w:tcW w:w="3525" w:type="dxa"/>
          </w:tcPr>
          <w:p w14:paraId="2E1618F7" w14:textId="2C7FC812" w:rsidR="009A3E97" w:rsidRPr="00A92851" w:rsidRDefault="00C62F16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6083146 Y: 505791</w:t>
            </w:r>
          </w:p>
        </w:tc>
      </w:tr>
      <w:tr w:rsidR="009A3E97" w:rsidRPr="00A92851" w14:paraId="4B2B9165" w14:textId="20C8981F" w:rsidTr="009A3E97">
        <w:tc>
          <w:tcPr>
            <w:tcW w:w="4686" w:type="dxa"/>
          </w:tcPr>
          <w:p w14:paraId="57574CD6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 xml:space="preserve">Muziejaus g., Zapyškio mstl., Kauno r. sav. (aikštelėje prieš bažnyčią). </w:t>
            </w:r>
          </w:p>
        </w:tc>
        <w:tc>
          <w:tcPr>
            <w:tcW w:w="3525" w:type="dxa"/>
          </w:tcPr>
          <w:p w14:paraId="4A808F50" w14:textId="0AD0AF23" w:rsidR="009A3E97" w:rsidRPr="00A92851" w:rsidRDefault="00C62F16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6088110 Y: 477929</w:t>
            </w:r>
          </w:p>
        </w:tc>
      </w:tr>
      <w:tr w:rsidR="009A3E97" w:rsidRPr="00A92851" w14:paraId="7D4E3189" w14:textId="4106D6CA" w:rsidTr="009A3E97">
        <w:tc>
          <w:tcPr>
            <w:tcW w:w="4686" w:type="dxa"/>
          </w:tcPr>
          <w:p w14:paraId="6175BFDB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J. Janonio g., Kačerginės mstl., Kauno r. sav. (aikštelė prie parko).</w:t>
            </w:r>
          </w:p>
        </w:tc>
        <w:tc>
          <w:tcPr>
            <w:tcW w:w="3525" w:type="dxa"/>
          </w:tcPr>
          <w:p w14:paraId="3E6ADE59" w14:textId="7D001762" w:rsidR="009A3E97" w:rsidRPr="00A92851" w:rsidRDefault="00C62F16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F16">
              <w:rPr>
                <w:rFonts w:ascii="Times New Roman" w:hAnsi="Times New Roman"/>
                <w:sz w:val="24"/>
                <w:szCs w:val="24"/>
              </w:rPr>
              <w:t>X: 6088694 Y: 482109</w:t>
            </w:r>
          </w:p>
        </w:tc>
      </w:tr>
      <w:tr w:rsidR="009A3E97" w:rsidRPr="00A92851" w14:paraId="1BD927C2" w14:textId="24E0C371" w:rsidTr="009A3E97">
        <w:tc>
          <w:tcPr>
            <w:tcW w:w="4686" w:type="dxa"/>
          </w:tcPr>
          <w:p w14:paraId="3BCF5413" w14:textId="77777777" w:rsidR="009A3E97" w:rsidRPr="00A92851" w:rsidRDefault="009A3E97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Šaltinio g., Kačerginės mstl., Kauno r. sav</w:t>
            </w:r>
            <w:r w:rsidRPr="00A92851">
              <w:rPr>
                <w:rFonts w:ascii="Times New Roman" w:hAnsi="Times New Roman"/>
                <w:spacing w:val="-10"/>
                <w:sz w:val="24"/>
                <w:szCs w:val="24"/>
              </w:rPr>
              <w:t>. (parkavimo zonoje prie viešosios erdvės).</w:t>
            </w:r>
          </w:p>
        </w:tc>
        <w:tc>
          <w:tcPr>
            <w:tcW w:w="3525" w:type="dxa"/>
          </w:tcPr>
          <w:p w14:paraId="5DB687FC" w14:textId="73B162CF" w:rsidR="009A3E97" w:rsidRPr="00A92851" w:rsidRDefault="00A92851" w:rsidP="00F561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851">
              <w:rPr>
                <w:rFonts w:ascii="Times New Roman" w:hAnsi="Times New Roman"/>
                <w:sz w:val="24"/>
                <w:szCs w:val="24"/>
              </w:rPr>
              <w:t>X: 6088410 Y: 482205</w:t>
            </w:r>
          </w:p>
        </w:tc>
      </w:tr>
    </w:tbl>
    <w:p w14:paraId="4B15D121" w14:textId="1CE3E501" w:rsidR="00C87043" w:rsidRPr="00A92851" w:rsidRDefault="00A92851" w:rsidP="009A3E97">
      <w:pPr>
        <w:tabs>
          <w:tab w:val="left" w:pos="709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A92851">
        <w:rPr>
          <w:rFonts w:ascii="Times New Roman" w:hAnsi="Times New Roman"/>
          <w:sz w:val="24"/>
          <w:szCs w:val="24"/>
        </w:rPr>
        <w:t>*Preliminarios vietos, kurios pagal faktinę situaciją gali būti koreguojamos</w:t>
      </w:r>
    </w:p>
    <w:p w14:paraId="1F04B921" w14:textId="77777777" w:rsidR="00C87043" w:rsidRPr="00257F08" w:rsidRDefault="00C87043" w:rsidP="00B9227A">
      <w:pPr>
        <w:pStyle w:val="Sraopastraipa"/>
        <w:ind w:left="0" w:firstLine="851"/>
        <w:contextualSpacing w:val="0"/>
        <w:jc w:val="center"/>
        <w:rPr>
          <w:szCs w:val="24"/>
        </w:rPr>
      </w:pPr>
      <w:r w:rsidRPr="00257F08">
        <w:rPr>
          <w:szCs w:val="24"/>
        </w:rPr>
        <w:t>–––––––––––––––––––––––––––––––––––––</w:t>
      </w:r>
    </w:p>
    <w:p w14:paraId="133EEE2C" w14:textId="3EDA43FC" w:rsidR="00C87043" w:rsidRDefault="00C87043" w:rsidP="009A3E97">
      <w:pPr>
        <w:jc w:val="both"/>
        <w:rPr>
          <w:szCs w:val="24"/>
        </w:rPr>
      </w:pPr>
    </w:p>
    <w:p w14:paraId="7704CFFC" w14:textId="77777777" w:rsidR="00C20B5F" w:rsidRDefault="00C20B5F" w:rsidP="009A3E97">
      <w:pPr>
        <w:jc w:val="both"/>
        <w:rPr>
          <w:szCs w:val="24"/>
        </w:rPr>
      </w:pPr>
    </w:p>
    <w:p w14:paraId="777EE5F9" w14:textId="77777777" w:rsidR="00C20B5F" w:rsidRDefault="00C20B5F" w:rsidP="009A3E97">
      <w:pPr>
        <w:jc w:val="both"/>
        <w:rPr>
          <w:szCs w:val="24"/>
        </w:rPr>
      </w:pPr>
    </w:p>
    <w:p w14:paraId="05616CAF" w14:textId="77777777" w:rsidR="00C20B5F" w:rsidRDefault="00C20B5F" w:rsidP="009A3E97">
      <w:pPr>
        <w:jc w:val="both"/>
        <w:rPr>
          <w:szCs w:val="24"/>
        </w:rPr>
      </w:pPr>
    </w:p>
    <w:sectPr w:rsidR="00C20B5F" w:rsidSect="00AB0CA0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D8F8" w14:textId="77777777" w:rsidR="00783465" w:rsidRDefault="00783465">
      <w:r>
        <w:separator/>
      </w:r>
    </w:p>
  </w:endnote>
  <w:endnote w:type="continuationSeparator" w:id="0">
    <w:p w14:paraId="2949E283" w14:textId="77777777" w:rsidR="00783465" w:rsidRDefault="0078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F0A71" w14:textId="77777777" w:rsidR="00783465" w:rsidRDefault="00783465">
      <w:r>
        <w:separator/>
      </w:r>
    </w:p>
  </w:footnote>
  <w:footnote w:type="continuationSeparator" w:id="0">
    <w:p w14:paraId="06464FE4" w14:textId="77777777" w:rsidR="00783465" w:rsidRDefault="0078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93F1" w14:textId="4404B4D1" w:rsidR="002D5B52" w:rsidRDefault="00C20B5F" w:rsidP="00C20B5F">
    <w:pPr>
      <w:jc w:val="right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C0391D"/>
    <w:multiLevelType w:val="hybridMultilevel"/>
    <w:tmpl w:val="42B81D28"/>
    <w:lvl w:ilvl="0" w:tplc="C17AF4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2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96354C8"/>
    <w:multiLevelType w:val="hybridMultilevel"/>
    <w:tmpl w:val="BFACDAD4"/>
    <w:lvl w:ilvl="0" w:tplc="562C52CC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9"/>
  </w:num>
  <w:num w:numId="3" w16cid:durableId="1174538025">
    <w:abstractNumId w:val="3"/>
  </w:num>
  <w:num w:numId="4" w16cid:durableId="1829444034">
    <w:abstractNumId w:val="10"/>
  </w:num>
  <w:num w:numId="5" w16cid:durableId="201986056">
    <w:abstractNumId w:val="6"/>
  </w:num>
  <w:num w:numId="6" w16cid:durableId="1184515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8"/>
  </w:num>
  <w:num w:numId="13" w16cid:durableId="1833179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2"/>
  </w:num>
  <w:num w:numId="15" w16cid:durableId="1391343475">
    <w:abstractNumId w:val="4"/>
  </w:num>
  <w:num w:numId="16" w16cid:durableId="169148577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10D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87C92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253AD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D619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16BF"/>
    <w:rsid w:val="00252C36"/>
    <w:rsid w:val="00253504"/>
    <w:rsid w:val="00255C96"/>
    <w:rsid w:val="00256116"/>
    <w:rsid w:val="00256E74"/>
    <w:rsid w:val="0025701B"/>
    <w:rsid w:val="002575DB"/>
    <w:rsid w:val="00257DDB"/>
    <w:rsid w:val="00257F08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0696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1894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15839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12AF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5F79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608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5913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0DA5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3465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58E5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0DA"/>
    <w:rsid w:val="008042D4"/>
    <w:rsid w:val="008048F2"/>
    <w:rsid w:val="00805E85"/>
    <w:rsid w:val="00810FA2"/>
    <w:rsid w:val="00814714"/>
    <w:rsid w:val="00815274"/>
    <w:rsid w:val="00815D81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06F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97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851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3EDC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DAA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27A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0B5F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0E61"/>
    <w:rsid w:val="00C51E29"/>
    <w:rsid w:val="00C522BF"/>
    <w:rsid w:val="00C5458E"/>
    <w:rsid w:val="00C549E2"/>
    <w:rsid w:val="00C56BBF"/>
    <w:rsid w:val="00C57528"/>
    <w:rsid w:val="00C62557"/>
    <w:rsid w:val="00C626A0"/>
    <w:rsid w:val="00C62F16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043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2491"/>
    <w:rsid w:val="00D35D38"/>
    <w:rsid w:val="00D37F86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1B06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526B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0282"/>
    <w:rsid w:val="00EE1251"/>
    <w:rsid w:val="00EE1693"/>
    <w:rsid w:val="00EE462D"/>
    <w:rsid w:val="00EE518A"/>
    <w:rsid w:val="00EE55EA"/>
    <w:rsid w:val="00EE68FA"/>
    <w:rsid w:val="00EE6BE3"/>
    <w:rsid w:val="00EE6F58"/>
    <w:rsid w:val="00EF218D"/>
    <w:rsid w:val="00EF31A9"/>
    <w:rsid w:val="00EF49DD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046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2D3A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C87043"/>
    <w:rPr>
      <w:rFonts w:ascii="Times New Roman" w:hAnsi="Times New Roman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C87043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C870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9079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4534026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58475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609777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8825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744740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894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6473274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900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21307754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6374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7156681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0068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8688397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4625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14515077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49234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17500794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7826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850075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199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859226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458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2686335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4514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3403999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1447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274903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51568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17303024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720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2209481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9254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13830908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8599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1914775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0815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19771789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8526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10927755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2517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3766604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4470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8767432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4813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1798253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397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17032401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9828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3439420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3359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8626733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9834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915093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389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20360786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4914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2128095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7372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19951374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139C5-6409-4ABA-A1CB-C57EE86B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11</TotalTime>
  <Pages>2</Pages>
  <Words>2762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Giedrė Zuzevičiūtė</cp:lastModifiedBy>
  <cp:revision>5</cp:revision>
  <cp:lastPrinted>2025-06-10T06:17:00Z</cp:lastPrinted>
  <dcterms:created xsi:type="dcterms:W3CDTF">2025-06-10T10:20:00Z</dcterms:created>
  <dcterms:modified xsi:type="dcterms:W3CDTF">2025-06-18T11:18:00Z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