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E059E" w14:textId="1643C51F" w:rsidR="008D2819" w:rsidRPr="007B6F1B" w:rsidRDefault="008D2819" w:rsidP="007B6F1B">
      <w:pPr>
        <w:tabs>
          <w:tab w:val="left" w:pos="7395"/>
        </w:tabs>
        <w:jc w:val="center"/>
        <w:rPr>
          <w:rFonts w:ascii="Times New Roman" w:hAnsi="Times New Roman"/>
          <w:b/>
          <w:bCs/>
          <w:caps/>
          <w:szCs w:val="22"/>
          <w:lang w:val="lt-LT"/>
        </w:rPr>
      </w:pPr>
      <w:r w:rsidRPr="007B6F1B">
        <w:rPr>
          <w:rFonts w:ascii="Times New Roman" w:hAnsi="Times New Roman"/>
          <w:b/>
          <w:bCs/>
          <w:caps/>
          <w:szCs w:val="22"/>
          <w:lang w:val="lt-LT"/>
        </w:rPr>
        <w:t>Interaktyvių ekranų pirkimas</w:t>
      </w:r>
    </w:p>
    <w:p w14:paraId="40EE0204" w14:textId="05D01F6F" w:rsidR="007B6F1B" w:rsidRDefault="007B6F1B" w:rsidP="00C77085">
      <w:pPr>
        <w:tabs>
          <w:tab w:val="left" w:pos="7395"/>
        </w:tabs>
        <w:jc w:val="both"/>
        <w:rPr>
          <w:rFonts w:ascii="Times New Roman" w:hAnsi="Times New Roman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7"/>
        <w:gridCol w:w="4758"/>
      </w:tblGrid>
      <w:tr w:rsidR="007B6F1B" w14:paraId="5FAAD938" w14:textId="77777777" w:rsidTr="007B6F1B">
        <w:tc>
          <w:tcPr>
            <w:tcW w:w="4757" w:type="dxa"/>
          </w:tcPr>
          <w:p w14:paraId="4070A001" w14:textId="77777777" w:rsid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Dalyvio pavadinimas ir kodas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</w:p>
          <w:p w14:paraId="16EF9DB2" w14:textId="255EC9CE" w:rsidR="007B6F1B" w:rsidRP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i/>
                <w:iCs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i/>
                <w:iCs/>
                <w:szCs w:val="22"/>
                <w:lang w:val="lt-LT"/>
              </w:rPr>
              <w:t>(jei pasiūlymą pateikia tiekėjų grupė, nurodomi visų partnerių pavadinimai ir kodai)</w:t>
            </w:r>
          </w:p>
        </w:tc>
        <w:tc>
          <w:tcPr>
            <w:tcW w:w="4758" w:type="dxa"/>
          </w:tcPr>
          <w:p w14:paraId="01817D26" w14:textId="77777777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B6F1B" w14:paraId="6E410CD2" w14:textId="77777777" w:rsidTr="007B6F1B">
        <w:tc>
          <w:tcPr>
            <w:tcW w:w="4757" w:type="dxa"/>
          </w:tcPr>
          <w:p w14:paraId="2843B0FD" w14:textId="77777777" w:rsid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Dalyvio adresas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</w:p>
          <w:p w14:paraId="385C1EF3" w14:textId="772A2E6B" w:rsidR="007B6F1B" w:rsidRP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i/>
                <w:iCs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i/>
                <w:iCs/>
                <w:szCs w:val="22"/>
                <w:lang w:val="lt-LT"/>
              </w:rPr>
              <w:t>(jei pasiūlymą pateikia tiekėjų grupė, nurodomi visų partnerių adresai)</w:t>
            </w:r>
          </w:p>
        </w:tc>
        <w:tc>
          <w:tcPr>
            <w:tcW w:w="4758" w:type="dxa"/>
          </w:tcPr>
          <w:p w14:paraId="411C1AE8" w14:textId="77777777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B6F1B" w14:paraId="7E7FBB06" w14:textId="77777777" w:rsidTr="007B6F1B">
        <w:tc>
          <w:tcPr>
            <w:tcW w:w="4757" w:type="dxa"/>
          </w:tcPr>
          <w:p w14:paraId="5095CCA0" w14:textId="71B4D344" w:rsid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Dalyvio įgaliotas asmuo pasirašyti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pasiūlymą</w:t>
            </w:r>
          </w:p>
        </w:tc>
        <w:tc>
          <w:tcPr>
            <w:tcW w:w="4758" w:type="dxa"/>
          </w:tcPr>
          <w:p w14:paraId="1DD7E52D" w14:textId="77777777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B6F1B" w14:paraId="47155316" w14:textId="77777777" w:rsidTr="007B6F1B">
        <w:tc>
          <w:tcPr>
            <w:tcW w:w="4757" w:type="dxa"/>
          </w:tcPr>
          <w:p w14:paraId="0536C08E" w14:textId="67AB2F85" w:rsid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Dalyvio įgaliotas asmuo bendrauti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pateikto pasiūlymo klausimais</w:t>
            </w:r>
          </w:p>
        </w:tc>
        <w:tc>
          <w:tcPr>
            <w:tcW w:w="4758" w:type="dxa"/>
          </w:tcPr>
          <w:p w14:paraId="2085C64E" w14:textId="77777777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B6F1B" w14:paraId="4803A81C" w14:textId="77777777" w:rsidTr="007B6F1B">
        <w:tc>
          <w:tcPr>
            <w:tcW w:w="4757" w:type="dxa"/>
          </w:tcPr>
          <w:p w14:paraId="1821480A" w14:textId="2DA4C679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Dalyvio el. pašto adresas</w:t>
            </w:r>
          </w:p>
        </w:tc>
        <w:tc>
          <w:tcPr>
            <w:tcW w:w="4758" w:type="dxa"/>
          </w:tcPr>
          <w:p w14:paraId="4FD56154" w14:textId="77777777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</w:tbl>
    <w:p w14:paraId="1C529FD9" w14:textId="77777777" w:rsidR="007B6F1B" w:rsidRPr="007B6F1B" w:rsidRDefault="007B6F1B" w:rsidP="00C77085">
      <w:pPr>
        <w:tabs>
          <w:tab w:val="left" w:pos="7395"/>
        </w:tabs>
        <w:jc w:val="both"/>
        <w:rPr>
          <w:rFonts w:ascii="Times New Roman" w:hAnsi="Times New Roman"/>
          <w:szCs w:val="22"/>
          <w:lang w:val="lt-LT"/>
        </w:rPr>
      </w:pPr>
    </w:p>
    <w:p w14:paraId="6413900B" w14:textId="5D89E4E3" w:rsidR="008D2819" w:rsidRPr="007B6F1B" w:rsidRDefault="008D2819" w:rsidP="00C77085">
      <w:pPr>
        <w:tabs>
          <w:tab w:val="left" w:pos="7395"/>
        </w:tabs>
        <w:jc w:val="both"/>
        <w:rPr>
          <w:rFonts w:ascii="Times New Roman" w:hAnsi="Times New Roman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5245"/>
        <w:gridCol w:w="1865"/>
      </w:tblGrid>
      <w:tr w:rsidR="008D2819" w:rsidRPr="007B6F1B" w14:paraId="1B3F58A6" w14:textId="77777777" w:rsidTr="00665462">
        <w:tc>
          <w:tcPr>
            <w:tcW w:w="562" w:type="dxa"/>
          </w:tcPr>
          <w:p w14:paraId="53E53F05" w14:textId="77777777" w:rsidR="008D2819" w:rsidRPr="007B6F1B" w:rsidRDefault="008D2819" w:rsidP="007B6F1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lt-LT" w:eastAsia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Eil.</w:t>
            </w:r>
          </w:p>
          <w:p w14:paraId="3A12F330" w14:textId="1CAF740B" w:rsidR="008D2819" w:rsidRPr="007B6F1B" w:rsidRDefault="008D2819" w:rsidP="007B6F1B">
            <w:pPr>
              <w:tabs>
                <w:tab w:val="left" w:pos="7395"/>
              </w:tabs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Nr.</w:t>
            </w:r>
          </w:p>
        </w:tc>
        <w:tc>
          <w:tcPr>
            <w:tcW w:w="1843" w:type="dxa"/>
          </w:tcPr>
          <w:p w14:paraId="0DD87353" w14:textId="77777777" w:rsidR="008D2819" w:rsidRPr="007B6F1B" w:rsidRDefault="008D2819" w:rsidP="008D28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lt-LT" w:eastAsia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Parametro</w:t>
            </w:r>
          </w:p>
          <w:p w14:paraId="04083E33" w14:textId="43CD0201" w:rsidR="008D2819" w:rsidRPr="007B6F1B" w:rsidRDefault="008D2819" w:rsidP="008D2819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pavadinimas</w:t>
            </w:r>
          </w:p>
        </w:tc>
        <w:tc>
          <w:tcPr>
            <w:tcW w:w="5245" w:type="dxa"/>
          </w:tcPr>
          <w:p w14:paraId="356EF2DE" w14:textId="77777777" w:rsidR="008D2819" w:rsidRPr="007B6F1B" w:rsidRDefault="008D2819" w:rsidP="008D28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lt-LT" w:eastAsia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Minimalūs reikalavimai (galima siūlyti ir geresnių</w:t>
            </w:r>
          </w:p>
          <w:p w14:paraId="4B46E220" w14:textId="7C67F228" w:rsidR="008D2819" w:rsidRPr="007B6F1B" w:rsidRDefault="008D2819" w:rsidP="008D2819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duomenų)</w:t>
            </w:r>
          </w:p>
        </w:tc>
        <w:tc>
          <w:tcPr>
            <w:tcW w:w="1865" w:type="dxa"/>
          </w:tcPr>
          <w:p w14:paraId="2AD3BA9C" w14:textId="77777777" w:rsidR="008D2819" w:rsidRPr="007B6F1B" w:rsidRDefault="008D2819" w:rsidP="008D28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lt-LT" w:eastAsia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Siūlomo įrenginio</w:t>
            </w:r>
          </w:p>
          <w:p w14:paraId="795DB6EB" w14:textId="17AABE6D" w:rsidR="008D2819" w:rsidRPr="007B6F1B" w:rsidRDefault="008D2819" w:rsidP="008D2819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parametrai</w:t>
            </w:r>
          </w:p>
        </w:tc>
      </w:tr>
      <w:tr w:rsidR="008D2819" w:rsidRPr="007B6F1B" w14:paraId="2F20D943" w14:textId="77777777" w:rsidTr="00665462">
        <w:tc>
          <w:tcPr>
            <w:tcW w:w="562" w:type="dxa"/>
          </w:tcPr>
          <w:p w14:paraId="683894C5" w14:textId="0437AC0B" w:rsidR="008D2819" w:rsidRPr="007B6F1B" w:rsidRDefault="008D2819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I</w:t>
            </w:r>
          </w:p>
        </w:tc>
        <w:tc>
          <w:tcPr>
            <w:tcW w:w="1843" w:type="dxa"/>
          </w:tcPr>
          <w:p w14:paraId="5DB039CF" w14:textId="4D9C5BDF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II</w:t>
            </w:r>
          </w:p>
        </w:tc>
        <w:tc>
          <w:tcPr>
            <w:tcW w:w="5245" w:type="dxa"/>
          </w:tcPr>
          <w:p w14:paraId="4CA697C9" w14:textId="7F5628D1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III</w:t>
            </w:r>
          </w:p>
        </w:tc>
        <w:tc>
          <w:tcPr>
            <w:tcW w:w="1865" w:type="dxa"/>
          </w:tcPr>
          <w:p w14:paraId="2E19CED7" w14:textId="7E56A0C8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IV</w:t>
            </w:r>
          </w:p>
        </w:tc>
      </w:tr>
      <w:tr w:rsidR="007B6F1B" w:rsidRPr="007B6F1B" w14:paraId="4B8E4733" w14:textId="77777777" w:rsidTr="00665462">
        <w:tc>
          <w:tcPr>
            <w:tcW w:w="562" w:type="dxa"/>
          </w:tcPr>
          <w:p w14:paraId="1EDD0643" w14:textId="1101CEA1" w:rsidR="007B6F1B" w:rsidRPr="007B6F1B" w:rsidRDefault="007B6F1B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045EEF7" w14:textId="77777777" w:rsidR="007B6F1B" w:rsidRP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5245" w:type="dxa"/>
          </w:tcPr>
          <w:p w14:paraId="35ED3D2B" w14:textId="07C30F3B" w:rsidR="007B6F1B" w:rsidRP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b/>
                <w:bCs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b/>
                <w:bCs/>
                <w:szCs w:val="22"/>
                <w:lang w:val="lt-LT"/>
              </w:rPr>
              <w:t>Bendri reikalavimai</w:t>
            </w:r>
          </w:p>
        </w:tc>
        <w:tc>
          <w:tcPr>
            <w:tcW w:w="1865" w:type="dxa"/>
          </w:tcPr>
          <w:p w14:paraId="69506061" w14:textId="77777777" w:rsidR="007B6F1B" w:rsidRP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B6F1B" w:rsidRPr="007B6F1B" w14:paraId="6F395919" w14:textId="77777777" w:rsidTr="00665462">
        <w:tc>
          <w:tcPr>
            <w:tcW w:w="562" w:type="dxa"/>
          </w:tcPr>
          <w:p w14:paraId="71D7828D" w14:textId="77777777" w:rsidR="007B6F1B" w:rsidRPr="007B6F1B" w:rsidRDefault="007B6F1B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3B846F7" w14:textId="2176A802" w:rsidR="007B6F1B" w:rsidRP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Įrangos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aprašymas</w:t>
            </w:r>
          </w:p>
        </w:tc>
        <w:tc>
          <w:tcPr>
            <w:tcW w:w="5245" w:type="dxa"/>
          </w:tcPr>
          <w:p w14:paraId="21E9CB7C" w14:textId="1FBCDAB7" w:rsidR="006E0A36" w:rsidRPr="006E0A36" w:rsidRDefault="006E0A36" w:rsidP="006E0A36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Interaktyvių ekranų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 xml:space="preserve"> įranga, sudaryta iš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aparatinės ir programinės įrangos, užtikrinanti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žemiau įvardintus reikalavimus.</w:t>
            </w:r>
          </w:p>
          <w:p w14:paraId="7F8779B9" w14:textId="7ABDB045" w:rsidR="007B6F1B" w:rsidRPr="006E0A36" w:rsidRDefault="006E0A36" w:rsidP="006E0A36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6E0A36">
              <w:rPr>
                <w:rFonts w:ascii="Times New Roman" w:hAnsi="Times New Roman"/>
                <w:szCs w:val="22"/>
                <w:lang w:val="lt-LT"/>
              </w:rPr>
              <w:t>Atitikimas visiems šios lentelės funkciniams ir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našumo reikalavimams turi būti pagrįstas tiksliomis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nuorodomis į gamintojo internetiniame puslapyje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esančią informaciją arba kitus gamintojo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dokumentus, nurodant dokumentą ir puslapio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numerį.</w:t>
            </w:r>
          </w:p>
        </w:tc>
        <w:tc>
          <w:tcPr>
            <w:tcW w:w="1865" w:type="dxa"/>
          </w:tcPr>
          <w:p w14:paraId="0B55A220" w14:textId="77777777" w:rsidR="007B6F1B" w:rsidRP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8D2819" w:rsidRPr="007B6F1B" w14:paraId="53592E75" w14:textId="77777777" w:rsidTr="00665462">
        <w:tc>
          <w:tcPr>
            <w:tcW w:w="562" w:type="dxa"/>
          </w:tcPr>
          <w:p w14:paraId="1A3B99F0" w14:textId="4873C511" w:rsidR="008D2819" w:rsidRPr="007B6F1B" w:rsidRDefault="008D2819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DEB4E40" w14:textId="77777777" w:rsidR="00665462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Papildomos</w:t>
            </w:r>
          </w:p>
          <w:p w14:paraId="7B8D414F" w14:textId="4725E85B" w:rsidR="008D2819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savybės</w:t>
            </w:r>
          </w:p>
        </w:tc>
        <w:tc>
          <w:tcPr>
            <w:tcW w:w="5245" w:type="dxa"/>
          </w:tcPr>
          <w:p w14:paraId="4FB0DE59" w14:textId="104C821A" w:rsidR="00665462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Įranga turi būti nauja, nenaudota, pateikta gamykliniame įpakavime, be išorinių pažeidimų, pastebimų nusidėvėjimo požymių, turi veikti visos įrangos gamintojo numatytos funkcijos, gamykliškai atnaujinti komponentai (angl. „Refurbished“) neleistini.</w:t>
            </w:r>
          </w:p>
          <w:p w14:paraId="750F6B95" w14:textId="1741399F" w:rsidR="008D2819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Turi būti siūloma tik tokia 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>į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ranga, kuriai gamintojas iki pasiūlymo pateikimo momento oficialiai nepaskelbė techninės ir programinės įrangos gamybos, tiekimo ir/ar jos palaikymo nutraukimo (angl. end of life/support).</w:t>
            </w:r>
          </w:p>
        </w:tc>
        <w:tc>
          <w:tcPr>
            <w:tcW w:w="1865" w:type="dxa"/>
          </w:tcPr>
          <w:p w14:paraId="6B9F24F1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8D2819" w:rsidRPr="007B6F1B" w14:paraId="6EB4182A" w14:textId="77777777" w:rsidTr="00665462">
        <w:tc>
          <w:tcPr>
            <w:tcW w:w="562" w:type="dxa"/>
          </w:tcPr>
          <w:p w14:paraId="1F58108D" w14:textId="77777777" w:rsidR="008D2819" w:rsidRPr="007B6F1B" w:rsidRDefault="008D2819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07FC718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5245" w:type="dxa"/>
          </w:tcPr>
          <w:p w14:paraId="11059D58" w14:textId="233321B9" w:rsidR="00665462" w:rsidRPr="007B6F1B" w:rsidRDefault="0066546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b/>
                <w:bCs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b/>
                <w:bCs/>
                <w:szCs w:val="22"/>
                <w:lang w:val="lt-LT"/>
              </w:rPr>
              <w:t>Ekranas</w:t>
            </w:r>
          </w:p>
        </w:tc>
        <w:tc>
          <w:tcPr>
            <w:tcW w:w="1865" w:type="dxa"/>
          </w:tcPr>
          <w:p w14:paraId="1F71E03C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8D2819" w:rsidRPr="007B6F1B" w14:paraId="25AC069C" w14:textId="77777777" w:rsidTr="00665462">
        <w:tc>
          <w:tcPr>
            <w:tcW w:w="562" w:type="dxa"/>
          </w:tcPr>
          <w:p w14:paraId="0E0FF035" w14:textId="77777777" w:rsidR="008D2819" w:rsidRPr="007B6F1B" w:rsidRDefault="008D2819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057B7FCB" w14:textId="77777777" w:rsidR="00665462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Gamintojas ir</w:t>
            </w:r>
          </w:p>
          <w:p w14:paraId="147ED8EE" w14:textId="6DE24956" w:rsidR="008D2819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modelis</w:t>
            </w:r>
          </w:p>
        </w:tc>
        <w:tc>
          <w:tcPr>
            <w:tcW w:w="5245" w:type="dxa"/>
          </w:tcPr>
          <w:p w14:paraId="6154D45D" w14:textId="40225D00" w:rsidR="008D2819" w:rsidRPr="007B6F1B" w:rsidRDefault="0066546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Nurodyti</w:t>
            </w:r>
          </w:p>
        </w:tc>
        <w:tc>
          <w:tcPr>
            <w:tcW w:w="1865" w:type="dxa"/>
          </w:tcPr>
          <w:p w14:paraId="0E63CC94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8D2819" w:rsidRPr="007B6F1B" w14:paraId="43A19AB5" w14:textId="77777777" w:rsidTr="00665462">
        <w:tc>
          <w:tcPr>
            <w:tcW w:w="562" w:type="dxa"/>
          </w:tcPr>
          <w:p w14:paraId="53865507" w14:textId="77777777" w:rsidR="008D2819" w:rsidRPr="007B6F1B" w:rsidRDefault="008D2819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378DCE2" w14:textId="776C6B89" w:rsidR="008D2819" w:rsidRPr="007B6F1B" w:rsidRDefault="0066546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Ekranas</w:t>
            </w:r>
          </w:p>
        </w:tc>
        <w:tc>
          <w:tcPr>
            <w:tcW w:w="5245" w:type="dxa"/>
          </w:tcPr>
          <w:p w14:paraId="2EBEC729" w14:textId="2009E365" w:rsidR="00F71681" w:rsidRPr="007B6F1B" w:rsidRDefault="00665462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Ne mažiau 190 cm įstrižainė, ne mažiau 4K</w:t>
            </w:r>
            <w:r w:rsidR="00B84A1C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(3840x2160) taškų, ne mažiau </w:t>
            </w:r>
            <w:r w:rsidR="00B84A1C">
              <w:rPr>
                <w:rFonts w:ascii="Times New Roman" w:hAnsi="Times New Roman"/>
                <w:szCs w:val="22"/>
                <w:lang w:val="lt-LT"/>
              </w:rPr>
              <w:t>400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 cd/m² šviesumas</w:t>
            </w:r>
            <w:r w:rsidR="00B84A1C">
              <w:rPr>
                <w:rFonts w:ascii="Times New Roman" w:hAnsi="Times New Roman"/>
                <w:szCs w:val="22"/>
                <w:lang w:val="lt-LT"/>
              </w:rPr>
              <w:t xml:space="preserve">, atsako laikas 6 ms.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Gamintojo deklaruojama veikimo trukmė ne mažiau</w:t>
            </w:r>
            <w:r w:rsidR="00B84A1C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50000 val.</w:t>
            </w:r>
            <w:r w:rsidR="00B84A1C">
              <w:rPr>
                <w:rFonts w:ascii="Times New Roman" w:hAnsi="Times New Roman"/>
                <w:szCs w:val="22"/>
                <w:lang w:val="lt-LT"/>
              </w:rPr>
              <w:t xml:space="preserve"> Antibakterinis ekrano stiklas</w:t>
            </w:r>
            <w:r w:rsidR="00E15A69">
              <w:rPr>
                <w:rFonts w:ascii="Times New Roman" w:hAnsi="Times New Roman"/>
                <w:szCs w:val="22"/>
                <w:lang w:val="lt-LT"/>
              </w:rPr>
              <w:t>. Matymo kampas 178 laipsniai.</w:t>
            </w:r>
          </w:p>
        </w:tc>
        <w:tc>
          <w:tcPr>
            <w:tcW w:w="1865" w:type="dxa"/>
          </w:tcPr>
          <w:p w14:paraId="67EB2970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8D2819" w:rsidRPr="007B6F1B" w14:paraId="64727908" w14:textId="77777777" w:rsidTr="00665462">
        <w:tc>
          <w:tcPr>
            <w:tcW w:w="562" w:type="dxa"/>
          </w:tcPr>
          <w:p w14:paraId="29B8F69C" w14:textId="77777777" w:rsidR="008D2819" w:rsidRPr="007B6F1B" w:rsidRDefault="008D2819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7D984E1" w14:textId="5682B235" w:rsidR="008D2819" w:rsidRPr="007B6F1B" w:rsidRDefault="0066546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Jungtys</w:t>
            </w:r>
          </w:p>
        </w:tc>
        <w:tc>
          <w:tcPr>
            <w:tcW w:w="5245" w:type="dxa"/>
          </w:tcPr>
          <w:p w14:paraId="64819148" w14:textId="77777777" w:rsidR="00665462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Ne mažiau:</w:t>
            </w:r>
          </w:p>
          <w:p w14:paraId="59AF6526" w14:textId="2703D248" w:rsidR="00665462" w:rsidRDefault="00E15A69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2</w:t>
            </w:r>
            <w:r w:rsidR="00665462" w:rsidRPr="007B6F1B">
              <w:rPr>
                <w:rFonts w:ascii="Times New Roman" w:hAnsi="Times New Roman"/>
                <w:szCs w:val="22"/>
                <w:lang w:val="lt-LT"/>
              </w:rPr>
              <w:t xml:space="preserve"> vnt. HDMI 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In </w:t>
            </w:r>
            <w:r w:rsidR="00665462" w:rsidRPr="007B6F1B">
              <w:rPr>
                <w:rFonts w:ascii="Times New Roman" w:hAnsi="Times New Roman"/>
                <w:szCs w:val="22"/>
                <w:lang w:val="lt-LT"/>
              </w:rPr>
              <w:t>2.0;</w:t>
            </w:r>
          </w:p>
          <w:p w14:paraId="7CF2FC61" w14:textId="19A5343F" w:rsidR="00E15A69" w:rsidRPr="007B6F1B" w:rsidRDefault="00E15A69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1 vnt. HDMI Out 2.0;</w:t>
            </w:r>
          </w:p>
          <w:p w14:paraId="38C85585" w14:textId="647929A7" w:rsidR="00665462" w:rsidRPr="007B6F1B" w:rsidRDefault="00AB730A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2</w:t>
            </w:r>
            <w:r w:rsidR="00665462" w:rsidRPr="007B6F1B">
              <w:rPr>
                <w:rFonts w:ascii="Times New Roman" w:hAnsi="Times New Roman"/>
                <w:szCs w:val="22"/>
                <w:lang w:val="lt-LT"/>
              </w:rPr>
              <w:t xml:space="preserve"> vnt. USB</w:t>
            </w:r>
            <w:r w:rsidR="00E15A69">
              <w:rPr>
                <w:rFonts w:ascii="Times New Roman" w:hAnsi="Times New Roman"/>
                <w:szCs w:val="22"/>
                <w:lang w:val="lt-LT"/>
              </w:rPr>
              <w:t>-A</w:t>
            </w:r>
            <w:r w:rsidR="00665462" w:rsidRPr="007B6F1B">
              <w:rPr>
                <w:rFonts w:ascii="Times New Roman" w:hAnsi="Times New Roman"/>
                <w:szCs w:val="22"/>
                <w:lang w:val="lt-LT"/>
              </w:rPr>
              <w:t xml:space="preserve"> 3.0;</w:t>
            </w:r>
          </w:p>
          <w:p w14:paraId="3B3E4F20" w14:textId="77777777" w:rsidR="00665462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lastRenderedPageBreak/>
              <w:t>1 vnt. RJ45;</w:t>
            </w:r>
          </w:p>
          <w:p w14:paraId="606E5637" w14:textId="173FDB2A" w:rsidR="00665462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1 vnt. USB-C</w:t>
            </w:r>
            <w:r w:rsidR="00E15A69">
              <w:rPr>
                <w:rFonts w:ascii="Times New Roman" w:hAnsi="Times New Roman"/>
                <w:szCs w:val="22"/>
                <w:lang w:val="lt-LT"/>
              </w:rPr>
              <w:t xml:space="preserve"> (PD);</w:t>
            </w:r>
          </w:p>
          <w:p w14:paraId="13EDD021" w14:textId="255638C3" w:rsidR="00E15A69" w:rsidRDefault="00E15A69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1 vnt. Audio 3.5 mm out;</w:t>
            </w:r>
          </w:p>
          <w:p w14:paraId="500763EE" w14:textId="674DF7A1" w:rsidR="00E15A69" w:rsidRDefault="00E15A69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1 vnt. Mic;</w:t>
            </w:r>
          </w:p>
          <w:p w14:paraId="2ECB8D25" w14:textId="3356820B" w:rsidR="008D2819" w:rsidRPr="007B6F1B" w:rsidRDefault="00E15A69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 xml:space="preserve">1 vnt. WLAN </w:t>
            </w:r>
            <w:r w:rsidRPr="007B6F1B">
              <w:rPr>
                <w:rFonts w:ascii="Times New Roman" w:hAnsi="Times New Roman"/>
                <w:color w:val="000000" w:themeColor="text1"/>
                <w:szCs w:val="22"/>
                <w:lang w:val="lt-LT"/>
              </w:rPr>
              <w:t>2.4G/5G modulis</w:t>
            </w:r>
            <w:r>
              <w:rPr>
                <w:rFonts w:ascii="Times New Roman" w:hAnsi="Times New Roman"/>
                <w:color w:val="000000" w:themeColor="text1"/>
                <w:szCs w:val="22"/>
                <w:lang w:val="lt-LT"/>
              </w:rPr>
              <w:t>.</w:t>
            </w:r>
          </w:p>
        </w:tc>
        <w:tc>
          <w:tcPr>
            <w:tcW w:w="1865" w:type="dxa"/>
          </w:tcPr>
          <w:p w14:paraId="51F2A360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8D2819" w:rsidRPr="007B6F1B" w14:paraId="1A0A07C8" w14:textId="77777777" w:rsidTr="00665462">
        <w:tc>
          <w:tcPr>
            <w:tcW w:w="562" w:type="dxa"/>
          </w:tcPr>
          <w:p w14:paraId="169A1BF9" w14:textId="77777777" w:rsidR="008D2819" w:rsidRPr="007B6F1B" w:rsidRDefault="008D2819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9D2DF3C" w14:textId="77777777" w:rsidR="00665462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Prisilietimo</w:t>
            </w:r>
          </w:p>
          <w:p w14:paraId="312FE0CC" w14:textId="19CAC5A9" w:rsidR="008D2819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funkcija</w:t>
            </w:r>
          </w:p>
        </w:tc>
        <w:tc>
          <w:tcPr>
            <w:tcW w:w="5245" w:type="dxa"/>
          </w:tcPr>
          <w:p w14:paraId="14CFB493" w14:textId="5750380F" w:rsidR="008D2819" w:rsidRPr="007B6F1B" w:rsidRDefault="00665462" w:rsidP="00D462CA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Turi atpažinti ne mažiau kaip 20 prisilietimų vienu metu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Microsoft Windows operacinė</w:t>
            </w:r>
            <w:r w:rsidR="00AB730A">
              <w:rPr>
                <w:rFonts w:ascii="Times New Roman" w:hAnsi="Times New Roman"/>
                <w:szCs w:val="22"/>
                <w:lang w:val="lt-LT"/>
              </w:rPr>
              <w:t xml:space="preserve">je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sistemo</w:t>
            </w:r>
            <w:r w:rsidR="00AB730A">
              <w:rPr>
                <w:rFonts w:ascii="Times New Roman" w:hAnsi="Times New Roman"/>
                <w:szCs w:val="22"/>
                <w:lang w:val="lt-LT"/>
              </w:rPr>
              <w:t>j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e.</w:t>
            </w:r>
          </w:p>
        </w:tc>
        <w:tc>
          <w:tcPr>
            <w:tcW w:w="1865" w:type="dxa"/>
          </w:tcPr>
          <w:p w14:paraId="7F4F234C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543D93" w:rsidRPr="007B6F1B" w14:paraId="5E565702" w14:textId="77777777" w:rsidTr="00665462">
        <w:tc>
          <w:tcPr>
            <w:tcW w:w="562" w:type="dxa"/>
          </w:tcPr>
          <w:p w14:paraId="545BFC9F" w14:textId="77777777" w:rsidR="00543D93" w:rsidRPr="007B6F1B" w:rsidRDefault="00543D93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7F7334F" w14:textId="16FA66B8" w:rsidR="00543D93" w:rsidRPr="007B6F1B" w:rsidRDefault="0030527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Rašikliai</w:t>
            </w:r>
          </w:p>
        </w:tc>
        <w:tc>
          <w:tcPr>
            <w:tcW w:w="5245" w:type="dxa"/>
          </w:tcPr>
          <w:p w14:paraId="11783C7D" w14:textId="7E83072F" w:rsidR="00543D93" w:rsidRPr="007B6F1B" w:rsidRDefault="00BB0057" w:rsidP="00AB730A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Turi būti ne mažiau kaip 2 rašikliai</w:t>
            </w:r>
            <w:r w:rsidR="00AB730A">
              <w:rPr>
                <w:rFonts w:ascii="Times New Roman" w:hAnsi="Times New Roman"/>
                <w:szCs w:val="22"/>
                <w:lang w:val="lt-LT"/>
              </w:rPr>
              <w:t>.</w:t>
            </w:r>
          </w:p>
        </w:tc>
        <w:tc>
          <w:tcPr>
            <w:tcW w:w="1865" w:type="dxa"/>
          </w:tcPr>
          <w:p w14:paraId="4CB53245" w14:textId="77777777" w:rsidR="00543D93" w:rsidRPr="007B6F1B" w:rsidRDefault="00543D9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543D93" w:rsidRPr="007B6F1B" w14:paraId="5CC55A20" w14:textId="77777777" w:rsidTr="00665462">
        <w:tc>
          <w:tcPr>
            <w:tcW w:w="562" w:type="dxa"/>
          </w:tcPr>
          <w:p w14:paraId="2ED3904C" w14:textId="77777777" w:rsidR="00543D93" w:rsidRPr="007B6F1B" w:rsidRDefault="00543D93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9EAD0D3" w14:textId="77777777" w:rsidR="00BB0057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Naudotojo</w:t>
            </w:r>
          </w:p>
          <w:p w14:paraId="055382D0" w14:textId="6059E7AC" w:rsidR="00543D93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instrukcija</w:t>
            </w:r>
          </w:p>
        </w:tc>
        <w:tc>
          <w:tcPr>
            <w:tcW w:w="5245" w:type="dxa"/>
          </w:tcPr>
          <w:p w14:paraId="6FCE18D0" w14:textId="7ACDF42A" w:rsidR="00543D93" w:rsidRPr="007B6F1B" w:rsidRDefault="00BB0057" w:rsidP="00D462CA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Turi būti galimybė nemokamai atsisiųsti oficialų įrangos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naudotojo žinyną anglų arba lietuvių kalba, arba Tiekėjas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privalo pats atlikti dokumento vertimą į anglų arba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lietuvių kalbą.</w:t>
            </w:r>
          </w:p>
        </w:tc>
        <w:tc>
          <w:tcPr>
            <w:tcW w:w="1865" w:type="dxa"/>
          </w:tcPr>
          <w:p w14:paraId="509AC6B1" w14:textId="77777777" w:rsidR="00543D93" w:rsidRPr="007B6F1B" w:rsidRDefault="00543D9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543D93" w:rsidRPr="007B6F1B" w14:paraId="2C85BBAE" w14:textId="77777777" w:rsidTr="00665462">
        <w:tc>
          <w:tcPr>
            <w:tcW w:w="562" w:type="dxa"/>
          </w:tcPr>
          <w:p w14:paraId="6F4EFD1F" w14:textId="77777777" w:rsidR="00543D93" w:rsidRPr="007B6F1B" w:rsidRDefault="00543D93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C92FB64" w14:textId="77777777" w:rsidR="00BB0057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Integruotas</w:t>
            </w:r>
          </w:p>
          <w:p w14:paraId="44518AB8" w14:textId="2DC32FBA" w:rsidR="00543D93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priedas</w:t>
            </w:r>
          </w:p>
        </w:tc>
        <w:tc>
          <w:tcPr>
            <w:tcW w:w="5245" w:type="dxa"/>
          </w:tcPr>
          <w:p w14:paraId="090089AC" w14:textId="5C0627D6" w:rsidR="00BB0057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Integruotas priedas turi užtikrinti interaktyvaus ekrano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veikimą neprijungus išorinio kompiuterio. Integruoto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priedo parametrai ne blogiau nei:</w:t>
            </w:r>
          </w:p>
          <w:p w14:paraId="74AE4B18" w14:textId="3905567E" w:rsidR="00BB0057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Android 11 operacinė sistema;</w:t>
            </w:r>
          </w:p>
          <w:p w14:paraId="307C9D4C" w14:textId="7AD15B2B" w:rsidR="00B76E31" w:rsidRPr="007B6F1B" w:rsidRDefault="00B76E31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8 branduolių ir 2.0 GHz dažnio procesorius;</w:t>
            </w:r>
          </w:p>
          <w:p w14:paraId="5D83E016" w14:textId="77777777" w:rsidR="00BB0057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4 GB RAM;</w:t>
            </w:r>
          </w:p>
          <w:p w14:paraId="27389C50" w14:textId="70447B3D" w:rsidR="00BB0057" w:rsidRPr="007B6F1B" w:rsidRDefault="00B76E31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64</w:t>
            </w:r>
            <w:r w:rsidR="00BB0057" w:rsidRPr="007B6F1B">
              <w:rPr>
                <w:rFonts w:ascii="Times New Roman" w:hAnsi="Times New Roman"/>
                <w:szCs w:val="22"/>
                <w:lang w:val="lt-LT"/>
              </w:rPr>
              <w:t xml:space="preserve"> GB atmintinė.</w:t>
            </w:r>
          </w:p>
          <w:p w14:paraId="46C98C88" w14:textId="77777777" w:rsidR="00226349" w:rsidRDefault="00BB0057" w:rsidP="00B76E31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Turi veikti šios funkcijos:</w:t>
            </w:r>
            <w:r w:rsidRPr="007B6F1B">
              <w:rPr>
                <w:rFonts w:ascii="Times New Roman" w:hAnsi="Times New Roman"/>
                <w:szCs w:val="22"/>
              </w:rPr>
              <w:t xml:space="preserve"> </w:t>
            </w:r>
          </w:p>
          <w:p w14:paraId="5FC4BD2B" w14:textId="199A0A58" w:rsidR="00226349" w:rsidRPr="00226349" w:rsidRDefault="00BB0057" w:rsidP="00226349">
            <w:pPr>
              <w:pStyle w:val="ListParagraph"/>
              <w:numPr>
                <w:ilvl w:val="0"/>
                <w:numId w:val="4"/>
              </w:numPr>
              <w:tabs>
                <w:tab w:val="left" w:pos="7395"/>
              </w:tabs>
              <w:ind w:left="454"/>
              <w:jc w:val="both"/>
              <w:rPr>
                <w:rFonts w:ascii="Times New Roman" w:hAnsi="Times New Roman"/>
                <w:szCs w:val="22"/>
              </w:rPr>
            </w:pPr>
            <w:r w:rsidRPr="00226349">
              <w:rPr>
                <w:rFonts w:ascii="Times New Roman" w:hAnsi="Times New Roman"/>
                <w:szCs w:val="22"/>
                <w:lang w:val="lt-LT"/>
              </w:rPr>
              <w:t>Baltos lentos režimas</w:t>
            </w:r>
            <w:r w:rsidR="00B76E31" w:rsidRPr="00226349">
              <w:rPr>
                <w:rFonts w:ascii="Times New Roman" w:hAnsi="Times New Roman"/>
                <w:szCs w:val="22"/>
                <w:lang w:val="lt-LT"/>
              </w:rPr>
              <w:t>;</w:t>
            </w:r>
          </w:p>
          <w:p w14:paraId="6FB75D40" w14:textId="77777777" w:rsidR="00226349" w:rsidRPr="00226349" w:rsidRDefault="00226349" w:rsidP="00226349">
            <w:pPr>
              <w:pStyle w:val="ListParagraph"/>
              <w:numPr>
                <w:ilvl w:val="0"/>
                <w:numId w:val="4"/>
              </w:numPr>
              <w:tabs>
                <w:tab w:val="left" w:pos="7395"/>
              </w:tabs>
              <w:ind w:left="454"/>
              <w:jc w:val="both"/>
              <w:rPr>
                <w:rFonts w:ascii="Times New Roman" w:hAnsi="Times New Roman"/>
                <w:szCs w:val="22"/>
              </w:rPr>
            </w:pPr>
            <w:r w:rsidRPr="00226349">
              <w:rPr>
                <w:rFonts w:ascii="Times New Roman" w:hAnsi="Times New Roman"/>
                <w:color w:val="000000" w:themeColor="text1"/>
                <w:szCs w:val="22"/>
                <w:lang w:val="lt-LT"/>
              </w:rPr>
              <w:t>Galimybė diegti/trinti Android aplikacijas;</w:t>
            </w:r>
          </w:p>
          <w:p w14:paraId="07438373" w14:textId="701EFC06" w:rsidR="00226349" w:rsidRPr="00226349" w:rsidRDefault="00226349" w:rsidP="00226349">
            <w:pPr>
              <w:pStyle w:val="ListParagraph"/>
              <w:numPr>
                <w:ilvl w:val="0"/>
                <w:numId w:val="4"/>
              </w:numPr>
              <w:tabs>
                <w:tab w:val="left" w:pos="7395"/>
              </w:tabs>
              <w:ind w:left="454"/>
              <w:jc w:val="both"/>
              <w:rPr>
                <w:rFonts w:ascii="Times New Roman" w:hAnsi="Times New Roman"/>
                <w:szCs w:val="22"/>
              </w:rPr>
            </w:pPr>
            <w:r w:rsidRPr="00226349">
              <w:rPr>
                <w:rFonts w:ascii="Times New Roman" w:hAnsi="Times New Roman"/>
                <w:color w:val="000000" w:themeColor="text1"/>
                <w:szCs w:val="22"/>
                <w:lang w:val="lt-LT"/>
              </w:rPr>
              <w:t>Gamintojo programinė įranga, perduoti vaizdą, garsą bei valdymą į įrenginį liečiamuoju ekranu iš bet kurio Windows įrenginio bevieliu būdu, be laidų, naudojantis specialia aplikacija.</w:t>
            </w:r>
          </w:p>
        </w:tc>
        <w:tc>
          <w:tcPr>
            <w:tcW w:w="1865" w:type="dxa"/>
          </w:tcPr>
          <w:p w14:paraId="441674A5" w14:textId="77777777" w:rsidR="00543D93" w:rsidRPr="007B6F1B" w:rsidRDefault="00543D9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543D93" w:rsidRPr="007B6F1B" w14:paraId="34CDE285" w14:textId="77777777" w:rsidTr="00665462">
        <w:tc>
          <w:tcPr>
            <w:tcW w:w="562" w:type="dxa"/>
          </w:tcPr>
          <w:p w14:paraId="3FFA19FA" w14:textId="77777777" w:rsidR="00543D93" w:rsidRPr="007B6F1B" w:rsidRDefault="00543D93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86CA77A" w14:textId="77777777" w:rsidR="00BB0057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Programinė</w:t>
            </w:r>
          </w:p>
          <w:p w14:paraId="78C35ADE" w14:textId="6B61AEA9" w:rsidR="00543D93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įranga</w:t>
            </w:r>
          </w:p>
        </w:tc>
        <w:tc>
          <w:tcPr>
            <w:tcW w:w="5245" w:type="dxa"/>
          </w:tcPr>
          <w:p w14:paraId="47D07133" w14:textId="77777777" w:rsidR="00BB0057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Visa programinė įranga (įskaitant ir integruoto priedo)</w:t>
            </w:r>
          </w:p>
          <w:p w14:paraId="7981E8B0" w14:textId="22939FD3" w:rsidR="00543D93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turi būti anglų arba lietuvių kalbomis.</w:t>
            </w:r>
          </w:p>
        </w:tc>
        <w:tc>
          <w:tcPr>
            <w:tcW w:w="1865" w:type="dxa"/>
          </w:tcPr>
          <w:p w14:paraId="07C89377" w14:textId="77777777" w:rsidR="00543D93" w:rsidRPr="007B6F1B" w:rsidRDefault="00543D9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543D93" w:rsidRPr="007B6F1B" w14:paraId="36561F2C" w14:textId="77777777" w:rsidTr="00665462">
        <w:tc>
          <w:tcPr>
            <w:tcW w:w="562" w:type="dxa"/>
          </w:tcPr>
          <w:p w14:paraId="2FFCC3DA" w14:textId="77777777" w:rsidR="00543D93" w:rsidRPr="007B6F1B" w:rsidRDefault="00543D93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0EF25BD0" w14:textId="01BBCB92" w:rsidR="00543D93" w:rsidRPr="007B6F1B" w:rsidRDefault="00CB3421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Garantija:</w:t>
            </w:r>
          </w:p>
        </w:tc>
        <w:tc>
          <w:tcPr>
            <w:tcW w:w="5245" w:type="dxa"/>
          </w:tcPr>
          <w:p w14:paraId="318658F5" w14:textId="13BFC30A" w:rsidR="00CB3421" w:rsidRPr="007B6F1B" w:rsidRDefault="00CB3421" w:rsidP="00CB3421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Garantinės priežiūros laikotarpis – ne mažiau 36 mėnesių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gamintojo garantija nuo prekių perdavimo-priėmimo akto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pasirašymo dienos.</w:t>
            </w:r>
          </w:p>
          <w:p w14:paraId="02B8F755" w14:textId="1AEAFEC7" w:rsidR="00543D93" w:rsidRPr="007B6F1B" w:rsidRDefault="00CB3421" w:rsidP="00CB3421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Garantijos paslaugos teikiamos įrangos eksploatacijos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vietoje arba Tiekėjas užtikrina įrangos pasiėmimą ir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gražinimą atlikus remonto/keitimo paslaugas.</w:t>
            </w:r>
          </w:p>
        </w:tc>
        <w:tc>
          <w:tcPr>
            <w:tcW w:w="1865" w:type="dxa"/>
          </w:tcPr>
          <w:p w14:paraId="0CF53746" w14:textId="77777777" w:rsidR="00543D93" w:rsidRPr="007B6F1B" w:rsidRDefault="00543D9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</w:tbl>
    <w:p w14:paraId="668A5000" w14:textId="77777777" w:rsidR="003B2B69" w:rsidRPr="007B6F1B" w:rsidRDefault="003B2B69" w:rsidP="00C77085">
      <w:pPr>
        <w:tabs>
          <w:tab w:val="left" w:pos="7395"/>
        </w:tabs>
        <w:jc w:val="both"/>
        <w:rPr>
          <w:rFonts w:ascii="Times New Roman" w:hAnsi="Times New Roman"/>
          <w:szCs w:val="22"/>
          <w:lang w:val="lt-LT"/>
        </w:rPr>
      </w:pPr>
    </w:p>
    <w:p w14:paraId="5B19AD99" w14:textId="748C81B8" w:rsidR="009D2EF8" w:rsidRPr="007B6F1B" w:rsidRDefault="009D2EF8" w:rsidP="00C77085">
      <w:pPr>
        <w:jc w:val="both"/>
        <w:rPr>
          <w:rFonts w:ascii="Times New Roman" w:hAnsi="Times New Roman"/>
          <w:szCs w:val="22"/>
          <w:lang w:val="lt-LT"/>
        </w:rPr>
      </w:pPr>
    </w:p>
    <w:p w14:paraId="743F5C97" w14:textId="77777777" w:rsidR="00157415" w:rsidRPr="007B6F1B" w:rsidRDefault="00157415" w:rsidP="0029303E">
      <w:pPr>
        <w:jc w:val="both"/>
        <w:rPr>
          <w:rFonts w:ascii="Times New Roman" w:hAnsi="Times New Roman"/>
          <w:noProof/>
          <w:szCs w:val="22"/>
          <w:lang w:val="lt-LT" w:eastAsia="lt-LT"/>
        </w:rPr>
      </w:pPr>
    </w:p>
    <w:sectPr w:rsidR="00157415" w:rsidRPr="007B6F1B" w:rsidSect="008F407D">
      <w:headerReference w:type="default" r:id="rId11"/>
      <w:pgSz w:w="11907" w:h="16840" w:code="9"/>
      <w:pgMar w:top="1843" w:right="1276" w:bottom="2807" w:left="110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51D0C" w14:textId="77777777" w:rsidR="00226349" w:rsidRDefault="00226349">
      <w:r>
        <w:separator/>
      </w:r>
    </w:p>
  </w:endnote>
  <w:endnote w:type="continuationSeparator" w:id="0">
    <w:p w14:paraId="44BFFF33" w14:textId="77777777" w:rsidR="00226349" w:rsidRDefault="0022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fficinaSansTT">
    <w:altName w:val="Arial Narrow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98BEB" w14:textId="77777777" w:rsidR="00226349" w:rsidRDefault="00226349">
      <w:r>
        <w:separator/>
      </w:r>
    </w:p>
  </w:footnote>
  <w:footnote w:type="continuationSeparator" w:id="0">
    <w:p w14:paraId="7EC0E33E" w14:textId="77777777" w:rsidR="00226349" w:rsidRDefault="0022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2B438" w14:textId="5C39BAA8" w:rsidR="00226349" w:rsidRPr="001D6789" w:rsidRDefault="00226349" w:rsidP="001D6789">
    <w:pPr>
      <w:pStyle w:val="Header"/>
      <w:tabs>
        <w:tab w:val="clear" w:pos="8640"/>
        <w:tab w:val="right" w:pos="7951"/>
      </w:tabs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05102"/>
    <w:multiLevelType w:val="hybridMultilevel"/>
    <w:tmpl w:val="0F3EFB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B73F5"/>
    <w:multiLevelType w:val="hybridMultilevel"/>
    <w:tmpl w:val="FE14DB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A138B"/>
    <w:multiLevelType w:val="hybridMultilevel"/>
    <w:tmpl w:val="A6825E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A73C2"/>
    <w:multiLevelType w:val="hybridMultilevel"/>
    <w:tmpl w:val="73D4FF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396"/>
  <w:characterSpacingControl w:val="doNotCompress"/>
  <w:hdrShapeDefaults>
    <o:shapedefaults v:ext="edit" spidmax="491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A10"/>
    <w:rsid w:val="00001B12"/>
    <w:rsid w:val="00001EF1"/>
    <w:rsid w:val="00007B22"/>
    <w:rsid w:val="00007C00"/>
    <w:rsid w:val="00017FD4"/>
    <w:rsid w:val="0004185C"/>
    <w:rsid w:val="00045E12"/>
    <w:rsid w:val="00063CEE"/>
    <w:rsid w:val="000662B3"/>
    <w:rsid w:val="00083935"/>
    <w:rsid w:val="00085FAE"/>
    <w:rsid w:val="00086D7B"/>
    <w:rsid w:val="000914E2"/>
    <w:rsid w:val="000A65AD"/>
    <w:rsid w:val="000B6820"/>
    <w:rsid w:val="000C181D"/>
    <w:rsid w:val="000C4370"/>
    <w:rsid w:val="000D31BC"/>
    <w:rsid w:val="000E5320"/>
    <w:rsid w:val="000E7449"/>
    <w:rsid w:val="000F29CC"/>
    <w:rsid w:val="001162DA"/>
    <w:rsid w:val="0013292D"/>
    <w:rsid w:val="00133D21"/>
    <w:rsid w:val="00133DEC"/>
    <w:rsid w:val="001368E3"/>
    <w:rsid w:val="00142C52"/>
    <w:rsid w:val="00147B1A"/>
    <w:rsid w:val="00157415"/>
    <w:rsid w:val="00164AFE"/>
    <w:rsid w:val="00165C6E"/>
    <w:rsid w:val="001671B3"/>
    <w:rsid w:val="001671DC"/>
    <w:rsid w:val="0016797F"/>
    <w:rsid w:val="001709A7"/>
    <w:rsid w:val="00176219"/>
    <w:rsid w:val="00176886"/>
    <w:rsid w:val="0018172F"/>
    <w:rsid w:val="001B5EAC"/>
    <w:rsid w:val="001C7F52"/>
    <w:rsid w:val="001D48C5"/>
    <w:rsid w:val="001D6789"/>
    <w:rsid w:val="001D6DB5"/>
    <w:rsid w:val="001E008A"/>
    <w:rsid w:val="001E056E"/>
    <w:rsid w:val="001E5A93"/>
    <w:rsid w:val="0020471C"/>
    <w:rsid w:val="00213534"/>
    <w:rsid w:val="002204E4"/>
    <w:rsid w:val="00220711"/>
    <w:rsid w:val="00226349"/>
    <w:rsid w:val="0023095C"/>
    <w:rsid w:val="00245C0D"/>
    <w:rsid w:val="00257BD2"/>
    <w:rsid w:val="00283ECE"/>
    <w:rsid w:val="0029303E"/>
    <w:rsid w:val="002A3B78"/>
    <w:rsid w:val="002A528B"/>
    <w:rsid w:val="002A5340"/>
    <w:rsid w:val="002B0942"/>
    <w:rsid w:val="002B57A1"/>
    <w:rsid w:val="002B712F"/>
    <w:rsid w:val="002C0608"/>
    <w:rsid w:val="002C2B3D"/>
    <w:rsid w:val="002C4B98"/>
    <w:rsid w:val="002C605D"/>
    <w:rsid w:val="002C7B0C"/>
    <w:rsid w:val="002D17AA"/>
    <w:rsid w:val="002E04DD"/>
    <w:rsid w:val="002E0D0F"/>
    <w:rsid w:val="002F4508"/>
    <w:rsid w:val="00301B61"/>
    <w:rsid w:val="00302E15"/>
    <w:rsid w:val="00303AD6"/>
    <w:rsid w:val="00304AB5"/>
    <w:rsid w:val="00305272"/>
    <w:rsid w:val="00313210"/>
    <w:rsid w:val="0031431C"/>
    <w:rsid w:val="00323058"/>
    <w:rsid w:val="003412C8"/>
    <w:rsid w:val="00362E5F"/>
    <w:rsid w:val="003715B5"/>
    <w:rsid w:val="003749FF"/>
    <w:rsid w:val="003760C7"/>
    <w:rsid w:val="003761D9"/>
    <w:rsid w:val="003773EF"/>
    <w:rsid w:val="00377BF1"/>
    <w:rsid w:val="003A3F1E"/>
    <w:rsid w:val="003A48C1"/>
    <w:rsid w:val="003A4DF7"/>
    <w:rsid w:val="003A7C78"/>
    <w:rsid w:val="003B2B69"/>
    <w:rsid w:val="003B3017"/>
    <w:rsid w:val="003B5F3D"/>
    <w:rsid w:val="003C6950"/>
    <w:rsid w:val="003D2AFC"/>
    <w:rsid w:val="003E4175"/>
    <w:rsid w:val="003F0D77"/>
    <w:rsid w:val="00430C7E"/>
    <w:rsid w:val="00454D69"/>
    <w:rsid w:val="00457ABA"/>
    <w:rsid w:val="00484EE3"/>
    <w:rsid w:val="004868F4"/>
    <w:rsid w:val="00487156"/>
    <w:rsid w:val="00491CBD"/>
    <w:rsid w:val="00493BAA"/>
    <w:rsid w:val="004B23D1"/>
    <w:rsid w:val="004B4CCD"/>
    <w:rsid w:val="004B79F4"/>
    <w:rsid w:val="004C442B"/>
    <w:rsid w:val="004C57DF"/>
    <w:rsid w:val="004C59F9"/>
    <w:rsid w:val="004C704B"/>
    <w:rsid w:val="004E014F"/>
    <w:rsid w:val="004F7DC8"/>
    <w:rsid w:val="00506265"/>
    <w:rsid w:val="00513D1F"/>
    <w:rsid w:val="00515249"/>
    <w:rsid w:val="00524C91"/>
    <w:rsid w:val="00543D93"/>
    <w:rsid w:val="005547DB"/>
    <w:rsid w:val="00556463"/>
    <w:rsid w:val="00560718"/>
    <w:rsid w:val="00573B48"/>
    <w:rsid w:val="00582667"/>
    <w:rsid w:val="005906C1"/>
    <w:rsid w:val="005A0B34"/>
    <w:rsid w:val="005A77F5"/>
    <w:rsid w:val="005C2021"/>
    <w:rsid w:val="005D1FCB"/>
    <w:rsid w:val="005D7A7E"/>
    <w:rsid w:val="005E4620"/>
    <w:rsid w:val="005F25C4"/>
    <w:rsid w:val="00603DF9"/>
    <w:rsid w:val="00607849"/>
    <w:rsid w:val="00614258"/>
    <w:rsid w:val="00614309"/>
    <w:rsid w:val="00620EAC"/>
    <w:rsid w:val="0062129F"/>
    <w:rsid w:val="00643F17"/>
    <w:rsid w:val="00662774"/>
    <w:rsid w:val="00665462"/>
    <w:rsid w:val="00666A1C"/>
    <w:rsid w:val="0069743E"/>
    <w:rsid w:val="006A783A"/>
    <w:rsid w:val="006B0A28"/>
    <w:rsid w:val="006D0E27"/>
    <w:rsid w:val="006D4D41"/>
    <w:rsid w:val="006D5B2C"/>
    <w:rsid w:val="006E0A36"/>
    <w:rsid w:val="006F0B6C"/>
    <w:rsid w:val="007002AA"/>
    <w:rsid w:val="00707FFC"/>
    <w:rsid w:val="00712DB1"/>
    <w:rsid w:val="00714CAB"/>
    <w:rsid w:val="00725F0E"/>
    <w:rsid w:val="00733B1E"/>
    <w:rsid w:val="0076446F"/>
    <w:rsid w:val="007724F0"/>
    <w:rsid w:val="0078458E"/>
    <w:rsid w:val="0078636E"/>
    <w:rsid w:val="00794556"/>
    <w:rsid w:val="007A24AB"/>
    <w:rsid w:val="007A57D7"/>
    <w:rsid w:val="007B2EF0"/>
    <w:rsid w:val="007B2F25"/>
    <w:rsid w:val="007B485E"/>
    <w:rsid w:val="007B6F1B"/>
    <w:rsid w:val="007B6F38"/>
    <w:rsid w:val="007B72CC"/>
    <w:rsid w:val="007F11F7"/>
    <w:rsid w:val="00815065"/>
    <w:rsid w:val="00821D9E"/>
    <w:rsid w:val="00845802"/>
    <w:rsid w:val="008540D2"/>
    <w:rsid w:val="00855320"/>
    <w:rsid w:val="00864013"/>
    <w:rsid w:val="008641C3"/>
    <w:rsid w:val="008920B5"/>
    <w:rsid w:val="00895B9E"/>
    <w:rsid w:val="00896A30"/>
    <w:rsid w:val="008C0524"/>
    <w:rsid w:val="008C785D"/>
    <w:rsid w:val="008D2819"/>
    <w:rsid w:val="008D4DBA"/>
    <w:rsid w:val="008D7FF4"/>
    <w:rsid w:val="008F407D"/>
    <w:rsid w:val="0090780A"/>
    <w:rsid w:val="009178B4"/>
    <w:rsid w:val="00925301"/>
    <w:rsid w:val="00933745"/>
    <w:rsid w:val="00936797"/>
    <w:rsid w:val="0094241E"/>
    <w:rsid w:val="00943533"/>
    <w:rsid w:val="00945CE3"/>
    <w:rsid w:val="0096221E"/>
    <w:rsid w:val="00963D89"/>
    <w:rsid w:val="009B0D4E"/>
    <w:rsid w:val="009C3EB2"/>
    <w:rsid w:val="009C7A5D"/>
    <w:rsid w:val="009D2EF8"/>
    <w:rsid w:val="009E39C0"/>
    <w:rsid w:val="009E4E85"/>
    <w:rsid w:val="009E699F"/>
    <w:rsid w:val="00A04AB9"/>
    <w:rsid w:val="00A1181D"/>
    <w:rsid w:val="00A1492A"/>
    <w:rsid w:val="00A16FE5"/>
    <w:rsid w:val="00A235F2"/>
    <w:rsid w:val="00A33C63"/>
    <w:rsid w:val="00A57040"/>
    <w:rsid w:val="00A6215E"/>
    <w:rsid w:val="00A654F6"/>
    <w:rsid w:val="00A714D2"/>
    <w:rsid w:val="00A765B8"/>
    <w:rsid w:val="00A77E72"/>
    <w:rsid w:val="00A9275C"/>
    <w:rsid w:val="00AA62FB"/>
    <w:rsid w:val="00AB6170"/>
    <w:rsid w:val="00AB730A"/>
    <w:rsid w:val="00AC15B1"/>
    <w:rsid w:val="00AC2CCE"/>
    <w:rsid w:val="00AD7191"/>
    <w:rsid w:val="00AE12E1"/>
    <w:rsid w:val="00AE18F3"/>
    <w:rsid w:val="00B06F40"/>
    <w:rsid w:val="00B241F9"/>
    <w:rsid w:val="00B361B7"/>
    <w:rsid w:val="00B45DC7"/>
    <w:rsid w:val="00B539BC"/>
    <w:rsid w:val="00B61998"/>
    <w:rsid w:val="00B6696F"/>
    <w:rsid w:val="00B75A04"/>
    <w:rsid w:val="00B76E31"/>
    <w:rsid w:val="00B77F9B"/>
    <w:rsid w:val="00B80114"/>
    <w:rsid w:val="00B84A1C"/>
    <w:rsid w:val="00B856AE"/>
    <w:rsid w:val="00B90086"/>
    <w:rsid w:val="00B9692A"/>
    <w:rsid w:val="00BB0057"/>
    <w:rsid w:val="00BB0E61"/>
    <w:rsid w:val="00BB5021"/>
    <w:rsid w:val="00BE18D1"/>
    <w:rsid w:val="00BE24B8"/>
    <w:rsid w:val="00BE3AAB"/>
    <w:rsid w:val="00BE43C8"/>
    <w:rsid w:val="00BF6694"/>
    <w:rsid w:val="00C15FF8"/>
    <w:rsid w:val="00C20394"/>
    <w:rsid w:val="00C26E2C"/>
    <w:rsid w:val="00C27953"/>
    <w:rsid w:val="00C4259B"/>
    <w:rsid w:val="00C44E6E"/>
    <w:rsid w:val="00C45A0F"/>
    <w:rsid w:val="00C46083"/>
    <w:rsid w:val="00C476C4"/>
    <w:rsid w:val="00C51EEF"/>
    <w:rsid w:val="00C76C68"/>
    <w:rsid w:val="00C77085"/>
    <w:rsid w:val="00C93E8B"/>
    <w:rsid w:val="00C9569F"/>
    <w:rsid w:val="00C95B45"/>
    <w:rsid w:val="00C96E0A"/>
    <w:rsid w:val="00C97F50"/>
    <w:rsid w:val="00CA4D81"/>
    <w:rsid w:val="00CA68CD"/>
    <w:rsid w:val="00CB3421"/>
    <w:rsid w:val="00CB3B53"/>
    <w:rsid w:val="00CB6864"/>
    <w:rsid w:val="00CD5E35"/>
    <w:rsid w:val="00CE78FE"/>
    <w:rsid w:val="00D15D47"/>
    <w:rsid w:val="00D34CC1"/>
    <w:rsid w:val="00D35994"/>
    <w:rsid w:val="00D462CA"/>
    <w:rsid w:val="00D46B95"/>
    <w:rsid w:val="00D77D34"/>
    <w:rsid w:val="00D80816"/>
    <w:rsid w:val="00D84878"/>
    <w:rsid w:val="00D9211A"/>
    <w:rsid w:val="00D92EAC"/>
    <w:rsid w:val="00D960C5"/>
    <w:rsid w:val="00D972BF"/>
    <w:rsid w:val="00DA6E7F"/>
    <w:rsid w:val="00DC4249"/>
    <w:rsid w:val="00DC71D4"/>
    <w:rsid w:val="00DD50AA"/>
    <w:rsid w:val="00DD7D31"/>
    <w:rsid w:val="00DE33B4"/>
    <w:rsid w:val="00DE687E"/>
    <w:rsid w:val="00DF5A2D"/>
    <w:rsid w:val="00E018FC"/>
    <w:rsid w:val="00E0622E"/>
    <w:rsid w:val="00E15A69"/>
    <w:rsid w:val="00E201DE"/>
    <w:rsid w:val="00E36CC4"/>
    <w:rsid w:val="00E41B2A"/>
    <w:rsid w:val="00E45A21"/>
    <w:rsid w:val="00E60A10"/>
    <w:rsid w:val="00E73587"/>
    <w:rsid w:val="00E73BC0"/>
    <w:rsid w:val="00EB6C0E"/>
    <w:rsid w:val="00EB7AED"/>
    <w:rsid w:val="00EF1E34"/>
    <w:rsid w:val="00F00C56"/>
    <w:rsid w:val="00F03E5F"/>
    <w:rsid w:val="00F15633"/>
    <w:rsid w:val="00F31F8F"/>
    <w:rsid w:val="00F511CC"/>
    <w:rsid w:val="00F614F0"/>
    <w:rsid w:val="00F66B09"/>
    <w:rsid w:val="00F70280"/>
    <w:rsid w:val="00F71681"/>
    <w:rsid w:val="00F81BAB"/>
    <w:rsid w:val="00F91BB0"/>
    <w:rsid w:val="00F92306"/>
    <w:rsid w:val="00F92DC0"/>
    <w:rsid w:val="00FA6A7B"/>
    <w:rsid w:val="00FA70AA"/>
    <w:rsid w:val="00FB2BA1"/>
    <w:rsid w:val="00FB54F0"/>
    <w:rsid w:val="00FC2726"/>
    <w:rsid w:val="00FC5377"/>
    <w:rsid w:val="00FC606D"/>
    <w:rsid w:val="00FD2E17"/>
    <w:rsid w:val="00FD4E19"/>
    <w:rsid w:val="00FD53C3"/>
    <w:rsid w:val="00FE17D1"/>
    <w:rsid w:val="01E5DAFD"/>
    <w:rsid w:val="227100CD"/>
    <w:rsid w:val="56EEC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D4F0C"/>
  <w15:docId w15:val="{4D507079-6DE0-4D8E-A89A-B951A5C7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C0D"/>
    <w:rPr>
      <w:rFonts w:ascii="OfficinaSansTT" w:hAnsi="OfficinaSansTT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45C0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45C0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45C0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79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79F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1E056E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semiHidden/>
    <w:rsid w:val="00B06F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241F9"/>
    <w:rPr>
      <w:color w:val="0000FF"/>
      <w:u w:val="single"/>
    </w:rPr>
  </w:style>
  <w:style w:type="paragraph" w:styleId="BodyText">
    <w:name w:val="Body Text"/>
    <w:basedOn w:val="Normal"/>
    <w:rsid w:val="000914E2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szCs w:val="20"/>
    </w:rPr>
  </w:style>
  <w:style w:type="paragraph" w:styleId="Title">
    <w:name w:val="Title"/>
    <w:basedOn w:val="Normal"/>
    <w:link w:val="TitleChar"/>
    <w:qFormat/>
    <w:rsid w:val="005D1FCB"/>
    <w:pPr>
      <w:widowControl w:val="0"/>
      <w:jc w:val="center"/>
    </w:pPr>
    <w:rPr>
      <w:b/>
      <w:bCs/>
      <w:szCs w:val="22"/>
      <w:lang w:val="lt-LT"/>
    </w:rPr>
  </w:style>
  <w:style w:type="character" w:customStyle="1" w:styleId="TitleChar">
    <w:name w:val="Title Char"/>
    <w:link w:val="Title"/>
    <w:rsid w:val="005D1FCB"/>
    <w:rPr>
      <w:rFonts w:ascii="OfficinaSansTT" w:hAnsi="OfficinaSansTT"/>
      <w:b/>
      <w:bCs/>
      <w:sz w:val="22"/>
      <w:szCs w:val="22"/>
      <w:lang w:eastAsia="en-US"/>
    </w:rPr>
  </w:style>
  <w:style w:type="character" w:styleId="Strong">
    <w:name w:val="Strong"/>
    <w:uiPriority w:val="22"/>
    <w:qFormat/>
    <w:rsid w:val="00C476C4"/>
    <w:rPr>
      <w:b/>
      <w:bCs/>
    </w:rPr>
  </w:style>
  <w:style w:type="character" w:styleId="Emphasis">
    <w:name w:val="Emphasis"/>
    <w:uiPriority w:val="20"/>
    <w:qFormat/>
    <w:rsid w:val="007B2EF0"/>
    <w:rPr>
      <w:b/>
      <w:bCs/>
      <w:i w:val="0"/>
      <w:iCs w:val="0"/>
    </w:rPr>
  </w:style>
  <w:style w:type="paragraph" w:customStyle="1" w:styleId="Default">
    <w:name w:val="Default"/>
    <w:rsid w:val="00BE3A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F70280"/>
    <w:rPr>
      <w:color w:val="605E5C"/>
      <w:shd w:val="clear" w:color="auto" w:fill="E1DFDD"/>
    </w:rPr>
  </w:style>
  <w:style w:type="table" w:styleId="TableGrid">
    <w:name w:val="Table Grid"/>
    <w:basedOn w:val="TableNormal"/>
    <w:rsid w:val="003A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maria\Desktop\Officeday\Branding\Officeday_Paper_OfficeAdmin_Letter_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f389d-b287-4af4-aa92-484bd4a760cf" xsi:nil="true"/>
    <lcf76f155ced4ddcb4097134ff3c332f xmlns="6db68403-40fd-44c2-8cb5-96bbea0e62d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F528D63EE10943AE7C50DCB5FD1514" ma:contentTypeVersion="16" ma:contentTypeDescription="Kurkite naują dokumentą." ma:contentTypeScope="" ma:versionID="6ddd7fe9c6763d363b5a29596f274344">
  <xsd:schema xmlns:xsd="http://www.w3.org/2001/XMLSchema" xmlns:xs="http://www.w3.org/2001/XMLSchema" xmlns:p="http://schemas.microsoft.com/office/2006/metadata/properties" xmlns:ns2="5a861295-8a36-4dd8-82fc-ece83394b651" xmlns:ns3="6db68403-40fd-44c2-8cb5-96bbea0e62d1" xmlns:ns4="11df389d-b287-4af4-aa92-484bd4a760cf" targetNamespace="http://schemas.microsoft.com/office/2006/metadata/properties" ma:root="true" ma:fieldsID="d2392af6fc580080aa3444889e06a367" ns2:_="" ns3:_="" ns4:_="">
    <xsd:import namespace="5a861295-8a36-4dd8-82fc-ece83394b651"/>
    <xsd:import namespace="6db68403-40fd-44c2-8cb5-96bbea0e62d1"/>
    <xsd:import namespace="11df389d-b287-4af4-aa92-484bd4a760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61295-8a36-4dd8-82fc-ece83394b6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68403-40fd-44c2-8cb5-96bbea0e6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df383254-c4e8-4ef0-8363-b911e7734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389d-b287-4af4-aa92-484bd4a760c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c2b750a-3c32-4dc5-9bef-a3bf3a117a6e}" ma:internalName="TaxCatchAll" ma:showField="CatchAllData" ma:web="11df389d-b287-4af4-aa92-484bd4a76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E9B39-3F62-46F5-902B-C92764EE8A73}">
  <ds:schemaRefs>
    <ds:schemaRef ds:uri="6db68403-40fd-44c2-8cb5-96bbea0e62d1"/>
    <ds:schemaRef ds:uri="http://www.w3.org/XML/1998/namespace"/>
    <ds:schemaRef ds:uri="http://schemas.openxmlformats.org/package/2006/metadata/core-properties"/>
    <ds:schemaRef ds:uri="http://purl.org/dc/elements/1.1/"/>
    <ds:schemaRef ds:uri="11df389d-b287-4af4-aa92-484bd4a760cf"/>
    <ds:schemaRef ds:uri="http://purl.org/dc/terms/"/>
    <ds:schemaRef ds:uri="http://purl.org/dc/dcmitype/"/>
    <ds:schemaRef ds:uri="5a861295-8a36-4dd8-82fc-ece83394b65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C23D1A-FCE2-43DA-9A4A-702FCED858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0ED99-B619-4607-B583-8E6D34884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61295-8a36-4dd8-82fc-ece83394b651"/>
    <ds:schemaRef ds:uri="6db68403-40fd-44c2-8cb5-96bbea0e62d1"/>
    <ds:schemaRef ds:uri="11df389d-b287-4af4-aa92-484bd4a76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B61D04-B54F-4774-BC6C-134108576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Officeday_Paper_OfficeAdmin_Letter_Color</Template>
  <TotalTime>1049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addressee</vt:lpstr>
    </vt:vector>
  </TitlesOfParts>
  <Company>HÉR&amp;NÚ markaðssamskipti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addressee</dc:title>
  <dc:subject/>
  <dc:creator>annamaria</dc:creator>
  <cp:keywords/>
  <dc:description/>
  <cp:lastModifiedBy>Giedrius Šileikis</cp:lastModifiedBy>
  <cp:revision>15</cp:revision>
  <cp:lastPrinted>2023-04-12T07:59:00Z</cp:lastPrinted>
  <dcterms:created xsi:type="dcterms:W3CDTF">2023-07-17T09:51:00Z</dcterms:created>
  <dcterms:modified xsi:type="dcterms:W3CDTF">2023-07-21T06:53:00Z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0x01010032F528D63EE10943AE7C50DCB5FD1514</vt:lpwstr>
  </property>
  <property fmtid="{D5CDD505-2E9C-101B-9397-08002B2CF9AE}" pid="3" name="MediaServiceImageTags">
    <vt:lpwstr/>
  </property>
</Properties>
</file>