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A4" w:rsidRDefault="00D244A4" w:rsidP="00A943EF">
      <w:pPr>
        <w:snapToGrid w:val="0"/>
        <w:spacing w:after="0" w:line="20" w:lineRule="atLeast"/>
        <w:rPr>
          <w:rFonts w:ascii="Times New Roman" w:hAnsi="Times New Roman"/>
          <w:b/>
          <w:bCs/>
          <w:caps/>
          <w:sz w:val="24"/>
          <w:szCs w:val="24"/>
        </w:rPr>
      </w:pPr>
      <w:bookmarkStart w:id="0" w:name="_GoBack"/>
      <w:bookmarkEnd w:id="0"/>
    </w:p>
    <w:p w:rsidR="004317C8" w:rsidRDefault="004317C8" w:rsidP="004317C8">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8"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E813F6"/>
    <w:p w:rsidR="004317C8" w:rsidRDefault="004317C8"/>
    <w:p w:rsidR="004317C8" w:rsidRDefault="004317C8"/>
    <w:p w:rsidR="004317C8" w:rsidRDefault="004317C8"/>
    <w:p w:rsidR="009F530D" w:rsidRDefault="009F530D"/>
    <w:p w:rsidR="004317C8" w:rsidRDefault="004317C8"/>
    <w:p w:rsidR="004317C8" w:rsidRDefault="004317C8"/>
    <w:p w:rsidR="004317C8" w:rsidRDefault="004317C8"/>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9"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3</w:t>
            </w:r>
            <w:r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0"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1"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2"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3"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4"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5"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6"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7"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8"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10</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19"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0"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1"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2"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3"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4"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5"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6"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7"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8"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29"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18</w:t>
            </w:r>
            <w:r w:rsidR="004317C8" w:rsidRPr="004317C8">
              <w:rPr>
                <w:rStyle w:val="Hipersaitas"/>
                <w:rFonts w:ascii="Times New Roman" w:hAnsi="Times New Roman" w:cs="Times New Roman"/>
                <w:webHidden/>
                <w:sz w:val="24"/>
                <w:szCs w:val="24"/>
              </w:rPr>
              <w:fldChar w:fldCharType="end"/>
            </w:r>
          </w:hyperlink>
        </w:p>
        <w:p w:rsidR="004317C8" w:rsidRPr="004317C8" w:rsidRDefault="00E813F6" w:rsidP="004317C8">
          <w:pPr>
            <w:pStyle w:val="Turinys1"/>
            <w:rPr>
              <w:rFonts w:ascii="Times New Roman" w:eastAsiaTheme="minorEastAsia" w:hAnsi="Times New Roman" w:cs="Times New Roman"/>
              <w:sz w:val="24"/>
              <w:szCs w:val="24"/>
              <w:lang w:val="en-US"/>
            </w:rPr>
          </w:pPr>
          <w:hyperlink r:id="rId30"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19</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1"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2"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3"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5"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6"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0E5BD9"/>
    <w:rsid w:val="004317C8"/>
    <w:rsid w:val="00506C24"/>
    <w:rsid w:val="00550129"/>
    <w:rsid w:val="0065568E"/>
    <w:rsid w:val="0071111F"/>
    <w:rsid w:val="0079277B"/>
    <w:rsid w:val="009F530D"/>
    <w:rsid w:val="00A943EF"/>
    <w:rsid w:val="00C260C8"/>
    <w:rsid w:val="00D244A4"/>
    <w:rsid w:val="00E60734"/>
    <w:rsid w:val="00E813F6"/>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9F530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530D"/>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wmf"/><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ebvpd.eviesiejipirkimai.lt/espd-we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file:///C:\Users\sonata.skominiene\Downloads\Atviro%20konkurso%20bendrosios%2011-25%20paskelbimui%20(4)%20(1).docx"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ebvpd.eviesiejipirkimai.lt/espd-web/" TargetMode="External"/><Relationship Id="rId8" Type="http://schemas.openxmlformats.org/officeDocument/2006/relationships/hyperlink" Target="mailto:savivaldybe@kretinga.l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1238B341</Template>
  <TotalTime>0</TotalTime>
  <Pages>19</Pages>
  <Words>41817</Words>
  <Characters>23837</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cp:revision>
  <cp:lastPrinted>2025-04-22T10:41:00Z</cp:lastPrinted>
  <dcterms:created xsi:type="dcterms:W3CDTF">2025-05-07T08:47:00Z</dcterms:created>
  <dcterms:modified xsi:type="dcterms:W3CDTF">2025-05-07T08:47:00Z</dcterms:modified>
</cp:coreProperties>
</file>