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D1D5369" w:rsidR="00133358" w:rsidRPr="00E301A5" w:rsidRDefault="00133358">
      <w:pPr>
        <w:pBdr>
          <w:bottom w:val="single" w:sz="12" w:space="1" w:color="000000"/>
        </w:pBdr>
        <w:spacing w:after="160"/>
        <w:rPr>
          <w:b/>
          <w:sz w:val="32"/>
          <w:szCs w:val="32"/>
        </w:rPr>
      </w:pPr>
      <w:bookmarkStart w:id="0" w:name="_GoBack"/>
      <w:bookmarkEnd w:id="0"/>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43873">
          <w:rPr>
            <w:webHidden/>
          </w:rPr>
          <w:t>3</w:t>
        </w:r>
        <w:r w:rsidR="00791181" w:rsidRPr="00E301A5">
          <w:rPr>
            <w:webHidden/>
          </w:rPr>
          <w:fldChar w:fldCharType="end"/>
        </w:r>
      </w:hyperlink>
    </w:p>
    <w:p w14:paraId="3F154AD3" w14:textId="39F304CF" w:rsidR="00791181" w:rsidRPr="00E301A5" w:rsidRDefault="00780F57">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43873">
          <w:rPr>
            <w:noProof/>
            <w:webHidden/>
          </w:rPr>
          <w:t>3</w:t>
        </w:r>
        <w:r w:rsidR="00791181" w:rsidRPr="00E301A5">
          <w:rPr>
            <w:noProof/>
            <w:webHidden/>
          </w:rPr>
          <w:fldChar w:fldCharType="end"/>
        </w:r>
      </w:hyperlink>
    </w:p>
    <w:p w14:paraId="2EE4448A" w14:textId="6247DEE6" w:rsidR="00791181" w:rsidRPr="00E301A5" w:rsidRDefault="00780F57">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43873">
          <w:rPr>
            <w:noProof/>
            <w:webHidden/>
          </w:rPr>
          <w:t>5</w:t>
        </w:r>
        <w:r w:rsidR="00791181" w:rsidRPr="00E301A5">
          <w:rPr>
            <w:noProof/>
            <w:webHidden/>
          </w:rPr>
          <w:fldChar w:fldCharType="end"/>
        </w:r>
      </w:hyperlink>
    </w:p>
    <w:p w14:paraId="062636CE" w14:textId="5F54B074" w:rsidR="00791181" w:rsidRPr="00E301A5" w:rsidRDefault="00780F57">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43873">
          <w:rPr>
            <w:noProof/>
            <w:webHidden/>
          </w:rPr>
          <w:t>5</w:t>
        </w:r>
        <w:r w:rsidR="00791181" w:rsidRPr="00E301A5">
          <w:rPr>
            <w:noProof/>
            <w:webHidden/>
          </w:rPr>
          <w:fldChar w:fldCharType="end"/>
        </w:r>
      </w:hyperlink>
    </w:p>
    <w:p w14:paraId="03113A0E" w14:textId="232FB8E8" w:rsidR="00791181" w:rsidRPr="00E301A5" w:rsidRDefault="00780F57">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43873">
          <w:rPr>
            <w:webHidden/>
          </w:rPr>
          <w:t>6</w:t>
        </w:r>
        <w:r w:rsidR="00791181" w:rsidRPr="00E301A5">
          <w:rPr>
            <w:webHidden/>
          </w:rPr>
          <w:fldChar w:fldCharType="end"/>
        </w:r>
      </w:hyperlink>
    </w:p>
    <w:p w14:paraId="46ECEDEC" w14:textId="2DBFF05A" w:rsidR="00791181" w:rsidRPr="00E301A5" w:rsidRDefault="00780F57">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43873">
          <w:rPr>
            <w:webHidden/>
          </w:rPr>
          <w:t>6</w:t>
        </w:r>
        <w:r w:rsidR="00791181" w:rsidRPr="00E301A5">
          <w:rPr>
            <w:webHidden/>
          </w:rPr>
          <w:fldChar w:fldCharType="end"/>
        </w:r>
      </w:hyperlink>
    </w:p>
    <w:p w14:paraId="0A70517A" w14:textId="0B0116F7" w:rsidR="00791181" w:rsidRPr="00E301A5" w:rsidRDefault="00780F57">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43873">
          <w:rPr>
            <w:noProof/>
            <w:webHidden/>
          </w:rPr>
          <w:t>6</w:t>
        </w:r>
        <w:r w:rsidR="00791181" w:rsidRPr="00E301A5">
          <w:rPr>
            <w:noProof/>
            <w:webHidden/>
          </w:rPr>
          <w:fldChar w:fldCharType="end"/>
        </w:r>
      </w:hyperlink>
    </w:p>
    <w:p w14:paraId="11F27E87" w14:textId="37B44BF2" w:rsidR="00791181" w:rsidRPr="00E301A5" w:rsidRDefault="00780F57">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43873">
          <w:rPr>
            <w:noProof/>
            <w:webHidden/>
          </w:rPr>
          <w:t>7</w:t>
        </w:r>
        <w:r w:rsidR="00791181" w:rsidRPr="00E301A5">
          <w:rPr>
            <w:noProof/>
            <w:webHidden/>
          </w:rPr>
          <w:fldChar w:fldCharType="end"/>
        </w:r>
      </w:hyperlink>
    </w:p>
    <w:p w14:paraId="1EECC647" w14:textId="1137C111" w:rsidR="00791181" w:rsidRPr="00E301A5" w:rsidRDefault="00780F57">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43873">
          <w:rPr>
            <w:noProof/>
            <w:webHidden/>
          </w:rPr>
          <w:t>7</w:t>
        </w:r>
        <w:r w:rsidR="00791181" w:rsidRPr="00E301A5">
          <w:rPr>
            <w:noProof/>
            <w:webHidden/>
          </w:rPr>
          <w:fldChar w:fldCharType="end"/>
        </w:r>
      </w:hyperlink>
    </w:p>
    <w:p w14:paraId="7C7F6556" w14:textId="622A6EDF" w:rsidR="00791181" w:rsidRPr="00E301A5" w:rsidRDefault="00780F57"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43873">
          <w:rPr>
            <w:noProof/>
            <w:webHidden/>
          </w:rPr>
          <w:t>7</w:t>
        </w:r>
        <w:r w:rsidR="00791181" w:rsidRPr="00E301A5">
          <w:rPr>
            <w:noProof/>
            <w:webHidden/>
          </w:rPr>
          <w:fldChar w:fldCharType="end"/>
        </w:r>
      </w:hyperlink>
    </w:p>
    <w:p w14:paraId="3E5F8263" w14:textId="52808485" w:rsidR="00791181" w:rsidRPr="00E301A5" w:rsidRDefault="00780F57">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43873">
          <w:rPr>
            <w:noProof/>
            <w:webHidden/>
          </w:rPr>
          <w:t>8</w:t>
        </w:r>
        <w:r w:rsidR="00791181" w:rsidRPr="00E301A5">
          <w:rPr>
            <w:noProof/>
            <w:webHidden/>
          </w:rPr>
          <w:fldChar w:fldCharType="end"/>
        </w:r>
      </w:hyperlink>
    </w:p>
    <w:p w14:paraId="7119EA67" w14:textId="7A4BC213" w:rsidR="00791181" w:rsidRPr="00E301A5" w:rsidRDefault="00780F57">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43873">
          <w:rPr>
            <w:noProof/>
            <w:webHidden/>
          </w:rPr>
          <w:t>8</w:t>
        </w:r>
        <w:r w:rsidR="00791181" w:rsidRPr="00E301A5">
          <w:rPr>
            <w:noProof/>
            <w:webHidden/>
          </w:rPr>
          <w:fldChar w:fldCharType="end"/>
        </w:r>
      </w:hyperlink>
    </w:p>
    <w:p w14:paraId="0A42547A" w14:textId="7D677169" w:rsidR="00791181" w:rsidRPr="00E301A5" w:rsidRDefault="00780F57">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43873">
          <w:rPr>
            <w:webHidden/>
          </w:rPr>
          <w:t>8</w:t>
        </w:r>
        <w:r w:rsidR="00791181" w:rsidRPr="00E301A5">
          <w:rPr>
            <w:webHidden/>
          </w:rPr>
          <w:fldChar w:fldCharType="end"/>
        </w:r>
      </w:hyperlink>
    </w:p>
    <w:p w14:paraId="2DAF84E5" w14:textId="5DA6BB2D" w:rsidR="00791181" w:rsidRPr="00E301A5" w:rsidRDefault="00780F57">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43873">
          <w:rPr>
            <w:noProof/>
            <w:webHidden/>
          </w:rPr>
          <w:t>8</w:t>
        </w:r>
        <w:r w:rsidR="00791181" w:rsidRPr="00E301A5">
          <w:rPr>
            <w:noProof/>
            <w:webHidden/>
          </w:rPr>
          <w:fldChar w:fldCharType="end"/>
        </w:r>
      </w:hyperlink>
    </w:p>
    <w:p w14:paraId="4189FDFD" w14:textId="0124124F" w:rsidR="00791181" w:rsidRPr="00E301A5" w:rsidRDefault="00780F57">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43873">
          <w:rPr>
            <w:noProof/>
            <w:webHidden/>
          </w:rPr>
          <w:t>9</w:t>
        </w:r>
        <w:r w:rsidR="00791181" w:rsidRPr="00E301A5">
          <w:rPr>
            <w:noProof/>
            <w:webHidden/>
          </w:rPr>
          <w:fldChar w:fldCharType="end"/>
        </w:r>
      </w:hyperlink>
    </w:p>
    <w:p w14:paraId="65E1A09C" w14:textId="0B77BB23" w:rsidR="00791181" w:rsidRPr="00E301A5" w:rsidRDefault="00780F57">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43873">
          <w:rPr>
            <w:webHidden/>
          </w:rPr>
          <w:t>9</w:t>
        </w:r>
        <w:r w:rsidR="00791181" w:rsidRPr="00E301A5">
          <w:rPr>
            <w:webHidden/>
          </w:rPr>
          <w:fldChar w:fldCharType="end"/>
        </w:r>
      </w:hyperlink>
    </w:p>
    <w:p w14:paraId="1BDB6860" w14:textId="06B5598B" w:rsidR="00791181" w:rsidRPr="00E301A5" w:rsidRDefault="00780F57">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43873">
          <w:rPr>
            <w:noProof/>
            <w:webHidden/>
          </w:rPr>
          <w:t>9</w:t>
        </w:r>
        <w:r w:rsidR="00791181" w:rsidRPr="00E301A5">
          <w:rPr>
            <w:noProof/>
            <w:webHidden/>
          </w:rPr>
          <w:fldChar w:fldCharType="end"/>
        </w:r>
      </w:hyperlink>
    </w:p>
    <w:p w14:paraId="4B3FED56" w14:textId="7FEC3DD5" w:rsidR="00791181" w:rsidRPr="00E301A5" w:rsidRDefault="00780F57">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43873">
          <w:rPr>
            <w:noProof/>
            <w:webHidden/>
          </w:rPr>
          <w:t>10</w:t>
        </w:r>
        <w:r w:rsidR="00791181" w:rsidRPr="00E301A5">
          <w:rPr>
            <w:noProof/>
            <w:webHidden/>
          </w:rPr>
          <w:fldChar w:fldCharType="end"/>
        </w:r>
      </w:hyperlink>
    </w:p>
    <w:p w14:paraId="6E80DA80" w14:textId="7EB68E15" w:rsidR="00791181" w:rsidRPr="00E301A5" w:rsidRDefault="00780F57">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43873">
          <w:rPr>
            <w:noProof/>
            <w:webHidden/>
          </w:rPr>
          <w:t>10</w:t>
        </w:r>
        <w:r w:rsidR="00791181" w:rsidRPr="00E301A5">
          <w:rPr>
            <w:noProof/>
            <w:webHidden/>
          </w:rPr>
          <w:fldChar w:fldCharType="end"/>
        </w:r>
      </w:hyperlink>
    </w:p>
    <w:p w14:paraId="604B4DAB" w14:textId="0D20BBC8" w:rsidR="00791181" w:rsidRPr="00E301A5" w:rsidRDefault="00780F57">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43873">
          <w:rPr>
            <w:noProof/>
            <w:webHidden/>
          </w:rPr>
          <w:t>11</w:t>
        </w:r>
        <w:r w:rsidR="00791181" w:rsidRPr="00E301A5">
          <w:rPr>
            <w:noProof/>
            <w:webHidden/>
          </w:rPr>
          <w:fldChar w:fldCharType="end"/>
        </w:r>
      </w:hyperlink>
    </w:p>
    <w:p w14:paraId="43EF8BFC" w14:textId="4B2FEC4B" w:rsidR="00791181" w:rsidRPr="00E301A5" w:rsidRDefault="00780F57">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43873">
          <w:rPr>
            <w:noProof/>
            <w:webHidden/>
          </w:rPr>
          <w:t>11</w:t>
        </w:r>
        <w:r w:rsidR="00791181" w:rsidRPr="00E301A5">
          <w:rPr>
            <w:noProof/>
            <w:webHidden/>
          </w:rPr>
          <w:fldChar w:fldCharType="end"/>
        </w:r>
      </w:hyperlink>
    </w:p>
    <w:p w14:paraId="57DA2DD8" w14:textId="040E250E" w:rsidR="00791181" w:rsidRPr="00E301A5" w:rsidRDefault="00780F57">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43873">
          <w:rPr>
            <w:noProof/>
            <w:webHidden/>
          </w:rPr>
          <w:t>12</w:t>
        </w:r>
        <w:r w:rsidR="00791181" w:rsidRPr="00E301A5">
          <w:rPr>
            <w:noProof/>
            <w:webHidden/>
          </w:rPr>
          <w:fldChar w:fldCharType="end"/>
        </w:r>
      </w:hyperlink>
    </w:p>
    <w:p w14:paraId="681D9580" w14:textId="5EFF9A6C" w:rsidR="00791181" w:rsidRPr="00E301A5" w:rsidRDefault="00780F57">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43873">
          <w:rPr>
            <w:noProof/>
            <w:webHidden/>
          </w:rPr>
          <w:t>12</w:t>
        </w:r>
        <w:r w:rsidR="00791181" w:rsidRPr="00E301A5">
          <w:rPr>
            <w:noProof/>
            <w:webHidden/>
          </w:rPr>
          <w:fldChar w:fldCharType="end"/>
        </w:r>
      </w:hyperlink>
    </w:p>
    <w:p w14:paraId="51FD4E21" w14:textId="74CCBFA6" w:rsidR="00791181" w:rsidRPr="00E301A5" w:rsidRDefault="00780F57">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43873">
          <w:rPr>
            <w:noProof/>
            <w:webHidden/>
          </w:rPr>
          <w:t>13</w:t>
        </w:r>
        <w:r w:rsidR="00791181" w:rsidRPr="00E301A5">
          <w:rPr>
            <w:noProof/>
            <w:webHidden/>
          </w:rPr>
          <w:fldChar w:fldCharType="end"/>
        </w:r>
      </w:hyperlink>
    </w:p>
    <w:p w14:paraId="7DAB20C6" w14:textId="761E4197" w:rsidR="00791181" w:rsidRPr="00E301A5" w:rsidRDefault="00780F57">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43873">
          <w:rPr>
            <w:noProof/>
            <w:webHidden/>
          </w:rPr>
          <w:t>13</w:t>
        </w:r>
        <w:r w:rsidR="00791181" w:rsidRPr="00E301A5">
          <w:rPr>
            <w:noProof/>
            <w:webHidden/>
          </w:rPr>
          <w:fldChar w:fldCharType="end"/>
        </w:r>
      </w:hyperlink>
    </w:p>
    <w:p w14:paraId="29155580" w14:textId="4FB0C4B8" w:rsidR="00791181" w:rsidRPr="00E301A5" w:rsidRDefault="00780F57">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43873">
          <w:rPr>
            <w:webHidden/>
          </w:rPr>
          <w:t>14</w:t>
        </w:r>
        <w:r w:rsidR="00791181" w:rsidRPr="00E301A5">
          <w:rPr>
            <w:webHidden/>
          </w:rPr>
          <w:fldChar w:fldCharType="end"/>
        </w:r>
      </w:hyperlink>
    </w:p>
    <w:p w14:paraId="327DD5DC" w14:textId="4742636A" w:rsidR="00791181" w:rsidRPr="00E301A5" w:rsidRDefault="00780F57">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43873">
          <w:rPr>
            <w:noProof/>
            <w:webHidden/>
          </w:rPr>
          <w:t>14</w:t>
        </w:r>
        <w:r w:rsidR="00791181" w:rsidRPr="00E301A5">
          <w:rPr>
            <w:noProof/>
            <w:webHidden/>
          </w:rPr>
          <w:fldChar w:fldCharType="end"/>
        </w:r>
      </w:hyperlink>
    </w:p>
    <w:p w14:paraId="208221E7" w14:textId="0A0B41A1" w:rsidR="00791181" w:rsidRPr="00E301A5" w:rsidRDefault="00780F57">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43873">
          <w:rPr>
            <w:noProof/>
            <w:webHidden/>
          </w:rPr>
          <w:t>15</w:t>
        </w:r>
        <w:r w:rsidR="00791181" w:rsidRPr="00E301A5">
          <w:rPr>
            <w:noProof/>
            <w:webHidden/>
          </w:rPr>
          <w:fldChar w:fldCharType="end"/>
        </w:r>
      </w:hyperlink>
    </w:p>
    <w:p w14:paraId="3B5B719C" w14:textId="22582724" w:rsidR="00791181" w:rsidRPr="00E301A5" w:rsidRDefault="00780F57">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43873">
          <w:rPr>
            <w:noProof/>
            <w:webHidden/>
          </w:rPr>
          <w:t>15</w:t>
        </w:r>
        <w:r w:rsidR="00791181" w:rsidRPr="00E301A5">
          <w:rPr>
            <w:noProof/>
            <w:webHidden/>
          </w:rPr>
          <w:fldChar w:fldCharType="end"/>
        </w:r>
      </w:hyperlink>
    </w:p>
    <w:p w14:paraId="3E224D95" w14:textId="4A2BB7DF" w:rsidR="00791181" w:rsidRPr="00E301A5" w:rsidRDefault="00780F57">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43873">
          <w:rPr>
            <w:noProof/>
            <w:webHidden/>
          </w:rPr>
          <w:t>16</w:t>
        </w:r>
        <w:r w:rsidR="00791181" w:rsidRPr="00E301A5">
          <w:rPr>
            <w:noProof/>
            <w:webHidden/>
          </w:rPr>
          <w:fldChar w:fldCharType="end"/>
        </w:r>
      </w:hyperlink>
    </w:p>
    <w:p w14:paraId="450713C9" w14:textId="656215C7" w:rsidR="00791181" w:rsidRPr="00E301A5" w:rsidRDefault="00780F57">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43873">
          <w:rPr>
            <w:noProof/>
            <w:webHidden/>
          </w:rPr>
          <w:t>17</w:t>
        </w:r>
        <w:r w:rsidR="00791181" w:rsidRPr="00E301A5">
          <w:rPr>
            <w:noProof/>
            <w:webHidden/>
          </w:rPr>
          <w:fldChar w:fldCharType="end"/>
        </w:r>
      </w:hyperlink>
    </w:p>
    <w:p w14:paraId="3B8EEAE0" w14:textId="011EBAAE" w:rsidR="00791181" w:rsidRPr="00E301A5" w:rsidRDefault="00780F57">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43873">
          <w:rPr>
            <w:noProof/>
            <w:webHidden/>
          </w:rPr>
          <w:t>18</w:t>
        </w:r>
        <w:r w:rsidR="00791181" w:rsidRPr="00E301A5">
          <w:rPr>
            <w:noProof/>
            <w:webHidden/>
          </w:rPr>
          <w:fldChar w:fldCharType="end"/>
        </w:r>
      </w:hyperlink>
    </w:p>
    <w:p w14:paraId="74D55994" w14:textId="0D10CC46" w:rsidR="00791181" w:rsidRPr="00E301A5" w:rsidRDefault="00780F57">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43873">
          <w:rPr>
            <w:noProof/>
            <w:webHidden/>
          </w:rPr>
          <w:t>18</w:t>
        </w:r>
        <w:r w:rsidR="00791181" w:rsidRPr="00E301A5">
          <w:rPr>
            <w:noProof/>
            <w:webHidden/>
          </w:rPr>
          <w:fldChar w:fldCharType="end"/>
        </w:r>
      </w:hyperlink>
    </w:p>
    <w:p w14:paraId="37DA8A89" w14:textId="40F9BCD8" w:rsidR="00791181" w:rsidRPr="00E301A5" w:rsidRDefault="00780F57">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43873">
          <w:rPr>
            <w:noProof/>
            <w:webHidden/>
          </w:rPr>
          <w:t>19</w:t>
        </w:r>
        <w:r w:rsidR="00791181" w:rsidRPr="00E301A5">
          <w:rPr>
            <w:noProof/>
            <w:webHidden/>
          </w:rPr>
          <w:fldChar w:fldCharType="end"/>
        </w:r>
      </w:hyperlink>
    </w:p>
    <w:p w14:paraId="560188B4" w14:textId="5A1DEC34" w:rsidR="00791181" w:rsidRPr="00E301A5" w:rsidRDefault="00780F57">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43873">
          <w:rPr>
            <w:noProof/>
            <w:webHidden/>
          </w:rPr>
          <w:t>19</w:t>
        </w:r>
        <w:r w:rsidR="00791181" w:rsidRPr="00E301A5">
          <w:rPr>
            <w:noProof/>
            <w:webHidden/>
          </w:rPr>
          <w:fldChar w:fldCharType="end"/>
        </w:r>
      </w:hyperlink>
    </w:p>
    <w:p w14:paraId="13E6408D" w14:textId="71F3B27C" w:rsidR="00791181" w:rsidRPr="00E301A5" w:rsidRDefault="00780F57">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43873">
          <w:rPr>
            <w:webHidden/>
          </w:rPr>
          <w:t>20</w:t>
        </w:r>
        <w:r w:rsidR="00791181" w:rsidRPr="00E301A5">
          <w:rPr>
            <w:webHidden/>
          </w:rPr>
          <w:fldChar w:fldCharType="end"/>
        </w:r>
      </w:hyperlink>
    </w:p>
    <w:p w14:paraId="03472EED" w14:textId="57572172" w:rsidR="00791181" w:rsidRPr="00E301A5" w:rsidRDefault="00780F57">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43873">
          <w:rPr>
            <w:noProof/>
            <w:webHidden/>
          </w:rPr>
          <w:t>20</w:t>
        </w:r>
        <w:r w:rsidR="00791181" w:rsidRPr="00E301A5">
          <w:rPr>
            <w:noProof/>
            <w:webHidden/>
          </w:rPr>
          <w:fldChar w:fldCharType="end"/>
        </w:r>
      </w:hyperlink>
    </w:p>
    <w:p w14:paraId="5CDFFB6F" w14:textId="6DDCD846" w:rsidR="00791181" w:rsidRPr="00E301A5" w:rsidRDefault="00780F57">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43873">
          <w:rPr>
            <w:noProof/>
            <w:webHidden/>
          </w:rPr>
          <w:t>20</w:t>
        </w:r>
        <w:r w:rsidR="00791181" w:rsidRPr="00E301A5">
          <w:rPr>
            <w:noProof/>
            <w:webHidden/>
          </w:rPr>
          <w:fldChar w:fldCharType="end"/>
        </w:r>
      </w:hyperlink>
    </w:p>
    <w:p w14:paraId="17BDBA27" w14:textId="607BAEAD" w:rsidR="00791181" w:rsidRPr="00E301A5" w:rsidRDefault="00780F57">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43873">
          <w:rPr>
            <w:webHidden/>
          </w:rPr>
          <w:t>21</w:t>
        </w:r>
        <w:r w:rsidR="00791181" w:rsidRPr="00E301A5">
          <w:rPr>
            <w:webHidden/>
          </w:rPr>
          <w:fldChar w:fldCharType="end"/>
        </w:r>
      </w:hyperlink>
    </w:p>
    <w:p w14:paraId="649B3911" w14:textId="1CFED46E" w:rsidR="00791181" w:rsidRPr="00E301A5" w:rsidRDefault="00780F57">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43873">
          <w:rPr>
            <w:noProof/>
            <w:webHidden/>
          </w:rPr>
          <w:t>21</w:t>
        </w:r>
        <w:r w:rsidR="00791181" w:rsidRPr="00E301A5">
          <w:rPr>
            <w:noProof/>
            <w:webHidden/>
          </w:rPr>
          <w:fldChar w:fldCharType="end"/>
        </w:r>
      </w:hyperlink>
    </w:p>
    <w:p w14:paraId="31E92548" w14:textId="5E5DE96F" w:rsidR="00791181" w:rsidRPr="00E301A5" w:rsidRDefault="00780F57">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43873">
          <w:rPr>
            <w:noProof/>
            <w:webHidden/>
          </w:rPr>
          <w:t>22</w:t>
        </w:r>
        <w:r w:rsidR="00791181" w:rsidRPr="00E301A5">
          <w:rPr>
            <w:noProof/>
            <w:webHidden/>
          </w:rPr>
          <w:fldChar w:fldCharType="end"/>
        </w:r>
      </w:hyperlink>
    </w:p>
    <w:p w14:paraId="58480868" w14:textId="199E922C" w:rsidR="00791181" w:rsidRPr="00E301A5" w:rsidRDefault="00780F57">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43873">
          <w:rPr>
            <w:webHidden/>
          </w:rPr>
          <w:t>22</w:t>
        </w:r>
        <w:r w:rsidR="00791181" w:rsidRPr="00E301A5">
          <w:rPr>
            <w:webHidden/>
          </w:rPr>
          <w:fldChar w:fldCharType="end"/>
        </w:r>
      </w:hyperlink>
    </w:p>
    <w:p w14:paraId="5E776209" w14:textId="6EAC7D95" w:rsidR="00791181" w:rsidRPr="00E301A5" w:rsidRDefault="00780F57">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43873">
          <w:rPr>
            <w:noProof/>
            <w:webHidden/>
          </w:rPr>
          <w:t>22</w:t>
        </w:r>
        <w:r w:rsidR="00791181" w:rsidRPr="00E301A5">
          <w:rPr>
            <w:noProof/>
            <w:webHidden/>
          </w:rPr>
          <w:fldChar w:fldCharType="end"/>
        </w:r>
      </w:hyperlink>
    </w:p>
    <w:p w14:paraId="24F8CE76" w14:textId="36D62F5A" w:rsidR="00791181" w:rsidRPr="00E301A5" w:rsidRDefault="00780F57">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43873">
          <w:rPr>
            <w:noProof/>
            <w:webHidden/>
          </w:rPr>
          <w:t>22</w:t>
        </w:r>
        <w:r w:rsidR="00791181" w:rsidRPr="00E301A5">
          <w:rPr>
            <w:noProof/>
            <w:webHidden/>
          </w:rPr>
          <w:fldChar w:fldCharType="end"/>
        </w:r>
      </w:hyperlink>
    </w:p>
    <w:p w14:paraId="78153A83" w14:textId="1846CD21" w:rsidR="00791181" w:rsidRPr="00E301A5" w:rsidRDefault="00780F57">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43873">
          <w:rPr>
            <w:noProof/>
            <w:webHidden/>
          </w:rPr>
          <w:t>22</w:t>
        </w:r>
        <w:r w:rsidR="00791181" w:rsidRPr="00E301A5">
          <w:rPr>
            <w:noProof/>
            <w:webHidden/>
          </w:rPr>
          <w:fldChar w:fldCharType="end"/>
        </w:r>
      </w:hyperlink>
    </w:p>
    <w:p w14:paraId="6172B5E3" w14:textId="5B5F3A13" w:rsidR="00791181" w:rsidRPr="00E301A5" w:rsidRDefault="00780F57">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43873">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80F57">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43873">
          <w:rPr>
            <w:webHidden/>
          </w:rPr>
          <w:t>23</w:t>
        </w:r>
        <w:r w:rsidR="00791181" w:rsidRPr="00E301A5">
          <w:rPr>
            <w:webHidden/>
          </w:rPr>
          <w:fldChar w:fldCharType="end"/>
        </w:r>
      </w:hyperlink>
    </w:p>
    <w:p w14:paraId="32CC0B12" w14:textId="1EE0535A" w:rsidR="00791181" w:rsidRPr="00E301A5" w:rsidRDefault="00780F57">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43873">
          <w:rPr>
            <w:webHidden/>
          </w:rPr>
          <w:t>24</w:t>
        </w:r>
        <w:r w:rsidR="00791181" w:rsidRPr="00E301A5">
          <w:rPr>
            <w:webHidden/>
          </w:rPr>
          <w:fldChar w:fldCharType="end"/>
        </w:r>
      </w:hyperlink>
    </w:p>
    <w:p w14:paraId="58D18622" w14:textId="1F80C043" w:rsidR="00791181" w:rsidRPr="00E301A5" w:rsidRDefault="00780F57">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43873">
          <w:rPr>
            <w:noProof/>
            <w:webHidden/>
          </w:rPr>
          <w:t>24</w:t>
        </w:r>
        <w:r w:rsidR="00791181" w:rsidRPr="00E301A5">
          <w:rPr>
            <w:noProof/>
            <w:webHidden/>
          </w:rPr>
          <w:fldChar w:fldCharType="end"/>
        </w:r>
      </w:hyperlink>
    </w:p>
    <w:p w14:paraId="7913A2F6" w14:textId="5E41F65A" w:rsidR="00791181" w:rsidRPr="00E301A5" w:rsidRDefault="00780F57">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43873">
          <w:rPr>
            <w:noProof/>
            <w:webHidden/>
          </w:rPr>
          <w:t>25</w:t>
        </w:r>
        <w:r w:rsidR="00791181" w:rsidRPr="00E301A5">
          <w:rPr>
            <w:noProof/>
            <w:webHidden/>
          </w:rPr>
          <w:fldChar w:fldCharType="end"/>
        </w:r>
      </w:hyperlink>
    </w:p>
    <w:p w14:paraId="015FA4B1" w14:textId="1DCFDB8F" w:rsidR="00791181" w:rsidRPr="00E301A5" w:rsidRDefault="00780F57">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43873">
          <w:rPr>
            <w:noProof/>
            <w:webHidden/>
          </w:rPr>
          <w:t>25</w:t>
        </w:r>
        <w:r w:rsidR="00791181" w:rsidRPr="00E301A5">
          <w:rPr>
            <w:noProof/>
            <w:webHidden/>
          </w:rPr>
          <w:fldChar w:fldCharType="end"/>
        </w:r>
      </w:hyperlink>
    </w:p>
    <w:p w14:paraId="4D3DCE60" w14:textId="4E24DF66" w:rsidR="00791181" w:rsidRPr="00E301A5" w:rsidRDefault="00780F57">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43873">
          <w:rPr>
            <w:noProof/>
            <w:webHidden/>
          </w:rPr>
          <w:t>25</w:t>
        </w:r>
        <w:r w:rsidR="00791181" w:rsidRPr="00E301A5">
          <w:rPr>
            <w:noProof/>
            <w:webHidden/>
          </w:rPr>
          <w:fldChar w:fldCharType="end"/>
        </w:r>
      </w:hyperlink>
    </w:p>
    <w:p w14:paraId="57231BEE" w14:textId="19622D54" w:rsidR="00791181" w:rsidRPr="00E301A5" w:rsidRDefault="00780F57">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43873">
          <w:rPr>
            <w:noProof/>
            <w:webHidden/>
          </w:rPr>
          <w:t>26</w:t>
        </w:r>
        <w:r w:rsidR="00791181" w:rsidRPr="00E301A5">
          <w:rPr>
            <w:noProof/>
            <w:webHidden/>
          </w:rPr>
          <w:fldChar w:fldCharType="end"/>
        </w:r>
      </w:hyperlink>
    </w:p>
    <w:p w14:paraId="78F363B5" w14:textId="30643D80" w:rsidR="00791181" w:rsidRPr="00E301A5" w:rsidRDefault="00780F57">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43873">
          <w:rPr>
            <w:webHidden/>
          </w:rPr>
          <w:t>26</w:t>
        </w:r>
        <w:r w:rsidR="00791181" w:rsidRPr="00E301A5">
          <w:rPr>
            <w:webHidden/>
          </w:rPr>
          <w:fldChar w:fldCharType="end"/>
        </w:r>
      </w:hyperlink>
    </w:p>
    <w:p w14:paraId="2C450653" w14:textId="35821821" w:rsidR="00791181" w:rsidRPr="00E301A5" w:rsidRDefault="00780F57">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43873">
          <w:rPr>
            <w:webHidden/>
          </w:rPr>
          <w:t>26</w:t>
        </w:r>
        <w:r w:rsidR="00791181" w:rsidRPr="00E301A5">
          <w:rPr>
            <w:webHidden/>
          </w:rPr>
          <w:fldChar w:fldCharType="end"/>
        </w:r>
      </w:hyperlink>
    </w:p>
    <w:p w14:paraId="6F106375" w14:textId="0A1B3F48" w:rsidR="00791181" w:rsidRPr="00E301A5" w:rsidRDefault="00780F57">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43873">
          <w:rPr>
            <w:webHidden/>
          </w:rPr>
          <w:t>28</w:t>
        </w:r>
        <w:r w:rsidR="00791181" w:rsidRPr="00E301A5">
          <w:rPr>
            <w:webHidden/>
          </w:rPr>
          <w:fldChar w:fldCharType="end"/>
        </w:r>
      </w:hyperlink>
    </w:p>
    <w:p w14:paraId="62C48061" w14:textId="7AD2D329" w:rsidR="00791181" w:rsidRPr="00E301A5" w:rsidRDefault="00780F57">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43873">
          <w:rPr>
            <w:noProof/>
            <w:webHidden/>
          </w:rPr>
          <w:t>28</w:t>
        </w:r>
        <w:r w:rsidR="00791181" w:rsidRPr="00E301A5">
          <w:rPr>
            <w:noProof/>
            <w:webHidden/>
          </w:rPr>
          <w:fldChar w:fldCharType="end"/>
        </w:r>
      </w:hyperlink>
    </w:p>
    <w:p w14:paraId="277DF343" w14:textId="4B7E2512" w:rsidR="00791181" w:rsidRPr="00E301A5" w:rsidRDefault="00780F57">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43873">
          <w:rPr>
            <w:noProof/>
            <w:webHidden/>
          </w:rPr>
          <w:t>29</w:t>
        </w:r>
        <w:r w:rsidR="00791181" w:rsidRPr="00E301A5">
          <w:rPr>
            <w:noProof/>
            <w:webHidden/>
          </w:rPr>
          <w:fldChar w:fldCharType="end"/>
        </w:r>
      </w:hyperlink>
    </w:p>
    <w:p w14:paraId="25EA2C01" w14:textId="3F4FF625" w:rsidR="00791181" w:rsidRPr="00E301A5" w:rsidRDefault="00780F57">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43873">
          <w:rPr>
            <w:noProof/>
            <w:webHidden/>
          </w:rPr>
          <w:t>29</w:t>
        </w:r>
        <w:r w:rsidR="00791181" w:rsidRPr="00E301A5">
          <w:rPr>
            <w:noProof/>
            <w:webHidden/>
          </w:rPr>
          <w:fldChar w:fldCharType="end"/>
        </w:r>
      </w:hyperlink>
    </w:p>
    <w:p w14:paraId="23A6F3F6" w14:textId="74F0C9E7" w:rsidR="00791181" w:rsidRPr="00E301A5" w:rsidRDefault="00780F57">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43873">
          <w:rPr>
            <w:webHidden/>
          </w:rPr>
          <w:t>29</w:t>
        </w:r>
        <w:r w:rsidR="00791181" w:rsidRPr="00E301A5">
          <w:rPr>
            <w:webHidden/>
          </w:rPr>
          <w:fldChar w:fldCharType="end"/>
        </w:r>
      </w:hyperlink>
    </w:p>
    <w:p w14:paraId="56E9F6CA" w14:textId="16D7C9F2" w:rsidR="00791181" w:rsidRPr="00E301A5" w:rsidRDefault="00780F57">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43873">
          <w:rPr>
            <w:noProof/>
            <w:webHidden/>
          </w:rPr>
          <w:t>29</w:t>
        </w:r>
        <w:r w:rsidR="00791181" w:rsidRPr="00E301A5">
          <w:rPr>
            <w:noProof/>
            <w:webHidden/>
          </w:rPr>
          <w:fldChar w:fldCharType="end"/>
        </w:r>
      </w:hyperlink>
    </w:p>
    <w:p w14:paraId="68AD75BA" w14:textId="7886614C" w:rsidR="00791181" w:rsidRPr="00E301A5" w:rsidRDefault="00780F57">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43873">
          <w:rPr>
            <w:noProof/>
            <w:webHidden/>
          </w:rPr>
          <w:t>30</w:t>
        </w:r>
        <w:r w:rsidR="00791181" w:rsidRPr="00E301A5">
          <w:rPr>
            <w:noProof/>
            <w:webHidden/>
          </w:rPr>
          <w:fldChar w:fldCharType="end"/>
        </w:r>
      </w:hyperlink>
    </w:p>
    <w:p w14:paraId="618A524F" w14:textId="44D1003A" w:rsidR="00791181" w:rsidRPr="00E301A5" w:rsidRDefault="00780F57">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43873">
          <w:rPr>
            <w:noProof/>
            <w:webHidden/>
          </w:rPr>
          <w:t>30</w:t>
        </w:r>
        <w:r w:rsidR="00791181" w:rsidRPr="00E301A5">
          <w:rPr>
            <w:noProof/>
            <w:webHidden/>
          </w:rPr>
          <w:fldChar w:fldCharType="end"/>
        </w:r>
      </w:hyperlink>
    </w:p>
    <w:p w14:paraId="12849691" w14:textId="7A97B2CE" w:rsidR="00791181" w:rsidRPr="00E301A5" w:rsidRDefault="00780F57">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43873">
          <w:rPr>
            <w:noProof/>
            <w:webHidden/>
          </w:rPr>
          <w:t>30</w:t>
        </w:r>
        <w:r w:rsidR="00791181" w:rsidRPr="00E301A5">
          <w:rPr>
            <w:noProof/>
            <w:webHidden/>
          </w:rPr>
          <w:fldChar w:fldCharType="end"/>
        </w:r>
      </w:hyperlink>
    </w:p>
    <w:p w14:paraId="0390E171" w14:textId="0752DC5A" w:rsidR="00791181" w:rsidRPr="00E301A5" w:rsidRDefault="00780F57">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43873">
          <w:rPr>
            <w:noProof/>
            <w:webHidden/>
          </w:rPr>
          <w:t>30</w:t>
        </w:r>
        <w:r w:rsidR="00791181" w:rsidRPr="00E301A5">
          <w:rPr>
            <w:noProof/>
            <w:webHidden/>
          </w:rPr>
          <w:fldChar w:fldCharType="end"/>
        </w:r>
      </w:hyperlink>
    </w:p>
    <w:p w14:paraId="68255855" w14:textId="6631C12A" w:rsidR="00791181" w:rsidRPr="00E301A5" w:rsidRDefault="00780F57">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43873">
          <w:rPr>
            <w:noProof/>
            <w:webHidden/>
          </w:rPr>
          <w:t>31</w:t>
        </w:r>
        <w:r w:rsidR="00791181" w:rsidRPr="00E301A5">
          <w:rPr>
            <w:noProof/>
            <w:webHidden/>
          </w:rPr>
          <w:fldChar w:fldCharType="end"/>
        </w:r>
      </w:hyperlink>
    </w:p>
    <w:p w14:paraId="7BBA9C20" w14:textId="4338466A" w:rsidR="00791181" w:rsidRPr="00E301A5" w:rsidRDefault="00780F57">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43873">
          <w:rPr>
            <w:noProof/>
            <w:webHidden/>
          </w:rPr>
          <w:t>32</w:t>
        </w:r>
        <w:r w:rsidR="00791181" w:rsidRPr="00E301A5">
          <w:rPr>
            <w:noProof/>
            <w:webHidden/>
          </w:rPr>
          <w:fldChar w:fldCharType="end"/>
        </w:r>
      </w:hyperlink>
    </w:p>
    <w:p w14:paraId="4104835E" w14:textId="442D1711" w:rsidR="00791181" w:rsidRPr="00E301A5" w:rsidRDefault="00780F57">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43873">
          <w:rPr>
            <w:noProof/>
            <w:webHidden/>
          </w:rPr>
          <w:t>32</w:t>
        </w:r>
        <w:r w:rsidR="00791181" w:rsidRPr="00E301A5">
          <w:rPr>
            <w:noProof/>
            <w:webHidden/>
          </w:rPr>
          <w:fldChar w:fldCharType="end"/>
        </w:r>
      </w:hyperlink>
    </w:p>
    <w:p w14:paraId="65307DD8" w14:textId="323CF2DC" w:rsidR="00791181" w:rsidRPr="00E301A5" w:rsidRDefault="00780F57">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43873">
          <w:rPr>
            <w:noProof/>
            <w:webHidden/>
          </w:rPr>
          <w:t>32</w:t>
        </w:r>
        <w:r w:rsidR="00791181" w:rsidRPr="00E301A5">
          <w:rPr>
            <w:noProof/>
            <w:webHidden/>
          </w:rPr>
          <w:fldChar w:fldCharType="end"/>
        </w:r>
      </w:hyperlink>
    </w:p>
    <w:p w14:paraId="1058B95D" w14:textId="45CC1FD9" w:rsidR="00791181" w:rsidRPr="00E301A5" w:rsidRDefault="00780F57"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43873">
          <w:rPr>
            <w:noProof/>
            <w:webHidden/>
          </w:rPr>
          <w:t>33</w:t>
        </w:r>
        <w:r w:rsidR="00791181" w:rsidRPr="00E301A5">
          <w:rPr>
            <w:noProof/>
            <w:webHidden/>
          </w:rPr>
          <w:fldChar w:fldCharType="end"/>
        </w:r>
      </w:hyperlink>
    </w:p>
    <w:p w14:paraId="36CBDBDC" w14:textId="592FE479" w:rsidR="00791181" w:rsidRPr="00E301A5" w:rsidRDefault="00780F57"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43873">
          <w:rPr>
            <w:noProof/>
            <w:webHidden/>
          </w:rPr>
          <w:t>33</w:t>
        </w:r>
        <w:r w:rsidR="00791181" w:rsidRPr="00E301A5">
          <w:rPr>
            <w:noProof/>
            <w:webHidden/>
          </w:rPr>
          <w:fldChar w:fldCharType="end"/>
        </w:r>
      </w:hyperlink>
    </w:p>
    <w:p w14:paraId="45BE4DCE" w14:textId="0D5D2E1F" w:rsidR="00791181" w:rsidRPr="00E301A5" w:rsidRDefault="00780F57">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43873">
          <w:rPr>
            <w:webHidden/>
          </w:rPr>
          <w:t>33</w:t>
        </w:r>
        <w:r w:rsidR="00791181" w:rsidRPr="00E301A5">
          <w:rPr>
            <w:webHidden/>
          </w:rPr>
          <w:fldChar w:fldCharType="end"/>
        </w:r>
      </w:hyperlink>
    </w:p>
    <w:p w14:paraId="30BBAB3B" w14:textId="1D71A82C" w:rsidR="00791181" w:rsidRPr="00E301A5" w:rsidRDefault="00780F57">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43873">
          <w:rPr>
            <w:noProof/>
            <w:webHidden/>
          </w:rPr>
          <w:t>33</w:t>
        </w:r>
        <w:r w:rsidR="00791181" w:rsidRPr="00E301A5">
          <w:rPr>
            <w:noProof/>
            <w:webHidden/>
          </w:rPr>
          <w:fldChar w:fldCharType="end"/>
        </w:r>
      </w:hyperlink>
    </w:p>
    <w:p w14:paraId="2AA4D6A5" w14:textId="304DA799" w:rsidR="00791181" w:rsidRPr="00E301A5" w:rsidRDefault="00780F57">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43873">
          <w:rPr>
            <w:noProof/>
            <w:webHidden/>
          </w:rPr>
          <w:t>34</w:t>
        </w:r>
        <w:r w:rsidR="00791181" w:rsidRPr="00E301A5">
          <w:rPr>
            <w:noProof/>
            <w:webHidden/>
          </w:rPr>
          <w:fldChar w:fldCharType="end"/>
        </w:r>
      </w:hyperlink>
    </w:p>
    <w:p w14:paraId="10CB341D" w14:textId="1DC76EFE" w:rsidR="00791181" w:rsidRPr="00E301A5" w:rsidRDefault="00780F57">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43873">
          <w:rPr>
            <w:noProof/>
            <w:webHidden/>
          </w:rPr>
          <w:t>35</w:t>
        </w:r>
        <w:r w:rsidR="00791181" w:rsidRPr="00E301A5">
          <w:rPr>
            <w:noProof/>
            <w:webHidden/>
          </w:rPr>
          <w:fldChar w:fldCharType="end"/>
        </w:r>
      </w:hyperlink>
    </w:p>
    <w:p w14:paraId="5E9AEA8A" w14:textId="351B6F24" w:rsidR="00791181" w:rsidRPr="00E301A5" w:rsidRDefault="00780F57">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43873">
          <w:rPr>
            <w:noProof/>
            <w:webHidden/>
          </w:rPr>
          <w:t>36</w:t>
        </w:r>
        <w:r w:rsidR="00791181" w:rsidRPr="00E301A5">
          <w:rPr>
            <w:noProof/>
            <w:webHidden/>
          </w:rPr>
          <w:fldChar w:fldCharType="end"/>
        </w:r>
      </w:hyperlink>
    </w:p>
    <w:p w14:paraId="78249E33" w14:textId="66294817" w:rsidR="00791181" w:rsidRPr="00E301A5" w:rsidRDefault="00780F57">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43873">
          <w:rPr>
            <w:webHidden/>
          </w:rPr>
          <w:t>36</w:t>
        </w:r>
        <w:r w:rsidR="00791181" w:rsidRPr="00E301A5">
          <w:rPr>
            <w:webHidden/>
          </w:rPr>
          <w:fldChar w:fldCharType="end"/>
        </w:r>
      </w:hyperlink>
    </w:p>
    <w:p w14:paraId="2FD60436" w14:textId="47154E97" w:rsidR="00791181" w:rsidRPr="00E301A5" w:rsidRDefault="00780F57">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43873">
          <w:rPr>
            <w:webHidden/>
          </w:rPr>
          <w:t>36</w:t>
        </w:r>
        <w:r w:rsidR="00791181" w:rsidRPr="00E301A5">
          <w:rPr>
            <w:webHidden/>
          </w:rPr>
          <w:fldChar w:fldCharType="end"/>
        </w:r>
      </w:hyperlink>
    </w:p>
    <w:p w14:paraId="406C64DB" w14:textId="77C1CAF8" w:rsidR="00791181" w:rsidRPr="00E301A5" w:rsidRDefault="00780F57">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43873">
          <w:rPr>
            <w:webHidden/>
          </w:rPr>
          <w:t>36</w:t>
        </w:r>
        <w:r w:rsidR="00791181" w:rsidRPr="00E301A5">
          <w:rPr>
            <w:webHidden/>
          </w:rPr>
          <w:fldChar w:fldCharType="end"/>
        </w:r>
      </w:hyperlink>
    </w:p>
    <w:p w14:paraId="19660C37" w14:textId="3EF6846D" w:rsidR="00791181" w:rsidRPr="00E301A5" w:rsidRDefault="00780F57">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43873">
          <w:rPr>
            <w:webHidden/>
          </w:rPr>
          <w:t>37</w:t>
        </w:r>
        <w:r w:rsidR="00791181" w:rsidRPr="00E301A5">
          <w:rPr>
            <w:webHidden/>
          </w:rPr>
          <w:fldChar w:fldCharType="end"/>
        </w:r>
      </w:hyperlink>
    </w:p>
    <w:p w14:paraId="7AEF479C" w14:textId="31691741" w:rsidR="00791181" w:rsidRPr="00E301A5" w:rsidRDefault="00780F57">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43873">
          <w:rPr>
            <w:webHidden/>
          </w:rPr>
          <w:t>37</w:t>
        </w:r>
        <w:r w:rsidR="00791181" w:rsidRPr="00E301A5">
          <w:rPr>
            <w:webHidden/>
          </w:rPr>
          <w:fldChar w:fldCharType="end"/>
        </w:r>
      </w:hyperlink>
    </w:p>
    <w:p w14:paraId="489B1D43" w14:textId="5424A160" w:rsidR="00791181" w:rsidRPr="00E301A5" w:rsidRDefault="00780F57">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43873">
          <w:rPr>
            <w:webHidden/>
          </w:rPr>
          <w:t>37</w:t>
        </w:r>
        <w:r w:rsidR="00791181" w:rsidRPr="00E301A5">
          <w:rPr>
            <w:webHidden/>
          </w:rPr>
          <w:fldChar w:fldCharType="end"/>
        </w:r>
      </w:hyperlink>
    </w:p>
    <w:p w14:paraId="01BE7B45" w14:textId="3C9F701B" w:rsidR="00791181" w:rsidRPr="00E301A5" w:rsidRDefault="00780F57">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43873">
          <w:rPr>
            <w:webHidden/>
          </w:rPr>
          <w:t>38</w:t>
        </w:r>
        <w:r w:rsidR="00791181" w:rsidRPr="00E301A5">
          <w:rPr>
            <w:webHidden/>
          </w:rPr>
          <w:fldChar w:fldCharType="end"/>
        </w:r>
      </w:hyperlink>
    </w:p>
    <w:p w14:paraId="038BB713" w14:textId="5070BB20" w:rsidR="00791181" w:rsidRPr="00E301A5" w:rsidRDefault="00780F57">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43873">
          <w:rPr>
            <w:webHidden/>
          </w:rPr>
          <w:t>38</w:t>
        </w:r>
        <w:r w:rsidR="00791181" w:rsidRPr="00E301A5">
          <w:rPr>
            <w:webHidden/>
          </w:rPr>
          <w:fldChar w:fldCharType="end"/>
        </w:r>
      </w:hyperlink>
    </w:p>
    <w:p w14:paraId="21FAFF71" w14:textId="75301B11" w:rsidR="00791181" w:rsidRPr="00E301A5" w:rsidRDefault="00780F57">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43873">
          <w:rPr>
            <w:webHidden/>
          </w:rPr>
          <w:t>38</w:t>
        </w:r>
        <w:r w:rsidR="00791181" w:rsidRPr="00E301A5">
          <w:rPr>
            <w:webHidden/>
          </w:rPr>
          <w:fldChar w:fldCharType="end"/>
        </w:r>
      </w:hyperlink>
    </w:p>
    <w:p w14:paraId="35264A9D" w14:textId="66E1F094" w:rsidR="00791181" w:rsidRPr="00E301A5" w:rsidRDefault="00780F57">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43873">
          <w:rPr>
            <w:webHidden/>
          </w:rPr>
          <w:t>39</w:t>
        </w:r>
        <w:r w:rsidR="00791181" w:rsidRPr="00E301A5">
          <w:rPr>
            <w:webHidden/>
          </w:rPr>
          <w:fldChar w:fldCharType="end"/>
        </w:r>
      </w:hyperlink>
    </w:p>
    <w:p w14:paraId="190938F3" w14:textId="501B1FDE" w:rsidR="00791181" w:rsidRPr="00E301A5" w:rsidRDefault="00780F57">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43873">
          <w:rPr>
            <w:noProof/>
            <w:webHidden/>
          </w:rPr>
          <w:t>39</w:t>
        </w:r>
        <w:r w:rsidR="00791181" w:rsidRPr="00E301A5">
          <w:rPr>
            <w:noProof/>
            <w:webHidden/>
          </w:rPr>
          <w:fldChar w:fldCharType="end"/>
        </w:r>
      </w:hyperlink>
    </w:p>
    <w:p w14:paraId="11DA7E30" w14:textId="5FF8A4C7" w:rsidR="00791181" w:rsidRPr="00E301A5" w:rsidRDefault="00780F57">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43873">
          <w:rPr>
            <w:noProof/>
            <w:webHidden/>
          </w:rPr>
          <w:t>39</w:t>
        </w:r>
        <w:r w:rsidR="00791181" w:rsidRPr="00E301A5">
          <w:rPr>
            <w:noProof/>
            <w:webHidden/>
          </w:rPr>
          <w:fldChar w:fldCharType="end"/>
        </w:r>
      </w:hyperlink>
    </w:p>
    <w:p w14:paraId="0627A03D" w14:textId="19C2A35C" w:rsidR="00791181" w:rsidRPr="00E301A5" w:rsidRDefault="00780F57">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43873">
          <w:rPr>
            <w:noProof/>
            <w:webHidden/>
          </w:rPr>
          <w:t>40</w:t>
        </w:r>
        <w:r w:rsidR="00791181" w:rsidRPr="00E301A5">
          <w:rPr>
            <w:noProof/>
            <w:webHidden/>
          </w:rPr>
          <w:fldChar w:fldCharType="end"/>
        </w:r>
      </w:hyperlink>
    </w:p>
    <w:p w14:paraId="393B071C" w14:textId="6A9EB8E4" w:rsidR="00791181" w:rsidRPr="00E301A5" w:rsidRDefault="00780F57">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43873">
          <w:rPr>
            <w:noProof/>
            <w:webHidden/>
          </w:rPr>
          <w:t>40</w:t>
        </w:r>
        <w:r w:rsidR="00791181" w:rsidRPr="00E301A5">
          <w:rPr>
            <w:noProof/>
            <w:webHidden/>
          </w:rPr>
          <w:fldChar w:fldCharType="end"/>
        </w:r>
      </w:hyperlink>
    </w:p>
    <w:p w14:paraId="288C8F2F" w14:textId="235A7182" w:rsidR="00791181" w:rsidRPr="00E301A5" w:rsidRDefault="00780F57">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43873">
          <w:rPr>
            <w:webHidden/>
          </w:rPr>
          <w:t>41</w:t>
        </w:r>
        <w:r w:rsidR="00791181" w:rsidRPr="00E301A5">
          <w:rPr>
            <w:webHidden/>
          </w:rPr>
          <w:fldChar w:fldCharType="end"/>
        </w:r>
      </w:hyperlink>
    </w:p>
    <w:p w14:paraId="335DBD51" w14:textId="179CE635" w:rsidR="00791181" w:rsidRPr="00E301A5" w:rsidRDefault="00780F57">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43873">
          <w:rPr>
            <w:webHidden/>
          </w:rPr>
          <w:t>41</w:t>
        </w:r>
        <w:r w:rsidR="00791181" w:rsidRPr="00E301A5">
          <w:rPr>
            <w:webHidden/>
          </w:rPr>
          <w:fldChar w:fldCharType="end"/>
        </w:r>
      </w:hyperlink>
    </w:p>
    <w:p w14:paraId="2E348B97" w14:textId="7B7DA76C" w:rsidR="00791181" w:rsidRPr="00E301A5" w:rsidRDefault="00780F57">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43873">
          <w:rPr>
            <w:webHidden/>
          </w:rPr>
          <w:t>41</w:t>
        </w:r>
        <w:r w:rsidR="00791181" w:rsidRPr="00E301A5">
          <w:rPr>
            <w:webHidden/>
          </w:rPr>
          <w:fldChar w:fldCharType="end"/>
        </w:r>
      </w:hyperlink>
    </w:p>
    <w:p w14:paraId="30DBFE6B" w14:textId="1BA21813" w:rsidR="00791181" w:rsidRPr="00E301A5" w:rsidRDefault="00780F57">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43873">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43873">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43873">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43873">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43873">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43873">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43873">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43873">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43873">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43873">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43873">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43873">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43873">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43873"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43873">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43873">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lastRenderedPageBreak/>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43873">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43873">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43873">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43873">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43873">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43873">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43873"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43873">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43873"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43873">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43873" w:rsidRPr="00E301A5">
        <w:t xml:space="preserve">Sutarties </w:t>
      </w:r>
      <w:r w:rsidR="00643873"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43873">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43873">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43873">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43873"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43873">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43873"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43873">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43873"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43873">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43873">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43873">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43873">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43873">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43873">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43873">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43873">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43873">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43873">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43873"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43873">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43873">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43873">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43873">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43873"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43873">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43873"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43873">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43873">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43873"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43873">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43873"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43873">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43873">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43873">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43873">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43873">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43873">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43873"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43873">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43873"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43873">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43873">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43873"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43873">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43873"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43873">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43873">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43873"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43873">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43873">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43873">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43873"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43873"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43873"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43873">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43873">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43873"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43873">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43873">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43873">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43873"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43873">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43873"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43873">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43873"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43873">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43873"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43873">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43873">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43873"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43873">
        <w:t>5.8</w:t>
      </w:r>
      <w:r w:rsidR="00E44E1C" w:rsidRPr="00E301A5">
        <w:fldChar w:fldCharType="end"/>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43873">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43873">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43873"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43873">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43873">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43873">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43873">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43873"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43873">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43873"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43873">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43873">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43873"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43873">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43873">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43873" w:rsidRPr="00E301A5">
        <w:t xml:space="preserve">Papildomų Išlaidų kompensavimas ir </w:t>
      </w:r>
      <w:r w:rsidR="00643873"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43873">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43873">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43873">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43873">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43873">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43873">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43873"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43873">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43873">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43873"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43873">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43873"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43873">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43873">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43873">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43873">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43873">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43873">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43873">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43873">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43873">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43873">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43873">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43873">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43873">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43873">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43873">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43873"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43873"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43873">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43873"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43873">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43873"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43873">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43873"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43873">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43873">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43873"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43873">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43873">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43873">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43873"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43873">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43873"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43873">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43873">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43873">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43873">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43873">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43873"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43873">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43873">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43873"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43873">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43873"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43873">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43873">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43873">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43873">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43873">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43873">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43873">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43873">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43873">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43873">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43873">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43873"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43873">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43873">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43873">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43873">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43873">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43873"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43873">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43873">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43873">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43873">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43873">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43873">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43873">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43873">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43873">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43873">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Antrat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43873">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43873"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43873">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43873">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43873">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43873">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43873"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43873">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43873">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43873">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43873"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43873">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43873"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43873">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43873">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43873">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43873"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43873">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43873"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43873">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43873"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43873">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43873"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43873">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43873">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43873">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43873">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43873">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43873">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43873">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43873">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43873">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43873">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43873">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43873">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43873">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43873"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43873">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43873">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43873">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43873">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43873">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43873">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43873">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43873">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43873">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43873">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43873">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43873"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43873">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43873"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43873">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43873">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43873"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43873">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43873"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43873">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43873">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43873"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43873">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43873"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43873">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43873">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43873">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43873"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43873">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43873">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w:t>
      </w:r>
      <w:proofErr w:type="spellStart"/>
      <w:r w:rsidR="00BA3AC0" w:rsidRPr="00E301A5">
        <w:t>detalizacijos</w:t>
      </w:r>
      <w:proofErr w:type="spellEnd"/>
      <w:r w:rsidR="00BA3AC0" w:rsidRPr="00E301A5">
        <w:t xml:space="preserve">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w:t>
      </w:r>
      <w:proofErr w:type="spellStart"/>
      <w:r w:rsidRPr="00E301A5">
        <w:t>detalizacijos</w:t>
      </w:r>
      <w:proofErr w:type="spellEnd"/>
      <w:r w:rsidRPr="00E301A5">
        <w:t xml:space="preserve">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43873">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43873">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xml:space="preserve">. Tokiu atveju nuorodos Sutartyje į Sutarties kainos (įkainių) </w:t>
      </w:r>
      <w:proofErr w:type="spellStart"/>
      <w:r w:rsidRPr="00E301A5">
        <w:t>detalizacijos</w:t>
      </w:r>
      <w:proofErr w:type="spellEnd"/>
      <w:r w:rsidRPr="00E301A5">
        <w:t xml:space="preserve">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9" w:name="_Ref88646839"/>
      <w:bookmarkStart w:id="340" w:name="_Toc93858014"/>
      <w:r w:rsidRPr="00E301A5">
        <w:rPr>
          <w:color w:val="auto"/>
        </w:rPr>
        <w:t>Sutarties kainos perskaičiavimas dėl kainų lygio pokyčio</w:t>
      </w:r>
      <w:bookmarkEnd w:id="339"/>
      <w:bookmarkEnd w:id="340"/>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1"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1"/>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3"/>
      <w:r w:rsidRPr="00E301A5">
        <w:t xml:space="preserve"> </w:t>
      </w:r>
    </w:p>
    <w:p w14:paraId="00000300" w14:textId="45C4F55C" w:rsidR="00133358" w:rsidRPr="00E301A5" w:rsidRDefault="006B7EDE" w:rsidP="005C259E">
      <w:pPr>
        <w:widowControl w:val="0"/>
        <w:numPr>
          <w:ilvl w:val="3"/>
          <w:numId w:val="2"/>
        </w:numPr>
        <w:spacing w:before="96" w:after="96"/>
      </w:pPr>
      <w:bookmarkStart w:id="344" w:name="_3sv78d1" w:colFirst="0" w:colLast="0"/>
      <w:bookmarkStart w:id="345" w:name="_Ref88653892"/>
      <w:bookmarkEnd w:id="344"/>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5"/>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43873">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43873">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w:t>
      </w:r>
      <w:proofErr w:type="spellStart"/>
      <w:r w:rsidR="005A3F93" w:rsidRPr="00E301A5">
        <w:t>detalizacijos</w:t>
      </w:r>
      <w:proofErr w:type="spellEnd"/>
      <w:r w:rsidR="005A3F93" w:rsidRPr="00E301A5">
        <w:t xml:space="preserve">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43873">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6"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6"/>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7" w:name="_Ref88654869"/>
      <w:bookmarkStart w:id="348" w:name="_Toc93858015"/>
      <w:r w:rsidRPr="00E301A5">
        <w:rPr>
          <w:color w:val="auto"/>
        </w:rPr>
        <w:t>Esminis Sutarties kainos padidėjimas arba sumažėjimas</w:t>
      </w:r>
      <w:bookmarkEnd w:id="347"/>
      <w:bookmarkEnd w:id="348"/>
    </w:p>
    <w:p w14:paraId="00000312" w14:textId="4C3BD6C0" w:rsidR="00133358" w:rsidRPr="00E301A5" w:rsidRDefault="00D96720" w:rsidP="005C259E">
      <w:pPr>
        <w:widowControl w:val="0"/>
        <w:numPr>
          <w:ilvl w:val="2"/>
          <w:numId w:val="2"/>
        </w:numPr>
        <w:spacing w:before="96" w:after="96"/>
      </w:pPr>
      <w:bookmarkStart w:id="349" w:name="_n5rssn" w:colFirst="0" w:colLast="0"/>
      <w:bookmarkStart w:id="350" w:name="_Ref88646849"/>
      <w:bookmarkEnd w:id="349"/>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301A5">
        <w:t>įrodymus</w:t>
      </w:r>
      <w:proofErr w:type="spellEnd"/>
      <w:r w:rsidR="006B7EDE" w:rsidRPr="00E301A5">
        <w:t xml:space="preserve"> Užsakovui, kad Sutarties kainos (įkainių) </w:t>
      </w:r>
      <w:proofErr w:type="spellStart"/>
      <w:r w:rsidR="006B7EDE" w:rsidRPr="00E301A5">
        <w:t>detalizacijos</w:t>
      </w:r>
      <w:proofErr w:type="spellEnd"/>
      <w:r w:rsidR="006B7EDE" w:rsidRPr="00E301A5">
        <w:t xml:space="preserve">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0"/>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1" w:name="_375fbgg" w:colFirst="0" w:colLast="0"/>
      <w:bookmarkStart w:id="352" w:name="_Ref88653958"/>
      <w:bookmarkEnd w:id="351"/>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sumažėjo daugiau nei 15%, lyginant su kaina, nurodyta Sutarties kainos (įkainių) </w:t>
      </w:r>
      <w:proofErr w:type="spellStart"/>
      <w:r w:rsidRPr="00E301A5">
        <w:t>detalizacijos</w:t>
      </w:r>
      <w:proofErr w:type="spellEnd"/>
      <w:r w:rsidRPr="00E301A5">
        <w:t xml:space="preserve">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 xml:space="preserve">reikmėms, suminė kaina sumažėjo daugiau nei 15%, lyginant su jų kaina, nurodyta Sutarties kainos (įkainių) </w:t>
      </w:r>
      <w:proofErr w:type="spellStart"/>
      <w:r w:rsidRPr="00E301A5">
        <w:t>detalizacijos</w:t>
      </w:r>
      <w:proofErr w:type="spellEnd"/>
      <w:r w:rsidRPr="00E301A5">
        <w:t xml:space="preserve"> žiniaraštyje.</w:t>
      </w:r>
    </w:p>
    <w:p w14:paraId="00000319" w14:textId="03F075B1" w:rsidR="00133358" w:rsidRPr="00E301A5" w:rsidRDefault="006B7EDE" w:rsidP="005C259E">
      <w:pPr>
        <w:widowControl w:val="0"/>
        <w:numPr>
          <w:ilvl w:val="2"/>
          <w:numId w:val="2"/>
        </w:numPr>
        <w:spacing w:before="96" w:after="96"/>
      </w:pPr>
      <w:bookmarkStart w:id="353" w:name="_1maplo9" w:colFirst="0" w:colLast="0"/>
      <w:bookmarkStart w:id="354" w:name="_Ref88654010"/>
      <w:bookmarkEnd w:id="353"/>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4"/>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43873">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43873">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w:t>
      </w:r>
      <w:proofErr w:type="spellStart"/>
      <w:r w:rsidR="006B7EDE" w:rsidRPr="00E301A5">
        <w:t>detalizacijos</w:t>
      </w:r>
      <w:proofErr w:type="spellEnd"/>
      <w:r w:rsidR="006B7EDE" w:rsidRPr="00E301A5">
        <w:t xml:space="preserve">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43873">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 xml:space="preserve">Pavyzdžiui, jeigu Įrenginio kaina, nurodyta Sutarties kainos (įkainių) </w:t>
      </w:r>
      <w:proofErr w:type="spellStart"/>
      <w:r w:rsidR="006B7EDE" w:rsidRPr="00E301A5">
        <w:rPr>
          <w:i/>
        </w:rPr>
        <w:t>detalizacijos</w:t>
      </w:r>
      <w:proofErr w:type="spellEnd"/>
      <w:r w:rsidR="006B7EDE" w:rsidRPr="00E301A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w:t>
      </w:r>
      <w:proofErr w:type="spellStart"/>
      <w:r w:rsidR="006B7EDE" w:rsidRPr="00E301A5">
        <w:rPr>
          <w:i/>
        </w:rPr>
        <w:t>detalizacijos</w:t>
      </w:r>
      <w:proofErr w:type="spellEnd"/>
      <w:r w:rsidR="006B7EDE" w:rsidRPr="00E301A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5" w:name="_46ad4c2" w:colFirst="0" w:colLast="0"/>
      <w:bookmarkEnd w:id="355"/>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43873">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43873">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43873">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43873">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6" w:name="_Toc93858016"/>
      <w:r w:rsidRPr="00E301A5">
        <w:rPr>
          <w:color w:val="auto"/>
        </w:rPr>
        <w:t>Sutarties kainos perskaičiavimas dėl mokesčių pakeitimo</w:t>
      </w:r>
      <w:bookmarkEnd w:id="356"/>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7" w:name="_Ref88646768"/>
      <w:bookmarkStart w:id="358" w:name="_Toc93858017"/>
      <w:r w:rsidRPr="00E301A5">
        <w:rPr>
          <w:color w:val="auto"/>
        </w:rPr>
        <w:t>Sutarties kainos pakeitimai dėl kiekių (apimčių) keitimo</w:t>
      </w:r>
      <w:bookmarkEnd w:id="357"/>
      <w:bookmarkEnd w:id="358"/>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43873">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43873">
        <w:t>15.8.3.4</w:t>
      </w:r>
      <w:r w:rsidR="003D6672" w:rsidRPr="00E301A5">
        <w:fldChar w:fldCharType="end"/>
      </w:r>
      <w:r w:rsidR="003D6672" w:rsidRPr="00E301A5">
        <w:t xml:space="preserve"> </w:t>
      </w:r>
      <w:r w:rsidRPr="00E301A5">
        <w:t>punktuose pateikiamus būdus prioritetine tvarka:</w:t>
      </w:r>
      <w:bookmarkEnd w:id="361"/>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301A5">
        <w:t xml:space="preserve">taikomos Sutarties (įkainių) </w:t>
      </w:r>
      <w:proofErr w:type="spellStart"/>
      <w:r w:rsidRPr="00E301A5">
        <w:t>detalizacijos</w:t>
      </w:r>
      <w:proofErr w:type="spellEnd"/>
      <w:r w:rsidRPr="00E301A5">
        <w:t xml:space="preserve">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43873">
        <w:t>15.5</w:t>
      </w:r>
      <w:r w:rsidR="003D6672" w:rsidRPr="00E301A5">
        <w:fldChar w:fldCharType="end"/>
      </w:r>
      <w:r w:rsidR="003D6672" w:rsidRPr="00E301A5">
        <w:t xml:space="preserve"> </w:t>
      </w:r>
      <w:r w:rsidRPr="00E301A5">
        <w:t>punktą;</w:t>
      </w:r>
      <w:bookmarkEnd w:id="363"/>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jeigu įmanoma, išskaičiuojama Sutarties (įkainių) </w:t>
      </w:r>
      <w:proofErr w:type="spellStart"/>
      <w:r w:rsidRPr="00E301A5">
        <w:t>detalizacijos</w:t>
      </w:r>
      <w:proofErr w:type="spellEnd"/>
      <w:r w:rsidRPr="00E301A5">
        <w:t xml:space="preserve">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pritaikomi Sutarties (įkainių) </w:t>
      </w:r>
      <w:proofErr w:type="spellStart"/>
      <w:r w:rsidRPr="00E301A5">
        <w:t>detalizacijos</w:t>
      </w:r>
      <w:proofErr w:type="spellEnd"/>
      <w:r w:rsidRPr="00E301A5">
        <w:t xml:space="preserve">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6"/>
    </w:p>
    <w:p w14:paraId="0000032B" w14:textId="718DC6AE" w:rsidR="00133358" w:rsidRPr="00E301A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301A5">
        <w:rPr>
          <w:color w:val="auto"/>
        </w:rPr>
        <w:t>Papildomų Išlaidų kompensavimas</w:t>
      </w:r>
      <w:bookmarkEnd w:id="367"/>
      <w:r w:rsidR="00511BE0" w:rsidRPr="00E301A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43873">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301A5">
        <w:t>detalizacijos</w:t>
      </w:r>
      <w:proofErr w:type="spellEnd"/>
      <w:r w:rsidRPr="00E301A5">
        <w:t xml:space="preserve"> žiniaraštį ir, kai reikia, pagal vidutines rinkos kainas, bei pateikti tokias vidutines rinkos kainas pagrindžiančius </w:t>
      </w:r>
      <w:proofErr w:type="spellStart"/>
      <w:r w:rsidRPr="00E301A5">
        <w:t>įrodymus</w:t>
      </w:r>
      <w:proofErr w:type="spellEnd"/>
      <w:r w:rsidRPr="00E301A5">
        <w:t>, (iii) pateikti paaiškinimus, ar Išlaidos yra vienkartinės, ar nuolatinės.</w:t>
      </w:r>
      <w:bookmarkEnd w:id="395"/>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43873">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43873">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43873"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43873">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43873">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43873"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6"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43873">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43873">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43873">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w:t>
      </w:r>
      <w:proofErr w:type="spellStart"/>
      <w:r w:rsidR="005B4EE7" w:rsidRPr="00E301A5">
        <w:t>detalizacijos</w:t>
      </w:r>
      <w:proofErr w:type="spellEnd"/>
      <w:r w:rsidR="005B4EE7" w:rsidRPr="00E301A5">
        <w:t xml:space="preserve"> žiniaraštį ir, kai reikia, pagal vidutines rinkos kainas, bei pateikti tokias vidutines rinkos kainas pagrindžiančius </w:t>
      </w:r>
      <w:proofErr w:type="spellStart"/>
      <w:r w:rsidR="005B4EE7" w:rsidRPr="00E301A5">
        <w:t>įrodymus</w:t>
      </w:r>
      <w:proofErr w:type="spellEnd"/>
      <w:r w:rsidR="005B4EE7" w:rsidRPr="00E301A5">
        <w:t>, (iii) pateikti paaiškinimus, ar Išlaidos yra vienkartinės, ar nuolatinės.</w:t>
      </w:r>
      <w:bookmarkEnd w:id="396"/>
    </w:p>
    <w:p w14:paraId="00000331" w14:textId="77777777" w:rsidR="00133358" w:rsidRPr="00E301A5" w:rsidRDefault="006B7EDE" w:rsidP="005C259E">
      <w:pPr>
        <w:pStyle w:val="Antrat2"/>
        <w:widowControl w:val="0"/>
        <w:rPr>
          <w:color w:val="auto"/>
        </w:rPr>
      </w:pPr>
      <w:bookmarkStart w:id="397" w:name="_Ref90407372"/>
      <w:bookmarkStart w:id="398" w:name="_Toc93858019"/>
      <w:r w:rsidRPr="00E301A5">
        <w:rPr>
          <w:color w:val="auto"/>
        </w:rPr>
        <w:t>Sutarties kainos perskaičiavimas dėl paspartinimo priemonių</w:t>
      </w:r>
      <w:bookmarkEnd w:id="397"/>
      <w:bookmarkEnd w:id="398"/>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43873">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43873">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43873"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w:t>
      </w:r>
      <w:proofErr w:type="spellStart"/>
      <w:r w:rsidR="006B7EDE" w:rsidRPr="00E301A5">
        <w:t>sumažėjimus</w:t>
      </w:r>
      <w:proofErr w:type="spellEnd"/>
      <w:r w:rsidR="006B7EDE" w:rsidRPr="00E301A5">
        <w:t>,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43873">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9" w:name="_Ref88646877"/>
      <w:bookmarkStart w:id="400" w:name="_Toc93858020"/>
      <w:r w:rsidRPr="00E301A5">
        <w:rPr>
          <w:color w:val="auto"/>
        </w:rPr>
        <w:t>Sutarties kainos perskaičiavimas dėl Įstatymų pakeitimo</w:t>
      </w:r>
      <w:bookmarkEnd w:id="399"/>
      <w:bookmarkEnd w:id="400"/>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43873">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43873"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1" w:name="_Ref88817011"/>
      <w:bookmarkStart w:id="402" w:name="_Toc93858021"/>
      <w:r w:rsidRPr="00E301A5">
        <w:rPr>
          <w:color w:val="auto"/>
        </w:rPr>
        <w:t>Atsiskaitymo tvarka</w:t>
      </w:r>
      <w:bookmarkEnd w:id="401"/>
      <w:bookmarkEnd w:id="402"/>
    </w:p>
    <w:p w14:paraId="00000337" w14:textId="051596E9" w:rsidR="00133358" w:rsidRPr="00E301A5" w:rsidRDefault="006B7EDE" w:rsidP="005C259E">
      <w:pPr>
        <w:pStyle w:val="Antrat2"/>
        <w:widowControl w:val="0"/>
        <w:rPr>
          <w:color w:val="auto"/>
        </w:rPr>
      </w:pPr>
      <w:bookmarkStart w:id="403" w:name="_Ref88654408"/>
      <w:bookmarkStart w:id="404" w:name="_Toc93858022"/>
      <w:r w:rsidRPr="00E301A5">
        <w:rPr>
          <w:color w:val="auto"/>
        </w:rPr>
        <w:t>Išankstinis mokėjimas (avansas)</w:t>
      </w:r>
      <w:bookmarkEnd w:id="403"/>
      <w:bookmarkEnd w:id="404"/>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43873">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5"/>
      <w:bookmarkEnd w:id="406"/>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7"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7"/>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8"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43873">
        <w:t>7.2.4</w:t>
      </w:r>
      <w:r w:rsidR="00F813EC" w:rsidRPr="00E301A5">
        <w:fldChar w:fldCharType="end"/>
      </w:r>
      <w:r w:rsidR="008F7848" w:rsidRPr="00E301A5">
        <w:t xml:space="preserve"> </w:t>
      </w:r>
      <w:r w:rsidR="002226E4" w:rsidRPr="00E301A5">
        <w:t>punktas)</w:t>
      </w:r>
      <w:r w:rsidR="009439F6" w:rsidRPr="00E301A5">
        <w:t>;</w:t>
      </w:r>
      <w:bookmarkEnd w:id="408"/>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9"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9"/>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43873">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43873">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w:t>
      </w:r>
      <w:proofErr w:type="spellStart"/>
      <w:r w:rsidRPr="00E301A5">
        <w:t>išskaitymus</w:t>
      </w:r>
      <w:proofErr w:type="spellEnd"/>
      <w:r w:rsidRPr="00E301A5">
        <w:t xml:space="preserve">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43873">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43873"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43873">
        <w:t>16.1.2</w:t>
      </w:r>
      <w:r w:rsidR="00E82D15" w:rsidRPr="00E301A5">
        <w:fldChar w:fldCharType="end"/>
      </w:r>
      <w:r w:rsidR="00E82D15" w:rsidRPr="00E301A5">
        <w:t xml:space="preserve"> punkte </w:t>
      </w:r>
      <w:r w:rsidR="006B7EDE" w:rsidRPr="00E301A5">
        <w:t xml:space="preserve">nurodytas sąlygas. Iki tol Užsakovas turi teisę sustabdyti </w:t>
      </w:r>
      <w:proofErr w:type="spellStart"/>
      <w:r w:rsidR="006B7EDE" w:rsidRPr="00E301A5">
        <w:t>mokėjimus</w:t>
      </w:r>
      <w:proofErr w:type="spellEnd"/>
      <w:r w:rsidR="006B7EDE" w:rsidRPr="00E301A5">
        <w:t xml:space="preserve"> Rangovui pagal Sutartį, neviršijančius likusios avanso sumos. </w:t>
      </w:r>
    </w:p>
    <w:p w14:paraId="00000340" w14:textId="68043FA6" w:rsidR="00133358" w:rsidRPr="00E301A5" w:rsidRDefault="006B7EDE" w:rsidP="005C259E">
      <w:pPr>
        <w:pStyle w:val="Antrat2"/>
        <w:widowControl w:val="0"/>
        <w:rPr>
          <w:color w:val="auto"/>
        </w:rPr>
      </w:pPr>
      <w:bookmarkStart w:id="410" w:name="_Ref88653531"/>
      <w:bookmarkStart w:id="411" w:name="_Toc93858023"/>
      <w:r w:rsidRPr="00E301A5">
        <w:rPr>
          <w:color w:val="auto"/>
        </w:rPr>
        <w:t>Tarpiniai mokėjimai</w:t>
      </w:r>
      <w:bookmarkEnd w:id="410"/>
      <w:bookmarkEnd w:id="411"/>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2"/>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4"/>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5"/>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43873">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6"/>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w:t>
      </w:r>
      <w:proofErr w:type="spellStart"/>
      <w:r w:rsidRPr="00E301A5">
        <w:t>mokėjimus</w:t>
      </w:r>
      <w:proofErr w:type="spellEnd"/>
      <w:r w:rsidRPr="00E301A5">
        <w:t xml:space="preserve">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43873">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43873">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43873">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w:t>
      </w:r>
      <w:proofErr w:type="spellStart"/>
      <w:r w:rsidR="006B7EDE" w:rsidRPr="00E301A5">
        <w:t>mokėjimus</w:t>
      </w:r>
      <w:proofErr w:type="spellEnd"/>
      <w:r w:rsidR="006B7EDE" w:rsidRPr="00E301A5">
        <w:t xml:space="preserve">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8"/>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43873">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43873">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43873">
        <w:t>16.2.14</w:t>
      </w:r>
      <w:r w:rsidR="00B42D50" w:rsidRPr="00E301A5">
        <w:fldChar w:fldCharType="end"/>
      </w:r>
      <w:r w:rsidR="00B42D50" w:rsidRPr="00E301A5">
        <w:t xml:space="preserve"> </w:t>
      </w:r>
      <w:r w:rsidR="006B7EDE" w:rsidRPr="00E301A5">
        <w:t xml:space="preserve">punktu, sulaikyti </w:t>
      </w:r>
      <w:proofErr w:type="spellStart"/>
      <w:r w:rsidR="006B7EDE" w:rsidRPr="00E301A5">
        <w:t>mokėjimus</w:t>
      </w:r>
      <w:proofErr w:type="spellEnd"/>
      <w:r w:rsidR="006B7EDE" w:rsidRPr="00E301A5">
        <w:t xml:space="preserve">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3"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43873">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43873">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43873">
        <w:t>16.2.14</w:t>
      </w:r>
      <w:r w:rsidR="00943314" w:rsidRPr="00E301A5">
        <w:fldChar w:fldCharType="end"/>
      </w:r>
      <w:r w:rsidR="00943314" w:rsidRPr="00E301A5">
        <w:t xml:space="preserve"> punktu, sulaikyti </w:t>
      </w:r>
      <w:proofErr w:type="spellStart"/>
      <w:r w:rsidR="00943314" w:rsidRPr="00E301A5">
        <w:t>mokėjimus</w:t>
      </w:r>
      <w:proofErr w:type="spellEnd"/>
      <w:r w:rsidR="00943314" w:rsidRPr="00E301A5">
        <w:t xml:space="preserve">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4" w:name="_Ref89196421"/>
      <w:bookmarkStart w:id="425" w:name="_Toc93858024"/>
      <w:r w:rsidRPr="00E301A5">
        <w:rPr>
          <w:color w:val="auto"/>
        </w:rPr>
        <w:t>Galutinis atsiskaitymas</w:t>
      </w:r>
      <w:bookmarkEnd w:id="423"/>
      <w:bookmarkEnd w:id="424"/>
      <w:bookmarkEnd w:id="425"/>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301A5">
        <w:t>Užsakovas privalo sumokėti Rangovui Sulaikomą sumą per 30 dienų po to, kai įvyksta visos šios galutinio atsiskaitymo sąlygos (</w:t>
      </w:r>
      <w:r w:rsidRPr="00E301A5">
        <w:rPr>
          <w:b/>
        </w:rPr>
        <w:t>Galutinio atsiskaitymo sąlygos</w:t>
      </w:r>
      <w:r w:rsidRPr="00E301A5">
        <w:t>):</w:t>
      </w:r>
      <w:bookmarkEnd w:id="427"/>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43873">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43873">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43873"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43873">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43873">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8"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43873">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43873"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43873">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43873"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8"/>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43873">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43873">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43873"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43873">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43873">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43873">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43873">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43873">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43873">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43873">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43873">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43873">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43873">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43873">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43873">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43873"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43873">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43873">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43873">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43873">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43873">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43873">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43873">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43873"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43873">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43873">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43873">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43873">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43873">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43873">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43873">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43873">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43873">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43873">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43873">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43873">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43873">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43873">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43873">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43873">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43873">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43873">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43873"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43873">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43873"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43873">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43873"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43873">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43873">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43873">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43873">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43873">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43873">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43873">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43873">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43873">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43873">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43873">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43873"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43873">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43873"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43873">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43873">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43873"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43873">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43873">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43873">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43873">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56FCA6DA"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w:t>
      </w:r>
      <w:r w:rsidR="0076191A">
        <w:t>ų derybos, Šalių ginčą sprendžia teismas pagal Užsakovo buveinės vietą.</w:t>
      </w:r>
      <w:r w:rsidRPr="00E301A5">
        <w:t>.</w:t>
      </w:r>
    </w:p>
    <w:p w14:paraId="000003E5" w14:textId="1799FC3E" w:rsidR="00133358" w:rsidRDefault="000E5185" w:rsidP="002C0708">
      <w:pPr>
        <w:widowControl w:val="0"/>
        <w:numPr>
          <w:ilvl w:val="1"/>
          <w:numId w:val="2"/>
        </w:numPr>
        <w:tabs>
          <w:tab w:val="left" w:pos="709"/>
        </w:tabs>
        <w:spacing w:before="96" w:after="96"/>
      </w:pPr>
      <w:r w:rsidRPr="00E301A5">
        <w:t xml:space="preserve"> Kilę ginčai nesudaro pagrindo Šalims atsisakyti vykdyti savo prievoles pagal Sutartį.</w:t>
      </w:r>
    </w:p>
    <w:p w14:paraId="788A9740" w14:textId="24883486" w:rsidR="0079654E" w:rsidRDefault="0079654E" w:rsidP="002C0708">
      <w:pPr>
        <w:widowControl w:val="0"/>
        <w:numPr>
          <w:ilvl w:val="1"/>
          <w:numId w:val="2"/>
        </w:numPr>
        <w:tabs>
          <w:tab w:val="left" w:pos="709"/>
        </w:tabs>
        <w:spacing w:before="96" w:after="96"/>
      </w:pPr>
      <w:r>
        <w:t xml:space="preserve">Jeigu Šalys per nustatytą terminą nesusitaria dėl mediatoriaus kandidatūros, arba neišsprendžia </w:t>
      </w:r>
      <w:proofErr w:type="spellStart"/>
      <w:r>
        <w:t>ginčio</w:t>
      </w:r>
      <w:proofErr w:type="spellEnd"/>
      <w:r>
        <w:t xml:space="preserve"> </w:t>
      </w:r>
      <w:proofErr w:type="spellStart"/>
      <w:r>
        <w:t>mediacijos</w:t>
      </w:r>
      <w:proofErr w:type="spellEnd"/>
      <w: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261F9447" w14:textId="1536EE74" w:rsidR="0079654E" w:rsidRPr="00E301A5" w:rsidRDefault="0079654E" w:rsidP="002C0708">
      <w:pPr>
        <w:widowControl w:val="0"/>
        <w:numPr>
          <w:ilvl w:val="1"/>
          <w:numId w:val="2"/>
        </w:numPr>
        <w:tabs>
          <w:tab w:val="left" w:pos="709"/>
        </w:tabs>
        <w:spacing w:before="96" w:after="96"/>
      </w:pPr>
      <w:r>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lastRenderedPageBreak/>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43873">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43873">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w:t>
      </w:r>
      <w:r w:rsidR="006B7EDE" w:rsidRPr="00E301A5">
        <w:t>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80F57">
      <w:rPr>
        <w:noProof/>
        <w:color w:val="000000"/>
        <w:sz w:val="17"/>
        <w:szCs w:val="17"/>
      </w:rPr>
      <w:t>21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80F57">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80F57">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80F57">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2AD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047"/>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873"/>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0F57"/>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54E"/>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31F"/>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781"/>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64972E-CFBF-4B1B-8584-E4FFC924DBCD}">
  <ds:schemaRef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90af9f17-34fb-4cb9-b32f-8fd3c6b167af"/>
    <ds:schemaRef ds:uri="http://schemas.openxmlformats.org/package/2006/metadata/core-properties"/>
  </ds:schemaRefs>
</ds:datastoreItem>
</file>

<file path=customXml/itemProps6.xml><?xml version="1.0" encoding="utf-8"?>
<ds:datastoreItem xmlns:ds="http://schemas.openxmlformats.org/officeDocument/2006/customXml" ds:itemID="{22F987C8-03CF-4D4E-9EDA-48F6DFCF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539741EA</Template>
  <TotalTime>0</TotalTime>
  <Pages>42</Pages>
  <Words>177919</Words>
  <Characters>101415</Characters>
  <Application>Microsoft Office Word</Application>
  <DocSecurity>0</DocSecurity>
  <Lines>845</Lines>
  <Paragraphs>557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278777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2</cp:revision>
  <cp:lastPrinted>2025-05-15T11:07:00Z</cp:lastPrinted>
  <dcterms:created xsi:type="dcterms:W3CDTF">2025-06-12T06:09:00Z</dcterms:created>
  <dcterms:modified xsi:type="dcterms:W3CDTF">2025-06-12T06:09:00Z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