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75BD13B8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2F415D">
              <w:t>6</w:t>
            </w:r>
            <w:r w:rsidR="00C21935" w:rsidRPr="00FF7448">
              <w:t>-</w:t>
            </w:r>
            <w:r w:rsidR="002F415D">
              <w:t>2</w:t>
            </w:r>
            <w:r w:rsidR="00ED61AF">
              <w:t>7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61B47AD6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ED61AF">
        <w:rPr>
          <w:b/>
        </w:rPr>
        <w:t>PASIŪLYMŲ PATEIKIMO TERMINO NUKĖLIMO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64A3C261" w14:textId="77777777" w:rsidR="00B92CA7" w:rsidRDefault="000F3432" w:rsidP="00FF63DD">
      <w:pPr>
        <w:tabs>
          <w:tab w:val="left" w:pos="567"/>
          <w:tab w:val="left" w:pos="709"/>
        </w:tabs>
        <w:spacing w:line="276" w:lineRule="auto"/>
        <w:jc w:val="both"/>
      </w:pPr>
      <w:r w:rsidRPr="006E44B1">
        <w:rPr>
          <w:b/>
          <w:bCs/>
        </w:rPr>
        <w:tab/>
      </w:r>
      <w:r w:rsidRPr="006E44B1">
        <w:t xml:space="preserve">Europos socialinio fondo agentūra </w:t>
      </w:r>
      <w:r w:rsidR="00E442C6" w:rsidRPr="006E44B1">
        <w:t xml:space="preserve">Centrinės viešųjų pirkimų informacinės sistemos priemonėmis </w:t>
      </w:r>
      <w:r w:rsidR="00160A3D" w:rsidRPr="006E44B1">
        <w:t xml:space="preserve">gavo </w:t>
      </w:r>
      <w:r w:rsidR="00ED61AF">
        <w:t xml:space="preserve">suinteresuotų tiekėjų </w:t>
      </w:r>
      <w:r w:rsidR="00302010" w:rsidRPr="006E44B1">
        <w:t>prašym</w:t>
      </w:r>
      <w:r w:rsidR="00ED61AF">
        <w:t>us nukelti pasiūlymų pateikimo terminą.</w:t>
      </w:r>
      <w:r w:rsidR="00125748">
        <w:t xml:space="preserve"> </w:t>
      </w:r>
    </w:p>
    <w:p w14:paraId="3005FCF8" w14:textId="77777777" w:rsidR="00B92CA7" w:rsidRDefault="00B92CA7" w:rsidP="00FF63DD">
      <w:pPr>
        <w:tabs>
          <w:tab w:val="left" w:pos="567"/>
          <w:tab w:val="left" w:pos="709"/>
        </w:tabs>
        <w:spacing w:line="276" w:lineRule="auto"/>
        <w:jc w:val="both"/>
      </w:pPr>
    </w:p>
    <w:p w14:paraId="64E410E5" w14:textId="09403053" w:rsidR="004D678E" w:rsidRDefault="00113590" w:rsidP="00FF63DD">
      <w:pPr>
        <w:tabs>
          <w:tab w:val="left" w:pos="567"/>
          <w:tab w:val="left" w:pos="709"/>
        </w:tabs>
        <w:spacing w:line="276" w:lineRule="auto"/>
        <w:jc w:val="both"/>
        <w:rPr>
          <w:b/>
          <w:bCs/>
        </w:rPr>
      </w:pPr>
      <w:r>
        <w:tab/>
      </w:r>
      <w:r w:rsidR="00125748">
        <w:t xml:space="preserve">Informuojame, kad pasiūlymų pateikimo terminas pratęsiamas </w:t>
      </w:r>
      <w:r w:rsidR="00125748" w:rsidRPr="00113590">
        <w:rPr>
          <w:b/>
          <w:bCs/>
        </w:rPr>
        <w:t xml:space="preserve">iki </w:t>
      </w:r>
      <w:r w:rsidR="00FF63DD" w:rsidRPr="00113590">
        <w:rPr>
          <w:b/>
          <w:bCs/>
        </w:rPr>
        <w:t>2025-07-08 10:00 val.</w:t>
      </w:r>
    </w:p>
    <w:p w14:paraId="3DC1DB7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35FA48" w14:textId="77777777" w:rsidR="00D71BFB" w:rsidRPr="006E44B1" w:rsidRDefault="00D71BFB" w:rsidP="00CF46EA">
      <w:pPr>
        <w:spacing w:line="276" w:lineRule="auto"/>
        <w:jc w:val="both"/>
      </w:pPr>
    </w:p>
    <w:p w14:paraId="2F5E11E8" w14:textId="34378B32" w:rsidR="00A12D76" w:rsidRPr="00CF46EA" w:rsidRDefault="00A12D76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7695" w14:textId="77777777" w:rsidR="0094225E" w:rsidRDefault="0094225E">
      <w:r>
        <w:separator/>
      </w:r>
    </w:p>
  </w:endnote>
  <w:endnote w:type="continuationSeparator" w:id="0">
    <w:p w14:paraId="26906071" w14:textId="77777777" w:rsidR="0094225E" w:rsidRDefault="0094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431D" w14:textId="77777777" w:rsidR="0094225E" w:rsidRDefault="0094225E">
      <w:r>
        <w:separator/>
      </w:r>
    </w:p>
  </w:footnote>
  <w:footnote w:type="continuationSeparator" w:id="0">
    <w:p w14:paraId="753D306F" w14:textId="77777777" w:rsidR="0094225E" w:rsidRDefault="0094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52"/>
    <w:rsid w:val="000D0F8E"/>
    <w:rsid w:val="000D62BC"/>
    <w:rsid w:val="000D7FDF"/>
    <w:rsid w:val="000E10F3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3590"/>
    <w:rsid w:val="00114CAA"/>
    <w:rsid w:val="0011762B"/>
    <w:rsid w:val="00117B16"/>
    <w:rsid w:val="00121B2E"/>
    <w:rsid w:val="00125748"/>
    <w:rsid w:val="0012724D"/>
    <w:rsid w:val="00136399"/>
    <w:rsid w:val="00136F3A"/>
    <w:rsid w:val="0013784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1495"/>
    <w:rsid w:val="00173E83"/>
    <w:rsid w:val="001757B6"/>
    <w:rsid w:val="00177056"/>
    <w:rsid w:val="001839EC"/>
    <w:rsid w:val="001856CD"/>
    <w:rsid w:val="0018733F"/>
    <w:rsid w:val="00187998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5BDA"/>
    <w:rsid w:val="00210BE3"/>
    <w:rsid w:val="0021483B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662A"/>
    <w:rsid w:val="002A1353"/>
    <w:rsid w:val="002A13E3"/>
    <w:rsid w:val="002B08BB"/>
    <w:rsid w:val="002B377C"/>
    <w:rsid w:val="002C5B00"/>
    <w:rsid w:val="002D023E"/>
    <w:rsid w:val="002D7197"/>
    <w:rsid w:val="002E0E71"/>
    <w:rsid w:val="002E31FE"/>
    <w:rsid w:val="002F0A8B"/>
    <w:rsid w:val="002F415D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6F88"/>
    <w:rsid w:val="0038701C"/>
    <w:rsid w:val="00390A15"/>
    <w:rsid w:val="00391A4B"/>
    <w:rsid w:val="003A36F0"/>
    <w:rsid w:val="003A4191"/>
    <w:rsid w:val="003B2D4C"/>
    <w:rsid w:val="003B6BC7"/>
    <w:rsid w:val="003C3A5F"/>
    <w:rsid w:val="003C4C07"/>
    <w:rsid w:val="003C5A5E"/>
    <w:rsid w:val="003C5D8C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A2003"/>
    <w:rsid w:val="004B185F"/>
    <w:rsid w:val="004B2BCC"/>
    <w:rsid w:val="004B3D53"/>
    <w:rsid w:val="004D05B2"/>
    <w:rsid w:val="004D62C3"/>
    <w:rsid w:val="004D678E"/>
    <w:rsid w:val="004E0A84"/>
    <w:rsid w:val="004E5E00"/>
    <w:rsid w:val="00511C3B"/>
    <w:rsid w:val="00515159"/>
    <w:rsid w:val="00517199"/>
    <w:rsid w:val="00517C35"/>
    <w:rsid w:val="0052120D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7053"/>
    <w:rsid w:val="005F7449"/>
    <w:rsid w:val="00606146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365A"/>
    <w:rsid w:val="00684C8C"/>
    <w:rsid w:val="00687063"/>
    <w:rsid w:val="00694108"/>
    <w:rsid w:val="0069466C"/>
    <w:rsid w:val="006A60B4"/>
    <w:rsid w:val="006B1D7D"/>
    <w:rsid w:val="006B670F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30E83"/>
    <w:rsid w:val="00734148"/>
    <w:rsid w:val="00735438"/>
    <w:rsid w:val="00735DD0"/>
    <w:rsid w:val="00746718"/>
    <w:rsid w:val="007470FD"/>
    <w:rsid w:val="00747716"/>
    <w:rsid w:val="007527B8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A623B"/>
    <w:rsid w:val="007B174D"/>
    <w:rsid w:val="007B5A81"/>
    <w:rsid w:val="007B6936"/>
    <w:rsid w:val="007C0EF4"/>
    <w:rsid w:val="007C1E0E"/>
    <w:rsid w:val="007C3E0B"/>
    <w:rsid w:val="007C515E"/>
    <w:rsid w:val="007C6747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4100"/>
    <w:rsid w:val="008A5017"/>
    <w:rsid w:val="008B2CE5"/>
    <w:rsid w:val="008B3F27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4785"/>
    <w:rsid w:val="009156C6"/>
    <w:rsid w:val="00915D34"/>
    <w:rsid w:val="009178F6"/>
    <w:rsid w:val="009213C6"/>
    <w:rsid w:val="0092362D"/>
    <w:rsid w:val="00927858"/>
    <w:rsid w:val="00930448"/>
    <w:rsid w:val="009332DD"/>
    <w:rsid w:val="0094225E"/>
    <w:rsid w:val="00942CDD"/>
    <w:rsid w:val="009468D9"/>
    <w:rsid w:val="00947A19"/>
    <w:rsid w:val="009516E1"/>
    <w:rsid w:val="009557EA"/>
    <w:rsid w:val="00956DF9"/>
    <w:rsid w:val="009579CC"/>
    <w:rsid w:val="009602B8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71E0"/>
    <w:rsid w:val="00A173F7"/>
    <w:rsid w:val="00A176C9"/>
    <w:rsid w:val="00A2177B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C3826"/>
    <w:rsid w:val="00AC48E2"/>
    <w:rsid w:val="00AC491F"/>
    <w:rsid w:val="00AC7F06"/>
    <w:rsid w:val="00AD1A54"/>
    <w:rsid w:val="00AD5BC1"/>
    <w:rsid w:val="00AD7F8A"/>
    <w:rsid w:val="00AE3253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4BD9"/>
    <w:rsid w:val="00B8598C"/>
    <w:rsid w:val="00B865E2"/>
    <w:rsid w:val="00B90F8F"/>
    <w:rsid w:val="00B92CA7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F46EA"/>
    <w:rsid w:val="00CF6428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6FD6"/>
    <w:rsid w:val="00E434C8"/>
    <w:rsid w:val="00E442C6"/>
    <w:rsid w:val="00E44517"/>
    <w:rsid w:val="00E548B3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7E2C"/>
    <w:rsid w:val="00E829F0"/>
    <w:rsid w:val="00E82C52"/>
    <w:rsid w:val="00E83AC3"/>
    <w:rsid w:val="00E84EF3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61AF"/>
    <w:rsid w:val="00ED7750"/>
    <w:rsid w:val="00EE09A8"/>
    <w:rsid w:val="00EE2099"/>
    <w:rsid w:val="00EE342A"/>
    <w:rsid w:val="00EE585F"/>
    <w:rsid w:val="00EE7BA9"/>
    <w:rsid w:val="00EF1A10"/>
    <w:rsid w:val="00EF6917"/>
    <w:rsid w:val="00EF7CE1"/>
    <w:rsid w:val="00F008EC"/>
    <w:rsid w:val="00F03427"/>
    <w:rsid w:val="00F0470C"/>
    <w:rsid w:val="00F0703D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63D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Props1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306</TotalTime>
  <Pages>1</Pages>
  <Words>39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397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83</cp:revision>
  <cp:lastPrinted>2019-05-15T05:33:00Z</cp:lastPrinted>
  <dcterms:created xsi:type="dcterms:W3CDTF">2024-09-30T07:39:00Z</dcterms:created>
  <dcterms:modified xsi:type="dcterms:W3CDTF">2025-06-27T12:33:00Z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