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2E037DB1" w:rsidR="00F372C9" w:rsidRPr="00B552DB" w:rsidRDefault="00A96BC4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842EB4">
              <w:rPr>
                <w:rFonts w:ascii="Calibri Light" w:hAnsi="Calibri Light" w:cs="Calibri Light"/>
                <w:b/>
              </w:rPr>
              <w:t>SIEM LOGHRYTHM GAMINTOJO PALAIKYMO PASLAUGŲ PIRKIMAS (PPR-551)</w:t>
            </w:r>
            <w:r w:rsidR="00F372C9" w:rsidRPr="00B552DB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1684" w14:textId="77777777" w:rsidR="00B35C06" w:rsidRDefault="00B35C06">
      <w:pPr>
        <w:spacing w:after="0" w:line="240" w:lineRule="auto"/>
      </w:pPr>
      <w:r>
        <w:separator/>
      </w:r>
    </w:p>
  </w:endnote>
  <w:endnote w:type="continuationSeparator" w:id="0">
    <w:p w14:paraId="4A2CF92D" w14:textId="77777777" w:rsidR="00B35C06" w:rsidRDefault="00B3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6C68" w14:textId="77777777" w:rsidR="00B35C06" w:rsidRDefault="00B35C06">
      <w:pPr>
        <w:spacing w:after="0" w:line="240" w:lineRule="auto"/>
      </w:pPr>
      <w:r>
        <w:separator/>
      </w:r>
    </w:p>
  </w:footnote>
  <w:footnote w:type="continuationSeparator" w:id="0">
    <w:p w14:paraId="52E6BC0B" w14:textId="77777777" w:rsidR="00B35C06" w:rsidRDefault="00B3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05D6B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92C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96BC4"/>
    <w:rsid w:val="00AB403F"/>
    <w:rsid w:val="00AC46EC"/>
    <w:rsid w:val="00AC69A7"/>
    <w:rsid w:val="00B00BCD"/>
    <w:rsid w:val="00B065CB"/>
    <w:rsid w:val="00B1115A"/>
    <w:rsid w:val="00B20BFE"/>
    <w:rsid w:val="00B2421F"/>
    <w:rsid w:val="00B35C06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826DA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22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Asta Šimonėlienė</cp:lastModifiedBy>
  <cp:revision>22</cp:revision>
  <cp:lastPrinted>2021-01-19T12:06:00Z</cp:lastPrinted>
  <dcterms:created xsi:type="dcterms:W3CDTF">2023-01-03T07:25:00Z</dcterms:created>
  <dcterms:modified xsi:type="dcterms:W3CDTF">2025-07-01T06:29:00Z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