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B0ABA" w14:textId="77777777" w:rsidR="009D3F99" w:rsidRDefault="009D3F99" w:rsidP="009D3F99"/>
    <w:p w14:paraId="559B775B" w14:textId="77777777" w:rsidR="00BB4371" w:rsidRPr="00E91412" w:rsidRDefault="00BB4371" w:rsidP="00BB4371">
      <w:pPr>
        <w:jc w:val="center"/>
        <w:rPr>
          <w:b/>
          <w:bCs/>
        </w:rPr>
      </w:pPr>
      <w:r w:rsidRPr="00E91412">
        <w:rPr>
          <w:b/>
          <w:bCs/>
        </w:rPr>
        <w:t>UŽDAROJI AKCINĖ BENDROVĖ TAURAGĖS AUTOBUSŲ PARKAS</w:t>
      </w:r>
    </w:p>
    <w:p w14:paraId="69487B8A" w14:textId="77777777" w:rsidR="009D3F99" w:rsidRPr="00056A0F" w:rsidRDefault="009D3F99" w:rsidP="009D3F99"/>
    <w:p w14:paraId="1CB85159" w14:textId="77777777" w:rsidR="009D3F99" w:rsidRPr="00056A0F" w:rsidRDefault="009D3F99" w:rsidP="009D3F99">
      <w:pPr>
        <w:ind w:left="5184"/>
      </w:pPr>
      <w:r w:rsidRPr="00056A0F">
        <w:t>PATVIRTINTA</w:t>
      </w:r>
    </w:p>
    <w:p w14:paraId="6615929B" w14:textId="3F9D9EF3" w:rsidR="009D3F99" w:rsidRPr="00056A0F" w:rsidRDefault="009D3F99" w:rsidP="009D3F99">
      <w:pPr>
        <w:ind w:left="5184"/>
      </w:pPr>
      <w:r w:rsidRPr="00056A0F">
        <w:t>Pirkimo komisijos 20</w:t>
      </w:r>
      <w:r w:rsidR="00E5710C">
        <w:t>25</w:t>
      </w:r>
      <w:r w:rsidRPr="00056A0F">
        <w:t xml:space="preserve"> m. </w:t>
      </w:r>
      <w:r w:rsidR="00E5710C">
        <w:t>liepos 7</w:t>
      </w:r>
      <w:r w:rsidRPr="00056A0F">
        <w:t xml:space="preserve"> d. protokolu Nr. </w:t>
      </w:r>
      <w:r w:rsidR="00E5710C">
        <w:t>1-38</w:t>
      </w:r>
    </w:p>
    <w:p w14:paraId="64A624E4" w14:textId="77777777" w:rsidR="009D3F99" w:rsidRPr="00056A0F" w:rsidRDefault="009D3F99" w:rsidP="009D3F99"/>
    <w:p w14:paraId="54E21DD6" w14:textId="69C0A666" w:rsidR="009D3F99" w:rsidRPr="00056A0F" w:rsidRDefault="009D3F99" w:rsidP="009D3F99">
      <w:pPr>
        <w:jc w:val="center"/>
        <w:rPr>
          <w:b/>
          <w:bCs/>
        </w:rPr>
      </w:pPr>
      <w:r w:rsidRPr="00056A0F">
        <w:rPr>
          <w:b/>
          <w:bCs/>
        </w:rPr>
        <w:t>TARPTAUTINIO PIRKIMO „</w:t>
      </w:r>
      <w:r w:rsidR="00BB4371" w:rsidRPr="00E91412">
        <w:rPr>
          <w:b/>
          <w:bCs/>
        </w:rPr>
        <w:t>M3 KLASĖS TARPMIESTIN</w:t>
      </w:r>
      <w:r w:rsidR="00BB4371">
        <w:rPr>
          <w:b/>
          <w:bCs/>
        </w:rPr>
        <w:t>IŲ</w:t>
      </w:r>
      <w:r w:rsidR="00BB4371" w:rsidRPr="00E91412">
        <w:rPr>
          <w:b/>
          <w:bCs/>
        </w:rPr>
        <w:t xml:space="preserve"> AUTOBUS</w:t>
      </w:r>
      <w:r w:rsidR="00BB4371">
        <w:rPr>
          <w:b/>
          <w:bCs/>
        </w:rPr>
        <w:t>Ų PIRKIMAS</w:t>
      </w:r>
      <w:r w:rsidRPr="00056A0F">
        <w:rPr>
          <w:b/>
          <w:bCs/>
        </w:rPr>
        <w:t>“ ATVIRO KONKURSO SĄLYGOS</w:t>
      </w:r>
    </w:p>
    <w:p w14:paraId="5F1FB497" w14:textId="77777777" w:rsidR="009D3F99" w:rsidRPr="00056A0F" w:rsidRDefault="009D3F99" w:rsidP="009D3F99"/>
    <w:p w14:paraId="2111573B" w14:textId="7B673830" w:rsidR="009D3F99" w:rsidRPr="00AF416F" w:rsidRDefault="00BB4371" w:rsidP="009D3F99">
      <w:pPr>
        <w:ind w:firstLine="709"/>
      </w:pPr>
      <w:r w:rsidRPr="00E91412">
        <w:rPr>
          <w:rFonts w:eastAsia="Calibri" w:cs="Times New Roman"/>
          <w:szCs w:val="24"/>
          <w:lang w:eastAsia="lt-LT"/>
        </w:rPr>
        <w:t xml:space="preserve">Perkantysis subjektas – Uždaroji akcinė bendrovė Tauragės autobusų parkas, juridinio asmens kodas 179286788, </w:t>
      </w:r>
      <w:r w:rsidRPr="00E91412">
        <w:rPr>
          <w:rFonts w:eastAsia="Calibri" w:cs="Times New Roman"/>
          <w:szCs w:val="24"/>
        </w:rPr>
        <w:t>numato įsigyti M3 klasės tarpmiestin</w:t>
      </w:r>
      <w:r>
        <w:rPr>
          <w:rFonts w:eastAsia="Calibri" w:cs="Times New Roman"/>
          <w:szCs w:val="24"/>
        </w:rPr>
        <w:t>ius</w:t>
      </w:r>
      <w:r w:rsidRPr="00E91412">
        <w:rPr>
          <w:rFonts w:eastAsia="Calibri" w:cs="Times New Roman"/>
          <w:szCs w:val="24"/>
        </w:rPr>
        <w:t xml:space="preserve"> autobus</w:t>
      </w:r>
      <w:r>
        <w:rPr>
          <w:rFonts w:eastAsia="Calibri" w:cs="Times New Roman"/>
          <w:szCs w:val="24"/>
        </w:rPr>
        <w:t>us</w:t>
      </w:r>
      <w:r w:rsidRPr="00E91412">
        <w:rPr>
          <w:rFonts w:eastAsia="Calibri" w:cs="Times New Roman"/>
          <w:szCs w:val="24"/>
        </w:rPr>
        <w:t xml:space="preserve"> atviro konkurso </w:t>
      </w:r>
      <w:r>
        <w:rPr>
          <w:rFonts w:eastAsia="Calibri" w:cs="Times New Roman"/>
          <w:szCs w:val="24"/>
        </w:rPr>
        <w:t xml:space="preserve">būdu. </w:t>
      </w:r>
      <w:r w:rsidR="009D3F99">
        <w:rPr>
          <w:rFonts w:eastAsia="Calibri" w:cs="Times New Roman"/>
          <w:szCs w:val="24"/>
        </w:rPr>
        <w:t xml:space="preserve">Perkantysis subjektas parengė ir patvirtino šias Pirkimo sąlygas, kurias </w:t>
      </w:r>
      <w:r w:rsidR="009D3F99" w:rsidRPr="00AF416F">
        <w:t>sudaro:</w:t>
      </w:r>
    </w:p>
    <w:p w14:paraId="314C3412" w14:textId="77777777" w:rsidR="009D3F99" w:rsidRPr="00AF416F" w:rsidRDefault="009D3F99" w:rsidP="009D3F99">
      <w:pPr>
        <w:ind w:firstLine="709"/>
      </w:pPr>
      <w:r w:rsidRPr="00AF416F">
        <w:t>1. Bendrosios pirkimo sąlygos</w:t>
      </w:r>
      <w:r>
        <w:t>;</w:t>
      </w:r>
    </w:p>
    <w:p w14:paraId="537674DF" w14:textId="77777777" w:rsidR="009D3F99" w:rsidRDefault="009D3F99" w:rsidP="009D3F99">
      <w:pPr>
        <w:ind w:firstLine="709"/>
      </w:pPr>
      <w:r w:rsidRPr="00AF416F">
        <w:t>2. Specialiosios pirkimo sąlygos</w:t>
      </w:r>
      <w:r>
        <w:t xml:space="preserve"> ir Specialiųjų pirkimo</w:t>
      </w:r>
      <w:r w:rsidRPr="00F03D5A">
        <w:t xml:space="preserve"> sąlygų priedai</w:t>
      </w:r>
      <w:r>
        <w:t>.</w:t>
      </w:r>
    </w:p>
    <w:p w14:paraId="026E8328" w14:textId="77777777" w:rsidR="009D3F99" w:rsidRDefault="009D3F99" w:rsidP="009D3F99"/>
    <w:p w14:paraId="64AA3779" w14:textId="77777777" w:rsidR="009D3F99" w:rsidRDefault="009D3F99" w:rsidP="009D3F99">
      <w:pPr>
        <w:sectPr w:rsidR="009D3F99" w:rsidSect="00B30001">
          <w:headerReference w:type="default" r:id="rId11"/>
          <w:pgSz w:w="11906" w:h="16838"/>
          <w:pgMar w:top="1134" w:right="1134" w:bottom="1134" w:left="1701" w:header="567" w:footer="567" w:gutter="0"/>
          <w:cols w:space="1296"/>
          <w:titlePg/>
          <w:docGrid w:linePitch="360"/>
        </w:sectPr>
      </w:pPr>
    </w:p>
    <w:p w14:paraId="711F01A9" w14:textId="77777777" w:rsidR="009D3F99" w:rsidRDefault="009D3F99" w:rsidP="009D3F99"/>
    <w:p w14:paraId="4D8FA608" w14:textId="77777777" w:rsidR="009D3F99" w:rsidRDefault="009D3F99" w:rsidP="009D3F99">
      <w:pPr>
        <w:ind w:left="6480"/>
      </w:pPr>
      <w:r>
        <w:t>Pirkimo sąlygų</w:t>
      </w:r>
    </w:p>
    <w:p w14:paraId="1AE161A4" w14:textId="77777777" w:rsidR="009D3F99" w:rsidRDefault="009D3F99" w:rsidP="009D3F99">
      <w:pPr>
        <w:ind w:left="6480"/>
      </w:pPr>
      <w:r>
        <w:t>Bendrosios sąlygos</w:t>
      </w:r>
    </w:p>
    <w:p w14:paraId="536B9729" w14:textId="77777777" w:rsidR="009D3F99" w:rsidRDefault="009D3F99" w:rsidP="009D3F99"/>
    <w:p w14:paraId="5433659C" w14:textId="77777777" w:rsidR="00BB4371" w:rsidRPr="00E91412" w:rsidRDefault="00BB4371" w:rsidP="00BB4371">
      <w:pPr>
        <w:jc w:val="center"/>
        <w:rPr>
          <w:b/>
          <w:bCs/>
        </w:rPr>
      </w:pPr>
      <w:r w:rsidRPr="00E91412">
        <w:rPr>
          <w:b/>
          <w:bCs/>
        </w:rPr>
        <w:t>UŽDAROJI AKCINĖ BENDROVĖ TAURAGĖS AUTOBUSŲ PARKAS</w:t>
      </w:r>
    </w:p>
    <w:p w14:paraId="5A530BFC" w14:textId="77777777" w:rsidR="009D3F99" w:rsidRPr="00056A0F" w:rsidRDefault="009D3F99" w:rsidP="009D3F99"/>
    <w:p w14:paraId="3EFFA394" w14:textId="421364B4" w:rsidR="009D3F99" w:rsidRPr="00AF416F" w:rsidRDefault="009D3F99" w:rsidP="009D3F99">
      <w:pPr>
        <w:jc w:val="center"/>
        <w:rPr>
          <w:b/>
          <w:bCs/>
        </w:rPr>
      </w:pPr>
      <w:r w:rsidRPr="00056A0F">
        <w:rPr>
          <w:b/>
          <w:bCs/>
        </w:rPr>
        <w:t>TARPTAUTINIO PIRKIMO „</w:t>
      </w:r>
      <w:r w:rsidR="00BB4371" w:rsidRPr="00E91412">
        <w:rPr>
          <w:b/>
          <w:bCs/>
        </w:rPr>
        <w:t>M3 KLASĖS TARPMIESTIN</w:t>
      </w:r>
      <w:r w:rsidR="00BB4371">
        <w:rPr>
          <w:b/>
          <w:bCs/>
        </w:rPr>
        <w:t>IŲ</w:t>
      </w:r>
      <w:r w:rsidR="00BB4371" w:rsidRPr="00E91412">
        <w:rPr>
          <w:b/>
          <w:bCs/>
        </w:rPr>
        <w:t xml:space="preserve"> AUTOBUS</w:t>
      </w:r>
      <w:r w:rsidR="00BB4371">
        <w:rPr>
          <w:b/>
          <w:bCs/>
        </w:rPr>
        <w:t>Ų PIRKIMAS</w:t>
      </w:r>
      <w:r w:rsidRPr="00056A0F">
        <w:rPr>
          <w:b/>
          <w:bCs/>
        </w:rPr>
        <w:t>“ ATVIRO</w:t>
      </w:r>
      <w:r w:rsidRPr="00AF416F">
        <w:rPr>
          <w:b/>
          <w:bCs/>
        </w:rPr>
        <w:t xml:space="preserve"> KONKURSO BENDROSIOS SĄLYGOS</w:t>
      </w:r>
    </w:p>
    <w:p w14:paraId="7A40231B" w14:textId="77777777" w:rsidR="009D3F99" w:rsidRDefault="009D3F99" w:rsidP="009D3F99"/>
    <w:p w14:paraId="098FB514" w14:textId="77777777" w:rsidR="009D3F99" w:rsidRPr="00FA4B42" w:rsidRDefault="009D3F99" w:rsidP="009D3F99">
      <w:pPr>
        <w:jc w:val="center"/>
        <w:rPr>
          <w:rFonts w:cs="Times New Roman"/>
          <w:b/>
          <w:bCs/>
          <w:szCs w:val="24"/>
        </w:rPr>
      </w:pPr>
      <w:r w:rsidRPr="00227321">
        <w:rPr>
          <w:rFonts w:cs="Times New Roman"/>
          <w:b/>
          <w:bCs/>
          <w:szCs w:val="24"/>
        </w:rPr>
        <w:t>I SKYRIUS</w:t>
      </w:r>
    </w:p>
    <w:p w14:paraId="692273E4" w14:textId="77777777" w:rsidR="009D3F99" w:rsidRPr="00FA4B42" w:rsidRDefault="009D3F99" w:rsidP="009D3F99">
      <w:pPr>
        <w:jc w:val="center"/>
        <w:rPr>
          <w:rFonts w:cs="Times New Roman"/>
          <w:b/>
          <w:bCs/>
          <w:szCs w:val="24"/>
        </w:rPr>
      </w:pPr>
      <w:r w:rsidRPr="00FA4B42">
        <w:rPr>
          <w:rFonts w:cs="Times New Roman"/>
          <w:b/>
          <w:bCs/>
          <w:szCs w:val="24"/>
        </w:rPr>
        <w:t>SĄVOKOS IR SUTRUMPINIMAI</w:t>
      </w:r>
    </w:p>
    <w:p w14:paraId="69C4D16F" w14:textId="77777777" w:rsidR="009D3F99" w:rsidRPr="00FA4B42" w:rsidRDefault="009D3F99" w:rsidP="009D3F99">
      <w:pPr>
        <w:rPr>
          <w:rFonts w:cs="Times New Roman"/>
          <w:szCs w:val="24"/>
        </w:rPr>
      </w:pPr>
    </w:p>
    <w:p w14:paraId="3EA386D6" w14:textId="77777777" w:rsidR="009D3F99" w:rsidRPr="003B0E28" w:rsidRDefault="009D3F99" w:rsidP="009D3F99">
      <w:pPr>
        <w:pStyle w:val="Sraopastraipa"/>
        <w:numPr>
          <w:ilvl w:val="0"/>
          <w:numId w:val="1"/>
        </w:numPr>
      </w:pPr>
      <w:r w:rsidRPr="006320D0">
        <w:rPr>
          <w:b/>
          <w:bCs/>
        </w:rPr>
        <w:t>CK</w:t>
      </w:r>
      <w:r>
        <w:t xml:space="preserve"> – Lietuvos </w:t>
      </w:r>
      <w:r w:rsidRPr="003B0E28">
        <w:t>Respublikos civilinis kodeksas.</w:t>
      </w:r>
    </w:p>
    <w:p w14:paraId="22788EB8" w14:textId="61221994" w:rsidR="009D3F99" w:rsidRPr="00CC01CF" w:rsidRDefault="009D3F99" w:rsidP="009D3F99">
      <w:pPr>
        <w:pStyle w:val="Sraopastraipa"/>
        <w:numPr>
          <w:ilvl w:val="0"/>
          <w:numId w:val="1"/>
        </w:numPr>
      </w:pPr>
      <w:r w:rsidRPr="00CC01CF">
        <w:rPr>
          <w:b/>
          <w:bCs/>
        </w:rPr>
        <w:t>CVP IS</w:t>
      </w:r>
      <w:r w:rsidRPr="00CC01CF">
        <w:t xml:space="preserve"> – Centrinės viešųjų pirkimų informacinė sistema, adresu </w:t>
      </w:r>
      <w:hyperlink r:id="rId12" w:history="1">
        <w:r w:rsidR="00CC01CF" w:rsidRPr="00CC01CF">
          <w:rPr>
            <w:rStyle w:val="Hipersaitas"/>
            <w:color w:val="auto"/>
          </w:rPr>
          <w:t>https://viesiejipirkimai.lt</w:t>
        </w:r>
      </w:hyperlink>
      <w:r w:rsidR="00CC01CF" w:rsidRPr="00CC01CF">
        <w:t>.</w:t>
      </w:r>
    </w:p>
    <w:p w14:paraId="0607ED8F" w14:textId="77777777" w:rsidR="009D3F99" w:rsidRPr="00CC01CF" w:rsidRDefault="009D3F99" w:rsidP="009D3F99">
      <w:pPr>
        <w:pStyle w:val="Sraopastraipa"/>
        <w:numPr>
          <w:ilvl w:val="0"/>
          <w:numId w:val="1"/>
        </w:numPr>
      </w:pPr>
      <w:r w:rsidRPr="00CC01CF">
        <w:rPr>
          <w:b/>
          <w:bCs/>
        </w:rPr>
        <w:t>Dalyvis</w:t>
      </w:r>
      <w:r w:rsidRPr="00CC01CF">
        <w:t xml:space="preserve"> - pasiūlymą pateikęs tiekėjas.</w:t>
      </w:r>
    </w:p>
    <w:p w14:paraId="793129B6" w14:textId="4158D586" w:rsidR="009D3F99" w:rsidRPr="00C47103" w:rsidRDefault="009D3F99" w:rsidP="009D3F99">
      <w:pPr>
        <w:pStyle w:val="Sraopastraipa"/>
        <w:numPr>
          <w:ilvl w:val="0"/>
          <w:numId w:val="1"/>
        </w:numPr>
      </w:pPr>
      <w:r w:rsidRPr="00CC01CF">
        <w:rPr>
          <w:b/>
          <w:bCs/>
        </w:rPr>
        <w:t>EBVPD</w:t>
      </w:r>
      <w:r w:rsidRPr="00CC01CF">
        <w:t xml:space="preserve"> – Europos bendrasis viešųjų pirkimų dokumentas, aktuali deklaracija, pakeičianti kompetentingų institucijų </w:t>
      </w:r>
      <w:r w:rsidRPr="00AF416F">
        <w:t xml:space="preserve">išduodamus </w:t>
      </w:r>
      <w:r w:rsidRPr="00533428">
        <w:t xml:space="preserve">dokumentus ir preliminariai patvirtinanti, kad tiekėjas ir </w:t>
      </w:r>
      <w:r w:rsidRPr="00EC591D">
        <w:t xml:space="preserve">subjektai, kurių pajėgumais jis remiasi pagal PĮ 62 straipsnį, atitinka Pirkimo dokumentuose pagal PĮ 59, 60 straipsnius nustatytus reikalavimus ir, jeigu taikytina, PĮ 60 straipsnyje nustatytus reikalavimus dėl </w:t>
      </w:r>
      <w:r w:rsidRPr="00631ED3">
        <w:t xml:space="preserve">kokybės vadybos sistemos ir (arba) aplinkos apsaugos vadybos sistemos standartų laikymosi, kurio forma prieinama interneto svetainėje </w:t>
      </w:r>
      <w:hyperlink r:id="rId13" w:history="1">
        <w:r w:rsidRPr="00631ED3">
          <w:rPr>
            <w:rStyle w:val="Hipersaitas"/>
            <w:color w:val="auto"/>
          </w:rPr>
          <w:t>http://ebvpd.eviesiejipirkimai.lt/espd-web/</w:t>
        </w:r>
      </w:hyperlink>
      <w:r w:rsidRPr="00631ED3">
        <w:t>.</w:t>
      </w:r>
    </w:p>
    <w:p w14:paraId="6E1A361B" w14:textId="77777777" w:rsidR="009D3F99" w:rsidRPr="00950C88" w:rsidRDefault="009D3F99" w:rsidP="009D3F99">
      <w:pPr>
        <w:pStyle w:val="Sraopastraipa"/>
        <w:numPr>
          <w:ilvl w:val="0"/>
          <w:numId w:val="1"/>
        </w:numPr>
      </w:pPr>
      <w:r w:rsidRPr="00950C88">
        <w:rPr>
          <w:b/>
          <w:bCs/>
        </w:rPr>
        <w:t xml:space="preserve">Įgaliotoji </w:t>
      </w:r>
      <w:r w:rsidR="00950C88" w:rsidRPr="00950C88">
        <w:rPr>
          <w:b/>
          <w:bCs/>
        </w:rPr>
        <w:t>organizac</w:t>
      </w:r>
      <w:r w:rsidRPr="00950C88">
        <w:rPr>
          <w:b/>
          <w:bCs/>
        </w:rPr>
        <w:t>ija</w:t>
      </w:r>
      <w:r w:rsidRPr="00950C88">
        <w:t xml:space="preserve"> – pirkimams organizuoti, pirkimo procedūroms iki sutarties ar preliminariosios sutarties sudarymo atlikti, taip pat atlikto pirkimo procedūrų ataskaitai ar skelbimui apie sudarytą sutartį ar preliminariąją sutartį pateikti perkančiojo subjekto įgaliota </w:t>
      </w:r>
      <w:r w:rsidR="00950C88" w:rsidRPr="00950C88">
        <w:t>organizac</w:t>
      </w:r>
      <w:r w:rsidRPr="00950C88">
        <w:t>ija, nurodyta specialiosiose pirkimo sąlygose.</w:t>
      </w:r>
    </w:p>
    <w:p w14:paraId="7E9AA7E9" w14:textId="77777777" w:rsidR="009D3F99" w:rsidRPr="00950C88" w:rsidRDefault="009D3F99" w:rsidP="009D3F99">
      <w:pPr>
        <w:pStyle w:val="Sraopastraipa"/>
        <w:numPr>
          <w:ilvl w:val="0"/>
          <w:numId w:val="1"/>
        </w:numPr>
      </w:pPr>
      <w:r w:rsidRPr="00950C88">
        <w:rPr>
          <w:b/>
          <w:bCs/>
        </w:rPr>
        <w:t>Komisija</w:t>
      </w:r>
      <w:r w:rsidRPr="00950C88">
        <w:t xml:space="preserve"> – pirkimo komisija.</w:t>
      </w:r>
    </w:p>
    <w:p w14:paraId="0E288A76" w14:textId="77777777" w:rsidR="009D3F99" w:rsidRPr="00950C88" w:rsidRDefault="009D3F99" w:rsidP="009D3F99">
      <w:pPr>
        <w:pStyle w:val="Sraopastraipa"/>
        <w:numPr>
          <w:ilvl w:val="0"/>
          <w:numId w:val="1"/>
        </w:numPr>
      </w:pPr>
      <w:r w:rsidRPr="00950C88">
        <w:rPr>
          <w:b/>
          <w:bCs/>
        </w:rPr>
        <w:t>Perkantysis subjektas</w:t>
      </w:r>
      <w:r w:rsidRPr="00950C88">
        <w:t xml:space="preserve"> – Specialiosiose pirkimo sąlygose nurodytas perkantysis subjektas.</w:t>
      </w:r>
    </w:p>
    <w:p w14:paraId="44548B3D" w14:textId="77777777" w:rsidR="009D3F99" w:rsidRPr="00950C88" w:rsidRDefault="009D3F99" w:rsidP="009D3F99">
      <w:pPr>
        <w:pStyle w:val="Sraopastraipa"/>
        <w:numPr>
          <w:ilvl w:val="0"/>
          <w:numId w:val="1"/>
        </w:numPr>
      </w:pPr>
      <w:r w:rsidRPr="00950C88">
        <w:rPr>
          <w:b/>
          <w:bCs/>
        </w:rPr>
        <w:t>Pirkimas</w:t>
      </w:r>
      <w:r w:rsidRPr="00950C88">
        <w:t xml:space="preserve"> – perkančiojo subjekto atliekamas šis viešasis pirkimas.</w:t>
      </w:r>
    </w:p>
    <w:p w14:paraId="7A6E69BD" w14:textId="77777777" w:rsidR="009D3F99" w:rsidRPr="00950C88" w:rsidRDefault="009D3F99" w:rsidP="009D3F99">
      <w:pPr>
        <w:pStyle w:val="Sraopastraipa"/>
        <w:numPr>
          <w:ilvl w:val="0"/>
          <w:numId w:val="1"/>
        </w:numPr>
      </w:pPr>
      <w:bookmarkStart w:id="0" w:name="_Ref131620525"/>
      <w:r w:rsidRPr="00950C88">
        <w:rPr>
          <w:b/>
          <w:bCs/>
        </w:rPr>
        <w:t>Preliminarioji sutartis</w:t>
      </w:r>
      <w:r w:rsidRPr="00950C88">
        <w:t xml:space="preserve"> – preliminarioji pirkimo-pardavimo sutartis (jei taikoma), vienos ar kelių perkančiųjų subjektų ir vieno ar kelių tiekėjų sudaryta sutartis, kurios tikslas – nustatyti sąlygas, įskaitant kainą ir, kur to reikia, numatomą kiekį, taikomas pirkimo–pardavimo sutartims, kurios bus sudarytos per tam tikrą nurodytą laikotarpį.</w:t>
      </w:r>
      <w:bookmarkEnd w:id="0"/>
    </w:p>
    <w:p w14:paraId="78DB7BE8" w14:textId="77777777" w:rsidR="009D3F99" w:rsidRPr="00950C88" w:rsidRDefault="009D3F99" w:rsidP="009D3F99">
      <w:pPr>
        <w:pStyle w:val="Sraopastraipa"/>
        <w:numPr>
          <w:ilvl w:val="0"/>
          <w:numId w:val="1"/>
        </w:numPr>
      </w:pPr>
      <w:r w:rsidRPr="00950C88">
        <w:rPr>
          <w:b/>
          <w:bCs/>
        </w:rPr>
        <w:t>PVM</w:t>
      </w:r>
      <w:r w:rsidRPr="00950C88">
        <w:t xml:space="preserve"> – pridėtinės vertės mokestis.</w:t>
      </w:r>
    </w:p>
    <w:p w14:paraId="172D640D" w14:textId="77777777" w:rsidR="009D3F99" w:rsidRPr="00950C88" w:rsidRDefault="009D3F99" w:rsidP="009D3F99">
      <w:pPr>
        <w:pStyle w:val="Sraopastraipa"/>
        <w:numPr>
          <w:ilvl w:val="0"/>
          <w:numId w:val="1"/>
        </w:numPr>
      </w:pPr>
      <w:r w:rsidRPr="00950C88">
        <w:rPr>
          <w:b/>
          <w:bCs/>
        </w:rPr>
        <w:t>Skelbimas</w:t>
      </w:r>
      <w:r w:rsidRPr="00950C88">
        <w:t xml:space="preserve"> – skelbimas apie pirkimą.</w:t>
      </w:r>
    </w:p>
    <w:p w14:paraId="4364086F" w14:textId="77777777" w:rsidR="009D3F99" w:rsidRPr="00950C88" w:rsidRDefault="009D3F99" w:rsidP="009D3F99">
      <w:pPr>
        <w:pStyle w:val="Sraopastraipa"/>
        <w:numPr>
          <w:ilvl w:val="0"/>
          <w:numId w:val="1"/>
        </w:numPr>
      </w:pPr>
      <w:r w:rsidRPr="00950C88">
        <w:rPr>
          <w:b/>
          <w:bCs/>
        </w:rPr>
        <w:t>Subtiekėjas</w:t>
      </w:r>
      <w:r w:rsidRPr="00950C88">
        <w:t xml:space="preserve"> – subtiekėjas, subteikėjas, subrangovas, fizinis ar juridinis asmuo, kuris faktiškai vykdys numatomą sudaryti Sutartį ar jos dalį ir kurio kvalifikacija tiekėjas nesiremia pagal PĮ 62 straipsnį, kad atitiktų kvalifikacijos reikalavimus. Subtiekėjais nelaikomi fiziniai ir juridiniai asmenys, kurie tik vykdo sutartines prievoles tiekėjui, tačiau faktiškai nevykdys numatomos sudaryti Sutarties ar jos dalies.</w:t>
      </w:r>
    </w:p>
    <w:p w14:paraId="6FA46FA0" w14:textId="2D08C805" w:rsidR="009D3F99" w:rsidRPr="00950C88" w:rsidRDefault="009D3F99" w:rsidP="009D3F99">
      <w:pPr>
        <w:pStyle w:val="Sraopastraipa"/>
        <w:numPr>
          <w:ilvl w:val="0"/>
          <w:numId w:val="1"/>
        </w:numPr>
      </w:pPr>
      <w:r w:rsidRPr="00950C88">
        <w:rPr>
          <w:b/>
          <w:bCs/>
        </w:rPr>
        <w:t>Sutartis</w:t>
      </w:r>
      <w:r w:rsidRPr="00950C88">
        <w:t xml:space="preserve"> – pirkimo-pardavimo sutartis ar preliminarioji sutartis, kaip nustatyta Bendrųjų pirkimo sąlygų </w:t>
      </w:r>
      <w:r w:rsidRPr="00950C88">
        <w:fldChar w:fldCharType="begin"/>
      </w:r>
      <w:r w:rsidRPr="00950C88">
        <w:instrText xml:space="preserve"> REF _Ref131620525 \r \h  \* MERGEFORMAT </w:instrText>
      </w:r>
      <w:r w:rsidRPr="00950C88">
        <w:fldChar w:fldCharType="separate"/>
      </w:r>
      <w:r w:rsidR="00C56EDE">
        <w:rPr>
          <w:cs/>
        </w:rPr>
        <w:t>‎</w:t>
      </w:r>
      <w:r w:rsidR="00C56EDE">
        <w:t>9</w:t>
      </w:r>
      <w:r w:rsidRPr="00950C88">
        <w:fldChar w:fldCharType="end"/>
      </w:r>
      <w:r w:rsidRPr="00950C88">
        <w:t xml:space="preserve"> punkte, kai pirkimo sutarčiai ir preliminariajai sutarčiai PĮ nustatytas vienodas reglamentavimas.</w:t>
      </w:r>
    </w:p>
    <w:p w14:paraId="125B3D25" w14:textId="77777777" w:rsidR="009D3F99" w:rsidRPr="00E55F26" w:rsidRDefault="009D3F99" w:rsidP="009D3F99">
      <w:pPr>
        <w:pStyle w:val="Sraopastraipa"/>
        <w:numPr>
          <w:ilvl w:val="0"/>
          <w:numId w:val="1"/>
        </w:numPr>
      </w:pPr>
      <w:r w:rsidRPr="00950C88">
        <w:rPr>
          <w:b/>
          <w:bCs/>
        </w:rPr>
        <w:t>Tiekėjas</w:t>
      </w:r>
      <w:r w:rsidRPr="00950C88">
        <w:t xml:space="preserve"> – ūkio subjektas – fizinis asmuo, privatusis ar viešasis juridinis asmuo, kita </w:t>
      </w:r>
      <w:r w:rsidR="00950C88" w:rsidRPr="00950C88">
        <w:t>organizac</w:t>
      </w:r>
      <w:r w:rsidRPr="00950C88">
        <w:t>ija ir jų padalinys arba tokių asmenų grupė, įskaitant laikinas ūkio subjektų asociacijas, kurie</w:t>
      </w:r>
      <w:r w:rsidRPr="00E55F26">
        <w:t xml:space="preserve"> rinkoje siūlo atlikti darbus, tiekti prekes ar teikti paslaugas.</w:t>
      </w:r>
    </w:p>
    <w:p w14:paraId="51457D32" w14:textId="77777777" w:rsidR="009D3F99" w:rsidRPr="00056A0F" w:rsidRDefault="009D3F99" w:rsidP="009D3F99">
      <w:pPr>
        <w:pStyle w:val="Sraopastraipa"/>
        <w:numPr>
          <w:ilvl w:val="0"/>
          <w:numId w:val="1"/>
        </w:numPr>
      </w:pPr>
      <w:r w:rsidRPr="00FA4B42">
        <w:rPr>
          <w:b/>
          <w:bCs/>
        </w:rPr>
        <w:t>Ūkio subjektas, kurio pajėgumais remiamasi</w:t>
      </w:r>
      <w:r w:rsidRPr="00FA4B42">
        <w:t xml:space="preserve"> – fizinis ar juridinis asmuo, kurio pajėgumais tiekėjas remiasi pagal PĮ </w:t>
      </w:r>
      <w:r>
        <w:t>62</w:t>
      </w:r>
      <w:r w:rsidRPr="00FA4B42">
        <w:t xml:space="preserve"> straipsnį, kad atitiktų kvalifikacijos reikalavimus.</w:t>
      </w:r>
      <w:r>
        <w:t xml:space="preserve"> </w:t>
      </w:r>
      <w:r w:rsidRPr="00FA4B42">
        <w:t xml:space="preserve">Ūkio subjektais, kurio pajėgumais remiamasi nelaikomi fiziniai ir juridiniai asmenys, kurie tik vykdo </w:t>
      </w:r>
      <w:r w:rsidRPr="00FA4B42">
        <w:lastRenderedPageBreak/>
        <w:t xml:space="preserve">sutartines prievoles </w:t>
      </w:r>
      <w:r w:rsidRPr="00056A0F">
        <w:t>tiekėjui, tačiau tiekėjas nesiremia jų pajėgumais, pagal PĮ 62 straipsnį, kad atitiktų perkančiojo subjekto keliamus kvalifikacijos reikalavimus.</w:t>
      </w:r>
    </w:p>
    <w:p w14:paraId="71E0CF50" w14:textId="77777777" w:rsidR="009D3F99" w:rsidRPr="00AF416F" w:rsidRDefault="009D3F99" w:rsidP="009D3F99">
      <w:pPr>
        <w:pStyle w:val="Sraopastraipa"/>
        <w:numPr>
          <w:ilvl w:val="0"/>
          <w:numId w:val="1"/>
        </w:numPr>
      </w:pPr>
      <w:r w:rsidRPr="00056A0F">
        <w:rPr>
          <w:b/>
          <w:bCs/>
        </w:rPr>
        <w:t xml:space="preserve">PĮ </w:t>
      </w:r>
      <w:r w:rsidRPr="00056A0F">
        <w:t>– Pirkimų, atliekamų vandentvarkos, energetikos, transporto ar pašto paslaugų srities perkančiųjų subjektų, įstatymas</w:t>
      </w:r>
      <w:r w:rsidRPr="000B6602">
        <w:t>.</w:t>
      </w:r>
    </w:p>
    <w:p w14:paraId="587E1C55" w14:textId="77777777" w:rsidR="009D3F99" w:rsidRDefault="009D3F99" w:rsidP="009D3F99">
      <w:pPr>
        <w:pStyle w:val="Sraopastraipa"/>
        <w:numPr>
          <w:ilvl w:val="0"/>
          <w:numId w:val="1"/>
        </w:numPr>
      </w:pPr>
      <w:r w:rsidRPr="00607DAA">
        <w:rPr>
          <w:b/>
          <w:bCs/>
        </w:rPr>
        <w:t>VPĮ</w:t>
      </w:r>
      <w:r w:rsidRPr="00607DAA">
        <w:t xml:space="preserve"> – Lietuvos</w:t>
      </w:r>
      <w:r w:rsidRPr="00AF416F">
        <w:t xml:space="preserve"> Respublikos viešųjų pirkimų įstatymas.</w:t>
      </w:r>
    </w:p>
    <w:p w14:paraId="7911D4D9" w14:textId="77777777" w:rsidR="009D3F99" w:rsidRPr="00E55F26" w:rsidRDefault="009D3F99" w:rsidP="009D3F99">
      <w:pPr>
        <w:pStyle w:val="Sraopastraipa"/>
        <w:numPr>
          <w:ilvl w:val="0"/>
          <w:numId w:val="1"/>
        </w:numPr>
      </w:pPr>
      <w:proofErr w:type="spellStart"/>
      <w:r w:rsidRPr="00E55F26">
        <w:rPr>
          <w:b/>
          <w:bCs/>
        </w:rPr>
        <w:t>Kvazisubtiekėjas</w:t>
      </w:r>
      <w:proofErr w:type="spellEnd"/>
      <w:r w:rsidRPr="00E55F26">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3C1F7F38" w14:textId="77777777" w:rsidR="009D3F99" w:rsidRPr="00AF416F" w:rsidRDefault="009D3F99" w:rsidP="009D3F99">
      <w:pPr>
        <w:pStyle w:val="Sraopastraipa"/>
        <w:numPr>
          <w:ilvl w:val="0"/>
          <w:numId w:val="1"/>
        </w:numPr>
      </w:pPr>
      <w:r w:rsidRPr="00AF416F">
        <w:rPr>
          <w:rFonts w:cstheme="minorHAnsi"/>
        </w:rPr>
        <w:t xml:space="preserve">Kitos Pirkimo dokumentuose vartojamos sąvokos atitinka </w:t>
      </w:r>
      <w:r w:rsidRPr="00AF416F">
        <w:rPr>
          <w:rFonts w:eastAsia="Calibri" w:cstheme="minorHAnsi"/>
        </w:rPr>
        <w:t>PĮ vartojamas sąvokas.</w:t>
      </w:r>
    </w:p>
    <w:p w14:paraId="1F6060E3" w14:textId="77777777" w:rsidR="009D3F99" w:rsidRDefault="009D3F99" w:rsidP="009D3F99">
      <w:pPr>
        <w:jc w:val="center"/>
        <w:rPr>
          <w:rFonts w:cs="Times New Roman"/>
          <w:b/>
          <w:bCs/>
          <w:szCs w:val="24"/>
        </w:rPr>
      </w:pPr>
    </w:p>
    <w:p w14:paraId="4F719A43" w14:textId="77777777" w:rsidR="009D3F99" w:rsidRPr="00FA4B42" w:rsidRDefault="009D3F99" w:rsidP="009D3F99">
      <w:pPr>
        <w:jc w:val="center"/>
        <w:rPr>
          <w:rFonts w:cs="Times New Roman"/>
          <w:b/>
          <w:bCs/>
          <w:szCs w:val="24"/>
        </w:rPr>
      </w:pPr>
      <w:r w:rsidRPr="00227321">
        <w:rPr>
          <w:rFonts w:cs="Times New Roman"/>
          <w:b/>
          <w:bCs/>
          <w:szCs w:val="24"/>
        </w:rPr>
        <w:t>II SKYRIUS</w:t>
      </w:r>
    </w:p>
    <w:p w14:paraId="5437E636" w14:textId="77777777" w:rsidR="009D3F99" w:rsidRPr="00AF416F" w:rsidRDefault="009D3F99" w:rsidP="009D3F99">
      <w:pPr>
        <w:jc w:val="center"/>
        <w:rPr>
          <w:rFonts w:cs="Times New Roman"/>
          <w:b/>
          <w:bCs/>
          <w:szCs w:val="24"/>
        </w:rPr>
      </w:pPr>
      <w:r w:rsidRPr="00AF416F">
        <w:rPr>
          <w:rFonts w:cs="Times New Roman"/>
          <w:b/>
          <w:bCs/>
          <w:szCs w:val="24"/>
        </w:rPr>
        <w:t>BENDROSIOS NUOSTATOS</w:t>
      </w:r>
    </w:p>
    <w:p w14:paraId="7F8798B4" w14:textId="77777777" w:rsidR="009D3F99" w:rsidRPr="00AF416F" w:rsidRDefault="009D3F99" w:rsidP="009D3F99">
      <w:pPr>
        <w:jc w:val="center"/>
        <w:rPr>
          <w:rFonts w:cs="Times New Roman"/>
          <w:b/>
          <w:bCs/>
          <w:szCs w:val="24"/>
        </w:rPr>
      </w:pPr>
    </w:p>
    <w:p w14:paraId="0FFA3199" w14:textId="77777777" w:rsidR="009D3F99" w:rsidRPr="00C5018D" w:rsidRDefault="009D3F99" w:rsidP="009D3F99">
      <w:pPr>
        <w:pStyle w:val="Sraopastraipa"/>
        <w:numPr>
          <w:ilvl w:val="0"/>
          <w:numId w:val="1"/>
        </w:numPr>
        <w:rPr>
          <w:rFonts w:cstheme="minorHAnsi"/>
        </w:rPr>
      </w:pPr>
      <w:r>
        <w:rPr>
          <w:rFonts w:cstheme="minorHAnsi"/>
        </w:rPr>
        <w:t>Perkantysis subjektas</w:t>
      </w:r>
      <w:r w:rsidRPr="00AF416F">
        <w:rPr>
          <w:rFonts w:cstheme="minorHAnsi"/>
        </w:rPr>
        <w:t xml:space="preserve"> kviečia tiekėjus dalyvauti Pirkime, atliekamame atviro konkurso būdu, siekiant įsigyti Pirkimo objektą, kurio techninė specifikacija pateikta </w:t>
      </w:r>
      <w:r w:rsidRPr="00C5018D">
        <w:rPr>
          <w:rFonts w:cstheme="minorHAnsi"/>
        </w:rPr>
        <w:t>Specialiųjų pirkimo sąlygų priede.</w:t>
      </w:r>
    </w:p>
    <w:p w14:paraId="0C4D65F8" w14:textId="77777777" w:rsidR="009D3F99" w:rsidRPr="00AF416F" w:rsidRDefault="009D3F99" w:rsidP="009D3F99">
      <w:pPr>
        <w:pStyle w:val="Sraopastraipa"/>
        <w:numPr>
          <w:ilvl w:val="0"/>
          <w:numId w:val="1"/>
        </w:numPr>
        <w:rPr>
          <w:rFonts w:cstheme="minorHAnsi"/>
        </w:rPr>
      </w:pPr>
      <w:r w:rsidRPr="00AF416F">
        <w:rPr>
          <w:rFonts w:cstheme="minorHAnsi"/>
        </w:rPr>
        <w:t xml:space="preserve">Pirkimas vykdomas CVP IS priemonėmis, vadovaujantis PĮ, 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PĮ nuostatos. </w:t>
      </w:r>
    </w:p>
    <w:p w14:paraId="104D9517" w14:textId="77777777" w:rsidR="009D3F99" w:rsidRPr="00AF416F" w:rsidRDefault="009D3F99" w:rsidP="009D3F99">
      <w:pPr>
        <w:pStyle w:val="Sraopastraipa"/>
        <w:numPr>
          <w:ilvl w:val="0"/>
          <w:numId w:val="1"/>
        </w:numPr>
        <w:rPr>
          <w:rFonts w:cstheme="minorHAnsi"/>
          <w:b/>
          <w:bCs/>
        </w:rPr>
      </w:pPr>
      <w:r w:rsidRPr="00AF416F">
        <w:rPr>
          <w:rFonts w:cstheme="minorHAnsi"/>
          <w:b/>
          <w:bCs/>
        </w:rPr>
        <w:t>Pirkimo dokumentus sudaro:</w:t>
      </w:r>
    </w:p>
    <w:p w14:paraId="0B5D5D77" w14:textId="77777777" w:rsidR="009D3F99" w:rsidRPr="00FA4B42" w:rsidRDefault="009D3F99" w:rsidP="009D3F99">
      <w:pPr>
        <w:pStyle w:val="Sraopastraipa"/>
        <w:numPr>
          <w:ilvl w:val="1"/>
          <w:numId w:val="1"/>
        </w:numPr>
        <w:rPr>
          <w:rFonts w:cstheme="minorHAnsi"/>
        </w:rPr>
      </w:pPr>
      <w:r w:rsidRPr="00FA4B42">
        <w:rPr>
          <w:rFonts w:cstheme="minorHAnsi"/>
        </w:rPr>
        <w:t>skelbimas;</w:t>
      </w:r>
    </w:p>
    <w:p w14:paraId="17D743FF" w14:textId="77777777" w:rsidR="009D3F99" w:rsidRPr="00AF416F" w:rsidRDefault="009D3F99" w:rsidP="009D3F99">
      <w:pPr>
        <w:pStyle w:val="Sraopastraipa"/>
        <w:numPr>
          <w:ilvl w:val="1"/>
          <w:numId w:val="1"/>
        </w:numPr>
        <w:rPr>
          <w:rFonts w:cstheme="minorHAnsi"/>
        </w:rPr>
      </w:pPr>
      <w:r w:rsidRPr="00AF416F">
        <w:rPr>
          <w:rFonts w:cstheme="minorHAnsi"/>
        </w:rPr>
        <w:t>išankstinis informacinis skelbimas (jei buvo skelbtas);</w:t>
      </w:r>
    </w:p>
    <w:p w14:paraId="38585618" w14:textId="77777777" w:rsidR="009D3F99" w:rsidRPr="00AF416F" w:rsidRDefault="009D3F99" w:rsidP="009D3F99">
      <w:pPr>
        <w:pStyle w:val="Sraopastraipa"/>
        <w:numPr>
          <w:ilvl w:val="1"/>
          <w:numId w:val="1"/>
        </w:numPr>
        <w:rPr>
          <w:rFonts w:cstheme="minorHAnsi"/>
        </w:rPr>
      </w:pPr>
      <w:r w:rsidRPr="00AF416F">
        <w:rPr>
          <w:rFonts w:cstheme="minorHAnsi"/>
        </w:rPr>
        <w:t>Pirkimo sąlygos, kurias sudaro:</w:t>
      </w:r>
    </w:p>
    <w:p w14:paraId="2FEBA2FF" w14:textId="77777777" w:rsidR="009D3F99" w:rsidRPr="00AF416F" w:rsidRDefault="009D3F99" w:rsidP="009D3F99">
      <w:pPr>
        <w:pStyle w:val="Sraopastraipa"/>
        <w:numPr>
          <w:ilvl w:val="2"/>
          <w:numId w:val="1"/>
        </w:numPr>
        <w:rPr>
          <w:rFonts w:cstheme="minorHAnsi"/>
        </w:rPr>
      </w:pPr>
      <w:r w:rsidRPr="00AF416F">
        <w:rPr>
          <w:rFonts w:cstheme="minorHAnsi"/>
        </w:rPr>
        <w:t>Bendrosios pirkimo sąlygos;</w:t>
      </w:r>
    </w:p>
    <w:p w14:paraId="7DD8E707" w14:textId="77777777" w:rsidR="009D3F99" w:rsidRPr="00AF416F" w:rsidRDefault="009D3F99" w:rsidP="009D3F99">
      <w:pPr>
        <w:pStyle w:val="Sraopastraipa"/>
        <w:numPr>
          <w:ilvl w:val="2"/>
          <w:numId w:val="1"/>
        </w:numPr>
        <w:rPr>
          <w:rFonts w:cstheme="minorHAnsi"/>
        </w:rPr>
      </w:pPr>
      <w:r w:rsidRPr="00AF416F">
        <w:rPr>
          <w:rFonts w:cstheme="minorHAnsi"/>
        </w:rPr>
        <w:t>Specialiosios pirkimo sąlygos</w:t>
      </w:r>
      <w:r>
        <w:rPr>
          <w:rFonts w:cstheme="minorHAnsi"/>
        </w:rPr>
        <w:t>, įskaitant jų priedus</w:t>
      </w:r>
      <w:r w:rsidRPr="00AF416F">
        <w:rPr>
          <w:rFonts w:cstheme="minorHAnsi"/>
        </w:rPr>
        <w:t>;</w:t>
      </w:r>
    </w:p>
    <w:p w14:paraId="0523E1F2" w14:textId="77777777" w:rsidR="009D3F99" w:rsidRPr="00FA4B42" w:rsidRDefault="009D3F99" w:rsidP="009D3F99">
      <w:pPr>
        <w:pStyle w:val="Sraopastraipa"/>
        <w:numPr>
          <w:ilvl w:val="2"/>
          <w:numId w:val="1"/>
        </w:numPr>
        <w:rPr>
          <w:rFonts w:cstheme="minorHAnsi"/>
        </w:rPr>
      </w:pPr>
      <w:r w:rsidRPr="00AF416F">
        <w:rPr>
          <w:rFonts w:cstheme="minorHAnsi"/>
        </w:rPr>
        <w:t>Pirkimo dokumentų paaiškinimai (patikslinimai), taip pat atsakymai į tiekėjų</w:t>
      </w:r>
      <w:r w:rsidRPr="00FA4B42">
        <w:rPr>
          <w:rFonts w:cstheme="minorHAnsi"/>
        </w:rPr>
        <w:t xml:space="preserve"> klausimus (jeigu bus);</w:t>
      </w:r>
    </w:p>
    <w:p w14:paraId="4C9FB1B1" w14:textId="77777777" w:rsidR="009D3F99" w:rsidRPr="00056A0F" w:rsidRDefault="009D3F99" w:rsidP="009D3F99">
      <w:pPr>
        <w:pStyle w:val="Sraopastraipa"/>
        <w:numPr>
          <w:ilvl w:val="2"/>
          <w:numId w:val="1"/>
        </w:numPr>
        <w:rPr>
          <w:rFonts w:cstheme="minorHAnsi"/>
        </w:rPr>
      </w:pPr>
      <w:r w:rsidRPr="00056A0F">
        <w:rPr>
          <w:rFonts w:cstheme="minorHAnsi"/>
        </w:rPr>
        <w:t>visa kita perkančiojo subjekto CVP IS priemonėmis pateikta informacija.</w:t>
      </w:r>
    </w:p>
    <w:p w14:paraId="2570B6A8" w14:textId="77777777" w:rsidR="009D3F99" w:rsidRPr="00056A0F" w:rsidRDefault="009D3F99" w:rsidP="009D3F99">
      <w:pPr>
        <w:pStyle w:val="Sraopastraipa"/>
        <w:numPr>
          <w:ilvl w:val="0"/>
          <w:numId w:val="1"/>
        </w:numPr>
        <w:rPr>
          <w:rFonts w:cstheme="minorHAnsi"/>
        </w:rPr>
      </w:pPr>
      <w:r w:rsidRPr="00056A0F">
        <w:rPr>
          <w:rFonts w:cstheme="minorHAnsi"/>
        </w:rPr>
        <w:t>Jeigu yra prieštaravimų, neatitikimų tarp skelbimo ir Pirkimo sąlygų, teisinga laikoma informacija, nurodyta skelbime.</w:t>
      </w:r>
    </w:p>
    <w:p w14:paraId="701C1F53" w14:textId="77777777" w:rsidR="009D3F99" w:rsidRPr="00AF416F" w:rsidRDefault="009D3F99" w:rsidP="009D3F99">
      <w:pPr>
        <w:pStyle w:val="Sraopastraipa"/>
        <w:numPr>
          <w:ilvl w:val="0"/>
          <w:numId w:val="1"/>
        </w:numPr>
        <w:rPr>
          <w:rFonts w:cstheme="minorHAnsi"/>
        </w:rPr>
      </w:pPr>
      <w:r w:rsidRPr="00F03D5A">
        <w:rPr>
          <w:rFonts w:cstheme="minorHAnsi"/>
        </w:rPr>
        <w:t xml:space="preserve">Jeigu yra prieštaravimų, neatitikimų tarp </w:t>
      </w:r>
      <w:r>
        <w:rPr>
          <w:rFonts w:cstheme="minorHAnsi"/>
        </w:rPr>
        <w:t>Specialiųjų p</w:t>
      </w:r>
      <w:r w:rsidRPr="00F03D5A">
        <w:rPr>
          <w:rFonts w:cstheme="minorHAnsi"/>
        </w:rPr>
        <w:t>irkimo sąlygų ir jų priedų, teisinga</w:t>
      </w:r>
      <w:r w:rsidRPr="00AF416F">
        <w:rPr>
          <w:rFonts w:cstheme="minorHAnsi"/>
        </w:rPr>
        <w:t xml:space="preserve"> laikoma informacija, nurodyta </w:t>
      </w:r>
      <w:r>
        <w:rPr>
          <w:rFonts w:cstheme="minorHAnsi"/>
        </w:rPr>
        <w:t>Specialiosiose p</w:t>
      </w:r>
      <w:r w:rsidRPr="00AF416F">
        <w:rPr>
          <w:rFonts w:cstheme="minorHAnsi"/>
        </w:rPr>
        <w:t>irkimo sąlygose.</w:t>
      </w:r>
    </w:p>
    <w:p w14:paraId="01EA9A42" w14:textId="77777777" w:rsidR="009D3F99" w:rsidRPr="00AF416F" w:rsidRDefault="009D3F99" w:rsidP="009D3F99">
      <w:pPr>
        <w:pStyle w:val="Sraopastraipa"/>
        <w:numPr>
          <w:ilvl w:val="0"/>
          <w:numId w:val="1"/>
        </w:numPr>
        <w:rPr>
          <w:rFonts w:cstheme="minorHAnsi"/>
        </w:rPr>
      </w:pPr>
      <w:r w:rsidRPr="00AF416F">
        <w:rPr>
          <w:rFonts w:cstheme="minorHAnsi"/>
        </w:rPr>
        <w:t>Jeigu yra prieštaravimų, neatitikimų tarp Specialiųjų pirkimo sąlygų ir Bendrųjų pirkimo sąlygų, teisinga laikoma informacija, nurodyta Specialiosiose pirkimo sąlygose.</w:t>
      </w:r>
    </w:p>
    <w:p w14:paraId="202C870F" w14:textId="77777777" w:rsidR="009D3F99" w:rsidRPr="00AF416F" w:rsidRDefault="009D3F99" w:rsidP="009D3F99">
      <w:pPr>
        <w:pStyle w:val="Sraopastraipa"/>
        <w:numPr>
          <w:ilvl w:val="0"/>
          <w:numId w:val="1"/>
        </w:numPr>
        <w:rPr>
          <w:rFonts w:cstheme="minorHAnsi"/>
        </w:rPr>
      </w:pPr>
      <w:r w:rsidRPr="00AF416F">
        <w:rPr>
          <w:rFonts w:cstheme="minorHAnsi"/>
        </w:rPr>
        <w:t>Jeigu perkan</w:t>
      </w:r>
      <w:r>
        <w:rPr>
          <w:rFonts w:cstheme="minorHAnsi"/>
        </w:rPr>
        <w:t>tysis</w:t>
      </w:r>
      <w:r w:rsidRPr="00AF416F">
        <w:rPr>
          <w:rFonts w:cstheme="minorHAnsi"/>
        </w:rPr>
        <w:t xml:space="preserve"> </w:t>
      </w:r>
      <w:r>
        <w:rPr>
          <w:rFonts w:cstheme="minorHAnsi"/>
        </w:rPr>
        <w:t>subjektas</w:t>
      </w:r>
      <w:r w:rsidRPr="00AF416F">
        <w:rPr>
          <w:rFonts w:cstheme="minorHAnsi"/>
        </w:rPr>
        <w:t xml:space="preserve"> patikslina Pirkimo dokumentus, naujesni pakeitimai turi pirmenybę prieš senesnius pakeitimus. Tiekėjai turi vadovautis naujausia paskelbta Pirkimo dokumentų versija ir naujausiais Pirkimo dokumentų paaiškinimais bei patikslinimais.</w:t>
      </w:r>
    </w:p>
    <w:p w14:paraId="6745FCF3" w14:textId="77777777" w:rsidR="009D3F99" w:rsidRPr="00AF416F" w:rsidRDefault="009D3F99" w:rsidP="009D3F99">
      <w:pPr>
        <w:pStyle w:val="Sraopastraipa"/>
        <w:numPr>
          <w:ilvl w:val="0"/>
          <w:numId w:val="1"/>
        </w:numPr>
        <w:rPr>
          <w:rFonts w:cstheme="minorHAnsi"/>
        </w:rPr>
      </w:pPr>
      <w:r w:rsidRPr="00AF416F">
        <w:rPr>
          <w:rFonts w:cstheme="minorHAnsi"/>
        </w:rPr>
        <w:t>Perkan</w:t>
      </w:r>
      <w:r>
        <w:rPr>
          <w:rFonts w:cstheme="minorHAnsi"/>
        </w:rPr>
        <w:t>tysis</w:t>
      </w:r>
      <w:r w:rsidRPr="00AF416F">
        <w:rPr>
          <w:rFonts w:cstheme="minorHAnsi"/>
        </w:rPr>
        <w:t xml:space="preserve"> </w:t>
      </w:r>
      <w:r>
        <w:rPr>
          <w:rFonts w:cstheme="minorHAnsi"/>
        </w:rPr>
        <w:t>subjektas</w:t>
      </w:r>
      <w:r w:rsidRPr="00AF416F">
        <w:rPr>
          <w:rFonts w:cstheme="minorHAnsi"/>
        </w:rPr>
        <w:t xml:space="preserve"> nutrauks pradėtas Pirkimo procedūras, paaiškėjus, kad buvo pažeisti PĮ </w:t>
      </w:r>
      <w:r>
        <w:rPr>
          <w:rFonts w:cstheme="minorHAnsi"/>
        </w:rPr>
        <w:t>29</w:t>
      </w:r>
      <w:r w:rsidRPr="00AF416F">
        <w:rPr>
          <w:rFonts w:cstheme="minorHAnsi"/>
        </w:rPr>
        <w:t xml:space="preserve"> straipsnio 1 dalyje nustatyti principai ir atitinkamos padėties negalima ištaisyti. </w:t>
      </w:r>
    </w:p>
    <w:p w14:paraId="0305F775" w14:textId="77777777" w:rsidR="009D3F99" w:rsidRPr="00F03D5A" w:rsidRDefault="009D3F99" w:rsidP="009D3F99">
      <w:pPr>
        <w:pStyle w:val="Sraopastraipa"/>
        <w:numPr>
          <w:ilvl w:val="0"/>
          <w:numId w:val="1"/>
        </w:numPr>
        <w:rPr>
          <w:rFonts w:cstheme="minorHAnsi"/>
        </w:rPr>
      </w:pPr>
      <w:r w:rsidRPr="00AF416F">
        <w:rPr>
          <w:rFonts w:cstheme="minorHAnsi"/>
        </w:rPr>
        <w:t>Perkan</w:t>
      </w:r>
      <w:r>
        <w:rPr>
          <w:rFonts w:cstheme="minorHAnsi"/>
        </w:rPr>
        <w:t>tysis</w:t>
      </w:r>
      <w:r w:rsidRPr="00AF416F">
        <w:rPr>
          <w:rFonts w:cstheme="minorHAnsi"/>
        </w:rPr>
        <w:t xml:space="preserve"> </w:t>
      </w:r>
      <w:r>
        <w:rPr>
          <w:rFonts w:cstheme="minorHAnsi"/>
        </w:rPr>
        <w:t>subjektas</w:t>
      </w:r>
      <w:r w:rsidRPr="00AF416F">
        <w:rPr>
          <w:rFonts w:cstheme="minorHAnsi"/>
        </w:rPr>
        <w:t xml:space="preserve"> taip pat gali pasinaudoti teise nutraukti pradėtas Pirkimo procedūras atsiradus aplinkybėms, kurių nebuvo galima numatyti, taip pat paaiškėjus, kad Pirkimo dokumentuose padaryta esminių klaidų, dėl kurių Pirkimas nebetikslingas arba jį </w:t>
      </w:r>
      <w:r w:rsidRPr="00F03D5A">
        <w:rPr>
          <w:rFonts w:cstheme="minorHAnsi"/>
        </w:rPr>
        <w:t>įvykdžius būtų įsigytas jos poreikių neatitinkantis Pirkimo objektas.</w:t>
      </w:r>
    </w:p>
    <w:p w14:paraId="16F2FCAD" w14:textId="77777777" w:rsidR="009D3F99" w:rsidRPr="00F03D5A" w:rsidRDefault="009D3F99" w:rsidP="009D3F99">
      <w:pPr>
        <w:pStyle w:val="Sraopastraipa"/>
        <w:numPr>
          <w:ilvl w:val="0"/>
          <w:numId w:val="1"/>
        </w:numPr>
        <w:rPr>
          <w:rFonts w:cstheme="minorHAnsi"/>
        </w:rPr>
      </w:pPr>
      <w:r w:rsidRPr="00AF416F">
        <w:rPr>
          <w:rFonts w:cstheme="minorHAnsi"/>
        </w:rPr>
        <w:t>Perkan</w:t>
      </w:r>
      <w:r>
        <w:rPr>
          <w:rFonts w:cstheme="minorHAnsi"/>
        </w:rPr>
        <w:t>tysis</w:t>
      </w:r>
      <w:r w:rsidRPr="00AF416F">
        <w:rPr>
          <w:rFonts w:cstheme="minorHAnsi"/>
        </w:rPr>
        <w:t xml:space="preserve"> </w:t>
      </w:r>
      <w:r>
        <w:rPr>
          <w:rFonts w:cstheme="minorHAnsi"/>
        </w:rPr>
        <w:t>subjektas</w:t>
      </w:r>
      <w:r w:rsidRPr="00AF416F">
        <w:rPr>
          <w:rFonts w:cstheme="minorHAnsi"/>
        </w:rPr>
        <w:t xml:space="preserve"> </w:t>
      </w:r>
      <w:r w:rsidRPr="00F03D5A">
        <w:rPr>
          <w:rFonts w:cstheme="minorHAnsi"/>
        </w:rPr>
        <w:t xml:space="preserve">neatlygina tiekėjui jokių išlaidų, susijusių su Pirkimo sąlygų gavimu, pasiūlymų rengimu ir pan., įskaitant ir išlaidas, patiriamas dėl to, kad vadovaudamasi PĮ nuostatomis </w:t>
      </w:r>
      <w:r>
        <w:rPr>
          <w:rFonts w:cstheme="minorHAnsi"/>
        </w:rPr>
        <w:t>perkantysis subjektas</w:t>
      </w:r>
      <w:r w:rsidRPr="00F03D5A">
        <w:rPr>
          <w:rFonts w:cstheme="minorHAnsi"/>
        </w:rPr>
        <w:t xml:space="preserve"> nutraukė Pirkimo procedūras.</w:t>
      </w:r>
    </w:p>
    <w:p w14:paraId="02D44308" w14:textId="77777777" w:rsidR="009D3F99" w:rsidRPr="00056A0F" w:rsidRDefault="009D3F99" w:rsidP="009D3F99">
      <w:pPr>
        <w:pStyle w:val="Sraopastraipa"/>
        <w:numPr>
          <w:ilvl w:val="0"/>
          <w:numId w:val="1"/>
        </w:numPr>
        <w:rPr>
          <w:rFonts w:cstheme="minorHAnsi"/>
        </w:rPr>
      </w:pPr>
      <w:r w:rsidRPr="00E55F26">
        <w:rPr>
          <w:rFonts w:cstheme="minorHAnsi"/>
        </w:rPr>
        <w:t xml:space="preserve">Jeigu Specialiosiose pirkimo sąlygose yra nurodyta, kad Komisijos posėdžiuose gali būti kviečiami dalyvauti stebėtojai, Komisijos posėdžiuose stebėtojo teisėmis gali dalyvauti valstybės ir savivaldybių institucijų ar įstaigų atstovai (išskyrus politinio (asmeninio) pasitikėjimo valstybės tarnautojus ir valstybės politikus), pateikę atstovaujamo subjekto </w:t>
      </w:r>
      <w:r w:rsidRPr="00E55F26">
        <w:rPr>
          <w:rFonts w:cstheme="minorHAnsi"/>
        </w:rPr>
        <w:lastRenderedPageBreak/>
        <w:t xml:space="preserve">įgaliojimą (toliau – </w:t>
      </w:r>
      <w:r w:rsidRPr="00E55F26">
        <w:rPr>
          <w:rFonts w:cstheme="minorHAnsi"/>
          <w:b/>
          <w:bCs/>
        </w:rPr>
        <w:t>stebėtojai</w:t>
      </w:r>
      <w:r w:rsidRPr="00E55F26">
        <w:rPr>
          <w:rFonts w:cstheme="minorHAnsi"/>
        </w:rPr>
        <w:t xml:space="preserve">). Stebėtojai pirkimo procedūrose galės dalyvauti tik prieš tai pasirašę konfidencialumo pasižadėjimą, Viešųjų ir privačių interesų derinimo įstatymo nustatyta tvarka deklaravę privačius interesus, o asmenys, kuriems neprivaloma deklaruoti privačius interesus, – pasirašę </w:t>
      </w:r>
      <w:r w:rsidRPr="00056A0F">
        <w:rPr>
          <w:rFonts w:cstheme="minorHAnsi"/>
        </w:rPr>
        <w:t>Viešųjų pirkimų tarnybos kartu su Vyriausiąja tarnybinės etikos komisija nustatytos formos nešališkumo deklaraciją. Kitos stebėtojų dalyvavimo sąlygos nurodomos Specialiosiose pirkimo sąlygose. Perkančiajam subjektui gavus pagrįstos informacijos apie tai, kad stebėtojas gali būti patekęs į interesų konflikto situaciją ir nenusišalino nuo pirkimo stebėjimo, perkančiojo subjekto vadovas ar jo įgaliotasis atstovas sustabdo nurodyto asmens dalyvavimą pirkimo stebėjime ir atlieka to asmens su pirkimu susijusios veiklos patikrinimą. Perkantysis subjektas, nustatęs</w:t>
      </w:r>
      <w:r w:rsidRPr="00E55F26">
        <w:rPr>
          <w:rFonts w:cstheme="minorHAnsi"/>
        </w:rPr>
        <w:t xml:space="preserve">,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w:t>
      </w:r>
      <w:r w:rsidRPr="00056A0F">
        <w:rPr>
          <w:rFonts w:cstheme="minorHAnsi"/>
        </w:rPr>
        <w:t>galimybę dalyvauti Komisijos posėdyje ir tikslų jo laiką bus pranešta nurodytais kontaktais ne vėliau kaip per 2 darbo dienas nuo stebėtojo įgaliojimo gavimo dienos. Jei perkantysis subjektas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241C4DA5" w14:textId="77777777" w:rsidR="009D3F99" w:rsidRPr="00056A0F" w:rsidRDefault="009D3F99" w:rsidP="009D3F99">
      <w:pPr>
        <w:pStyle w:val="Sraopastraipa"/>
        <w:numPr>
          <w:ilvl w:val="0"/>
          <w:numId w:val="1"/>
        </w:numPr>
        <w:rPr>
          <w:rFonts w:cstheme="minorHAnsi"/>
        </w:rPr>
      </w:pPr>
      <w:r w:rsidRPr="00056A0F">
        <w:rPr>
          <w:rFonts w:cstheme="minorHAnsi"/>
        </w:rPr>
        <w:t>Pirkime taikomi terminai pateikiami Specialiosiose pirkimo sąlygose.</w:t>
      </w:r>
    </w:p>
    <w:p w14:paraId="6CDB6E36" w14:textId="77777777" w:rsidR="009D3F99" w:rsidRPr="00056A0F" w:rsidRDefault="009D3F99" w:rsidP="009D3F99">
      <w:pPr>
        <w:pStyle w:val="Sraopastraipa"/>
        <w:numPr>
          <w:ilvl w:val="0"/>
          <w:numId w:val="1"/>
        </w:numPr>
        <w:rPr>
          <w:rFonts w:cstheme="minorHAnsi"/>
        </w:rPr>
      </w:pPr>
      <w:r w:rsidRPr="00056A0F">
        <w:rPr>
          <w:rFonts w:cstheme="minorHAnsi"/>
        </w:rPr>
        <w:t>Perkantysis subjektas Specialiosiose pirkimo sąlygose nurodo, ar ji taikys ir jei taikys – kokia apimtimi taikys nuostatas, susijusias su nacionaliniu saugumu.</w:t>
      </w:r>
    </w:p>
    <w:p w14:paraId="391FF219" w14:textId="77777777" w:rsidR="009D3F99" w:rsidRPr="00056A0F" w:rsidRDefault="009D3F99" w:rsidP="009D3F99">
      <w:pPr>
        <w:pStyle w:val="Sraopastraipa"/>
        <w:numPr>
          <w:ilvl w:val="0"/>
          <w:numId w:val="1"/>
        </w:numPr>
        <w:rPr>
          <w:rFonts w:cstheme="minorHAnsi"/>
        </w:rPr>
      </w:pPr>
      <w:r w:rsidRPr="00056A0F">
        <w:rPr>
          <w:rFonts w:cstheme="minorHAnsi"/>
        </w:rPr>
        <w:t>Perkantysis subjektas laikys, kad visi dalyviai yra susipažinę su Pirkimo sąlygomis ir su Lietuvos Respublikos teisės aktais, reglamentuojančiais viešuosius pirkimus, sutarčių sudarymą ir vykdymą, ir kitais teisės aktais, kurių nuostatos gali reglamentuoti bet kokius tarp perkančiojo subjekto ir tiekėjų susiklostančius santykius, kylančius iš, ar susijusius su Pirkimo procedūromis.</w:t>
      </w:r>
    </w:p>
    <w:p w14:paraId="199772E4" w14:textId="77777777" w:rsidR="009D3F99" w:rsidRDefault="009D3F99" w:rsidP="009D3F99">
      <w:pPr>
        <w:pStyle w:val="Sraopastraipa"/>
        <w:ind w:left="709"/>
        <w:rPr>
          <w:rFonts w:cstheme="minorHAnsi"/>
        </w:rPr>
      </w:pPr>
    </w:p>
    <w:p w14:paraId="621F4515" w14:textId="77777777" w:rsidR="009D3F99" w:rsidRPr="00227321" w:rsidRDefault="009D3F99" w:rsidP="009D3F99">
      <w:pPr>
        <w:jc w:val="center"/>
        <w:rPr>
          <w:rFonts w:cs="Times New Roman"/>
          <w:b/>
          <w:bCs/>
          <w:szCs w:val="24"/>
        </w:rPr>
      </w:pPr>
      <w:r w:rsidRPr="00227321">
        <w:rPr>
          <w:rFonts w:cs="Times New Roman"/>
          <w:b/>
          <w:bCs/>
          <w:szCs w:val="24"/>
        </w:rPr>
        <w:t>III SKYRIUS</w:t>
      </w:r>
    </w:p>
    <w:p w14:paraId="64AA0F91" w14:textId="77777777" w:rsidR="009D3F99" w:rsidRPr="00056A0F" w:rsidRDefault="009D3F99" w:rsidP="009D3F99">
      <w:pPr>
        <w:jc w:val="center"/>
        <w:rPr>
          <w:rFonts w:cs="Times New Roman"/>
          <w:b/>
          <w:bCs/>
          <w:szCs w:val="24"/>
        </w:rPr>
      </w:pPr>
      <w:r w:rsidRPr="00056A0F">
        <w:rPr>
          <w:rFonts w:cs="Times New Roman"/>
          <w:b/>
          <w:bCs/>
          <w:szCs w:val="24"/>
        </w:rPr>
        <w:t>PIRKIMO OBJEKTAS</w:t>
      </w:r>
    </w:p>
    <w:p w14:paraId="6B241ED1" w14:textId="77777777" w:rsidR="009D3F99" w:rsidRPr="00056A0F" w:rsidRDefault="009D3F99" w:rsidP="009D3F99">
      <w:pPr>
        <w:pStyle w:val="Sraopastraipa"/>
        <w:ind w:left="709"/>
        <w:rPr>
          <w:rFonts w:ascii="Calibri" w:eastAsia="Yu Mincho" w:hAnsi="Calibri" w:cs="Calibri"/>
          <w:sz w:val="21"/>
          <w:szCs w:val="21"/>
        </w:rPr>
      </w:pPr>
    </w:p>
    <w:p w14:paraId="63BF1C67" w14:textId="77777777" w:rsidR="009D3F99" w:rsidRPr="00056A0F" w:rsidRDefault="009D3F99" w:rsidP="009D3F99">
      <w:pPr>
        <w:pStyle w:val="Sraopastraipa"/>
        <w:numPr>
          <w:ilvl w:val="0"/>
          <w:numId w:val="1"/>
        </w:numPr>
        <w:rPr>
          <w:rFonts w:cstheme="minorHAnsi"/>
        </w:rPr>
      </w:pPr>
      <w:r w:rsidRPr="00056A0F">
        <w:rPr>
          <w:rFonts w:cstheme="minorHAnsi"/>
        </w:rPr>
        <w:t>Perkančiojo subjekto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35B18B96" w14:textId="77777777" w:rsidR="009D3F99" w:rsidRPr="00E55F26" w:rsidRDefault="009D3F99" w:rsidP="009D3F99">
      <w:pPr>
        <w:pStyle w:val="Sraopastraipa"/>
        <w:numPr>
          <w:ilvl w:val="0"/>
          <w:numId w:val="1"/>
        </w:numPr>
        <w:rPr>
          <w:rFonts w:cstheme="minorHAnsi"/>
        </w:rPr>
      </w:pPr>
      <w:r w:rsidRPr="00056A0F">
        <w:rPr>
          <w:rFonts w:cstheme="minorHAnsi"/>
        </w:rPr>
        <w:t>Tiekėjas gali pateikti tik vieną pasiūlymą, o jeigu Specialiosiose pirkimo sąlygose nurodyta, kad pirkimo objektas suskaidytas į dalis, kurių kiekvienai numatoma sudaryti atskirą sutartį, tiekėjas gali pateikti perkančiajam subjektui po vieną pasiūlymą dėl vienos, kelių ar visų pirkimo objekto dalių, kaip Specialiosiose pirkimo sąlygose nurodo perkantysis subjektas</w:t>
      </w:r>
      <w:r w:rsidRPr="00E55F26">
        <w:rPr>
          <w:rFonts w:cstheme="minorHAnsi"/>
        </w:rPr>
        <w:t>.</w:t>
      </w:r>
    </w:p>
    <w:p w14:paraId="7744D01B" w14:textId="77777777" w:rsidR="009D3F99" w:rsidRPr="00227321" w:rsidRDefault="009D3F99" w:rsidP="009D3F99">
      <w:pPr>
        <w:pStyle w:val="Sraopastraipa"/>
        <w:ind w:left="709"/>
        <w:rPr>
          <w:rFonts w:cstheme="minorHAnsi"/>
        </w:rPr>
      </w:pPr>
    </w:p>
    <w:p w14:paraId="25F09B1D" w14:textId="77777777" w:rsidR="009D3F99" w:rsidRPr="00056A0F" w:rsidRDefault="009D3F99" w:rsidP="009D3F99">
      <w:pPr>
        <w:jc w:val="center"/>
        <w:rPr>
          <w:rFonts w:cs="Times New Roman"/>
          <w:b/>
          <w:bCs/>
          <w:szCs w:val="24"/>
        </w:rPr>
      </w:pPr>
      <w:r w:rsidRPr="00056A0F">
        <w:rPr>
          <w:rFonts w:cs="Times New Roman"/>
          <w:b/>
          <w:bCs/>
          <w:szCs w:val="24"/>
        </w:rPr>
        <w:t>IV SKYRIUS</w:t>
      </w:r>
    </w:p>
    <w:p w14:paraId="1A7B7264" w14:textId="77777777" w:rsidR="009D3F99" w:rsidRPr="00FA4B42" w:rsidRDefault="009D3F99" w:rsidP="009D3F99">
      <w:pPr>
        <w:jc w:val="center"/>
        <w:rPr>
          <w:rFonts w:cs="Times New Roman"/>
          <w:b/>
          <w:bCs/>
          <w:szCs w:val="24"/>
        </w:rPr>
      </w:pPr>
      <w:r w:rsidRPr="00056A0F">
        <w:rPr>
          <w:rFonts w:cs="Times New Roman"/>
          <w:b/>
          <w:bCs/>
          <w:szCs w:val="24"/>
        </w:rPr>
        <w:t>PERKANČIOJO SUBJEKTO IR TIEKĖJŲ BENDRAVIMO IR KEITIMOSI</w:t>
      </w:r>
      <w:r>
        <w:rPr>
          <w:rFonts w:cs="Times New Roman"/>
          <w:b/>
          <w:bCs/>
          <w:szCs w:val="24"/>
        </w:rPr>
        <w:t xml:space="preserve"> INFORMACIJA PRIEMONĖS</w:t>
      </w:r>
    </w:p>
    <w:p w14:paraId="0CE02B6A" w14:textId="77777777" w:rsidR="009D3F99" w:rsidRDefault="009D3F99" w:rsidP="009D3F99">
      <w:pPr>
        <w:pStyle w:val="Sraopastraipa"/>
        <w:ind w:left="709"/>
        <w:rPr>
          <w:rFonts w:cstheme="minorHAnsi"/>
        </w:rPr>
      </w:pPr>
    </w:p>
    <w:p w14:paraId="0EEE471F" w14:textId="77777777" w:rsidR="009D3F99" w:rsidRPr="00CC01CF" w:rsidRDefault="009D3F99" w:rsidP="009D3F99">
      <w:pPr>
        <w:pStyle w:val="Sraopastraipa"/>
        <w:numPr>
          <w:ilvl w:val="0"/>
          <w:numId w:val="1"/>
        </w:numPr>
        <w:rPr>
          <w:rFonts w:cstheme="minorHAnsi"/>
        </w:rPr>
      </w:pPr>
      <w:r w:rsidRPr="00E55F26">
        <w:rPr>
          <w:rFonts w:cstheme="minorHAnsi"/>
        </w:rPr>
        <w:t xml:space="preserve">Informacija </w:t>
      </w:r>
      <w:r w:rsidRPr="00C02BB3">
        <w:rPr>
          <w:rFonts w:cstheme="minorHAnsi"/>
        </w:rPr>
        <w:t xml:space="preserve">apie perkančiojo subjekto valstybės tarnautojų ar darbuotojų arba Komisijos narių kurie įgalioti palaikyti tiesioginį ryšį su tiekėjais ir gauti iš jų (ne tarpininkų) pranešimus, susijusius su Pirkimo </w:t>
      </w:r>
      <w:r w:rsidRPr="00CC01CF">
        <w:rPr>
          <w:rFonts w:cstheme="minorHAnsi"/>
        </w:rPr>
        <w:t>procedūromis, kontaktinė informacija pateikta skelbime.</w:t>
      </w:r>
    </w:p>
    <w:p w14:paraId="662B19EB" w14:textId="4D418BED" w:rsidR="009D3F99" w:rsidRPr="00CC01CF" w:rsidRDefault="009D3F99" w:rsidP="009D3F99">
      <w:pPr>
        <w:pStyle w:val="Sraopastraipa"/>
        <w:numPr>
          <w:ilvl w:val="0"/>
          <w:numId w:val="1"/>
        </w:numPr>
        <w:rPr>
          <w:rFonts w:cstheme="minorHAnsi"/>
        </w:rPr>
      </w:pPr>
      <w:r w:rsidRPr="00CC01CF">
        <w:rPr>
          <w:rFonts w:cstheme="minorHAnsi"/>
        </w:rPr>
        <w:lastRenderedPageBreak/>
        <w:t xml:space="preserve">Pirkimo dokumentai ir jų paaiškinimai bei papildymai skelbiami CVP IS adresu </w:t>
      </w:r>
      <w:hyperlink r:id="rId14" w:history="1">
        <w:r w:rsidR="00CC01CF" w:rsidRPr="00CC01CF">
          <w:rPr>
            <w:rStyle w:val="Hipersaitas"/>
            <w:color w:val="auto"/>
          </w:rPr>
          <w:t>https://viesiejipirkimai.lt</w:t>
        </w:r>
      </w:hyperlink>
      <w:r w:rsidRPr="00CC01CF">
        <w:rPr>
          <w:rFonts w:cstheme="minorHAnsi"/>
        </w:rPr>
        <w:t xml:space="preserve"> (skelbiami elektroniniai dokumentai arba popierinių dokumentų skaitmeniniai atvaizdai). Perkantysis subjektas neteikia tiekėjams popierinių dokumentų, įskaitant Pirkimo dokumentus. Tiekėjai turi atidžiai stebėti CVP IS talpinamus Pirkimo dokumentų paaiškinimus bei papildymus, per CVP IS gautus pranešimus.</w:t>
      </w:r>
    </w:p>
    <w:p w14:paraId="1E8E4C47" w14:textId="6AC27390" w:rsidR="009D3F99" w:rsidRPr="00CC01CF" w:rsidRDefault="009D3F99" w:rsidP="009D3F99">
      <w:pPr>
        <w:pStyle w:val="Sraopastraipa"/>
        <w:numPr>
          <w:ilvl w:val="0"/>
          <w:numId w:val="1"/>
        </w:numPr>
        <w:rPr>
          <w:rFonts w:cstheme="minorHAnsi"/>
        </w:rPr>
      </w:pPr>
      <w:r w:rsidRPr="00CC01CF">
        <w:rPr>
          <w:rFonts w:cstheme="minorHAnsi"/>
        </w:rPr>
        <w:t xml:space="preserve">Pirkime gali dalyvauti ir pasiūlymus gali pateikti tik CVP IS registruoti teikėjai. Tiekėjai gali užsiregistruoti CVP IS adresu </w:t>
      </w:r>
      <w:hyperlink r:id="rId15" w:history="1">
        <w:r w:rsidR="00CC01CF" w:rsidRPr="00CC01CF">
          <w:rPr>
            <w:rStyle w:val="Hipersaitas"/>
            <w:color w:val="auto"/>
          </w:rPr>
          <w:t>https://viesiejipirkimai.lt</w:t>
        </w:r>
      </w:hyperlink>
      <w:r w:rsidR="00CC01CF" w:rsidRPr="00CC01CF">
        <w:t>.</w:t>
      </w:r>
    </w:p>
    <w:p w14:paraId="5410F597" w14:textId="77777777" w:rsidR="009D3F99" w:rsidRPr="00C02BB3" w:rsidRDefault="009D3F99" w:rsidP="009D3F99">
      <w:pPr>
        <w:pStyle w:val="Sraopastraipa"/>
        <w:numPr>
          <w:ilvl w:val="0"/>
          <w:numId w:val="1"/>
        </w:numPr>
        <w:rPr>
          <w:rFonts w:cstheme="minorHAnsi"/>
        </w:rPr>
      </w:pPr>
      <w:r w:rsidRPr="00CC01CF">
        <w:rPr>
          <w:rFonts w:cstheme="minorHAnsi"/>
        </w:rPr>
        <w:t xml:space="preserve">Perkančiojo subjekto ir tiekėjų bendravimas ir keitimasis </w:t>
      </w:r>
      <w:r w:rsidRPr="00C02BB3">
        <w:rPr>
          <w:rFonts w:cstheme="minorHAnsi"/>
        </w:rPr>
        <w:t>informacija vyksta naudojantis CVP IS priemonėmis, išskyrus:</w:t>
      </w:r>
    </w:p>
    <w:p w14:paraId="29AA8BBB" w14:textId="77777777" w:rsidR="009D3F99" w:rsidRPr="00C02BB3" w:rsidRDefault="009D3F99" w:rsidP="009D3F99">
      <w:pPr>
        <w:pStyle w:val="Sraopastraipa"/>
        <w:numPr>
          <w:ilvl w:val="1"/>
          <w:numId w:val="1"/>
        </w:numPr>
        <w:rPr>
          <w:rFonts w:cstheme="minorHAnsi"/>
        </w:rPr>
      </w:pPr>
      <w:r w:rsidRPr="00C02BB3">
        <w:rPr>
          <w:rFonts w:cstheme="minorHAnsi"/>
        </w:rPr>
        <w:t>jeigu mobilizacijos, karo ar nepaprastosios padėties atveju yra CVP IS pažeidimų, dėl kurių negalimas perkančiojo subjekto ir tiekėjo bendravimas ir keitimasis informacija naudojantis CVP IS;</w:t>
      </w:r>
    </w:p>
    <w:p w14:paraId="0EBF51AA" w14:textId="77777777" w:rsidR="009D3F99" w:rsidRPr="00C02BB3" w:rsidRDefault="009D3F99" w:rsidP="009D3F99">
      <w:pPr>
        <w:pStyle w:val="Sraopastraipa"/>
        <w:numPr>
          <w:ilvl w:val="1"/>
          <w:numId w:val="1"/>
        </w:numPr>
        <w:rPr>
          <w:rFonts w:cstheme="minorHAnsi"/>
        </w:rPr>
      </w:pPr>
      <w:r w:rsidRPr="00C02BB3">
        <w:rPr>
          <w:rFonts w:cstheme="minorHAnsi"/>
        </w:rPr>
        <w:t>jei dėl pirkimo pobūdžio perkančiajam subjektui reikia naudoti specialių informacinių sistemų priemones ir įrangą, kurios nėra visuotinai naudojamos;</w:t>
      </w:r>
    </w:p>
    <w:p w14:paraId="5CAC9A3B" w14:textId="77777777" w:rsidR="009D3F99" w:rsidRPr="00C02BB3" w:rsidRDefault="009D3F99" w:rsidP="009D3F99">
      <w:pPr>
        <w:pStyle w:val="Sraopastraipa"/>
        <w:numPr>
          <w:ilvl w:val="1"/>
          <w:numId w:val="1"/>
        </w:numPr>
        <w:rPr>
          <w:rFonts w:cstheme="minorHAnsi"/>
        </w:rPr>
      </w:pPr>
      <w:bookmarkStart w:id="1" w:name="_Ref124778686"/>
      <w:r w:rsidRPr="00C02BB3">
        <w:rPr>
          <w:rFonts w:cstheme="minorHAnsi"/>
        </w:rPr>
        <w:t>pasirašant ar nutraukiant, vykdant ir keičiant sutartis perkančiojo subjekto ir tiekėjo bendravimas ir keitimasis informacija gali vykti ne CVP IS priemonėmis.</w:t>
      </w:r>
      <w:bookmarkEnd w:id="1"/>
    </w:p>
    <w:p w14:paraId="64A5C178" w14:textId="77777777" w:rsidR="009D3F99" w:rsidRPr="00227321" w:rsidRDefault="009D3F99" w:rsidP="009D3F99">
      <w:pPr>
        <w:pStyle w:val="Sraopastraipa"/>
        <w:numPr>
          <w:ilvl w:val="0"/>
          <w:numId w:val="1"/>
        </w:numPr>
        <w:rPr>
          <w:rFonts w:cstheme="minorHAnsi"/>
        </w:rPr>
      </w:pPr>
      <w:bookmarkStart w:id="2" w:name="_Ref124778733"/>
      <w:r w:rsidRPr="00C02BB3">
        <w:rPr>
          <w:rFonts w:cstheme="minorHAnsi"/>
        </w:rPr>
        <w:t>Pasiūlymai teikiami CVP IS priemonėmis, naudojant „pasiūlymų dėžutę“. Instrukcija kaip pateikti pasiūlymą skelbiama Viešųjų</w:t>
      </w:r>
      <w:r w:rsidRPr="00227321">
        <w:rPr>
          <w:rFonts w:cstheme="minorHAnsi"/>
        </w:rPr>
        <w:t xml:space="preserve"> pirkimų tarnybos interneto svetainėje</w:t>
      </w:r>
      <w:r>
        <w:rPr>
          <w:rStyle w:val="Puslapioinaosnuoroda"/>
          <w:rFonts w:cstheme="minorHAnsi"/>
        </w:rPr>
        <w:footnoteReference w:id="1"/>
      </w:r>
      <w:r w:rsidRPr="00227321">
        <w:rPr>
          <w:rFonts w:cstheme="minorHAnsi"/>
        </w:rPr>
        <w:t>.</w:t>
      </w:r>
      <w:bookmarkEnd w:id="2"/>
    </w:p>
    <w:p w14:paraId="45FBF1FC" w14:textId="032B9DC7" w:rsidR="009D3F99" w:rsidRDefault="009D3F99" w:rsidP="009D3F99">
      <w:pPr>
        <w:pStyle w:val="Sraopastraipa"/>
        <w:numPr>
          <w:ilvl w:val="0"/>
          <w:numId w:val="1"/>
        </w:numPr>
        <w:rPr>
          <w:rFonts w:cstheme="minorHAnsi"/>
        </w:rPr>
      </w:pPr>
      <w:r w:rsidRPr="00227321">
        <w:rPr>
          <w:rFonts w:cstheme="minorHAnsi"/>
        </w:rPr>
        <w:t xml:space="preserve">Pasiūlymai pateikti CVP IS susirašinėjimo priemonėmis nesilaikant Bendrųjų pirkimo sąlygų </w:t>
      </w:r>
      <w:r w:rsidRPr="00227321">
        <w:rPr>
          <w:rFonts w:cstheme="minorHAnsi"/>
        </w:rPr>
        <w:fldChar w:fldCharType="begin"/>
      </w:r>
      <w:r w:rsidRPr="00227321">
        <w:rPr>
          <w:rFonts w:cstheme="minorHAnsi"/>
        </w:rPr>
        <w:instrText xml:space="preserve"> REF _Ref124778733 \r \h </w:instrText>
      </w:r>
      <w:r>
        <w:rPr>
          <w:rFonts w:cstheme="minorHAnsi"/>
        </w:rPr>
        <w:instrText xml:space="preserve"> \* MERGEFORMAT </w:instrText>
      </w:r>
      <w:r w:rsidRPr="00227321">
        <w:rPr>
          <w:rFonts w:cstheme="minorHAnsi"/>
        </w:rPr>
      </w:r>
      <w:r w:rsidRPr="00227321">
        <w:rPr>
          <w:rFonts w:cstheme="minorHAnsi"/>
        </w:rPr>
        <w:fldChar w:fldCharType="separate"/>
      </w:r>
      <w:r w:rsidR="00C56EDE">
        <w:rPr>
          <w:rFonts w:cstheme="minorHAnsi"/>
          <w:cs/>
        </w:rPr>
        <w:t>‎</w:t>
      </w:r>
      <w:r w:rsidR="00C56EDE">
        <w:rPr>
          <w:rFonts w:cstheme="minorHAnsi"/>
        </w:rPr>
        <w:t>40</w:t>
      </w:r>
      <w:r w:rsidRPr="00227321">
        <w:rPr>
          <w:rFonts w:cstheme="minorHAnsi"/>
        </w:rPr>
        <w:fldChar w:fldCharType="end"/>
      </w:r>
      <w:r w:rsidRPr="00227321">
        <w:rPr>
          <w:rFonts w:cstheme="minorHAnsi"/>
        </w:rPr>
        <w:t xml:space="preserve"> punkto ir (ar) Specialiosiose pirkimo sąlygose</w:t>
      </w:r>
      <w:r>
        <w:rPr>
          <w:rFonts w:cstheme="minorHAnsi"/>
        </w:rPr>
        <w:t xml:space="preserve"> jų</w:t>
      </w:r>
      <w:r w:rsidRPr="00227321">
        <w:rPr>
          <w:rFonts w:cstheme="minorHAnsi"/>
        </w:rPr>
        <w:t xml:space="preserve"> nustatytos teikimo tvarkos, bus laikomi negautais ir nebus vertinami. Pasiūlymai pateikti ne CVP IS priemonėmis (pvz. popieriniais dokumentais vokuose) bus grąžinami tiekėjams, bus laikomi negautais ir nebus</w:t>
      </w:r>
      <w:r w:rsidRPr="00F31A45">
        <w:rPr>
          <w:rFonts w:cstheme="minorHAnsi"/>
        </w:rPr>
        <w:t xml:space="preserve"> vertinami.</w:t>
      </w:r>
    </w:p>
    <w:p w14:paraId="6D7F1EC5" w14:textId="77777777" w:rsidR="009D3F99" w:rsidRDefault="009D3F99" w:rsidP="009D3F99">
      <w:pPr>
        <w:rPr>
          <w:rFonts w:cstheme="minorHAnsi"/>
        </w:rPr>
      </w:pPr>
    </w:p>
    <w:p w14:paraId="40CC5DAF" w14:textId="77777777" w:rsidR="009D3F99" w:rsidRPr="00FA4B42" w:rsidRDefault="009D3F99" w:rsidP="009D3F99">
      <w:pPr>
        <w:jc w:val="center"/>
        <w:rPr>
          <w:rFonts w:cs="Times New Roman"/>
          <w:b/>
          <w:bCs/>
          <w:szCs w:val="24"/>
        </w:rPr>
      </w:pPr>
      <w:r w:rsidRPr="00227321">
        <w:rPr>
          <w:rFonts w:cs="Times New Roman"/>
          <w:b/>
          <w:bCs/>
          <w:szCs w:val="24"/>
        </w:rPr>
        <w:t>V SKYRIUS</w:t>
      </w:r>
    </w:p>
    <w:p w14:paraId="7B32CEA0" w14:textId="77777777" w:rsidR="009D3F99" w:rsidRPr="00FA4B42" w:rsidRDefault="009D3F99" w:rsidP="009D3F99">
      <w:pPr>
        <w:jc w:val="center"/>
        <w:rPr>
          <w:rFonts w:cs="Times New Roman"/>
          <w:b/>
          <w:bCs/>
          <w:szCs w:val="24"/>
        </w:rPr>
      </w:pPr>
      <w:r w:rsidRPr="00227321">
        <w:rPr>
          <w:rFonts w:cs="Times New Roman"/>
          <w:b/>
          <w:bCs/>
          <w:szCs w:val="24"/>
        </w:rPr>
        <w:t xml:space="preserve">PIRKIMO </w:t>
      </w:r>
      <w:r>
        <w:rPr>
          <w:rFonts w:cs="Times New Roman"/>
          <w:b/>
          <w:bCs/>
          <w:szCs w:val="24"/>
        </w:rPr>
        <w:t>DOKUMENTŲ</w:t>
      </w:r>
      <w:r w:rsidRPr="00227321">
        <w:rPr>
          <w:rFonts w:cs="Times New Roman"/>
          <w:b/>
          <w:bCs/>
          <w:szCs w:val="24"/>
        </w:rPr>
        <w:t xml:space="preserve"> PAAIŠKINIMAI IR PATIKSLINIMAI</w:t>
      </w:r>
    </w:p>
    <w:p w14:paraId="672DB7F9" w14:textId="77777777" w:rsidR="009D3F99" w:rsidRDefault="009D3F99" w:rsidP="009D3F99">
      <w:pPr>
        <w:pStyle w:val="Sraopastraipa"/>
        <w:ind w:left="709"/>
        <w:rPr>
          <w:rFonts w:cstheme="minorHAnsi"/>
        </w:rPr>
      </w:pPr>
    </w:p>
    <w:p w14:paraId="5FF7C25E" w14:textId="77777777" w:rsidR="009D3F99" w:rsidRPr="00C02BB3" w:rsidRDefault="009D3F99" w:rsidP="009D3F99">
      <w:pPr>
        <w:pStyle w:val="Sraopastraipa"/>
        <w:numPr>
          <w:ilvl w:val="0"/>
          <w:numId w:val="1"/>
        </w:numPr>
        <w:rPr>
          <w:rFonts w:cstheme="minorHAnsi"/>
        </w:rPr>
      </w:pPr>
      <w:bookmarkStart w:id="3" w:name="_Ref37253797"/>
      <w:r w:rsidRPr="00227321">
        <w:rPr>
          <w:rFonts w:cstheme="minorHAnsi"/>
        </w:rPr>
        <w:t xml:space="preserve">Tiekėjai Bendrųjų pirkimo sąlygų IV skyriuje ir </w:t>
      </w:r>
      <w:r>
        <w:rPr>
          <w:rFonts w:cstheme="minorHAnsi"/>
        </w:rPr>
        <w:t>Specialiosiose pirkimo sąlygose</w:t>
      </w:r>
      <w:r w:rsidRPr="00227321">
        <w:rPr>
          <w:rFonts w:cstheme="minorHAnsi"/>
        </w:rPr>
        <w:t xml:space="preserve"> nustatytomis priemonėmis ir terminais gali </w:t>
      </w:r>
      <w:r w:rsidRPr="00C02BB3">
        <w:rPr>
          <w:rFonts w:cstheme="minorHAnsi"/>
        </w:rPr>
        <w:t xml:space="preserve">prašyti, kad perkantysis subjektas paaiškintų arba patikslintų Pirkimo </w:t>
      </w:r>
      <w:bookmarkEnd w:id="3"/>
      <w:r w:rsidRPr="00C02BB3">
        <w:rPr>
          <w:rFonts w:cstheme="minorHAnsi"/>
        </w:rPr>
        <w:t>dokumentus.</w:t>
      </w:r>
    </w:p>
    <w:p w14:paraId="3EE8741A" w14:textId="77777777" w:rsidR="009D3F99" w:rsidRPr="00C02BB3" w:rsidRDefault="009D3F99" w:rsidP="009D3F99">
      <w:pPr>
        <w:pStyle w:val="Sraopastraipa"/>
        <w:numPr>
          <w:ilvl w:val="0"/>
          <w:numId w:val="1"/>
        </w:numPr>
        <w:rPr>
          <w:rFonts w:cstheme="minorHAnsi"/>
        </w:rPr>
      </w:pPr>
      <w:r w:rsidRPr="00C02BB3">
        <w:rPr>
          <w:rFonts w:cstheme="minorHAnsi"/>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perkančiojo subjekto iniciatyva, jie skelbiami CVP IS priemonėmis bei apie juos informuojami prie pirkimo prisijungę tiekėjai. Tiekėjui prieš teikiant pasiūlymą rekomenduojama pasitikrinti, ar perkantysis subjektas nėra paskelbęs Pirkimo dokumentų paaiškinimų, patikslinimų, o jeigu tokių yra, pasitikrinti, ar anksčiau pateiktas pasiūlymas atitinka naujausius paskelbtus reikalavimus ir, ar reikia patikslinti pasiūlymą.</w:t>
      </w:r>
    </w:p>
    <w:p w14:paraId="76BAEF1F" w14:textId="77777777" w:rsidR="009D3F99" w:rsidRPr="00DB225C" w:rsidRDefault="009D3F99" w:rsidP="009D3F99">
      <w:pPr>
        <w:pStyle w:val="Sraopastraipa"/>
        <w:numPr>
          <w:ilvl w:val="0"/>
          <w:numId w:val="1"/>
        </w:numPr>
        <w:rPr>
          <w:rFonts w:cstheme="minorHAnsi"/>
        </w:rPr>
      </w:pPr>
      <w:r w:rsidRPr="00C02BB3">
        <w:rPr>
          <w:rFonts w:cstheme="minorHAnsi"/>
        </w:rPr>
        <w:t>Jei perkantysis subjektas paaiškinimų ar patikslinimų nepateikia iki Specialiosiose pirkimo sąlygose nurodyto termino (tiekėjui laiku pateikus</w:t>
      </w:r>
      <w:r w:rsidRPr="00DB225C">
        <w:rPr>
          <w:rFonts w:cstheme="minorHAnsi"/>
        </w:rPr>
        <w:t xml:space="preserve"> prašymą paaiškinti, patikslinti), pasiūlymų pateikimo terminas yra nukeliamas ne trumpesniam laikui nei tiek, kiek vėluojama juos pateikti.</w:t>
      </w:r>
    </w:p>
    <w:p w14:paraId="7C7464C1" w14:textId="77777777" w:rsidR="009D3F99" w:rsidRPr="00B161EB" w:rsidRDefault="009D3F99" w:rsidP="009D3F99">
      <w:pPr>
        <w:pStyle w:val="Sraopastraipa"/>
        <w:numPr>
          <w:ilvl w:val="0"/>
          <w:numId w:val="1"/>
        </w:numPr>
        <w:rPr>
          <w:rFonts w:cstheme="minorHAnsi"/>
        </w:rPr>
      </w:pPr>
      <w:r w:rsidRPr="00C02BB3">
        <w:rPr>
          <w:rFonts w:cstheme="minorHAnsi"/>
        </w:rPr>
        <w:t xml:space="preserve">Perkantysis subjektas savo iniciatyva gali paaiškinti (patikslinti) Pirkimo dokumentus bet kuriuo metu nepasibaigus pasiūlymų pateikimo terminui. Atsižvelgiant į tokio paaiškinimo, patikslinimo pobūdį, perkantysis subjektas spręs dėl pasiūlymų pateikimo termino </w:t>
      </w:r>
      <w:r w:rsidRPr="00607DAA">
        <w:rPr>
          <w:rFonts w:cstheme="minorHAnsi"/>
        </w:rPr>
        <w:t xml:space="preserve">nukėlimo. Jei pirkimo dokumentų patikslinimų perkantysis subjektas negali pateikti iki kol nesibaigė PĮ 49 straipsnio 5 dalyje nustatytas terminas, perkantysis subjektas nukels pasiūlymų pateikimo terminą. Jei bus tikslinama skelbime paskelbta informacija, perkantysis subjektas </w:t>
      </w:r>
      <w:r w:rsidRPr="00607DAA">
        <w:rPr>
          <w:rFonts w:cstheme="minorHAnsi"/>
        </w:rPr>
        <w:lastRenderedPageBreak/>
        <w:t>patikslins skelbimą</w:t>
      </w:r>
      <w:r w:rsidRPr="00C02BB3">
        <w:rPr>
          <w:rFonts w:cstheme="minorHAnsi"/>
        </w:rPr>
        <w:t xml:space="preserve"> ir, esant reikalui, pratęs pasiūlymų pateikimo terminą, protingumo kriterijų atitinkančiam laikotarpiui. Tarptautinės vertės pirkimo atveju negali būti daromi tokie esminiai</w:t>
      </w:r>
      <w:r w:rsidRPr="00B161EB">
        <w:rPr>
          <w:rFonts w:cstheme="minorHAnsi"/>
        </w:rPr>
        <w:t xml:space="preserve"> Pirkimo </w:t>
      </w:r>
      <w:r>
        <w:rPr>
          <w:rFonts w:cstheme="minorHAnsi"/>
        </w:rPr>
        <w:t>dokumentų</w:t>
      </w:r>
      <w:r w:rsidRPr="00B161EB">
        <w:rPr>
          <w:rFonts w:cstheme="minorHAnsi"/>
        </w:rPr>
        <w:t xml:space="preserve"> pakeitimai dėl kurių būtų buvę galima leisti dalyvauti kitiems tiekėjams nei iš pradžių atrinktieji arba pirkimo procedūra būtų pritraukusi daugiau dalyvių.</w:t>
      </w:r>
    </w:p>
    <w:p w14:paraId="184A40EB" w14:textId="77777777" w:rsidR="009D3F99" w:rsidRPr="00DB225C" w:rsidRDefault="009D3F99" w:rsidP="009D3F99">
      <w:pPr>
        <w:pStyle w:val="Sraopastraipa"/>
        <w:numPr>
          <w:ilvl w:val="0"/>
          <w:numId w:val="1"/>
        </w:numPr>
        <w:rPr>
          <w:rFonts w:cstheme="minorHAnsi"/>
        </w:rPr>
      </w:pPr>
      <w:r w:rsidRPr="00DB225C">
        <w:rPr>
          <w:rFonts w:cstheme="minorHAnsi"/>
        </w:rPr>
        <w:t xml:space="preserve">Jei numatomi susitikimai su tiekėjais dėl Pirkimo </w:t>
      </w:r>
      <w:r>
        <w:rPr>
          <w:rFonts w:cstheme="minorHAnsi"/>
        </w:rPr>
        <w:t>dokumentų</w:t>
      </w:r>
      <w:r w:rsidRPr="00DB225C">
        <w:rPr>
          <w:rFonts w:cstheme="minorHAnsi"/>
        </w:rPr>
        <w:t xml:space="preserve"> paaiškinimo ir (ar) objekto apžiūros, informacija apie tai bei tokių susitikimų tvarka pateikiama Specialiosiose pirkimo sąlygose.</w:t>
      </w:r>
    </w:p>
    <w:p w14:paraId="73A93423" w14:textId="77777777" w:rsidR="009D3F99" w:rsidRDefault="009D3F99" w:rsidP="009D3F99">
      <w:pPr>
        <w:rPr>
          <w:rFonts w:cstheme="minorHAnsi"/>
        </w:rPr>
      </w:pPr>
    </w:p>
    <w:p w14:paraId="3D420878" w14:textId="77777777" w:rsidR="009D3F99" w:rsidRPr="00FA4B42" w:rsidRDefault="009D3F99" w:rsidP="009D3F99">
      <w:pPr>
        <w:jc w:val="center"/>
        <w:rPr>
          <w:rFonts w:cs="Times New Roman"/>
          <w:b/>
          <w:bCs/>
          <w:szCs w:val="24"/>
        </w:rPr>
      </w:pPr>
      <w:r w:rsidRPr="00DB225C">
        <w:rPr>
          <w:rFonts w:cs="Times New Roman"/>
          <w:b/>
          <w:bCs/>
          <w:szCs w:val="24"/>
        </w:rPr>
        <w:t>VI SKYRIUS</w:t>
      </w:r>
    </w:p>
    <w:p w14:paraId="294BB0D9" w14:textId="77777777" w:rsidR="009D3F99" w:rsidRPr="00FA4B42" w:rsidRDefault="009D3F99" w:rsidP="009D3F99">
      <w:pPr>
        <w:jc w:val="center"/>
        <w:rPr>
          <w:rFonts w:cs="Times New Roman"/>
          <w:b/>
          <w:bCs/>
          <w:szCs w:val="24"/>
        </w:rPr>
      </w:pPr>
      <w:r>
        <w:rPr>
          <w:rFonts w:cs="Times New Roman"/>
          <w:b/>
          <w:bCs/>
          <w:szCs w:val="24"/>
        </w:rPr>
        <w:t>TIEKĖJŲ PAŠALINIMO PAGRINDAI</w:t>
      </w:r>
    </w:p>
    <w:p w14:paraId="57CC32B9" w14:textId="77777777" w:rsidR="009D3F99" w:rsidRDefault="009D3F99" w:rsidP="009D3F99">
      <w:pPr>
        <w:pStyle w:val="Sraopastraipa"/>
        <w:ind w:left="709"/>
        <w:rPr>
          <w:rFonts w:cstheme="minorHAnsi"/>
        </w:rPr>
      </w:pPr>
    </w:p>
    <w:p w14:paraId="4FC2BE65" w14:textId="77777777" w:rsidR="009D3F99" w:rsidRPr="00C02BB3" w:rsidRDefault="009D3F99" w:rsidP="009D3F99">
      <w:pPr>
        <w:pStyle w:val="Sraopastraipa"/>
        <w:numPr>
          <w:ilvl w:val="0"/>
          <w:numId w:val="1"/>
        </w:numPr>
        <w:rPr>
          <w:rFonts w:cstheme="minorHAnsi"/>
        </w:rPr>
      </w:pPr>
      <w:r w:rsidRPr="00F31A45">
        <w:rPr>
          <w:rFonts w:cstheme="minorHAnsi"/>
        </w:rPr>
        <w:t>Reikalavimai dėl tiekėjo</w:t>
      </w:r>
      <w:r>
        <w:rPr>
          <w:rFonts w:cstheme="minorHAnsi"/>
        </w:rPr>
        <w:t xml:space="preserve">, </w:t>
      </w:r>
      <w:r w:rsidRPr="00B161EB">
        <w:rPr>
          <w:rFonts w:cstheme="minorHAnsi"/>
        </w:rPr>
        <w:t>ūkio subjektų, kurių pajėgumais tiekėjas remiasi</w:t>
      </w:r>
      <w:r>
        <w:rPr>
          <w:rFonts w:cstheme="minorHAnsi"/>
        </w:rPr>
        <w:t>,</w:t>
      </w:r>
      <w:r w:rsidRPr="00F31A45">
        <w:rPr>
          <w:rFonts w:cstheme="minorHAnsi"/>
        </w:rPr>
        <w:t xml:space="preserve"> ir, jei taikoma, </w:t>
      </w:r>
      <w:r w:rsidRPr="00C02BB3">
        <w:rPr>
          <w:rFonts w:cstheme="minorHAnsi"/>
        </w:rPr>
        <w:t>subtiekėjų pašalinimo pagrindų nebuvimo bei jų nebuvimą patvirtinančių dokumentų nurodyti Specialiosiose pirkimo sąlygose.</w:t>
      </w:r>
    </w:p>
    <w:p w14:paraId="7D0F04B3" w14:textId="77777777" w:rsidR="009D3F99" w:rsidRPr="00C02BB3" w:rsidRDefault="009D3F99" w:rsidP="009D3F99">
      <w:pPr>
        <w:pStyle w:val="Sraopastraipa"/>
        <w:numPr>
          <w:ilvl w:val="0"/>
          <w:numId w:val="1"/>
        </w:numPr>
        <w:rPr>
          <w:rFonts w:cstheme="minorHAnsi"/>
        </w:rPr>
      </w:pPr>
      <w:bookmarkStart w:id="4" w:name="_Ref124770228"/>
      <w:r w:rsidRPr="00C02BB3">
        <w:rPr>
          <w:rFonts w:cstheme="minorHAnsi"/>
        </w:rPr>
        <w:t>Perkantysis subjektas tiekėją pašalina iš Pirkimo procedūros bet kuriame Pirkimo procedūros etape, jeigu paaiškėja, kad dėl savo veiksmų ar neveikimo prieš Pirkimo procedūrą ar jos metu tiekėjas atitinka bent vieną iš Specialiosiose pirkimo sąlygose nustatytų tiekėjo pašalinimo pagrindų.</w:t>
      </w:r>
      <w:bookmarkEnd w:id="4"/>
    </w:p>
    <w:p w14:paraId="44344954" w14:textId="77777777" w:rsidR="009D3F99" w:rsidRPr="00607DAA" w:rsidRDefault="009D3F99" w:rsidP="009D3F99">
      <w:pPr>
        <w:pStyle w:val="Sraopastraipa"/>
        <w:numPr>
          <w:ilvl w:val="0"/>
          <w:numId w:val="1"/>
        </w:numPr>
        <w:rPr>
          <w:rFonts w:cstheme="minorHAnsi"/>
        </w:rPr>
      </w:pPr>
      <w:bookmarkStart w:id="5" w:name="_Ref124770237"/>
      <w:r w:rsidRPr="00607DAA">
        <w:rPr>
          <w:rFonts w:cstheme="minorHAnsi"/>
        </w:rPr>
        <w:t>Perkantysis subjektas pašalina tiekėją iš Pirkimo procedūros pagal VPĮ 46 straipsnio 4 ir 6 dalyse nurodytus ir Specialiosiose pirkimo sąlygose nustatytus pašalinimo pagrindus ir tuo atveju, kai ji turi įtikinamų duomenų, kad tiekėjas yra įsteigtas arba dalyvauja Pirkime vietoj kito asmens, siekiant išvengti VPĮ 46 straipsnio 4 ir 6 dalyse nurodytų pašalinimo pagrindų taikymo.</w:t>
      </w:r>
      <w:bookmarkEnd w:id="5"/>
    </w:p>
    <w:p w14:paraId="24EDF090" w14:textId="77777777" w:rsidR="009D3F99" w:rsidRPr="00607DAA" w:rsidRDefault="009D3F99" w:rsidP="009D3F99">
      <w:pPr>
        <w:pStyle w:val="Sraopastraipa"/>
        <w:numPr>
          <w:ilvl w:val="0"/>
          <w:numId w:val="1"/>
        </w:numPr>
        <w:rPr>
          <w:rFonts w:cstheme="minorHAnsi"/>
        </w:rPr>
      </w:pPr>
      <w:r w:rsidRPr="00607DAA">
        <w:rPr>
          <w:rFonts w:cstheme="minorHAnsi"/>
        </w:rPr>
        <w:t xml:space="preserve">Perkantysis subjektas taip pat patikrina, ar dėl ūkio subjektų, kurių pajėgumais ketina remtis tiekėjas, nėra Specialiosiose pirkimo sąlygose nustatytų pašalinimo pagrindų. Jeigu dėl ūkio subjekto yra bent vienas Specialiosiose pirkimo sąlygose nustatytas pašalinimo pagrindas, perkantysis subjektas reikalaus per jos nustatytą terminą pakeisti jį kitu ūkio subjektu, dėl kurio nėra pašalinimo pagrindų. Šio punkto nuostatos taikomos ir subtiekėjams, jeigu Pirkimo sąlygose nustatyta, kad pašalinimo pagrindai taikomi ir jiems. </w:t>
      </w:r>
    </w:p>
    <w:p w14:paraId="57327E02" w14:textId="0747C7AC" w:rsidR="009D3F99" w:rsidRPr="00607DAA" w:rsidRDefault="009D3F99" w:rsidP="009D3F99">
      <w:pPr>
        <w:pStyle w:val="Sraopastraipa"/>
        <w:numPr>
          <w:ilvl w:val="0"/>
          <w:numId w:val="1"/>
        </w:numPr>
        <w:rPr>
          <w:rFonts w:cstheme="minorHAnsi"/>
        </w:rPr>
      </w:pPr>
      <w:r w:rsidRPr="00607DAA">
        <w:rPr>
          <w:rFonts w:cstheme="minorHAnsi"/>
        </w:rPr>
        <w:t xml:space="preserve">Nepaisant Bendrųjų pirkimų sąlygų </w:t>
      </w:r>
      <w:r w:rsidRPr="00607DAA">
        <w:rPr>
          <w:rFonts w:cstheme="minorHAnsi"/>
        </w:rPr>
        <w:fldChar w:fldCharType="begin"/>
      </w:r>
      <w:r w:rsidRPr="00607DAA">
        <w:rPr>
          <w:rFonts w:cstheme="minorHAnsi"/>
        </w:rPr>
        <w:instrText xml:space="preserve"> REF _Ref124770228 \r \h  \* MERGEFORMAT </w:instrText>
      </w:r>
      <w:r w:rsidRPr="00607DAA">
        <w:rPr>
          <w:rFonts w:cstheme="minorHAnsi"/>
        </w:rPr>
      </w:r>
      <w:r w:rsidRPr="00607DAA">
        <w:rPr>
          <w:rFonts w:cstheme="minorHAnsi"/>
        </w:rPr>
        <w:fldChar w:fldCharType="separate"/>
      </w:r>
      <w:r w:rsidR="00C56EDE">
        <w:rPr>
          <w:rFonts w:cstheme="minorHAnsi"/>
          <w:cs/>
        </w:rPr>
        <w:t>‎</w:t>
      </w:r>
      <w:r w:rsidR="00C56EDE">
        <w:rPr>
          <w:rFonts w:cstheme="minorHAnsi"/>
        </w:rPr>
        <w:t>48</w:t>
      </w:r>
      <w:r w:rsidRPr="00607DAA">
        <w:rPr>
          <w:rFonts w:cstheme="minorHAnsi"/>
        </w:rPr>
        <w:fldChar w:fldCharType="end"/>
      </w:r>
      <w:r w:rsidRPr="00607DAA">
        <w:rPr>
          <w:rFonts w:cstheme="minorHAnsi"/>
        </w:rPr>
        <w:t xml:space="preserve"> ir </w:t>
      </w:r>
      <w:r w:rsidRPr="00607DAA">
        <w:rPr>
          <w:rFonts w:cstheme="minorHAnsi"/>
        </w:rPr>
        <w:fldChar w:fldCharType="begin"/>
      </w:r>
      <w:r w:rsidRPr="00607DAA">
        <w:rPr>
          <w:rFonts w:cstheme="minorHAnsi"/>
        </w:rPr>
        <w:instrText xml:space="preserve"> REF _Ref124770237 \r \h  \* MERGEFORMAT </w:instrText>
      </w:r>
      <w:r w:rsidRPr="00607DAA">
        <w:rPr>
          <w:rFonts w:cstheme="minorHAnsi"/>
        </w:rPr>
      </w:r>
      <w:r w:rsidRPr="00607DAA">
        <w:rPr>
          <w:rFonts w:cstheme="minorHAnsi"/>
        </w:rPr>
        <w:fldChar w:fldCharType="separate"/>
      </w:r>
      <w:r w:rsidR="00C56EDE">
        <w:rPr>
          <w:rFonts w:cstheme="minorHAnsi"/>
          <w:cs/>
        </w:rPr>
        <w:t>‎</w:t>
      </w:r>
      <w:r w:rsidR="00C56EDE">
        <w:rPr>
          <w:rFonts w:cstheme="minorHAnsi"/>
        </w:rPr>
        <w:t>49</w:t>
      </w:r>
      <w:r w:rsidRPr="00607DAA">
        <w:rPr>
          <w:rFonts w:cstheme="minorHAnsi"/>
        </w:rPr>
        <w:fldChar w:fldCharType="end"/>
      </w:r>
      <w:r w:rsidRPr="00607DAA">
        <w:rPr>
          <w:rFonts w:cstheme="minorHAnsi"/>
        </w:rPr>
        <w:t xml:space="preserve"> punkto nuostatų, tiekėjas iš Pirkimo nepašalinamas VPĮ 46 straipsnio 3 ir 10 dalyse nustatytais atvejais (atsižvelgiant į VPĮ 46 straipsnio 11 ir 12 dalių nuostatas), taip pat jeigu pagal VPĮ 46 straipsnio 8 dalį vertindama tiekėjo patikimumą perkantysis subjektas priėmė sprendimą, kad tiekėjo pašalinimas iš Pirkimo procedūros būtų neproporcingas vertinamam tiekėjo elgesiui arba perkantysis subjektas priėmė sprendimą, kad esant nustatytam pašalinimo pagrindui pagal VPĮ 46 straipsnio 4</w:t>
      </w:r>
      <w:r w:rsidRPr="00C02BB3">
        <w:rPr>
          <w:rFonts w:cstheme="minorHAnsi"/>
        </w:rPr>
        <w:t xml:space="preserve"> dalies</w:t>
      </w:r>
      <w:r w:rsidRPr="00F31A45">
        <w:rPr>
          <w:rFonts w:cstheme="minorHAnsi"/>
        </w:rPr>
        <w:t xml:space="preserve"> 7 punkto c papunktį būtų </w:t>
      </w:r>
      <w:r w:rsidRPr="00607DAA">
        <w:rPr>
          <w:rFonts w:cstheme="minorHAnsi"/>
        </w:rPr>
        <w:t xml:space="preserve">reikšmingai apribota konkurencija. Priimant sprendimus dėl tiekėjo pašalinimo iš Pirkimo procedūros Bendrųjų pirkimo sąlygų </w:t>
      </w:r>
      <w:r w:rsidRPr="00607DAA">
        <w:rPr>
          <w:rFonts w:cstheme="minorHAnsi"/>
        </w:rPr>
        <w:fldChar w:fldCharType="begin"/>
      </w:r>
      <w:r w:rsidRPr="00607DAA">
        <w:rPr>
          <w:rFonts w:cstheme="minorHAnsi"/>
        </w:rPr>
        <w:instrText xml:space="preserve"> REF _Ref124770237 \r \h </w:instrText>
      </w:r>
      <w:r>
        <w:rPr>
          <w:rFonts w:cstheme="minorHAnsi"/>
        </w:rPr>
        <w:instrText xml:space="preserve"> \* MERGEFORMAT </w:instrText>
      </w:r>
      <w:r w:rsidRPr="00607DAA">
        <w:rPr>
          <w:rFonts w:cstheme="minorHAnsi"/>
        </w:rPr>
      </w:r>
      <w:r w:rsidRPr="00607DAA">
        <w:rPr>
          <w:rFonts w:cstheme="minorHAnsi"/>
        </w:rPr>
        <w:fldChar w:fldCharType="separate"/>
      </w:r>
      <w:r w:rsidR="00C56EDE">
        <w:rPr>
          <w:rFonts w:cstheme="minorHAnsi"/>
          <w:cs/>
        </w:rPr>
        <w:t>‎</w:t>
      </w:r>
      <w:r w:rsidR="00C56EDE">
        <w:rPr>
          <w:rFonts w:cstheme="minorHAnsi"/>
        </w:rPr>
        <w:t>49</w:t>
      </w:r>
      <w:r w:rsidRPr="00607DAA">
        <w:rPr>
          <w:rFonts w:cstheme="minorHAnsi"/>
        </w:rPr>
        <w:fldChar w:fldCharType="end"/>
      </w:r>
      <w:r w:rsidRPr="00607DAA">
        <w:rPr>
          <w:rFonts w:cstheme="minorHAnsi"/>
        </w:rPr>
        <w:t xml:space="preserve"> punkte nurodytais pašalinimo pagrindais gali būti atsižvelgiama į pagal PĮ 63 ir 99 straipsnius skelbiamą informaciją.</w:t>
      </w:r>
    </w:p>
    <w:p w14:paraId="4718E752" w14:textId="77777777" w:rsidR="009D3F99" w:rsidRDefault="009D3F99" w:rsidP="009D3F99">
      <w:pPr>
        <w:rPr>
          <w:rFonts w:cstheme="minorHAnsi"/>
        </w:rPr>
      </w:pPr>
    </w:p>
    <w:p w14:paraId="216F1167" w14:textId="77777777" w:rsidR="009D3F99" w:rsidRPr="00FA4B42" w:rsidRDefault="009D3F99" w:rsidP="009D3F99">
      <w:pPr>
        <w:jc w:val="center"/>
        <w:rPr>
          <w:rFonts w:cs="Times New Roman"/>
          <w:b/>
          <w:bCs/>
          <w:szCs w:val="24"/>
        </w:rPr>
      </w:pPr>
      <w:r w:rsidRPr="00DB225C">
        <w:rPr>
          <w:rFonts w:cs="Times New Roman"/>
          <w:b/>
          <w:bCs/>
          <w:szCs w:val="24"/>
        </w:rPr>
        <w:t>VII SKYRIUS</w:t>
      </w:r>
    </w:p>
    <w:p w14:paraId="3CFB6360" w14:textId="77777777" w:rsidR="009D3F99" w:rsidRPr="00FA4B42" w:rsidRDefault="009D3F99" w:rsidP="009D3F99">
      <w:pPr>
        <w:jc w:val="center"/>
        <w:rPr>
          <w:rFonts w:cs="Times New Roman"/>
          <w:b/>
          <w:bCs/>
          <w:szCs w:val="24"/>
        </w:rPr>
      </w:pPr>
      <w:r>
        <w:rPr>
          <w:rFonts w:cs="Times New Roman"/>
          <w:b/>
          <w:bCs/>
          <w:szCs w:val="24"/>
        </w:rPr>
        <w:t>TIEKĖJŲ KVALIFIKACIJOS REIKALAVIMAI IR REIKALAUJAMI KOKYBĖS BEI APLINKOS APSAUGOS VADYBOS SISTEMŲ STANDARTAI</w:t>
      </w:r>
    </w:p>
    <w:p w14:paraId="1320343E" w14:textId="77777777" w:rsidR="009D3F99" w:rsidRDefault="009D3F99" w:rsidP="009D3F99">
      <w:pPr>
        <w:pStyle w:val="Sraopastraipa"/>
        <w:ind w:left="709"/>
        <w:rPr>
          <w:rFonts w:cstheme="minorHAnsi"/>
        </w:rPr>
      </w:pPr>
    </w:p>
    <w:p w14:paraId="5580E43F" w14:textId="77777777" w:rsidR="009D3F99" w:rsidRPr="00DB225C" w:rsidRDefault="009D3F99" w:rsidP="009D3F99">
      <w:pPr>
        <w:pStyle w:val="Sraopastraipa"/>
        <w:numPr>
          <w:ilvl w:val="0"/>
          <w:numId w:val="1"/>
        </w:numPr>
        <w:rPr>
          <w:rFonts w:cstheme="minorHAnsi"/>
        </w:rPr>
      </w:pPr>
      <w:r w:rsidRPr="00F31A45">
        <w:rPr>
          <w:rFonts w:cstheme="minorHAnsi"/>
        </w:rPr>
        <w:t xml:space="preserve">Tiekėjams nustatomi kvalifikacijos reikalavimai ir (arba) reikalavimai dėl kokybės vadybos sistemos, ir (arba) aplinkos apsaugos vadybos sistemos standartų laikymosi ir jų atitiktį </w:t>
      </w:r>
      <w:r w:rsidRPr="00DB225C">
        <w:rPr>
          <w:rFonts w:cstheme="minorHAnsi"/>
        </w:rPr>
        <w:t>patvirtinantys dokumentai nurodyti Specialiosiose pirkimo sąlygose.</w:t>
      </w:r>
    </w:p>
    <w:p w14:paraId="4CC127CB" w14:textId="77777777" w:rsidR="009D3F99" w:rsidRPr="00C02BB3" w:rsidRDefault="009D3F99" w:rsidP="009D3F99">
      <w:pPr>
        <w:pStyle w:val="Sraopastraipa"/>
        <w:numPr>
          <w:ilvl w:val="0"/>
          <w:numId w:val="1"/>
        </w:numPr>
        <w:rPr>
          <w:rFonts w:cstheme="minorHAnsi"/>
        </w:rPr>
      </w:pPr>
      <w:r w:rsidRPr="00F31A45">
        <w:rPr>
          <w:rFonts w:cstheme="minorHAnsi"/>
        </w:rPr>
        <w:t xml:space="preserve">Jeigu tiekėjo </w:t>
      </w:r>
      <w:r w:rsidRPr="00C02BB3">
        <w:rPr>
          <w:rFonts w:cstheme="minorHAnsi"/>
        </w:rPr>
        <w:t>kvalifikacija dėl teisės verstis atitinkama veikla nebuvo tikrinama arba tikrinama ne visa apimtimi, tiekėjas, teikdamas pasiūlymą, perkančiajam subjektui įsipareigoja, kad sutartį vykdys tik teisę verstis atitinkama veikla turintys asmenys.</w:t>
      </w:r>
    </w:p>
    <w:p w14:paraId="29206798" w14:textId="77777777" w:rsidR="009D3F99" w:rsidRPr="00C02BB3" w:rsidRDefault="009D3F99" w:rsidP="009D3F99">
      <w:pPr>
        <w:pStyle w:val="Sraopastraipa"/>
        <w:numPr>
          <w:ilvl w:val="0"/>
          <w:numId w:val="1"/>
        </w:numPr>
        <w:rPr>
          <w:rFonts w:cstheme="minorHAnsi"/>
        </w:rPr>
      </w:pPr>
      <w:r w:rsidRPr="00C02BB3">
        <w:rPr>
          <w:rFonts w:cstheme="minorHAnsi"/>
        </w:rPr>
        <w:t>Jeigu ūkio subjektas, kurio pajėgumais tiekėjas remiasi, netenkina jam keliamų kvalifikacijos reikalavimų, perkantysis subjektas pareikalaus per jos nustatytą terminą pakeisti jį reikalavimus atitinkančiu ūkio subjektu.</w:t>
      </w:r>
    </w:p>
    <w:p w14:paraId="5B330BAF" w14:textId="77777777" w:rsidR="009D3F99" w:rsidRPr="00C02BB3" w:rsidRDefault="009D3F99" w:rsidP="009D3F99">
      <w:pPr>
        <w:pStyle w:val="Sraopastraipa"/>
        <w:ind w:left="709"/>
        <w:rPr>
          <w:rFonts w:cstheme="minorHAnsi"/>
        </w:rPr>
      </w:pPr>
    </w:p>
    <w:p w14:paraId="50540DC4" w14:textId="77777777" w:rsidR="009D3F99" w:rsidRPr="00C02BB3" w:rsidRDefault="009D3F99" w:rsidP="009D3F99">
      <w:pPr>
        <w:jc w:val="center"/>
        <w:rPr>
          <w:rFonts w:cs="Times New Roman"/>
          <w:b/>
          <w:bCs/>
          <w:szCs w:val="24"/>
        </w:rPr>
      </w:pPr>
      <w:r w:rsidRPr="00C02BB3">
        <w:rPr>
          <w:rFonts w:cs="Times New Roman"/>
          <w:b/>
          <w:bCs/>
          <w:szCs w:val="24"/>
        </w:rPr>
        <w:t>VIII SKYRIUS</w:t>
      </w:r>
    </w:p>
    <w:p w14:paraId="43A10633" w14:textId="77777777" w:rsidR="009D3F99" w:rsidRPr="00C02BB3" w:rsidRDefault="009D3F99" w:rsidP="009D3F99">
      <w:pPr>
        <w:jc w:val="center"/>
        <w:rPr>
          <w:rFonts w:cs="Times New Roman"/>
          <w:b/>
          <w:bCs/>
          <w:szCs w:val="24"/>
        </w:rPr>
      </w:pPr>
      <w:r w:rsidRPr="00C02BB3">
        <w:rPr>
          <w:rFonts w:cs="Times New Roman"/>
          <w:b/>
          <w:bCs/>
          <w:szCs w:val="24"/>
        </w:rPr>
        <w:t>REZERVUOTA TEISĖ DAYVAUTI PIRKIME</w:t>
      </w:r>
    </w:p>
    <w:p w14:paraId="13779EE2" w14:textId="77777777" w:rsidR="009D3F99" w:rsidRPr="00C02BB3" w:rsidRDefault="009D3F99" w:rsidP="009D3F99">
      <w:pPr>
        <w:pStyle w:val="Sraopastraipa"/>
        <w:ind w:left="709"/>
        <w:rPr>
          <w:rFonts w:cstheme="minorHAnsi"/>
        </w:rPr>
      </w:pPr>
    </w:p>
    <w:p w14:paraId="6F16FB19" w14:textId="77777777" w:rsidR="009D3F99" w:rsidRPr="00607DAA" w:rsidRDefault="009D3F99" w:rsidP="009D3F99">
      <w:pPr>
        <w:pStyle w:val="Sraopastraipa"/>
        <w:numPr>
          <w:ilvl w:val="0"/>
          <w:numId w:val="1"/>
        </w:numPr>
        <w:rPr>
          <w:rFonts w:cstheme="minorHAnsi"/>
        </w:rPr>
      </w:pPr>
      <w:r w:rsidRPr="00C02BB3">
        <w:rPr>
          <w:rFonts w:cstheme="minorHAnsi"/>
        </w:rPr>
        <w:t xml:space="preserve">Šis skyrius taikomas, jeigu perkantysis subjektas Specialiosiose pirkimo sąlygose rezervuoja teisę dalyvauti pirkime Specialiosiose pirkimo sąlygose </w:t>
      </w:r>
      <w:r w:rsidRPr="00607DAA">
        <w:rPr>
          <w:rFonts w:cstheme="minorHAnsi"/>
        </w:rPr>
        <w:t>nurodytiems tiekėjams.</w:t>
      </w:r>
    </w:p>
    <w:p w14:paraId="5FABD45C" w14:textId="77777777" w:rsidR="009D3F99" w:rsidRPr="00607DAA" w:rsidRDefault="009D3F99" w:rsidP="009D3F99">
      <w:pPr>
        <w:pStyle w:val="Sraopastraipa"/>
        <w:numPr>
          <w:ilvl w:val="0"/>
          <w:numId w:val="1"/>
        </w:numPr>
        <w:rPr>
          <w:rFonts w:cstheme="minorHAnsi"/>
        </w:rPr>
      </w:pPr>
      <w:bookmarkStart w:id="6" w:name="_Ref124889262"/>
      <w:r w:rsidRPr="00607DAA">
        <w:rPr>
          <w:rFonts w:cstheme="minorHAnsi"/>
          <w:b/>
          <w:bCs/>
        </w:rPr>
        <w:t>Jeigu perkantysis subjektas rezervuoja teisę Pirkime dalyvauti tik PĮ 35 straipsnyje nurodytiems tiekėjams</w:t>
      </w:r>
      <w:r w:rsidRPr="00607DAA">
        <w:rPr>
          <w:rFonts w:cstheme="minorHAnsi"/>
        </w:rPr>
        <w:t>, Pirkime gali dalyvauti tik:</w:t>
      </w:r>
      <w:bookmarkEnd w:id="6"/>
    </w:p>
    <w:p w14:paraId="5DFEA503" w14:textId="77777777" w:rsidR="009D3F99" w:rsidRPr="00607DAA" w:rsidRDefault="009D3F99" w:rsidP="009D3F99">
      <w:pPr>
        <w:pStyle w:val="Sraopastraipa"/>
        <w:numPr>
          <w:ilvl w:val="1"/>
          <w:numId w:val="1"/>
        </w:numPr>
        <w:rPr>
          <w:rFonts w:cstheme="minorHAnsi"/>
        </w:rPr>
      </w:pPr>
      <w:r w:rsidRPr="00607DAA">
        <w:rPr>
          <w:rFonts w:cstheme="minorHAnsi"/>
        </w:rPr>
        <w:t>tiekėjai, kuriuose nuteistųjų, atliekančių arešto, terminuoto laisvės atėmimo ir laisvės atėmimo iki gyvos galvos bausmes, dirba daugiau kaip 50 procentų to tiekėjo metinio vidutinio sąrašuose esančių darbuotojų skaičiaus;</w:t>
      </w:r>
    </w:p>
    <w:p w14:paraId="0D0D4AE5" w14:textId="77777777" w:rsidR="009D3F99" w:rsidRPr="00607DAA" w:rsidRDefault="009D3F99" w:rsidP="009D3F99">
      <w:pPr>
        <w:pStyle w:val="Sraopastraipa"/>
        <w:numPr>
          <w:ilvl w:val="1"/>
          <w:numId w:val="1"/>
        </w:numPr>
        <w:rPr>
          <w:rFonts w:cstheme="minorHAnsi"/>
        </w:rPr>
      </w:pPr>
      <w:r w:rsidRPr="00607DAA">
        <w:rPr>
          <w:rFonts w:cstheme="minorHAnsi"/>
        </w:rPr>
        <w:t>tiekėjai, kurių dalyviai yra sveikatos priežiūros įstaigos, kuriose darbo terapijos pagrindais dirba ne mažiau kaip 50 procentų pacientų to tiekėjo metinio vidutinio sąrašuose esančių darbuotojų skaičiaus;</w:t>
      </w:r>
    </w:p>
    <w:p w14:paraId="51FEEEC2" w14:textId="77777777" w:rsidR="009D3F99" w:rsidRPr="00607DAA" w:rsidRDefault="009D3F99" w:rsidP="009D3F99">
      <w:pPr>
        <w:pStyle w:val="Sraopastraipa"/>
        <w:numPr>
          <w:ilvl w:val="1"/>
          <w:numId w:val="1"/>
        </w:numPr>
        <w:rPr>
          <w:rFonts w:cstheme="minorHAnsi"/>
        </w:rPr>
      </w:pPr>
      <w:r w:rsidRPr="00607DAA">
        <w:rPr>
          <w:rFonts w:cstheme="minorHAnsi"/>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3C1A71D4" w14:textId="5A8D9860" w:rsidR="009D3F99" w:rsidRPr="00607DAA" w:rsidRDefault="009D3F99" w:rsidP="009D3F99">
      <w:pPr>
        <w:pStyle w:val="Sraopastraipa"/>
        <w:numPr>
          <w:ilvl w:val="0"/>
          <w:numId w:val="1"/>
        </w:numPr>
        <w:rPr>
          <w:rFonts w:cstheme="minorHAnsi"/>
        </w:rPr>
      </w:pPr>
      <w:r w:rsidRPr="00607DAA">
        <w:rPr>
          <w:rFonts w:cstheme="minorHAnsi"/>
        </w:rPr>
        <w:t xml:space="preserve">Tiekėjas gali pasitelkti tik tokius subtiekėjus sutarčiai vykdyti, taip pat gali remtis tik tokių ūkio subjektų pajėgumais, kurie turi Bendrųjų pirkimo sąlygų </w:t>
      </w:r>
      <w:r w:rsidRPr="00607DAA">
        <w:rPr>
          <w:rFonts w:cstheme="minorHAnsi"/>
        </w:rPr>
        <w:fldChar w:fldCharType="begin"/>
      </w:r>
      <w:r w:rsidRPr="00607DAA">
        <w:rPr>
          <w:rFonts w:cstheme="minorHAnsi"/>
        </w:rPr>
        <w:instrText xml:space="preserve"> REF _Ref124889262 \r \h </w:instrText>
      </w:r>
      <w:r>
        <w:rPr>
          <w:rFonts w:cstheme="minorHAnsi"/>
        </w:rPr>
        <w:instrText xml:space="preserve"> \* MERGEFORMAT </w:instrText>
      </w:r>
      <w:r w:rsidRPr="00607DAA">
        <w:rPr>
          <w:rFonts w:cstheme="minorHAnsi"/>
        </w:rPr>
      </w:r>
      <w:r w:rsidRPr="00607DAA">
        <w:rPr>
          <w:rFonts w:cstheme="minorHAnsi"/>
        </w:rPr>
        <w:fldChar w:fldCharType="separate"/>
      </w:r>
      <w:r w:rsidR="00C56EDE">
        <w:rPr>
          <w:rFonts w:cstheme="minorHAnsi"/>
          <w:cs/>
        </w:rPr>
        <w:t>‎</w:t>
      </w:r>
      <w:r w:rsidR="00C56EDE">
        <w:rPr>
          <w:rFonts w:cstheme="minorHAnsi"/>
        </w:rPr>
        <w:t>56</w:t>
      </w:r>
      <w:r w:rsidRPr="00607DAA">
        <w:rPr>
          <w:rFonts w:cstheme="minorHAnsi"/>
        </w:rPr>
        <w:fldChar w:fldCharType="end"/>
      </w:r>
      <w:r w:rsidRPr="00607DAA">
        <w:rPr>
          <w:rFonts w:cstheme="minorHAnsi"/>
        </w:rPr>
        <w:t xml:space="preserve"> punkte nurodytą statusą.</w:t>
      </w:r>
    </w:p>
    <w:p w14:paraId="5D8D9453" w14:textId="0D7292F4" w:rsidR="009D3F99" w:rsidRPr="00607DAA" w:rsidRDefault="009D3F99" w:rsidP="009D3F99">
      <w:pPr>
        <w:pStyle w:val="Sraopastraipa"/>
        <w:numPr>
          <w:ilvl w:val="0"/>
          <w:numId w:val="1"/>
        </w:numPr>
        <w:rPr>
          <w:rFonts w:cstheme="minorHAnsi"/>
        </w:rPr>
      </w:pPr>
      <w:r w:rsidRPr="00607DAA">
        <w:rPr>
          <w:rFonts w:cstheme="minorHAnsi"/>
        </w:rPr>
        <w:t xml:space="preserve">Tiekėjas turi pagrįsti, kad jis, ūkio subjektai, kurių pajėgumais remiasi ir (ar) pasitelkiami subtiekėjai turi Bendrųjų pirkimo sąlygų </w:t>
      </w:r>
      <w:r w:rsidRPr="00607DAA">
        <w:rPr>
          <w:rFonts w:cstheme="minorHAnsi"/>
        </w:rPr>
        <w:fldChar w:fldCharType="begin"/>
      </w:r>
      <w:r w:rsidRPr="00607DAA">
        <w:rPr>
          <w:rFonts w:cstheme="minorHAnsi"/>
        </w:rPr>
        <w:instrText xml:space="preserve"> REF _Ref124889262 \r \h </w:instrText>
      </w:r>
      <w:r>
        <w:rPr>
          <w:rFonts w:cstheme="minorHAnsi"/>
        </w:rPr>
        <w:instrText xml:space="preserve"> \* MERGEFORMAT </w:instrText>
      </w:r>
      <w:r w:rsidRPr="00607DAA">
        <w:rPr>
          <w:rFonts w:cstheme="minorHAnsi"/>
        </w:rPr>
      </w:r>
      <w:r w:rsidRPr="00607DAA">
        <w:rPr>
          <w:rFonts w:cstheme="minorHAnsi"/>
        </w:rPr>
        <w:fldChar w:fldCharType="separate"/>
      </w:r>
      <w:r w:rsidR="00C56EDE">
        <w:rPr>
          <w:rFonts w:cstheme="minorHAnsi"/>
          <w:cs/>
        </w:rPr>
        <w:t>‎</w:t>
      </w:r>
      <w:r w:rsidR="00C56EDE">
        <w:rPr>
          <w:rFonts w:cstheme="minorHAnsi"/>
        </w:rPr>
        <w:t>56</w:t>
      </w:r>
      <w:r w:rsidRPr="00607DAA">
        <w:rPr>
          <w:rFonts w:cstheme="minorHAnsi"/>
        </w:rPr>
        <w:fldChar w:fldCharType="end"/>
      </w:r>
      <w:r w:rsidRPr="00607DAA">
        <w:rPr>
          <w:rFonts w:cstheme="minorHAnsi"/>
        </w:rPr>
        <w:t xml:space="preserve"> punkte nurodytą statusą, pateikdamas kompetentingos institucijos išduotą dokumentą ar tiekėjo patvirtintą deklaraciją.</w:t>
      </w:r>
    </w:p>
    <w:p w14:paraId="1B802AD7" w14:textId="5D88D52F" w:rsidR="009D3F99" w:rsidRPr="00607DAA" w:rsidRDefault="009D3F99" w:rsidP="009D3F99">
      <w:pPr>
        <w:pStyle w:val="Sraopastraipa"/>
        <w:numPr>
          <w:ilvl w:val="0"/>
          <w:numId w:val="1"/>
        </w:numPr>
        <w:rPr>
          <w:rFonts w:cstheme="minorHAnsi"/>
        </w:rPr>
      </w:pPr>
      <w:r w:rsidRPr="00607DAA">
        <w:rPr>
          <w:rFonts w:cstheme="minorHAnsi"/>
        </w:rPr>
        <w:t xml:space="preserve">Tiekėjas, ūkio subjektai, kurių pajėgumais tiekėjas remiasi, ir pasitelkiami subtiekėjai visą dalyvavimo pirkime ir sutarties vykdymo laikotarpį privalo išlaikyti Bendrųjų pirkimo sąlygų </w:t>
      </w:r>
      <w:r w:rsidRPr="00607DAA">
        <w:rPr>
          <w:rFonts w:cstheme="minorHAnsi"/>
        </w:rPr>
        <w:fldChar w:fldCharType="begin"/>
      </w:r>
      <w:r w:rsidRPr="00607DAA">
        <w:rPr>
          <w:rFonts w:cstheme="minorHAnsi"/>
        </w:rPr>
        <w:instrText xml:space="preserve"> REF _Ref124889262 \r \h  \* MERGEFORMAT </w:instrText>
      </w:r>
      <w:r w:rsidRPr="00607DAA">
        <w:rPr>
          <w:rFonts w:cstheme="minorHAnsi"/>
        </w:rPr>
      </w:r>
      <w:r w:rsidRPr="00607DAA">
        <w:rPr>
          <w:rFonts w:cstheme="minorHAnsi"/>
        </w:rPr>
        <w:fldChar w:fldCharType="separate"/>
      </w:r>
      <w:r w:rsidR="00C56EDE">
        <w:rPr>
          <w:rFonts w:cstheme="minorHAnsi"/>
          <w:cs/>
        </w:rPr>
        <w:t>‎</w:t>
      </w:r>
      <w:r w:rsidR="00C56EDE">
        <w:rPr>
          <w:rFonts w:cstheme="minorHAnsi"/>
        </w:rPr>
        <w:t>56</w:t>
      </w:r>
      <w:r w:rsidRPr="00607DAA">
        <w:rPr>
          <w:rFonts w:cstheme="minorHAnsi"/>
        </w:rPr>
        <w:fldChar w:fldCharType="end"/>
      </w:r>
      <w:r w:rsidRPr="00607DAA">
        <w:rPr>
          <w:rFonts w:cstheme="minorHAnsi"/>
        </w:rPr>
        <w:t xml:space="preserve"> punkte nurodytą statusą.</w:t>
      </w:r>
    </w:p>
    <w:p w14:paraId="1EF84928" w14:textId="77777777" w:rsidR="009D3F99" w:rsidRPr="00607DAA" w:rsidRDefault="009D3F99" w:rsidP="009D3F99">
      <w:pPr>
        <w:pStyle w:val="Sraopastraipa"/>
        <w:numPr>
          <w:ilvl w:val="0"/>
          <w:numId w:val="1"/>
        </w:numPr>
        <w:rPr>
          <w:rFonts w:cstheme="minorHAnsi"/>
        </w:rPr>
      </w:pPr>
      <w:bookmarkStart w:id="7" w:name="_Ref124889318"/>
      <w:r w:rsidRPr="00607DAA">
        <w:rPr>
          <w:rFonts w:cstheme="minorHAnsi"/>
          <w:b/>
          <w:bCs/>
        </w:rPr>
        <w:t>Jeigu perkantysis subjektas rezervuoja teisę Pirkime dalyvauti tik PĮ 36 straipsnyje nurodytiems tiekėjams</w:t>
      </w:r>
      <w:r w:rsidRPr="00607DAA">
        <w:rPr>
          <w:rFonts w:cstheme="minorHAnsi"/>
        </w:rPr>
        <w:t>, Pirkime gali dalyvauti tik įmonės, atitinkančios visus šiuos reikalavimus:</w:t>
      </w:r>
      <w:bookmarkEnd w:id="7"/>
    </w:p>
    <w:p w14:paraId="361B4F36" w14:textId="77777777" w:rsidR="009D3F99" w:rsidRPr="00607DAA" w:rsidRDefault="009D3F99" w:rsidP="009D3F99">
      <w:pPr>
        <w:pStyle w:val="Sraopastraipa"/>
        <w:numPr>
          <w:ilvl w:val="1"/>
          <w:numId w:val="1"/>
        </w:numPr>
        <w:rPr>
          <w:rFonts w:cstheme="minorHAnsi"/>
        </w:rPr>
      </w:pPr>
      <w:r w:rsidRPr="00607DAA">
        <w:rPr>
          <w:rFonts w:cstheme="minorHAnsi"/>
        </w:rPr>
        <w:t>jos tikslas turi būti viešosios paslaugos, susijusios su sveikatos, socialinėmis, kultūros paslaugomis, kurių BVPŽ kodai yra 75121000-0, 75122000-7, 75123000-4, 79622000-0, 79624000-4, 79625000-1, 80110000-8, 80300000-7, 80420000-4, 80430000-7, 80511000-9, 80520000-5, 80590000-6, nuo 85000000-9 iki 85323000-9, 92500000-6, 92600000-7, 98133000-4, 98133110-8, teikimas;</w:t>
      </w:r>
    </w:p>
    <w:p w14:paraId="50BA8FA0" w14:textId="77777777" w:rsidR="009D3F99" w:rsidRPr="00607DAA" w:rsidRDefault="009D3F99" w:rsidP="009D3F99">
      <w:pPr>
        <w:pStyle w:val="Sraopastraipa"/>
        <w:numPr>
          <w:ilvl w:val="1"/>
          <w:numId w:val="1"/>
        </w:numPr>
        <w:rPr>
          <w:rFonts w:cstheme="minorHAnsi"/>
        </w:rPr>
      </w:pPr>
      <w:r w:rsidRPr="00607DAA">
        <w:rPr>
          <w:rFonts w:cstheme="minorHAnsi"/>
        </w:rPr>
        <w:t>jos pelnas gali būti panaudojamas tik įmonės veiklos tikslams. Pelnas gali būti paskirstomas ar perskirstomas tik atsižvelgiant į dalyvavimo įmonės valdyme veiksnius;</w:t>
      </w:r>
    </w:p>
    <w:p w14:paraId="2024D221" w14:textId="77777777" w:rsidR="009D3F99" w:rsidRPr="00607DAA" w:rsidRDefault="009D3F99" w:rsidP="009D3F99">
      <w:pPr>
        <w:pStyle w:val="Sraopastraipa"/>
        <w:numPr>
          <w:ilvl w:val="1"/>
          <w:numId w:val="1"/>
        </w:numPr>
        <w:rPr>
          <w:rFonts w:cstheme="minorHAnsi"/>
        </w:rPr>
      </w:pPr>
      <w:r w:rsidRPr="00607DAA">
        <w:rPr>
          <w:rFonts w:cstheme="minorHAnsi"/>
        </w:rPr>
        <w:t>jos valdymo ar dalininkų struktūra pagrįsta darbuotojams suteikiamų nuosavybės ar dalyvavimo įmonės valdyme teisių principais arba reikalauja aktyvaus darbuotojų, paslaugų gavėjų ar suinteresuotų subjektų dalyvavimo įmonės valdyme;</w:t>
      </w:r>
    </w:p>
    <w:p w14:paraId="3F9E1022" w14:textId="77777777" w:rsidR="009D3F99" w:rsidRPr="00607DAA" w:rsidRDefault="009D3F99" w:rsidP="009D3F99">
      <w:pPr>
        <w:pStyle w:val="Sraopastraipa"/>
        <w:numPr>
          <w:ilvl w:val="1"/>
          <w:numId w:val="1"/>
        </w:numPr>
        <w:rPr>
          <w:rFonts w:cstheme="minorHAnsi"/>
        </w:rPr>
      </w:pPr>
      <w:r w:rsidRPr="00607DAA">
        <w:rPr>
          <w:rFonts w:cstheme="minorHAnsi"/>
        </w:rPr>
        <w:t>per paskutinius 3 metus perkantysis subjektas su šia įmone nebuvo sudariusi pirkimo sutarties pagal PĮ 36 straipsnyje nustatytus reikalavimus.</w:t>
      </w:r>
    </w:p>
    <w:p w14:paraId="2DDDC185" w14:textId="46AFAB25" w:rsidR="009D3F99" w:rsidRPr="005C6C74" w:rsidRDefault="009D3F99" w:rsidP="009D3F99">
      <w:pPr>
        <w:pStyle w:val="Sraopastraipa"/>
        <w:numPr>
          <w:ilvl w:val="0"/>
          <w:numId w:val="1"/>
        </w:numPr>
        <w:rPr>
          <w:rFonts w:cstheme="minorHAnsi"/>
        </w:rPr>
      </w:pPr>
      <w:r w:rsidRPr="00607DAA">
        <w:rPr>
          <w:rFonts w:cstheme="minorHAnsi"/>
        </w:rPr>
        <w:t>Tiekėjas gali remtis tik tokių ūkio subjektų pajėgumais</w:t>
      </w:r>
      <w:r w:rsidRPr="005C6C74">
        <w:rPr>
          <w:rFonts w:cstheme="minorHAnsi"/>
        </w:rPr>
        <w:t xml:space="preserve"> ir (ar) pasitelkti tik‎</w:t>
      </w:r>
      <w:r w:rsidRPr="00922374">
        <w:t xml:space="preserve"> </w:t>
      </w:r>
      <w:r w:rsidRPr="00922374">
        <w:rPr>
          <w:rFonts w:cstheme="minorHAnsi"/>
        </w:rPr>
        <w:t>subtiekėjus, atitinkančius Bendrųjų</w:t>
      </w:r>
      <w:r>
        <w:rPr>
          <w:rFonts w:cstheme="minorHAnsi"/>
        </w:rPr>
        <w:t xml:space="preserve"> pirkimo sąlygų </w:t>
      </w:r>
      <w:r>
        <w:rPr>
          <w:rFonts w:cstheme="minorHAnsi"/>
        </w:rPr>
        <w:fldChar w:fldCharType="begin"/>
      </w:r>
      <w:r>
        <w:rPr>
          <w:rFonts w:cstheme="minorHAnsi"/>
        </w:rPr>
        <w:instrText xml:space="preserve"> REF _Ref124889262 \r \h </w:instrText>
      </w:r>
      <w:r>
        <w:rPr>
          <w:rFonts w:cstheme="minorHAnsi"/>
        </w:rPr>
      </w:r>
      <w:r>
        <w:rPr>
          <w:rFonts w:cstheme="minorHAnsi"/>
        </w:rPr>
        <w:fldChar w:fldCharType="separate"/>
      </w:r>
      <w:r w:rsidR="00C56EDE">
        <w:rPr>
          <w:rFonts w:cstheme="minorHAnsi"/>
          <w:cs/>
        </w:rPr>
        <w:t>‎</w:t>
      </w:r>
      <w:r w:rsidR="00C56EDE">
        <w:rPr>
          <w:rFonts w:cstheme="minorHAnsi"/>
        </w:rPr>
        <w:t>56</w:t>
      </w:r>
      <w:r>
        <w:rPr>
          <w:rFonts w:cstheme="minorHAnsi"/>
        </w:rPr>
        <w:fldChar w:fldCharType="end"/>
      </w:r>
      <w:r w:rsidRPr="00922374">
        <w:rPr>
          <w:rFonts w:cstheme="minorHAnsi"/>
        </w:rPr>
        <w:t xml:space="preserve"> punkte nustatytus reikalavimus.</w:t>
      </w:r>
      <w:r w:rsidRPr="005C6C74">
        <w:rPr>
          <w:rFonts w:cstheme="minorHAnsi"/>
        </w:rPr>
        <w:t>.</w:t>
      </w:r>
    </w:p>
    <w:p w14:paraId="2F55C4A3" w14:textId="715B168D" w:rsidR="009D3F99" w:rsidRPr="005C6C74" w:rsidRDefault="009D3F99" w:rsidP="009D3F99">
      <w:pPr>
        <w:pStyle w:val="Sraopastraipa"/>
        <w:numPr>
          <w:ilvl w:val="0"/>
          <w:numId w:val="1"/>
        </w:numPr>
        <w:rPr>
          <w:rFonts w:cstheme="minorHAnsi"/>
        </w:rPr>
      </w:pPr>
      <w:r w:rsidRPr="005C6C74">
        <w:rPr>
          <w:rFonts w:cstheme="minorHAnsi"/>
        </w:rPr>
        <w:t xml:space="preserve">Tiekėjas turi pagrįsti, kad jis, ūkio subjektai, kurių pajėgumais remiasi ir (ar) pasitelkiami subtiekėjai atitinka </w:t>
      </w:r>
      <w:r w:rsidRPr="00922374">
        <w:rPr>
          <w:rFonts w:cstheme="minorHAnsi"/>
        </w:rPr>
        <w:t>Bendrųjų</w:t>
      </w:r>
      <w:r>
        <w:rPr>
          <w:rFonts w:cstheme="minorHAnsi"/>
        </w:rPr>
        <w:t xml:space="preserve"> pirkimo sąlygų </w:t>
      </w:r>
      <w:r>
        <w:rPr>
          <w:rFonts w:cstheme="minorHAnsi"/>
        </w:rPr>
        <w:fldChar w:fldCharType="begin"/>
      </w:r>
      <w:r>
        <w:rPr>
          <w:rFonts w:cstheme="minorHAnsi"/>
        </w:rPr>
        <w:instrText xml:space="preserve"> REF _Ref124889262 \r \h </w:instrText>
      </w:r>
      <w:r>
        <w:rPr>
          <w:rFonts w:cstheme="minorHAnsi"/>
        </w:rPr>
      </w:r>
      <w:r>
        <w:rPr>
          <w:rFonts w:cstheme="minorHAnsi"/>
        </w:rPr>
        <w:fldChar w:fldCharType="separate"/>
      </w:r>
      <w:r w:rsidR="00C56EDE">
        <w:rPr>
          <w:rFonts w:cstheme="minorHAnsi"/>
          <w:cs/>
        </w:rPr>
        <w:t>‎</w:t>
      </w:r>
      <w:r w:rsidR="00C56EDE">
        <w:rPr>
          <w:rFonts w:cstheme="minorHAnsi"/>
        </w:rPr>
        <w:t>56</w:t>
      </w:r>
      <w:r>
        <w:rPr>
          <w:rFonts w:cstheme="minorHAnsi"/>
        </w:rPr>
        <w:fldChar w:fldCharType="end"/>
      </w:r>
      <w:r w:rsidRPr="00922374">
        <w:rPr>
          <w:rFonts w:cstheme="minorHAnsi"/>
        </w:rPr>
        <w:t xml:space="preserve"> </w:t>
      </w:r>
      <w:r>
        <w:rPr>
          <w:rFonts w:cstheme="minorHAnsi"/>
        </w:rPr>
        <w:t xml:space="preserve">punkte </w:t>
      </w:r>
      <w:r w:rsidRPr="005C6C74">
        <w:rPr>
          <w:rFonts w:cstheme="minorHAnsi"/>
        </w:rPr>
        <w:t xml:space="preserve">nustatytus </w:t>
      </w:r>
      <w:r>
        <w:rPr>
          <w:rFonts w:cstheme="minorHAnsi"/>
        </w:rPr>
        <w:t>pateikdamas</w:t>
      </w:r>
      <w:r w:rsidRPr="005C6C74">
        <w:rPr>
          <w:rFonts w:cstheme="minorHAnsi"/>
        </w:rPr>
        <w:t xml:space="preserve"> tiekėjo patvirtintą deklaraciją.</w:t>
      </w:r>
    </w:p>
    <w:p w14:paraId="08657956" w14:textId="77777777" w:rsidR="009D3F99" w:rsidRDefault="009D3F99" w:rsidP="009D3F99">
      <w:pPr>
        <w:pStyle w:val="Sraopastraipa"/>
        <w:ind w:left="709"/>
        <w:rPr>
          <w:rFonts w:cstheme="minorHAnsi"/>
        </w:rPr>
      </w:pPr>
    </w:p>
    <w:p w14:paraId="37EC7CBC" w14:textId="77777777" w:rsidR="009D3F99" w:rsidRPr="00FA4B42" w:rsidRDefault="009D3F99" w:rsidP="009D3F99">
      <w:pPr>
        <w:jc w:val="center"/>
        <w:rPr>
          <w:rFonts w:cs="Times New Roman"/>
          <w:b/>
          <w:bCs/>
          <w:szCs w:val="24"/>
        </w:rPr>
      </w:pPr>
      <w:r w:rsidRPr="005C6C74">
        <w:rPr>
          <w:rFonts w:cs="Times New Roman"/>
          <w:b/>
          <w:bCs/>
          <w:szCs w:val="24"/>
        </w:rPr>
        <w:t>IX SKYRIUS</w:t>
      </w:r>
    </w:p>
    <w:p w14:paraId="0679FD62" w14:textId="77777777" w:rsidR="009D3F99" w:rsidRPr="00FA4B42" w:rsidRDefault="009D3F99" w:rsidP="009D3F99">
      <w:pPr>
        <w:jc w:val="center"/>
        <w:rPr>
          <w:rFonts w:cs="Times New Roman"/>
          <w:b/>
          <w:bCs/>
          <w:szCs w:val="24"/>
        </w:rPr>
      </w:pPr>
      <w:r>
        <w:rPr>
          <w:rFonts w:cs="Times New Roman"/>
          <w:b/>
          <w:bCs/>
          <w:szCs w:val="24"/>
        </w:rPr>
        <w:t>EBVPD TEIKIMO TVARKA IR EBVPD PATEIKIAMOS INFORMACIJOS PATVIRTINIMO PRIEMONĖS</w:t>
      </w:r>
    </w:p>
    <w:p w14:paraId="10FA5E37" w14:textId="77777777" w:rsidR="009D3F99" w:rsidRDefault="009D3F99" w:rsidP="009D3F99">
      <w:pPr>
        <w:pStyle w:val="Sraopastraipa"/>
        <w:ind w:left="709"/>
        <w:rPr>
          <w:rFonts w:cstheme="minorHAnsi"/>
        </w:rPr>
      </w:pPr>
    </w:p>
    <w:p w14:paraId="6FFD0DA3" w14:textId="77777777" w:rsidR="009D3F99" w:rsidRPr="00EA521F" w:rsidRDefault="009D3F99" w:rsidP="009D3F99">
      <w:pPr>
        <w:pStyle w:val="Sraopastraipa"/>
        <w:numPr>
          <w:ilvl w:val="0"/>
          <w:numId w:val="1"/>
        </w:numPr>
        <w:rPr>
          <w:rFonts w:cstheme="minorHAnsi"/>
        </w:rPr>
      </w:pPr>
      <w:r w:rsidRPr="00EA521F">
        <w:rPr>
          <w:rFonts w:cstheme="minorHAnsi"/>
        </w:rPr>
        <w:lastRenderedPageBreak/>
        <w:t xml:space="preserve">Tiekėjas, teikdamas pasiūlymą, turi pateikti EBVPD - aktualią deklaraciją, pakeičiančią </w:t>
      </w:r>
      <w:r w:rsidRPr="006B6412">
        <w:rPr>
          <w:rFonts w:cstheme="minorHAnsi"/>
        </w:rPr>
        <w:t>kompetentingų institucijų išduodamus dokumentus ir preliminariai patvirtinančią, kad tiekėjas ir ūkio subjektai, kurių pajėgumais jis remiasi pagal PĮ 62 straipsnį (PĮ 96 straipsnio 5 dalies nuostatų taikymo atvejais ir subtiekėjai), atitinka Specialiosiose pirkimo sąlygose pagal VPĮ 46, 47, PĮ 60 straipsnius</w:t>
      </w:r>
      <w:r w:rsidRPr="005C6C74">
        <w:rPr>
          <w:rFonts w:cstheme="minorHAnsi"/>
        </w:rPr>
        <w:t xml:space="preserve"> nustatytus reikalavimus dėl pašalinimo</w:t>
      </w:r>
      <w:r w:rsidRPr="00EA521F">
        <w:rPr>
          <w:rFonts w:cstheme="minorHAnsi"/>
        </w:rPr>
        <w:t xml:space="preserve"> pagrindų nebuvimo, kvalifikacijos reikalavimus, reikalavimus dėl kokybės vadybos sistemos ir (arba) aplinkos apsaugos vadybos sistemos standartų laikymosi (toliau visi kartu – </w:t>
      </w:r>
      <w:r w:rsidRPr="00D66613">
        <w:rPr>
          <w:rFonts w:cstheme="minorHAnsi"/>
          <w:b/>
          <w:bCs/>
        </w:rPr>
        <w:t>reikalavimai</w:t>
      </w:r>
      <w:r w:rsidRPr="00EA521F">
        <w:rPr>
          <w:rFonts w:cstheme="minorHAnsi"/>
        </w:rPr>
        <w:t xml:space="preserve">). </w:t>
      </w:r>
    </w:p>
    <w:p w14:paraId="5A01261E" w14:textId="77777777" w:rsidR="009D3F99" w:rsidRPr="00EA521F" w:rsidRDefault="009D3F99" w:rsidP="009D3F99">
      <w:pPr>
        <w:pStyle w:val="Sraopastraipa"/>
        <w:numPr>
          <w:ilvl w:val="0"/>
          <w:numId w:val="1"/>
        </w:numPr>
        <w:rPr>
          <w:rFonts w:cstheme="minorHAnsi"/>
        </w:rPr>
      </w:pPr>
      <w:r w:rsidRPr="00EA521F">
        <w:rPr>
          <w:rFonts w:cstheme="minorHAnsi"/>
        </w:rPr>
        <w:t>Atskirą EBVPD pildo:</w:t>
      </w:r>
    </w:p>
    <w:p w14:paraId="79202922" w14:textId="77777777" w:rsidR="009D3F99" w:rsidRPr="00EA521F" w:rsidRDefault="009D3F99" w:rsidP="009D3F99">
      <w:pPr>
        <w:pStyle w:val="Sraopastraipa"/>
        <w:numPr>
          <w:ilvl w:val="1"/>
          <w:numId w:val="1"/>
        </w:numPr>
        <w:rPr>
          <w:rFonts w:cstheme="minorHAnsi"/>
        </w:rPr>
      </w:pPr>
      <w:r w:rsidRPr="00EA521F">
        <w:rPr>
          <w:rFonts w:cstheme="minorHAnsi"/>
        </w:rPr>
        <w:t>tiekėjas;</w:t>
      </w:r>
    </w:p>
    <w:p w14:paraId="61D6EE31" w14:textId="77777777" w:rsidR="009D3F99" w:rsidRPr="00EA521F" w:rsidRDefault="009D3F99" w:rsidP="009D3F99">
      <w:pPr>
        <w:pStyle w:val="Sraopastraipa"/>
        <w:numPr>
          <w:ilvl w:val="1"/>
          <w:numId w:val="1"/>
        </w:numPr>
        <w:rPr>
          <w:rFonts w:cstheme="minorHAnsi"/>
        </w:rPr>
      </w:pPr>
      <w:r w:rsidRPr="00EA521F">
        <w:rPr>
          <w:rFonts w:cstheme="minorHAnsi"/>
        </w:rPr>
        <w:t>kiekvienas tiekėjų grupės narys (jeigu pasiūlymą teikia tiekėjų grupė);</w:t>
      </w:r>
    </w:p>
    <w:p w14:paraId="0D7CBCEC" w14:textId="77777777" w:rsidR="009D3F99" w:rsidRPr="006B6412" w:rsidRDefault="009D3F99" w:rsidP="009D3F99">
      <w:pPr>
        <w:pStyle w:val="Sraopastraipa"/>
        <w:numPr>
          <w:ilvl w:val="1"/>
          <w:numId w:val="1"/>
        </w:numPr>
        <w:rPr>
          <w:rFonts w:cstheme="minorHAnsi"/>
        </w:rPr>
      </w:pPr>
      <w:r w:rsidRPr="00EA521F">
        <w:rPr>
          <w:rFonts w:cstheme="minorHAnsi"/>
        </w:rPr>
        <w:t xml:space="preserve">kiekvienas ūkio subjektas, jeigu tiekėjas </w:t>
      </w:r>
      <w:r w:rsidRPr="006B6412">
        <w:rPr>
          <w:rFonts w:cstheme="minorHAnsi"/>
        </w:rPr>
        <w:t>remiasi jo pajėgumais pagal PĮ 62 straipsnį;</w:t>
      </w:r>
    </w:p>
    <w:p w14:paraId="05686B86" w14:textId="77777777" w:rsidR="009D3F99" w:rsidRPr="006B6412" w:rsidRDefault="009D3F99" w:rsidP="009D3F99">
      <w:pPr>
        <w:pStyle w:val="Sraopastraipa"/>
        <w:numPr>
          <w:ilvl w:val="1"/>
          <w:numId w:val="1"/>
        </w:numPr>
        <w:rPr>
          <w:rFonts w:cstheme="minorHAnsi"/>
        </w:rPr>
      </w:pPr>
      <w:r w:rsidRPr="006B6412">
        <w:rPr>
          <w:rFonts w:cstheme="minorHAnsi"/>
        </w:rPr>
        <w:t>pasiūlymo teikimo metu žinomi subtiekėjai (jeigu perkantysis subjektas nustato reikalavimus dėl subtiekėjų pašalinimo pagrindų).</w:t>
      </w:r>
    </w:p>
    <w:p w14:paraId="11F1B997" w14:textId="77777777" w:rsidR="009D3F99" w:rsidRPr="00C02BB3" w:rsidRDefault="009D3F99" w:rsidP="009D3F99">
      <w:pPr>
        <w:pStyle w:val="Sraopastraipa"/>
        <w:numPr>
          <w:ilvl w:val="1"/>
          <w:numId w:val="1"/>
        </w:numPr>
        <w:rPr>
          <w:rFonts w:cstheme="minorHAnsi"/>
        </w:rPr>
      </w:pPr>
      <w:r w:rsidRPr="006B6412">
        <w:rPr>
          <w:rFonts w:cstheme="minorHAnsi"/>
        </w:rPr>
        <w:t>fiziniai asmenys, kuriuos tiekėjas ketina įdarbinti Pirkimo laimėjimo atveju ir kurių pajėgumais tiekėjas remiasi pagal PĮ 62 (</w:t>
      </w:r>
      <w:proofErr w:type="spellStart"/>
      <w:r w:rsidRPr="006B6412">
        <w:rPr>
          <w:rFonts w:cstheme="minorHAnsi"/>
        </w:rPr>
        <w:t>kvazisubtiekėjai</w:t>
      </w:r>
      <w:proofErr w:type="spellEnd"/>
      <w:r w:rsidRPr="006B6412">
        <w:rPr>
          <w:rFonts w:cstheme="minorHAnsi"/>
        </w:rPr>
        <w:t>) (jeigu perkantysis subjektas nustato reikalavimus dėl fizinių asmenų, kurių kvalifikacija tiekėjas remiasi ir kuriuos, pirkimo laimėjimo atveju, tiekėjas ketina įdarbinti, pašalinimo</w:t>
      </w:r>
      <w:r w:rsidRPr="00C02BB3">
        <w:rPr>
          <w:rFonts w:cstheme="minorHAnsi"/>
        </w:rPr>
        <w:t xml:space="preserve"> pagrindų).</w:t>
      </w:r>
    </w:p>
    <w:p w14:paraId="01699B65" w14:textId="77777777" w:rsidR="009D3F99" w:rsidRPr="00C02BB3" w:rsidRDefault="009D3F99" w:rsidP="009D3F99">
      <w:pPr>
        <w:pStyle w:val="Sraopastraipa"/>
        <w:numPr>
          <w:ilvl w:val="1"/>
          <w:numId w:val="1"/>
        </w:numPr>
        <w:rPr>
          <w:rFonts w:cstheme="minorHAnsi"/>
        </w:rPr>
      </w:pPr>
      <w:r w:rsidRPr="00C02BB3">
        <w:rPr>
          <w:rFonts w:cstheme="minorHAnsi"/>
        </w:rPr>
        <w:t>EBVPD pildomas jį įkėlus interneto svetainėje http://ebvpd.eviesiejipirkimai.lt/espd-web/. Tiekėjas, pildydamas EBVPD, laukelyje „Procedūros tipas“ turi pasirinkti „Atvira</w:t>
      </w:r>
      <w:r w:rsidRPr="00C02BB3">
        <w:rPr>
          <w:rFonts w:cstheme="minorHAnsi"/>
          <w:i/>
          <w:iCs/>
        </w:rPr>
        <w:t>“</w:t>
      </w:r>
      <w:r w:rsidRPr="00C02BB3">
        <w:rPr>
          <w:rFonts w:cstheme="minorHAnsi"/>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4B7B1462" w14:textId="77777777" w:rsidR="009D3F99" w:rsidRPr="00C02BB3" w:rsidRDefault="009D3F99" w:rsidP="009D3F99">
      <w:pPr>
        <w:pStyle w:val="Sraopastraipa"/>
        <w:numPr>
          <w:ilvl w:val="0"/>
          <w:numId w:val="1"/>
        </w:numPr>
        <w:rPr>
          <w:rFonts w:cstheme="minorHAnsi"/>
        </w:rPr>
      </w:pPr>
      <w:r w:rsidRPr="00C02BB3">
        <w:rPr>
          <w:rFonts w:cstheme="minorHAnsi"/>
        </w:rPr>
        <w:t>EBVPD nurodytą informaciją pagrindžiantys dokumentai kartu su pasiūlymu neteikiami.</w:t>
      </w:r>
    </w:p>
    <w:p w14:paraId="4BC9D143" w14:textId="77777777" w:rsidR="009D3F99" w:rsidRPr="00C02BB3" w:rsidRDefault="009D3F99" w:rsidP="009D3F99">
      <w:pPr>
        <w:pStyle w:val="Sraopastraipa"/>
        <w:numPr>
          <w:ilvl w:val="0"/>
          <w:numId w:val="1"/>
        </w:numPr>
        <w:rPr>
          <w:rFonts w:cstheme="minorHAnsi"/>
        </w:rPr>
      </w:pPr>
      <w:r w:rsidRPr="00C02BB3">
        <w:rPr>
          <w:rFonts w:cstheme="minorHAnsi"/>
        </w:rPr>
        <w:t>Perkantysis subjektas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86DDE98" w14:textId="77777777" w:rsidR="009D3F99" w:rsidRDefault="009D3F99" w:rsidP="009D3F99">
      <w:pPr>
        <w:pStyle w:val="Sraopastraipa"/>
        <w:numPr>
          <w:ilvl w:val="0"/>
          <w:numId w:val="1"/>
        </w:numPr>
        <w:rPr>
          <w:rFonts w:cstheme="minorHAnsi"/>
        </w:rPr>
      </w:pPr>
      <w:r w:rsidRPr="00C02BB3">
        <w:rPr>
          <w:rFonts w:cstheme="minorHAnsi"/>
        </w:rPr>
        <w:t>Perkantysis subjektas, įvertinusi EBVPD pateiktą informaciją ir, jeigu taikytina, EBVPD nurodytą informaciją pagrindžiančiuose dokumentuose pateiktą informaciją, priima sprendimą dėl kiekvieno pasiūlymą pateikusio Pirkimo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perkančiojo subjekto keliamus reikalavimus.</w:t>
      </w:r>
    </w:p>
    <w:p w14:paraId="4A012C3C" w14:textId="77777777" w:rsidR="00CD43C5" w:rsidRDefault="00CD43C5" w:rsidP="00CD43C5">
      <w:pPr>
        <w:pStyle w:val="Sraopastraipa"/>
        <w:numPr>
          <w:ilvl w:val="0"/>
          <w:numId w:val="1"/>
        </w:numPr>
        <w:rPr>
          <w:rFonts w:cstheme="minorHAnsi"/>
        </w:rPr>
      </w:pPr>
    </w:p>
    <w:p w14:paraId="2A0ACA6C" w14:textId="77777777" w:rsidR="00CD43C5" w:rsidRPr="00C76827" w:rsidRDefault="00CD43C5" w:rsidP="00CD43C5">
      <w:pPr>
        <w:pStyle w:val="Sraopastraipa"/>
        <w:ind w:left="0" w:firstLine="709"/>
        <w:rPr>
          <w:rFonts w:cstheme="minorHAnsi"/>
        </w:rPr>
      </w:pPr>
      <w:r w:rsidRPr="00C76827">
        <w:rPr>
          <w:rFonts w:cstheme="minorHAnsi"/>
        </w:rPr>
        <w:t>Jei vykdomas tarptautinis pirkimas:</w:t>
      </w:r>
    </w:p>
    <w:p w14:paraId="7B0455CA" w14:textId="77777777" w:rsidR="00CD43C5" w:rsidRPr="00C76827" w:rsidRDefault="00CD43C5" w:rsidP="00CD43C5">
      <w:pPr>
        <w:pStyle w:val="Sraopastraipa"/>
        <w:ind w:left="0" w:firstLine="709"/>
        <w:rPr>
          <w:rFonts w:cstheme="minorHAnsi"/>
        </w:rPr>
      </w:pPr>
      <w:r w:rsidRPr="00C76827">
        <w:rPr>
          <w:rFonts w:cstheme="minorHAnsi"/>
        </w:rPr>
        <w:t>Prieš nustatydama laimėjusį pasiūlymą, perkan</w:t>
      </w:r>
      <w:r w:rsidR="00EA612C">
        <w:rPr>
          <w:rFonts w:cstheme="minorHAnsi"/>
        </w:rPr>
        <w:t>tysis</w:t>
      </w:r>
      <w:r w:rsidRPr="00C76827">
        <w:rPr>
          <w:rFonts w:cstheme="minorHAnsi"/>
        </w:rPr>
        <w:t xml:space="preserve"> </w:t>
      </w:r>
      <w:r w:rsidR="00EA612C">
        <w:rPr>
          <w:rFonts w:cstheme="minorHAnsi"/>
        </w:rPr>
        <w:t>subjektas</w:t>
      </w:r>
      <w:r w:rsidRPr="00C76827">
        <w:rPr>
          <w:rFonts w:cstheme="minorHAnsi"/>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05C2E4D" w14:textId="77777777" w:rsidR="00CD43C5" w:rsidRPr="00C76827" w:rsidRDefault="00CD43C5" w:rsidP="00CD43C5">
      <w:pPr>
        <w:pStyle w:val="Sraopastraipa"/>
        <w:ind w:left="0" w:firstLine="709"/>
        <w:rPr>
          <w:rFonts w:cstheme="minorHAnsi"/>
        </w:rPr>
      </w:pPr>
      <w:r w:rsidRPr="00C76827">
        <w:rPr>
          <w:rFonts w:cstheme="minorHAnsi"/>
        </w:rPr>
        <w:t>Jei vykdomas supaprastintas pirkimas:</w:t>
      </w:r>
    </w:p>
    <w:p w14:paraId="1B692CFF" w14:textId="77777777" w:rsidR="00CD43C5" w:rsidRPr="00EA521F" w:rsidRDefault="00CD43C5" w:rsidP="00CD43C5">
      <w:pPr>
        <w:pStyle w:val="Sraopastraipa"/>
        <w:ind w:left="0" w:firstLine="709"/>
        <w:rPr>
          <w:rFonts w:cstheme="minorHAnsi"/>
        </w:rPr>
      </w:pPr>
      <w:r w:rsidRPr="00C76827">
        <w:rPr>
          <w:rFonts w:cstheme="minorHAnsi"/>
        </w:rPr>
        <w:t xml:space="preserve">Prieš nustatydama laimėjusį pasiūlymą, </w:t>
      </w:r>
      <w:r w:rsidR="00EA612C" w:rsidRPr="00C76827">
        <w:rPr>
          <w:rFonts w:cstheme="minorHAnsi"/>
        </w:rPr>
        <w:t>perkan</w:t>
      </w:r>
      <w:r w:rsidR="00EA612C">
        <w:rPr>
          <w:rFonts w:cstheme="minorHAnsi"/>
        </w:rPr>
        <w:t>tysis</w:t>
      </w:r>
      <w:r w:rsidR="00EA612C" w:rsidRPr="00C76827">
        <w:rPr>
          <w:rFonts w:cstheme="minorHAnsi"/>
        </w:rPr>
        <w:t xml:space="preserve"> </w:t>
      </w:r>
      <w:r w:rsidR="00EA612C">
        <w:rPr>
          <w:rFonts w:cstheme="minorHAnsi"/>
        </w:rPr>
        <w:t>subjektas</w:t>
      </w:r>
      <w:r w:rsidR="00EA612C" w:rsidRPr="00C76827">
        <w:rPr>
          <w:rFonts w:cstheme="minorHAnsi"/>
        </w:rPr>
        <w:t xml:space="preserve"> </w:t>
      </w:r>
      <w:r w:rsidRPr="00C76827">
        <w:rPr>
          <w:rFonts w:cstheme="minorHAnsi"/>
        </w:rPr>
        <w:t>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9A5D7E">
        <w:rPr>
          <w:rFonts w:cstheme="minorHAnsi"/>
        </w:rPr>
        <w:t>tysis</w:t>
      </w:r>
      <w:r w:rsidRPr="00C76827">
        <w:rPr>
          <w:rFonts w:cstheme="minorHAnsi"/>
        </w:rPr>
        <w:t xml:space="preserve"> </w:t>
      </w:r>
      <w:r w:rsidR="009A5D7E">
        <w:rPr>
          <w:rFonts w:cstheme="minorHAnsi"/>
        </w:rPr>
        <w:t>subjektas</w:t>
      </w:r>
      <w:r w:rsidRPr="00C76827">
        <w:rPr>
          <w:rFonts w:cstheme="minorHAnsi"/>
        </w:rPr>
        <w:t xml:space="preserve"> ekonomiškai </w:t>
      </w:r>
      <w:r w:rsidRPr="00C76827">
        <w:rPr>
          <w:rFonts w:cstheme="minorHAnsi"/>
        </w:rPr>
        <w:lastRenderedPageBreak/>
        <w:t>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2CEFF134" w14:textId="77777777" w:rsidR="009D3F99" w:rsidRPr="00C02BB3" w:rsidRDefault="009D3F99" w:rsidP="009D3F99">
      <w:pPr>
        <w:pStyle w:val="Sraopastraipa"/>
        <w:numPr>
          <w:ilvl w:val="0"/>
          <w:numId w:val="1"/>
        </w:numPr>
        <w:rPr>
          <w:rFonts w:cstheme="minorHAnsi"/>
        </w:rPr>
      </w:pPr>
      <w:r w:rsidRPr="00C02BB3">
        <w:rPr>
          <w:rFonts w:cstheme="minorHAnsi"/>
        </w:rPr>
        <w:t>Prieš nustatydama laimėjusį pasiūlymą perkantysis subjektas reikalaus, kad ekonomiškai naudingiausią pasiūlymą pateikęs tiekėjas pateiktų aktualius dokumentus, patvirtinančius jo atitiktį reikalavimams, t. y., kad tiekėjas (ūkio</w:t>
      </w:r>
      <w:r w:rsidRPr="00EA521F">
        <w:rPr>
          <w:rFonts w:cstheme="minorHAnsi"/>
        </w:rPr>
        <w:t xml:space="preserve"> subjektai, kurių pajėgumais tiekėjas remiasi ir subtiekėjai – jei taikoma) neatitinka nustatytų pašalinimo pagrindų bei atitinka kvalifikacijos reikalavimus ir, jeigu taikytina, reikalavimus dėl kokybės vadybos sistemos ir aplinkos </w:t>
      </w:r>
      <w:r w:rsidRPr="00C02BB3">
        <w:rPr>
          <w:rFonts w:cstheme="minorHAnsi"/>
        </w:rPr>
        <w:t>apsaugos vadybos sistemos standartų.</w:t>
      </w:r>
    </w:p>
    <w:p w14:paraId="0C052512" w14:textId="77777777" w:rsidR="009D3F99" w:rsidRPr="006B6412" w:rsidRDefault="009D3F99" w:rsidP="009D3F99">
      <w:pPr>
        <w:pStyle w:val="Sraopastraipa"/>
        <w:numPr>
          <w:ilvl w:val="0"/>
          <w:numId w:val="1"/>
        </w:numPr>
        <w:rPr>
          <w:rFonts w:cstheme="minorHAnsi"/>
        </w:rPr>
      </w:pPr>
      <w:r w:rsidRPr="00C02BB3">
        <w:rPr>
          <w:rFonts w:cstheme="minorHAnsi"/>
        </w:rPr>
        <w:t xml:space="preserve">Perkantysis subjektas nereikalauja tiekėjo pateikti dokumentų kaip </w:t>
      </w:r>
      <w:r w:rsidRPr="006B6412">
        <w:rPr>
          <w:rFonts w:cstheme="minorHAnsi"/>
        </w:rPr>
        <w:t>nustatyta VPĮ 50 straipsnio 4 ir 6 dalyse, jeigu ji:</w:t>
      </w:r>
    </w:p>
    <w:p w14:paraId="3C6BDA76" w14:textId="77777777" w:rsidR="009D3F99" w:rsidRPr="00C02BB3" w:rsidRDefault="009D3F99" w:rsidP="009D3F99">
      <w:pPr>
        <w:pStyle w:val="Sraopastraipa"/>
        <w:numPr>
          <w:ilvl w:val="1"/>
          <w:numId w:val="1"/>
        </w:numPr>
        <w:rPr>
          <w:rFonts w:cstheme="minorHAnsi"/>
        </w:rPr>
      </w:pPr>
      <w:r w:rsidRPr="00C02BB3">
        <w:rPr>
          <w:rFonts w:cstheme="minorHAnsi"/>
        </w:rPr>
        <w:t>turi galimybę susipažinti su šiais dokumentais ar informacija tiesiogiai ir neatlygintinai prisijungusi prie nacionalinės duomenų bazės bet kurioje valstybėje narėje arba naudodamasi CVP IS priemonėmis;</w:t>
      </w:r>
    </w:p>
    <w:p w14:paraId="10A8C02E" w14:textId="77777777" w:rsidR="009D3F99" w:rsidRPr="00C02BB3" w:rsidRDefault="009D3F99" w:rsidP="009D3F99">
      <w:pPr>
        <w:pStyle w:val="Sraopastraipa"/>
        <w:numPr>
          <w:ilvl w:val="1"/>
          <w:numId w:val="1"/>
        </w:numPr>
        <w:rPr>
          <w:rFonts w:cstheme="minorHAnsi"/>
        </w:rPr>
      </w:pPr>
      <w:r w:rsidRPr="00C02BB3">
        <w:rPr>
          <w:rFonts w:cstheme="minorHAnsi"/>
        </w:rPr>
        <w:t>šiuos dokumentus jau turi iš ankstesnių pirkimų procedūrų.</w:t>
      </w:r>
    </w:p>
    <w:p w14:paraId="34E159FC" w14:textId="77777777" w:rsidR="009D3F99" w:rsidRPr="006B6412" w:rsidRDefault="009D3F99" w:rsidP="009D3F99">
      <w:pPr>
        <w:pStyle w:val="Sraopastraipa"/>
        <w:numPr>
          <w:ilvl w:val="0"/>
          <w:numId w:val="1"/>
        </w:numPr>
        <w:rPr>
          <w:rFonts w:cstheme="minorHAnsi"/>
        </w:rPr>
      </w:pPr>
      <w:r w:rsidRPr="00C02BB3">
        <w:rPr>
          <w:rFonts w:cstheme="minorHAnsi"/>
        </w:rPr>
        <w:t xml:space="preserve">Jeigu šis tiekėjas per perkančiojo subjekto nustatytą terminą nepateikė atitiktį reikalavimams įrodančių dokumentų arba, perkančiojo subjekto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w:t>
      </w:r>
      <w:r w:rsidRPr="006B6412">
        <w:rPr>
          <w:rFonts w:cstheme="minorHAnsi"/>
        </w:rPr>
        <w:t>reikalavimams įrodantys dokumentai.</w:t>
      </w:r>
    </w:p>
    <w:p w14:paraId="4445F801" w14:textId="77777777" w:rsidR="009D3F99" w:rsidRPr="006B6412" w:rsidRDefault="009D3F99" w:rsidP="009D3F99">
      <w:pPr>
        <w:pStyle w:val="Sraopastraipa"/>
        <w:numPr>
          <w:ilvl w:val="0"/>
          <w:numId w:val="1"/>
        </w:numPr>
        <w:rPr>
          <w:rFonts w:cstheme="minorHAnsi"/>
        </w:rPr>
      </w:pPr>
      <w:r w:rsidRPr="006B6412">
        <w:rPr>
          <w:rFonts w:cstheme="minorHAnsi"/>
        </w:rPr>
        <w:t>Jeigu tiekėjas negali pateikti Specialiosiose pirkimo sąlygose pagal VPĮ 46 straipsnio 1 ir 3 dalį bei 6 dalies 2 punktą nustatytų pašalinimo pagrindų nebuvimą įrodančių dokumentų, nes valstybėje narėje ar atitinkamoje šalyje tokie dokumentai neišduodami arba toje šalyje išduodami dokumentai neapima visų keliamų klausimų, jie gali būti pakeisti:</w:t>
      </w:r>
    </w:p>
    <w:p w14:paraId="4B4827F0" w14:textId="77777777" w:rsidR="009D3F99" w:rsidRPr="006B6412" w:rsidRDefault="009D3F99" w:rsidP="009D3F99">
      <w:pPr>
        <w:pStyle w:val="Sraopastraipa"/>
        <w:numPr>
          <w:ilvl w:val="1"/>
          <w:numId w:val="1"/>
        </w:numPr>
        <w:rPr>
          <w:rFonts w:cstheme="minorHAnsi"/>
        </w:rPr>
      </w:pPr>
      <w:r w:rsidRPr="006B6412">
        <w:rPr>
          <w:rFonts w:cstheme="minorHAnsi"/>
        </w:rPr>
        <w:t>priesaikos deklaracija;</w:t>
      </w:r>
    </w:p>
    <w:p w14:paraId="2A30F968" w14:textId="77777777" w:rsidR="009D3F99" w:rsidRPr="00950C88" w:rsidRDefault="009D3F99" w:rsidP="009D3F99">
      <w:pPr>
        <w:pStyle w:val="Sraopastraipa"/>
        <w:numPr>
          <w:ilvl w:val="1"/>
          <w:numId w:val="1"/>
        </w:numPr>
        <w:rPr>
          <w:rFonts w:cstheme="minorHAnsi"/>
        </w:rPr>
      </w:pPr>
      <w:r w:rsidRPr="006B6412">
        <w:rPr>
          <w:rFonts w:cstheme="minorHAnsi"/>
        </w:rPr>
        <w:t xml:space="preserve">oficialia tiekėjo deklaracija, jeigu šalyje nenaudojama priesaikos deklaracija. Oficiali tiekėjo deklaracija turi būti </w:t>
      </w:r>
      <w:r w:rsidRPr="00950C88">
        <w:rPr>
          <w:rFonts w:cstheme="minorHAnsi"/>
        </w:rPr>
        <w:t xml:space="preserve">patvirtinta valstybės narės ar tiekėjo kilmės šalies arba šalies, kurioje jis registruotas, kompetentingos teisinės ar administracinės institucijos, notaro arba kompetentingos profesinės ar prekybos </w:t>
      </w:r>
      <w:r w:rsidR="00950C88" w:rsidRPr="00950C88">
        <w:rPr>
          <w:rFonts w:cstheme="minorHAnsi"/>
        </w:rPr>
        <w:t>organizac</w:t>
      </w:r>
      <w:r w:rsidRPr="00950C88">
        <w:rPr>
          <w:rFonts w:cstheme="minorHAnsi"/>
        </w:rPr>
        <w:t>ijos.</w:t>
      </w:r>
    </w:p>
    <w:p w14:paraId="33DCCEBE" w14:textId="77777777" w:rsidR="009D3F99" w:rsidRPr="005C6C74" w:rsidRDefault="009D3F99" w:rsidP="009D3F99">
      <w:pPr>
        <w:pStyle w:val="Sraopastraipa"/>
        <w:numPr>
          <w:ilvl w:val="0"/>
          <w:numId w:val="1"/>
        </w:numPr>
        <w:rPr>
          <w:rFonts w:cstheme="minorHAnsi"/>
        </w:rPr>
      </w:pPr>
      <w:r w:rsidRPr="00950C88">
        <w:rPr>
          <w:rFonts w:cstheme="minorHAnsi"/>
        </w:rPr>
        <w:t>Perkantysis subjektas turi teisę reikalauti, kad užsienio valstybės tiekėjo valstybėje išduoti dokumentai, patvirtinantys tiekėjo atitiktį reikalavimams</w:t>
      </w:r>
      <w:r w:rsidRPr="00C02BB3">
        <w:rPr>
          <w:rFonts w:cstheme="minorHAnsi"/>
        </w:rPr>
        <w:t>, būtų legalizuoti vadovaujantis Dokumentų legalizavimo ir tvirtinimo pažyma</w:t>
      </w:r>
      <w:r w:rsidRPr="005C6C74">
        <w:rPr>
          <w:rFonts w:cstheme="minorHAnsi"/>
        </w:rPr>
        <w:t xml:space="preserve"> (</w:t>
      </w:r>
      <w:proofErr w:type="spellStart"/>
      <w:r w:rsidRPr="005C6C74">
        <w:rPr>
          <w:rFonts w:cstheme="minorHAnsi"/>
        </w:rPr>
        <w:t>Apostille</w:t>
      </w:r>
      <w:proofErr w:type="spellEnd"/>
      <w:r w:rsidRPr="005C6C74">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C6C74">
        <w:rPr>
          <w:rFonts w:cstheme="minorHAnsi"/>
        </w:rPr>
        <w:t>Apostille</w:t>
      </w:r>
      <w:proofErr w:type="spellEnd"/>
      <w:r w:rsidRPr="005C6C74">
        <w:rPr>
          <w:rFonts w:cstheme="minorHAnsi"/>
        </w:rPr>
        <w:t>).</w:t>
      </w:r>
    </w:p>
    <w:p w14:paraId="38F41F33" w14:textId="77777777" w:rsidR="009D3F99" w:rsidRDefault="009D3F99" w:rsidP="009D3F99">
      <w:pPr>
        <w:pStyle w:val="Sraopastraipa"/>
        <w:ind w:left="709"/>
        <w:rPr>
          <w:rFonts w:cstheme="minorHAnsi"/>
        </w:rPr>
      </w:pPr>
    </w:p>
    <w:p w14:paraId="085DA8A5" w14:textId="77777777" w:rsidR="009D3F99" w:rsidRPr="00FA4B42" w:rsidRDefault="009D3F99" w:rsidP="009D3F99">
      <w:pPr>
        <w:jc w:val="center"/>
        <w:rPr>
          <w:rFonts w:cs="Times New Roman"/>
          <w:b/>
          <w:bCs/>
          <w:szCs w:val="24"/>
        </w:rPr>
      </w:pPr>
      <w:r w:rsidRPr="005C6C74">
        <w:rPr>
          <w:rFonts w:cs="Times New Roman"/>
          <w:b/>
          <w:bCs/>
          <w:szCs w:val="24"/>
        </w:rPr>
        <w:t>X SKYRIUS</w:t>
      </w:r>
    </w:p>
    <w:p w14:paraId="0C1B6F80" w14:textId="77777777" w:rsidR="009D3F99" w:rsidRPr="00FA4B42" w:rsidRDefault="009D3F99" w:rsidP="009D3F99">
      <w:pPr>
        <w:jc w:val="center"/>
        <w:rPr>
          <w:rFonts w:cs="Times New Roman"/>
          <w:b/>
          <w:bCs/>
          <w:szCs w:val="24"/>
        </w:rPr>
      </w:pPr>
      <w:r>
        <w:rPr>
          <w:rFonts w:cs="Times New Roman"/>
          <w:b/>
          <w:bCs/>
          <w:szCs w:val="24"/>
        </w:rPr>
        <w:t>RĖMIMASIS ŪKIO SUBJEKTŲ PAJĖGUMAIS</w:t>
      </w:r>
    </w:p>
    <w:p w14:paraId="139145C3" w14:textId="77777777" w:rsidR="009D3F99" w:rsidRDefault="009D3F99" w:rsidP="009D3F99">
      <w:pPr>
        <w:pStyle w:val="Sraopastraipa"/>
        <w:ind w:left="709"/>
        <w:rPr>
          <w:rFonts w:cstheme="minorHAnsi"/>
        </w:rPr>
      </w:pPr>
    </w:p>
    <w:p w14:paraId="472E0F86" w14:textId="77777777" w:rsidR="009D3F99" w:rsidRPr="005C6C74" w:rsidRDefault="009D3F99" w:rsidP="009D3F99">
      <w:pPr>
        <w:pStyle w:val="Sraopastraipa"/>
        <w:numPr>
          <w:ilvl w:val="0"/>
          <w:numId w:val="1"/>
        </w:numPr>
        <w:rPr>
          <w:rFonts w:cstheme="minorHAnsi"/>
        </w:rPr>
      </w:pPr>
      <w:r w:rsidRPr="005C6C74">
        <w:rPr>
          <w:rFonts w:cstheme="minorHAnsi"/>
        </w:rPr>
        <w:t xml:space="preserve">Tiekėjas gali remtis kitų ūkio subjektų </w:t>
      </w:r>
      <w:r w:rsidRPr="006B6412">
        <w:rPr>
          <w:rFonts w:cstheme="minorHAnsi"/>
        </w:rPr>
        <w:t>pajėgumais pagal PĮ 62 straipsnį</w:t>
      </w:r>
      <w:r w:rsidRPr="005C6C74">
        <w:rPr>
          <w:rFonts w:cstheme="minorHAnsi"/>
        </w:rPr>
        <w:t xml:space="preserve">, kad atitiktų </w:t>
      </w:r>
      <w:r>
        <w:rPr>
          <w:rFonts w:cstheme="minorHAnsi"/>
        </w:rPr>
        <w:t>Specialiosiose p</w:t>
      </w:r>
      <w:r w:rsidRPr="005C6C74">
        <w:rPr>
          <w:rFonts w:cstheme="minorHAnsi"/>
        </w:rPr>
        <w:t>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w:t>
      </w:r>
      <w:r>
        <w:rPr>
          <w:rFonts w:cstheme="minorHAnsi"/>
        </w:rPr>
        <w:t xml:space="preserve"> (</w:t>
      </w:r>
      <w:proofErr w:type="spellStart"/>
      <w:r>
        <w:rPr>
          <w:rFonts w:cstheme="minorHAnsi"/>
        </w:rPr>
        <w:t>kvazisubtiekėjai</w:t>
      </w:r>
      <w:proofErr w:type="spellEnd"/>
      <w:r>
        <w:rPr>
          <w:rFonts w:cstheme="minorHAnsi"/>
        </w:rPr>
        <w:t>)</w:t>
      </w:r>
      <w:r w:rsidRPr="005C6C74">
        <w:rPr>
          <w:rFonts w:cstheme="minorHAnsi"/>
        </w:rPr>
        <w:t>.</w:t>
      </w:r>
    </w:p>
    <w:p w14:paraId="4D165EAC" w14:textId="77777777" w:rsidR="009D3F99" w:rsidRPr="00C02BB3" w:rsidRDefault="009D3F99" w:rsidP="009D3F99">
      <w:pPr>
        <w:pStyle w:val="Sraopastraipa"/>
        <w:numPr>
          <w:ilvl w:val="0"/>
          <w:numId w:val="1"/>
        </w:numPr>
        <w:rPr>
          <w:rFonts w:cstheme="minorHAnsi"/>
        </w:rPr>
      </w:pPr>
      <w:r w:rsidRPr="00E95011">
        <w:rPr>
          <w:rFonts w:cstheme="minorHAnsi"/>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w:t>
      </w:r>
      <w:r w:rsidRPr="00C02BB3">
        <w:rPr>
          <w:rFonts w:cstheme="minorHAnsi"/>
        </w:rPr>
        <w:t xml:space="preserve">Tikrindama, ar tiekėjui bus prieinami kitų ūkio subjektų, kurių pajėgumais jis remiasi, turimi ištekliai, perkantysis subjektas iš jo priima bet kokias tai patvirtinančias priemones. Tiekėjas, nenurodęs, jog remiasi kitų ūkio subjektų pajėgumais (kvalifikacija), tačiau pats neatitinka specialiosiose pirkimo </w:t>
      </w:r>
      <w:r w:rsidRPr="00C02BB3">
        <w:rPr>
          <w:rFonts w:cstheme="minorHAnsi"/>
        </w:rPr>
        <w:lastRenderedPageBreak/>
        <w:t>sąlygose nurodytų kvalifikacijos reikalavimų, neįgyja teisės po pasiūlymų pateikimo termino pabaigos pasitelkti (nurodyti) naujų subjektų tam, kad atitiktų kvalifikacijos reikalavimus.</w:t>
      </w:r>
    </w:p>
    <w:p w14:paraId="6E3AC1E6" w14:textId="77777777" w:rsidR="009D3F99" w:rsidRPr="00C02BB3" w:rsidRDefault="009D3F99" w:rsidP="009D3F99">
      <w:pPr>
        <w:pStyle w:val="Sraopastraipa"/>
        <w:numPr>
          <w:ilvl w:val="0"/>
          <w:numId w:val="1"/>
        </w:numPr>
        <w:rPr>
          <w:rFonts w:cstheme="minorHAnsi"/>
        </w:rPr>
      </w:pPr>
      <w:r w:rsidRPr="00C02BB3">
        <w:rPr>
          <w:rFonts w:cstheme="minorHAnsi"/>
        </w:rPr>
        <w:t>Skirtingi tiekėjai gali remtis tų pačių ūkio subjektų pajėgumais, tačiau tai negali sąlygoti draudžiamų susitarimų.</w:t>
      </w:r>
    </w:p>
    <w:p w14:paraId="5F2D9774" w14:textId="77777777" w:rsidR="009D3F99" w:rsidRPr="00C02BB3" w:rsidRDefault="009D3F99" w:rsidP="009D3F99">
      <w:pPr>
        <w:pStyle w:val="Sraopastraipa"/>
        <w:numPr>
          <w:ilvl w:val="0"/>
          <w:numId w:val="1"/>
        </w:numPr>
        <w:rPr>
          <w:rFonts w:cstheme="minorHAnsi"/>
        </w:rPr>
      </w:pPr>
      <w:r w:rsidRPr="00C02BB3">
        <w:rPr>
          <w:rFonts w:cstheme="minorHAnsi"/>
        </w:rPr>
        <w:t>Tiekėjų grupė gali remtis grupės dalyvių arba kitų ūkio subjektų pajėgumais, laikantis šiame Bendrųjų pirkimo sąlygų skyriuje nustatytų sąlygų.</w:t>
      </w:r>
    </w:p>
    <w:p w14:paraId="73182391" w14:textId="77777777" w:rsidR="009D3F99" w:rsidRDefault="009D3F99" w:rsidP="009D3F99">
      <w:pPr>
        <w:pStyle w:val="Sraopastraipa"/>
        <w:numPr>
          <w:ilvl w:val="0"/>
          <w:numId w:val="1"/>
        </w:numPr>
        <w:rPr>
          <w:rFonts w:cstheme="minorHAnsi"/>
        </w:rPr>
      </w:pPr>
      <w:r w:rsidRPr="00C02BB3">
        <w:rPr>
          <w:rFonts w:cstheme="minorHAnsi"/>
        </w:rPr>
        <w:t>Paslaugų teikimo ar darbų įsigijimo atvejais, perkančiajam subjektui keliant kvalifikacijos reikalavimus tiekėjui ar jo vadovaujančiam personalui</w:t>
      </w:r>
      <w:r w:rsidRPr="00E95011">
        <w:rPr>
          <w:rFonts w:cstheme="minorHAnsi"/>
        </w:rPr>
        <w:t xml:space="preserve">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0195722" w14:textId="77777777" w:rsidR="009D3F99" w:rsidRPr="00632F61" w:rsidRDefault="009D3F99" w:rsidP="009D3F99">
      <w:pPr>
        <w:pStyle w:val="Sraopastraipa"/>
        <w:numPr>
          <w:ilvl w:val="0"/>
          <w:numId w:val="1"/>
        </w:numPr>
        <w:rPr>
          <w:rFonts w:cstheme="minorHAnsi"/>
        </w:rPr>
      </w:pPr>
      <w:r w:rsidRPr="00632F61">
        <w:rPr>
          <w:rFonts w:cstheme="minorHAnsi"/>
        </w:rPr>
        <w:t xml:space="preserve">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 </w:t>
      </w:r>
    </w:p>
    <w:p w14:paraId="673064BA" w14:textId="77777777" w:rsidR="009D3F99" w:rsidRPr="00E95011" w:rsidRDefault="009D3F99" w:rsidP="009D3F99">
      <w:pPr>
        <w:pStyle w:val="Sraopastraipa"/>
        <w:ind w:left="709"/>
        <w:rPr>
          <w:rFonts w:cstheme="minorHAnsi"/>
        </w:rPr>
      </w:pPr>
    </w:p>
    <w:p w14:paraId="4695284F" w14:textId="77777777" w:rsidR="009D3F99" w:rsidRPr="00E95011" w:rsidRDefault="009D3F99" w:rsidP="009D3F99">
      <w:pPr>
        <w:jc w:val="center"/>
        <w:rPr>
          <w:rFonts w:cs="Times New Roman"/>
          <w:b/>
          <w:bCs/>
          <w:szCs w:val="24"/>
        </w:rPr>
      </w:pPr>
      <w:r w:rsidRPr="00E95011">
        <w:rPr>
          <w:rFonts w:cs="Times New Roman"/>
          <w:b/>
          <w:bCs/>
          <w:szCs w:val="24"/>
        </w:rPr>
        <w:t>XI SKYRIUS</w:t>
      </w:r>
    </w:p>
    <w:p w14:paraId="63384606" w14:textId="77777777" w:rsidR="009D3F99" w:rsidRPr="00E95011" w:rsidRDefault="009D3F99" w:rsidP="009D3F99">
      <w:pPr>
        <w:jc w:val="center"/>
        <w:rPr>
          <w:rFonts w:cs="Times New Roman"/>
          <w:b/>
          <w:bCs/>
          <w:szCs w:val="24"/>
        </w:rPr>
      </w:pPr>
      <w:r w:rsidRPr="00E95011">
        <w:rPr>
          <w:rFonts w:cs="Times New Roman"/>
          <w:b/>
          <w:bCs/>
          <w:szCs w:val="24"/>
        </w:rPr>
        <w:t>SUBTIEKĖJŲ PASITELKIMAS</w:t>
      </w:r>
    </w:p>
    <w:p w14:paraId="00E34088" w14:textId="77777777" w:rsidR="009D3F99" w:rsidRPr="00E95011" w:rsidRDefault="009D3F99" w:rsidP="009D3F99">
      <w:pPr>
        <w:pStyle w:val="Sraopastraipa"/>
        <w:ind w:left="709"/>
        <w:rPr>
          <w:rFonts w:cstheme="minorHAnsi"/>
        </w:rPr>
      </w:pPr>
    </w:p>
    <w:p w14:paraId="292F478C" w14:textId="77777777" w:rsidR="009D3F99" w:rsidRPr="00C02BB3" w:rsidRDefault="009D3F99" w:rsidP="009D3F99">
      <w:pPr>
        <w:pStyle w:val="Sraopastraipa"/>
        <w:numPr>
          <w:ilvl w:val="0"/>
          <w:numId w:val="1"/>
        </w:numPr>
        <w:rPr>
          <w:rFonts w:cstheme="minorHAnsi"/>
        </w:rPr>
      </w:pPr>
      <w:r w:rsidRPr="00E95011">
        <w:rPr>
          <w:rFonts w:cstheme="minorHAnsi"/>
        </w:rPr>
        <w:t xml:space="preserve">Tiekėjas savo pasiūlyme privalo nurodyti kokiai sutarties daliai ir kokius subtiekėjus, jeigu jie pasiūlymo teikimo metu yra žinomi, jis ketina pasitelkti ir pateikti dokumentus, įrodančius, </w:t>
      </w:r>
      <w:r w:rsidRPr="00C02BB3">
        <w:rPr>
          <w:rFonts w:cstheme="minorHAnsi"/>
        </w:rPr>
        <w:t>kad per visą sutarties vykdymo laikotarpį subtiekėjo ištekliai tiekėjui bus prieinami. Tikrindama, ar tiekėjui bus prieinami subtiekėjų ištekliai, perkantysis subjektas iš jo priima bet kokias tai patvirtinančias priemones.</w:t>
      </w:r>
    </w:p>
    <w:p w14:paraId="15D88ACC" w14:textId="77777777" w:rsidR="009D3F99" w:rsidRPr="00C02BB3" w:rsidRDefault="009D3F99" w:rsidP="009D3F99">
      <w:pPr>
        <w:pStyle w:val="Sraopastraipa"/>
        <w:numPr>
          <w:ilvl w:val="0"/>
          <w:numId w:val="1"/>
        </w:numPr>
        <w:rPr>
          <w:rFonts w:cstheme="minorHAnsi"/>
        </w:rPr>
      </w:pPr>
      <w:r w:rsidRPr="00C02BB3">
        <w:rPr>
          <w:rFonts w:cstheme="minorHAnsi"/>
        </w:rPr>
        <w:t>Skirtingi tiekėjai gali pasitelkti tuos pačius subtiekėjus, tačiau tai negali sąlygoti draudžiamų susitarimų.</w:t>
      </w:r>
    </w:p>
    <w:p w14:paraId="2F517749" w14:textId="77777777" w:rsidR="009D3F99" w:rsidRPr="006B6412" w:rsidRDefault="009D3F99" w:rsidP="009D3F99">
      <w:pPr>
        <w:pStyle w:val="Sraopastraipa"/>
        <w:numPr>
          <w:ilvl w:val="0"/>
          <w:numId w:val="1"/>
        </w:numPr>
        <w:rPr>
          <w:rFonts w:cstheme="minorHAnsi"/>
        </w:rPr>
      </w:pPr>
      <w:r w:rsidRPr="00C02BB3">
        <w:rPr>
          <w:rFonts w:cstheme="minorHAnsi"/>
        </w:rPr>
        <w:t>Sudarius sutartį, tačiau ne vėliau negu ta sutartis pradedama vykdyti, tiekėjas, kuris bus pripažintas laimėjusiu, įsipareigoja perkančiajam subjektui pranešti tuo metu žinomų subtiekėjų pavadinimus, kontaktinius duomenis ir jų atstovus. Perkantysis subjektas taip pat reikalauja, kad tiekėjas informuotų apie minėtos informacijos pasikeitimus visu sutarties vykdymo metu, taip pat apie naujus subtiekėjus, kuriuos jis ketina pasitelkti vėliau</w:t>
      </w:r>
      <w:r w:rsidRPr="006B6412">
        <w:rPr>
          <w:rFonts w:cstheme="minorHAnsi"/>
        </w:rPr>
        <w:t xml:space="preserve">. </w:t>
      </w:r>
    </w:p>
    <w:p w14:paraId="6359EC12" w14:textId="77777777" w:rsidR="009D3F99" w:rsidRDefault="009D3F99" w:rsidP="009D3F99">
      <w:pPr>
        <w:pStyle w:val="Sraopastraipa"/>
        <w:numPr>
          <w:ilvl w:val="0"/>
          <w:numId w:val="1"/>
        </w:numPr>
        <w:rPr>
          <w:rFonts w:cstheme="minorHAnsi"/>
        </w:rPr>
      </w:pPr>
      <w:r w:rsidRPr="006B6412">
        <w:rPr>
          <w:rFonts w:cstheme="minorHAnsi"/>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w:t>
      </w:r>
      <w:r w:rsidR="00CD43C5">
        <w:rPr>
          <w:rFonts w:cstheme="minorHAnsi"/>
        </w:rPr>
        <w:t xml:space="preserve"> </w:t>
      </w:r>
      <w:r w:rsidR="00CD43C5" w:rsidRPr="00C76827">
        <w:rPr>
          <w:rFonts w:cstheme="minorHAnsi"/>
        </w:rPr>
        <w:t>(supaprastintų pirkimų atveju – reikalaujama tik tuomet, kai perkan</w:t>
      </w:r>
      <w:r w:rsidR="009A5D7E">
        <w:rPr>
          <w:rFonts w:cstheme="minorHAnsi"/>
        </w:rPr>
        <w:t>tysis</w:t>
      </w:r>
      <w:r w:rsidR="00CD43C5" w:rsidRPr="00C76827">
        <w:rPr>
          <w:rFonts w:cstheme="minorHAnsi"/>
        </w:rPr>
        <w:t xml:space="preserve"> </w:t>
      </w:r>
      <w:r w:rsidR="009A5D7E">
        <w:rPr>
          <w:rFonts w:cstheme="minorHAnsi"/>
        </w:rPr>
        <w:t>subjektas</w:t>
      </w:r>
      <w:r w:rsidR="00CD43C5" w:rsidRPr="00C76827">
        <w:rPr>
          <w:rFonts w:cstheme="minorHAnsi"/>
        </w:rPr>
        <w:t xml:space="preserve"> turi pagrįstų abejonių dėl jo patikimumo)</w:t>
      </w:r>
      <w:r w:rsidRPr="00C02BB3">
        <w:rPr>
          <w:rFonts w:cstheme="minorHAnsi"/>
        </w:rPr>
        <w:t>. Tokiu atveju, jeigu subtiekėjo padėtis atitinka bent vieną Specialiosiose pirkimo sąlygose nustatytą subtiekėjo pašalinimo pagrindą, perkantysis subjektas reikalauja, kad tiekėjas per perkančiojo subjekto nustatytą terminą pakeistų minėtą subtiekėją</w:t>
      </w:r>
      <w:r w:rsidRPr="00320666">
        <w:rPr>
          <w:rFonts w:cstheme="minorHAnsi"/>
        </w:rPr>
        <w:t xml:space="preserve"> reikalavimus atitinkančiu (pašalinimo pagrindų neturinčiu) subtiekėju.</w:t>
      </w:r>
    </w:p>
    <w:p w14:paraId="0BC247BF" w14:textId="77777777" w:rsidR="009D3F99" w:rsidRDefault="009D3F99" w:rsidP="009D3F99">
      <w:pPr>
        <w:rPr>
          <w:rFonts w:cstheme="minorHAnsi"/>
        </w:rPr>
      </w:pPr>
    </w:p>
    <w:p w14:paraId="3747140C" w14:textId="77777777" w:rsidR="009D3F99" w:rsidRPr="00FA4B42" w:rsidRDefault="009D3F99" w:rsidP="009D3F99">
      <w:pPr>
        <w:jc w:val="center"/>
        <w:rPr>
          <w:rFonts w:cs="Times New Roman"/>
          <w:b/>
          <w:bCs/>
          <w:szCs w:val="24"/>
        </w:rPr>
      </w:pPr>
      <w:r w:rsidRPr="005C6C74">
        <w:rPr>
          <w:rFonts w:cs="Times New Roman"/>
          <w:b/>
          <w:bCs/>
          <w:szCs w:val="24"/>
        </w:rPr>
        <w:t>XII SKYRIUS</w:t>
      </w:r>
    </w:p>
    <w:p w14:paraId="3CD8E9E6" w14:textId="77777777" w:rsidR="009D3F99" w:rsidRPr="00FA4B42" w:rsidRDefault="009D3F99" w:rsidP="009D3F99">
      <w:pPr>
        <w:jc w:val="center"/>
        <w:rPr>
          <w:rFonts w:cs="Times New Roman"/>
          <w:b/>
          <w:bCs/>
          <w:szCs w:val="24"/>
        </w:rPr>
      </w:pPr>
      <w:r>
        <w:rPr>
          <w:rFonts w:cs="Times New Roman"/>
          <w:b/>
          <w:bCs/>
          <w:szCs w:val="24"/>
        </w:rPr>
        <w:t>TIEKĖJŲ GRUPĖS DALYVAVIMAS</w:t>
      </w:r>
    </w:p>
    <w:p w14:paraId="6891F8B7" w14:textId="77777777" w:rsidR="009D3F99" w:rsidRDefault="009D3F99" w:rsidP="009D3F99">
      <w:pPr>
        <w:pStyle w:val="Sraopastraipa"/>
        <w:ind w:left="709"/>
        <w:rPr>
          <w:rFonts w:cstheme="minorHAnsi"/>
        </w:rPr>
      </w:pPr>
    </w:p>
    <w:p w14:paraId="42FF6E5B" w14:textId="77777777" w:rsidR="009D3F99" w:rsidRPr="00320666" w:rsidRDefault="009D3F99" w:rsidP="009D3F99">
      <w:pPr>
        <w:pStyle w:val="Sraopastraipa"/>
        <w:numPr>
          <w:ilvl w:val="0"/>
          <w:numId w:val="1"/>
        </w:numPr>
        <w:rPr>
          <w:rFonts w:cstheme="minorHAnsi"/>
        </w:rPr>
      </w:pPr>
      <w:r w:rsidRPr="005C6C74">
        <w:rPr>
          <w:rFonts w:cstheme="minorHAnsi"/>
        </w:rPr>
        <w:t>Pasiūlymą gali pateikti tiekėjų grupė. Pirkime pasiūlymą teikianti tiekėjų grupė su</w:t>
      </w:r>
      <w:r w:rsidRPr="00320666">
        <w:rPr>
          <w:rFonts w:cstheme="minorHAnsi"/>
        </w:rPr>
        <w:t xml:space="preserve"> pasiūlymu turi pateikti jungtinės veiklos sutarties kopiją. Jungtinės veiklos sutartyje privalo būti nurodyta:</w:t>
      </w:r>
    </w:p>
    <w:p w14:paraId="5C3965C9" w14:textId="77777777" w:rsidR="009D3F99" w:rsidRPr="00AC70F7" w:rsidRDefault="009D3F99" w:rsidP="009D3F99">
      <w:pPr>
        <w:pStyle w:val="Sraopastraipa"/>
        <w:numPr>
          <w:ilvl w:val="1"/>
          <w:numId w:val="1"/>
        </w:numPr>
        <w:rPr>
          <w:rFonts w:cstheme="minorHAnsi"/>
        </w:rPr>
      </w:pPr>
      <w:r w:rsidRPr="00AC70F7">
        <w:rPr>
          <w:rFonts w:cstheme="minorHAnsi"/>
        </w:rPr>
        <w:t>tiekėjų grupės sudėtis ir kiekvieno tiekėjų grupės dalyvio įsipareigojimai vykdant numatomą su perkančiuoju subjektu sudaryti sutartį;</w:t>
      </w:r>
    </w:p>
    <w:p w14:paraId="2102A9DC" w14:textId="77777777" w:rsidR="009D3F99" w:rsidRPr="00AC70F7" w:rsidRDefault="009D3F99" w:rsidP="009D3F99">
      <w:pPr>
        <w:pStyle w:val="Sraopastraipa"/>
        <w:numPr>
          <w:ilvl w:val="1"/>
          <w:numId w:val="1"/>
        </w:numPr>
        <w:rPr>
          <w:rFonts w:cstheme="minorHAnsi"/>
        </w:rPr>
      </w:pPr>
      <w:r w:rsidRPr="00AC70F7">
        <w:rPr>
          <w:rFonts w:cstheme="minorHAnsi"/>
        </w:rPr>
        <w:t>solidari, kiekvieno tiekėjų grupės dalyvio atskirai ir visų kartu, atsakomybė už įsipareigojimų ir prievolių perkančiajam subjektui nevykdymą (nepriklausomai nuo jų įnašo pagal jungtinės veiklos sutartį);</w:t>
      </w:r>
    </w:p>
    <w:p w14:paraId="7E3B2E97" w14:textId="77777777" w:rsidR="009D3F99" w:rsidRPr="00AC70F7" w:rsidRDefault="009D3F99" w:rsidP="009D3F99">
      <w:pPr>
        <w:pStyle w:val="Sraopastraipa"/>
        <w:numPr>
          <w:ilvl w:val="1"/>
          <w:numId w:val="1"/>
        </w:numPr>
        <w:rPr>
          <w:rFonts w:cstheme="minorHAnsi"/>
        </w:rPr>
      </w:pPr>
      <w:r w:rsidRPr="00AC70F7">
        <w:rPr>
          <w:rFonts w:cstheme="minorHAnsi"/>
        </w:rPr>
        <w:lastRenderedPageBreak/>
        <w:t>kuris šios sutarties dalyvis yra įgaliojamas tiekėjų grupės vardu teikti pasiūlymą, o laimėjus Pirkimą, – pasirašyti sutartį su perkančiuoju subjektu, teikti sąskaitas-faktūras atsiskaitymams (mokėjimai bus atliekami tik vienam iš jungtinės veiklos sutarties dalyvių), pasirašyti su sutarties vykdymu susijusius dokumentus (įgaliotas dalyvis) ir kt.</w:t>
      </w:r>
    </w:p>
    <w:p w14:paraId="3F77569C" w14:textId="77777777" w:rsidR="009D3F99" w:rsidRPr="00AC70F7" w:rsidRDefault="009D3F99" w:rsidP="009D3F99">
      <w:pPr>
        <w:pStyle w:val="Sraopastraipa"/>
        <w:numPr>
          <w:ilvl w:val="0"/>
          <w:numId w:val="1"/>
        </w:numPr>
        <w:rPr>
          <w:rFonts w:cstheme="minorHAnsi"/>
        </w:rPr>
      </w:pPr>
      <w:r w:rsidRPr="00AC70F7">
        <w:rPr>
          <w:rFonts w:cstheme="minorHAnsi"/>
        </w:rPr>
        <w:t>Jeigu Specialiosiose pirkimo sąlygose nenurodyta kitaip, perkantysis subjektas nereikalauja, kad tiekėjų grupės pateiktą pasiūlymą pripažinus laimėjusiu ir pasiūlius sudaryti sutartį, ši tiekėjų grupė įgytų tam tikrą teisinę formą.</w:t>
      </w:r>
    </w:p>
    <w:p w14:paraId="60426CF8" w14:textId="77777777" w:rsidR="009D3F99" w:rsidRPr="00AC70F7" w:rsidRDefault="009D3F99" w:rsidP="009D3F99">
      <w:pPr>
        <w:pStyle w:val="Sraopastraipa"/>
        <w:numPr>
          <w:ilvl w:val="0"/>
          <w:numId w:val="1"/>
        </w:numPr>
        <w:rPr>
          <w:rFonts w:cstheme="minorHAnsi"/>
        </w:rPr>
      </w:pPr>
      <w:r w:rsidRPr="00AC70F7">
        <w:rPr>
          <w:rFonts w:cstheme="minorHAnsi"/>
        </w:rPr>
        <w:t>Tiekėjui, teikiančiam pasiūlymą savarankiškai ar kaip tiekėjų grupės nariui, nedraudžiama būti kito tiekėjo subtiekėju ar ūkio subjektu, kurio pajėgumais remiamasi kitas tiekėjas, tame pačiame pirkime.</w:t>
      </w:r>
    </w:p>
    <w:p w14:paraId="6F5B5F2D" w14:textId="77777777" w:rsidR="009D3F99" w:rsidRPr="00AC70F7" w:rsidRDefault="009D3F99" w:rsidP="009D3F99">
      <w:pPr>
        <w:pStyle w:val="Sraopastraipa"/>
        <w:ind w:left="709"/>
        <w:rPr>
          <w:rFonts w:cstheme="minorHAnsi"/>
        </w:rPr>
      </w:pPr>
    </w:p>
    <w:p w14:paraId="1F5F2F92" w14:textId="77777777" w:rsidR="009D3F99" w:rsidRPr="00AC70F7" w:rsidRDefault="009D3F99" w:rsidP="009D3F99">
      <w:pPr>
        <w:jc w:val="center"/>
        <w:rPr>
          <w:rFonts w:cs="Times New Roman"/>
          <w:b/>
          <w:bCs/>
          <w:szCs w:val="24"/>
        </w:rPr>
      </w:pPr>
      <w:r w:rsidRPr="00AC70F7">
        <w:rPr>
          <w:rFonts w:cs="Times New Roman"/>
          <w:b/>
          <w:bCs/>
          <w:szCs w:val="24"/>
        </w:rPr>
        <w:t>XIII SKYRIUS</w:t>
      </w:r>
    </w:p>
    <w:p w14:paraId="21B0AF03" w14:textId="77777777" w:rsidR="009D3F99" w:rsidRPr="00AC70F7" w:rsidRDefault="009D3F99" w:rsidP="009D3F99">
      <w:pPr>
        <w:jc w:val="center"/>
        <w:rPr>
          <w:rFonts w:cs="Times New Roman"/>
          <w:b/>
          <w:bCs/>
          <w:szCs w:val="24"/>
        </w:rPr>
      </w:pPr>
      <w:r w:rsidRPr="00AC70F7">
        <w:rPr>
          <w:rFonts w:cs="Times New Roman"/>
          <w:b/>
          <w:bCs/>
          <w:szCs w:val="24"/>
        </w:rPr>
        <w:t>REIKALAVIMAI PASIŪLYMŲ RENGIMUI IR PATEIKIMUI</w:t>
      </w:r>
    </w:p>
    <w:p w14:paraId="1236B7B2" w14:textId="77777777" w:rsidR="009D3F99" w:rsidRPr="00AC70F7" w:rsidRDefault="009D3F99" w:rsidP="009D3F99">
      <w:pPr>
        <w:pStyle w:val="Sraopastraipa"/>
        <w:ind w:left="709"/>
        <w:rPr>
          <w:rFonts w:cstheme="minorHAnsi"/>
        </w:rPr>
      </w:pPr>
    </w:p>
    <w:p w14:paraId="5831E494" w14:textId="77777777" w:rsidR="009D3F99" w:rsidRPr="00AC70F7" w:rsidRDefault="009D3F99" w:rsidP="009D3F99">
      <w:pPr>
        <w:pStyle w:val="Sraopastraipa"/>
        <w:numPr>
          <w:ilvl w:val="0"/>
          <w:numId w:val="1"/>
        </w:numPr>
        <w:rPr>
          <w:rFonts w:cstheme="minorHAnsi"/>
        </w:rPr>
      </w:pPr>
      <w:r w:rsidRPr="00AC70F7">
        <w:rPr>
          <w:rFonts w:cstheme="minorHAnsi"/>
        </w:rPr>
        <w:t>Pasiūlymas turi būti parengtas ir pateiktas pagal Specialiųjų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D1AF575" w14:textId="77777777" w:rsidR="009D3F99" w:rsidRPr="005C6C74" w:rsidRDefault="009D3F99" w:rsidP="009D3F99">
      <w:pPr>
        <w:pStyle w:val="Sraopastraipa"/>
        <w:numPr>
          <w:ilvl w:val="0"/>
          <w:numId w:val="1"/>
        </w:numPr>
        <w:rPr>
          <w:rFonts w:cstheme="minorHAnsi"/>
        </w:rPr>
      </w:pPr>
      <w:r w:rsidRPr="00AC70F7">
        <w:rPr>
          <w:rFonts w:cstheme="minorHAnsi"/>
        </w:rPr>
        <w:t>Pasiūlymas turi būti pateiktas iki skelbime nurodyto pasiūlymų pateikimo termino pabaigos, o jeigu skelbime nurodytas pasiūlymų pateikimo terminas buvo pratęstas – iki pratęsto termino pabaigos. Perkantysis subjektas neatsako dėl pasiūlymų, kurie nebuvo gauti ar buvo gauti pavėluotai dėl tiekėjo ryšių ir telekomunikacinių</w:t>
      </w:r>
      <w:r w:rsidRPr="00320666">
        <w:rPr>
          <w:rFonts w:cstheme="minorHAnsi"/>
        </w:rPr>
        <w:t xml:space="preserve"> priemonių, CVP IS darbo sutrikimų ar kitų nenumatytų atvejų. Atsižvelgiant į tai, tiekėjams siūloma rengti pasiūlymus </w:t>
      </w:r>
      <w:r w:rsidRPr="005C6C74">
        <w:rPr>
          <w:rFonts w:cstheme="minorHAnsi"/>
        </w:rPr>
        <w:t xml:space="preserve">taip, kad liktų pakankamai laiko jiems laiku ir tinkamai pateikti. Pasiūlymai, gauti po nustatytos pasiūlymų pateikimo termino pabaigos, </w:t>
      </w:r>
      <w:r>
        <w:rPr>
          <w:rFonts w:cstheme="minorHAnsi"/>
        </w:rPr>
        <w:t xml:space="preserve">bus laikomi negautais ir </w:t>
      </w:r>
      <w:r w:rsidRPr="005C6C74">
        <w:rPr>
          <w:rFonts w:cstheme="minorHAnsi"/>
        </w:rPr>
        <w:t>nebus vertinami.</w:t>
      </w:r>
      <w:r>
        <w:rPr>
          <w:rFonts w:cstheme="minorHAnsi"/>
        </w:rPr>
        <w:t xml:space="preserve"> </w:t>
      </w:r>
      <w:r w:rsidRPr="005C6C74">
        <w:rPr>
          <w:rFonts w:cstheme="minorHAnsi"/>
        </w:rPr>
        <w:t>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p>
    <w:p w14:paraId="5E474E5D" w14:textId="77777777" w:rsidR="009D3F99" w:rsidRPr="00802220" w:rsidRDefault="009D3F99" w:rsidP="009D3F99">
      <w:pPr>
        <w:pStyle w:val="Sraopastraipa"/>
        <w:numPr>
          <w:ilvl w:val="0"/>
          <w:numId w:val="1"/>
        </w:numPr>
        <w:rPr>
          <w:rFonts w:cstheme="minorHAnsi"/>
        </w:rPr>
      </w:pPr>
      <w:r w:rsidRPr="006B6412">
        <w:rPr>
          <w:rFonts w:cstheme="minorHAnsi"/>
        </w:rPr>
        <w:t>Tiekėjas pasiūlyme turi aiškiai nurodyti, kuri pasiūlymo informacija yra konfidenciali, vadovaujantis PĮ 32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PĮ 32 straipsnio 2 dalyje. Perkančiajam subjektui kilus abejonių, ar konkreti informacija pagrįstai nurodyta konfidencialia, privalo kreiptis į tiekėją, prašydama pagrįsti informacijos konfidencialumą. Jeigu tiekėjas per perkančiojo subjekto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w:t>
      </w:r>
      <w:r w:rsidRPr="00802220">
        <w:rPr>
          <w:rFonts w:cstheme="minorHAnsi"/>
        </w:rPr>
        <w:t xml:space="preserve"> tiekėjo prašymą susipažinti su tiekėjo pasiūlymu, kuriame nurodyta konfidenciali informacija, perkantysis subjektas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perkančiojo subjekto vertinimu, nėra konfidenciali, prieš supažindindama kitą tiekėją su tokiu pasiūlymu, ji apie tokius savo ketinimus informuos konfidencialią informaciją pasiūlyme nurodžiusį tiekėją.</w:t>
      </w:r>
    </w:p>
    <w:p w14:paraId="70961CD9" w14:textId="77777777" w:rsidR="009D3F99" w:rsidRPr="00632F61" w:rsidRDefault="009D3F99" w:rsidP="009D3F99">
      <w:pPr>
        <w:pStyle w:val="Sraopastraipa"/>
        <w:numPr>
          <w:ilvl w:val="0"/>
          <w:numId w:val="1"/>
        </w:numPr>
        <w:rPr>
          <w:rFonts w:cstheme="minorHAnsi"/>
        </w:rPr>
      </w:pPr>
      <w:r w:rsidRPr="00802220">
        <w:rPr>
          <w:rFonts w:cstheme="minorHAnsi"/>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w:t>
      </w:r>
      <w:r w:rsidRPr="00802220">
        <w:rPr>
          <w:rFonts w:cstheme="minorHAnsi"/>
        </w:rPr>
        <w:lastRenderedPageBreak/>
        <w:t>vykdydamas sutartį taps PVM mokėtoju, pasiūlyme turi nurodyti kainą su PVM. Jeigu Specialiosiose pirkimo sąlygose nenumatyta kitaip,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w:t>
      </w:r>
      <w:r w:rsidRPr="00632F61">
        <w:rPr>
          <w:rFonts w:cstheme="minorHAnsi"/>
        </w:rPr>
        <w:t xml:space="preserve"> kainą).</w:t>
      </w:r>
    </w:p>
    <w:p w14:paraId="49DDB395" w14:textId="77777777" w:rsidR="009D3F99" w:rsidRPr="00802220" w:rsidRDefault="009D3F99" w:rsidP="009D3F99">
      <w:pPr>
        <w:pStyle w:val="Sraopastraipa"/>
        <w:numPr>
          <w:ilvl w:val="0"/>
          <w:numId w:val="1"/>
        </w:numPr>
        <w:rPr>
          <w:rFonts w:cstheme="minorHAnsi"/>
        </w:rPr>
      </w:pPr>
      <w:r w:rsidRPr="00320666">
        <w:rPr>
          <w:rFonts w:cstheme="minorHAnsi"/>
        </w:rPr>
        <w:t xml:space="preserve">Pasiūlymas galioja jame tiekėjo nurodytą laiką, tačiau ne trumpiau nei numatyta </w:t>
      </w:r>
      <w:r>
        <w:rPr>
          <w:rFonts w:cstheme="minorHAnsi"/>
        </w:rPr>
        <w:t xml:space="preserve">Specialiosiose </w:t>
      </w:r>
      <w:r w:rsidRPr="00802220">
        <w:rPr>
          <w:rFonts w:cstheme="minorHAnsi"/>
        </w:rPr>
        <w:t>pirkimo sąlygose. Jeigu Pasiūlyme nenurodytas jo galiojimo laikas, laikoma, kad pasiūlymas galioja tiek, kiek numatyta Specialiosiose pirkimo sąlygose.</w:t>
      </w:r>
    </w:p>
    <w:p w14:paraId="593F339E" w14:textId="77777777" w:rsidR="009D3F99" w:rsidRPr="00802220" w:rsidRDefault="009D3F99" w:rsidP="009D3F99">
      <w:pPr>
        <w:pStyle w:val="Sraopastraipa"/>
        <w:numPr>
          <w:ilvl w:val="0"/>
          <w:numId w:val="1"/>
        </w:numPr>
        <w:rPr>
          <w:rFonts w:cstheme="minorHAnsi"/>
        </w:rPr>
      </w:pPr>
      <w:r w:rsidRPr="00802220">
        <w:rPr>
          <w:rFonts w:cstheme="minorHAnsi"/>
        </w:rPr>
        <w:t xml:space="preserve">Perkantysis subjektas turi teisę prašyti, kad tiekėjai pratęstų pasiūlymų galiojimą iki konkrečiai nurodyto termino. </w:t>
      </w:r>
    </w:p>
    <w:p w14:paraId="68AC2217" w14:textId="77777777" w:rsidR="009D3F99" w:rsidRPr="00802220" w:rsidRDefault="009D3F99" w:rsidP="009D3F99">
      <w:pPr>
        <w:pStyle w:val="Sraopastraipa"/>
        <w:numPr>
          <w:ilvl w:val="0"/>
          <w:numId w:val="1"/>
        </w:numPr>
        <w:rPr>
          <w:rFonts w:cstheme="minorHAnsi"/>
        </w:rPr>
      </w:pPr>
      <w:r w:rsidRPr="00802220">
        <w:rPr>
          <w:rFonts w:cstheme="minorHAnsi"/>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2EA4C990" w14:textId="77777777" w:rsidR="009D3F99" w:rsidRDefault="009D3F99" w:rsidP="009D3F99">
      <w:pPr>
        <w:pStyle w:val="Sraopastraipa"/>
        <w:numPr>
          <w:ilvl w:val="0"/>
          <w:numId w:val="1"/>
        </w:numPr>
        <w:rPr>
          <w:rFonts w:cstheme="minorHAnsi"/>
        </w:rPr>
      </w:pPr>
      <w:r w:rsidRPr="00802220">
        <w:rPr>
          <w:rFonts w:cstheme="minorHAnsi"/>
        </w:rPr>
        <w:t>Jei Specialiosiose pirkimo sąlygose nenurodyta kitaip, pasiūlymas turi būti parengtas lietuvių ir (arba) anglų kalba. Jei su pasiūlymu pateikiami dokumentai negali būti pateikti lietuvių ir (arba) anglų kalba, šie dokumentai turi būti pateikti originalo kalba, pridedant jų vertimą į lietuvių ar anglų kalbą (vertimas turi būti patvirtintas vertimą atlikusio asmens parašu). Perkantysis subjektas Specialiosiose pirkimo sąlygose nurodo, ar kilus įtarimų dėl pasiūlyme pateikto dokumento vertimo kokybės ir (ar) jo atitikties dokumento originalo turiniui, reikalaus pateikti vertimą atlikusio asmens parašu ir vertimų biuro antspaudu (jei turi) patvirtintą šio dokumento</w:t>
      </w:r>
      <w:r w:rsidRPr="00320666">
        <w:rPr>
          <w:rFonts w:cstheme="minorHAnsi"/>
        </w:rPr>
        <w:t xml:space="preserve"> vertimą ir (arba) nurodys, kad vertimą atlikusio asmens parašas būtų patvirtintas notariškai.</w:t>
      </w:r>
    </w:p>
    <w:p w14:paraId="02D560CC" w14:textId="77777777" w:rsidR="009D3F99" w:rsidRPr="00AE23E0" w:rsidRDefault="009D3F99" w:rsidP="009D3F99">
      <w:pPr>
        <w:pStyle w:val="Sraopastraipa"/>
        <w:numPr>
          <w:ilvl w:val="0"/>
          <w:numId w:val="1"/>
        </w:numPr>
        <w:rPr>
          <w:rFonts w:cstheme="minorHAnsi"/>
        </w:rPr>
      </w:pPr>
      <w:r w:rsidRPr="00AE23E0">
        <w:rPr>
          <w:rFonts w:cstheme="minorHAnsi"/>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EEF3086" w14:textId="77777777" w:rsidR="009D3F99" w:rsidRPr="00320666" w:rsidRDefault="009D3F99" w:rsidP="009D3F99">
      <w:pPr>
        <w:pStyle w:val="Sraopastraipa"/>
        <w:ind w:left="709"/>
        <w:rPr>
          <w:rFonts w:cstheme="minorHAnsi"/>
        </w:rPr>
      </w:pPr>
    </w:p>
    <w:p w14:paraId="49256A49" w14:textId="77777777" w:rsidR="009D3F99" w:rsidRPr="00FA4B42" w:rsidRDefault="009D3F99" w:rsidP="009D3F99">
      <w:pPr>
        <w:jc w:val="center"/>
        <w:rPr>
          <w:rFonts w:cs="Times New Roman"/>
          <w:b/>
          <w:bCs/>
          <w:szCs w:val="24"/>
        </w:rPr>
      </w:pPr>
      <w:r w:rsidRPr="005C6C74">
        <w:rPr>
          <w:rFonts w:cs="Times New Roman"/>
          <w:b/>
          <w:bCs/>
          <w:szCs w:val="24"/>
        </w:rPr>
        <w:t>XIV SKYRIUS</w:t>
      </w:r>
    </w:p>
    <w:p w14:paraId="3B6B48B0" w14:textId="77777777" w:rsidR="009D3F99" w:rsidRPr="00802220" w:rsidRDefault="009D3F99" w:rsidP="009D3F99">
      <w:pPr>
        <w:jc w:val="center"/>
        <w:rPr>
          <w:rFonts w:cs="Times New Roman"/>
          <w:b/>
          <w:bCs/>
          <w:szCs w:val="24"/>
        </w:rPr>
      </w:pPr>
      <w:r w:rsidRPr="00802220">
        <w:rPr>
          <w:rFonts w:cs="Times New Roman"/>
          <w:b/>
          <w:bCs/>
          <w:szCs w:val="24"/>
        </w:rPr>
        <w:t>PASIŪLYMŲ ŠIFRAVIMAS</w:t>
      </w:r>
    </w:p>
    <w:p w14:paraId="1DD05D6F" w14:textId="77777777" w:rsidR="009D3F99" w:rsidRPr="00802220" w:rsidRDefault="009D3F99" w:rsidP="009D3F99">
      <w:pPr>
        <w:pStyle w:val="Sraopastraipa"/>
        <w:ind w:left="709"/>
        <w:rPr>
          <w:rFonts w:cstheme="minorHAnsi"/>
        </w:rPr>
      </w:pPr>
    </w:p>
    <w:p w14:paraId="5D9D2877" w14:textId="77777777" w:rsidR="009D3F99" w:rsidRPr="00802220" w:rsidRDefault="009D3F99" w:rsidP="009D3F99">
      <w:pPr>
        <w:pStyle w:val="Sraopastraipa"/>
        <w:numPr>
          <w:ilvl w:val="0"/>
          <w:numId w:val="1"/>
        </w:numPr>
        <w:rPr>
          <w:rFonts w:cstheme="minorHAnsi"/>
        </w:rPr>
      </w:pPr>
      <w:r w:rsidRPr="00802220">
        <w:rPr>
          <w:rFonts w:cstheme="minorHAnsi"/>
        </w:rPr>
        <w:t>Tiekėjo teikiamas pasiūlymas gali būti užšifruojamas.</w:t>
      </w:r>
    </w:p>
    <w:p w14:paraId="71263F75" w14:textId="77777777" w:rsidR="009D3F99" w:rsidRPr="00802220" w:rsidRDefault="009D3F99" w:rsidP="009D3F99">
      <w:pPr>
        <w:pStyle w:val="Sraopastraipa"/>
        <w:numPr>
          <w:ilvl w:val="0"/>
          <w:numId w:val="1"/>
        </w:numPr>
        <w:rPr>
          <w:rFonts w:cstheme="minorHAnsi"/>
        </w:rPr>
      </w:pPr>
      <w:r w:rsidRPr="00802220">
        <w:rPr>
          <w:rFonts w:cstheme="minorHAnsi"/>
        </w:rPr>
        <w:t>Jeigu perkantysis subjektas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635D70B9" w14:textId="77777777" w:rsidR="009D3F99" w:rsidRPr="00802220" w:rsidRDefault="009D3F99" w:rsidP="009D3F99">
      <w:pPr>
        <w:pStyle w:val="Sraopastraipa"/>
        <w:numPr>
          <w:ilvl w:val="1"/>
          <w:numId w:val="1"/>
        </w:numPr>
        <w:rPr>
          <w:rFonts w:cstheme="minorHAnsi"/>
        </w:rPr>
      </w:pPr>
      <w:r w:rsidRPr="00802220">
        <w:rPr>
          <w:rFonts w:cstheme="minorHAnsi"/>
        </w:rPr>
        <w:t>iki pasiūlymų pateikimo termino pabaigos naudodamasis CVP IS priemonėmis pateikti užšifruotą pasiūlymą (užšifruojamas visas pasiūlymas arba pasiūlymo dokumentas, kuriame nurodyta pasiūlymo kaina ir (ar) sąnaudos). Instrukciją, kaip tiekėjui užšifruoti pasiūlymą galima rasti ČIA</w:t>
      </w:r>
      <w:r w:rsidRPr="00802220">
        <w:rPr>
          <w:rStyle w:val="Puslapioinaosnuoroda"/>
          <w:rFonts w:cstheme="minorHAnsi"/>
        </w:rPr>
        <w:footnoteReference w:id="2"/>
      </w:r>
      <w:r w:rsidRPr="00802220">
        <w:rPr>
          <w:rFonts w:cstheme="minorHAnsi"/>
        </w:rPr>
        <w:t>;</w:t>
      </w:r>
    </w:p>
    <w:p w14:paraId="12BA67EA" w14:textId="77777777" w:rsidR="009D3F99" w:rsidRPr="00802220" w:rsidRDefault="009D3F99" w:rsidP="009D3F99">
      <w:pPr>
        <w:pStyle w:val="Sraopastraipa"/>
        <w:numPr>
          <w:ilvl w:val="1"/>
          <w:numId w:val="1"/>
        </w:numPr>
        <w:rPr>
          <w:rFonts w:cstheme="minorHAnsi"/>
        </w:rPr>
      </w:pPr>
      <w:r w:rsidRPr="00802220">
        <w:rPr>
          <w:rFonts w:cstheme="minorHAnsi"/>
        </w:rPr>
        <w:t xml:space="preserve">per </w:t>
      </w:r>
      <w:r w:rsidR="00073BE5">
        <w:rPr>
          <w:rFonts w:cstheme="minorHAnsi"/>
        </w:rPr>
        <w:t>30</w:t>
      </w:r>
      <w:r w:rsidRPr="00802220">
        <w:rPr>
          <w:rFonts w:cstheme="minorHAnsi"/>
        </w:rPr>
        <w:t xml:space="preserve"> min. nuo pasiūlymų pateikimo termino pabaigos CVP IS susirašinėjimo priemonėmis pateikti slaptažodį, su kuriuo perkantysis subjektas galės iššifruoti pateiktą pasiūlymą. Iškilus CVP IS techninėms problemoms, kai tiekėjas neturi galimybės pateikti </w:t>
      </w:r>
      <w:r w:rsidRPr="00802220">
        <w:rPr>
          <w:rFonts w:cstheme="minorHAnsi"/>
        </w:rPr>
        <w:lastRenderedPageBreak/>
        <w:t xml:space="preserve">slaptažodžio CVP IS susirašinėjimo priemonėmis,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 telefonu ir (arba) kitais būdais). </w:t>
      </w:r>
    </w:p>
    <w:p w14:paraId="14313568" w14:textId="77777777" w:rsidR="009D3F99" w:rsidRPr="00802220" w:rsidRDefault="009D3F99" w:rsidP="009D3F99">
      <w:pPr>
        <w:pStyle w:val="Sraopastraipa"/>
        <w:numPr>
          <w:ilvl w:val="0"/>
          <w:numId w:val="1"/>
        </w:numPr>
        <w:rPr>
          <w:rFonts w:cstheme="minorHAnsi"/>
        </w:rPr>
      </w:pPr>
      <w:r w:rsidRPr="00802220">
        <w:rPr>
          <w:rFonts w:cstheme="minorHAnsi"/>
        </w:rPr>
        <w:t>Kai pasiūlymas pateikiamas viename voke, tiekėjui užšifravus visą pasiūlymą ir iki pradinio susipažinimo su pasiūlymu procedūros (posėdžio) pradžios nepateikus (dėl jo paties kaltės) slaptažodžio arba pateikus neteisingą slaptažodį, kuriuo naudodamasi perkantysis subjektas negalėjo iššifruoti pasiūlymo, pasiūlymas laikomas nepateiktu ir nėra vertinamas.</w:t>
      </w:r>
      <w:r w:rsidRPr="00CE11F7">
        <w:rPr>
          <w:rFonts w:cstheme="minorHAnsi"/>
        </w:rPr>
        <w:t xml:space="preserve"> Jeigu nurodytu atveju tiekėjas užšifravo tik pasiūlymo </w:t>
      </w:r>
      <w:r w:rsidRPr="00AF416F">
        <w:rPr>
          <w:rFonts w:cstheme="minorHAnsi"/>
        </w:rPr>
        <w:t>dokum</w:t>
      </w:r>
      <w:r w:rsidRPr="00CE11F7">
        <w:rPr>
          <w:rFonts w:cstheme="minorHAnsi"/>
        </w:rPr>
        <w:t xml:space="preserve">entą, </w:t>
      </w:r>
      <w:r w:rsidRPr="00802220">
        <w:rPr>
          <w:rFonts w:cstheme="minorHAnsi"/>
        </w:rPr>
        <w:t>kuriame nurodyta pasiūlymo kaina ir (ar) sąnaudos, o kitus pasiūlymo dokumentus pateikė neužšifruotus – perkantysis</w:t>
      </w:r>
      <w:r w:rsidRPr="00CE11F7">
        <w:rPr>
          <w:rFonts w:cstheme="minorHAnsi"/>
        </w:rPr>
        <w:t xml:space="preserve"> </w:t>
      </w:r>
      <w:r>
        <w:rPr>
          <w:rFonts w:cstheme="minorHAnsi"/>
        </w:rPr>
        <w:t>subjektas</w:t>
      </w:r>
      <w:r w:rsidRPr="005C6C74">
        <w:rPr>
          <w:rFonts w:cstheme="minorHAnsi"/>
        </w:rPr>
        <w:t xml:space="preserve"> tiekėjo pasiūlymą atmeta kaip neatitinkantį Pirkimo dokumentuose nustatytų</w:t>
      </w:r>
      <w:r w:rsidRPr="00CE11F7">
        <w:rPr>
          <w:rFonts w:cstheme="minorHAnsi"/>
        </w:rPr>
        <w:t xml:space="preserve"> reikalavimų (tiekėjas </w:t>
      </w:r>
      <w:r w:rsidRPr="00802220">
        <w:rPr>
          <w:rFonts w:cstheme="minorHAnsi"/>
        </w:rPr>
        <w:t>nepateikė pasiūlymo kainos ir (ar) sąnaudų).</w:t>
      </w:r>
    </w:p>
    <w:p w14:paraId="3EDA8F81" w14:textId="77777777" w:rsidR="009D3F99" w:rsidRPr="00CE11F7" w:rsidRDefault="009D3F99" w:rsidP="009D3F99">
      <w:pPr>
        <w:pStyle w:val="Sraopastraipa"/>
        <w:numPr>
          <w:ilvl w:val="0"/>
          <w:numId w:val="1"/>
        </w:numPr>
        <w:rPr>
          <w:rFonts w:cstheme="minorHAnsi"/>
        </w:rPr>
      </w:pPr>
      <w:r w:rsidRPr="00802220">
        <w:rPr>
          <w:rFonts w:cstheme="minorHAnsi"/>
        </w:rPr>
        <w:t>Jeigu perkantysis subjektas pasiūlymus vertins pagal kainos ar sąnaudų ir kokybės santykį ir jos pasirinktos vertinti</w:t>
      </w:r>
      <w:r w:rsidRPr="00CE11F7">
        <w:rPr>
          <w:rFonts w:cstheme="minorHAnsi"/>
        </w:rPr>
        <w:t xml:space="preserve"> pasiūlymo techninės charakteristikos nėra kiekybiškai įvertinamos (pasiūlymą reikalaujama pateikti 2 vokuose), tiekėjo pasiūlymo </w:t>
      </w:r>
      <w:r w:rsidRPr="00AF416F">
        <w:rPr>
          <w:rFonts w:cstheme="minorHAnsi"/>
        </w:rPr>
        <w:t>dokum</w:t>
      </w:r>
      <w:r w:rsidRPr="00CE11F7">
        <w:rPr>
          <w:rFonts w:cstheme="minorHAnsi"/>
        </w:rPr>
        <w:t xml:space="preserve">entas, kuriame nurodyta pasiūlymo kaina ir (ar) sąnaudos (antras vokas), gali būti užšifruojamas. Tiekėjas, nusprendęs pateikti užšifruotą </w:t>
      </w:r>
      <w:r w:rsidRPr="00AF416F">
        <w:rPr>
          <w:rFonts w:cstheme="minorHAnsi"/>
        </w:rPr>
        <w:t>dokum</w:t>
      </w:r>
      <w:r w:rsidRPr="00CE11F7">
        <w:rPr>
          <w:rFonts w:cstheme="minorHAnsi"/>
        </w:rPr>
        <w:t>entą, turi:</w:t>
      </w:r>
    </w:p>
    <w:p w14:paraId="61C00E98" w14:textId="77777777" w:rsidR="009D3F99" w:rsidRPr="00802220" w:rsidRDefault="009D3F99" w:rsidP="009D3F99">
      <w:pPr>
        <w:pStyle w:val="Sraopastraipa"/>
        <w:numPr>
          <w:ilvl w:val="1"/>
          <w:numId w:val="1"/>
        </w:numPr>
        <w:rPr>
          <w:rFonts w:cstheme="minorHAnsi"/>
        </w:rPr>
      </w:pPr>
      <w:r w:rsidRPr="00CE11F7">
        <w:rPr>
          <w:rFonts w:cstheme="minorHAnsi"/>
        </w:rPr>
        <w:t xml:space="preserve">iki pasiūlymų pateikimo termino pabaigos naudodamasis CVP IS priemonėmis pateikti pasiūlymą su užšifruotu </w:t>
      </w:r>
      <w:r w:rsidRPr="00AF416F">
        <w:rPr>
          <w:rFonts w:cstheme="minorHAnsi"/>
        </w:rPr>
        <w:t>dokum</w:t>
      </w:r>
      <w:r w:rsidRPr="00CE11F7">
        <w:rPr>
          <w:rFonts w:cstheme="minorHAnsi"/>
        </w:rPr>
        <w:t xml:space="preserve">entu, kuriame nurodyta pasiūlymo kaina (iki nurodyto termino atskiruose vokuose pateikiamos abi pasiūlymo dalys (viena dėl pasiūlymo techninių duomenų ir kitos informacijos bei </w:t>
      </w:r>
      <w:r w:rsidRPr="00AF416F">
        <w:rPr>
          <w:rFonts w:cstheme="minorHAnsi"/>
        </w:rPr>
        <w:t>dokum</w:t>
      </w:r>
      <w:r w:rsidRPr="00CE11F7">
        <w:rPr>
          <w:rFonts w:cstheme="minorHAnsi"/>
        </w:rPr>
        <w:t xml:space="preserve">entų, antra dėl kainos), tačiau užšifruojamas tik </w:t>
      </w:r>
      <w:r w:rsidRPr="00AF416F">
        <w:rPr>
          <w:rFonts w:cstheme="minorHAnsi"/>
        </w:rPr>
        <w:t>dokum</w:t>
      </w:r>
      <w:r w:rsidRPr="00CE11F7">
        <w:rPr>
          <w:rFonts w:cstheme="minorHAnsi"/>
        </w:rPr>
        <w:t xml:space="preserve">entas, kuriame </w:t>
      </w:r>
      <w:r w:rsidRPr="00802220">
        <w:rPr>
          <w:rFonts w:cstheme="minorHAnsi"/>
        </w:rPr>
        <w:t>nurodyta pasiūlymo kaina ir (ar) sąnaudos (antras vokas);</w:t>
      </w:r>
    </w:p>
    <w:p w14:paraId="1FFCC90B" w14:textId="77777777" w:rsidR="009D3F99" w:rsidRPr="00802220" w:rsidRDefault="009D3F99" w:rsidP="009D3F99">
      <w:pPr>
        <w:pStyle w:val="Sraopastraipa"/>
        <w:numPr>
          <w:ilvl w:val="1"/>
          <w:numId w:val="1"/>
        </w:numPr>
        <w:rPr>
          <w:rFonts w:cstheme="minorHAnsi"/>
        </w:rPr>
      </w:pPr>
      <w:r w:rsidRPr="00802220">
        <w:rPr>
          <w:rFonts w:cstheme="minorHAnsi"/>
        </w:rPr>
        <w:t>iki susipažinimo su pasiūlymų dalimis, kuriuose nurodyta kaina ir (ar) sąnaudos, procedūros (posėdžio) pradžios (apie kurios laiką perkantysis subjektas, įvertinęs pasiūlymų techninę dalį, informuos tiekėjus), CVP IS susirašinėjimo priemonėmis pateikti slaptažodį, su kuriuo perkantysis subjektas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 telefonu ir (arba) kitais būdais).</w:t>
      </w:r>
    </w:p>
    <w:p w14:paraId="3FB96D15" w14:textId="77777777" w:rsidR="009D3F99" w:rsidRPr="00320666" w:rsidRDefault="009D3F99" w:rsidP="009D3F99">
      <w:pPr>
        <w:pStyle w:val="Sraopastraipa"/>
        <w:numPr>
          <w:ilvl w:val="0"/>
          <w:numId w:val="1"/>
        </w:numPr>
        <w:rPr>
          <w:rFonts w:cstheme="minorHAnsi"/>
        </w:rPr>
      </w:pPr>
      <w:r w:rsidRPr="00802220">
        <w:rPr>
          <w:rFonts w:cstheme="minorHAnsi"/>
        </w:rPr>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perkantysis subjektas negalėjo iššifruoti antrame voke pateiktos informacijos, tiekėjo pasiūlymas atmetamas kaip neatitinkantis Pirkimo dokumentuose nustatytų reikalavimų (tiekėjas nepateikė pasiūlymo kainos</w:t>
      </w:r>
      <w:r w:rsidRPr="00CE11F7">
        <w:rPr>
          <w:rFonts w:cstheme="minorHAnsi"/>
        </w:rPr>
        <w:t xml:space="preserve"> ir (ar) sąnaudų).</w:t>
      </w:r>
    </w:p>
    <w:p w14:paraId="479AA069" w14:textId="77777777" w:rsidR="009D3F99" w:rsidRPr="00C85CD1" w:rsidRDefault="009D3F99" w:rsidP="009D3F99">
      <w:pPr>
        <w:rPr>
          <w:rFonts w:cs="Times New Roman"/>
          <w:szCs w:val="24"/>
        </w:rPr>
      </w:pPr>
    </w:p>
    <w:p w14:paraId="1208B78F" w14:textId="77777777" w:rsidR="009D3F99" w:rsidRPr="00FA4B42" w:rsidRDefault="009D3F99" w:rsidP="009D3F99">
      <w:pPr>
        <w:jc w:val="center"/>
        <w:rPr>
          <w:rFonts w:cs="Times New Roman"/>
          <w:b/>
          <w:bCs/>
          <w:szCs w:val="24"/>
        </w:rPr>
      </w:pPr>
      <w:r w:rsidRPr="005C6C74">
        <w:rPr>
          <w:rFonts w:cs="Times New Roman"/>
          <w:b/>
          <w:bCs/>
          <w:szCs w:val="24"/>
        </w:rPr>
        <w:t>XV SKYRIUS</w:t>
      </w:r>
    </w:p>
    <w:p w14:paraId="7376B380" w14:textId="77777777" w:rsidR="009D3F99" w:rsidRPr="00FA4B42" w:rsidRDefault="009D3F99" w:rsidP="009D3F99">
      <w:pPr>
        <w:jc w:val="center"/>
        <w:rPr>
          <w:rFonts w:cs="Times New Roman"/>
          <w:b/>
          <w:bCs/>
          <w:szCs w:val="24"/>
        </w:rPr>
      </w:pPr>
      <w:r>
        <w:rPr>
          <w:rFonts w:cs="Times New Roman"/>
          <w:b/>
          <w:bCs/>
          <w:szCs w:val="24"/>
        </w:rPr>
        <w:t>SUSIPAŽINIMAS SU PASIŪLYMAIS</w:t>
      </w:r>
    </w:p>
    <w:p w14:paraId="2BD12B70" w14:textId="77777777" w:rsidR="009D3F99" w:rsidRDefault="009D3F99" w:rsidP="009D3F99">
      <w:pPr>
        <w:pStyle w:val="Sraopastraipa"/>
        <w:ind w:left="709"/>
        <w:rPr>
          <w:rFonts w:cstheme="minorHAnsi"/>
        </w:rPr>
      </w:pPr>
    </w:p>
    <w:p w14:paraId="127C3DEF" w14:textId="77777777" w:rsidR="009D3F99" w:rsidRPr="00802220" w:rsidRDefault="009D3F99" w:rsidP="009D3F99">
      <w:pPr>
        <w:pStyle w:val="Sraopastraipa"/>
        <w:numPr>
          <w:ilvl w:val="0"/>
          <w:numId w:val="1"/>
        </w:numPr>
        <w:rPr>
          <w:rFonts w:cstheme="minorHAnsi"/>
        </w:rPr>
      </w:pPr>
      <w:r w:rsidRPr="00802220">
        <w:rPr>
          <w:rFonts w:cstheme="minorHAnsi"/>
        </w:rPr>
        <w:t>Jeigu perkantysis subjektas pasiūlymus vertins pagal kainą arba sąnaudas, arba kainos ar sąnaudų ir kokybės santykį ir jos pasirinktos vertinti pasiūlymo techninės charakteristikos yra kiekybiškai įvertinamos (pasiūlymą reikalaujama pateikti 1 voke), pradinis susipažinimas su CVP IS priemonėmis gautais pasiūlymais pradedamas Specialiųjų pirkimo sąlygų nustatytą dieną.</w:t>
      </w:r>
    </w:p>
    <w:p w14:paraId="4360AFEC" w14:textId="77777777" w:rsidR="009D3F99" w:rsidRPr="00C85CD1" w:rsidRDefault="009D3F99" w:rsidP="009D3F99">
      <w:pPr>
        <w:pStyle w:val="Sraopastraipa"/>
        <w:numPr>
          <w:ilvl w:val="0"/>
          <w:numId w:val="1"/>
        </w:numPr>
        <w:rPr>
          <w:rFonts w:cstheme="minorHAnsi"/>
        </w:rPr>
      </w:pPr>
      <w:r w:rsidRPr="00802220">
        <w:rPr>
          <w:rFonts w:cstheme="minorHAnsi"/>
        </w:rPr>
        <w:t>Jeigu perkantysis subjektas pasiūlymus vertins pagal kainos ar sąnaudų ir kokybės santykį ir jos pasirinktos vertinti</w:t>
      </w:r>
      <w:r w:rsidRPr="00C85CD1">
        <w:rPr>
          <w:rFonts w:cstheme="minorHAnsi"/>
        </w:rPr>
        <w:t xml:space="preserve"> pasiūlymo techninės charakteristikos nėra kiekybiškai įvertinamos (pasiūlymą reikalaujama pateikti 2 vokuose), su kiekviena pasiūlymo dalimi susipažįstama atskirai:</w:t>
      </w:r>
    </w:p>
    <w:p w14:paraId="6F49D01E" w14:textId="77777777" w:rsidR="009D3F99" w:rsidRPr="005C6C74" w:rsidRDefault="009D3F99" w:rsidP="009D3F99">
      <w:pPr>
        <w:pStyle w:val="Sraopastraipa"/>
        <w:numPr>
          <w:ilvl w:val="1"/>
          <w:numId w:val="1"/>
        </w:numPr>
        <w:rPr>
          <w:rFonts w:cstheme="minorHAnsi"/>
        </w:rPr>
      </w:pPr>
      <w:r>
        <w:rPr>
          <w:rFonts w:cstheme="minorHAnsi"/>
        </w:rPr>
        <w:lastRenderedPageBreak/>
        <w:t>p</w:t>
      </w:r>
      <w:r w:rsidRPr="005C6C74">
        <w:rPr>
          <w:rFonts w:cstheme="minorHAnsi"/>
        </w:rPr>
        <w:t xml:space="preserve">radinis susipažinimas su pirma pasiūlymo dalimi, kurioje pateikti techniniai pasiūlymo duomenys, kita pagal Pirkimo sąlygas reikalaujama informacija ir dokumentai, išskyrus pasiūlymo kainą ir (ar) sąnaudas, vyks </w:t>
      </w:r>
      <w:r>
        <w:rPr>
          <w:rFonts w:cstheme="minorHAnsi"/>
        </w:rPr>
        <w:t>Specialiosiose pirkimo sąlygose</w:t>
      </w:r>
      <w:r w:rsidRPr="005C6C74">
        <w:rPr>
          <w:rFonts w:cstheme="minorHAnsi"/>
        </w:rPr>
        <w:t xml:space="preserve"> nustatytą dieną.</w:t>
      </w:r>
    </w:p>
    <w:p w14:paraId="7DC1F180" w14:textId="77777777" w:rsidR="009D3F99" w:rsidRPr="00C85CD1" w:rsidRDefault="009D3F99" w:rsidP="009D3F99">
      <w:pPr>
        <w:pStyle w:val="Sraopastraipa"/>
        <w:numPr>
          <w:ilvl w:val="1"/>
          <w:numId w:val="1"/>
        </w:numPr>
        <w:rPr>
          <w:rFonts w:cstheme="minorHAnsi"/>
        </w:rPr>
      </w:pPr>
      <w:r w:rsidRPr="00802220">
        <w:rPr>
          <w:rFonts w:cstheme="minorHAnsi"/>
        </w:rPr>
        <w:t>susipažinimas su antrąja pasiūlymo dalimi, kurioje nurodytos kainos ir (ar) sąnaudos, įvyks tik tada, kai perkantysis subjektas patikrins, ar pateiktų pasiūlymų techniniai duomenys ir tiekėjai atitinka Pirkimo sąlygose keliamus reikalavimus, ir pagal Pirkimo sąlygose nustatytus reikalavimus įvertins pasiūlymų techninius duomenis. Apie šio patikrinimo ir vertinimo rezultatus perkantysis subjektas CVP IS</w:t>
      </w:r>
      <w:r w:rsidRPr="00C85CD1">
        <w:rPr>
          <w:rFonts w:cstheme="minorHAnsi"/>
        </w:rPr>
        <w:t xml:space="preserve"> priemonėmis praneš visiems tiekėjams ir informuos apie susipažinimo su finansiniu pasiūlymu datą </w:t>
      </w:r>
      <w:r w:rsidRPr="00AE1438">
        <w:rPr>
          <w:rFonts w:cstheme="minorHAnsi"/>
        </w:rPr>
        <w:t>ir laiką. Jeigu perkantysis subjektas, patikrinusi ir įvertinusi pirmąją pasiūlymo dalį, atmeta pasiūlymą, su likusia</w:t>
      </w:r>
      <w:r w:rsidRPr="00C85CD1">
        <w:rPr>
          <w:rFonts w:cstheme="minorHAnsi"/>
        </w:rPr>
        <w:t xml:space="preserve"> </w:t>
      </w:r>
      <w:r w:rsidRPr="006B6412">
        <w:rPr>
          <w:rFonts w:cstheme="minorHAnsi"/>
        </w:rPr>
        <w:t>pasiūlymo dalimi nėra susipažįstama ir ji saugoma kartu su kitais tiekėjo pateiktais dokumentais PĮ 103</w:t>
      </w:r>
      <w:r w:rsidRPr="00C85CD1">
        <w:rPr>
          <w:rFonts w:cstheme="minorHAnsi"/>
        </w:rPr>
        <w:t xml:space="preserve"> straipsnyje nustatyta tvarka.</w:t>
      </w:r>
    </w:p>
    <w:p w14:paraId="145ABD34" w14:textId="77777777" w:rsidR="009D3F99" w:rsidRPr="005C6C74" w:rsidRDefault="009D3F99" w:rsidP="009D3F99">
      <w:pPr>
        <w:pStyle w:val="Sraopastraipa"/>
        <w:numPr>
          <w:ilvl w:val="0"/>
          <w:numId w:val="1"/>
        </w:numPr>
        <w:rPr>
          <w:rFonts w:cstheme="minorHAnsi"/>
        </w:rPr>
      </w:pPr>
      <w:r w:rsidRPr="005C6C74">
        <w:rPr>
          <w:rFonts w:cstheme="minorHAnsi"/>
        </w:rPr>
        <w:t>Tiekėjai ir (ar) jų įgaliotieji atstovai susipažįstant su elektroninėmis priemonėmis pateiktais pasiūlymais nedalyvauja.</w:t>
      </w:r>
    </w:p>
    <w:p w14:paraId="7819378C" w14:textId="77777777" w:rsidR="009D3F99" w:rsidRDefault="009D3F99" w:rsidP="009D3F99">
      <w:pPr>
        <w:pStyle w:val="Sraopastraipa"/>
        <w:ind w:left="709"/>
        <w:rPr>
          <w:rFonts w:cstheme="minorHAnsi"/>
        </w:rPr>
      </w:pPr>
    </w:p>
    <w:p w14:paraId="7A74F6E2" w14:textId="77777777" w:rsidR="009D3F99" w:rsidRPr="00FA4B42" w:rsidRDefault="009D3F99" w:rsidP="009D3F99">
      <w:pPr>
        <w:jc w:val="center"/>
        <w:rPr>
          <w:rFonts w:cs="Times New Roman"/>
          <w:b/>
          <w:bCs/>
          <w:szCs w:val="24"/>
        </w:rPr>
      </w:pPr>
      <w:r w:rsidRPr="005C6C74">
        <w:rPr>
          <w:rFonts w:cs="Times New Roman"/>
          <w:b/>
          <w:bCs/>
          <w:szCs w:val="24"/>
        </w:rPr>
        <w:t>XVI SKYRIUS</w:t>
      </w:r>
    </w:p>
    <w:p w14:paraId="74303435" w14:textId="77777777" w:rsidR="009D3F99" w:rsidRPr="00FA4B42" w:rsidRDefault="009D3F99" w:rsidP="009D3F99">
      <w:pPr>
        <w:jc w:val="center"/>
        <w:rPr>
          <w:rFonts w:cs="Times New Roman"/>
          <w:b/>
          <w:bCs/>
          <w:szCs w:val="24"/>
        </w:rPr>
      </w:pPr>
      <w:r>
        <w:rPr>
          <w:rFonts w:cs="Times New Roman"/>
          <w:b/>
          <w:bCs/>
          <w:szCs w:val="24"/>
        </w:rPr>
        <w:t>ELEKTRONINIS AUKCIONAS</w:t>
      </w:r>
    </w:p>
    <w:p w14:paraId="784FDC0C" w14:textId="77777777" w:rsidR="009D3F99" w:rsidRDefault="009D3F99" w:rsidP="009D3F99">
      <w:pPr>
        <w:pStyle w:val="Sraopastraipa"/>
        <w:ind w:left="709"/>
        <w:rPr>
          <w:rFonts w:cstheme="minorHAnsi"/>
        </w:rPr>
      </w:pPr>
    </w:p>
    <w:p w14:paraId="2AB9AFDF" w14:textId="77777777" w:rsidR="009D3F99" w:rsidRPr="00802220" w:rsidRDefault="009D3F99" w:rsidP="009D3F99">
      <w:pPr>
        <w:pStyle w:val="Sraopastraipa"/>
        <w:numPr>
          <w:ilvl w:val="0"/>
          <w:numId w:val="1"/>
        </w:numPr>
        <w:rPr>
          <w:rFonts w:cstheme="minorHAnsi"/>
        </w:rPr>
      </w:pPr>
      <w:r w:rsidRPr="00802220">
        <w:rPr>
          <w:rFonts w:cstheme="minorHAnsi"/>
        </w:rPr>
        <w:t>Jeigu perkantysis subjektas numato taikyti elektroninį aukcioną ji Specialiosiose pirkimo sąlygose nustato jo taikymo sąlygas ir tvarką.</w:t>
      </w:r>
    </w:p>
    <w:p w14:paraId="309CCD10" w14:textId="77777777" w:rsidR="009D3F99" w:rsidRPr="00802220" w:rsidRDefault="009D3F99" w:rsidP="009D3F99">
      <w:pPr>
        <w:pStyle w:val="Sraopastraipa"/>
        <w:ind w:left="709"/>
        <w:rPr>
          <w:rFonts w:cstheme="minorHAnsi"/>
        </w:rPr>
      </w:pPr>
    </w:p>
    <w:p w14:paraId="0A73AA7E" w14:textId="77777777" w:rsidR="009D3F99" w:rsidRPr="00802220" w:rsidRDefault="009D3F99" w:rsidP="009D3F99">
      <w:pPr>
        <w:jc w:val="center"/>
        <w:rPr>
          <w:rFonts w:cs="Times New Roman"/>
          <w:b/>
          <w:bCs/>
          <w:szCs w:val="24"/>
        </w:rPr>
      </w:pPr>
      <w:r w:rsidRPr="00802220">
        <w:rPr>
          <w:rFonts w:cs="Times New Roman"/>
          <w:b/>
          <w:bCs/>
          <w:szCs w:val="24"/>
        </w:rPr>
        <w:t>XVII SKYRIUS</w:t>
      </w:r>
    </w:p>
    <w:p w14:paraId="126068C9" w14:textId="77777777" w:rsidR="009D3F99" w:rsidRPr="00802220" w:rsidRDefault="009D3F99" w:rsidP="009D3F99">
      <w:pPr>
        <w:jc w:val="center"/>
        <w:rPr>
          <w:rFonts w:cs="Times New Roman"/>
          <w:b/>
          <w:bCs/>
          <w:szCs w:val="24"/>
        </w:rPr>
      </w:pPr>
      <w:r w:rsidRPr="00802220">
        <w:rPr>
          <w:rFonts w:cs="Times New Roman"/>
          <w:b/>
          <w:bCs/>
          <w:szCs w:val="24"/>
        </w:rPr>
        <w:t>PASIŪLYMŲ VERTINIMAS</w:t>
      </w:r>
    </w:p>
    <w:p w14:paraId="17A0A5AA" w14:textId="77777777" w:rsidR="009D3F99" w:rsidRPr="00802220" w:rsidRDefault="009D3F99" w:rsidP="009D3F99">
      <w:pPr>
        <w:pStyle w:val="Sraopastraipa"/>
        <w:ind w:left="709"/>
        <w:rPr>
          <w:rFonts w:cstheme="minorHAnsi"/>
        </w:rPr>
      </w:pPr>
    </w:p>
    <w:p w14:paraId="0900188B" w14:textId="77777777" w:rsidR="009D3F99" w:rsidRPr="00802220" w:rsidRDefault="009D3F99" w:rsidP="009D3F99">
      <w:pPr>
        <w:pStyle w:val="Sraopastraipa"/>
        <w:numPr>
          <w:ilvl w:val="0"/>
          <w:numId w:val="1"/>
        </w:numPr>
        <w:rPr>
          <w:rFonts w:cstheme="minorHAnsi"/>
        </w:rPr>
      </w:pPr>
      <w:r w:rsidRPr="00802220">
        <w:rPr>
          <w:rFonts w:cstheme="minorHAnsi"/>
        </w:rPr>
        <w:t>Perkantysis subjektas pasiūlymus vertina ir pasiūlymų eilę sudaro pagal kriterijus ir tvarką, nurodytą Pirkimo sąlygose.</w:t>
      </w:r>
    </w:p>
    <w:p w14:paraId="63BA3F4C" w14:textId="77777777" w:rsidR="009D3F99" w:rsidRPr="00802220" w:rsidRDefault="009D3F99" w:rsidP="009D3F99">
      <w:pPr>
        <w:pStyle w:val="Sraopastraipa"/>
        <w:numPr>
          <w:ilvl w:val="0"/>
          <w:numId w:val="1"/>
        </w:numPr>
        <w:rPr>
          <w:rFonts w:cstheme="minorHAnsi"/>
        </w:rPr>
      </w:pPr>
      <w:r w:rsidRPr="00802220">
        <w:rPr>
          <w:rFonts w:cstheme="minorHAnsi"/>
        </w:rPr>
        <w:t xml:space="preserve">Pasiūlymus vertins Komisija. Pasiūlymų techniniams duomenims įvertinti gali būti pasitelkti ekspertai (vertinamo objekto žinovai). Pasiūlymai bus vertinami tiekėjams ir (ar) jų įgaliotiesiems atstovams nedalyvaujant. </w:t>
      </w:r>
    </w:p>
    <w:p w14:paraId="7B1B264A" w14:textId="77777777" w:rsidR="009D3F99" w:rsidRPr="00802220" w:rsidRDefault="009D3F99" w:rsidP="009D3F99">
      <w:pPr>
        <w:pStyle w:val="Sraopastraipa"/>
        <w:numPr>
          <w:ilvl w:val="0"/>
          <w:numId w:val="1"/>
        </w:numPr>
        <w:rPr>
          <w:rFonts w:cstheme="minorHAnsi"/>
        </w:rPr>
      </w:pPr>
      <w:r w:rsidRPr="00802220">
        <w:rPr>
          <w:rFonts w:cstheme="minorHAnsi"/>
        </w:rPr>
        <w:t>Atlikusi pradinį susipažinimą su pasiūlymais, perkantysis subjektas:</w:t>
      </w:r>
    </w:p>
    <w:p w14:paraId="5B98E35C" w14:textId="77777777" w:rsidR="009D3F99" w:rsidRPr="00802220" w:rsidRDefault="009D3F99" w:rsidP="009D3F99">
      <w:pPr>
        <w:pStyle w:val="Sraopastraipa"/>
        <w:numPr>
          <w:ilvl w:val="1"/>
          <w:numId w:val="1"/>
        </w:numPr>
        <w:rPr>
          <w:rFonts w:cstheme="minorHAnsi"/>
        </w:rPr>
      </w:pPr>
      <w:r w:rsidRPr="00802220">
        <w:rPr>
          <w:rFonts w:cstheme="minorHAnsi"/>
        </w:rPr>
        <w:t>įvertina, ar pasiūlymai atitinka Pirkimo dokumentuose nustatytus, su Pirkimo objektu nesusijusius, reikalavimus, įskaitant nuostatas dėl alternatyvių pasiūlymų teikimo;</w:t>
      </w:r>
    </w:p>
    <w:p w14:paraId="135731A4" w14:textId="77777777" w:rsidR="009D3F99" w:rsidRPr="00802220" w:rsidRDefault="009D3F99" w:rsidP="009D3F99">
      <w:pPr>
        <w:pStyle w:val="Sraopastraipa"/>
        <w:numPr>
          <w:ilvl w:val="1"/>
          <w:numId w:val="1"/>
        </w:numPr>
        <w:rPr>
          <w:rFonts w:cstheme="minorHAnsi"/>
        </w:rPr>
      </w:pPr>
      <w:r w:rsidRPr="00802220">
        <w:rPr>
          <w:rFonts w:cstheme="minorHAnsi"/>
        </w:rPr>
        <w:t>jei perkantysis subjektas</w:t>
      </w:r>
      <w:r w:rsidRPr="00C85CD1">
        <w:rPr>
          <w:rFonts w:cstheme="minorHAnsi"/>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w:t>
      </w:r>
      <w:r w:rsidRPr="005C6C74">
        <w:rPr>
          <w:rFonts w:cstheme="minorHAnsi"/>
        </w:rPr>
        <w:t xml:space="preserve">jei taikoma) neatitinka </w:t>
      </w:r>
      <w:r>
        <w:rPr>
          <w:rFonts w:cstheme="minorHAnsi"/>
        </w:rPr>
        <w:t>Specialiosiose p</w:t>
      </w:r>
      <w:r w:rsidRPr="005C6C74">
        <w:rPr>
          <w:rFonts w:cstheme="minorHAnsi"/>
        </w:rPr>
        <w:t>irkimo sąlygose nustatyt</w:t>
      </w:r>
      <w:r>
        <w:rPr>
          <w:rFonts w:cstheme="minorHAnsi"/>
        </w:rPr>
        <w:t>ų</w:t>
      </w:r>
      <w:r w:rsidRPr="005C6C74">
        <w:rPr>
          <w:rFonts w:cstheme="minorHAnsi"/>
        </w:rPr>
        <w:t xml:space="preserve"> pašalinimo pagrind</w:t>
      </w:r>
      <w:r>
        <w:rPr>
          <w:rFonts w:cstheme="minorHAnsi"/>
        </w:rPr>
        <w:t>ų</w:t>
      </w:r>
      <w:r w:rsidRPr="005C6C74">
        <w:rPr>
          <w:rFonts w:cstheme="minorHAnsi"/>
        </w:rPr>
        <w:t xml:space="preserve"> bei ar atitinka pirkimo</w:t>
      </w:r>
      <w:r w:rsidRPr="00C85CD1">
        <w:rPr>
          <w:rFonts w:cstheme="minorHAnsi"/>
        </w:rPr>
        <w:t xml:space="preserve"> sąlygose nustatytus kvalifikacijos reikalavimus ir, jeigu taikytina, kokybės vadybos sistemos ir aplinkos apsaugos vadybos sistemos standartus ir, priėmusi sprendimą dėl kiekvieno tiekėjo atitikties </w:t>
      </w:r>
      <w:r w:rsidRPr="00802220">
        <w:rPr>
          <w:rFonts w:cstheme="minorHAnsi"/>
        </w:rPr>
        <w:t>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perkančiojo subjekto keliamus kvalifikacijos reikalavimus ir, jeigu taikoma, kokybės vadybos ir (arba) aplinkos apsaugos vadybos sistemos standartus, nediskriminacines taisykles;</w:t>
      </w:r>
    </w:p>
    <w:p w14:paraId="131825AA" w14:textId="77777777" w:rsidR="009D3F99" w:rsidRPr="00802220" w:rsidRDefault="009D3F99" w:rsidP="009D3F99">
      <w:pPr>
        <w:pStyle w:val="Sraopastraipa"/>
        <w:numPr>
          <w:ilvl w:val="1"/>
          <w:numId w:val="1"/>
        </w:numPr>
        <w:rPr>
          <w:rFonts w:cstheme="minorHAnsi"/>
        </w:rPr>
      </w:pPr>
      <w:r w:rsidRPr="00802220">
        <w:rPr>
          <w:rFonts w:cstheme="minorHAnsi"/>
        </w:rPr>
        <w:t xml:space="preserve">nagrinėja, vertina ir palygina Pirkimo dalyvių pateiktus pasiūlymus, vadovaudamasi Pirkimo sąlygų nuostatomis. Kai perkantysis subtiekėjas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w:t>
      </w:r>
      <w:r w:rsidRPr="00802220">
        <w:rPr>
          <w:rFonts w:cstheme="minorHAnsi"/>
        </w:rPr>
        <w:lastRenderedPageBreak/>
        <w:t>(neatskleidžiant kitų tiekėjų), ir paskui, atsižvelgdama į pasiūlymo kainą, atlieka bendrą pasiūlymo vertinimą;</w:t>
      </w:r>
    </w:p>
    <w:p w14:paraId="2069B05E" w14:textId="77777777" w:rsidR="009D3F99" w:rsidRPr="00802220" w:rsidRDefault="009D3F99" w:rsidP="009D3F99">
      <w:pPr>
        <w:pStyle w:val="Sraopastraipa"/>
        <w:numPr>
          <w:ilvl w:val="1"/>
          <w:numId w:val="1"/>
        </w:numPr>
        <w:rPr>
          <w:rFonts w:cstheme="minorHAnsi"/>
        </w:rPr>
      </w:pPr>
      <w:r w:rsidRPr="00802220">
        <w:rPr>
          <w:rFonts w:cstheme="minorHAnsi"/>
        </w:rPr>
        <w:t>vykdo elektroninį aukcioną (jei taikoma);</w:t>
      </w:r>
    </w:p>
    <w:p w14:paraId="119FD62D" w14:textId="77777777" w:rsidR="009D3F99" w:rsidRPr="00C85CD1" w:rsidRDefault="009D3F99" w:rsidP="009D3F99">
      <w:pPr>
        <w:pStyle w:val="Sraopastraipa"/>
        <w:numPr>
          <w:ilvl w:val="1"/>
          <w:numId w:val="1"/>
        </w:numPr>
        <w:rPr>
          <w:rFonts w:cstheme="minorHAnsi"/>
        </w:rPr>
      </w:pPr>
      <w:r w:rsidRPr="00802220">
        <w:rPr>
          <w:rFonts w:cstheme="minorHAnsi"/>
        </w:rPr>
        <w:t>įvertina ar tiekėjų pasiūlytos kainos ir (ar) sąnaudos nėra per didelės, perkančiajam subjektui nepriimtinos</w:t>
      </w:r>
      <w:r w:rsidRPr="00C85CD1">
        <w:rPr>
          <w:rFonts w:cstheme="minorHAnsi"/>
        </w:rPr>
        <w:t xml:space="preserve">. </w:t>
      </w:r>
      <w:r w:rsidRPr="006B6412">
        <w:rPr>
          <w:rFonts w:cstheme="minorHAnsi"/>
        </w:rPr>
        <w:t>Taikomos PĮ 58 straipsnio</w:t>
      </w:r>
      <w:r w:rsidRPr="00C85CD1">
        <w:rPr>
          <w:rFonts w:cstheme="minorHAnsi"/>
        </w:rPr>
        <w:t xml:space="preserve"> 1 dalies 5 punkto nuostato</w:t>
      </w:r>
      <w:r>
        <w:rPr>
          <w:rFonts w:cstheme="minorHAnsi"/>
        </w:rPr>
        <w:t>s</w:t>
      </w:r>
      <w:r w:rsidRPr="00C85CD1">
        <w:rPr>
          <w:rFonts w:cstheme="minorHAnsi"/>
        </w:rPr>
        <w:t>;</w:t>
      </w:r>
    </w:p>
    <w:p w14:paraId="3BE82F86" w14:textId="77777777" w:rsidR="009D3F99" w:rsidRPr="00FF1598" w:rsidRDefault="009D3F99" w:rsidP="009D3F99">
      <w:pPr>
        <w:pStyle w:val="Sraopastraipa"/>
        <w:numPr>
          <w:ilvl w:val="1"/>
          <w:numId w:val="1"/>
        </w:numPr>
        <w:rPr>
          <w:rFonts w:cstheme="minorHAnsi"/>
        </w:rPr>
      </w:pPr>
      <w:r w:rsidRPr="00C85CD1">
        <w:rPr>
          <w:rFonts w:cstheme="minorHAnsi"/>
        </w:rPr>
        <w:t xml:space="preserve">tikrina ar nebuvo pasiūlyta neįprastai maža kaina. Jeigu pasiūlymo kaina ir (ar) sąnaudos atrodo neįprastai mažos, CVP IS susirašinėjimo priemonėmis kreipiasi į tiekėją </w:t>
      </w:r>
      <w:r w:rsidRPr="00FF1598">
        <w:rPr>
          <w:rFonts w:cstheme="minorHAnsi"/>
        </w:rPr>
        <w:t>(supaprastinto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557403D7" w14:textId="77777777" w:rsidR="009D3F99" w:rsidRPr="00C85CD1" w:rsidRDefault="009D3F99" w:rsidP="009D3F99">
      <w:pPr>
        <w:pStyle w:val="Sraopastraipa"/>
        <w:numPr>
          <w:ilvl w:val="1"/>
          <w:numId w:val="1"/>
        </w:numPr>
        <w:rPr>
          <w:rFonts w:cstheme="minorHAnsi"/>
        </w:rPr>
      </w:pPr>
      <w:r w:rsidRPr="00C85CD1">
        <w:rPr>
          <w:rFonts w:cstheme="minorHAnsi"/>
        </w:rPr>
        <w:t xml:space="preserve">kreipiasi į ekonomiškai naudingiausią pasiūlymą pateikusį tiekėją dėl aktualių </w:t>
      </w:r>
      <w:r w:rsidRPr="00AF416F">
        <w:rPr>
          <w:rFonts w:cstheme="minorHAnsi"/>
        </w:rPr>
        <w:t>dokum</w:t>
      </w:r>
      <w:r w:rsidRPr="00C85CD1">
        <w:rPr>
          <w:rFonts w:cstheme="minorHAnsi"/>
        </w:rPr>
        <w:t xml:space="preserve">entų, patvirtinančių EBVPD nurodytą informaciją, pateikimo, jei, jų nebuvo paprašyta </w:t>
      </w:r>
      <w:r w:rsidRPr="00FF1598">
        <w:rPr>
          <w:rFonts w:cstheme="minorHAnsi"/>
        </w:rPr>
        <w:t xml:space="preserve">ir nebuvo įvertinta ankstesniuose Pirkimo procedūros etapuose ir (arba) vadovaujantis Pirkimo </w:t>
      </w:r>
      <w:r w:rsidRPr="00C85CD1">
        <w:rPr>
          <w:rFonts w:cstheme="minorHAnsi"/>
        </w:rPr>
        <w:t xml:space="preserve">sąlygomis šių </w:t>
      </w:r>
      <w:r w:rsidRPr="00AF416F">
        <w:rPr>
          <w:rFonts w:cstheme="minorHAnsi"/>
        </w:rPr>
        <w:t>dokum</w:t>
      </w:r>
      <w:r w:rsidRPr="00C85CD1">
        <w:rPr>
          <w:rFonts w:cstheme="minorHAnsi"/>
        </w:rPr>
        <w:t>entų nereikalaujama.</w:t>
      </w:r>
    </w:p>
    <w:p w14:paraId="5EC438FA" w14:textId="77777777" w:rsidR="009D3F99" w:rsidRPr="00E21073" w:rsidRDefault="009D3F99" w:rsidP="009D3F99">
      <w:pPr>
        <w:pStyle w:val="Sraopastraipa"/>
        <w:numPr>
          <w:ilvl w:val="0"/>
          <w:numId w:val="1"/>
        </w:numPr>
        <w:rPr>
          <w:rFonts w:cstheme="minorHAnsi"/>
        </w:rPr>
      </w:pPr>
      <w:r w:rsidRPr="00C85CD1">
        <w:rPr>
          <w:rFonts w:cstheme="minorHAnsi"/>
        </w:rPr>
        <w:t xml:space="preserve">Jeigu tiekėjas pateikė netikslius, neišsamius ar klaidingus </w:t>
      </w:r>
      <w:r w:rsidRPr="00AF416F">
        <w:rPr>
          <w:rFonts w:cstheme="minorHAnsi"/>
        </w:rPr>
        <w:t>dokum</w:t>
      </w:r>
      <w:r w:rsidRPr="00C85CD1">
        <w:rPr>
          <w:rFonts w:cstheme="minorHAnsi"/>
        </w:rPr>
        <w:t xml:space="preserve">entus ar duomenis </w:t>
      </w:r>
      <w:r w:rsidRPr="00FF1598">
        <w:rPr>
          <w:rFonts w:cstheme="minorHAnsi"/>
        </w:rPr>
        <w:t xml:space="preserve">apie atitiktį Pirkimo sąlygų reikalavimams ar šių </w:t>
      </w:r>
      <w:r w:rsidRPr="00E21073">
        <w:rPr>
          <w:rFonts w:cstheme="minorHAnsi"/>
        </w:rPr>
        <w:t>dokumentų ar duomenų trūksta, perkantysis subjektas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E21073">
        <w:rPr>
          <w:rStyle w:val="Puslapioinaosnuoroda"/>
          <w:rFonts w:cstheme="minorHAnsi"/>
        </w:rPr>
        <w:footnoteReference w:id="3"/>
      </w:r>
      <w:r w:rsidRPr="00E21073">
        <w:rPr>
          <w:rFonts w:cstheme="minorHAnsi"/>
        </w:rPr>
        <w:t>.</w:t>
      </w:r>
    </w:p>
    <w:p w14:paraId="28CAC1E9" w14:textId="77777777" w:rsidR="009D3F99" w:rsidRPr="00FF1598" w:rsidRDefault="009D3F99" w:rsidP="009D3F99">
      <w:pPr>
        <w:pStyle w:val="Sraopastraipa"/>
        <w:numPr>
          <w:ilvl w:val="0"/>
          <w:numId w:val="1"/>
        </w:numPr>
        <w:rPr>
          <w:rFonts w:cstheme="minorHAnsi"/>
        </w:rPr>
      </w:pPr>
      <w:r w:rsidRPr="00E21073">
        <w:rPr>
          <w:rFonts w:cstheme="minorHAnsi"/>
        </w:rPr>
        <w:t>Perkantysis subjektas gali nevertinti viso tiekėjo pasiūlymo, jeigu patikrinusi jo dalį nustato, kad, vadovaujantis Pirkimo sąlygų reikalavimais, pasiūlymas turi būti atmesta</w:t>
      </w:r>
      <w:r>
        <w:rPr>
          <w:rFonts w:cstheme="minorHAnsi"/>
        </w:rPr>
        <w:t>s</w:t>
      </w:r>
      <w:r w:rsidRPr="00FF1598">
        <w:rPr>
          <w:rFonts w:cstheme="minorHAnsi"/>
        </w:rPr>
        <w:t>.</w:t>
      </w:r>
    </w:p>
    <w:p w14:paraId="057DE17D" w14:textId="77777777" w:rsidR="009D3F99" w:rsidRDefault="009D3F99" w:rsidP="009D3F99">
      <w:pPr>
        <w:rPr>
          <w:rFonts w:cstheme="minorHAnsi"/>
        </w:rPr>
      </w:pPr>
    </w:p>
    <w:p w14:paraId="494023B8" w14:textId="77777777" w:rsidR="009D3F99" w:rsidRPr="00FA4B42" w:rsidRDefault="009D3F99" w:rsidP="009D3F99">
      <w:pPr>
        <w:jc w:val="center"/>
        <w:rPr>
          <w:rFonts w:cs="Times New Roman"/>
          <w:b/>
          <w:bCs/>
          <w:szCs w:val="24"/>
        </w:rPr>
      </w:pPr>
      <w:r w:rsidRPr="00FF1598">
        <w:rPr>
          <w:rFonts w:cs="Times New Roman"/>
          <w:b/>
          <w:bCs/>
          <w:szCs w:val="24"/>
        </w:rPr>
        <w:t>XVIII SKYRIUS</w:t>
      </w:r>
    </w:p>
    <w:p w14:paraId="3CA7233C" w14:textId="77777777" w:rsidR="009D3F99" w:rsidRPr="00FA4B42" w:rsidRDefault="009D3F99" w:rsidP="009D3F99">
      <w:pPr>
        <w:jc w:val="center"/>
        <w:rPr>
          <w:rFonts w:cs="Times New Roman"/>
          <w:b/>
          <w:bCs/>
          <w:szCs w:val="24"/>
        </w:rPr>
      </w:pPr>
      <w:r w:rsidRPr="00C5018D">
        <w:rPr>
          <w:rFonts w:cs="Times New Roman"/>
          <w:b/>
          <w:bCs/>
          <w:szCs w:val="24"/>
        </w:rPr>
        <w:t>PASIŪLYMŲ ATMETIMO PAGRINDAI</w:t>
      </w:r>
    </w:p>
    <w:p w14:paraId="72FF8305" w14:textId="77777777" w:rsidR="009D3F99" w:rsidRDefault="009D3F99" w:rsidP="009D3F99">
      <w:pPr>
        <w:pStyle w:val="Sraopastraipa"/>
        <w:ind w:left="709"/>
        <w:rPr>
          <w:rFonts w:cstheme="minorHAnsi"/>
        </w:rPr>
      </w:pPr>
    </w:p>
    <w:p w14:paraId="4F5248EE" w14:textId="77777777" w:rsidR="009D3F99" w:rsidRPr="00FF1598" w:rsidRDefault="009D3F99" w:rsidP="009D3F99">
      <w:pPr>
        <w:pStyle w:val="Sraopastraipa"/>
        <w:numPr>
          <w:ilvl w:val="0"/>
          <w:numId w:val="1"/>
        </w:numPr>
        <w:rPr>
          <w:rFonts w:cstheme="minorHAnsi"/>
        </w:rPr>
      </w:pPr>
      <w:r w:rsidRPr="00FF1598">
        <w:rPr>
          <w:rFonts w:cstheme="minorHAnsi"/>
        </w:rPr>
        <w:t>Tiekėjo pateiktas pasiūlymas yra atmetamas ir tiekėjas pašalinamas iš Pirkimo procedūros, jeigu yra bent viena iš šių sąlygų:</w:t>
      </w:r>
    </w:p>
    <w:p w14:paraId="22C4C4E1" w14:textId="77777777" w:rsidR="009D3F99" w:rsidRPr="00FF1598" w:rsidRDefault="009D3F99" w:rsidP="009D3F99">
      <w:pPr>
        <w:pStyle w:val="Sraopastraipa"/>
        <w:numPr>
          <w:ilvl w:val="1"/>
          <w:numId w:val="1"/>
        </w:numPr>
        <w:rPr>
          <w:rFonts w:cstheme="minorHAnsi"/>
        </w:rPr>
      </w:pPr>
      <w:r w:rsidRPr="00FF1598">
        <w:rPr>
          <w:rFonts w:cstheme="minorHAnsi"/>
        </w:rPr>
        <w:t>tiekėjas Komisijos prašymu nepratęsia pasiūlymo galiojimo;</w:t>
      </w:r>
    </w:p>
    <w:p w14:paraId="71C1AD39" w14:textId="77777777" w:rsidR="009D3F99" w:rsidRPr="00FF1598" w:rsidRDefault="009D3F99" w:rsidP="009D3F99">
      <w:pPr>
        <w:pStyle w:val="Sraopastraipa"/>
        <w:numPr>
          <w:ilvl w:val="1"/>
          <w:numId w:val="1"/>
        </w:numPr>
        <w:rPr>
          <w:rFonts w:cstheme="minorHAnsi"/>
        </w:rPr>
      </w:pPr>
      <w:r w:rsidRPr="00FF1598">
        <w:rPr>
          <w:rFonts w:cstheme="minorHAnsi"/>
        </w:rPr>
        <w:t xml:space="preserve">tiekėjas iki susipažinimo su pasiūlymais pradžios nepateikė pasiūlymo iššifravimo slaptažodžio; </w:t>
      </w:r>
    </w:p>
    <w:p w14:paraId="2E1F5A78" w14:textId="77777777" w:rsidR="009D3F99" w:rsidRPr="00E21073" w:rsidRDefault="009D3F99" w:rsidP="009D3F99">
      <w:pPr>
        <w:pStyle w:val="Sraopastraipa"/>
        <w:numPr>
          <w:ilvl w:val="1"/>
          <w:numId w:val="1"/>
        </w:numPr>
        <w:rPr>
          <w:rFonts w:cstheme="minorHAnsi"/>
        </w:rPr>
      </w:pPr>
      <w:r w:rsidRPr="00FF1598">
        <w:rPr>
          <w:rFonts w:cstheme="minorHAnsi"/>
        </w:rPr>
        <w:t xml:space="preserve">tiekėjas turi būti pašalintas vadovaujantis Pirkimo sąlygų nuostatomis dėl pašalinimo pagrindų, taip pat ir tais atvejais, kai tiekėjas remiasi ūkio subjekto pajėgumais, arba </w:t>
      </w:r>
      <w:r w:rsidRPr="00E21073">
        <w:rPr>
          <w:rFonts w:cstheme="minorHAnsi"/>
        </w:rPr>
        <w:t>pasitelkia subtiekėją ir jiems pagal Pirkimo sąlygas, keliami reikalavimai dėl pašalinimo pagrindų, tačiau ūkio subjekto ar subtiekėjo padėtis atitinka nustatytus pašalinimo pagrindus ir perkančiojo subjekto nurodymu tiekėjas nepakeitė šio ūkio subjekto ar subtiekėjo į pašalinimo pagrindų neturintį ūkio subjektą;</w:t>
      </w:r>
    </w:p>
    <w:p w14:paraId="03DE83B1" w14:textId="77777777" w:rsidR="009D3F99" w:rsidRPr="00E21073" w:rsidRDefault="009D3F99" w:rsidP="009D3F99">
      <w:pPr>
        <w:pStyle w:val="Sraopastraipa"/>
        <w:numPr>
          <w:ilvl w:val="1"/>
          <w:numId w:val="1"/>
        </w:numPr>
        <w:rPr>
          <w:rFonts w:cstheme="minorHAnsi"/>
        </w:rPr>
      </w:pPr>
      <w:r w:rsidRPr="00E21073">
        <w:rPr>
          <w:rFonts w:cstheme="minorHAnsi"/>
        </w:rPr>
        <w:t>tiekėjas neatitinka Specialiosiose sąlygose nustatytų kvalifikacijos reikalavimų ir (ar), jeigu taikoma, kokybės vadybos sistemos ir aplinkos apsaugos vadybos sistemos standarto ir (ar) ūkio subjektas, kurio pajėgumais remiasi tiekėjas, netenkina jam keliamų kvalifikacijos reikalavimų ir perkančiojo subjekto nurodymu nebuvo pakeistas į reikalavimus atitinkantį ūkio subjektą;</w:t>
      </w:r>
    </w:p>
    <w:p w14:paraId="0A6EC577" w14:textId="77777777" w:rsidR="009D3F99" w:rsidRPr="00E21073" w:rsidRDefault="009D3F99" w:rsidP="009D3F99">
      <w:pPr>
        <w:pStyle w:val="Sraopastraipa"/>
        <w:numPr>
          <w:ilvl w:val="1"/>
          <w:numId w:val="1"/>
        </w:numPr>
        <w:rPr>
          <w:rFonts w:cstheme="minorHAnsi"/>
        </w:rPr>
      </w:pPr>
      <w:r w:rsidRPr="00E21073">
        <w:rPr>
          <w:rFonts w:cstheme="minorHAnsi"/>
        </w:rPr>
        <w:t>per perkančiojo subtiekėjo</w:t>
      </w:r>
      <w:r w:rsidR="005D7463">
        <w:rPr>
          <w:rFonts w:cstheme="minorHAnsi"/>
        </w:rPr>
        <w:t xml:space="preserve"> </w:t>
      </w:r>
      <w:r w:rsidR="005D7463" w:rsidRPr="007B60C3">
        <w:rPr>
          <w:rFonts w:cstheme="minorHAnsi"/>
        </w:rPr>
        <w:t>nustatytą terminą nepatikslino, nepapildė, nepaaiškino savo pasiūlymo</w:t>
      </w:r>
      <w:r w:rsidR="005D7463">
        <w:rPr>
          <w:rFonts w:cstheme="minorHAnsi"/>
        </w:rPr>
        <w:t>;</w:t>
      </w:r>
    </w:p>
    <w:p w14:paraId="569A277E" w14:textId="77777777" w:rsidR="009D3F99" w:rsidRPr="00E21073" w:rsidRDefault="009D3F99" w:rsidP="009D3F99">
      <w:pPr>
        <w:pStyle w:val="Sraopastraipa"/>
        <w:numPr>
          <w:ilvl w:val="1"/>
          <w:numId w:val="1"/>
        </w:numPr>
        <w:rPr>
          <w:rFonts w:cstheme="minorHAnsi"/>
        </w:rPr>
      </w:pPr>
      <w:r w:rsidRPr="00E21073">
        <w:rPr>
          <w:rFonts w:cstheme="minorHAnsi"/>
        </w:rPr>
        <w:t>tiekėjas per perkančio</w:t>
      </w:r>
      <w:r w:rsidR="00950C88">
        <w:rPr>
          <w:rFonts w:cstheme="minorHAnsi"/>
        </w:rPr>
        <w:t>jo</w:t>
      </w:r>
      <w:r w:rsidRPr="00E21073">
        <w:rPr>
          <w:rFonts w:cstheme="minorHAnsi"/>
        </w:rPr>
        <w:t xml:space="preserve"> </w:t>
      </w:r>
      <w:r w:rsidR="00950C88">
        <w:rPr>
          <w:rFonts w:cstheme="minorHAnsi"/>
        </w:rPr>
        <w:t>subjekto</w:t>
      </w:r>
      <w:r w:rsidRPr="00E21073">
        <w:rPr>
          <w:rFonts w:cstheme="minorHAnsi"/>
        </w:rPr>
        <w:t xml:space="preserve"> nustatytą terminą patikslino, papildė, paaiškino pasiūlymą ir tai lėmė esminį jo pasiūlymo pakeitimą;</w:t>
      </w:r>
    </w:p>
    <w:p w14:paraId="72E9EEA1" w14:textId="77777777" w:rsidR="009D3F99" w:rsidRPr="00E21073" w:rsidRDefault="009D3F99" w:rsidP="009D3F99">
      <w:pPr>
        <w:pStyle w:val="Sraopastraipa"/>
        <w:numPr>
          <w:ilvl w:val="1"/>
          <w:numId w:val="1"/>
        </w:numPr>
        <w:rPr>
          <w:rFonts w:cstheme="minorHAnsi"/>
        </w:rPr>
      </w:pPr>
      <w:r w:rsidRPr="00E21073">
        <w:rPr>
          <w:rFonts w:cstheme="minorHAnsi"/>
        </w:rPr>
        <w:t>pasiūlymas neatitinka pirkimo dokumentų reikalavimų ir jo trūkumai negali būti ištaisyti vadovaujantis Viešųjų pirkimų tarnybos nustatytomis taisyklėmis</w:t>
      </w:r>
      <w:r w:rsidRPr="00E21073">
        <w:rPr>
          <w:rStyle w:val="Puslapioinaosnuoroda"/>
          <w:rFonts w:cstheme="minorHAnsi"/>
        </w:rPr>
        <w:footnoteReference w:id="4"/>
      </w:r>
      <w:r w:rsidRPr="00E21073">
        <w:rPr>
          <w:rFonts w:cstheme="minorHAnsi"/>
        </w:rPr>
        <w:t>;</w:t>
      </w:r>
    </w:p>
    <w:p w14:paraId="137478DF" w14:textId="77777777" w:rsidR="009D3F99" w:rsidRPr="006B6412" w:rsidRDefault="009D3F99" w:rsidP="009D3F99">
      <w:pPr>
        <w:pStyle w:val="Sraopastraipa"/>
        <w:numPr>
          <w:ilvl w:val="1"/>
          <w:numId w:val="1"/>
        </w:numPr>
        <w:rPr>
          <w:rFonts w:cstheme="minorHAnsi"/>
        </w:rPr>
      </w:pPr>
      <w:r w:rsidRPr="00E21073">
        <w:rPr>
          <w:rFonts w:cstheme="minorHAnsi"/>
        </w:rPr>
        <w:t xml:space="preserve">tiekėjas iki nustatyto termino neprisijungė prie elektroninio aukciono (nepaspaudė mygtuko „Pateikti pasiūlymą“) ir (arba) nesuderino pirminės elektroninio </w:t>
      </w:r>
      <w:r w:rsidRPr="00E21073">
        <w:rPr>
          <w:rFonts w:cstheme="minorHAnsi"/>
        </w:rPr>
        <w:lastRenderedPageBreak/>
        <w:t xml:space="preserve">aukciono kainos. Tiekėjas pateikė tinkamą pradinį pasiūlymą, tačiau vėliau nesutiko dalyvauti elektroniniame aukcione (pateikė neigiamą atsakymą arba nepateikė atsakymo) (kai taikomas elektroninis </w:t>
      </w:r>
      <w:r w:rsidRPr="006B6412">
        <w:rPr>
          <w:rFonts w:cstheme="minorHAnsi"/>
        </w:rPr>
        <w:t>aukcionas);</w:t>
      </w:r>
    </w:p>
    <w:p w14:paraId="764DC984" w14:textId="77777777" w:rsidR="009D3F99" w:rsidRPr="00E21073" w:rsidRDefault="009D3F99" w:rsidP="009D3F99">
      <w:pPr>
        <w:pStyle w:val="Sraopastraipa"/>
        <w:numPr>
          <w:ilvl w:val="1"/>
          <w:numId w:val="1"/>
        </w:numPr>
        <w:rPr>
          <w:rFonts w:cstheme="minorHAnsi"/>
        </w:rPr>
      </w:pPr>
      <w:r w:rsidRPr="006B6412">
        <w:rPr>
          <w:rFonts w:cstheme="minorHAnsi"/>
        </w:rPr>
        <w:t>pasiūlyme nurodyta kaina perkančiajam subjektui yra per didelė ir nepriimtina, išskyrus PĮ 58 straipsnio 1 dalies</w:t>
      </w:r>
      <w:r w:rsidRPr="00E21073">
        <w:rPr>
          <w:rFonts w:cstheme="minorHAnsi"/>
        </w:rPr>
        <w:t xml:space="preserve"> 5 punkte numatytus atvejus. Jeigu</w:t>
      </w:r>
      <w:r w:rsidRPr="004A4E0C">
        <w:rPr>
          <w:rFonts w:cstheme="minorHAnsi"/>
        </w:rPr>
        <w:t xml:space="preserve"> šiuo pagrindu atmetamas ekonomiškai naudingiausias </w:t>
      </w:r>
      <w:r w:rsidRPr="00E21073">
        <w:rPr>
          <w:rFonts w:cstheme="minorHAnsi"/>
        </w:rPr>
        <w:t>pasiūlymas, o perkantysis subjektas pirkimo dokumentuose nėra nurodžiusi pirkimui skirtų lėšų sumos, kiti pasiūlymai negali būti nustatyti laimėjusiais;</w:t>
      </w:r>
    </w:p>
    <w:p w14:paraId="2138CA3C" w14:textId="77777777" w:rsidR="009D3F99" w:rsidRPr="00E21073" w:rsidRDefault="009D3F99" w:rsidP="009D3F99">
      <w:pPr>
        <w:pStyle w:val="Sraopastraipa"/>
        <w:numPr>
          <w:ilvl w:val="1"/>
          <w:numId w:val="1"/>
        </w:numPr>
        <w:rPr>
          <w:rFonts w:cstheme="minorHAnsi"/>
        </w:rPr>
      </w:pPr>
      <w:r w:rsidRPr="00E21073">
        <w:rPr>
          <w:rFonts w:cstheme="minorHAnsi"/>
        </w:rPr>
        <w:t>pasiūlyme nurodyta neįprastai maža kaina ir (ar) sąnaudos ir tiekėjas nepateikia tinkamų pasiūlytos neįprastai mažos kainos ir (ar) sąnaudų pagrįstumo įrodymų;</w:t>
      </w:r>
    </w:p>
    <w:p w14:paraId="1AB32E40" w14:textId="77777777" w:rsidR="009D3F99" w:rsidRPr="006B6412" w:rsidRDefault="009D3F99" w:rsidP="009D3F99">
      <w:pPr>
        <w:pStyle w:val="Sraopastraipa"/>
        <w:numPr>
          <w:ilvl w:val="1"/>
          <w:numId w:val="1"/>
        </w:numPr>
        <w:rPr>
          <w:rFonts w:cstheme="minorHAnsi"/>
        </w:rPr>
      </w:pPr>
      <w:r w:rsidRPr="00E21073">
        <w:rPr>
          <w:rFonts w:cstheme="minorHAnsi"/>
        </w:rPr>
        <w:t xml:space="preserve">pasiūlymas, </w:t>
      </w:r>
      <w:r w:rsidRPr="006B6412">
        <w:rPr>
          <w:rFonts w:cstheme="minorHAnsi"/>
        </w:rPr>
        <w:t>kuriame nurodyta neįprastai maža kaina ir (ar) sąnaudos, neatitinka PĮ 29 straipsnio 2 dalies 2 punkte nurodytų aplinkos apsaugos, socialinės ir darbo teisės įpareigojimų;</w:t>
      </w:r>
    </w:p>
    <w:p w14:paraId="6702078B" w14:textId="77777777" w:rsidR="009D3F99" w:rsidRPr="006B6412" w:rsidRDefault="009D3F99" w:rsidP="009D3F99">
      <w:pPr>
        <w:pStyle w:val="Sraopastraipa"/>
        <w:numPr>
          <w:ilvl w:val="1"/>
          <w:numId w:val="1"/>
        </w:numPr>
        <w:rPr>
          <w:rFonts w:cstheme="minorHAnsi"/>
        </w:rPr>
      </w:pPr>
      <w:r w:rsidRPr="006B6412">
        <w:rPr>
          <w:rFonts w:cstheme="minorHAnsi"/>
        </w:rPr>
        <w:t>pasiūlyme neįprastai mažos kainos ir (ar) sąnaudos pasiūlytos dėl to, kad tiekėjas yra gavęs valstybės pagalbą, tačiau tiekėjas negali per pakankamą perkančiojo subjekto nustatytą laikotarpį įrodyti, kad valstybės pagalba buvo suteikta teisėtai. Atmetusi pasiūlymą šiuo pagrindu, perkantysis subjektas apie tai praneša Europos Komisijai. Valstybės pagalba laikoma bet kuri priemonė, atitinkanti Sutarties dėl Europos Sąjungos veikimo 107 straipsnio 1 dalyje nustatytus kriterijus;</w:t>
      </w:r>
    </w:p>
    <w:p w14:paraId="53E84579" w14:textId="77777777" w:rsidR="009D3F99" w:rsidRDefault="009D3F99" w:rsidP="009D3F99">
      <w:pPr>
        <w:pStyle w:val="Sraopastraipa"/>
        <w:numPr>
          <w:ilvl w:val="1"/>
          <w:numId w:val="1"/>
        </w:numPr>
        <w:rPr>
          <w:rFonts w:cstheme="minorHAnsi"/>
        </w:rPr>
      </w:pPr>
      <w:r w:rsidRPr="006B6412">
        <w:rPr>
          <w:rFonts w:cstheme="minorHAnsi"/>
        </w:rPr>
        <w:t>paaiškėja, kad ekonomiškai naudingiausią pasiūlymą pateikusio tiekėjo pasiūlymas neatitinka PĮ 29 straipsnio 2 dalies 2 punkte nurodytų</w:t>
      </w:r>
      <w:r w:rsidRPr="004A4E0C">
        <w:rPr>
          <w:rFonts w:cstheme="minorHAnsi"/>
        </w:rPr>
        <w:t xml:space="preserve"> aplinkos apsaugos, socialinės ir darbo teisės įpareigojimų;</w:t>
      </w:r>
    </w:p>
    <w:p w14:paraId="10BE14F7" w14:textId="77777777" w:rsidR="009D3F99" w:rsidRPr="00C85CD1" w:rsidRDefault="009D3F99" w:rsidP="009D3F99">
      <w:pPr>
        <w:pStyle w:val="Sraopastraipa"/>
        <w:numPr>
          <w:ilvl w:val="1"/>
          <w:numId w:val="1"/>
        </w:numPr>
        <w:rPr>
          <w:rFonts w:cstheme="minorHAnsi"/>
        </w:rPr>
      </w:pPr>
      <w:r w:rsidRPr="00FF1598">
        <w:rPr>
          <w:rFonts w:cstheme="minorHAnsi"/>
        </w:rPr>
        <w:t>netenkinami Specialiosiose pirkimo sąlygose nustatyti reikalavimai, susiję su</w:t>
      </w:r>
      <w:r w:rsidRPr="00C85CD1">
        <w:rPr>
          <w:rFonts w:cstheme="minorHAnsi"/>
        </w:rPr>
        <w:t xml:space="preserve"> nacionaliniu saugumu (kai taikoma);</w:t>
      </w:r>
    </w:p>
    <w:p w14:paraId="673711AF" w14:textId="77777777" w:rsidR="009D3F99" w:rsidRPr="00C85CD1" w:rsidRDefault="009D3F99" w:rsidP="009D3F99">
      <w:pPr>
        <w:pStyle w:val="Sraopastraipa"/>
        <w:numPr>
          <w:ilvl w:val="1"/>
          <w:numId w:val="1"/>
        </w:numPr>
        <w:rPr>
          <w:rFonts w:cstheme="minorHAnsi"/>
        </w:rPr>
      </w:pPr>
      <w:r w:rsidRPr="00C85CD1">
        <w:rPr>
          <w:rFonts w:cstheme="minorHAnsi"/>
        </w:rPr>
        <w:t xml:space="preserve">tiekėjas neatitinka </w:t>
      </w:r>
      <w:r w:rsidRPr="005A5339">
        <w:rPr>
          <w:rFonts w:cstheme="minorHAnsi"/>
        </w:rPr>
        <w:t>Tarybos reglament</w:t>
      </w:r>
      <w:r>
        <w:rPr>
          <w:rFonts w:cstheme="minorHAnsi"/>
        </w:rPr>
        <w:t>e</w:t>
      </w:r>
      <w:r w:rsidRPr="005A5339">
        <w:rPr>
          <w:rFonts w:cstheme="minorHAnsi"/>
        </w:rPr>
        <w:t xml:space="preserve"> (ES) 2022/576 2022 m. balandžio 8 d. kuriuo iš dalies keičiamas Reglamentas (ES) Nr. 833/2014 dėl ribojamųjų priemonių atsižvelgiant į Rusijos veiksmus, kuriais destabilizuojama padėtis Ukrainoje</w:t>
      </w:r>
      <w:r>
        <w:rPr>
          <w:rFonts w:cstheme="minorHAnsi"/>
        </w:rPr>
        <w:t xml:space="preserve"> (toliau – </w:t>
      </w:r>
      <w:r w:rsidRPr="00820EA3">
        <w:rPr>
          <w:rFonts w:cstheme="minorHAnsi"/>
          <w:b/>
          <w:bCs/>
        </w:rPr>
        <w:t>Reglamentas</w:t>
      </w:r>
      <w:r>
        <w:rPr>
          <w:rFonts w:cstheme="minorHAnsi"/>
        </w:rPr>
        <w:t>)</w:t>
      </w:r>
      <w:r w:rsidRPr="00C85CD1">
        <w:rPr>
          <w:rFonts w:cstheme="minorHAnsi"/>
        </w:rPr>
        <w:t xml:space="preserve"> nustatytų reikalavimų</w:t>
      </w:r>
      <w:r>
        <w:rPr>
          <w:rFonts w:cstheme="minorHAnsi"/>
        </w:rPr>
        <w:t>;</w:t>
      </w:r>
    </w:p>
    <w:p w14:paraId="46AE4B21" w14:textId="77777777" w:rsidR="009D3F99" w:rsidRPr="00E21073" w:rsidRDefault="009D3F99" w:rsidP="009D3F99">
      <w:pPr>
        <w:pStyle w:val="Sraopastraipa"/>
        <w:numPr>
          <w:ilvl w:val="1"/>
          <w:numId w:val="1"/>
        </w:numPr>
        <w:rPr>
          <w:rFonts w:cstheme="minorHAnsi"/>
        </w:rPr>
      </w:pPr>
      <w:r w:rsidRPr="00C85CD1">
        <w:rPr>
          <w:rFonts w:cstheme="minorHAnsi"/>
        </w:rPr>
        <w:t xml:space="preserve">Lietuvos Respublikos Vyriausybė yra priėmusi sprendimą, patvirtinantį, kad ketinamas sudaryti sandoris neatitinka nacionalinio </w:t>
      </w:r>
      <w:r w:rsidRPr="00E21073">
        <w:rPr>
          <w:rFonts w:cstheme="minorHAnsi"/>
        </w:rPr>
        <w:t>saugumo interesų vadovaujantis Nacionaliniam saugumui užtikrinti svarbių objektų apsaugos įstatymu (jei taikoma);</w:t>
      </w:r>
    </w:p>
    <w:p w14:paraId="278501B0" w14:textId="77777777" w:rsidR="009D3F99" w:rsidRPr="00E21073" w:rsidRDefault="009D3F99" w:rsidP="009D3F99">
      <w:pPr>
        <w:pStyle w:val="Sraopastraipa"/>
        <w:numPr>
          <w:ilvl w:val="1"/>
          <w:numId w:val="1"/>
        </w:numPr>
        <w:rPr>
          <w:rFonts w:cstheme="minorHAnsi"/>
        </w:rPr>
      </w:pPr>
      <w:r w:rsidRPr="00E21073">
        <w:rPr>
          <w:rFonts w:cstheme="minorHAnsi"/>
        </w:rPr>
        <w:t>tiekėjas neturi reikalaujamo profesinio pajėgumo, kai perkantysis subjektas nustato tiekėjo interesų konfliktą, galintį neigiamai paveikti sutarties vykdymą;</w:t>
      </w:r>
    </w:p>
    <w:p w14:paraId="349E8877" w14:textId="77777777" w:rsidR="009D3F99" w:rsidRPr="00E21073" w:rsidRDefault="009D3F99" w:rsidP="009D3F99">
      <w:pPr>
        <w:pStyle w:val="Sraopastraipa"/>
        <w:numPr>
          <w:ilvl w:val="1"/>
          <w:numId w:val="1"/>
        </w:numPr>
        <w:rPr>
          <w:rFonts w:cstheme="minorHAnsi"/>
        </w:rPr>
      </w:pPr>
      <w:r w:rsidRPr="00E21073">
        <w:rPr>
          <w:rFonts w:cstheme="minorHAnsi"/>
        </w:rPr>
        <w:t>Perkantysis subjektas gali atmesti pasiūlymus kitais specialiosiose pirkimo sąlygose nurodytais pagrindais.</w:t>
      </w:r>
    </w:p>
    <w:p w14:paraId="40E61AAB" w14:textId="77777777" w:rsidR="009D3F99" w:rsidRPr="00C85CD1" w:rsidRDefault="009D3F99" w:rsidP="009D3F99">
      <w:pPr>
        <w:pStyle w:val="Sraopastraipa"/>
        <w:numPr>
          <w:ilvl w:val="0"/>
          <w:numId w:val="1"/>
        </w:numPr>
        <w:rPr>
          <w:rFonts w:cstheme="minorHAnsi"/>
        </w:rPr>
      </w:pPr>
      <w:r w:rsidRPr="00C85CD1">
        <w:rPr>
          <w:rFonts w:cstheme="minorHAnsi"/>
        </w:rPr>
        <w:t>Apie pasiūlymo atmetimą ir tokio atmetimo priežastis tiekėjas informuojamas raštu CVP IS priemonėmis.</w:t>
      </w:r>
    </w:p>
    <w:p w14:paraId="5699D901" w14:textId="77777777" w:rsidR="009D3F99" w:rsidRDefault="009D3F99" w:rsidP="009D3F99">
      <w:pPr>
        <w:rPr>
          <w:rFonts w:cstheme="minorHAnsi"/>
        </w:rPr>
      </w:pPr>
    </w:p>
    <w:p w14:paraId="6726CEC2" w14:textId="77777777" w:rsidR="009D3F99" w:rsidRPr="00FA4B42" w:rsidRDefault="009D3F99" w:rsidP="009D3F99">
      <w:pPr>
        <w:jc w:val="center"/>
        <w:rPr>
          <w:rFonts w:cs="Times New Roman"/>
          <w:b/>
          <w:bCs/>
          <w:szCs w:val="24"/>
        </w:rPr>
      </w:pPr>
      <w:r w:rsidRPr="00FF1598">
        <w:rPr>
          <w:rFonts w:cs="Times New Roman"/>
          <w:b/>
          <w:bCs/>
          <w:szCs w:val="24"/>
        </w:rPr>
        <w:t>XIX SKYRIUS</w:t>
      </w:r>
    </w:p>
    <w:p w14:paraId="56D6C8AF" w14:textId="77777777" w:rsidR="009D3F99" w:rsidRPr="00FA4B42" w:rsidRDefault="009D3F99" w:rsidP="009D3F99">
      <w:pPr>
        <w:jc w:val="center"/>
        <w:rPr>
          <w:rFonts w:cs="Times New Roman"/>
          <w:b/>
          <w:bCs/>
          <w:szCs w:val="24"/>
        </w:rPr>
      </w:pPr>
      <w:r>
        <w:rPr>
          <w:rFonts w:cs="Times New Roman"/>
          <w:b/>
          <w:bCs/>
          <w:szCs w:val="24"/>
        </w:rPr>
        <w:t>PASIŪLYMŲ EILĖS IR LAIMĖTOJO NUSTATYMAS</w:t>
      </w:r>
    </w:p>
    <w:p w14:paraId="08DDC41C" w14:textId="77777777" w:rsidR="009D3F99" w:rsidRDefault="009D3F99" w:rsidP="009D3F99">
      <w:pPr>
        <w:pStyle w:val="Sraopastraipa"/>
        <w:ind w:left="709"/>
        <w:rPr>
          <w:rFonts w:cstheme="minorHAnsi"/>
        </w:rPr>
      </w:pPr>
    </w:p>
    <w:p w14:paraId="3EB9142E" w14:textId="77777777" w:rsidR="009D3F99" w:rsidRPr="00E21073" w:rsidRDefault="009D3F99" w:rsidP="009D3F99">
      <w:pPr>
        <w:pStyle w:val="Sraopastraipa"/>
        <w:numPr>
          <w:ilvl w:val="0"/>
          <w:numId w:val="1"/>
        </w:numPr>
        <w:rPr>
          <w:rFonts w:cstheme="minorHAnsi"/>
        </w:rPr>
      </w:pPr>
      <w:r w:rsidRPr="007679F6">
        <w:rPr>
          <w:rFonts w:cstheme="minorHAnsi"/>
        </w:rPr>
        <w:t xml:space="preserve">Išnagrinėjusi, įvertinusi ir palyginusi pateiktus </w:t>
      </w:r>
      <w:r w:rsidRPr="00E21073">
        <w:rPr>
          <w:rFonts w:cstheme="minorHAnsi"/>
        </w:rPr>
        <w:t>pasiūlymus, perkantysis subjektas nustato pasiūlymų eilę (išskyrus atvejus, kai pasiūlymą pateikia, arba įvertinus pasiūlymus liko tik vienas tiekėjas), į kurią įtraukia neatmestus pasiūlymus, ir nustato laimėjusį pasiūlymą bei priima sprendimą dėl sutarties sudarymo.</w:t>
      </w:r>
    </w:p>
    <w:p w14:paraId="5D47F06A" w14:textId="77777777" w:rsidR="009D3F99" w:rsidRPr="00E21073" w:rsidRDefault="009D3F99" w:rsidP="009D3F99">
      <w:pPr>
        <w:pStyle w:val="Sraopastraipa"/>
        <w:numPr>
          <w:ilvl w:val="0"/>
          <w:numId w:val="1"/>
        </w:numPr>
        <w:rPr>
          <w:rFonts w:cstheme="minorHAnsi"/>
        </w:rPr>
      </w:pPr>
      <w:r w:rsidRPr="00E21073">
        <w:rPr>
          <w:rFonts w:cstheme="minorHAnsi"/>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BDF0C31" w14:textId="77777777" w:rsidR="009D3F99" w:rsidRPr="007679F6" w:rsidRDefault="009D3F99" w:rsidP="009D3F99">
      <w:pPr>
        <w:pStyle w:val="Sraopastraipa"/>
        <w:numPr>
          <w:ilvl w:val="0"/>
          <w:numId w:val="1"/>
        </w:numPr>
        <w:rPr>
          <w:rFonts w:cstheme="minorHAnsi"/>
        </w:rPr>
      </w:pPr>
      <w:r w:rsidRPr="00E21073">
        <w:rPr>
          <w:rFonts w:cstheme="minorHAnsi"/>
        </w:rPr>
        <w:t xml:space="preserve">Prieš nustatydama laimėjusį pasiūlymą, perkantysis subjektas reikalauja, kad ekonomiškai naudingiausią pasiūlymą pateikęs tiekėjas pateiktų 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w:t>
      </w:r>
      <w:r w:rsidRPr="00E21073">
        <w:rPr>
          <w:rFonts w:cstheme="minorHAnsi"/>
        </w:rPr>
        <w:lastRenderedPageBreak/>
        <w:t>išskyrus atvejus kai jų buvo paprašyta ir jie buvo įvertinti ankstesniuose Pirkimo procedūros etapuose ir ši informacija vis dar yra aktuali, taip pat išskyrus atvejus kai vadovaujantis Pirkimo sąlygomis šių dokumentų nereikalaujama. Perkantysis subjektas taip pat įvertina, ar ekonomiškai naudingiausią pasiūlymą pateikusio tiekėjo pasiūlymas</w:t>
      </w:r>
      <w:r w:rsidRPr="007679F6">
        <w:rPr>
          <w:rFonts w:cstheme="minorHAnsi"/>
        </w:rPr>
        <w:t xml:space="preserve"> neturėtų būti atmestas dėl kitų priežasčių.</w:t>
      </w:r>
    </w:p>
    <w:p w14:paraId="26E38D0B" w14:textId="77777777" w:rsidR="009D3F99" w:rsidRPr="00C85CD1" w:rsidRDefault="009D3F99" w:rsidP="009D3F99">
      <w:pPr>
        <w:pStyle w:val="Sraopastraipa"/>
        <w:numPr>
          <w:ilvl w:val="0"/>
          <w:numId w:val="1"/>
        </w:numPr>
        <w:rPr>
          <w:rFonts w:cstheme="minorHAnsi"/>
        </w:rPr>
      </w:pPr>
      <w:r w:rsidRPr="007679F6">
        <w:rPr>
          <w:rFonts w:cstheme="minorHAnsi"/>
        </w:rPr>
        <w:t xml:space="preserve">Jeigu pasiūlymą pateikė tik vienas tiekėjas </w:t>
      </w:r>
      <w:r>
        <w:rPr>
          <w:rFonts w:cstheme="minorHAnsi"/>
        </w:rPr>
        <w:t>arba įvertinus pasiūlymus liko tik vienas tiekėjas</w:t>
      </w:r>
      <w:r w:rsidRPr="003A5EB4">
        <w:rPr>
          <w:rFonts w:cstheme="minorHAnsi"/>
        </w:rPr>
        <w:t xml:space="preserve"> pasiūlymų eilė nenustatoma ir tas pasiūlymas laikomas</w:t>
      </w:r>
      <w:r w:rsidRPr="007679F6">
        <w:rPr>
          <w:rFonts w:cstheme="minorHAnsi"/>
        </w:rPr>
        <w:t xml:space="preserve"> laimėjusiu.</w:t>
      </w:r>
    </w:p>
    <w:p w14:paraId="02A69F4A" w14:textId="77777777" w:rsidR="009D3F99" w:rsidRDefault="009D3F99" w:rsidP="009D3F99">
      <w:pPr>
        <w:rPr>
          <w:rFonts w:cstheme="minorHAnsi"/>
        </w:rPr>
      </w:pPr>
    </w:p>
    <w:p w14:paraId="4D398783" w14:textId="77777777" w:rsidR="009D3F99" w:rsidRPr="003A5EB4" w:rsidRDefault="009D3F99" w:rsidP="009D3F99">
      <w:pPr>
        <w:jc w:val="center"/>
        <w:rPr>
          <w:rFonts w:cs="Times New Roman"/>
          <w:b/>
          <w:bCs/>
          <w:szCs w:val="24"/>
        </w:rPr>
      </w:pPr>
      <w:r w:rsidRPr="003A5EB4">
        <w:rPr>
          <w:rFonts w:cs="Times New Roman"/>
          <w:b/>
          <w:bCs/>
          <w:szCs w:val="24"/>
        </w:rPr>
        <w:t>XX SKYRIUS</w:t>
      </w:r>
    </w:p>
    <w:p w14:paraId="33109E2F" w14:textId="77777777" w:rsidR="009D3F99" w:rsidRPr="00FA4B42" w:rsidRDefault="009D3F99" w:rsidP="009D3F99">
      <w:pPr>
        <w:jc w:val="center"/>
        <w:rPr>
          <w:rFonts w:cs="Times New Roman"/>
          <w:b/>
          <w:bCs/>
          <w:szCs w:val="24"/>
        </w:rPr>
      </w:pPr>
      <w:r w:rsidRPr="003A5EB4">
        <w:rPr>
          <w:rFonts w:cs="Times New Roman"/>
          <w:b/>
          <w:bCs/>
          <w:szCs w:val="24"/>
        </w:rPr>
        <w:t>INFORMAVIMAS APIE PIRKIMO PROCEDŪRŲ REZULTATUS</w:t>
      </w:r>
    </w:p>
    <w:p w14:paraId="1F9149A4" w14:textId="77777777" w:rsidR="009D3F99" w:rsidRDefault="009D3F99" w:rsidP="009D3F99">
      <w:pPr>
        <w:pStyle w:val="Sraopastraipa"/>
        <w:ind w:left="0"/>
        <w:rPr>
          <w:rFonts w:cstheme="minorHAnsi"/>
        </w:rPr>
      </w:pPr>
    </w:p>
    <w:p w14:paraId="23C2E6E1" w14:textId="77777777" w:rsidR="009D3F99" w:rsidRPr="00E21073" w:rsidRDefault="009D3F99" w:rsidP="009D3F99">
      <w:pPr>
        <w:pStyle w:val="Sraopastraipa"/>
        <w:numPr>
          <w:ilvl w:val="0"/>
          <w:numId w:val="1"/>
        </w:numPr>
        <w:rPr>
          <w:rFonts w:cstheme="minorHAnsi"/>
        </w:rPr>
      </w:pPr>
      <w:bookmarkStart w:id="8" w:name="_Ref131663354"/>
      <w:r w:rsidRPr="00E21073">
        <w:rPr>
          <w:rFonts w:cstheme="minorHAnsi"/>
        </w:rPr>
        <w:t xml:space="preserve">Perkantysis subjektas ne vėliau kaip per 3 darbo dienas nuo laimėjusio pasiūlymo nustatymo, </w:t>
      </w:r>
      <w:r w:rsidRPr="006B6412">
        <w:rPr>
          <w:rFonts w:cstheme="minorHAnsi"/>
        </w:rPr>
        <w:t>CVP IS priemonėmis tiekėjus informuoja apie Pirkimo procedūros rezultatus, vadovaujantis PĮ 68 straipsnio</w:t>
      </w:r>
      <w:r w:rsidRPr="00E21073">
        <w:rPr>
          <w:rFonts w:cstheme="minorHAnsi"/>
        </w:rPr>
        <w:t xml:space="preserve"> nuostatomis. Perkantysis subjektas taip pat turi informuoti tiekėjus apie priežastis, dėl kurių buvo priimtas sprendimas nesudaryti sutarties.</w:t>
      </w:r>
      <w:bookmarkEnd w:id="8"/>
    </w:p>
    <w:p w14:paraId="07201877" w14:textId="2EB8C68A" w:rsidR="009D3F99" w:rsidRPr="003A5EB4" w:rsidRDefault="009D3F99" w:rsidP="009D3F99">
      <w:pPr>
        <w:pStyle w:val="Sraopastraipa"/>
        <w:numPr>
          <w:ilvl w:val="0"/>
          <w:numId w:val="1"/>
        </w:numPr>
        <w:rPr>
          <w:rFonts w:cstheme="minorHAnsi"/>
        </w:rPr>
      </w:pPr>
      <w:r w:rsidRPr="00E21073">
        <w:rPr>
          <w:rFonts w:cstheme="minorHAnsi"/>
        </w:rPr>
        <w:t xml:space="preserve">Suinteresuoti dalyviai nuo perkančiojo subjekto pranešimo apie sprendimą nustatyti laimėjusį pasiūlymą pateikimo dalyviams dienos iki atidėjimo termino pabaigos gali prašyti perkančiojo subjekto pateikti laimėjusį pasiūlymą. Tokiu </w:t>
      </w:r>
      <w:r w:rsidRPr="006B6412">
        <w:rPr>
          <w:rFonts w:cstheme="minorHAnsi"/>
        </w:rPr>
        <w:t>atveju 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w:t>
      </w:r>
      <w:r w:rsidRPr="00E21073">
        <w:rPr>
          <w:rFonts w:cstheme="minorHAnsi"/>
        </w:rPr>
        <w:t xml:space="preserve"> Perkantysis subjektas laimėjusį pasiūlymą suinteresuotiems dalyviams gali pateikti teikdama Bendrųjų</w:t>
      </w:r>
      <w:r>
        <w:rPr>
          <w:rFonts w:cstheme="minorHAnsi"/>
        </w:rPr>
        <w:t xml:space="preserve"> pirkimo sąlygų </w:t>
      </w:r>
      <w:r>
        <w:rPr>
          <w:rFonts w:cstheme="minorHAnsi"/>
        </w:rPr>
        <w:fldChar w:fldCharType="begin"/>
      </w:r>
      <w:r>
        <w:rPr>
          <w:rFonts w:cstheme="minorHAnsi"/>
        </w:rPr>
        <w:instrText xml:space="preserve"> REF _Ref131663354 \r \h </w:instrText>
      </w:r>
      <w:r>
        <w:rPr>
          <w:rFonts w:cstheme="minorHAnsi"/>
        </w:rPr>
      </w:r>
      <w:r>
        <w:rPr>
          <w:rFonts w:cstheme="minorHAnsi"/>
        </w:rPr>
        <w:fldChar w:fldCharType="separate"/>
      </w:r>
      <w:r w:rsidR="00C56EDE">
        <w:rPr>
          <w:rFonts w:cstheme="minorHAnsi"/>
          <w:cs/>
        </w:rPr>
        <w:t>‎</w:t>
      </w:r>
      <w:r w:rsidR="00C56EDE">
        <w:rPr>
          <w:rFonts w:cstheme="minorHAnsi"/>
        </w:rPr>
        <w:t>116</w:t>
      </w:r>
      <w:r>
        <w:rPr>
          <w:rFonts w:cstheme="minorHAnsi"/>
        </w:rPr>
        <w:fldChar w:fldCharType="end"/>
      </w:r>
      <w:r w:rsidRPr="004A4E0C">
        <w:rPr>
          <w:rFonts w:cstheme="minorHAnsi"/>
        </w:rPr>
        <w:t xml:space="preserve"> punkte nurodytą informaciją.</w:t>
      </w:r>
    </w:p>
    <w:p w14:paraId="75572EB8" w14:textId="77777777" w:rsidR="009D3F99" w:rsidRDefault="009D3F99" w:rsidP="009D3F99">
      <w:pPr>
        <w:rPr>
          <w:rFonts w:cstheme="minorHAnsi"/>
        </w:rPr>
      </w:pPr>
    </w:p>
    <w:p w14:paraId="2CA85077" w14:textId="77777777" w:rsidR="009D3F99" w:rsidRPr="00FA4B42" w:rsidRDefault="009D3F99" w:rsidP="009D3F99">
      <w:pPr>
        <w:jc w:val="center"/>
        <w:rPr>
          <w:rFonts w:cs="Times New Roman"/>
          <w:b/>
          <w:bCs/>
          <w:szCs w:val="24"/>
        </w:rPr>
      </w:pPr>
      <w:r w:rsidRPr="003A5EB4">
        <w:rPr>
          <w:rFonts w:cs="Times New Roman"/>
          <w:b/>
          <w:bCs/>
          <w:szCs w:val="24"/>
        </w:rPr>
        <w:t>XXI SKYRIUS</w:t>
      </w:r>
    </w:p>
    <w:p w14:paraId="5023B661" w14:textId="77777777" w:rsidR="009D3F99" w:rsidRPr="00FA4B42" w:rsidRDefault="009D3F99" w:rsidP="009D3F99">
      <w:pPr>
        <w:jc w:val="center"/>
        <w:rPr>
          <w:rFonts w:cs="Times New Roman"/>
          <w:b/>
          <w:bCs/>
          <w:szCs w:val="24"/>
        </w:rPr>
      </w:pPr>
      <w:r>
        <w:rPr>
          <w:rFonts w:cs="Times New Roman"/>
          <w:b/>
          <w:bCs/>
          <w:szCs w:val="24"/>
        </w:rPr>
        <w:t>SUTARTIES SUDARYMAS</w:t>
      </w:r>
    </w:p>
    <w:p w14:paraId="05187637" w14:textId="77777777" w:rsidR="009D3F99" w:rsidRDefault="009D3F99" w:rsidP="009D3F99">
      <w:pPr>
        <w:pStyle w:val="Sraopastraipa"/>
        <w:ind w:left="0"/>
        <w:rPr>
          <w:rFonts w:cstheme="minorHAnsi"/>
        </w:rPr>
      </w:pPr>
    </w:p>
    <w:p w14:paraId="167BE0B1" w14:textId="77777777" w:rsidR="009D3F99" w:rsidRPr="00E21073" w:rsidRDefault="009D3F99" w:rsidP="009D3F99">
      <w:pPr>
        <w:pStyle w:val="Sraopastraipa"/>
        <w:numPr>
          <w:ilvl w:val="0"/>
          <w:numId w:val="1"/>
        </w:numPr>
        <w:rPr>
          <w:rFonts w:eastAsia="Times New Roman" w:cstheme="minorHAnsi"/>
          <w:color w:val="000000"/>
        </w:rPr>
      </w:pPr>
      <w:r w:rsidRPr="003A5EB4">
        <w:t xml:space="preserve">Sutartis sudaroma su tiekėju, kurio pasiūlymas, vadovaujantis </w:t>
      </w:r>
      <w:r w:rsidRPr="003A5EB4">
        <w:rPr>
          <w:rFonts w:cstheme="minorHAnsi"/>
        </w:rPr>
        <w:t xml:space="preserve">Pirkimo sąlygų nustatyta </w:t>
      </w:r>
      <w:r w:rsidRPr="003A5EB4">
        <w:t xml:space="preserve">tvarka pripažintas laimėjusiu, o jei Pirkimas skaidomas į dalis – su tiekėjais, kurių pasiūlymai pripažinti </w:t>
      </w:r>
      <w:r w:rsidRPr="00E21073">
        <w:t>laimėjusiais (perkantysis subjektas gali nuspręsti sudaryti vieną sutartį dėl Pirkimo dalių, dėl kurių laimėtoju nustatytas tas pats tiekėjas).</w:t>
      </w:r>
    </w:p>
    <w:p w14:paraId="2967AF6F" w14:textId="77777777" w:rsidR="009D3F99" w:rsidRPr="006B6412" w:rsidRDefault="009D3F99" w:rsidP="009D3F99">
      <w:pPr>
        <w:pStyle w:val="Sraopastraipa"/>
        <w:numPr>
          <w:ilvl w:val="0"/>
          <w:numId w:val="1"/>
        </w:numPr>
        <w:rPr>
          <w:rFonts w:eastAsia="Times New Roman" w:cstheme="minorHAnsi"/>
          <w:color w:val="000000"/>
        </w:rPr>
      </w:pPr>
      <w:r w:rsidRPr="00E21073">
        <w:t xml:space="preserve">Sutartis sudaroma nedelsiant, bet ne anksčiau negu pasibaigė </w:t>
      </w:r>
      <w:r w:rsidRPr="006B6412">
        <w:t>Specialiosiose pirkimo sąlygose nustatytas atidėjimo terminas, išskyrus atvejus, kai vadovaujantis PĮ</w:t>
      </w:r>
      <w:r w:rsidRPr="00E21073">
        <w:t xml:space="preserve"> nuostatomis jis gali būti </w:t>
      </w:r>
      <w:r w:rsidRPr="006B6412">
        <w:t xml:space="preserve">netaikomas. </w:t>
      </w:r>
      <w:r w:rsidRPr="006B6412">
        <w:rPr>
          <w:rFonts w:eastAsia="Times New Roman"/>
          <w:color w:val="000000" w:themeColor="text1"/>
        </w:rPr>
        <w:t xml:space="preserve">Perkantysis subjektas, gavusi tiekėjo prašymo ar ieškinio teismui kopiją, negali sudaryti sutarties, kol nesibaigė </w:t>
      </w:r>
      <w:r w:rsidRPr="006B6412">
        <w:t>Specialiosiose pirkimo sąlygose nustatytas atidėjimo terminas</w:t>
      </w:r>
      <w:r w:rsidRPr="006B6412">
        <w:rPr>
          <w:rFonts w:eastAsia="Times New Roman"/>
          <w:color w:val="000000" w:themeColor="text1"/>
        </w:rPr>
        <w:t xml:space="preserve"> ar PĮ 109 straipsnio 2 dalyje, 111 straipsnio 2 dalies 3 punkte ir 1</w:t>
      </w:r>
      <w:r>
        <w:rPr>
          <w:rFonts w:eastAsia="Times New Roman"/>
          <w:color w:val="000000" w:themeColor="text1"/>
        </w:rPr>
        <w:t>11</w:t>
      </w:r>
      <w:r w:rsidRPr="006B6412">
        <w:rPr>
          <w:rFonts w:eastAsia="Times New Roman"/>
          <w:color w:val="000000" w:themeColor="text1"/>
        </w:rPr>
        <w:t xml:space="preserve"> straipsnio 3 dalies 3 punkte nurodyti terminai ir kol perkantysis subjektas negavo teismo pranešimo apie:</w:t>
      </w:r>
    </w:p>
    <w:p w14:paraId="09C1F398" w14:textId="77777777" w:rsidR="009D3F99" w:rsidRPr="00E21073" w:rsidRDefault="009D3F99" w:rsidP="009D3F99">
      <w:pPr>
        <w:pStyle w:val="Sraopastraipa"/>
        <w:numPr>
          <w:ilvl w:val="1"/>
          <w:numId w:val="1"/>
        </w:numPr>
        <w:shd w:val="clear" w:color="auto" w:fill="FFFFFF"/>
        <w:rPr>
          <w:rFonts w:eastAsia="Times New Roman" w:cstheme="minorHAnsi"/>
          <w:color w:val="000000"/>
        </w:rPr>
      </w:pPr>
      <w:r w:rsidRPr="00E21073">
        <w:rPr>
          <w:rFonts w:eastAsia="Times New Roman" w:cstheme="minorHAnsi"/>
          <w:color w:val="000000"/>
        </w:rPr>
        <w:t>motyvuotą teismo nutartį, kuria atsisakoma priimti ieškinį;</w:t>
      </w:r>
    </w:p>
    <w:p w14:paraId="70AABF85" w14:textId="77777777" w:rsidR="009D3F99" w:rsidRPr="00E21073" w:rsidRDefault="009D3F99" w:rsidP="009D3F99">
      <w:pPr>
        <w:pStyle w:val="Sraopastraipa"/>
        <w:numPr>
          <w:ilvl w:val="1"/>
          <w:numId w:val="1"/>
        </w:numPr>
        <w:shd w:val="clear" w:color="auto" w:fill="FFFFFF"/>
        <w:rPr>
          <w:rFonts w:eastAsia="Times New Roman" w:cstheme="minorHAnsi"/>
          <w:color w:val="000000"/>
        </w:rPr>
      </w:pPr>
      <w:r w:rsidRPr="00E21073">
        <w:rPr>
          <w:rFonts w:eastAsia="Times New Roman" w:cstheme="minorHAnsi"/>
          <w:color w:val="000000"/>
        </w:rPr>
        <w:t>motyvuotą teismo nutartį dėl tiekėjo prašymo taikyti laikinąsias apsaugos priemones atmetimo, kai šis prašymas teisme buvo gautas iki ieškinio pareiškimo;</w:t>
      </w:r>
    </w:p>
    <w:p w14:paraId="61823F16" w14:textId="77777777" w:rsidR="009D3F99" w:rsidRPr="00E21073" w:rsidRDefault="009D3F99" w:rsidP="009D3F99">
      <w:pPr>
        <w:pStyle w:val="Sraopastraipa"/>
        <w:numPr>
          <w:ilvl w:val="1"/>
          <w:numId w:val="1"/>
        </w:numPr>
        <w:shd w:val="clear" w:color="auto" w:fill="FFFFFF"/>
        <w:rPr>
          <w:rFonts w:eastAsia="Times New Roman" w:cstheme="minorHAnsi"/>
          <w:color w:val="000000"/>
        </w:rPr>
      </w:pPr>
      <w:r w:rsidRPr="00E21073">
        <w:rPr>
          <w:rFonts w:eastAsia="Times New Roman" w:cstheme="minorHAnsi"/>
          <w:color w:val="000000"/>
        </w:rPr>
        <w:t>teismo rezoliuciją priimti ieškinį netaikant laikinųjų apsaugos priemonių.</w:t>
      </w:r>
    </w:p>
    <w:p w14:paraId="5CBB0CE0" w14:textId="77777777" w:rsidR="009D3F99" w:rsidRPr="00E21073" w:rsidRDefault="009D3F99" w:rsidP="009D3F99">
      <w:pPr>
        <w:pStyle w:val="Sraopastraipa"/>
        <w:numPr>
          <w:ilvl w:val="0"/>
          <w:numId w:val="1"/>
        </w:numPr>
        <w:rPr>
          <w:rFonts w:cstheme="minorHAnsi"/>
          <w:bCs/>
          <w:iCs/>
        </w:rPr>
      </w:pPr>
      <w:r w:rsidRPr="00E21073">
        <w:t>Tiekėjas, kurio pasiūlymas nustatytas laimėjusiu, sudaryti sutartį kviečiamas raštu ir jam nurodomas laikas, iki kada jis turi sudaryti sutartį.</w:t>
      </w:r>
    </w:p>
    <w:p w14:paraId="0EE9DE12" w14:textId="77777777" w:rsidR="009D3F99" w:rsidRPr="00E21073" w:rsidRDefault="009D3F99" w:rsidP="009D3F99">
      <w:pPr>
        <w:pStyle w:val="Sraopastraipa"/>
        <w:numPr>
          <w:ilvl w:val="0"/>
          <w:numId w:val="1"/>
        </w:numPr>
        <w:rPr>
          <w:rFonts w:cstheme="minorHAnsi"/>
          <w:bCs/>
          <w:iCs/>
        </w:rPr>
      </w:pPr>
      <w:r w:rsidRPr="00E21073">
        <w:t>Laikoma, kad tiekėjas atsisakė sudaryti sutartį, kai yra bent vienas iš šių atvejų:</w:t>
      </w:r>
    </w:p>
    <w:p w14:paraId="3CF91335" w14:textId="77777777" w:rsidR="009D3F99" w:rsidRPr="00E21073" w:rsidRDefault="009D3F99" w:rsidP="009D3F99">
      <w:pPr>
        <w:pStyle w:val="Sraopastraipa"/>
        <w:numPr>
          <w:ilvl w:val="1"/>
          <w:numId w:val="1"/>
        </w:numPr>
        <w:rPr>
          <w:rFonts w:cstheme="minorHAnsi"/>
          <w:bCs/>
          <w:iCs/>
        </w:rPr>
      </w:pPr>
      <w:r w:rsidRPr="00E21073">
        <w:rPr>
          <w:rFonts w:cstheme="minorHAnsi"/>
          <w:bCs/>
          <w:iCs/>
        </w:rPr>
        <w:t>tiekėjas raštu atsisako ją sudaryti;</w:t>
      </w:r>
    </w:p>
    <w:p w14:paraId="3A62BAB6" w14:textId="77777777" w:rsidR="009D3F99" w:rsidRPr="00E21073" w:rsidRDefault="009D3F99" w:rsidP="009D3F99">
      <w:pPr>
        <w:pStyle w:val="Sraopastraipa"/>
        <w:numPr>
          <w:ilvl w:val="1"/>
          <w:numId w:val="1"/>
        </w:numPr>
        <w:rPr>
          <w:rFonts w:cstheme="minorHAnsi"/>
          <w:bCs/>
          <w:iCs/>
        </w:rPr>
      </w:pPr>
      <w:r w:rsidRPr="00E21073">
        <w:rPr>
          <w:rFonts w:cstheme="minorHAnsi"/>
          <w:bCs/>
          <w:iCs/>
        </w:rPr>
        <w:t>iki perkančiojo subjekto nurodyto laiko nepasirašo sutarties;</w:t>
      </w:r>
    </w:p>
    <w:p w14:paraId="78A1A584" w14:textId="77777777" w:rsidR="009D3F99" w:rsidRPr="00E21073" w:rsidRDefault="009D3F99" w:rsidP="009D3F99">
      <w:pPr>
        <w:pStyle w:val="Sraopastraipa"/>
        <w:numPr>
          <w:ilvl w:val="1"/>
          <w:numId w:val="1"/>
        </w:numPr>
        <w:rPr>
          <w:rFonts w:cstheme="minorHAnsi"/>
          <w:bCs/>
          <w:iCs/>
        </w:rPr>
      </w:pPr>
      <w:r w:rsidRPr="00E21073">
        <w:rPr>
          <w:rFonts w:cstheme="minorHAnsi"/>
          <w:bCs/>
          <w:iCs/>
        </w:rPr>
        <w:t xml:space="preserve">atsisako sudaryti </w:t>
      </w:r>
      <w:r w:rsidRPr="006B6412">
        <w:rPr>
          <w:rFonts w:cstheme="minorHAnsi"/>
          <w:bCs/>
          <w:iCs/>
        </w:rPr>
        <w:t>sutartį PĮ ir Pirkimo</w:t>
      </w:r>
      <w:r w:rsidRPr="00E21073">
        <w:rPr>
          <w:rFonts w:cstheme="minorHAnsi"/>
          <w:bCs/>
          <w:iCs/>
        </w:rPr>
        <w:t xml:space="preserve"> sąlygose nustatytomis sąlygomis;</w:t>
      </w:r>
    </w:p>
    <w:p w14:paraId="6C57AB24" w14:textId="77777777" w:rsidR="009D3F99" w:rsidRPr="00E21073" w:rsidRDefault="009D3F99" w:rsidP="009D3F99">
      <w:pPr>
        <w:pStyle w:val="Sraopastraipa"/>
        <w:numPr>
          <w:ilvl w:val="1"/>
          <w:numId w:val="1"/>
        </w:numPr>
        <w:rPr>
          <w:rFonts w:cstheme="minorHAnsi"/>
          <w:bCs/>
          <w:iCs/>
        </w:rPr>
      </w:pPr>
      <w:r w:rsidRPr="00E21073">
        <w:rPr>
          <w:rFonts w:cstheme="minorHAnsi"/>
          <w:bCs/>
          <w:iCs/>
        </w:rPr>
        <w:t>tiekėjų grupė, kurios pasiūlymas nustatytas laimėjęs, neįsteigia juridinio asmens, jeigu toks reikalavimas nustatytas Specialiosiose pirkimo sąlygose.</w:t>
      </w:r>
    </w:p>
    <w:p w14:paraId="7A4D7D62" w14:textId="77777777" w:rsidR="009D3F99" w:rsidRPr="00237DE7" w:rsidRDefault="009D3F99" w:rsidP="009D3F99">
      <w:pPr>
        <w:pStyle w:val="Sraopastraipa"/>
        <w:numPr>
          <w:ilvl w:val="0"/>
          <w:numId w:val="1"/>
        </w:numPr>
        <w:rPr>
          <w:rFonts w:cstheme="minorHAnsi"/>
          <w:bCs/>
          <w:iCs/>
        </w:rPr>
      </w:pPr>
      <w:r w:rsidRPr="00E21073">
        <w:lastRenderedPageBreak/>
        <w:t>Jeigu laimėjęs tiekėjas atsisako sudaryti sutartį, arba jeigu iki perkančiojo subjekto nurodyto termino nepateikia Pirkimo sąlygose nustatyto sutarties įvykdymo užtikrinimą patvirtinančio dokumento arba neįvykdo kitų sutartyje nustatytų jos įsigaliojimo sąlygų, ją sudaryti siūloma tiekėjui, kurio pasiūlymas</w:t>
      </w:r>
      <w:r w:rsidRPr="003A5EB4">
        <w:t xml:space="preserve"> pagal </w:t>
      </w:r>
      <w:r w:rsidRPr="00237DE7">
        <w:t>nustatytą pasiūlymų eilę yra pirmas po tiekėjo, atsisakiusio sudaryti sutartį, nepateikusio sutarties įvykdymo užtikrinimo ar neįvykdžiusio sutarties įsigaliojimo sąlygų</w:t>
      </w:r>
      <w:r>
        <w:t xml:space="preserve"> </w:t>
      </w:r>
      <w:r w:rsidRPr="00237DE7">
        <w:t xml:space="preserve">Prieš </w:t>
      </w:r>
      <w:r w:rsidRPr="00E21073">
        <w:t>siūlant sudaryti sutartį, perkantysis</w:t>
      </w:r>
      <w:r w:rsidRPr="00237DE7">
        <w:t xml:space="preserve"> </w:t>
      </w:r>
      <w:r>
        <w:t>subjektas</w:t>
      </w:r>
      <w:r w:rsidRPr="00237DE7">
        <w:t xml:space="preserve"> paprašo to tiekėjo aktualių </w:t>
      </w:r>
      <w:r w:rsidRPr="00AF416F">
        <w:t>dokum</w:t>
      </w:r>
      <w:r w:rsidRPr="00237DE7">
        <w:t xml:space="preserve">entų, patvirtinančių EBVPD nurodytą informaciją, pateikimo, </w:t>
      </w:r>
      <w:r w:rsidRPr="00237DE7">
        <w:rPr>
          <w:rFonts w:eastAsia="Calibri"/>
        </w:rPr>
        <w:t xml:space="preserve">jei, jų nebuvo paprašyta ir nebuvo įvertinta </w:t>
      </w:r>
      <w:r w:rsidRPr="003A5EB4">
        <w:rPr>
          <w:rFonts w:eastAsia="Calibri"/>
        </w:rPr>
        <w:t>ankstesniuose pirkimo procedūros etapuose ir (arba) vadovaujantis pirkimo sąlygomis šių</w:t>
      </w:r>
      <w:r w:rsidRPr="00237DE7">
        <w:rPr>
          <w:rFonts w:eastAsia="Calibri"/>
        </w:rPr>
        <w:t xml:space="preserve"> </w:t>
      </w:r>
      <w:r w:rsidRPr="00AF416F">
        <w:rPr>
          <w:rFonts w:eastAsia="Calibri"/>
        </w:rPr>
        <w:t>dokum</w:t>
      </w:r>
      <w:r w:rsidRPr="00237DE7">
        <w:rPr>
          <w:rFonts w:eastAsia="Calibri"/>
        </w:rPr>
        <w:t>entų nereikalaujama</w:t>
      </w:r>
      <w:r w:rsidRPr="00237DE7">
        <w:t xml:space="preserve"> ir įvertina, ar jo pasiūlymas neturėtų būti atmestas dėl kitų priežasčių.</w:t>
      </w:r>
    </w:p>
    <w:p w14:paraId="09D01BCE" w14:textId="77777777" w:rsidR="009D3F99" w:rsidRPr="00AE1438" w:rsidRDefault="009D3F99" w:rsidP="009D3F99">
      <w:pPr>
        <w:pStyle w:val="Sraopastraipa"/>
        <w:numPr>
          <w:ilvl w:val="0"/>
          <w:numId w:val="1"/>
        </w:numPr>
      </w:pPr>
      <w:r w:rsidRPr="00AE1438">
        <w:t>Sudarant sutartį, joje negali būti keičiama laimėjusio tiekėjo pasiūlymo kaina, sąnaudos ir nekeičiamos kitos sąlygos.</w:t>
      </w:r>
    </w:p>
    <w:p w14:paraId="0FC7636A" w14:textId="77777777" w:rsidR="009D3F99" w:rsidRPr="003B4287" w:rsidRDefault="009D3F99" w:rsidP="009D3F99">
      <w:pPr>
        <w:pStyle w:val="Sraopastraipa"/>
        <w:numPr>
          <w:ilvl w:val="0"/>
          <w:numId w:val="1"/>
        </w:numPr>
        <w:rPr>
          <w:rFonts w:cstheme="minorHAnsi"/>
        </w:rPr>
      </w:pPr>
      <w:r w:rsidRPr="00AE1438">
        <w:t xml:space="preserve">Perkantysis subjektas laimėjusį pasiūlymą, sudarytą sutartį ir jos pakeitimus, išskyrus informaciją, kuriai taikomi </w:t>
      </w:r>
      <w:r w:rsidRPr="006B6412">
        <w:t>PĮ 32</w:t>
      </w:r>
      <w:r w:rsidRPr="00AE1438">
        <w:t xml:space="preserve"> straipsnio 5 dalyje nurodyti konfidencialios informacijos apsaugos reikalavimai arba kurios atskleidimas prieštarautų informacijos ir duomenų apsaugą reguliuojantiems</w:t>
      </w:r>
      <w:r w:rsidRPr="7039AFED">
        <w:t xml:space="preserve"> </w:t>
      </w:r>
      <w:r w:rsidRPr="003B4287">
        <w:t xml:space="preserve">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3B4287">
        <w:rPr>
          <w:color w:val="000000"/>
        </w:rPr>
        <w:t xml:space="preserve">Informaciją apie žodžiu sudarytas sutartis </w:t>
      </w:r>
      <w:r w:rsidRPr="003B4287">
        <w:t xml:space="preserve">(supaprastintų pirkimų atveju) </w:t>
      </w:r>
      <w:r w:rsidRPr="003B4287">
        <w:rPr>
          <w:color w:val="000000"/>
        </w:rPr>
        <w:t>perkantysis subjektas viešina CVP IS ne vėliau kaip per 15 kalendorinių dienų nuo to ketvirčio, per kurį buvo sudarytos sutartys, pabaigos.</w:t>
      </w:r>
    </w:p>
    <w:p w14:paraId="6F3D881C" w14:textId="77777777" w:rsidR="009D3F99" w:rsidRPr="003B4287" w:rsidRDefault="009D3F99" w:rsidP="009D3F99">
      <w:pPr>
        <w:pStyle w:val="Sraopastraipa"/>
        <w:ind w:left="0"/>
        <w:rPr>
          <w:rFonts w:cstheme="minorHAnsi"/>
        </w:rPr>
      </w:pPr>
    </w:p>
    <w:p w14:paraId="269B99A0" w14:textId="77777777" w:rsidR="009D3F99" w:rsidRPr="003B4287" w:rsidRDefault="009D3F99" w:rsidP="009D3F99">
      <w:pPr>
        <w:jc w:val="center"/>
        <w:rPr>
          <w:rFonts w:cs="Times New Roman"/>
          <w:b/>
          <w:bCs/>
          <w:szCs w:val="24"/>
        </w:rPr>
      </w:pPr>
      <w:r w:rsidRPr="003B4287">
        <w:rPr>
          <w:rFonts w:cs="Times New Roman"/>
          <w:b/>
          <w:bCs/>
          <w:szCs w:val="24"/>
        </w:rPr>
        <w:t>XXII SKYRIUS</w:t>
      </w:r>
    </w:p>
    <w:p w14:paraId="3A6167EA" w14:textId="77777777" w:rsidR="009D3F99" w:rsidRPr="003B4287" w:rsidRDefault="009D3F99" w:rsidP="009D3F99">
      <w:pPr>
        <w:jc w:val="center"/>
        <w:rPr>
          <w:rFonts w:cs="Times New Roman"/>
          <w:b/>
          <w:bCs/>
          <w:szCs w:val="24"/>
        </w:rPr>
      </w:pPr>
      <w:r w:rsidRPr="003B4287">
        <w:rPr>
          <w:rFonts w:cs="Times New Roman"/>
          <w:b/>
          <w:bCs/>
          <w:szCs w:val="24"/>
        </w:rPr>
        <w:t>TEISĖ GINČYTI PERKANČIOJO SUBJEKTO VEIKSMUS AR PRIIMTUS SPRENDIMUS</w:t>
      </w:r>
    </w:p>
    <w:p w14:paraId="45DC5F36" w14:textId="77777777" w:rsidR="009D3F99" w:rsidRPr="003B4287" w:rsidRDefault="009D3F99" w:rsidP="009D3F99">
      <w:pPr>
        <w:pStyle w:val="Sraopastraipa"/>
        <w:ind w:left="0"/>
        <w:rPr>
          <w:rFonts w:cstheme="minorHAnsi"/>
        </w:rPr>
      </w:pPr>
    </w:p>
    <w:p w14:paraId="323D8757" w14:textId="77777777" w:rsidR="009D3F99" w:rsidRPr="003B4287" w:rsidRDefault="009D3F99" w:rsidP="009D3F99">
      <w:pPr>
        <w:pStyle w:val="Sraopastraipa"/>
        <w:numPr>
          <w:ilvl w:val="0"/>
          <w:numId w:val="1"/>
        </w:numPr>
      </w:pPr>
      <w:r w:rsidRPr="003B4287">
        <w:t xml:space="preserve">Tiekėjas, kuris mano, kad perkantysis subjektas </w:t>
      </w:r>
      <w:r w:rsidRPr="006B6412">
        <w:t>nesilaikė PĮ reikala</w:t>
      </w:r>
      <w:r w:rsidRPr="003B4287">
        <w:t xml:space="preserve">vimų ir tuo pažeidė ar pažeis jo teisėtus </w:t>
      </w:r>
      <w:r w:rsidRPr="00806B00">
        <w:t>interesus, PĮ VII</w:t>
      </w:r>
      <w:r w:rsidRPr="003B4287">
        <w:t xml:space="preserve"> skyriuje nustatyta tvarka gali kreiptis į apygardos teismą, kaip pirmosios instancijos teismą.</w:t>
      </w:r>
    </w:p>
    <w:p w14:paraId="7D7DDD95" w14:textId="77777777" w:rsidR="009D3F99" w:rsidRPr="003B4287" w:rsidRDefault="009D3F99" w:rsidP="009D3F99">
      <w:pPr>
        <w:pStyle w:val="Sraopastraipa"/>
        <w:numPr>
          <w:ilvl w:val="0"/>
          <w:numId w:val="1"/>
        </w:numPr>
      </w:pPr>
      <w:r w:rsidRPr="003B4287">
        <w:t>Tiekėjas, norėdamas iki sutarties sudarymo teisme ginčyti perkančiojo subjekto sprendimus ar veiksmus, pirmiausia elektroninėmis priemonėmis turi pateikti pretenziją perkančiajam subjektui.</w:t>
      </w:r>
    </w:p>
    <w:p w14:paraId="60AA9A2F" w14:textId="77777777" w:rsidR="009D3F99" w:rsidRPr="00806B00" w:rsidRDefault="009D3F99" w:rsidP="009D3F99">
      <w:pPr>
        <w:pStyle w:val="Sraopastraipa"/>
        <w:numPr>
          <w:ilvl w:val="0"/>
          <w:numId w:val="1"/>
        </w:numPr>
        <w:rPr>
          <w:rFonts w:eastAsia="Times New Roman" w:cstheme="minorHAnsi"/>
          <w:color w:val="000000"/>
        </w:rPr>
      </w:pPr>
      <w:r w:rsidRPr="003B4287">
        <w:t xml:space="preserve">Pretenzijos pateikimo </w:t>
      </w:r>
      <w:r w:rsidRPr="00806B00">
        <w:t>perkančiajam subjektui, prašymo pateikimo ar ieškinio pareiškimo teismui terminai nustatyti PĮ 108 straipsnyje.</w:t>
      </w:r>
    </w:p>
    <w:p w14:paraId="0BE9DD10" w14:textId="77777777" w:rsidR="009D3F99" w:rsidRDefault="009D3F99" w:rsidP="009D3F99"/>
    <w:p w14:paraId="25D25614" w14:textId="77777777" w:rsidR="009D3F99" w:rsidRDefault="009D3F99" w:rsidP="009D3F99">
      <w:pPr>
        <w:sectPr w:rsidR="009D3F99" w:rsidSect="00B30001">
          <w:footerReference w:type="default" r:id="rId16"/>
          <w:footerReference w:type="first" r:id="rId17"/>
          <w:pgSz w:w="11906" w:h="16838"/>
          <w:pgMar w:top="1134" w:right="1134" w:bottom="1134" w:left="1701" w:header="567" w:footer="567" w:gutter="0"/>
          <w:pgNumType w:start="1"/>
          <w:cols w:space="1296"/>
          <w:titlePg/>
          <w:docGrid w:linePitch="360"/>
        </w:sectPr>
      </w:pPr>
    </w:p>
    <w:p w14:paraId="113CF7A3" w14:textId="77777777" w:rsidR="009D3F99" w:rsidRDefault="009D3F99" w:rsidP="009D3F99"/>
    <w:p w14:paraId="6AF4EECC" w14:textId="77777777" w:rsidR="009D3F99" w:rsidRDefault="009D3F99" w:rsidP="009D3F99">
      <w:pPr>
        <w:ind w:left="6480"/>
      </w:pPr>
      <w:r>
        <w:t>Pirkimo sąlygų</w:t>
      </w:r>
    </w:p>
    <w:p w14:paraId="5179E5FE" w14:textId="77777777" w:rsidR="009D3F99" w:rsidRDefault="009D3F99" w:rsidP="009D3F99">
      <w:pPr>
        <w:ind w:left="6480"/>
      </w:pPr>
      <w:r>
        <w:t>Specialiosios sąlygos</w:t>
      </w:r>
    </w:p>
    <w:p w14:paraId="4C79320A" w14:textId="77777777" w:rsidR="009D3F99" w:rsidRDefault="009D3F99" w:rsidP="009D3F99"/>
    <w:p w14:paraId="6AB7EEBF" w14:textId="77777777" w:rsidR="00BB4371" w:rsidRPr="00E91412" w:rsidRDefault="00BB4371" w:rsidP="00BB4371">
      <w:pPr>
        <w:jc w:val="center"/>
        <w:rPr>
          <w:b/>
          <w:bCs/>
        </w:rPr>
      </w:pPr>
      <w:r w:rsidRPr="00E91412">
        <w:rPr>
          <w:b/>
          <w:bCs/>
        </w:rPr>
        <w:t>UŽDAROJI AKCINĖ BENDROVĖ TAURAGĖS AUTOBUSŲ PARKAS</w:t>
      </w:r>
    </w:p>
    <w:p w14:paraId="65BCD22F" w14:textId="77777777" w:rsidR="009D3F99" w:rsidRPr="003B4287" w:rsidRDefault="009D3F99" w:rsidP="009D3F99"/>
    <w:p w14:paraId="17D84937" w14:textId="7FA4F4F5" w:rsidR="009D3F99" w:rsidRPr="003B4287" w:rsidRDefault="009D3F99" w:rsidP="009D3F99">
      <w:pPr>
        <w:jc w:val="center"/>
        <w:rPr>
          <w:b/>
          <w:bCs/>
        </w:rPr>
      </w:pPr>
      <w:r w:rsidRPr="003B4287">
        <w:rPr>
          <w:b/>
          <w:bCs/>
        </w:rPr>
        <w:t>TARPTAUTINIO PIRKIMO „</w:t>
      </w:r>
      <w:r w:rsidR="00BB4371" w:rsidRPr="00E91412">
        <w:rPr>
          <w:b/>
          <w:bCs/>
        </w:rPr>
        <w:t>M3 KLASĖS TARPMIESTIN</w:t>
      </w:r>
      <w:r w:rsidR="00BB4371">
        <w:rPr>
          <w:b/>
          <w:bCs/>
        </w:rPr>
        <w:t>IŲ</w:t>
      </w:r>
      <w:r w:rsidR="00BB4371" w:rsidRPr="00E91412">
        <w:rPr>
          <w:b/>
          <w:bCs/>
        </w:rPr>
        <w:t xml:space="preserve"> AUTOBUS</w:t>
      </w:r>
      <w:r w:rsidR="00BB4371">
        <w:rPr>
          <w:b/>
          <w:bCs/>
        </w:rPr>
        <w:t>Ų PIRKIMAS</w:t>
      </w:r>
      <w:r w:rsidRPr="003B4287">
        <w:rPr>
          <w:b/>
          <w:bCs/>
        </w:rPr>
        <w:t>“ ATVIRO KONKURSO SPECIALIOSIOS SĄLYGOS</w:t>
      </w:r>
    </w:p>
    <w:p w14:paraId="6E555438" w14:textId="77777777" w:rsidR="009D3F99" w:rsidRPr="003B4287" w:rsidRDefault="009D3F99" w:rsidP="009D3F99"/>
    <w:p w14:paraId="5A8CED57" w14:textId="77777777" w:rsidR="009D3F99" w:rsidRPr="003B4287" w:rsidRDefault="009D3F99" w:rsidP="009D3F99">
      <w:pPr>
        <w:jc w:val="center"/>
        <w:rPr>
          <w:b/>
          <w:bCs/>
        </w:rPr>
      </w:pPr>
      <w:r w:rsidRPr="003B4287">
        <w:rPr>
          <w:b/>
          <w:bCs/>
        </w:rPr>
        <w:t>I SKYRIUS</w:t>
      </w:r>
    </w:p>
    <w:p w14:paraId="6B7A0C54" w14:textId="77777777" w:rsidR="009D3F99" w:rsidRPr="003B4287" w:rsidRDefault="009D3F99" w:rsidP="009D3F99">
      <w:pPr>
        <w:jc w:val="center"/>
        <w:rPr>
          <w:b/>
          <w:bCs/>
        </w:rPr>
      </w:pPr>
      <w:r w:rsidRPr="003B4287">
        <w:rPr>
          <w:b/>
          <w:bCs/>
        </w:rPr>
        <w:t>BENDRA INFORMACIJA</w:t>
      </w:r>
    </w:p>
    <w:p w14:paraId="4437D7AB" w14:textId="77777777" w:rsidR="009D3F99" w:rsidRPr="003B4287" w:rsidRDefault="009D3F99" w:rsidP="009D3F99"/>
    <w:p w14:paraId="63DBDDB4" w14:textId="77777777" w:rsidR="00BB4371" w:rsidRPr="00E91412" w:rsidRDefault="00BB4371" w:rsidP="00BB4371">
      <w:pPr>
        <w:pStyle w:val="Sraopastraipa"/>
        <w:numPr>
          <w:ilvl w:val="0"/>
          <w:numId w:val="13"/>
        </w:numPr>
        <w:spacing w:line="20" w:lineRule="atLeast"/>
        <w:ind w:firstLine="567"/>
        <w:rPr>
          <w:rFonts w:eastAsia="Calibri" w:cs="Times New Roman"/>
          <w:szCs w:val="24"/>
          <w:lang w:eastAsia="lt-LT"/>
        </w:rPr>
      </w:pPr>
      <w:r w:rsidRPr="00E91412">
        <w:rPr>
          <w:rFonts w:eastAsia="Calibri" w:cs="Times New Roman"/>
          <w:szCs w:val="24"/>
          <w:lang w:eastAsia="lt-LT"/>
        </w:rPr>
        <w:t>Perkantysis subjektas – Uždaroji akcinė bendrovė Tauragės autobusų parkas, juridinio asmens kodas 179286788, adresas Tauragė, Pramonės g. 30, darbo laikas darbo dienomis nuo 8:00 iki 17:00 val. Perkantysis subjektas yra PVM mokėtoja</w:t>
      </w:r>
      <w:r>
        <w:rPr>
          <w:rFonts w:eastAsia="Calibri" w:cs="Times New Roman"/>
          <w:szCs w:val="24"/>
          <w:lang w:eastAsia="lt-LT"/>
        </w:rPr>
        <w:t>s</w:t>
      </w:r>
      <w:r w:rsidRPr="00E91412">
        <w:rPr>
          <w:rFonts w:eastAsia="Calibri" w:cs="Times New Roman"/>
          <w:szCs w:val="24"/>
          <w:lang w:eastAsia="lt-LT"/>
        </w:rPr>
        <w:t>.</w:t>
      </w:r>
    </w:p>
    <w:p w14:paraId="75726B1D" w14:textId="1E9DEF4A" w:rsidR="009D3F99" w:rsidRPr="003B4287" w:rsidRDefault="009D3F99" w:rsidP="009D3F99">
      <w:pPr>
        <w:pStyle w:val="Sraopastraipa"/>
        <w:numPr>
          <w:ilvl w:val="0"/>
          <w:numId w:val="13"/>
        </w:numPr>
        <w:rPr>
          <w:rFonts w:eastAsia="Calibri" w:cs="Times New Roman"/>
          <w:szCs w:val="24"/>
          <w:lang w:eastAsia="lt-LT"/>
        </w:rPr>
      </w:pPr>
      <w:r w:rsidRPr="003B4287">
        <w:rPr>
          <w:rFonts w:eastAsia="Calibri" w:cs="Times New Roman"/>
          <w:color w:val="000000"/>
          <w:szCs w:val="24"/>
          <w:lang w:eastAsia="lt-LT"/>
        </w:rPr>
        <w:t xml:space="preserve">Pirkimas neatliekamas naudojantis centralizuotų pirkimų katalogu, nes </w:t>
      </w:r>
      <w:r w:rsidR="00BB4371" w:rsidRPr="00E91412">
        <w:rPr>
          <w:rFonts w:eastAsia="Calibri" w:cs="Times New Roman"/>
          <w:szCs w:val="24"/>
          <w:lang w:eastAsia="lt-LT"/>
        </w:rPr>
        <w:t>naudojantis centralizuotų pirkimų katalogu nėra galimybės įsigyti M3 klasės tarpmiestini</w:t>
      </w:r>
      <w:r w:rsidR="00BB4371">
        <w:rPr>
          <w:rFonts w:eastAsia="Calibri" w:cs="Times New Roman"/>
          <w:szCs w:val="24"/>
          <w:lang w:eastAsia="lt-LT"/>
        </w:rPr>
        <w:t>ų</w:t>
      </w:r>
      <w:r w:rsidR="00BB4371" w:rsidRPr="00E91412">
        <w:rPr>
          <w:rFonts w:eastAsia="Calibri" w:cs="Times New Roman"/>
          <w:szCs w:val="24"/>
          <w:lang w:eastAsia="lt-LT"/>
        </w:rPr>
        <w:t xml:space="preserve"> autobus</w:t>
      </w:r>
      <w:r w:rsidR="00BB4371">
        <w:rPr>
          <w:rFonts w:eastAsia="Calibri" w:cs="Times New Roman"/>
          <w:szCs w:val="24"/>
          <w:lang w:eastAsia="lt-LT"/>
        </w:rPr>
        <w:t>ų</w:t>
      </w:r>
      <w:r w:rsidRPr="003B4287">
        <w:rPr>
          <w:rFonts w:eastAsia="Calibri" w:cs="Times New Roman"/>
          <w:color w:val="000000"/>
          <w:szCs w:val="24"/>
          <w:lang w:eastAsia="lt-LT"/>
        </w:rPr>
        <w:t>.</w:t>
      </w:r>
    </w:p>
    <w:p w14:paraId="41841EDD" w14:textId="2BF1A3F4" w:rsidR="009D3F99" w:rsidRPr="003B4287" w:rsidRDefault="009D3F99" w:rsidP="009D3F99">
      <w:pPr>
        <w:pStyle w:val="Sraopastraipa"/>
        <w:numPr>
          <w:ilvl w:val="0"/>
          <w:numId w:val="13"/>
        </w:numPr>
        <w:rPr>
          <w:rFonts w:eastAsia="Calibri" w:cs="Times New Roman"/>
          <w:szCs w:val="24"/>
          <w:lang w:eastAsia="lt-LT"/>
        </w:rPr>
      </w:pPr>
      <w:r w:rsidRPr="003B4287">
        <w:rPr>
          <w:rFonts w:eastAsia="Times New Roman" w:cs="Times New Roman"/>
          <w:szCs w:val="24"/>
          <w:lang w:eastAsia="lt-LT"/>
        </w:rPr>
        <w:t>Perkantysis subjektas nerezervuoja teisės dalyvauti Pirkime.</w:t>
      </w:r>
    </w:p>
    <w:p w14:paraId="277F6571" w14:textId="702B98B6" w:rsidR="009D3F99" w:rsidRPr="003B4287" w:rsidRDefault="009D3F99" w:rsidP="009D3F99">
      <w:pPr>
        <w:pStyle w:val="Sraopastraipa"/>
        <w:numPr>
          <w:ilvl w:val="0"/>
          <w:numId w:val="13"/>
        </w:numPr>
        <w:rPr>
          <w:rFonts w:eastAsia="Calibri" w:cs="Times New Roman"/>
          <w:szCs w:val="24"/>
          <w:lang w:eastAsia="lt-LT"/>
        </w:rPr>
      </w:pPr>
      <w:r w:rsidRPr="003B4287">
        <w:rPr>
          <w:rFonts w:eastAsia="Calibri" w:cs="Times New Roman"/>
          <w:szCs w:val="24"/>
          <w:lang w:eastAsia="lt-LT"/>
        </w:rPr>
        <w:t>Stebėtojai dalyvauti Komisijos posėdžiuose nėra kviečiami.</w:t>
      </w:r>
    </w:p>
    <w:p w14:paraId="4887DCB2" w14:textId="414D1E6B" w:rsidR="009D3F99" w:rsidRPr="003B4287" w:rsidRDefault="009D3F99" w:rsidP="009D3F99">
      <w:pPr>
        <w:pStyle w:val="Sraopastraipa"/>
        <w:numPr>
          <w:ilvl w:val="0"/>
          <w:numId w:val="13"/>
        </w:numPr>
        <w:rPr>
          <w:rFonts w:eastAsia="Calibri" w:cs="Times New Roman"/>
          <w:szCs w:val="24"/>
          <w:lang w:eastAsia="lt-LT"/>
        </w:rPr>
      </w:pPr>
      <w:r w:rsidRPr="003B4287">
        <w:rPr>
          <w:rFonts w:eastAsia="Calibri" w:cs="Times New Roman"/>
          <w:szCs w:val="24"/>
          <w:lang w:eastAsia="lt-LT"/>
        </w:rPr>
        <w:t xml:space="preserve">Atliekamas žaliasis pirkimas. Pirkimas vykdomas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w:t>
      </w:r>
      <w:r w:rsidRPr="00950C88">
        <w:rPr>
          <w:rFonts w:eastAsia="Calibri" w:cs="Times New Roman"/>
          <w:szCs w:val="24"/>
          <w:lang w:eastAsia="lt-LT"/>
        </w:rPr>
        <w:t xml:space="preserve">perkančiosios </w:t>
      </w:r>
      <w:r w:rsidR="00950C88" w:rsidRPr="00950C88">
        <w:rPr>
          <w:rFonts w:eastAsia="Calibri" w:cs="Times New Roman"/>
          <w:szCs w:val="24"/>
          <w:lang w:eastAsia="lt-LT"/>
        </w:rPr>
        <w:t>organizac</w:t>
      </w:r>
      <w:r w:rsidRPr="00950C88">
        <w:rPr>
          <w:rFonts w:eastAsia="Calibri" w:cs="Times New Roman"/>
          <w:szCs w:val="24"/>
          <w:lang w:eastAsia="lt-LT"/>
        </w:rPr>
        <w:t>ijos ir perkantieji subjektai turi taikyti pirkdami prekes, paslaugas ar darbus, taikymo tvarkos aprašo</w:t>
      </w:r>
      <w:r w:rsidRPr="003B4287">
        <w:rPr>
          <w:rFonts w:eastAsia="Calibri" w:cs="Times New Roman"/>
          <w:szCs w:val="24"/>
          <w:lang w:eastAsia="lt-LT"/>
        </w:rPr>
        <w:t xml:space="preserve"> patvirtinimo“ pakeitimo“. Aplinkos apaugos kriterijai nustatyti Specialiųjų pirkimo sąlygų </w:t>
      </w:r>
      <w:r w:rsidRPr="003B4287">
        <w:rPr>
          <w:rFonts w:eastAsia="Calibri" w:cs="Times New Roman"/>
          <w:szCs w:val="24"/>
          <w:lang w:eastAsia="lt-LT"/>
        </w:rPr>
        <w:fldChar w:fldCharType="begin"/>
      </w:r>
      <w:r w:rsidRPr="003B4287">
        <w:rPr>
          <w:rFonts w:eastAsia="Calibri" w:cs="Times New Roman"/>
          <w:szCs w:val="24"/>
          <w:lang w:eastAsia="lt-LT"/>
        </w:rPr>
        <w:instrText xml:space="preserve"> REF _Ref131664115 \r \h </w:instrText>
      </w:r>
      <w:r>
        <w:rPr>
          <w:rFonts w:eastAsia="Calibri" w:cs="Times New Roman"/>
          <w:szCs w:val="24"/>
          <w:lang w:eastAsia="lt-LT"/>
        </w:rPr>
        <w:instrText xml:space="preserve"> \* MERGEFORMAT </w:instrText>
      </w:r>
      <w:r w:rsidRPr="003B4287">
        <w:rPr>
          <w:rFonts w:eastAsia="Calibri" w:cs="Times New Roman"/>
          <w:szCs w:val="24"/>
          <w:lang w:eastAsia="lt-LT"/>
        </w:rPr>
      </w:r>
      <w:r w:rsidRPr="003B4287">
        <w:rPr>
          <w:rFonts w:eastAsia="Calibri" w:cs="Times New Roman"/>
          <w:szCs w:val="24"/>
          <w:lang w:eastAsia="lt-LT"/>
        </w:rPr>
        <w:fldChar w:fldCharType="separate"/>
      </w:r>
      <w:r w:rsidR="00C56EDE">
        <w:rPr>
          <w:rFonts w:eastAsia="Calibri" w:cs="Times New Roman"/>
          <w:szCs w:val="24"/>
          <w:cs/>
          <w:lang w:eastAsia="lt-LT"/>
        </w:rPr>
        <w:t>‎</w:t>
      </w:r>
      <w:r w:rsidR="00C56EDE">
        <w:rPr>
          <w:rFonts w:eastAsia="Calibri" w:cs="Times New Roman"/>
          <w:szCs w:val="24"/>
          <w:lang w:eastAsia="lt-LT"/>
        </w:rPr>
        <w:t>3</w:t>
      </w:r>
      <w:r w:rsidRPr="003B4287">
        <w:rPr>
          <w:rFonts w:eastAsia="Calibri" w:cs="Times New Roman"/>
          <w:szCs w:val="24"/>
          <w:lang w:eastAsia="lt-LT"/>
        </w:rPr>
        <w:fldChar w:fldCharType="end"/>
      </w:r>
      <w:r w:rsidRPr="003B4287">
        <w:rPr>
          <w:rFonts w:eastAsia="Calibri" w:cs="Times New Roman"/>
          <w:szCs w:val="24"/>
          <w:lang w:eastAsia="lt-LT"/>
        </w:rPr>
        <w:t xml:space="preserve"> priede.</w:t>
      </w:r>
    </w:p>
    <w:p w14:paraId="1F2A6D69" w14:textId="19E4C051" w:rsidR="009D3F99" w:rsidRPr="003B4287" w:rsidRDefault="009D3F99" w:rsidP="009D3F99">
      <w:pPr>
        <w:pStyle w:val="Sraopastraipa"/>
        <w:numPr>
          <w:ilvl w:val="0"/>
          <w:numId w:val="13"/>
        </w:numPr>
        <w:rPr>
          <w:rFonts w:eastAsia="Arial" w:cs="Times New Roman"/>
          <w:szCs w:val="24"/>
          <w:lang w:eastAsia="lt-LT"/>
        </w:rPr>
      </w:pPr>
      <w:r w:rsidRPr="003B4287">
        <w:rPr>
          <w:rFonts w:eastAsia="Arial" w:cs="Times New Roman"/>
          <w:szCs w:val="24"/>
          <w:lang w:eastAsia="lt-LT"/>
        </w:rPr>
        <w:t>Išankstinis skelbimas apie pirkimą nebuvo paskelbtas</w:t>
      </w:r>
      <w:r w:rsidRPr="003B4287">
        <w:rPr>
          <w:rFonts w:eastAsia="Arial" w:cs="Times New Roman"/>
          <w:color w:val="00B050"/>
          <w:szCs w:val="24"/>
          <w:lang w:eastAsia="lt-LT"/>
        </w:rPr>
        <w:t xml:space="preserve">. </w:t>
      </w:r>
    </w:p>
    <w:p w14:paraId="39B41954" w14:textId="77777777" w:rsidR="009D3F99" w:rsidRPr="003B4287" w:rsidRDefault="009D3F99" w:rsidP="009D3F99">
      <w:pPr>
        <w:pStyle w:val="Sraopastraipa"/>
        <w:numPr>
          <w:ilvl w:val="0"/>
          <w:numId w:val="13"/>
        </w:numPr>
        <w:rPr>
          <w:rFonts w:eastAsia="Calibri" w:cs="Times New Roman"/>
          <w:szCs w:val="24"/>
          <w:lang w:eastAsia="lt-LT"/>
        </w:rPr>
      </w:pPr>
      <w:r w:rsidRPr="003B4287">
        <w:rPr>
          <w:rFonts w:eastAsia="Calibri" w:cs="Times New Roman"/>
          <w:szCs w:val="24"/>
        </w:rPr>
        <w:t xml:space="preserve">Šiame Pirkime </w:t>
      </w:r>
      <w:r w:rsidRPr="003B4287">
        <w:rPr>
          <w:rFonts w:eastAsia="Calibri" w:cs="Times New Roman"/>
          <w:szCs w:val="24"/>
          <w:lang w:eastAsia="lt-LT"/>
        </w:rPr>
        <w:t>perkantysis subjektas</w:t>
      </w:r>
      <w:r w:rsidRPr="003B4287">
        <w:rPr>
          <w:rFonts w:eastAsia="Calibri" w:cs="Times New Roman"/>
          <w:szCs w:val="24"/>
        </w:rPr>
        <w:t xml:space="preserve"> nenumato skelbti pranešimo dėl savanoriško </w:t>
      </w:r>
      <w:proofErr w:type="spellStart"/>
      <w:r w:rsidRPr="003B4287">
        <w:rPr>
          <w:rFonts w:eastAsia="Calibri" w:cs="Times New Roman"/>
          <w:i/>
          <w:iCs/>
          <w:szCs w:val="24"/>
        </w:rPr>
        <w:t>ex</w:t>
      </w:r>
      <w:proofErr w:type="spellEnd"/>
      <w:r w:rsidRPr="003B4287">
        <w:rPr>
          <w:rFonts w:eastAsia="Calibri" w:cs="Times New Roman"/>
          <w:i/>
          <w:iCs/>
          <w:szCs w:val="24"/>
        </w:rPr>
        <w:t xml:space="preserve"> ante</w:t>
      </w:r>
      <w:r w:rsidRPr="003B4287">
        <w:rPr>
          <w:rFonts w:eastAsia="Calibri" w:cs="Times New Roman"/>
          <w:szCs w:val="24"/>
        </w:rPr>
        <w:t xml:space="preserve"> skaidrumo.</w:t>
      </w:r>
    </w:p>
    <w:p w14:paraId="4D3C9098" w14:textId="77777777" w:rsidR="009D3F99" w:rsidRPr="00B069B3" w:rsidRDefault="009D3F99" w:rsidP="009D3F99">
      <w:pPr>
        <w:pStyle w:val="Sraopastraipa"/>
        <w:numPr>
          <w:ilvl w:val="0"/>
          <w:numId w:val="13"/>
        </w:numPr>
        <w:rPr>
          <w:rFonts w:eastAsia="Calibri" w:cs="Times New Roman"/>
          <w:szCs w:val="24"/>
          <w:lang w:eastAsia="lt-LT"/>
        </w:rPr>
      </w:pPr>
      <w:r w:rsidRPr="00B069B3">
        <w:rPr>
          <w:rFonts w:eastAsia="Calibri" w:cs="Times New Roman"/>
          <w:szCs w:val="24"/>
          <w:lang w:eastAsia="lt-LT"/>
        </w:rPr>
        <w:t>Pirkime neleidžiama pateikti alternatyvių pasiūlymų.</w:t>
      </w:r>
    </w:p>
    <w:p w14:paraId="3D42ECCB" w14:textId="77777777" w:rsidR="009D3F99" w:rsidRPr="003A5EB4" w:rsidRDefault="009D3F99" w:rsidP="009D3F99">
      <w:pPr>
        <w:pStyle w:val="Sraopastraipa"/>
        <w:numPr>
          <w:ilvl w:val="0"/>
          <w:numId w:val="13"/>
        </w:numPr>
        <w:rPr>
          <w:rFonts w:cs="Times New Roman"/>
          <w:szCs w:val="24"/>
        </w:rPr>
      </w:pPr>
      <w:r w:rsidRPr="003A5EB4">
        <w:rPr>
          <w:rFonts w:eastAsia="Calibri" w:cs="Times New Roman"/>
          <w:szCs w:val="24"/>
        </w:rPr>
        <w:t>Bendrosios</w:t>
      </w:r>
      <w:r w:rsidRPr="003A5EB4">
        <w:rPr>
          <w:rFonts w:eastAsia="Arial" w:cs="Times New Roman"/>
          <w:color w:val="333333"/>
          <w:szCs w:val="24"/>
          <w:lang w:eastAsia="lt-LT"/>
        </w:rPr>
        <w:t xml:space="preserve"> pirkimo sąlygos yra neatskiriama ši</w:t>
      </w:r>
      <w:r>
        <w:rPr>
          <w:rFonts w:eastAsia="Arial" w:cs="Times New Roman"/>
          <w:color w:val="333333"/>
          <w:szCs w:val="24"/>
          <w:lang w:eastAsia="lt-LT"/>
        </w:rPr>
        <w:t>ų</w:t>
      </w:r>
      <w:r w:rsidRPr="003A5EB4">
        <w:rPr>
          <w:rFonts w:eastAsia="Arial" w:cs="Times New Roman"/>
          <w:color w:val="333333"/>
          <w:szCs w:val="24"/>
          <w:lang w:eastAsia="lt-LT"/>
        </w:rPr>
        <w:t xml:space="preserve"> Pirkimo sąlygų dalis.</w:t>
      </w:r>
    </w:p>
    <w:p w14:paraId="4B82FC57" w14:textId="77777777" w:rsidR="009D3F99" w:rsidRDefault="009D3F99" w:rsidP="009D3F99"/>
    <w:p w14:paraId="7B177237" w14:textId="77777777" w:rsidR="009D3F99" w:rsidRPr="00592477" w:rsidRDefault="009D3F99" w:rsidP="009D3F99">
      <w:pPr>
        <w:jc w:val="center"/>
        <w:rPr>
          <w:b/>
          <w:bCs/>
        </w:rPr>
      </w:pPr>
      <w:r w:rsidRPr="00592477">
        <w:rPr>
          <w:b/>
          <w:bCs/>
        </w:rPr>
        <w:t>II SKYRIUS</w:t>
      </w:r>
    </w:p>
    <w:p w14:paraId="4D85954D" w14:textId="77777777" w:rsidR="009D3F99" w:rsidRPr="006320D0" w:rsidRDefault="009D3F99" w:rsidP="009D3F99">
      <w:pPr>
        <w:jc w:val="center"/>
        <w:rPr>
          <w:b/>
          <w:bCs/>
        </w:rPr>
      </w:pPr>
      <w:r w:rsidRPr="00592477">
        <w:rPr>
          <w:b/>
          <w:bCs/>
        </w:rPr>
        <w:t>PIRKIMO OBJEKTAS</w:t>
      </w:r>
    </w:p>
    <w:p w14:paraId="18BD856A" w14:textId="77777777" w:rsidR="009D3F99" w:rsidRDefault="009D3F99" w:rsidP="009D3F99"/>
    <w:p w14:paraId="39B3F033" w14:textId="52E80225" w:rsidR="009D3F99" w:rsidRPr="003B4287" w:rsidRDefault="009D3F99" w:rsidP="009D3F99">
      <w:pPr>
        <w:pStyle w:val="Sraopastraipa"/>
        <w:numPr>
          <w:ilvl w:val="0"/>
          <w:numId w:val="13"/>
        </w:numPr>
        <w:rPr>
          <w:rFonts w:eastAsia="Calibri" w:cs="Times New Roman"/>
          <w:szCs w:val="24"/>
        </w:rPr>
      </w:pPr>
      <w:r w:rsidRPr="003B4287">
        <w:rPr>
          <w:rFonts w:eastAsia="Calibri" w:cs="Times New Roman"/>
          <w:szCs w:val="24"/>
        </w:rPr>
        <w:t xml:space="preserve">Perkantysis subjektas numato įsigyti </w:t>
      </w:r>
      <w:r w:rsidR="00BB4371" w:rsidRPr="00E91412">
        <w:rPr>
          <w:rFonts w:eastAsia="Calibri" w:cs="Times New Roman"/>
          <w:szCs w:val="24"/>
        </w:rPr>
        <w:t>M3 klasės tarpmiestin</w:t>
      </w:r>
      <w:r w:rsidR="00BB4371">
        <w:rPr>
          <w:rFonts w:eastAsia="Calibri" w:cs="Times New Roman"/>
          <w:szCs w:val="24"/>
        </w:rPr>
        <w:t>ius</w:t>
      </w:r>
      <w:r w:rsidR="00BB4371" w:rsidRPr="00E91412">
        <w:rPr>
          <w:rFonts w:eastAsia="Calibri" w:cs="Times New Roman"/>
          <w:szCs w:val="24"/>
        </w:rPr>
        <w:t xml:space="preserve"> autobus</w:t>
      </w:r>
      <w:r w:rsidR="00BB4371">
        <w:rPr>
          <w:rFonts w:eastAsia="Calibri" w:cs="Times New Roman"/>
          <w:szCs w:val="24"/>
        </w:rPr>
        <w:t>us</w:t>
      </w:r>
      <w:r w:rsidRPr="003B4287">
        <w:rPr>
          <w:rFonts w:eastAsia="Calibri" w:cs="Times New Roman"/>
          <w:szCs w:val="24"/>
        </w:rPr>
        <w:t xml:space="preserve">. Reikalavimai Pirkimo objektui nustatyti Specialiųjų pirkimo sąlygų </w:t>
      </w:r>
      <w:r w:rsidRPr="003B4287">
        <w:rPr>
          <w:rFonts w:eastAsia="Calibri" w:cs="Times New Roman"/>
          <w:szCs w:val="24"/>
        </w:rPr>
        <w:fldChar w:fldCharType="begin"/>
      </w:r>
      <w:r w:rsidRPr="003B4287">
        <w:rPr>
          <w:rFonts w:eastAsia="Calibri" w:cs="Times New Roman"/>
          <w:szCs w:val="24"/>
        </w:rPr>
        <w:instrText xml:space="preserve"> REF _Ref124893879 \r \h  \* MERGEFORMAT </w:instrText>
      </w:r>
      <w:r w:rsidRPr="003B4287">
        <w:rPr>
          <w:rFonts w:eastAsia="Calibri" w:cs="Times New Roman"/>
          <w:szCs w:val="24"/>
        </w:rPr>
      </w:r>
      <w:r w:rsidRPr="003B4287">
        <w:rPr>
          <w:rFonts w:eastAsia="Calibri" w:cs="Times New Roman"/>
          <w:szCs w:val="24"/>
        </w:rPr>
        <w:fldChar w:fldCharType="separate"/>
      </w:r>
      <w:r w:rsidR="00C56EDE">
        <w:rPr>
          <w:rFonts w:eastAsia="Calibri" w:cs="Times New Roman"/>
          <w:szCs w:val="24"/>
          <w:cs/>
        </w:rPr>
        <w:t>‎</w:t>
      </w:r>
      <w:r w:rsidR="00C56EDE">
        <w:rPr>
          <w:rFonts w:eastAsia="Calibri" w:cs="Times New Roman"/>
          <w:szCs w:val="24"/>
        </w:rPr>
        <w:t>2</w:t>
      </w:r>
      <w:r w:rsidRPr="003B4287">
        <w:rPr>
          <w:rFonts w:eastAsia="Calibri" w:cs="Times New Roman"/>
          <w:szCs w:val="24"/>
        </w:rPr>
        <w:fldChar w:fldCharType="end"/>
      </w:r>
      <w:r w:rsidRPr="003B4287">
        <w:rPr>
          <w:rFonts w:eastAsia="Calibri" w:cs="Times New Roman"/>
          <w:color w:val="00B050"/>
          <w:szCs w:val="24"/>
        </w:rPr>
        <w:t xml:space="preserve"> </w:t>
      </w:r>
      <w:r w:rsidRPr="003B4287">
        <w:rPr>
          <w:rFonts w:eastAsia="Calibri" w:cs="Times New Roman"/>
          <w:szCs w:val="24"/>
        </w:rPr>
        <w:t>priede.</w:t>
      </w:r>
    </w:p>
    <w:p w14:paraId="0FFAEA33" w14:textId="0A372C8A" w:rsidR="007638F3" w:rsidRDefault="009D3F99" w:rsidP="009D3F99">
      <w:pPr>
        <w:pStyle w:val="Sraopastraipa"/>
        <w:numPr>
          <w:ilvl w:val="0"/>
          <w:numId w:val="13"/>
        </w:numPr>
        <w:rPr>
          <w:rFonts w:eastAsia="Calibri" w:cs="Times New Roman"/>
          <w:szCs w:val="24"/>
        </w:rPr>
      </w:pPr>
      <w:r w:rsidRPr="003B4287">
        <w:rPr>
          <w:rFonts w:eastAsia="Calibri" w:cs="Times New Roman"/>
          <w:szCs w:val="24"/>
        </w:rPr>
        <w:t xml:space="preserve">Pirkimo objektas į dalis neskaidomas. Pirkimo apimtys, reikalavimai ir techninė specifikacija apibrėžti Specialiųjų pirkimo sąlygų </w:t>
      </w:r>
      <w:r w:rsidRPr="003B4287">
        <w:rPr>
          <w:rFonts w:eastAsia="Calibri" w:cs="Times New Roman"/>
          <w:color w:val="00B050"/>
          <w:szCs w:val="24"/>
        </w:rPr>
        <w:fldChar w:fldCharType="begin"/>
      </w:r>
      <w:r w:rsidRPr="003B4287">
        <w:rPr>
          <w:rFonts w:eastAsia="Calibri" w:cs="Times New Roman"/>
          <w:szCs w:val="24"/>
        </w:rPr>
        <w:instrText xml:space="preserve"> REF _Ref124893879 \r \h </w:instrText>
      </w:r>
      <w:r w:rsidRPr="003B4287">
        <w:rPr>
          <w:rFonts w:eastAsia="Calibri" w:cs="Times New Roman"/>
          <w:color w:val="00B050"/>
          <w:szCs w:val="24"/>
        </w:rPr>
        <w:instrText xml:space="preserve"> \* MERGEFORMAT </w:instrText>
      </w:r>
      <w:r w:rsidRPr="003B4287">
        <w:rPr>
          <w:rFonts w:eastAsia="Calibri" w:cs="Times New Roman"/>
          <w:color w:val="00B050"/>
          <w:szCs w:val="24"/>
        </w:rPr>
      </w:r>
      <w:r w:rsidRPr="003B4287">
        <w:rPr>
          <w:rFonts w:eastAsia="Calibri" w:cs="Times New Roman"/>
          <w:color w:val="00B050"/>
          <w:szCs w:val="24"/>
        </w:rPr>
        <w:fldChar w:fldCharType="separate"/>
      </w:r>
      <w:r w:rsidR="00C56EDE">
        <w:rPr>
          <w:rFonts w:eastAsia="Calibri" w:cs="Times New Roman"/>
          <w:szCs w:val="24"/>
          <w:cs/>
        </w:rPr>
        <w:t>‎</w:t>
      </w:r>
      <w:r w:rsidR="00C56EDE">
        <w:rPr>
          <w:rFonts w:eastAsia="Calibri" w:cs="Times New Roman"/>
          <w:szCs w:val="24"/>
        </w:rPr>
        <w:t>2</w:t>
      </w:r>
      <w:r w:rsidRPr="003B4287">
        <w:rPr>
          <w:rFonts w:eastAsia="Calibri" w:cs="Times New Roman"/>
          <w:color w:val="00B050"/>
          <w:szCs w:val="24"/>
        </w:rPr>
        <w:fldChar w:fldCharType="end"/>
      </w:r>
      <w:r w:rsidRPr="003B4287">
        <w:rPr>
          <w:rFonts w:eastAsia="Calibri" w:cs="Times New Roman"/>
          <w:szCs w:val="24"/>
        </w:rPr>
        <w:t xml:space="preserve"> priede.</w:t>
      </w:r>
    </w:p>
    <w:p w14:paraId="6B7493B1" w14:textId="77777777" w:rsidR="007638F3" w:rsidRPr="007638F3" w:rsidRDefault="007638F3" w:rsidP="007638F3">
      <w:pPr>
        <w:ind w:firstLine="709"/>
        <w:rPr>
          <w:rFonts w:eastAsia="Calibri" w:cs="Times New Roman"/>
          <w:szCs w:val="24"/>
        </w:rPr>
      </w:pPr>
      <w:r w:rsidRPr="007638F3">
        <w:rPr>
          <w:rFonts w:eastAsia="Calibri" w:cs="Times New Roman"/>
          <w:szCs w:val="24"/>
        </w:rPr>
        <w:t>Pirkimo objektas – dviejų M3 klasės tarpmiestinių autobusų įsigijimas – nėra skaidomas į dalis. Abi transporto priemonės yra identiškos tiek techninėmis savybėmis, tiek paskirtimi, todėl laikytinos vienarūšiu ir vientisu pirkimo objektu. Atsižvelgiant į tai, kad autobusai perkami pagal vieningus techninius reikalavimus ir yra skirti tai pačiai funkcijai – keleivių vežimui tarpmiestiniais maršrutais – objektyvių aplinkybių, kurios pagrįstų būtinybę ar tikslingumą skaidyti pirkimą į dalis, nenustatyta.</w:t>
      </w:r>
    </w:p>
    <w:p w14:paraId="7162EBB6" w14:textId="77777777" w:rsidR="007638F3" w:rsidRPr="007638F3" w:rsidRDefault="007638F3" w:rsidP="007638F3">
      <w:pPr>
        <w:ind w:firstLine="709"/>
        <w:rPr>
          <w:rFonts w:eastAsia="Calibri" w:cs="Times New Roman"/>
          <w:szCs w:val="24"/>
        </w:rPr>
      </w:pPr>
      <w:r w:rsidRPr="007638F3">
        <w:rPr>
          <w:rFonts w:eastAsia="Calibri" w:cs="Times New Roman"/>
          <w:szCs w:val="24"/>
        </w:rPr>
        <w:t xml:space="preserve">Techniniu požiūriu nėra pagrindo skaidyti pirkimo nei pagal transporto priemonių sudedamąsias dalis (pvz., važiuoklę, variklį ar kėbulą), nei pagal kiekį, nes tai nesukurtų papildomos vertės ar padidinto pirkimo efektyvumo. Priešingai – pirkimo vykdymas kaip vientiso objekto leidžia užtikrinti vieningą atsakomybę už abiejų transporto priemonių kokybę, nuoseklų garantinį ir </w:t>
      </w:r>
      <w:proofErr w:type="spellStart"/>
      <w:r w:rsidRPr="007638F3">
        <w:rPr>
          <w:rFonts w:eastAsia="Calibri" w:cs="Times New Roman"/>
          <w:szCs w:val="24"/>
        </w:rPr>
        <w:t>pogarantinį</w:t>
      </w:r>
      <w:proofErr w:type="spellEnd"/>
      <w:r w:rsidRPr="007638F3">
        <w:rPr>
          <w:rFonts w:eastAsia="Calibri" w:cs="Times New Roman"/>
          <w:szCs w:val="24"/>
        </w:rPr>
        <w:t xml:space="preserve"> aptarnavimą bei sklandų eksploatacijos valdymą. Ekonominiu </w:t>
      </w:r>
      <w:r w:rsidRPr="007638F3">
        <w:rPr>
          <w:rFonts w:eastAsia="Calibri" w:cs="Times New Roman"/>
          <w:szCs w:val="24"/>
        </w:rPr>
        <w:lastRenderedPageBreak/>
        <w:t>požiūriu pirkimo neskaidymas leidžia racionaliai naudoti išteklius, sumažina administracinę naštą ir užtikrina tiekimo vientisumą.</w:t>
      </w:r>
    </w:p>
    <w:p w14:paraId="607BAA5C" w14:textId="254466BF" w:rsidR="007638F3" w:rsidRPr="007638F3" w:rsidRDefault="007638F3" w:rsidP="007638F3">
      <w:pPr>
        <w:ind w:firstLine="709"/>
        <w:rPr>
          <w:rFonts w:eastAsia="Calibri" w:cs="Times New Roman"/>
          <w:szCs w:val="24"/>
        </w:rPr>
      </w:pPr>
      <w:r w:rsidRPr="007638F3">
        <w:rPr>
          <w:rFonts w:eastAsia="Calibri" w:cs="Times New Roman"/>
          <w:szCs w:val="24"/>
        </w:rPr>
        <w:t xml:space="preserve">Pažymėtina, kad pirkimo neskaidymas neužkerta kelio tiekėjų konkurencijai – tiek nacionaliniai, tiek tarptautiniai tiekėjai įprastai turi technines ir logistines galimybes pateikti pasiūlymus dėl kelių vienodų transporto priemonių tiekimo. Atsižvelgiant į išdėstytas aplinkybes, sprendimas neskaidyti pirkimo į dalis laikytinas pagrįstu, racionaliu ir atitinkančiu įtvirtintą </w:t>
      </w:r>
      <w:r w:rsidR="00B13135">
        <w:rPr>
          <w:rFonts w:eastAsia="Calibri" w:cs="Times New Roman"/>
          <w:szCs w:val="24"/>
        </w:rPr>
        <w:t>perkančiojo subjekto</w:t>
      </w:r>
      <w:r w:rsidRPr="007638F3">
        <w:rPr>
          <w:rFonts w:eastAsia="Calibri" w:cs="Times New Roman"/>
          <w:szCs w:val="24"/>
        </w:rPr>
        <w:t xml:space="preserve"> teisę, kai tam egzistuoja objektyvūs pagrindai.</w:t>
      </w:r>
    </w:p>
    <w:p w14:paraId="4AEAC0D1" w14:textId="77777777" w:rsidR="009D3F99" w:rsidRPr="003A5EB4" w:rsidRDefault="009D3F99" w:rsidP="009D3F99">
      <w:pPr>
        <w:pStyle w:val="Sraopastraipa"/>
        <w:numPr>
          <w:ilvl w:val="0"/>
          <w:numId w:val="13"/>
        </w:numPr>
        <w:rPr>
          <w:rFonts w:eastAsia="Calibri" w:cs="Times New Roman"/>
          <w:szCs w:val="24"/>
        </w:rPr>
      </w:pPr>
      <w:r w:rsidRPr="003A5EB4">
        <w:rPr>
          <w:rFonts w:eastAsia="Calibri" w:cs="Times New Roman"/>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AF401CC" w14:textId="77777777" w:rsidR="009D3F99" w:rsidRPr="000F0962" w:rsidRDefault="009D3F99" w:rsidP="009D3F99">
      <w:pPr>
        <w:pStyle w:val="Sraopastraipa"/>
        <w:numPr>
          <w:ilvl w:val="0"/>
          <w:numId w:val="13"/>
        </w:numPr>
        <w:rPr>
          <w:rFonts w:eastAsia="Calibri" w:cs="Times New Roman"/>
          <w:szCs w:val="24"/>
        </w:rPr>
      </w:pPr>
      <w:r w:rsidRPr="003A5EB4">
        <w:rPr>
          <w:rFonts w:eastAsia="Calibri" w:cs="Times New Roman"/>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w:t>
      </w:r>
      <w:r w:rsidRPr="00950C88">
        <w:rPr>
          <w:rFonts w:eastAsia="Calibri" w:cs="Times New Roman"/>
          <w:szCs w:val="24"/>
        </w:rPr>
        <w:t xml:space="preserve">technologijų bendrosios techninės specifikacijos, tarptautinis standartas, kitos Europos standartizacijos </w:t>
      </w:r>
      <w:r w:rsidR="00950C88" w:rsidRPr="00950C88">
        <w:rPr>
          <w:rFonts w:eastAsia="Calibri" w:cs="Times New Roman"/>
          <w:szCs w:val="24"/>
        </w:rPr>
        <w:t>organizac</w:t>
      </w:r>
      <w:r w:rsidRPr="00950C88">
        <w:rPr>
          <w:rFonts w:eastAsia="Calibri" w:cs="Times New Roman"/>
          <w:szCs w:val="24"/>
        </w:rPr>
        <w:t>ijų nustatytos techninių normatyvų sistemos, nacionaliniai standartai, nacionaliniai techniniai liudijimai arba nacionalinės techninės specifikacijos, susijusios su darbų projektavimu, sąmatų apskaičiavimu</w:t>
      </w:r>
      <w:r w:rsidRPr="000F0962">
        <w:rPr>
          <w:rFonts w:eastAsia="Calibri" w:cs="Times New Roman"/>
          <w:szCs w:val="24"/>
        </w:rPr>
        <w:t xml:space="preserve"> ir vykdymu bei prekių naudojimu), turi būti laikoma, kad kiekviena tokia nuoroda yra pateikta su žodžiais „arba lygiavertis“.</w:t>
      </w:r>
    </w:p>
    <w:p w14:paraId="6DF5A9DA" w14:textId="77777777" w:rsidR="009D3F99" w:rsidRDefault="009D3F99" w:rsidP="009D3F99"/>
    <w:p w14:paraId="0481F9A0" w14:textId="77777777" w:rsidR="009D3F99" w:rsidRPr="003A5EB4" w:rsidRDefault="009D3F99" w:rsidP="009D3F99">
      <w:pPr>
        <w:jc w:val="center"/>
        <w:rPr>
          <w:b/>
          <w:bCs/>
        </w:rPr>
      </w:pPr>
      <w:r w:rsidRPr="003A5EB4">
        <w:rPr>
          <w:b/>
          <w:bCs/>
        </w:rPr>
        <w:t>III SKYRIUS</w:t>
      </w:r>
    </w:p>
    <w:p w14:paraId="0952121F" w14:textId="77777777" w:rsidR="009D3F99" w:rsidRPr="006320D0" w:rsidRDefault="009D3F99" w:rsidP="009D3F99">
      <w:pPr>
        <w:jc w:val="center"/>
        <w:rPr>
          <w:b/>
          <w:bCs/>
        </w:rPr>
      </w:pPr>
      <w:r w:rsidRPr="000A108F">
        <w:rPr>
          <w:b/>
          <w:bCs/>
        </w:rPr>
        <w:t>SUSITIKIMAI SU TIEKĖJAIS IR OBJEKTO APŽIŪRA</w:t>
      </w:r>
    </w:p>
    <w:p w14:paraId="2C8DDC12" w14:textId="77777777" w:rsidR="009D3F99" w:rsidRDefault="009D3F99" w:rsidP="009D3F99"/>
    <w:p w14:paraId="594069D7" w14:textId="4C26825B" w:rsidR="009D3F99" w:rsidRPr="003B4287" w:rsidRDefault="009D3F99" w:rsidP="009D3F99">
      <w:pPr>
        <w:pStyle w:val="Sraopastraipa"/>
        <w:numPr>
          <w:ilvl w:val="0"/>
          <w:numId w:val="13"/>
        </w:numPr>
        <w:rPr>
          <w:rFonts w:eastAsia="Calibri" w:cs="Times New Roman"/>
          <w:szCs w:val="24"/>
        </w:rPr>
      </w:pPr>
      <w:r w:rsidRPr="003B4287">
        <w:rPr>
          <w:rFonts w:eastAsia="Calibri" w:cs="Times New Roman"/>
          <w:szCs w:val="24"/>
        </w:rPr>
        <w:t>Perkantysis subjektas nerengs susitikimo su tiekėjais dėl Pirkimo sąlygų paaiškinimo.</w:t>
      </w:r>
    </w:p>
    <w:p w14:paraId="26556F3F" w14:textId="7C63B625" w:rsidR="009D3F99" w:rsidRPr="00352BF9" w:rsidRDefault="009D3F99" w:rsidP="009D3F99">
      <w:pPr>
        <w:pStyle w:val="Sraopastraipa"/>
        <w:numPr>
          <w:ilvl w:val="0"/>
          <w:numId w:val="13"/>
        </w:numPr>
        <w:rPr>
          <w:rFonts w:eastAsia="Calibri" w:cs="Times New Roman"/>
          <w:szCs w:val="24"/>
        </w:rPr>
      </w:pPr>
      <w:r w:rsidRPr="00352BF9">
        <w:rPr>
          <w:rFonts w:eastAsia="Calibri" w:cs="Times New Roman"/>
          <w:szCs w:val="24"/>
        </w:rPr>
        <w:t>Perkantysis subjektas nerengs objekto apžiūros.</w:t>
      </w:r>
    </w:p>
    <w:p w14:paraId="6BE1EEF4" w14:textId="77777777" w:rsidR="009D3F99" w:rsidRDefault="009D3F99" w:rsidP="009D3F99"/>
    <w:p w14:paraId="5598FBC1" w14:textId="77777777" w:rsidR="009D3F99" w:rsidRPr="006320D0" w:rsidRDefault="009D3F99" w:rsidP="009D3F99">
      <w:pPr>
        <w:jc w:val="center"/>
        <w:rPr>
          <w:b/>
          <w:bCs/>
        </w:rPr>
      </w:pPr>
      <w:r w:rsidRPr="0089634E">
        <w:rPr>
          <w:b/>
          <w:bCs/>
        </w:rPr>
        <w:t>IV SKYRIUS</w:t>
      </w:r>
    </w:p>
    <w:p w14:paraId="68FEF15B" w14:textId="77777777" w:rsidR="009D3F99" w:rsidRPr="006320D0" w:rsidRDefault="009D3F99" w:rsidP="009D3F99">
      <w:pPr>
        <w:jc w:val="center"/>
        <w:rPr>
          <w:b/>
          <w:bCs/>
        </w:rPr>
      </w:pPr>
      <w:r>
        <w:rPr>
          <w:b/>
          <w:bCs/>
        </w:rPr>
        <w:t>TIEKĖJŲ PAŠALINIMO PAGRINDAI IR KVALIFIKACIJOS REIKALAVIMAI</w:t>
      </w:r>
    </w:p>
    <w:p w14:paraId="177E0C86" w14:textId="77777777" w:rsidR="009D3F99" w:rsidRDefault="009D3F99" w:rsidP="009D3F99"/>
    <w:p w14:paraId="59B329B3" w14:textId="019FE284" w:rsidR="009D3F99" w:rsidRPr="0089634E" w:rsidRDefault="009D3F99" w:rsidP="009D3F99">
      <w:pPr>
        <w:pStyle w:val="Sraopastraipa"/>
        <w:numPr>
          <w:ilvl w:val="0"/>
          <w:numId w:val="13"/>
        </w:numPr>
        <w:rPr>
          <w:rFonts w:eastAsia="Calibri" w:cs="Times New Roman"/>
          <w:szCs w:val="24"/>
        </w:rPr>
      </w:pPr>
      <w:r w:rsidRPr="00910439">
        <w:rPr>
          <w:rFonts w:eastAsia="Calibri" w:cs="Times New Roman"/>
          <w:szCs w:val="24"/>
        </w:rPr>
        <w:t>Reikalavimai dėl tiekėjo ir subtiekėjų (jei taikoma)</w:t>
      </w:r>
      <w:r>
        <w:rPr>
          <w:rFonts w:eastAsia="Calibri" w:cs="Times New Roman"/>
          <w:szCs w:val="24"/>
        </w:rPr>
        <w:t xml:space="preserve">, </w:t>
      </w:r>
      <w:r w:rsidRPr="00DF3657">
        <w:rPr>
          <w:rFonts w:eastAsia="Calibri" w:cs="Times New Roman"/>
          <w:szCs w:val="24"/>
        </w:rPr>
        <w:t>ūkio subjektų, kurių pajėgumais tiekėjas remiasi,</w:t>
      </w:r>
      <w:r w:rsidRPr="00910439">
        <w:rPr>
          <w:rFonts w:eastAsia="Calibri" w:cs="Times New Roman"/>
          <w:szCs w:val="24"/>
        </w:rPr>
        <w:t xml:space="preserve"> pašalinimo pagrindų nebuvimo </w:t>
      </w:r>
      <w:r w:rsidRPr="0089634E">
        <w:rPr>
          <w:rFonts w:eastAsia="Calibri" w:cs="Times New Roman"/>
          <w:szCs w:val="24"/>
        </w:rPr>
        <w:t xml:space="preserve">bei jų nebuvimą patvirtinantys dokumentai nurodyti </w:t>
      </w:r>
      <w:r>
        <w:rPr>
          <w:rFonts w:eastAsia="Calibri" w:cs="Times New Roman"/>
          <w:szCs w:val="24"/>
        </w:rPr>
        <w:t>Specialiųjų p</w:t>
      </w:r>
      <w:r w:rsidRPr="0089634E">
        <w:rPr>
          <w:rFonts w:eastAsia="Calibri" w:cs="Times New Roman"/>
          <w:szCs w:val="24"/>
        </w:rPr>
        <w:t xml:space="preserve">irkimo sąlygų </w:t>
      </w:r>
      <w:r w:rsidRPr="0089634E">
        <w:rPr>
          <w:rFonts w:eastAsia="Calibri" w:cs="Times New Roman"/>
          <w:szCs w:val="24"/>
        </w:rPr>
        <w:fldChar w:fldCharType="begin"/>
      </w:r>
      <w:r w:rsidRPr="0089634E">
        <w:rPr>
          <w:rFonts w:eastAsia="Calibri" w:cs="Times New Roman"/>
          <w:szCs w:val="24"/>
        </w:rPr>
        <w:instrText xml:space="preserve"> REF _Ref126413575 \r \h </w:instrText>
      </w:r>
      <w:r>
        <w:rPr>
          <w:rFonts w:eastAsia="Calibri" w:cs="Times New Roman"/>
          <w:szCs w:val="24"/>
        </w:rPr>
        <w:instrText xml:space="preserve"> \* MERGEFORMAT </w:instrText>
      </w:r>
      <w:r w:rsidRPr="0089634E">
        <w:rPr>
          <w:rFonts w:eastAsia="Calibri" w:cs="Times New Roman"/>
          <w:szCs w:val="24"/>
        </w:rPr>
      </w:r>
      <w:r w:rsidRPr="0089634E">
        <w:rPr>
          <w:rFonts w:eastAsia="Calibri" w:cs="Times New Roman"/>
          <w:szCs w:val="24"/>
        </w:rPr>
        <w:fldChar w:fldCharType="separate"/>
      </w:r>
      <w:r w:rsidR="00C56EDE">
        <w:rPr>
          <w:rFonts w:eastAsia="Calibri" w:cs="Times New Roman"/>
          <w:szCs w:val="24"/>
          <w:cs/>
        </w:rPr>
        <w:t>‎</w:t>
      </w:r>
      <w:r w:rsidR="00C56EDE">
        <w:rPr>
          <w:rFonts w:eastAsia="Calibri" w:cs="Times New Roman"/>
          <w:szCs w:val="24"/>
        </w:rPr>
        <w:t>4</w:t>
      </w:r>
      <w:r w:rsidRPr="0089634E">
        <w:rPr>
          <w:rFonts w:eastAsia="Calibri" w:cs="Times New Roman"/>
          <w:szCs w:val="24"/>
        </w:rPr>
        <w:fldChar w:fldCharType="end"/>
      </w:r>
      <w:r w:rsidRPr="0089634E">
        <w:rPr>
          <w:rFonts w:eastAsia="Calibri" w:cs="Times New Roman"/>
          <w:szCs w:val="24"/>
        </w:rPr>
        <w:t xml:space="preserve"> priede.</w:t>
      </w:r>
    </w:p>
    <w:p w14:paraId="49539AA2" w14:textId="38A52D93" w:rsidR="009D3F99" w:rsidRPr="0089634E" w:rsidRDefault="009D3F99" w:rsidP="009D3F99">
      <w:pPr>
        <w:pStyle w:val="Sraopastraipa"/>
        <w:numPr>
          <w:ilvl w:val="0"/>
          <w:numId w:val="13"/>
        </w:numPr>
        <w:rPr>
          <w:rFonts w:eastAsia="Calibri" w:cs="Times New Roman"/>
          <w:szCs w:val="24"/>
        </w:rPr>
      </w:pPr>
      <w:r w:rsidRPr="00910439">
        <w:rPr>
          <w:rFonts w:eastAsia="Calibri" w:cs="Times New Roman"/>
          <w:szCs w:val="24"/>
        </w:rPr>
        <w:t xml:space="preserve">Tiekėjams nustatomi kvalifikacijos reikalavimai ir (arba) reikalavimai dėl kokybės vadybos sistemos ir (arba) aplinkos apsaugos vadybos sistemos standartų laikymosi ir jų atitiktį </w:t>
      </w:r>
      <w:r w:rsidRPr="0089634E">
        <w:rPr>
          <w:rFonts w:eastAsia="Calibri" w:cs="Times New Roman"/>
          <w:szCs w:val="24"/>
        </w:rPr>
        <w:t xml:space="preserve">patvirtinantys dokumentai nurodyti </w:t>
      </w:r>
      <w:r>
        <w:rPr>
          <w:rFonts w:eastAsia="Calibri" w:cs="Times New Roman"/>
          <w:szCs w:val="24"/>
        </w:rPr>
        <w:t>Specialiųjų p</w:t>
      </w:r>
      <w:r w:rsidRPr="0089634E">
        <w:rPr>
          <w:rFonts w:eastAsia="Calibri" w:cs="Times New Roman"/>
          <w:szCs w:val="24"/>
        </w:rPr>
        <w:t xml:space="preserve">irkimo sąlygų </w:t>
      </w:r>
      <w:r w:rsidRPr="0089634E">
        <w:rPr>
          <w:rFonts w:eastAsia="Calibri" w:cs="Times New Roman"/>
          <w:color w:val="00B050"/>
          <w:szCs w:val="24"/>
        </w:rPr>
        <w:fldChar w:fldCharType="begin"/>
      </w:r>
      <w:r w:rsidRPr="0089634E">
        <w:rPr>
          <w:rFonts w:eastAsia="Calibri" w:cs="Times New Roman"/>
          <w:szCs w:val="24"/>
        </w:rPr>
        <w:instrText xml:space="preserve"> REF _Ref126413607 \r \h </w:instrText>
      </w:r>
      <w:r>
        <w:rPr>
          <w:rFonts w:eastAsia="Calibri" w:cs="Times New Roman"/>
          <w:color w:val="00B050"/>
          <w:szCs w:val="24"/>
        </w:rPr>
        <w:instrText xml:space="preserve"> \* MERGEFORMAT </w:instrText>
      </w:r>
      <w:r w:rsidRPr="0089634E">
        <w:rPr>
          <w:rFonts w:eastAsia="Calibri" w:cs="Times New Roman"/>
          <w:color w:val="00B050"/>
          <w:szCs w:val="24"/>
        </w:rPr>
      </w:r>
      <w:r w:rsidRPr="0089634E">
        <w:rPr>
          <w:rFonts w:eastAsia="Calibri" w:cs="Times New Roman"/>
          <w:color w:val="00B050"/>
          <w:szCs w:val="24"/>
        </w:rPr>
        <w:fldChar w:fldCharType="separate"/>
      </w:r>
      <w:r w:rsidR="00C56EDE">
        <w:rPr>
          <w:rFonts w:eastAsia="Calibri" w:cs="Times New Roman"/>
          <w:szCs w:val="24"/>
          <w:cs/>
        </w:rPr>
        <w:t>‎</w:t>
      </w:r>
      <w:r w:rsidR="00C56EDE">
        <w:rPr>
          <w:rFonts w:eastAsia="Calibri" w:cs="Times New Roman"/>
          <w:szCs w:val="24"/>
        </w:rPr>
        <w:t>5</w:t>
      </w:r>
      <w:r w:rsidRPr="0089634E">
        <w:rPr>
          <w:rFonts w:eastAsia="Calibri" w:cs="Times New Roman"/>
          <w:color w:val="00B050"/>
          <w:szCs w:val="24"/>
        </w:rPr>
        <w:fldChar w:fldCharType="end"/>
      </w:r>
      <w:r w:rsidRPr="0089634E">
        <w:rPr>
          <w:rFonts w:eastAsia="Calibri" w:cs="Times New Roman"/>
          <w:szCs w:val="24"/>
        </w:rPr>
        <w:t xml:space="preserve"> priede.</w:t>
      </w:r>
    </w:p>
    <w:p w14:paraId="27601431" w14:textId="77777777" w:rsidR="009D3F99" w:rsidRDefault="009D3F99" w:rsidP="009D3F99">
      <w:pPr>
        <w:pStyle w:val="Sraopastraipa"/>
        <w:ind w:left="709"/>
        <w:rPr>
          <w:rFonts w:eastAsia="Calibri" w:cs="Times New Roman"/>
          <w:szCs w:val="24"/>
        </w:rPr>
      </w:pPr>
    </w:p>
    <w:p w14:paraId="2BF35F63" w14:textId="77777777" w:rsidR="009D3F99" w:rsidRPr="00721478" w:rsidRDefault="009D3F99" w:rsidP="009D3F99">
      <w:pPr>
        <w:jc w:val="center"/>
        <w:rPr>
          <w:b/>
          <w:bCs/>
        </w:rPr>
      </w:pPr>
      <w:r w:rsidRPr="00721478">
        <w:rPr>
          <w:b/>
          <w:bCs/>
        </w:rPr>
        <w:t>V SKYRIUS</w:t>
      </w:r>
    </w:p>
    <w:p w14:paraId="329F2CA9" w14:textId="77777777" w:rsidR="009D3F99" w:rsidRPr="006320D0" w:rsidRDefault="009D3F99" w:rsidP="009D3F99">
      <w:pPr>
        <w:jc w:val="center"/>
        <w:rPr>
          <w:b/>
          <w:bCs/>
        </w:rPr>
      </w:pPr>
      <w:r w:rsidRPr="00721478">
        <w:rPr>
          <w:b/>
          <w:bCs/>
        </w:rPr>
        <w:t>REIKALAVIMAI, SUSIJĘ SU NACIONALINIU SAUGUMU</w:t>
      </w:r>
    </w:p>
    <w:p w14:paraId="1F81251D" w14:textId="77777777" w:rsidR="009D3F99" w:rsidRDefault="009D3F99" w:rsidP="009D3F99">
      <w:pPr>
        <w:pStyle w:val="Sraopastraipa"/>
        <w:ind w:left="709"/>
        <w:rPr>
          <w:rFonts w:eastAsia="Calibri" w:cs="Times New Roman"/>
          <w:szCs w:val="24"/>
        </w:rPr>
      </w:pPr>
    </w:p>
    <w:p w14:paraId="494FD763" w14:textId="4D9EAB33" w:rsidR="009D3F99" w:rsidRPr="00352BF9" w:rsidRDefault="009D3F99" w:rsidP="009D3F99">
      <w:pPr>
        <w:pStyle w:val="Sraopastraipa"/>
        <w:numPr>
          <w:ilvl w:val="0"/>
          <w:numId w:val="13"/>
        </w:numPr>
        <w:rPr>
          <w:rFonts w:eastAsia="Calibri" w:cs="Times New Roman"/>
          <w:szCs w:val="24"/>
        </w:rPr>
      </w:pPr>
      <w:r w:rsidRPr="001B7A4E">
        <w:rPr>
          <w:rFonts w:eastAsia="Calibri" w:cs="Times New Roman"/>
          <w:szCs w:val="24"/>
        </w:rPr>
        <w:t xml:space="preserve">Pirkimui taikomos Reglamento nuostatos. Kartu su pasiūlymu tiekėjas turi pateikti užpildytą deklaraciją dėl (ne)atitikties Reglamento nuostatoms, kuri pateikta </w:t>
      </w:r>
      <w:r>
        <w:rPr>
          <w:rFonts w:eastAsia="Calibri" w:cs="Times New Roman"/>
          <w:szCs w:val="24"/>
        </w:rPr>
        <w:t>Specialiųjų p</w:t>
      </w:r>
      <w:r w:rsidRPr="001B7A4E">
        <w:rPr>
          <w:rFonts w:eastAsia="Calibri" w:cs="Times New Roman"/>
          <w:szCs w:val="24"/>
        </w:rPr>
        <w:t xml:space="preserve">irkimo sąlygų </w:t>
      </w:r>
      <w:r w:rsidRPr="001B7A4E">
        <w:rPr>
          <w:rFonts w:eastAsia="Calibri" w:cs="Times New Roman"/>
          <w:color w:val="00B050"/>
          <w:szCs w:val="24"/>
        </w:rPr>
        <w:fldChar w:fldCharType="begin"/>
      </w:r>
      <w:r w:rsidRPr="001B7A4E">
        <w:rPr>
          <w:rFonts w:eastAsia="Calibri" w:cs="Times New Roman"/>
          <w:szCs w:val="24"/>
        </w:rPr>
        <w:instrText xml:space="preserve"> REF _Ref126413295 \r \h </w:instrText>
      </w:r>
      <w:r>
        <w:rPr>
          <w:rFonts w:eastAsia="Calibri" w:cs="Times New Roman"/>
          <w:color w:val="00B050"/>
          <w:szCs w:val="24"/>
        </w:rPr>
        <w:instrText xml:space="preserve"> \* MERGEFORMAT </w:instrText>
      </w:r>
      <w:r w:rsidRPr="001B7A4E">
        <w:rPr>
          <w:rFonts w:eastAsia="Calibri" w:cs="Times New Roman"/>
          <w:color w:val="00B050"/>
          <w:szCs w:val="24"/>
        </w:rPr>
      </w:r>
      <w:r w:rsidRPr="001B7A4E">
        <w:rPr>
          <w:rFonts w:eastAsia="Calibri" w:cs="Times New Roman"/>
          <w:color w:val="00B050"/>
          <w:szCs w:val="24"/>
        </w:rPr>
        <w:fldChar w:fldCharType="separate"/>
      </w:r>
      <w:r w:rsidR="00C56EDE">
        <w:rPr>
          <w:rFonts w:eastAsia="Calibri" w:cs="Times New Roman"/>
          <w:szCs w:val="24"/>
          <w:cs/>
        </w:rPr>
        <w:t>‎</w:t>
      </w:r>
      <w:r w:rsidR="00C56EDE">
        <w:rPr>
          <w:rFonts w:eastAsia="Calibri" w:cs="Times New Roman"/>
          <w:szCs w:val="24"/>
        </w:rPr>
        <w:t>9</w:t>
      </w:r>
      <w:r w:rsidRPr="001B7A4E">
        <w:rPr>
          <w:rFonts w:eastAsia="Calibri" w:cs="Times New Roman"/>
          <w:color w:val="00B050"/>
          <w:szCs w:val="24"/>
        </w:rPr>
        <w:fldChar w:fldCharType="end"/>
      </w:r>
      <w:r w:rsidRPr="001B7A4E">
        <w:rPr>
          <w:rFonts w:eastAsia="Calibri" w:cs="Times New Roman"/>
          <w:szCs w:val="24"/>
        </w:rPr>
        <w:t xml:space="preserve"> </w:t>
      </w:r>
      <w:r w:rsidRPr="00352BF9">
        <w:rPr>
          <w:rFonts w:eastAsia="Calibri" w:cs="Times New Roman"/>
          <w:szCs w:val="24"/>
        </w:rPr>
        <w:t xml:space="preserve">priede, kai tiekėjas yra juridinis asmuo, arba Specialiųjų pirkimo sąlygų </w:t>
      </w:r>
      <w:r w:rsidRPr="00352BF9">
        <w:rPr>
          <w:rFonts w:eastAsia="Calibri" w:cs="Times New Roman"/>
          <w:szCs w:val="24"/>
        </w:rPr>
        <w:fldChar w:fldCharType="begin"/>
      </w:r>
      <w:r w:rsidRPr="00352BF9">
        <w:rPr>
          <w:rFonts w:eastAsia="Calibri" w:cs="Times New Roman"/>
          <w:szCs w:val="24"/>
        </w:rPr>
        <w:instrText xml:space="preserve"> REF _Ref126413329 \r \h  \* MERGEFORMAT </w:instrText>
      </w:r>
      <w:r w:rsidRPr="00352BF9">
        <w:rPr>
          <w:rFonts w:eastAsia="Calibri" w:cs="Times New Roman"/>
          <w:szCs w:val="24"/>
        </w:rPr>
      </w:r>
      <w:r w:rsidRPr="00352BF9">
        <w:rPr>
          <w:rFonts w:eastAsia="Calibri" w:cs="Times New Roman"/>
          <w:szCs w:val="24"/>
        </w:rPr>
        <w:fldChar w:fldCharType="separate"/>
      </w:r>
      <w:r w:rsidR="00C56EDE">
        <w:rPr>
          <w:rFonts w:eastAsia="Calibri" w:cs="Times New Roman"/>
          <w:szCs w:val="24"/>
          <w:cs/>
        </w:rPr>
        <w:t>‎</w:t>
      </w:r>
      <w:r w:rsidR="00C56EDE">
        <w:rPr>
          <w:rFonts w:eastAsia="Calibri" w:cs="Times New Roman"/>
          <w:szCs w:val="24"/>
        </w:rPr>
        <w:t>10</w:t>
      </w:r>
      <w:r w:rsidRPr="00352BF9">
        <w:rPr>
          <w:rFonts w:eastAsia="Calibri" w:cs="Times New Roman"/>
          <w:szCs w:val="24"/>
        </w:rPr>
        <w:fldChar w:fldCharType="end"/>
      </w:r>
      <w:r w:rsidRPr="00352BF9">
        <w:rPr>
          <w:rFonts w:eastAsia="Calibri" w:cs="Times New Roman"/>
          <w:szCs w:val="24"/>
        </w:rPr>
        <w:t xml:space="preserve"> priede, kai tiekėjas yra fizinis asmuo. Kilus abejonių dėl tiekėjo (ne)atitikties Reglamento nuostatoms, perkantysis subjektas iš galimo laimėtojo prašys pateikti dokumentus, įrodančius deklaracijoje pateiktų duomenų teisingumą.</w:t>
      </w:r>
    </w:p>
    <w:p w14:paraId="1706D1B3" w14:textId="77777777" w:rsidR="009D3F99" w:rsidRPr="00264B92" w:rsidRDefault="009D3F99" w:rsidP="009D3F99">
      <w:pPr>
        <w:pStyle w:val="Sraopastraipa"/>
        <w:numPr>
          <w:ilvl w:val="0"/>
          <w:numId w:val="13"/>
        </w:numPr>
        <w:rPr>
          <w:rFonts w:eastAsia="Calibri" w:cs="Times New Roman"/>
          <w:szCs w:val="24"/>
        </w:rPr>
      </w:pPr>
      <w:r w:rsidRPr="00352BF9">
        <w:rPr>
          <w:rFonts w:eastAsia="Calibri" w:cs="Times New Roman"/>
          <w:szCs w:val="24"/>
        </w:rPr>
        <w:t>Perkantysis subjektas nustačiusi, kad tiekėjo pasitelktas subtiekėjas ar ūkio subjektas, kurio pajėgumais</w:t>
      </w:r>
      <w:r w:rsidRPr="00264B92">
        <w:rPr>
          <w:rFonts w:eastAsia="Calibri" w:cs="Times New Roman"/>
          <w:szCs w:val="24"/>
        </w:rPr>
        <w:t xml:space="preserve"> remiamasi, tenkina Reglamento 5 k straipsnyje nustatytus </w:t>
      </w:r>
      <w:r w:rsidRPr="001B7A4E">
        <w:rPr>
          <w:rFonts w:eastAsia="Calibri" w:cs="Times New Roman"/>
          <w:szCs w:val="24"/>
        </w:rPr>
        <w:t>ribojimus, reikalaus tiekėjo juos pakeisti kitais, Pirkimo sąlygų reikalavimus atitinkančiais,</w:t>
      </w:r>
      <w:r w:rsidRPr="00264B92">
        <w:rPr>
          <w:rFonts w:eastAsia="Calibri" w:cs="Times New Roman"/>
          <w:szCs w:val="24"/>
        </w:rPr>
        <w:t xml:space="preserve"> subjektais.</w:t>
      </w:r>
    </w:p>
    <w:p w14:paraId="449F7300" w14:textId="77777777" w:rsidR="009D3F99" w:rsidRDefault="009D3F99" w:rsidP="009D3F99">
      <w:pPr>
        <w:rPr>
          <w:rFonts w:eastAsia="Calibri" w:cs="Times New Roman"/>
          <w:szCs w:val="24"/>
        </w:rPr>
      </w:pPr>
    </w:p>
    <w:p w14:paraId="340B94C7" w14:textId="77777777" w:rsidR="009D3F99" w:rsidRPr="006320D0" w:rsidRDefault="009D3F99" w:rsidP="009D3F99">
      <w:pPr>
        <w:jc w:val="center"/>
        <w:rPr>
          <w:b/>
          <w:bCs/>
        </w:rPr>
      </w:pPr>
      <w:r w:rsidRPr="0029060C">
        <w:rPr>
          <w:b/>
          <w:bCs/>
        </w:rPr>
        <w:lastRenderedPageBreak/>
        <w:t>VI SKYRIUS</w:t>
      </w:r>
    </w:p>
    <w:p w14:paraId="3B575E99" w14:textId="77777777" w:rsidR="009D3F99" w:rsidRPr="006320D0" w:rsidRDefault="009D3F99" w:rsidP="009D3F99">
      <w:pPr>
        <w:jc w:val="center"/>
        <w:rPr>
          <w:b/>
          <w:bCs/>
        </w:rPr>
      </w:pPr>
      <w:r w:rsidRPr="003750FF">
        <w:rPr>
          <w:b/>
          <w:bCs/>
        </w:rPr>
        <w:t>SPECIALIEJI REIKALAVIMAI PASIŪLYMŲ RENGIMUI IR PATEIKIMUI</w:t>
      </w:r>
    </w:p>
    <w:p w14:paraId="21D4F84A" w14:textId="77777777" w:rsidR="009D3F99" w:rsidRDefault="009D3F99" w:rsidP="009D3F99"/>
    <w:p w14:paraId="0245E728" w14:textId="13BAA7BB" w:rsidR="009D3F99" w:rsidRDefault="009D3F99" w:rsidP="009D3F99">
      <w:pPr>
        <w:pStyle w:val="Sraopastraipa"/>
        <w:numPr>
          <w:ilvl w:val="0"/>
          <w:numId w:val="13"/>
        </w:numPr>
        <w:rPr>
          <w:rFonts w:eastAsia="Calibri" w:cs="Times New Roman"/>
          <w:szCs w:val="24"/>
          <w:lang w:eastAsia="lt-LT"/>
        </w:rPr>
      </w:pPr>
      <w:r w:rsidRPr="003A3535">
        <w:rPr>
          <w:rFonts w:eastAsia="Calibri" w:cs="Times New Roman"/>
          <w:szCs w:val="24"/>
          <w:lang w:eastAsia="lt-LT"/>
        </w:rPr>
        <w:t xml:space="preserve">Tiekėjo pasiūlymą sudaro CVP IS pateikiamų ir </w:t>
      </w:r>
      <w:r>
        <w:rPr>
          <w:rFonts w:eastAsia="Calibri" w:cs="Times New Roman"/>
          <w:szCs w:val="24"/>
          <w:lang w:eastAsia="lt-LT"/>
        </w:rPr>
        <w:t xml:space="preserve">Specialiųjų pirkimo sąlygų </w:t>
      </w:r>
      <w:r>
        <w:rPr>
          <w:rFonts w:eastAsia="Calibri" w:cs="Times New Roman"/>
          <w:szCs w:val="24"/>
          <w:lang w:eastAsia="lt-LT"/>
        </w:rPr>
        <w:fldChar w:fldCharType="begin"/>
      </w:r>
      <w:r>
        <w:rPr>
          <w:rFonts w:eastAsia="Calibri" w:cs="Times New Roman"/>
          <w:szCs w:val="24"/>
          <w:lang w:eastAsia="lt-LT"/>
        </w:rPr>
        <w:instrText xml:space="preserve"> REF _Ref131763541 \r \h </w:instrText>
      </w:r>
      <w:r>
        <w:rPr>
          <w:rFonts w:eastAsia="Calibri" w:cs="Times New Roman"/>
          <w:szCs w:val="24"/>
          <w:lang w:eastAsia="lt-LT"/>
        </w:rPr>
      </w:r>
      <w:r>
        <w:rPr>
          <w:rFonts w:eastAsia="Calibri" w:cs="Times New Roman"/>
          <w:szCs w:val="24"/>
          <w:lang w:eastAsia="lt-LT"/>
        </w:rPr>
        <w:fldChar w:fldCharType="separate"/>
      </w:r>
      <w:r w:rsidR="00C56EDE">
        <w:rPr>
          <w:rFonts w:eastAsia="Calibri" w:cs="Times New Roman"/>
          <w:szCs w:val="24"/>
          <w:cs/>
          <w:lang w:eastAsia="lt-LT"/>
        </w:rPr>
        <w:t>‎</w:t>
      </w:r>
      <w:r w:rsidR="00C56EDE">
        <w:rPr>
          <w:rFonts w:eastAsia="Calibri" w:cs="Times New Roman"/>
          <w:szCs w:val="24"/>
          <w:lang w:eastAsia="lt-LT"/>
        </w:rPr>
        <w:t>21</w:t>
      </w:r>
      <w:r>
        <w:rPr>
          <w:rFonts w:eastAsia="Calibri" w:cs="Times New Roman"/>
          <w:szCs w:val="24"/>
          <w:lang w:eastAsia="lt-LT"/>
        </w:rPr>
        <w:fldChar w:fldCharType="end"/>
      </w:r>
      <w:r w:rsidR="00574382">
        <w:rPr>
          <w:rFonts w:eastAsia="Calibri" w:cs="Times New Roman"/>
          <w:szCs w:val="24"/>
          <w:lang w:eastAsia="lt-LT"/>
        </w:rPr>
        <w:t xml:space="preserve"> </w:t>
      </w:r>
      <w:r>
        <w:rPr>
          <w:rFonts w:eastAsia="Calibri" w:cs="Times New Roman"/>
          <w:szCs w:val="24"/>
          <w:lang w:eastAsia="lt-LT"/>
        </w:rPr>
        <w:t>punkte</w:t>
      </w:r>
      <w:r w:rsidRPr="003A3535">
        <w:rPr>
          <w:rFonts w:eastAsia="Calibri" w:cs="Times New Roman"/>
          <w:szCs w:val="24"/>
          <w:lang w:eastAsia="lt-LT"/>
        </w:rPr>
        <w:t xml:space="preserve"> nurodytų dokumentų visuma</w:t>
      </w:r>
      <w:r>
        <w:rPr>
          <w:rFonts w:eastAsia="Calibri" w:cs="Times New Roman"/>
          <w:szCs w:val="24"/>
          <w:lang w:eastAsia="lt-LT"/>
        </w:rPr>
        <w:t>.</w:t>
      </w:r>
    </w:p>
    <w:p w14:paraId="4EC1ACD1" w14:textId="25D1FF4F" w:rsidR="009D3F99" w:rsidRDefault="009D3F99" w:rsidP="009D3F99">
      <w:pPr>
        <w:pStyle w:val="Sraopastraipa"/>
        <w:numPr>
          <w:ilvl w:val="0"/>
          <w:numId w:val="13"/>
        </w:numPr>
        <w:rPr>
          <w:rFonts w:eastAsia="Calibri" w:cs="Times New Roman"/>
          <w:szCs w:val="24"/>
          <w:lang w:eastAsia="lt-LT"/>
        </w:rPr>
      </w:pPr>
      <w:bookmarkStart w:id="9" w:name="_Ref131767350"/>
      <w:bookmarkStart w:id="10" w:name="_Ref131763541"/>
      <w:r w:rsidRPr="00313525">
        <w:rPr>
          <w:rFonts w:eastAsia="Calibri" w:cs="Times New Roman"/>
          <w:szCs w:val="24"/>
          <w:lang w:eastAsia="lt-LT"/>
        </w:rPr>
        <w:t xml:space="preserve">Tiekėjas kartu </w:t>
      </w:r>
      <w:r>
        <w:rPr>
          <w:rFonts w:eastAsia="Calibri" w:cs="Times New Roman"/>
          <w:szCs w:val="24"/>
          <w:lang w:eastAsia="lt-LT"/>
        </w:rPr>
        <w:t xml:space="preserve">su pasiūlymu, parengtu </w:t>
      </w:r>
      <w:r w:rsidRPr="003A3535">
        <w:rPr>
          <w:rFonts w:eastAsia="Calibri" w:cs="Times New Roman"/>
          <w:szCs w:val="24"/>
          <w:lang w:eastAsia="lt-LT"/>
        </w:rPr>
        <w:t xml:space="preserve">pagal Specialiųjų pirkimo sąlygų </w:t>
      </w:r>
      <w:r w:rsidRPr="003750FF">
        <w:rPr>
          <w:rFonts w:eastAsia="Calibri" w:cs="Times New Roman"/>
          <w:szCs w:val="24"/>
          <w:lang w:eastAsia="lt-LT"/>
        </w:rPr>
        <w:fldChar w:fldCharType="begin"/>
      </w:r>
      <w:r w:rsidRPr="003750FF">
        <w:rPr>
          <w:rFonts w:eastAsia="Calibri" w:cs="Times New Roman"/>
          <w:szCs w:val="24"/>
          <w:lang w:eastAsia="lt-LT"/>
        </w:rPr>
        <w:instrText xml:space="preserve"> REF _Ref126410385 \r \h </w:instrText>
      </w:r>
      <w:r>
        <w:rPr>
          <w:rFonts w:eastAsia="Calibri" w:cs="Times New Roman"/>
          <w:szCs w:val="24"/>
          <w:lang w:eastAsia="lt-LT"/>
        </w:rPr>
        <w:instrText xml:space="preserve"> \* MERGEFORMAT </w:instrText>
      </w:r>
      <w:r w:rsidRPr="003750FF">
        <w:rPr>
          <w:rFonts w:eastAsia="Calibri" w:cs="Times New Roman"/>
          <w:szCs w:val="24"/>
          <w:lang w:eastAsia="lt-LT"/>
        </w:rPr>
      </w:r>
      <w:r w:rsidRPr="003750FF">
        <w:rPr>
          <w:rFonts w:eastAsia="Calibri" w:cs="Times New Roman"/>
          <w:szCs w:val="24"/>
          <w:lang w:eastAsia="lt-LT"/>
        </w:rPr>
        <w:fldChar w:fldCharType="separate"/>
      </w:r>
      <w:r w:rsidR="00C56EDE">
        <w:rPr>
          <w:rFonts w:eastAsia="Calibri" w:cs="Times New Roman"/>
          <w:szCs w:val="24"/>
          <w:cs/>
          <w:lang w:eastAsia="lt-LT"/>
        </w:rPr>
        <w:t>‎</w:t>
      </w:r>
      <w:r w:rsidR="00C56EDE">
        <w:rPr>
          <w:rFonts w:eastAsia="Calibri" w:cs="Times New Roman"/>
          <w:szCs w:val="24"/>
          <w:lang w:eastAsia="lt-LT"/>
        </w:rPr>
        <w:t>7</w:t>
      </w:r>
      <w:r w:rsidRPr="003750FF">
        <w:rPr>
          <w:rFonts w:eastAsia="Calibri" w:cs="Times New Roman"/>
          <w:szCs w:val="24"/>
          <w:lang w:eastAsia="lt-LT"/>
        </w:rPr>
        <w:fldChar w:fldCharType="end"/>
      </w:r>
      <w:r w:rsidRPr="003A3535">
        <w:rPr>
          <w:rFonts w:eastAsia="Calibri" w:cs="Times New Roman"/>
          <w:szCs w:val="24"/>
          <w:lang w:eastAsia="lt-LT"/>
        </w:rPr>
        <w:t xml:space="preserve"> priede pateiktą pasiūlymo formą</w:t>
      </w:r>
      <w:r>
        <w:rPr>
          <w:rFonts w:eastAsia="Calibri" w:cs="Times New Roman"/>
          <w:szCs w:val="24"/>
          <w:lang w:eastAsia="lt-LT"/>
        </w:rPr>
        <w:t>, turi pateikti:</w:t>
      </w:r>
      <w:bookmarkEnd w:id="9"/>
    </w:p>
    <w:p w14:paraId="770FAC1C" w14:textId="67B76781" w:rsidR="009D3F99" w:rsidRPr="003A3535" w:rsidRDefault="009D3F99" w:rsidP="009D3F99">
      <w:pPr>
        <w:pStyle w:val="Sraopastraipa"/>
        <w:numPr>
          <w:ilvl w:val="1"/>
          <w:numId w:val="13"/>
        </w:numPr>
        <w:rPr>
          <w:rFonts w:eastAsia="Calibri" w:cs="Times New Roman"/>
          <w:szCs w:val="24"/>
          <w:lang w:eastAsia="lt-LT"/>
        </w:rPr>
      </w:pPr>
      <w:bookmarkStart w:id="11" w:name="_Ref134771389"/>
      <w:bookmarkEnd w:id="10"/>
      <w:r w:rsidRPr="003A3535">
        <w:rPr>
          <w:rFonts w:eastAsia="Calibri" w:cs="Times New Roman"/>
          <w:szCs w:val="24"/>
          <w:lang w:eastAsia="lt-LT"/>
        </w:rPr>
        <w:t>užpildyt</w:t>
      </w:r>
      <w:r>
        <w:rPr>
          <w:rFonts w:eastAsia="Calibri" w:cs="Times New Roman"/>
          <w:szCs w:val="24"/>
          <w:lang w:eastAsia="lt-LT"/>
        </w:rPr>
        <w:t>ą</w:t>
      </w:r>
      <w:r w:rsidRPr="003A3535">
        <w:rPr>
          <w:rFonts w:eastAsia="Calibri" w:cs="Times New Roman"/>
          <w:szCs w:val="24"/>
          <w:lang w:eastAsia="lt-LT"/>
        </w:rPr>
        <w:t xml:space="preserve"> EBVPD (Specialiųjų pirkimo sąlygų </w:t>
      </w:r>
      <w:r>
        <w:rPr>
          <w:rFonts w:eastAsia="Calibri" w:cs="Times New Roman"/>
          <w:szCs w:val="24"/>
          <w:lang w:eastAsia="lt-LT"/>
        </w:rPr>
        <w:fldChar w:fldCharType="begin"/>
      </w:r>
      <w:r>
        <w:rPr>
          <w:rFonts w:eastAsia="Calibri" w:cs="Times New Roman"/>
          <w:szCs w:val="24"/>
          <w:lang w:eastAsia="lt-LT"/>
        </w:rPr>
        <w:instrText xml:space="preserve"> REF _Ref131763297 \r \h </w:instrText>
      </w:r>
      <w:r>
        <w:rPr>
          <w:rFonts w:eastAsia="Calibri" w:cs="Times New Roman"/>
          <w:szCs w:val="24"/>
          <w:lang w:eastAsia="lt-LT"/>
        </w:rPr>
      </w:r>
      <w:r>
        <w:rPr>
          <w:rFonts w:eastAsia="Calibri" w:cs="Times New Roman"/>
          <w:szCs w:val="24"/>
          <w:lang w:eastAsia="lt-LT"/>
        </w:rPr>
        <w:fldChar w:fldCharType="separate"/>
      </w:r>
      <w:r w:rsidR="00C56EDE">
        <w:rPr>
          <w:rFonts w:eastAsia="Calibri" w:cs="Times New Roman"/>
          <w:szCs w:val="24"/>
          <w:cs/>
          <w:lang w:eastAsia="lt-LT"/>
        </w:rPr>
        <w:t>‎</w:t>
      </w:r>
      <w:r w:rsidR="00C56EDE">
        <w:rPr>
          <w:rFonts w:eastAsia="Calibri" w:cs="Times New Roman"/>
          <w:szCs w:val="24"/>
          <w:lang w:eastAsia="lt-LT"/>
        </w:rPr>
        <w:t>6</w:t>
      </w:r>
      <w:r>
        <w:rPr>
          <w:rFonts w:eastAsia="Calibri" w:cs="Times New Roman"/>
          <w:szCs w:val="24"/>
          <w:lang w:eastAsia="lt-LT"/>
        </w:rPr>
        <w:fldChar w:fldCharType="end"/>
      </w:r>
      <w:r>
        <w:rPr>
          <w:rFonts w:eastAsia="Calibri" w:cs="Times New Roman"/>
          <w:szCs w:val="24"/>
          <w:lang w:eastAsia="lt-LT"/>
        </w:rPr>
        <w:t xml:space="preserve"> </w:t>
      </w:r>
      <w:r w:rsidRPr="003A3535">
        <w:rPr>
          <w:rFonts w:eastAsia="Calibri" w:cs="Times New Roman"/>
          <w:szCs w:val="24"/>
          <w:lang w:eastAsia="lt-LT"/>
        </w:rPr>
        <w:t>priedas). Pasirašydamas pasiūlymą, tiekėjas patvirtina ir EBVPD tikrumą;</w:t>
      </w:r>
      <w:bookmarkEnd w:id="11"/>
    </w:p>
    <w:p w14:paraId="2F4AAB61" w14:textId="77777777" w:rsidR="009D3F99" w:rsidRPr="003A3535" w:rsidRDefault="009D3F99" w:rsidP="009D3F99">
      <w:pPr>
        <w:pStyle w:val="Sraopastraipa"/>
        <w:numPr>
          <w:ilvl w:val="1"/>
          <w:numId w:val="13"/>
        </w:numPr>
        <w:rPr>
          <w:rFonts w:eastAsia="Calibri" w:cs="Times New Roman"/>
          <w:szCs w:val="24"/>
          <w:lang w:eastAsia="lt-LT"/>
        </w:rPr>
      </w:pPr>
      <w:r w:rsidRPr="003A3535">
        <w:rPr>
          <w:rFonts w:eastAsia="Calibri" w:cs="Times New Roman"/>
          <w:szCs w:val="24"/>
          <w:lang w:eastAsia="lt-LT"/>
        </w:rPr>
        <w:t>jungtinės veiklos sutarties kopij</w:t>
      </w:r>
      <w:r>
        <w:rPr>
          <w:rFonts w:eastAsia="Calibri" w:cs="Times New Roman"/>
          <w:szCs w:val="24"/>
          <w:lang w:eastAsia="lt-LT"/>
        </w:rPr>
        <w:t>ą</w:t>
      </w:r>
      <w:r w:rsidRPr="003A3535">
        <w:rPr>
          <w:rFonts w:eastAsia="Calibri" w:cs="Times New Roman"/>
          <w:szCs w:val="24"/>
          <w:lang w:eastAsia="lt-LT"/>
        </w:rPr>
        <w:t xml:space="preserve"> (jeigu pirkime dalyvauja ūkio subjektų grupė jungtinės veiklos sutarties pagrindu);</w:t>
      </w:r>
    </w:p>
    <w:p w14:paraId="5E9D6FCB" w14:textId="77777777" w:rsidR="009D3F99" w:rsidRPr="003A3535" w:rsidRDefault="009D3F99" w:rsidP="009D3F99">
      <w:pPr>
        <w:pStyle w:val="Sraopastraipa"/>
        <w:numPr>
          <w:ilvl w:val="1"/>
          <w:numId w:val="13"/>
        </w:numPr>
        <w:rPr>
          <w:rFonts w:eastAsia="Calibri" w:cs="Times New Roman"/>
          <w:szCs w:val="24"/>
          <w:lang w:eastAsia="lt-LT"/>
        </w:rPr>
      </w:pPr>
      <w:r w:rsidRPr="003A3535">
        <w:rPr>
          <w:rFonts w:eastAsia="Calibri" w:cs="Times New Roman"/>
          <w:szCs w:val="24"/>
          <w:lang w:eastAsia="lt-LT"/>
        </w:rPr>
        <w:t>dokument</w:t>
      </w:r>
      <w:r>
        <w:rPr>
          <w:rFonts w:eastAsia="Calibri" w:cs="Times New Roman"/>
          <w:szCs w:val="24"/>
          <w:lang w:eastAsia="lt-LT"/>
        </w:rPr>
        <w:t>ą</w:t>
      </w:r>
      <w:r w:rsidRPr="003A3535">
        <w:rPr>
          <w:rFonts w:eastAsia="Calibri" w:cs="Times New Roman"/>
          <w:szCs w:val="24"/>
          <w:lang w:eastAsia="lt-LT"/>
        </w:rPr>
        <w:t>, patvirtinant</w:t>
      </w:r>
      <w:r>
        <w:rPr>
          <w:rFonts w:eastAsia="Calibri" w:cs="Times New Roman"/>
          <w:szCs w:val="24"/>
          <w:lang w:eastAsia="lt-LT"/>
        </w:rPr>
        <w:t>į</w:t>
      </w:r>
      <w:r w:rsidRPr="003A3535">
        <w:rPr>
          <w:rFonts w:eastAsia="Calibri" w:cs="Times New Roman"/>
          <w:szCs w:val="24"/>
          <w:lang w:eastAsia="lt-LT"/>
        </w:rPr>
        <w:t>, kad asmuo, kuris pasirašė pasiūlymą (jei jis ne tiekėjo vadovas), turėjo teisę jį pasirašyti;</w:t>
      </w:r>
    </w:p>
    <w:p w14:paraId="58D6AA7E" w14:textId="77777777" w:rsidR="009D3F99" w:rsidRPr="003A3535" w:rsidRDefault="009D3F99" w:rsidP="009D3F99">
      <w:pPr>
        <w:pStyle w:val="Sraopastraipa"/>
        <w:numPr>
          <w:ilvl w:val="1"/>
          <w:numId w:val="13"/>
        </w:numPr>
        <w:rPr>
          <w:rFonts w:eastAsia="Calibri" w:cs="Times New Roman"/>
          <w:szCs w:val="24"/>
          <w:lang w:eastAsia="lt-LT"/>
        </w:rPr>
      </w:pPr>
      <w:bookmarkStart w:id="12" w:name="_Ref131767362"/>
      <w:r w:rsidRPr="003A3535">
        <w:rPr>
          <w:rFonts w:eastAsia="Calibri" w:cs="Times New Roman"/>
          <w:szCs w:val="24"/>
          <w:lang w:eastAsia="lt-LT"/>
        </w:rPr>
        <w:t>pasiūlymo galiojimą užtikrinant</w:t>
      </w:r>
      <w:r>
        <w:rPr>
          <w:rFonts w:eastAsia="Calibri" w:cs="Times New Roman"/>
          <w:szCs w:val="24"/>
          <w:lang w:eastAsia="lt-LT"/>
        </w:rPr>
        <w:t>į</w:t>
      </w:r>
      <w:r w:rsidRPr="003A3535">
        <w:rPr>
          <w:rFonts w:eastAsia="Calibri" w:cs="Times New Roman"/>
          <w:szCs w:val="24"/>
          <w:lang w:eastAsia="lt-LT"/>
        </w:rPr>
        <w:t xml:space="preserve"> dokument</w:t>
      </w:r>
      <w:r>
        <w:rPr>
          <w:rFonts w:eastAsia="Calibri" w:cs="Times New Roman"/>
          <w:szCs w:val="24"/>
          <w:lang w:eastAsia="lt-LT"/>
        </w:rPr>
        <w:t>ą</w:t>
      </w:r>
      <w:r w:rsidRPr="003A3535">
        <w:rPr>
          <w:rFonts w:eastAsia="Calibri" w:cs="Times New Roman"/>
          <w:szCs w:val="24"/>
          <w:lang w:eastAsia="lt-LT"/>
        </w:rPr>
        <w:t xml:space="preserve"> (jeigu reikalaujama);</w:t>
      </w:r>
      <w:bookmarkEnd w:id="12"/>
    </w:p>
    <w:p w14:paraId="3E578541" w14:textId="77777777" w:rsidR="009D3F99" w:rsidRPr="003A3535" w:rsidRDefault="009D3F99" w:rsidP="009D3F99">
      <w:pPr>
        <w:pStyle w:val="Sraopastraipa"/>
        <w:numPr>
          <w:ilvl w:val="1"/>
          <w:numId w:val="13"/>
        </w:numPr>
        <w:rPr>
          <w:rFonts w:eastAsia="Calibri" w:cs="Times New Roman"/>
          <w:szCs w:val="24"/>
          <w:lang w:eastAsia="lt-LT"/>
        </w:rPr>
      </w:pPr>
      <w:r w:rsidRPr="003A3535">
        <w:rPr>
          <w:rFonts w:eastAsia="Calibri" w:cs="Times New Roman"/>
          <w:szCs w:val="24"/>
          <w:lang w:eastAsia="lt-LT"/>
        </w:rPr>
        <w:t>jei tiekėjas pasitelkia ūkio subjektus, kurių pajėgumais remiasi, – įrodymai, kad šie ištekliai bus prieinami per visą sutartinių įsipareigojimų vykdymo laikotarpį;</w:t>
      </w:r>
    </w:p>
    <w:p w14:paraId="3E9FF484" w14:textId="77777777" w:rsidR="009D3F99" w:rsidRPr="001D697F" w:rsidRDefault="009D3F99" w:rsidP="009D3F99">
      <w:pPr>
        <w:pStyle w:val="Sraopastraipa"/>
        <w:numPr>
          <w:ilvl w:val="1"/>
          <w:numId w:val="13"/>
        </w:numPr>
        <w:rPr>
          <w:rFonts w:eastAsia="Calibri" w:cs="Times New Roman"/>
          <w:szCs w:val="24"/>
          <w:lang w:eastAsia="lt-LT"/>
        </w:rPr>
      </w:pPr>
      <w:r w:rsidRPr="001D697F">
        <w:rPr>
          <w:rFonts w:eastAsia="Calibri" w:cs="Times New Roman"/>
          <w:szCs w:val="24"/>
          <w:lang w:eastAsia="lt-LT"/>
        </w:rPr>
        <w:t xml:space="preserve">jei tiekėjas pasitelkia subtiekėjus, a) subtiekėjo deklaracija ar kitas dokumentas, patvirtinantis jo sutikimą būti subtiekėju pirkime ir b) </w:t>
      </w:r>
      <w:r w:rsidRPr="001625EA">
        <w:t>dokument</w:t>
      </w:r>
      <w:r>
        <w:t>us</w:t>
      </w:r>
      <w:r w:rsidRPr="001625EA">
        <w:t>,</w:t>
      </w:r>
      <w:r>
        <w:t xml:space="preserve"> </w:t>
      </w:r>
      <w:r w:rsidRPr="001D697F">
        <w:rPr>
          <w:rFonts w:cstheme="minorHAnsi"/>
        </w:rPr>
        <w:t>įrodančius, kad per visą sutarties vykdymo laikotarpį subtiekėjo ištekliai tiekėjui bus prieinami;</w:t>
      </w:r>
    </w:p>
    <w:p w14:paraId="197446FE" w14:textId="0F283B53" w:rsidR="009D3F99" w:rsidRPr="00352BF9" w:rsidRDefault="009D3F99" w:rsidP="009D3F99">
      <w:pPr>
        <w:pStyle w:val="Sraopastraipa"/>
        <w:numPr>
          <w:ilvl w:val="1"/>
          <w:numId w:val="13"/>
        </w:numPr>
        <w:rPr>
          <w:rFonts w:eastAsia="Calibri" w:cs="Times New Roman"/>
          <w:szCs w:val="24"/>
          <w:lang w:eastAsia="lt-LT"/>
        </w:rPr>
      </w:pPr>
      <w:r w:rsidRPr="003A3535">
        <w:rPr>
          <w:rFonts w:eastAsia="Calibri" w:cs="Times New Roman"/>
          <w:szCs w:val="24"/>
          <w:lang w:eastAsia="lt-LT"/>
        </w:rPr>
        <w:t xml:space="preserve">dokumentai, patvirtinantys, kad ūkio subjektas, kurio pajėgumais tiekėjas remiasi, atsižvelgdamas į Specialiųjų pirkimo sąlygų </w:t>
      </w:r>
      <w:r>
        <w:rPr>
          <w:rFonts w:eastAsia="Calibri" w:cs="Times New Roman"/>
          <w:szCs w:val="24"/>
          <w:lang w:eastAsia="lt-LT"/>
        </w:rPr>
        <w:fldChar w:fldCharType="begin"/>
      </w:r>
      <w:r>
        <w:rPr>
          <w:rFonts w:eastAsia="Calibri" w:cs="Times New Roman"/>
          <w:szCs w:val="24"/>
          <w:lang w:eastAsia="lt-LT"/>
        </w:rPr>
        <w:instrText xml:space="preserve"> REF _Ref126413607 \r \h </w:instrText>
      </w:r>
      <w:r>
        <w:rPr>
          <w:rFonts w:eastAsia="Calibri" w:cs="Times New Roman"/>
          <w:szCs w:val="24"/>
          <w:lang w:eastAsia="lt-LT"/>
        </w:rPr>
      </w:r>
      <w:r>
        <w:rPr>
          <w:rFonts w:eastAsia="Calibri" w:cs="Times New Roman"/>
          <w:szCs w:val="24"/>
          <w:lang w:eastAsia="lt-LT"/>
        </w:rPr>
        <w:fldChar w:fldCharType="separate"/>
      </w:r>
      <w:r w:rsidR="00C56EDE">
        <w:rPr>
          <w:rFonts w:eastAsia="Calibri" w:cs="Times New Roman"/>
          <w:szCs w:val="24"/>
          <w:cs/>
          <w:lang w:eastAsia="lt-LT"/>
        </w:rPr>
        <w:t>‎</w:t>
      </w:r>
      <w:r w:rsidR="00C56EDE">
        <w:rPr>
          <w:rFonts w:eastAsia="Calibri" w:cs="Times New Roman"/>
          <w:szCs w:val="24"/>
          <w:lang w:eastAsia="lt-LT"/>
        </w:rPr>
        <w:t>5</w:t>
      </w:r>
      <w:r>
        <w:rPr>
          <w:rFonts w:eastAsia="Calibri" w:cs="Times New Roman"/>
          <w:szCs w:val="24"/>
          <w:lang w:eastAsia="lt-LT"/>
        </w:rPr>
        <w:fldChar w:fldCharType="end"/>
      </w:r>
      <w:r>
        <w:rPr>
          <w:rFonts w:eastAsia="Calibri" w:cs="Times New Roman"/>
          <w:szCs w:val="24"/>
          <w:lang w:eastAsia="lt-LT"/>
        </w:rPr>
        <w:t xml:space="preserve"> </w:t>
      </w:r>
      <w:r w:rsidRPr="003A3535">
        <w:rPr>
          <w:rFonts w:eastAsia="Calibri" w:cs="Times New Roman"/>
          <w:szCs w:val="24"/>
          <w:lang w:eastAsia="lt-LT"/>
        </w:rPr>
        <w:t xml:space="preserve">priede nustatytus ekonominio ir finansinio pajėgumo reikalavimus, kartu su tiekėju įsipareigoja solidariai atsakyti už tiekėjo įsipareigojimų pagal sutartį vykdymą ir </w:t>
      </w:r>
      <w:r w:rsidRPr="00352BF9">
        <w:rPr>
          <w:rFonts w:eastAsia="Calibri" w:cs="Times New Roman"/>
          <w:szCs w:val="24"/>
          <w:lang w:eastAsia="lt-LT"/>
        </w:rPr>
        <w:t xml:space="preserve">atlyginti bet kokią žalą, kuri kiltų dėl tiekėjo netinkamo įsipareigojimų vykdymo ar nevykdymo (jei </w:t>
      </w:r>
      <w:r w:rsidRPr="00352BF9">
        <w:rPr>
          <w:rFonts w:eastAsia="Calibri" w:cs="Times New Roman"/>
          <w:szCs w:val="24"/>
        </w:rPr>
        <w:t xml:space="preserve">perkantysis subjektas </w:t>
      </w:r>
      <w:r w:rsidRPr="00352BF9">
        <w:rPr>
          <w:rFonts w:eastAsia="Calibri" w:cs="Times New Roman"/>
          <w:szCs w:val="24"/>
          <w:lang w:eastAsia="lt-LT"/>
        </w:rPr>
        <w:t>kelia tokius kvalifikacijos reikalavimus ir reikalauja prisiimti solidarią atsakomybę);</w:t>
      </w:r>
    </w:p>
    <w:p w14:paraId="1CD44C5A" w14:textId="71D6C559" w:rsidR="009D3F99" w:rsidRPr="00352BF9" w:rsidRDefault="009D3F99" w:rsidP="009D3F99">
      <w:pPr>
        <w:pStyle w:val="Sraopastraipa"/>
        <w:numPr>
          <w:ilvl w:val="1"/>
          <w:numId w:val="13"/>
        </w:numPr>
        <w:spacing w:line="20" w:lineRule="atLeast"/>
      </w:pPr>
      <w:r w:rsidRPr="00352BF9">
        <w:t>dokumentus, patvirtinančius siūlomų produktų atitikimą techninės specifikacijos reikalavimams (pavyzdžiui, techniniai pasai, duomenų aprašai, charakteristikos ar kita techninė dokumentacija), atitinkančius šiuos patikimumo kriterijus: 1) pateiktuose dokumentuose turi būti Perkančiojo subjekto reikalaujami duomenys apie siūlomų objektų technines savybes; 2) tiekėjas turi nurodyti gamintoją, kaip šios informacijos šaltinį; 3) turi būti galimybė patikrinti pateiktą informaciją;</w:t>
      </w:r>
    </w:p>
    <w:p w14:paraId="41436C55" w14:textId="50E3F023" w:rsidR="009D3F99" w:rsidRDefault="009D3F99" w:rsidP="009D3F99">
      <w:pPr>
        <w:pStyle w:val="Sraopastraipa"/>
        <w:numPr>
          <w:ilvl w:val="1"/>
          <w:numId w:val="13"/>
        </w:numPr>
        <w:spacing w:line="20" w:lineRule="atLeast"/>
      </w:pPr>
      <w:r w:rsidRPr="00352BF9">
        <w:t xml:space="preserve">tiekėjo deklaracija dėl atitikties reglamento nuostatoms juridiniam asmeniui, parengta pagal </w:t>
      </w:r>
      <w:r w:rsidRPr="00352BF9">
        <w:rPr>
          <w:rFonts w:eastAsia="Calibri" w:cs="Times New Roman"/>
          <w:szCs w:val="24"/>
          <w:lang w:eastAsia="lt-LT"/>
        </w:rPr>
        <w:t>Specialiųjų pirkimo sąlygų</w:t>
      </w:r>
      <w:r w:rsidRPr="00352BF9">
        <w:t xml:space="preserve"> </w:t>
      </w:r>
      <w:r w:rsidRPr="00352BF9">
        <w:fldChar w:fldCharType="begin"/>
      </w:r>
      <w:r w:rsidRPr="00352BF9">
        <w:instrText xml:space="preserve"> REF _Ref126413295 \r \h  \* MERGEFORMAT </w:instrText>
      </w:r>
      <w:r w:rsidRPr="00352BF9">
        <w:fldChar w:fldCharType="separate"/>
      </w:r>
      <w:r w:rsidR="00C56EDE">
        <w:rPr>
          <w:cs/>
        </w:rPr>
        <w:t>‎</w:t>
      </w:r>
      <w:r w:rsidR="00C56EDE">
        <w:t>9</w:t>
      </w:r>
      <w:r w:rsidRPr="00352BF9">
        <w:fldChar w:fldCharType="end"/>
      </w:r>
      <w:r w:rsidRPr="00352BF9">
        <w:t xml:space="preserve"> priedą ir (arba) tiekėjo deklaracija dėl atitikties reglamento nuostatoms</w:t>
      </w:r>
      <w:r w:rsidRPr="003C6B4F">
        <w:t xml:space="preserve"> fiziniam asmeniui, parengta</w:t>
      </w:r>
      <w:r>
        <w:t xml:space="preserve"> pagal </w:t>
      </w:r>
      <w:r>
        <w:rPr>
          <w:rFonts w:eastAsia="Calibri" w:cs="Times New Roman"/>
          <w:szCs w:val="24"/>
          <w:lang w:eastAsia="lt-LT"/>
        </w:rPr>
        <w:t>Specialiųjų pirkimo sąlygų</w:t>
      </w:r>
      <w:r>
        <w:t xml:space="preserve"> </w:t>
      </w:r>
      <w:r>
        <w:fldChar w:fldCharType="begin"/>
      </w:r>
      <w:r>
        <w:instrText xml:space="preserve"> REF _Ref126413329 \r \h </w:instrText>
      </w:r>
      <w:r>
        <w:fldChar w:fldCharType="separate"/>
      </w:r>
      <w:r w:rsidR="00C56EDE">
        <w:rPr>
          <w:cs/>
        </w:rPr>
        <w:t>‎</w:t>
      </w:r>
      <w:r w:rsidR="00C56EDE">
        <w:t>10</w:t>
      </w:r>
      <w:r>
        <w:fldChar w:fldCharType="end"/>
      </w:r>
      <w:r>
        <w:t xml:space="preserve"> priedą;</w:t>
      </w:r>
    </w:p>
    <w:p w14:paraId="3ED4BE7E" w14:textId="77777777" w:rsidR="009D3F99" w:rsidRPr="00352BF9" w:rsidRDefault="009D3F99" w:rsidP="009D3F99">
      <w:pPr>
        <w:pStyle w:val="Sraopastraipa"/>
        <w:numPr>
          <w:ilvl w:val="0"/>
          <w:numId w:val="13"/>
        </w:numPr>
        <w:rPr>
          <w:rFonts w:eastAsia="Calibri" w:cs="Times New Roman"/>
          <w:szCs w:val="24"/>
          <w:lang w:eastAsia="lt-LT"/>
        </w:rPr>
      </w:pPr>
      <w:r w:rsidRPr="007F16A0">
        <w:rPr>
          <w:rFonts w:eastAsia="Calibri" w:cs="Times New Roman"/>
          <w:szCs w:val="24"/>
          <w:lang w:eastAsia="lt-LT"/>
        </w:rPr>
        <w:t>Pasiūlymas gali būti pasirašytas</w:t>
      </w:r>
      <w:r>
        <w:rPr>
          <w:rFonts w:eastAsia="Calibri" w:cs="Times New Roman"/>
          <w:szCs w:val="24"/>
          <w:lang w:eastAsia="lt-LT"/>
        </w:rPr>
        <w:t xml:space="preserve"> fiziniu parašu arba</w:t>
      </w:r>
      <w:r w:rsidRPr="007F16A0">
        <w:rPr>
          <w:rFonts w:eastAsia="Calibri" w:cs="Times New Roman"/>
          <w:szCs w:val="24"/>
          <w:lang w:eastAsia="lt-LT"/>
        </w:rPr>
        <w:t xml:space="preserve"> kvalifikuotu elektroniniu parašu. Jeigu tiekėjas </w:t>
      </w:r>
      <w:r w:rsidRPr="00AF416F">
        <w:rPr>
          <w:rFonts w:eastAsia="Calibri" w:cs="Times New Roman"/>
          <w:szCs w:val="24"/>
          <w:lang w:eastAsia="lt-LT"/>
        </w:rPr>
        <w:t>dokum</w:t>
      </w:r>
      <w:r w:rsidRPr="007F16A0">
        <w:rPr>
          <w:rFonts w:eastAsia="Calibri" w:cs="Times New Roman"/>
          <w:szCs w:val="24"/>
          <w:lang w:eastAsia="lt-LT"/>
        </w:rPr>
        <w:t xml:space="preserve">entus tvirtina naudodamas elektroninį, o ne fizinį parašą, elektroninis parašas turi </w:t>
      </w:r>
      <w:r w:rsidRPr="00806B00">
        <w:rPr>
          <w:rFonts w:eastAsia="Calibri" w:cs="Times New Roman"/>
          <w:szCs w:val="24"/>
          <w:lang w:eastAsia="lt-LT"/>
        </w:rPr>
        <w:t>atitikti PĮ 34</w:t>
      </w:r>
      <w:r w:rsidRPr="00352BF9">
        <w:rPr>
          <w:rFonts w:eastAsia="Calibri" w:cs="Times New Roman"/>
          <w:szCs w:val="24"/>
          <w:lang w:eastAsia="lt-LT"/>
        </w:rPr>
        <w:t xml:space="preserve"> straipsnio 11 dalies 2 ir 3 punktuose nustatytus reikalavimus. Perkančiajam subjektui kilus abejonių dėl dokumentų tikrumo, ji turi teisę reikalauti pateikti dokumentų originalus. Gali būti:</w:t>
      </w:r>
    </w:p>
    <w:p w14:paraId="029CAF42" w14:textId="77777777" w:rsidR="009D3F99" w:rsidRPr="00352BF9" w:rsidRDefault="009D3F99" w:rsidP="009D3F99">
      <w:pPr>
        <w:pStyle w:val="Sraopastraipa"/>
        <w:numPr>
          <w:ilvl w:val="1"/>
          <w:numId w:val="13"/>
        </w:numPr>
        <w:rPr>
          <w:rFonts w:eastAsia="Calibri" w:cs="Times New Roman"/>
          <w:szCs w:val="24"/>
          <w:lang w:eastAsia="lt-LT"/>
        </w:rPr>
      </w:pPr>
      <w:r w:rsidRPr="00352BF9">
        <w:rPr>
          <w:rFonts w:eastAsia="Calibri" w:cs="Times New Roman"/>
          <w:szCs w:val="24"/>
          <w:lang w:eastAsia="lt-LT"/>
        </w:rPr>
        <w:t>pateikiami kvalifikuotu elektroniniu parašu pasirašyti elektroninėmis priemonėmis suformuoti dokumentai;</w:t>
      </w:r>
    </w:p>
    <w:p w14:paraId="4FFC3564" w14:textId="77777777" w:rsidR="009D3F99" w:rsidRPr="00352BF9" w:rsidRDefault="009D3F99" w:rsidP="009D3F99">
      <w:pPr>
        <w:pStyle w:val="Sraopastraipa"/>
        <w:numPr>
          <w:ilvl w:val="1"/>
          <w:numId w:val="13"/>
        </w:numPr>
        <w:rPr>
          <w:rFonts w:eastAsia="Calibri" w:cs="Times New Roman"/>
          <w:bCs/>
          <w:iCs/>
          <w:szCs w:val="24"/>
          <w:lang w:eastAsia="lt-LT"/>
        </w:rPr>
      </w:pPr>
      <w:r w:rsidRPr="00352BF9">
        <w:rPr>
          <w:rFonts w:eastAsia="Calibri" w:cs="Times New Roman"/>
          <w:szCs w:val="24"/>
          <w:lang w:eastAsia="lt-LT"/>
        </w:rPr>
        <w:t>skaitmeninės dokumentų kopijos (fiziniu parašu tvirtinami dokumentai turi būti pateikiami pasirašyti</w:t>
      </w:r>
      <w:r w:rsidRPr="00352BF9">
        <w:rPr>
          <w:rFonts w:eastAsia="Calibri" w:cs="Times New Roman"/>
          <w:iCs/>
          <w:szCs w:val="24"/>
          <w:lang w:eastAsia="lt-LT"/>
        </w:rPr>
        <w:t xml:space="preserve"> ir nuskenuoti)</w:t>
      </w:r>
      <w:r w:rsidRPr="00352BF9">
        <w:rPr>
          <w:rFonts w:eastAsia="Calibri" w:cs="Times New Roman"/>
          <w:bCs/>
          <w:iCs/>
          <w:szCs w:val="24"/>
          <w:lang w:eastAsia="lt-LT"/>
        </w:rPr>
        <w:t>.</w:t>
      </w:r>
    </w:p>
    <w:p w14:paraId="199922F0" w14:textId="77777777" w:rsidR="009D3F99" w:rsidRPr="00352BF9" w:rsidRDefault="009D3F99" w:rsidP="009D3F99">
      <w:pPr>
        <w:pStyle w:val="Sraopastraipa"/>
        <w:numPr>
          <w:ilvl w:val="0"/>
          <w:numId w:val="13"/>
        </w:numPr>
        <w:rPr>
          <w:rFonts w:eastAsia="Calibri" w:cs="Times New Roman"/>
          <w:szCs w:val="24"/>
          <w:lang w:eastAsia="lt-LT"/>
        </w:rPr>
      </w:pPr>
      <w:r w:rsidRPr="00352BF9">
        <w:rPr>
          <w:rFonts w:eastAsia="Calibri" w:cs="Times New Roman"/>
          <w:szCs w:val="24"/>
          <w:lang w:eastAsia="lt-LT"/>
        </w:rPr>
        <w:t>Pasiūlymas turi būti parengtas lietuvių ir (arba) anglų kalba</w:t>
      </w:r>
      <w:r w:rsidRPr="00352BF9">
        <w:rPr>
          <w:rFonts w:eastAsia="Calibri" w:cs="Times New Roman"/>
          <w:color w:val="7030A0"/>
          <w:szCs w:val="24"/>
          <w:lang w:eastAsia="lt-LT"/>
        </w:rPr>
        <w:t xml:space="preserve">. </w:t>
      </w:r>
      <w:r w:rsidRPr="00352BF9">
        <w:rPr>
          <w:rFonts w:eastAsia="Arial" w:cs="Times New Roman"/>
          <w:szCs w:val="24"/>
          <w:lang w:eastAsia="lt-LT"/>
        </w:rPr>
        <w:t>Jei kurie nors su pasiūlymu teikiami dokumentai parengti ne ta kalba, kuria reikalaujama, turi būti pateiktas tikslus vertimas į reikalaujamą kalbą.</w:t>
      </w:r>
    </w:p>
    <w:p w14:paraId="22DE00FE" w14:textId="77777777" w:rsidR="009D3F99" w:rsidRPr="00352BF9" w:rsidRDefault="009D3F99" w:rsidP="009D3F99">
      <w:pPr>
        <w:pStyle w:val="Sraopastraipa"/>
        <w:numPr>
          <w:ilvl w:val="0"/>
          <w:numId w:val="13"/>
        </w:numPr>
        <w:rPr>
          <w:rFonts w:eastAsia="Calibri" w:cs="Times New Roman"/>
          <w:szCs w:val="24"/>
        </w:rPr>
      </w:pPr>
      <w:r w:rsidRPr="00352BF9">
        <w:rPr>
          <w:rFonts w:eastAsia="Calibri" w:cs="Times New Roman"/>
          <w:szCs w:val="24"/>
        </w:rPr>
        <w:t>Tiekėjų pasiūlymuose nurodytos kainos bus vertinamos ir lyginamos su visais mokesčiais, įskaitant PVM.</w:t>
      </w:r>
    </w:p>
    <w:p w14:paraId="39D8E5C4" w14:textId="77777777" w:rsidR="009D3F99" w:rsidRPr="00352BF9" w:rsidRDefault="009D3F99" w:rsidP="009D3F99">
      <w:pPr>
        <w:rPr>
          <w:rFonts w:eastAsia="Calibri" w:cs="Times New Roman"/>
          <w:szCs w:val="24"/>
        </w:rPr>
      </w:pPr>
    </w:p>
    <w:p w14:paraId="50F373B5" w14:textId="77777777" w:rsidR="009D3F99" w:rsidRPr="00352BF9" w:rsidRDefault="009D3F99" w:rsidP="009D3F99">
      <w:pPr>
        <w:jc w:val="center"/>
        <w:rPr>
          <w:b/>
          <w:bCs/>
        </w:rPr>
      </w:pPr>
      <w:r w:rsidRPr="00352BF9">
        <w:rPr>
          <w:b/>
          <w:bCs/>
        </w:rPr>
        <w:t>VII SKYRIUS</w:t>
      </w:r>
    </w:p>
    <w:p w14:paraId="26AAC8FD" w14:textId="77777777" w:rsidR="009D3F99" w:rsidRPr="00352BF9" w:rsidRDefault="009D3F99" w:rsidP="009D3F99">
      <w:pPr>
        <w:jc w:val="center"/>
      </w:pPr>
      <w:r w:rsidRPr="00352BF9">
        <w:rPr>
          <w:b/>
          <w:bCs/>
        </w:rPr>
        <w:t>PAVYZDŽIŲ PATEIKIMAS</w:t>
      </w:r>
    </w:p>
    <w:p w14:paraId="00ED4A69" w14:textId="77777777" w:rsidR="009D3F99" w:rsidRPr="00352BF9" w:rsidRDefault="009D3F99" w:rsidP="009D3F99"/>
    <w:p w14:paraId="4CA4D548" w14:textId="77777777" w:rsidR="009D3F99" w:rsidRPr="00352BF9" w:rsidRDefault="009D3F99" w:rsidP="009D3F99">
      <w:pPr>
        <w:pStyle w:val="Sraopastraipa"/>
        <w:numPr>
          <w:ilvl w:val="0"/>
          <w:numId w:val="13"/>
        </w:numPr>
      </w:pPr>
      <w:r w:rsidRPr="00352BF9">
        <w:lastRenderedPageBreak/>
        <w:t>Perkantysis subjektas neprašo pateikti siūlomo pirkimo objekto pavyzdžių.</w:t>
      </w:r>
    </w:p>
    <w:p w14:paraId="46207496" w14:textId="77777777" w:rsidR="009D3F99" w:rsidRDefault="009D3F99" w:rsidP="009D3F99">
      <w:pPr>
        <w:rPr>
          <w:rFonts w:eastAsia="Calibri" w:cs="Times New Roman"/>
          <w:szCs w:val="24"/>
        </w:rPr>
      </w:pPr>
    </w:p>
    <w:p w14:paraId="6625891D" w14:textId="77777777" w:rsidR="009D3F99" w:rsidRPr="006320D0" w:rsidRDefault="009D3F99" w:rsidP="009D3F99">
      <w:pPr>
        <w:jc w:val="center"/>
        <w:rPr>
          <w:b/>
          <w:bCs/>
        </w:rPr>
      </w:pPr>
      <w:r w:rsidRPr="003750FF">
        <w:rPr>
          <w:b/>
          <w:bCs/>
        </w:rPr>
        <w:t>VI</w:t>
      </w:r>
      <w:r>
        <w:rPr>
          <w:b/>
          <w:bCs/>
        </w:rPr>
        <w:t>I</w:t>
      </w:r>
      <w:r w:rsidRPr="003750FF">
        <w:rPr>
          <w:b/>
          <w:bCs/>
        </w:rPr>
        <w:t>I SKYRIUS</w:t>
      </w:r>
    </w:p>
    <w:p w14:paraId="490A0995" w14:textId="77777777" w:rsidR="009D3F99" w:rsidRPr="006320D0" w:rsidRDefault="009D3F99" w:rsidP="009D3F99">
      <w:pPr>
        <w:jc w:val="center"/>
        <w:rPr>
          <w:b/>
          <w:bCs/>
        </w:rPr>
      </w:pPr>
      <w:r>
        <w:rPr>
          <w:b/>
          <w:bCs/>
        </w:rPr>
        <w:t>PASIŪLYMO GALIOJIMO UŽTIKRINIMAS</w:t>
      </w:r>
    </w:p>
    <w:p w14:paraId="211E701F" w14:textId="77777777" w:rsidR="009D3F99" w:rsidRDefault="009D3F99" w:rsidP="009D3F99"/>
    <w:p w14:paraId="0991FB26" w14:textId="3EB13788" w:rsidR="00592465" w:rsidRPr="00592465" w:rsidRDefault="00592465" w:rsidP="009D3F99">
      <w:pPr>
        <w:pStyle w:val="Sraopastraipa"/>
        <w:numPr>
          <w:ilvl w:val="0"/>
          <w:numId w:val="13"/>
        </w:numPr>
        <w:rPr>
          <w:rFonts w:eastAsia="Calibri" w:cs="Times New Roman"/>
          <w:i/>
          <w:iCs/>
          <w:szCs w:val="24"/>
          <w:lang w:eastAsia="lt-LT"/>
        </w:rPr>
      </w:pPr>
      <w:r w:rsidRPr="00B13135">
        <w:rPr>
          <w:rFonts w:eastAsia="Calibri" w:cs="Times New Roman"/>
          <w:szCs w:val="24"/>
          <w:lang w:eastAsia="lt-LT"/>
        </w:rPr>
        <w:t xml:space="preserve">Tiekėjas privalo užtikrinti savo pasiūlymo galiojimą ne mažesne kaip </w:t>
      </w:r>
      <w:r w:rsidR="00B13135" w:rsidRPr="00B13135">
        <w:rPr>
          <w:rFonts w:eastAsia="Calibri" w:cs="Times New Roman"/>
          <w:szCs w:val="24"/>
          <w:lang w:eastAsia="lt-LT"/>
        </w:rPr>
        <w:t>5 0</w:t>
      </w:r>
      <w:r w:rsidRPr="00B13135">
        <w:rPr>
          <w:rFonts w:eastAsia="Calibri" w:cs="Times New Roman"/>
          <w:szCs w:val="24"/>
          <w:lang w:eastAsia="lt-LT"/>
        </w:rPr>
        <w:t>00,00 Eur</w:t>
      </w:r>
      <w:r w:rsidRPr="00B13135">
        <w:rPr>
          <w:rFonts w:eastAsia="Calibri" w:cs="Times New Roman"/>
          <w:i/>
          <w:iCs/>
          <w:szCs w:val="24"/>
          <w:lang w:eastAsia="lt-LT"/>
        </w:rPr>
        <w:t xml:space="preserve"> </w:t>
      </w:r>
      <w:r>
        <w:rPr>
          <w:rFonts w:eastAsia="Calibri" w:cs="Times New Roman"/>
          <w:szCs w:val="24"/>
          <w:lang w:eastAsia="lt-LT"/>
        </w:rPr>
        <w:t xml:space="preserve">bauda, kurią tiekėjas </w:t>
      </w:r>
      <w:r>
        <w:t>įsipareigoja sumokėti perkančia</w:t>
      </w:r>
      <w:r w:rsidR="00950C88">
        <w:t>jam</w:t>
      </w:r>
      <w:r>
        <w:t xml:space="preserve"> </w:t>
      </w:r>
      <w:r w:rsidR="00950C88">
        <w:t>subjektui</w:t>
      </w:r>
      <w:r>
        <w:t xml:space="preserve"> esant bent vienai </w:t>
      </w:r>
      <w:r w:rsidRPr="00C01DC7">
        <w:t>iš</w:t>
      </w:r>
      <w:r>
        <w:t xml:space="preserve"> šių </w:t>
      </w:r>
      <w:r w:rsidRPr="00081DC2">
        <w:t>sąlygų:</w:t>
      </w:r>
    </w:p>
    <w:p w14:paraId="3AF93C98" w14:textId="77777777" w:rsidR="009D3F99" w:rsidRPr="0028225A" w:rsidRDefault="009D3F99" w:rsidP="009D3F99">
      <w:pPr>
        <w:pStyle w:val="Sraopastraipa"/>
        <w:numPr>
          <w:ilvl w:val="1"/>
          <w:numId w:val="13"/>
        </w:numPr>
        <w:rPr>
          <w:rFonts w:eastAsia="Calibri" w:cs="Times New Roman"/>
          <w:color w:val="000000"/>
          <w:szCs w:val="24"/>
          <w:lang w:eastAsia="lt-LT"/>
        </w:rPr>
      </w:pPr>
      <w:r w:rsidRPr="0028225A">
        <w:rPr>
          <w:rFonts w:eastAsia="Calibri" w:cs="Times New Roman"/>
          <w:color w:val="000000"/>
          <w:szCs w:val="24"/>
          <w:lang w:eastAsia="lt-LT"/>
        </w:rPr>
        <w:t>pasiūlymo galiojimo laikotarpiu tiekėjas atsisako savo pasiūlymo arba jo dalies (pasiūlyme nurodyto pirkimo objekto, jo kiekio (apimties), siūlomų kainų, tiekimo ar mokėjimo terminų, kitų pasiūlyme nurodytų sąlygų);</w:t>
      </w:r>
    </w:p>
    <w:p w14:paraId="069678AD" w14:textId="77777777" w:rsidR="009D3F99" w:rsidRPr="0028225A" w:rsidRDefault="009D3F99" w:rsidP="009D3F99">
      <w:pPr>
        <w:pStyle w:val="Sraopastraipa"/>
        <w:numPr>
          <w:ilvl w:val="1"/>
          <w:numId w:val="13"/>
        </w:numPr>
        <w:rPr>
          <w:rFonts w:eastAsia="Calibri" w:cs="Times New Roman"/>
          <w:color w:val="000000"/>
          <w:szCs w:val="24"/>
          <w:lang w:eastAsia="lt-LT"/>
        </w:rPr>
      </w:pPr>
      <w:r w:rsidRPr="0028225A">
        <w:rPr>
          <w:rFonts w:eastAsia="Calibri" w:cs="Times New Roman"/>
          <w:color w:val="000000"/>
          <w:szCs w:val="24"/>
          <w:lang w:eastAsia="lt-LT"/>
        </w:rPr>
        <w:t xml:space="preserve">tiekėjas, </w:t>
      </w:r>
      <w:r w:rsidRPr="0028225A">
        <w:t xml:space="preserve">perkančiajam subjektui </w:t>
      </w:r>
      <w:r w:rsidRPr="0028225A">
        <w:rPr>
          <w:rFonts w:eastAsia="Calibri" w:cs="Times New Roman"/>
          <w:color w:val="000000"/>
          <w:szCs w:val="24"/>
          <w:lang w:eastAsia="lt-LT"/>
        </w:rPr>
        <w:t>paprašius, nepateikia atsakymo;</w:t>
      </w:r>
    </w:p>
    <w:p w14:paraId="55A03613" w14:textId="77777777" w:rsidR="009D3F99" w:rsidRPr="00081DC2" w:rsidRDefault="009D3F99" w:rsidP="009D3F99">
      <w:pPr>
        <w:pStyle w:val="Sraopastraipa"/>
        <w:numPr>
          <w:ilvl w:val="1"/>
          <w:numId w:val="13"/>
        </w:numPr>
        <w:rPr>
          <w:rFonts w:eastAsia="Calibri" w:cs="Times New Roman"/>
          <w:color w:val="000000"/>
          <w:szCs w:val="24"/>
          <w:lang w:eastAsia="lt-LT"/>
        </w:rPr>
      </w:pPr>
      <w:r w:rsidRPr="0028225A">
        <w:rPr>
          <w:rFonts w:eastAsia="Calibri" w:cs="Times New Roman"/>
          <w:color w:val="000000"/>
          <w:szCs w:val="24"/>
          <w:lang w:eastAsia="lt-LT"/>
        </w:rPr>
        <w:t xml:space="preserve">tiekėjas, </w:t>
      </w:r>
      <w:r w:rsidRPr="0028225A">
        <w:t xml:space="preserve">perkančiajam subjektui </w:t>
      </w:r>
      <w:r w:rsidRPr="0028225A">
        <w:rPr>
          <w:rFonts w:eastAsia="Calibri" w:cs="Times New Roman"/>
          <w:color w:val="000000"/>
          <w:szCs w:val="24"/>
          <w:lang w:eastAsia="lt-LT"/>
        </w:rPr>
        <w:t>paprašius, netikslina ar nepateikia trūkstamų duomenų ar dokumentų apie atitiktį Pirkimo dokumentų reikalavimams</w:t>
      </w:r>
      <w:r w:rsidRPr="00081DC2">
        <w:rPr>
          <w:rFonts w:eastAsia="Calibri" w:cs="Times New Roman"/>
          <w:color w:val="000000"/>
          <w:szCs w:val="24"/>
          <w:lang w:eastAsia="lt-LT"/>
        </w:rPr>
        <w:t>;</w:t>
      </w:r>
    </w:p>
    <w:p w14:paraId="7E475DB3" w14:textId="77777777" w:rsidR="009D3F99" w:rsidRPr="00081DC2" w:rsidRDefault="009D3F99" w:rsidP="009D3F99">
      <w:pPr>
        <w:pStyle w:val="Sraopastraipa"/>
        <w:numPr>
          <w:ilvl w:val="1"/>
          <w:numId w:val="13"/>
        </w:numPr>
        <w:rPr>
          <w:rFonts w:eastAsia="Calibri" w:cs="Times New Roman"/>
          <w:color w:val="000000"/>
          <w:szCs w:val="24"/>
          <w:lang w:eastAsia="lt-LT"/>
        </w:rPr>
      </w:pPr>
      <w:r w:rsidRPr="00081DC2">
        <w:rPr>
          <w:rFonts w:eastAsia="Calibri" w:cs="Times New Roman"/>
          <w:color w:val="000000"/>
          <w:szCs w:val="24"/>
          <w:lang w:eastAsia="lt-LT"/>
        </w:rPr>
        <w:t>tiekėjas iki nustatyto termino neprisijungė prie elektroninio aukciono ir (arba) nesuderino pirminės elektroninio aukciono kainos (kai taikomas elektroninis aukcionas);</w:t>
      </w:r>
    </w:p>
    <w:p w14:paraId="12E2A453" w14:textId="77777777" w:rsidR="009D3F99" w:rsidRPr="00081DC2" w:rsidRDefault="009D3F99" w:rsidP="009D3F99">
      <w:pPr>
        <w:pStyle w:val="Sraopastraipa"/>
        <w:numPr>
          <w:ilvl w:val="1"/>
          <w:numId w:val="13"/>
        </w:numPr>
        <w:rPr>
          <w:rFonts w:eastAsia="Calibri" w:cs="Times New Roman"/>
          <w:color w:val="000000"/>
          <w:szCs w:val="24"/>
          <w:lang w:eastAsia="lt-LT"/>
        </w:rPr>
      </w:pPr>
      <w:r w:rsidRPr="00081DC2">
        <w:rPr>
          <w:rFonts w:eastAsia="Calibri" w:cs="Times New Roman"/>
          <w:color w:val="000000"/>
          <w:szCs w:val="24"/>
          <w:lang w:eastAsia="lt-LT"/>
        </w:rPr>
        <w:t>tiekėjui, paprašius pagrįsti neįprastai mažą kainą, tiekėjas nepateikia jokio pagrindimo;</w:t>
      </w:r>
    </w:p>
    <w:p w14:paraId="1BC6C737" w14:textId="77777777" w:rsidR="009D3F99" w:rsidRPr="00081DC2" w:rsidRDefault="009D3F99" w:rsidP="009D3F99">
      <w:pPr>
        <w:pStyle w:val="Sraopastraipa"/>
        <w:numPr>
          <w:ilvl w:val="1"/>
          <w:numId w:val="13"/>
        </w:numPr>
        <w:rPr>
          <w:rFonts w:eastAsia="Calibri" w:cs="Times New Roman"/>
          <w:color w:val="000000"/>
          <w:szCs w:val="24"/>
          <w:lang w:eastAsia="lt-LT"/>
        </w:rPr>
      </w:pPr>
      <w:r w:rsidRPr="00081DC2">
        <w:rPr>
          <w:rFonts w:eastAsia="Calibri" w:cs="Times New Roman"/>
          <w:color w:val="000000"/>
          <w:szCs w:val="24"/>
          <w:lang w:eastAsia="lt-LT"/>
        </w:rPr>
        <w:t xml:space="preserve">pripažinus, kad tiekėjas pateikė ekonomiškai naudingiausią pasiūlymą ir paprašius pirkimo dalyvio pateikti aktualius dokumentus, patvirtinančius jo pašalinimo pagrindų nebuvimą ir atitiktį kvalifikacijos reikalavimams, tiekėjas neteikia savo pašalinimo pagrindų nebuvimą </w:t>
      </w:r>
      <w:r>
        <w:rPr>
          <w:rFonts w:eastAsia="Calibri" w:cs="Times New Roman"/>
          <w:color w:val="000000"/>
          <w:szCs w:val="24"/>
          <w:lang w:eastAsia="lt-LT"/>
        </w:rPr>
        <w:t xml:space="preserve">ir (ar) </w:t>
      </w:r>
      <w:r w:rsidRPr="00081DC2">
        <w:rPr>
          <w:rFonts w:eastAsia="Calibri" w:cs="Times New Roman"/>
          <w:color w:val="000000"/>
          <w:szCs w:val="24"/>
          <w:lang w:eastAsia="lt-LT"/>
        </w:rPr>
        <w:t>kvalifikaciją patvirtinančių dokumentų;</w:t>
      </w:r>
    </w:p>
    <w:p w14:paraId="33D55243" w14:textId="77777777" w:rsidR="009D3F99" w:rsidRPr="0028225A" w:rsidRDefault="009D3F99" w:rsidP="009D3F99">
      <w:pPr>
        <w:pStyle w:val="Sraopastraipa"/>
        <w:numPr>
          <w:ilvl w:val="1"/>
          <w:numId w:val="13"/>
        </w:numPr>
        <w:rPr>
          <w:rFonts w:eastAsia="Calibri" w:cs="Times New Roman"/>
          <w:color w:val="000000"/>
          <w:szCs w:val="24"/>
          <w:lang w:eastAsia="lt-LT"/>
        </w:rPr>
      </w:pPr>
      <w:r w:rsidRPr="0028225A">
        <w:rPr>
          <w:rFonts w:eastAsia="Calibri" w:cs="Times New Roman"/>
          <w:color w:val="000000"/>
          <w:szCs w:val="24"/>
          <w:lang w:eastAsia="lt-LT"/>
        </w:rPr>
        <w:t>laimėjęs pirkimą tiekėjas atsisako sudaryti sutartį pagal šiuose pirkimo dokumentuose pateiktas sutarties sąlygas ir (ar) sutarties projektą. Jei iki perkančiojo subjekto nurodyto laiko tiekėjas nepasirašo sutarties, laikoma, kad jis atsisakė sudaryti sutartį;</w:t>
      </w:r>
    </w:p>
    <w:p w14:paraId="19C1A08B" w14:textId="77777777" w:rsidR="009D3F99" w:rsidRPr="0028225A" w:rsidRDefault="009D3F99" w:rsidP="009D3F99">
      <w:pPr>
        <w:pStyle w:val="Sraopastraipa"/>
        <w:numPr>
          <w:ilvl w:val="1"/>
          <w:numId w:val="13"/>
        </w:numPr>
        <w:rPr>
          <w:rFonts w:eastAsia="Calibri" w:cs="Times New Roman"/>
          <w:color w:val="000000"/>
          <w:szCs w:val="24"/>
          <w:lang w:eastAsia="lt-LT"/>
        </w:rPr>
      </w:pPr>
      <w:r w:rsidRPr="0028225A">
        <w:rPr>
          <w:rFonts w:eastAsia="Calibri" w:cs="Times New Roman"/>
          <w:color w:val="000000"/>
          <w:szCs w:val="24"/>
          <w:lang w:eastAsia="lt-LT"/>
        </w:rPr>
        <w:t>laimėjęs pirkimą ir pasirašęs sutartį tiekėjas per sutartyje nustatytą terminą nepateikia sutarties įvykdymo užtikrinimo – neperveda užstato arba nepateikia sutarties įvykdymą užtikrinančio dokumento.</w:t>
      </w:r>
    </w:p>
    <w:p w14:paraId="3438C3EC" w14:textId="77777777" w:rsidR="009D3F99" w:rsidRPr="0028225A" w:rsidRDefault="009D3F99" w:rsidP="009D3F99">
      <w:pPr>
        <w:pStyle w:val="Sraopastraipa"/>
        <w:numPr>
          <w:ilvl w:val="0"/>
          <w:numId w:val="13"/>
        </w:numPr>
        <w:rPr>
          <w:rFonts w:eastAsia="Calibri" w:cs="Times New Roman"/>
          <w:szCs w:val="24"/>
          <w:lang w:eastAsia="lt-LT"/>
        </w:rPr>
      </w:pPr>
      <w:r w:rsidRPr="0028225A">
        <w:rPr>
          <w:rFonts w:eastAsia="Calibri" w:cs="Times New Roman"/>
          <w:szCs w:val="24"/>
          <w:lang w:eastAsia="lt-LT"/>
        </w:rPr>
        <w:t>Perkantysis subjektas gali prašyti dalyvius pratęsti pasiūlymo galiojimo užtikrinimo laiką iki konkrečiai nurodytos datos.</w:t>
      </w:r>
    </w:p>
    <w:p w14:paraId="00C0FCE5" w14:textId="77777777" w:rsidR="009D3F99" w:rsidRPr="0028225A" w:rsidRDefault="009D3F99" w:rsidP="009D3F99">
      <w:pPr>
        <w:pStyle w:val="Sraopastraipa"/>
        <w:numPr>
          <w:ilvl w:val="0"/>
          <w:numId w:val="13"/>
        </w:numPr>
        <w:rPr>
          <w:rFonts w:eastAsia="Calibri" w:cs="Times New Roman"/>
          <w:color w:val="000000"/>
          <w:szCs w:val="24"/>
          <w:lang w:eastAsia="lt-LT"/>
        </w:rPr>
      </w:pPr>
      <w:r w:rsidRPr="0028225A">
        <w:rPr>
          <w:rFonts w:eastAsia="Calibri" w:cs="Times New Roman"/>
          <w:szCs w:val="24"/>
          <w:lang w:eastAsia="lt-LT"/>
        </w:rPr>
        <w:t xml:space="preserve">Perkantysis subjektas </w:t>
      </w:r>
      <w:r w:rsidRPr="0028225A">
        <w:rPr>
          <w:rFonts w:eastAsia="Calibri" w:cs="Times New Roman"/>
          <w:color w:val="000000"/>
          <w:szCs w:val="24"/>
          <w:lang w:eastAsia="lt-LT"/>
        </w:rPr>
        <w:t>atsisako teisių į pasiūlymo galiojimo užtikrinimą įvykus bent vienai iš šių sąlygų:</w:t>
      </w:r>
    </w:p>
    <w:p w14:paraId="06B28D99" w14:textId="77777777" w:rsidR="009D3F99" w:rsidRPr="000B19EE" w:rsidRDefault="009D3F99" w:rsidP="009D3F99">
      <w:pPr>
        <w:pStyle w:val="Sraopastraipa"/>
        <w:numPr>
          <w:ilvl w:val="1"/>
          <w:numId w:val="13"/>
        </w:numPr>
        <w:spacing w:after="120" w:line="20" w:lineRule="atLeast"/>
        <w:rPr>
          <w:rFonts w:eastAsia="Calibri" w:cs="Times New Roman"/>
          <w:color w:val="000000"/>
          <w:szCs w:val="24"/>
          <w:lang w:eastAsia="lt-LT"/>
        </w:rPr>
      </w:pPr>
      <w:r w:rsidRPr="000B19EE">
        <w:rPr>
          <w:rFonts w:eastAsia="Calibri" w:cs="Times New Roman"/>
          <w:color w:val="000000"/>
          <w:szCs w:val="24"/>
          <w:lang w:eastAsia="lt-LT"/>
        </w:rPr>
        <w:t>pasibaigia pasiūlymų užtikrinimo galiojimo laikas ir dalyvis jo nepratęsia ir (ar) ne</w:t>
      </w:r>
      <w:r w:rsidRPr="000B19EE">
        <w:rPr>
          <w:rFonts w:eastAsia="Calibri" w:cs="Times New Roman"/>
          <w:szCs w:val="24"/>
          <w:lang w:eastAsia="lt-LT"/>
        </w:rPr>
        <w:t xml:space="preserve">pateikia naujo pasiūlymo galiojimo užtikrinimą patvirtinančio </w:t>
      </w:r>
      <w:r w:rsidRPr="00AF416F">
        <w:rPr>
          <w:rFonts w:eastAsia="Calibri" w:cs="Times New Roman"/>
          <w:szCs w:val="24"/>
          <w:lang w:eastAsia="lt-LT"/>
        </w:rPr>
        <w:t>dokum</w:t>
      </w:r>
      <w:r w:rsidRPr="000B19EE">
        <w:rPr>
          <w:rFonts w:eastAsia="Calibri" w:cs="Times New Roman"/>
          <w:szCs w:val="24"/>
          <w:lang w:eastAsia="lt-LT"/>
        </w:rPr>
        <w:t>ento (jeigu jo reikalaujama)</w:t>
      </w:r>
      <w:r w:rsidRPr="000B19EE">
        <w:rPr>
          <w:rFonts w:eastAsia="Calibri" w:cs="Times New Roman"/>
          <w:color w:val="000000"/>
          <w:szCs w:val="24"/>
          <w:lang w:eastAsia="lt-LT"/>
        </w:rPr>
        <w:t>;</w:t>
      </w:r>
    </w:p>
    <w:p w14:paraId="0AEEE71A" w14:textId="77777777" w:rsidR="009D3F99" w:rsidRPr="000B19EE" w:rsidRDefault="009D3F99" w:rsidP="009D3F99">
      <w:pPr>
        <w:pStyle w:val="Sraopastraipa"/>
        <w:numPr>
          <w:ilvl w:val="1"/>
          <w:numId w:val="13"/>
        </w:numPr>
        <w:spacing w:after="120" w:line="20" w:lineRule="atLeast"/>
        <w:jc w:val="left"/>
        <w:rPr>
          <w:rFonts w:eastAsia="Calibri" w:cs="Times New Roman"/>
          <w:color w:val="000000"/>
          <w:szCs w:val="24"/>
          <w:lang w:eastAsia="lt-LT"/>
        </w:rPr>
      </w:pPr>
      <w:r w:rsidRPr="000B19EE">
        <w:rPr>
          <w:rFonts w:eastAsia="Calibri" w:cs="Times New Roman"/>
          <w:color w:val="000000"/>
          <w:szCs w:val="24"/>
          <w:lang w:eastAsia="lt-LT"/>
        </w:rPr>
        <w:t>įsigalioja pasirašyta sutartis;</w:t>
      </w:r>
    </w:p>
    <w:p w14:paraId="0A247820" w14:textId="77777777" w:rsidR="009D3F99" w:rsidRPr="00081DC2" w:rsidRDefault="009D3F99" w:rsidP="009D3F99">
      <w:pPr>
        <w:pStyle w:val="Sraopastraipa"/>
        <w:numPr>
          <w:ilvl w:val="1"/>
          <w:numId w:val="13"/>
        </w:numPr>
        <w:spacing w:after="120" w:line="20" w:lineRule="atLeast"/>
        <w:jc w:val="left"/>
        <w:rPr>
          <w:rFonts w:eastAsia="Calibri" w:cs="Times New Roman"/>
          <w:szCs w:val="24"/>
        </w:rPr>
      </w:pPr>
      <w:r w:rsidRPr="00081DC2">
        <w:rPr>
          <w:rFonts w:eastAsia="Calibri" w:cs="Times New Roman"/>
          <w:color w:val="000000"/>
          <w:szCs w:val="24"/>
          <w:lang w:eastAsia="lt-LT"/>
        </w:rPr>
        <w:t>nutraukiamos Pirkimo procedūros.</w:t>
      </w:r>
    </w:p>
    <w:p w14:paraId="56E61DAA" w14:textId="77777777" w:rsidR="009D3F99" w:rsidRDefault="009D3F99" w:rsidP="009D3F99">
      <w:pPr>
        <w:pStyle w:val="Sraopastraipa"/>
        <w:spacing w:after="120" w:line="20" w:lineRule="atLeast"/>
        <w:ind w:left="709"/>
        <w:jc w:val="left"/>
        <w:rPr>
          <w:rFonts w:eastAsia="Calibri" w:cs="Times New Roman"/>
          <w:color w:val="000000"/>
          <w:szCs w:val="24"/>
          <w:lang w:eastAsia="lt-LT"/>
        </w:rPr>
      </w:pPr>
    </w:p>
    <w:p w14:paraId="550CE1B1" w14:textId="77777777" w:rsidR="009D3F99" w:rsidRPr="0028225A" w:rsidRDefault="009D3F99" w:rsidP="009D3F99">
      <w:pPr>
        <w:jc w:val="center"/>
        <w:rPr>
          <w:b/>
          <w:bCs/>
        </w:rPr>
      </w:pPr>
      <w:r w:rsidRPr="0028225A">
        <w:rPr>
          <w:b/>
          <w:bCs/>
        </w:rPr>
        <w:t>IX SKYRIUS</w:t>
      </w:r>
    </w:p>
    <w:p w14:paraId="6A3B2275" w14:textId="77777777" w:rsidR="009D3F99" w:rsidRPr="0028225A" w:rsidRDefault="009D3F99" w:rsidP="009D3F99">
      <w:pPr>
        <w:jc w:val="center"/>
        <w:rPr>
          <w:b/>
          <w:bCs/>
        </w:rPr>
      </w:pPr>
      <w:r w:rsidRPr="0028225A">
        <w:rPr>
          <w:b/>
          <w:bCs/>
        </w:rPr>
        <w:t>ELEKTRONINIS AUKCIJONAS</w:t>
      </w:r>
    </w:p>
    <w:p w14:paraId="79A5D691" w14:textId="77777777" w:rsidR="009D3F99" w:rsidRPr="0028225A" w:rsidRDefault="009D3F99" w:rsidP="009D3F99"/>
    <w:p w14:paraId="6A256060" w14:textId="77777777" w:rsidR="009D3F99" w:rsidRPr="0028225A" w:rsidRDefault="009D3F99" w:rsidP="009D3F99">
      <w:pPr>
        <w:pStyle w:val="Sraopastraipa"/>
        <w:numPr>
          <w:ilvl w:val="0"/>
          <w:numId w:val="13"/>
        </w:numPr>
        <w:rPr>
          <w:rFonts w:eastAsia="Calibri" w:cs="Times New Roman"/>
          <w:szCs w:val="24"/>
          <w:lang w:eastAsia="lt-LT"/>
        </w:rPr>
      </w:pPr>
      <w:r w:rsidRPr="0028225A">
        <w:rPr>
          <w:rFonts w:eastAsia="Calibri" w:cs="Times New Roman"/>
          <w:szCs w:val="24"/>
          <w:lang w:eastAsia="lt-LT"/>
        </w:rPr>
        <w:t xml:space="preserve">Perkantysis subjektas Pirkime netaikys elektroninio </w:t>
      </w:r>
      <w:r w:rsidRPr="0028225A">
        <w:rPr>
          <w:rFonts w:eastAsia="Calibri" w:cs="Times New Roman"/>
          <w:color w:val="000000"/>
          <w:szCs w:val="24"/>
          <w:lang w:eastAsia="lt-LT"/>
        </w:rPr>
        <w:t>aukciono</w:t>
      </w:r>
      <w:r w:rsidRPr="0028225A">
        <w:rPr>
          <w:rFonts w:eastAsia="Calibri" w:cs="Times New Roman"/>
          <w:szCs w:val="24"/>
          <w:lang w:eastAsia="lt-LT"/>
        </w:rPr>
        <w:t>.</w:t>
      </w:r>
    </w:p>
    <w:p w14:paraId="36EF2BB3" w14:textId="77777777" w:rsidR="009D3F99" w:rsidRPr="0028225A" w:rsidRDefault="009D3F99" w:rsidP="009D3F99">
      <w:pPr>
        <w:pStyle w:val="Sraopastraipa"/>
        <w:spacing w:after="120" w:line="20" w:lineRule="atLeast"/>
        <w:ind w:left="709"/>
        <w:jc w:val="left"/>
        <w:rPr>
          <w:rFonts w:eastAsia="Calibri" w:cs="Times New Roman"/>
          <w:color w:val="000000"/>
          <w:szCs w:val="24"/>
          <w:lang w:eastAsia="lt-LT"/>
        </w:rPr>
      </w:pPr>
    </w:p>
    <w:p w14:paraId="106C504A" w14:textId="77777777" w:rsidR="009D3F99" w:rsidRPr="0028225A" w:rsidRDefault="009D3F99" w:rsidP="009D3F99">
      <w:pPr>
        <w:jc w:val="center"/>
        <w:rPr>
          <w:b/>
          <w:bCs/>
        </w:rPr>
      </w:pPr>
      <w:r w:rsidRPr="0028225A">
        <w:rPr>
          <w:b/>
          <w:bCs/>
        </w:rPr>
        <w:t>X SKYRIUS</w:t>
      </w:r>
    </w:p>
    <w:p w14:paraId="2650EDB1" w14:textId="77777777" w:rsidR="009D3F99" w:rsidRPr="0028225A" w:rsidRDefault="009D3F99" w:rsidP="009D3F99">
      <w:pPr>
        <w:jc w:val="center"/>
        <w:rPr>
          <w:b/>
          <w:bCs/>
        </w:rPr>
      </w:pPr>
      <w:r w:rsidRPr="0028225A">
        <w:rPr>
          <w:b/>
          <w:bCs/>
        </w:rPr>
        <w:t>PASIŪLYMŲ VERTINIMAS</w:t>
      </w:r>
    </w:p>
    <w:p w14:paraId="09BB6BBB" w14:textId="77777777" w:rsidR="009D3F99" w:rsidRPr="0028225A" w:rsidRDefault="009D3F99" w:rsidP="009D3F99"/>
    <w:p w14:paraId="5D1633B6" w14:textId="0DB12D20" w:rsidR="009D3F99" w:rsidRPr="0028225A" w:rsidRDefault="009D3F99" w:rsidP="009D3F99">
      <w:pPr>
        <w:pStyle w:val="Sraopastraipa"/>
        <w:numPr>
          <w:ilvl w:val="0"/>
          <w:numId w:val="13"/>
        </w:numPr>
        <w:rPr>
          <w:rFonts w:eastAsia="Calibri" w:cs="Times New Roman"/>
          <w:szCs w:val="24"/>
        </w:rPr>
      </w:pPr>
      <w:r w:rsidRPr="0028225A">
        <w:rPr>
          <w:rFonts w:eastAsia="Calibri" w:cs="Times New Roman"/>
          <w:szCs w:val="24"/>
        </w:rPr>
        <w:t xml:space="preserve">Perkantysis subjektas ekonomiškai naudingiausią pasiūlymą išrenka pagal kainos ir kokybės santykį. Duomenys, kuriuos savo pasiūlyme turi pateikti tiekėjas, vertinimo kriterijai ir tvarka, pagal kuria vertinami tiekėjo pateikti duomenys, pateikiama Specialiųjų pirkimo sąlygų </w:t>
      </w:r>
      <w:r w:rsidRPr="0028225A">
        <w:rPr>
          <w:rFonts w:eastAsia="Calibri" w:cs="Times New Roman"/>
          <w:szCs w:val="24"/>
        </w:rPr>
        <w:fldChar w:fldCharType="begin"/>
      </w:r>
      <w:r w:rsidRPr="0028225A">
        <w:rPr>
          <w:rFonts w:eastAsia="Calibri" w:cs="Times New Roman"/>
          <w:szCs w:val="24"/>
        </w:rPr>
        <w:instrText xml:space="preserve"> REF _Ref126410385 \r \h  \* MERGEFORMAT </w:instrText>
      </w:r>
      <w:r w:rsidRPr="0028225A">
        <w:rPr>
          <w:rFonts w:eastAsia="Calibri" w:cs="Times New Roman"/>
          <w:szCs w:val="24"/>
        </w:rPr>
      </w:r>
      <w:r w:rsidRPr="0028225A">
        <w:rPr>
          <w:rFonts w:eastAsia="Calibri" w:cs="Times New Roman"/>
          <w:szCs w:val="24"/>
        </w:rPr>
        <w:fldChar w:fldCharType="separate"/>
      </w:r>
      <w:r w:rsidR="00C56EDE">
        <w:rPr>
          <w:rFonts w:eastAsia="Calibri" w:cs="Times New Roman"/>
          <w:szCs w:val="24"/>
          <w:cs/>
        </w:rPr>
        <w:t>‎</w:t>
      </w:r>
      <w:r w:rsidR="00C56EDE">
        <w:rPr>
          <w:rFonts w:eastAsia="Calibri" w:cs="Times New Roman"/>
          <w:szCs w:val="24"/>
        </w:rPr>
        <w:t>7</w:t>
      </w:r>
      <w:r w:rsidRPr="0028225A">
        <w:rPr>
          <w:rFonts w:eastAsia="Calibri" w:cs="Times New Roman"/>
          <w:szCs w:val="24"/>
        </w:rPr>
        <w:fldChar w:fldCharType="end"/>
      </w:r>
      <w:r w:rsidRPr="0028225A">
        <w:rPr>
          <w:rFonts w:eastAsia="Calibri" w:cs="Times New Roman"/>
          <w:szCs w:val="24"/>
        </w:rPr>
        <w:t xml:space="preserve">, </w:t>
      </w:r>
      <w:r w:rsidRPr="0028225A">
        <w:rPr>
          <w:rFonts w:eastAsia="Calibri" w:cs="Times New Roman"/>
          <w:szCs w:val="24"/>
        </w:rPr>
        <w:fldChar w:fldCharType="begin"/>
      </w:r>
      <w:r w:rsidRPr="0028225A">
        <w:rPr>
          <w:rFonts w:eastAsia="Calibri" w:cs="Times New Roman"/>
          <w:szCs w:val="24"/>
        </w:rPr>
        <w:instrText xml:space="preserve"> REF _Ref126410488 \r \h  \* MERGEFORMAT </w:instrText>
      </w:r>
      <w:r w:rsidRPr="0028225A">
        <w:rPr>
          <w:rFonts w:eastAsia="Calibri" w:cs="Times New Roman"/>
          <w:szCs w:val="24"/>
        </w:rPr>
      </w:r>
      <w:r w:rsidRPr="0028225A">
        <w:rPr>
          <w:rFonts w:eastAsia="Calibri" w:cs="Times New Roman"/>
          <w:szCs w:val="24"/>
        </w:rPr>
        <w:fldChar w:fldCharType="separate"/>
      </w:r>
      <w:r w:rsidR="00C56EDE">
        <w:rPr>
          <w:rFonts w:eastAsia="Calibri" w:cs="Times New Roman"/>
          <w:szCs w:val="24"/>
          <w:cs/>
        </w:rPr>
        <w:t>‎</w:t>
      </w:r>
      <w:r w:rsidR="00C56EDE">
        <w:rPr>
          <w:rFonts w:eastAsia="Calibri" w:cs="Times New Roman"/>
          <w:szCs w:val="24"/>
        </w:rPr>
        <w:t>8</w:t>
      </w:r>
      <w:r w:rsidRPr="0028225A">
        <w:rPr>
          <w:rFonts w:eastAsia="Calibri" w:cs="Times New Roman"/>
          <w:szCs w:val="24"/>
        </w:rPr>
        <w:fldChar w:fldCharType="end"/>
      </w:r>
      <w:r w:rsidRPr="0028225A">
        <w:rPr>
          <w:rFonts w:eastAsia="Calibri" w:cs="Times New Roman"/>
          <w:szCs w:val="24"/>
        </w:rPr>
        <w:t xml:space="preserve"> priede.</w:t>
      </w:r>
    </w:p>
    <w:p w14:paraId="742ED9C7" w14:textId="7C25A681" w:rsidR="009D3F99" w:rsidRPr="0028225A" w:rsidRDefault="009D3F99" w:rsidP="009D3F99">
      <w:pPr>
        <w:pStyle w:val="Sraopastraipa"/>
        <w:numPr>
          <w:ilvl w:val="0"/>
          <w:numId w:val="13"/>
        </w:numPr>
        <w:rPr>
          <w:rFonts w:cs="Times New Roman"/>
          <w:bCs/>
          <w:iCs/>
          <w:szCs w:val="24"/>
        </w:rPr>
      </w:pPr>
      <w:r w:rsidRPr="0028225A">
        <w:rPr>
          <w:rFonts w:cs="Times New Roman"/>
          <w:color w:val="000000" w:themeColor="text1"/>
          <w:szCs w:val="24"/>
        </w:rPr>
        <w:lastRenderedPageBreak/>
        <w:t>Laimėjusiu pasiūlymu galės būti pripažintas tik 1 ekonomiškai naudingiausias pasiūlymas, esantis pasiūlymų eilės pirmojoje vietoje.</w:t>
      </w:r>
    </w:p>
    <w:p w14:paraId="2BBE1BB8" w14:textId="77777777" w:rsidR="009D3F99" w:rsidRDefault="009D3F99" w:rsidP="009D3F99">
      <w:pPr>
        <w:pStyle w:val="Betarp"/>
        <w:spacing w:line="20" w:lineRule="atLeast"/>
        <w:contextualSpacing/>
        <w:jc w:val="both"/>
        <w:rPr>
          <w:rFonts w:ascii="Times New Roman" w:eastAsiaTheme="minorHAnsi" w:hAnsi="Times New Roman" w:cs="Times New Roman"/>
          <w:bCs/>
          <w:iCs/>
          <w:sz w:val="24"/>
          <w:szCs w:val="24"/>
        </w:rPr>
      </w:pPr>
    </w:p>
    <w:p w14:paraId="373A3444" w14:textId="77777777" w:rsidR="009D3F99" w:rsidRPr="0028225A" w:rsidRDefault="009D3F99" w:rsidP="009D3F99">
      <w:pPr>
        <w:jc w:val="center"/>
        <w:rPr>
          <w:b/>
          <w:bCs/>
        </w:rPr>
      </w:pPr>
      <w:r w:rsidRPr="0028225A">
        <w:rPr>
          <w:b/>
          <w:bCs/>
        </w:rPr>
        <w:t>XI SKYRIUS</w:t>
      </w:r>
    </w:p>
    <w:p w14:paraId="4EF3E70C" w14:textId="77777777" w:rsidR="009D3F99" w:rsidRPr="0028225A" w:rsidRDefault="009D3F99" w:rsidP="009D3F99">
      <w:pPr>
        <w:jc w:val="center"/>
        <w:rPr>
          <w:b/>
          <w:bCs/>
        </w:rPr>
      </w:pPr>
      <w:r w:rsidRPr="0028225A">
        <w:rPr>
          <w:b/>
          <w:bCs/>
        </w:rPr>
        <w:t>PASIŪLYMŲ VERTINIMO YPATUMAI, TIEKĖJUI NEPATEIKUS REIKALAUJAMŲ DOKUMENTŲ</w:t>
      </w:r>
    </w:p>
    <w:p w14:paraId="7DF3A919" w14:textId="77777777" w:rsidR="009D3F99" w:rsidRPr="0028225A" w:rsidRDefault="009D3F99" w:rsidP="009D3F99">
      <w:pPr>
        <w:pStyle w:val="Betarp"/>
        <w:spacing w:line="20" w:lineRule="atLeast"/>
        <w:contextualSpacing/>
        <w:jc w:val="both"/>
        <w:rPr>
          <w:rFonts w:ascii="Times New Roman" w:eastAsiaTheme="minorHAnsi" w:hAnsi="Times New Roman" w:cs="Times New Roman"/>
          <w:bCs/>
          <w:iCs/>
          <w:sz w:val="24"/>
          <w:szCs w:val="24"/>
        </w:rPr>
      </w:pPr>
    </w:p>
    <w:p w14:paraId="07AB19F3" w14:textId="4F06144C" w:rsidR="009D3F99" w:rsidRPr="0028225A" w:rsidRDefault="009D3F99" w:rsidP="009D3F99">
      <w:pPr>
        <w:pStyle w:val="Sraopastraipa"/>
        <w:numPr>
          <w:ilvl w:val="0"/>
          <w:numId w:val="13"/>
        </w:numPr>
        <w:spacing w:line="20" w:lineRule="atLeast"/>
      </w:pPr>
      <w:r w:rsidRPr="0028225A">
        <w:t xml:space="preserve">Perkantysis subjektas atmes tiekėjo pasiūlymą, jeigu kartu su pasiūlymu nebus pateikti Specialiųjų pirkimo sąlygų </w:t>
      </w:r>
      <w:r w:rsidRPr="0028225A">
        <w:fldChar w:fldCharType="begin"/>
      </w:r>
      <w:r w:rsidRPr="0028225A">
        <w:instrText xml:space="preserve"> REF _Ref131767350 \r \h </w:instrText>
      </w:r>
      <w:r>
        <w:instrText xml:space="preserve"> \* MERGEFORMAT </w:instrText>
      </w:r>
      <w:r w:rsidRPr="0028225A">
        <w:fldChar w:fldCharType="separate"/>
      </w:r>
      <w:r w:rsidR="00C56EDE">
        <w:rPr>
          <w:cs/>
        </w:rPr>
        <w:t>‎</w:t>
      </w:r>
      <w:r w:rsidR="00C56EDE">
        <w:t>21</w:t>
      </w:r>
      <w:r w:rsidRPr="0028225A">
        <w:fldChar w:fldCharType="end"/>
      </w:r>
      <w:r w:rsidRPr="0028225A">
        <w:t xml:space="preserve"> punkte, išskyrus Specialiųjų pirkimo sąlygų </w:t>
      </w:r>
      <w:r w:rsidRPr="0028225A">
        <w:fldChar w:fldCharType="begin"/>
      </w:r>
      <w:r w:rsidRPr="0028225A">
        <w:instrText xml:space="preserve"> REF _Ref134771389 \r \h </w:instrText>
      </w:r>
      <w:r>
        <w:instrText xml:space="preserve"> \* MERGEFORMAT </w:instrText>
      </w:r>
      <w:r w:rsidRPr="0028225A">
        <w:fldChar w:fldCharType="separate"/>
      </w:r>
      <w:r w:rsidR="00C56EDE">
        <w:rPr>
          <w:cs/>
        </w:rPr>
        <w:t>‎</w:t>
      </w:r>
      <w:r w:rsidR="00C56EDE">
        <w:t>21.1</w:t>
      </w:r>
      <w:r w:rsidRPr="0028225A">
        <w:fldChar w:fldCharType="end"/>
      </w:r>
      <w:r w:rsidRPr="0028225A">
        <w:t>-</w:t>
      </w:r>
      <w:r w:rsidRPr="0028225A">
        <w:fldChar w:fldCharType="begin"/>
      </w:r>
      <w:r w:rsidRPr="0028225A">
        <w:instrText xml:space="preserve"> REF _Ref131767362 \r \h </w:instrText>
      </w:r>
      <w:r>
        <w:instrText xml:space="preserve"> \* MERGEFORMAT </w:instrText>
      </w:r>
      <w:r w:rsidRPr="0028225A">
        <w:fldChar w:fldCharType="separate"/>
      </w:r>
      <w:r w:rsidR="00C56EDE">
        <w:rPr>
          <w:cs/>
        </w:rPr>
        <w:t>‎</w:t>
      </w:r>
      <w:r w:rsidR="00C56EDE">
        <w:t>21.4</w:t>
      </w:r>
      <w:r w:rsidRPr="0028225A">
        <w:fldChar w:fldCharType="end"/>
      </w:r>
      <w:r w:rsidRPr="0028225A">
        <w:t xml:space="preserve"> punkte, nurodyti dokumentai ir prekių pavyzdžiai (kai taikoma). Šių dokumentų ir pavyzdžių (kai taikoma) nepateikimas </w:t>
      </w:r>
      <w:r w:rsidRPr="0028225A">
        <w:rPr>
          <w:rFonts w:cs="Times New Roman"/>
          <w:bCs/>
          <w:iCs/>
          <w:szCs w:val="24"/>
        </w:rPr>
        <w:t>lemia tiekėjo atmetimą be galimybės perkančiajam subjektui kreiptis į tiekėją dėl dokumentų ir pavyzdžių (kai taikoma) pateikimo.</w:t>
      </w:r>
    </w:p>
    <w:p w14:paraId="4282BA26" w14:textId="77777777" w:rsidR="009D3F99" w:rsidRPr="0028225A" w:rsidRDefault="009D3F99" w:rsidP="009D3F99">
      <w:pPr>
        <w:pStyle w:val="Sraopastraipa"/>
        <w:numPr>
          <w:ilvl w:val="0"/>
          <w:numId w:val="13"/>
        </w:numPr>
        <w:spacing w:line="20" w:lineRule="atLeast"/>
      </w:pPr>
      <w:r w:rsidRPr="0028225A">
        <w:t xml:space="preserve">Perkantysis subjektas atmes tiekėjo pasiūlymą, jeigu Perkantysis subjektas paprašius tiekėjo pateikti </w:t>
      </w:r>
      <w:r w:rsidRPr="0028225A">
        <w:rPr>
          <w:rFonts w:cs="Times New Roman"/>
          <w:bCs/>
          <w:iCs/>
          <w:szCs w:val="24"/>
        </w:rPr>
        <w:t>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tiekėjas nepateiks aktualių dokumentų. Aktualių dokumentų nepateikimas lemia tiekėjo atmetimą be galimybės perkančiajam subjektui kreiptis į tiekėją dėl aktualių dokumentų pateikimo.</w:t>
      </w:r>
    </w:p>
    <w:p w14:paraId="2C2C26F0" w14:textId="77777777" w:rsidR="009D3F99" w:rsidRDefault="009D3F99" w:rsidP="009D3F99">
      <w:pPr>
        <w:pStyle w:val="Betarp"/>
        <w:spacing w:line="20" w:lineRule="atLeast"/>
        <w:contextualSpacing/>
        <w:jc w:val="both"/>
        <w:rPr>
          <w:rFonts w:ascii="Times New Roman" w:eastAsiaTheme="minorHAnsi" w:hAnsi="Times New Roman" w:cs="Times New Roman"/>
          <w:bCs/>
          <w:iCs/>
          <w:sz w:val="24"/>
          <w:szCs w:val="24"/>
        </w:rPr>
      </w:pPr>
    </w:p>
    <w:p w14:paraId="34DE8494" w14:textId="77777777" w:rsidR="009D3F99" w:rsidRPr="006320D0" w:rsidRDefault="009D3F99" w:rsidP="009D3F99">
      <w:pPr>
        <w:jc w:val="center"/>
        <w:rPr>
          <w:b/>
          <w:bCs/>
        </w:rPr>
      </w:pPr>
      <w:r w:rsidRPr="00C1195D">
        <w:rPr>
          <w:b/>
          <w:bCs/>
        </w:rPr>
        <w:t>X</w:t>
      </w:r>
      <w:r>
        <w:rPr>
          <w:b/>
          <w:bCs/>
        </w:rPr>
        <w:t>II</w:t>
      </w:r>
      <w:r w:rsidRPr="00C1195D">
        <w:rPr>
          <w:b/>
          <w:bCs/>
        </w:rPr>
        <w:t xml:space="preserve"> SKYRIUS</w:t>
      </w:r>
    </w:p>
    <w:p w14:paraId="5790EEDE" w14:textId="77777777" w:rsidR="009D3F99" w:rsidRPr="006320D0" w:rsidRDefault="009D3F99" w:rsidP="009D3F99">
      <w:pPr>
        <w:jc w:val="center"/>
        <w:rPr>
          <w:b/>
          <w:bCs/>
        </w:rPr>
      </w:pPr>
      <w:r>
        <w:rPr>
          <w:b/>
          <w:bCs/>
        </w:rPr>
        <w:t>SUTARTIES SUDARYMAS</w:t>
      </w:r>
    </w:p>
    <w:p w14:paraId="6E2890F7" w14:textId="77777777" w:rsidR="009D3F99" w:rsidRDefault="009D3F99" w:rsidP="009D3F99"/>
    <w:p w14:paraId="254E372A" w14:textId="0127DA16" w:rsidR="009D3F99" w:rsidRPr="00921D2E" w:rsidRDefault="009D3F99" w:rsidP="009D3F99">
      <w:pPr>
        <w:pStyle w:val="Sraopastraipa"/>
        <w:numPr>
          <w:ilvl w:val="0"/>
          <w:numId w:val="13"/>
        </w:numPr>
        <w:spacing w:line="20" w:lineRule="atLeast"/>
      </w:pPr>
      <w:r w:rsidRPr="00921D2E">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Pr>
          <w:rFonts w:eastAsia="Calibri" w:cs="Times New Roman"/>
          <w:szCs w:val="24"/>
          <w:lang w:eastAsia="lt-LT"/>
        </w:rPr>
        <w:t>Specialiųjų pirkimo sąlygų</w:t>
      </w:r>
      <w:r w:rsidRPr="00921D2E">
        <w:t xml:space="preserve"> </w:t>
      </w:r>
      <w:r w:rsidRPr="00921D2E">
        <w:fldChar w:fldCharType="begin"/>
      </w:r>
      <w:r w:rsidRPr="00921D2E">
        <w:instrText xml:space="preserve"> REF _Ref124893720 \r \h </w:instrText>
      </w:r>
      <w:r>
        <w:instrText xml:space="preserve"> \* MERGEFORMAT </w:instrText>
      </w:r>
      <w:r w:rsidRPr="00921D2E">
        <w:fldChar w:fldCharType="separate"/>
      </w:r>
      <w:r w:rsidR="00C56EDE">
        <w:rPr>
          <w:cs/>
        </w:rPr>
        <w:t>‎</w:t>
      </w:r>
      <w:r w:rsidR="00C56EDE">
        <w:t>11</w:t>
      </w:r>
      <w:r w:rsidRPr="00921D2E">
        <w:fldChar w:fldCharType="end"/>
      </w:r>
      <w:r w:rsidRPr="00921D2E">
        <w:t xml:space="preserve"> priede.</w:t>
      </w:r>
    </w:p>
    <w:p w14:paraId="08754055" w14:textId="77777777" w:rsidR="009D3F99" w:rsidRPr="0028225A" w:rsidRDefault="009D3F99" w:rsidP="009D3F99">
      <w:pPr>
        <w:pStyle w:val="Sraopastraipa"/>
        <w:numPr>
          <w:ilvl w:val="0"/>
          <w:numId w:val="13"/>
        </w:numPr>
        <w:rPr>
          <w:rFonts w:eastAsia="Calibri" w:cs="Times New Roman"/>
          <w:szCs w:val="24"/>
        </w:rPr>
      </w:pPr>
      <w:r w:rsidRPr="0028225A">
        <w:rPr>
          <w:rFonts w:eastAsia="Calibri" w:cs="Times New Roman"/>
          <w:szCs w:val="24"/>
        </w:rPr>
        <w:t>Perkantysis subjektas nereikalauja, kad ūkio subjektų grupės pateiktą pasiūlymą pripažinus laimėjusiu ir pasiūlius sudaryti sutartį, ši ūkio subjektų grupė įgytų tam tikrą teisinę formą.</w:t>
      </w:r>
    </w:p>
    <w:p w14:paraId="2D1C722F" w14:textId="77777777" w:rsidR="009D3F99" w:rsidRDefault="009D3F99" w:rsidP="009D3F99"/>
    <w:p w14:paraId="37552EB2" w14:textId="77777777" w:rsidR="009D3F99" w:rsidRDefault="009D3F99" w:rsidP="009D3F99">
      <w:pPr>
        <w:sectPr w:rsidR="009D3F99" w:rsidSect="00B30001">
          <w:footerReference w:type="default" r:id="rId18"/>
          <w:footerReference w:type="first" r:id="rId19"/>
          <w:pgSz w:w="11906" w:h="16838"/>
          <w:pgMar w:top="1134" w:right="1134" w:bottom="1134" w:left="1701" w:header="567" w:footer="567" w:gutter="0"/>
          <w:pgNumType w:start="1"/>
          <w:cols w:space="1296"/>
          <w:titlePg/>
          <w:docGrid w:linePitch="360"/>
        </w:sectPr>
      </w:pPr>
    </w:p>
    <w:p w14:paraId="59ED304A" w14:textId="77777777" w:rsidR="009D3F99" w:rsidRDefault="009D3F99" w:rsidP="009D3F99"/>
    <w:p w14:paraId="7B62679D" w14:textId="77777777" w:rsidR="009D3F99" w:rsidRDefault="009D3F99" w:rsidP="009D3F99">
      <w:pPr>
        <w:ind w:left="6480"/>
      </w:pPr>
      <w:r w:rsidRPr="00B069B3">
        <w:t>Specialiųjų pirkimo sąlygų</w:t>
      </w:r>
    </w:p>
    <w:p w14:paraId="092DDEFC" w14:textId="77777777" w:rsidR="009D3F99" w:rsidRDefault="009D3F99" w:rsidP="009D3F99">
      <w:pPr>
        <w:pStyle w:val="Sraopastraipa"/>
        <w:numPr>
          <w:ilvl w:val="0"/>
          <w:numId w:val="14"/>
        </w:numPr>
        <w:ind w:left="5771"/>
      </w:pPr>
      <w:bookmarkStart w:id="13" w:name="_Ref124891215"/>
      <w:r>
        <w:t>priedas</w:t>
      </w:r>
      <w:bookmarkEnd w:id="13"/>
    </w:p>
    <w:p w14:paraId="3FD02138" w14:textId="77777777" w:rsidR="009D3F99" w:rsidRDefault="009D3F99" w:rsidP="009D3F99"/>
    <w:p w14:paraId="2E97399C" w14:textId="77777777" w:rsidR="009D3F99" w:rsidRPr="00F03D5A" w:rsidRDefault="009D3F99" w:rsidP="009D3F99">
      <w:pPr>
        <w:jc w:val="center"/>
        <w:rPr>
          <w:b/>
          <w:bCs/>
        </w:rPr>
      </w:pPr>
      <w:r w:rsidRPr="00F03D5A">
        <w:rPr>
          <w:b/>
          <w:bCs/>
        </w:rPr>
        <w:t>TERMINAI</w:t>
      </w:r>
    </w:p>
    <w:p w14:paraId="7A89EE75" w14:textId="77777777" w:rsidR="009D3F99" w:rsidRDefault="009D3F99" w:rsidP="009D3F99"/>
    <w:p w14:paraId="188E0813" w14:textId="77777777" w:rsidR="009D3F99" w:rsidRDefault="009D3F99" w:rsidP="009D3F99">
      <w:r w:rsidRPr="00E05652">
        <w:rPr>
          <w:b/>
          <w:bCs/>
        </w:rPr>
        <w:t>1 lentelė</w:t>
      </w:r>
      <w:r>
        <w:t>. Terminai</w:t>
      </w:r>
    </w:p>
    <w:tbl>
      <w:tblPr>
        <w:tblStyle w:val="Lentelstinklelis"/>
        <w:tblW w:w="0" w:type="auto"/>
        <w:tblLook w:val="04A0" w:firstRow="1" w:lastRow="0" w:firstColumn="1" w:lastColumn="0" w:noHBand="0" w:noVBand="1"/>
      </w:tblPr>
      <w:tblGrid>
        <w:gridCol w:w="704"/>
        <w:gridCol w:w="3119"/>
        <w:gridCol w:w="2693"/>
        <w:gridCol w:w="2545"/>
      </w:tblGrid>
      <w:tr w:rsidR="009D3F99" w:rsidRPr="00901434" w14:paraId="4DD259E0" w14:textId="77777777" w:rsidTr="00434759">
        <w:trPr>
          <w:tblHeader/>
        </w:trPr>
        <w:tc>
          <w:tcPr>
            <w:tcW w:w="704" w:type="dxa"/>
          </w:tcPr>
          <w:p w14:paraId="1BD88743" w14:textId="77777777" w:rsidR="009D3F99" w:rsidRPr="00901434" w:rsidRDefault="009D3F99" w:rsidP="00434759">
            <w:pPr>
              <w:jc w:val="center"/>
              <w:rPr>
                <w:b/>
                <w:bCs/>
              </w:rPr>
            </w:pPr>
            <w:r w:rsidRPr="00901434">
              <w:rPr>
                <w:b/>
                <w:bCs/>
              </w:rPr>
              <w:t>Nr.</w:t>
            </w:r>
          </w:p>
        </w:tc>
        <w:tc>
          <w:tcPr>
            <w:tcW w:w="3119" w:type="dxa"/>
          </w:tcPr>
          <w:p w14:paraId="5CC9DE52" w14:textId="77777777" w:rsidR="009D3F99" w:rsidRPr="00901434" w:rsidRDefault="009D3F99" w:rsidP="00434759">
            <w:pPr>
              <w:jc w:val="center"/>
              <w:rPr>
                <w:b/>
                <w:bCs/>
              </w:rPr>
            </w:pPr>
            <w:r w:rsidRPr="00901434">
              <w:rPr>
                <w:b/>
                <w:bCs/>
              </w:rPr>
              <w:t>Veiksmas</w:t>
            </w:r>
          </w:p>
        </w:tc>
        <w:tc>
          <w:tcPr>
            <w:tcW w:w="2693" w:type="dxa"/>
          </w:tcPr>
          <w:p w14:paraId="4762C67B" w14:textId="77777777" w:rsidR="009D3F99" w:rsidRPr="00901434" w:rsidRDefault="009D3F99" w:rsidP="00434759">
            <w:pPr>
              <w:jc w:val="center"/>
              <w:rPr>
                <w:b/>
                <w:bCs/>
              </w:rPr>
            </w:pPr>
            <w:r w:rsidRPr="00901434">
              <w:rPr>
                <w:b/>
                <w:bCs/>
              </w:rPr>
              <w:t>Data / dienų skaičius / laikas</w:t>
            </w:r>
          </w:p>
        </w:tc>
        <w:tc>
          <w:tcPr>
            <w:tcW w:w="2545" w:type="dxa"/>
          </w:tcPr>
          <w:p w14:paraId="33653C98" w14:textId="77777777" w:rsidR="009D3F99" w:rsidRPr="00901434" w:rsidRDefault="009D3F99" w:rsidP="00434759">
            <w:pPr>
              <w:jc w:val="center"/>
              <w:rPr>
                <w:b/>
                <w:bCs/>
              </w:rPr>
            </w:pPr>
            <w:r w:rsidRPr="00901434">
              <w:rPr>
                <w:b/>
                <w:bCs/>
              </w:rPr>
              <w:t>Pastabos</w:t>
            </w:r>
          </w:p>
        </w:tc>
      </w:tr>
      <w:tr w:rsidR="009D3F99" w:rsidRPr="00901434" w14:paraId="7A3107D7" w14:textId="77777777" w:rsidTr="00434759">
        <w:trPr>
          <w:tblHeader/>
        </w:trPr>
        <w:tc>
          <w:tcPr>
            <w:tcW w:w="704" w:type="dxa"/>
          </w:tcPr>
          <w:p w14:paraId="19CECB3B" w14:textId="77777777" w:rsidR="009D3F99" w:rsidRPr="00901434" w:rsidRDefault="009D3F99" w:rsidP="00434759">
            <w:pPr>
              <w:jc w:val="center"/>
              <w:rPr>
                <w:b/>
                <w:bCs/>
              </w:rPr>
            </w:pPr>
            <w:r w:rsidRPr="00901434">
              <w:rPr>
                <w:b/>
                <w:bCs/>
              </w:rPr>
              <w:t>1</w:t>
            </w:r>
          </w:p>
        </w:tc>
        <w:tc>
          <w:tcPr>
            <w:tcW w:w="3119" w:type="dxa"/>
          </w:tcPr>
          <w:p w14:paraId="2D575CA5" w14:textId="77777777" w:rsidR="009D3F99" w:rsidRPr="00901434" w:rsidRDefault="009D3F99" w:rsidP="00434759">
            <w:pPr>
              <w:jc w:val="center"/>
              <w:rPr>
                <w:b/>
                <w:bCs/>
              </w:rPr>
            </w:pPr>
            <w:r w:rsidRPr="00901434">
              <w:rPr>
                <w:b/>
                <w:bCs/>
              </w:rPr>
              <w:t>2</w:t>
            </w:r>
          </w:p>
        </w:tc>
        <w:tc>
          <w:tcPr>
            <w:tcW w:w="2693" w:type="dxa"/>
          </w:tcPr>
          <w:p w14:paraId="0B89E0FD" w14:textId="77777777" w:rsidR="009D3F99" w:rsidRPr="00901434" w:rsidRDefault="009D3F99" w:rsidP="00434759">
            <w:pPr>
              <w:jc w:val="center"/>
              <w:rPr>
                <w:b/>
                <w:bCs/>
              </w:rPr>
            </w:pPr>
            <w:r w:rsidRPr="00901434">
              <w:rPr>
                <w:b/>
                <w:bCs/>
              </w:rPr>
              <w:t>3</w:t>
            </w:r>
          </w:p>
        </w:tc>
        <w:tc>
          <w:tcPr>
            <w:tcW w:w="2545" w:type="dxa"/>
          </w:tcPr>
          <w:p w14:paraId="4389027B" w14:textId="77777777" w:rsidR="009D3F99" w:rsidRPr="00901434" w:rsidRDefault="009D3F99" w:rsidP="00434759">
            <w:pPr>
              <w:jc w:val="center"/>
              <w:rPr>
                <w:b/>
                <w:bCs/>
              </w:rPr>
            </w:pPr>
            <w:r w:rsidRPr="00901434">
              <w:rPr>
                <w:b/>
                <w:bCs/>
              </w:rPr>
              <w:t>4</w:t>
            </w:r>
          </w:p>
        </w:tc>
      </w:tr>
      <w:tr w:rsidR="009D3F99" w14:paraId="4F52919E" w14:textId="77777777" w:rsidTr="00434759">
        <w:tc>
          <w:tcPr>
            <w:tcW w:w="704" w:type="dxa"/>
          </w:tcPr>
          <w:p w14:paraId="4606B72B" w14:textId="77777777" w:rsidR="009D3F99" w:rsidRDefault="009D3F99" w:rsidP="00434759">
            <w:r>
              <w:t>1.</w:t>
            </w:r>
          </w:p>
        </w:tc>
        <w:tc>
          <w:tcPr>
            <w:tcW w:w="3119" w:type="dxa"/>
          </w:tcPr>
          <w:p w14:paraId="0AADD466" w14:textId="77777777" w:rsidR="009D3F99" w:rsidRDefault="009D3F99" w:rsidP="00434759">
            <w:pPr>
              <w:jc w:val="left"/>
            </w:pPr>
            <w:r w:rsidRPr="00901434">
              <w:t>Pasiūlymų pateikimo terminas</w:t>
            </w:r>
          </w:p>
        </w:tc>
        <w:tc>
          <w:tcPr>
            <w:tcW w:w="2693" w:type="dxa"/>
          </w:tcPr>
          <w:p w14:paraId="49BA167C" w14:textId="77777777" w:rsidR="009D3F99" w:rsidRDefault="009D3F99" w:rsidP="00434759">
            <w:pPr>
              <w:jc w:val="left"/>
            </w:pPr>
            <w:r w:rsidRPr="00901434">
              <w:t>Nurodytas skelbime</w:t>
            </w:r>
          </w:p>
        </w:tc>
        <w:tc>
          <w:tcPr>
            <w:tcW w:w="2545" w:type="dxa"/>
          </w:tcPr>
          <w:p w14:paraId="02FD6D31" w14:textId="77777777" w:rsidR="009D3F99" w:rsidRDefault="009D3F99" w:rsidP="00434759">
            <w:pPr>
              <w:jc w:val="left"/>
            </w:pPr>
            <w:r w:rsidRPr="0028225A">
              <w:t>Perkantysis subjektas turi teisę pratęsti pasiūlymų pateikimo terminą.</w:t>
            </w:r>
          </w:p>
        </w:tc>
      </w:tr>
      <w:tr w:rsidR="009D3F99" w14:paraId="35D1495B" w14:textId="77777777" w:rsidTr="00434759">
        <w:tc>
          <w:tcPr>
            <w:tcW w:w="704" w:type="dxa"/>
          </w:tcPr>
          <w:p w14:paraId="2DA949AC" w14:textId="77777777" w:rsidR="009D3F99" w:rsidRDefault="009D3F99" w:rsidP="00434759">
            <w:r>
              <w:t>2.</w:t>
            </w:r>
          </w:p>
        </w:tc>
        <w:tc>
          <w:tcPr>
            <w:tcW w:w="3119" w:type="dxa"/>
          </w:tcPr>
          <w:p w14:paraId="527C0BD9" w14:textId="77777777" w:rsidR="009D3F99" w:rsidRDefault="009D3F99" w:rsidP="00434759">
            <w:pPr>
              <w:jc w:val="left"/>
            </w:pPr>
            <w:r w:rsidRPr="00901434">
              <w:t>Pradinis susipažinimas su CVP IS priemonėmis gautais pasiūlymais</w:t>
            </w:r>
          </w:p>
        </w:tc>
        <w:tc>
          <w:tcPr>
            <w:tcW w:w="2693" w:type="dxa"/>
          </w:tcPr>
          <w:p w14:paraId="7BDF5ECB" w14:textId="77777777" w:rsidR="009D3F99" w:rsidRDefault="009D3F99" w:rsidP="00434759">
            <w:pPr>
              <w:jc w:val="left"/>
            </w:pPr>
            <w:r w:rsidRPr="00901434">
              <w:t xml:space="preserve">Pradedamas ne anksčiau nei po </w:t>
            </w:r>
            <w:r w:rsidR="00CC01CF">
              <w:t>30</w:t>
            </w:r>
            <w:r w:rsidRPr="00901434">
              <w:t xml:space="preserve"> minučių po pasiūlymų pateikimo termino pabaigos</w:t>
            </w:r>
          </w:p>
        </w:tc>
        <w:tc>
          <w:tcPr>
            <w:tcW w:w="2545" w:type="dxa"/>
          </w:tcPr>
          <w:p w14:paraId="43447F37" w14:textId="77777777" w:rsidR="009D3F99" w:rsidRDefault="009D3F99" w:rsidP="00434759">
            <w:pPr>
              <w:jc w:val="left"/>
            </w:pPr>
          </w:p>
        </w:tc>
      </w:tr>
      <w:tr w:rsidR="009D3F99" w14:paraId="19E004B9" w14:textId="77777777" w:rsidTr="00434759">
        <w:tc>
          <w:tcPr>
            <w:tcW w:w="704" w:type="dxa"/>
          </w:tcPr>
          <w:p w14:paraId="38F802DF" w14:textId="77777777" w:rsidR="009D3F99" w:rsidRDefault="009D3F99" w:rsidP="00434759">
            <w:r>
              <w:t>3.</w:t>
            </w:r>
          </w:p>
        </w:tc>
        <w:tc>
          <w:tcPr>
            <w:tcW w:w="3119" w:type="dxa"/>
          </w:tcPr>
          <w:p w14:paraId="1D93048C" w14:textId="77777777" w:rsidR="009D3F99" w:rsidRDefault="009D3F99" w:rsidP="00434759">
            <w:pPr>
              <w:jc w:val="left"/>
            </w:pPr>
            <w:r w:rsidRPr="00901434">
              <w:t>Prašymą paaiškinti, patikslinti Pirkimo sąlygas tiekėjas turi pateikti ne vėliau kaip:</w:t>
            </w:r>
          </w:p>
        </w:tc>
        <w:tc>
          <w:tcPr>
            <w:tcW w:w="2693" w:type="dxa"/>
          </w:tcPr>
          <w:p w14:paraId="37F307BB" w14:textId="5390AD91" w:rsidR="009D3F99" w:rsidRDefault="009D3F99" w:rsidP="00B13135">
            <w:pPr>
              <w:jc w:val="left"/>
            </w:pPr>
            <w:r w:rsidRPr="00901434">
              <w:t>10 dienų iki pasiūlymų pateikimo dienos</w:t>
            </w:r>
          </w:p>
        </w:tc>
        <w:tc>
          <w:tcPr>
            <w:tcW w:w="2545" w:type="dxa"/>
          </w:tcPr>
          <w:p w14:paraId="017C5546" w14:textId="77777777" w:rsidR="009D3F99" w:rsidRDefault="009D3F99" w:rsidP="00434759">
            <w:pPr>
              <w:jc w:val="left"/>
            </w:pPr>
          </w:p>
        </w:tc>
      </w:tr>
      <w:tr w:rsidR="009D3F99" w14:paraId="0B9C77F7" w14:textId="77777777" w:rsidTr="00434759">
        <w:tc>
          <w:tcPr>
            <w:tcW w:w="704" w:type="dxa"/>
          </w:tcPr>
          <w:p w14:paraId="4221D9B7" w14:textId="77777777" w:rsidR="009D3F99" w:rsidRDefault="009D3F99" w:rsidP="00434759">
            <w:r>
              <w:t>4.</w:t>
            </w:r>
          </w:p>
        </w:tc>
        <w:tc>
          <w:tcPr>
            <w:tcW w:w="3119" w:type="dxa"/>
          </w:tcPr>
          <w:p w14:paraId="27AA22C7" w14:textId="77777777" w:rsidR="009D3F99" w:rsidRDefault="009D3F99" w:rsidP="00434759">
            <w:pPr>
              <w:jc w:val="left"/>
            </w:pPr>
            <w:r w:rsidRPr="0028225A">
              <w:t>Perkantysis subjektas Pirkimo sąlygų paaiškinimą, patikslinimą pateikia visiems tiekėjams ne vėliau</w:t>
            </w:r>
            <w:r w:rsidRPr="00901434">
              <w:t xml:space="preserve"> kaip:</w:t>
            </w:r>
          </w:p>
        </w:tc>
        <w:tc>
          <w:tcPr>
            <w:tcW w:w="2693" w:type="dxa"/>
          </w:tcPr>
          <w:p w14:paraId="691D2250" w14:textId="6934EAFC" w:rsidR="009D3F99" w:rsidRDefault="009D3F99" w:rsidP="00B13135">
            <w:pPr>
              <w:jc w:val="left"/>
            </w:pPr>
            <w:r w:rsidRPr="00901434">
              <w:t>6 dienos iki pasiūlymų pateikimo dienos</w:t>
            </w:r>
          </w:p>
        </w:tc>
        <w:tc>
          <w:tcPr>
            <w:tcW w:w="2545" w:type="dxa"/>
          </w:tcPr>
          <w:p w14:paraId="1DBA3553" w14:textId="77777777" w:rsidR="009D3F99" w:rsidRDefault="009D3F99" w:rsidP="00434759">
            <w:pPr>
              <w:jc w:val="left"/>
            </w:pPr>
          </w:p>
        </w:tc>
      </w:tr>
      <w:tr w:rsidR="009D3F99" w14:paraId="38E67DAB" w14:textId="77777777" w:rsidTr="00434759">
        <w:tc>
          <w:tcPr>
            <w:tcW w:w="704" w:type="dxa"/>
          </w:tcPr>
          <w:p w14:paraId="0CB2E4CC" w14:textId="77777777" w:rsidR="009D3F99" w:rsidRDefault="009D3F99" w:rsidP="00434759">
            <w:r>
              <w:t>5.</w:t>
            </w:r>
          </w:p>
        </w:tc>
        <w:tc>
          <w:tcPr>
            <w:tcW w:w="3119" w:type="dxa"/>
          </w:tcPr>
          <w:p w14:paraId="46002413" w14:textId="77777777" w:rsidR="009D3F99" w:rsidRDefault="009D3F99" w:rsidP="00434759">
            <w:pPr>
              <w:jc w:val="left"/>
            </w:pPr>
            <w:r w:rsidRPr="00901434">
              <w:t>Objekto apžiūra bus vykdoma:</w:t>
            </w:r>
          </w:p>
        </w:tc>
        <w:tc>
          <w:tcPr>
            <w:tcW w:w="2693" w:type="dxa"/>
          </w:tcPr>
          <w:p w14:paraId="7E6A53D1" w14:textId="75E9ADC8" w:rsidR="009D3F99" w:rsidRDefault="009D3F99" w:rsidP="00B13135">
            <w:pPr>
              <w:jc w:val="left"/>
            </w:pPr>
            <w:r w:rsidRPr="00364604">
              <w:t>Netaikoma</w:t>
            </w:r>
          </w:p>
        </w:tc>
        <w:tc>
          <w:tcPr>
            <w:tcW w:w="2545" w:type="dxa"/>
          </w:tcPr>
          <w:p w14:paraId="501E63C6" w14:textId="20BCCE90" w:rsidR="009D3F99" w:rsidRDefault="009D3F99" w:rsidP="00434759">
            <w:pPr>
              <w:jc w:val="left"/>
            </w:pPr>
          </w:p>
        </w:tc>
      </w:tr>
      <w:tr w:rsidR="009D3F99" w14:paraId="2036272A" w14:textId="77777777" w:rsidTr="00434759">
        <w:tc>
          <w:tcPr>
            <w:tcW w:w="704" w:type="dxa"/>
          </w:tcPr>
          <w:p w14:paraId="7D6FE1AF" w14:textId="77777777" w:rsidR="009D3F99" w:rsidRDefault="009D3F99" w:rsidP="00434759">
            <w:r>
              <w:t>6.</w:t>
            </w:r>
          </w:p>
        </w:tc>
        <w:tc>
          <w:tcPr>
            <w:tcW w:w="3119" w:type="dxa"/>
          </w:tcPr>
          <w:p w14:paraId="4831EB3D" w14:textId="77777777" w:rsidR="009D3F99" w:rsidRDefault="009D3F99" w:rsidP="00434759">
            <w:pPr>
              <w:jc w:val="left"/>
            </w:pPr>
            <w:r w:rsidRPr="0028225A">
              <w:t>Perkantysis subjektas rengs susitikimus su tiekėjais dėl</w:t>
            </w:r>
            <w:r w:rsidRPr="00DF394B">
              <w:t xml:space="preserve"> pirkimo sąlygų paaiškinimo</w:t>
            </w:r>
          </w:p>
        </w:tc>
        <w:tc>
          <w:tcPr>
            <w:tcW w:w="2693" w:type="dxa"/>
          </w:tcPr>
          <w:p w14:paraId="7455B026" w14:textId="6ADD2529" w:rsidR="009D3F99" w:rsidRDefault="009D3F99" w:rsidP="00B13135">
            <w:pPr>
              <w:jc w:val="left"/>
            </w:pPr>
            <w:r>
              <w:t>Netaikoma</w:t>
            </w:r>
          </w:p>
        </w:tc>
        <w:tc>
          <w:tcPr>
            <w:tcW w:w="2545" w:type="dxa"/>
          </w:tcPr>
          <w:p w14:paraId="1653998B" w14:textId="77777777" w:rsidR="009D3F99" w:rsidRDefault="009D3F99" w:rsidP="00434759">
            <w:pPr>
              <w:jc w:val="left"/>
            </w:pPr>
          </w:p>
        </w:tc>
      </w:tr>
      <w:tr w:rsidR="009D3F99" w14:paraId="00F5F2FE" w14:textId="77777777" w:rsidTr="00434759">
        <w:tc>
          <w:tcPr>
            <w:tcW w:w="704" w:type="dxa"/>
          </w:tcPr>
          <w:p w14:paraId="58893C8A" w14:textId="77777777" w:rsidR="009D3F99" w:rsidRDefault="009D3F99" w:rsidP="00434759">
            <w:r>
              <w:t>7.</w:t>
            </w:r>
          </w:p>
        </w:tc>
        <w:tc>
          <w:tcPr>
            <w:tcW w:w="3119" w:type="dxa"/>
          </w:tcPr>
          <w:p w14:paraId="23E46283" w14:textId="77777777" w:rsidR="009D3F99" w:rsidRDefault="009D3F99" w:rsidP="00434759">
            <w:pPr>
              <w:jc w:val="left"/>
            </w:pPr>
            <w:r w:rsidRPr="00F0499F">
              <w:rPr>
                <w:rFonts w:cstheme="minorHAnsi"/>
                <w:bCs/>
              </w:rPr>
              <w:t>Tiekėjai turi pateikti prekių pavyzdžius:</w:t>
            </w:r>
          </w:p>
        </w:tc>
        <w:tc>
          <w:tcPr>
            <w:tcW w:w="2693" w:type="dxa"/>
          </w:tcPr>
          <w:p w14:paraId="6F25425F" w14:textId="0C87E813" w:rsidR="009D3F99" w:rsidRDefault="009D3F99" w:rsidP="00B13135">
            <w:pPr>
              <w:jc w:val="left"/>
            </w:pPr>
            <w:r>
              <w:t>Netaikoma</w:t>
            </w:r>
          </w:p>
        </w:tc>
        <w:tc>
          <w:tcPr>
            <w:tcW w:w="2545" w:type="dxa"/>
          </w:tcPr>
          <w:p w14:paraId="03702988" w14:textId="0C962FF1" w:rsidR="009D3F99" w:rsidRDefault="009D3F99" w:rsidP="00434759">
            <w:pPr>
              <w:jc w:val="left"/>
            </w:pPr>
          </w:p>
        </w:tc>
      </w:tr>
      <w:tr w:rsidR="009D3F99" w14:paraId="5E1454E4" w14:textId="77777777" w:rsidTr="00434759">
        <w:tc>
          <w:tcPr>
            <w:tcW w:w="704" w:type="dxa"/>
          </w:tcPr>
          <w:p w14:paraId="7677B0AB" w14:textId="77777777" w:rsidR="009D3F99" w:rsidRDefault="009D3F99" w:rsidP="00434759">
            <w:r>
              <w:t>8.</w:t>
            </w:r>
          </w:p>
        </w:tc>
        <w:tc>
          <w:tcPr>
            <w:tcW w:w="3119" w:type="dxa"/>
          </w:tcPr>
          <w:p w14:paraId="68C18B61" w14:textId="77777777" w:rsidR="009D3F99" w:rsidRDefault="009D3F99" w:rsidP="00434759">
            <w:pPr>
              <w:jc w:val="left"/>
            </w:pPr>
            <w:r w:rsidRPr="00DF394B">
              <w:t>Pasiūlymo galiojimo ir pasiūlymo galiojimo užtikrinimo (jei taikoma) terminas ne trumpesnis kaip</w:t>
            </w:r>
          </w:p>
        </w:tc>
        <w:tc>
          <w:tcPr>
            <w:tcW w:w="2693" w:type="dxa"/>
          </w:tcPr>
          <w:p w14:paraId="640CE5F9" w14:textId="77777777" w:rsidR="009D3F99" w:rsidRDefault="009D3F99" w:rsidP="00434759">
            <w:pPr>
              <w:jc w:val="left"/>
            </w:pPr>
            <w:r w:rsidRPr="00DF394B">
              <w:t>90 dienų nuo pasiūlymų pateikimo galutinio termino pabaigos</w:t>
            </w:r>
          </w:p>
        </w:tc>
        <w:tc>
          <w:tcPr>
            <w:tcW w:w="2545" w:type="dxa"/>
          </w:tcPr>
          <w:p w14:paraId="5DDF6436" w14:textId="77777777" w:rsidR="009D3F99" w:rsidRDefault="009D3F99" w:rsidP="00434759">
            <w:pPr>
              <w:jc w:val="left"/>
            </w:pPr>
          </w:p>
        </w:tc>
      </w:tr>
      <w:tr w:rsidR="009D3F99" w14:paraId="6F971D98" w14:textId="77777777" w:rsidTr="00434759">
        <w:tc>
          <w:tcPr>
            <w:tcW w:w="704" w:type="dxa"/>
          </w:tcPr>
          <w:p w14:paraId="4D099089" w14:textId="77777777" w:rsidR="009D3F99" w:rsidRDefault="009D3F99" w:rsidP="00434759">
            <w:r>
              <w:t>9.</w:t>
            </w:r>
          </w:p>
        </w:tc>
        <w:tc>
          <w:tcPr>
            <w:tcW w:w="3119" w:type="dxa"/>
          </w:tcPr>
          <w:p w14:paraId="02FAAC38" w14:textId="77777777" w:rsidR="009D3F99" w:rsidRDefault="009D3F99" w:rsidP="00434759">
            <w:pPr>
              <w:jc w:val="left"/>
            </w:pPr>
            <w:r w:rsidRPr="0028225A">
              <w:t>Perkantysis subjektas atsako tiekėjui, ar ji sutinka</w:t>
            </w:r>
            <w:r w:rsidRPr="00DF394B">
              <w:t xml:space="preserve"> priimti tiekėjo siūlomą pasiūlymo galiojimo užtikrinimą patvirtinantį dokumentą ne vėliau kaip per</w:t>
            </w:r>
          </w:p>
        </w:tc>
        <w:tc>
          <w:tcPr>
            <w:tcW w:w="2693" w:type="dxa"/>
          </w:tcPr>
          <w:p w14:paraId="05F21C0E" w14:textId="354E85F2" w:rsidR="009D3F99" w:rsidRDefault="009D3F99" w:rsidP="00B13135">
            <w:pPr>
              <w:jc w:val="left"/>
            </w:pPr>
            <w:r>
              <w:t>Netaikoma</w:t>
            </w:r>
          </w:p>
        </w:tc>
        <w:tc>
          <w:tcPr>
            <w:tcW w:w="2545" w:type="dxa"/>
          </w:tcPr>
          <w:p w14:paraId="342AF8CA" w14:textId="77777777" w:rsidR="009D3F99" w:rsidRDefault="009D3F99" w:rsidP="00434759">
            <w:pPr>
              <w:jc w:val="left"/>
            </w:pPr>
          </w:p>
        </w:tc>
      </w:tr>
      <w:tr w:rsidR="009D3F99" w14:paraId="1037B247" w14:textId="77777777" w:rsidTr="00434759">
        <w:tc>
          <w:tcPr>
            <w:tcW w:w="704" w:type="dxa"/>
          </w:tcPr>
          <w:p w14:paraId="1357439D" w14:textId="77777777" w:rsidR="009D3F99" w:rsidRDefault="009D3F99" w:rsidP="00434759">
            <w:r>
              <w:t>10.</w:t>
            </w:r>
          </w:p>
        </w:tc>
        <w:tc>
          <w:tcPr>
            <w:tcW w:w="3119" w:type="dxa"/>
          </w:tcPr>
          <w:p w14:paraId="15C98706" w14:textId="77777777" w:rsidR="009D3F99" w:rsidRDefault="009D3F99" w:rsidP="00434759">
            <w:pPr>
              <w:jc w:val="left"/>
            </w:pPr>
            <w:r w:rsidRPr="00DF394B">
              <w:t>Pasiūlymo galiojimo užtikrinimas pirkimo dalyviui grąžinamas (arba atsisakoma teisių į jį) per</w:t>
            </w:r>
          </w:p>
        </w:tc>
        <w:tc>
          <w:tcPr>
            <w:tcW w:w="2693" w:type="dxa"/>
          </w:tcPr>
          <w:p w14:paraId="02088EDA" w14:textId="7C1B25E1" w:rsidR="009D3F99" w:rsidRDefault="009D3F99" w:rsidP="00B13135">
            <w:pPr>
              <w:jc w:val="left"/>
            </w:pPr>
            <w:r>
              <w:t>Netaikoma</w:t>
            </w:r>
          </w:p>
        </w:tc>
        <w:tc>
          <w:tcPr>
            <w:tcW w:w="2545" w:type="dxa"/>
          </w:tcPr>
          <w:p w14:paraId="1D5CE7DC" w14:textId="77777777" w:rsidR="009D3F99" w:rsidRDefault="009D3F99" w:rsidP="00434759">
            <w:pPr>
              <w:jc w:val="left"/>
            </w:pPr>
          </w:p>
        </w:tc>
      </w:tr>
      <w:tr w:rsidR="009D3F99" w14:paraId="7A1498E9" w14:textId="77777777" w:rsidTr="00434759">
        <w:tc>
          <w:tcPr>
            <w:tcW w:w="704" w:type="dxa"/>
          </w:tcPr>
          <w:p w14:paraId="43BEFF9F" w14:textId="77777777" w:rsidR="009D3F99" w:rsidRDefault="009D3F99" w:rsidP="00434759">
            <w:r>
              <w:t>11.</w:t>
            </w:r>
          </w:p>
        </w:tc>
        <w:tc>
          <w:tcPr>
            <w:tcW w:w="3119" w:type="dxa"/>
          </w:tcPr>
          <w:p w14:paraId="11614896" w14:textId="77777777" w:rsidR="009D3F99" w:rsidRPr="0028225A" w:rsidRDefault="009D3F99" w:rsidP="00434759">
            <w:pPr>
              <w:jc w:val="left"/>
            </w:pPr>
            <w:r w:rsidRPr="0028225A">
              <w:rPr>
                <w:rFonts w:cstheme="minorHAnsi"/>
                <w:bCs/>
              </w:rPr>
              <w:t>Perkantysis subjektas informuoja pirkimo dalyvius apie EBVPD vertinimo rezultatus ne vėliau kaip per</w:t>
            </w:r>
          </w:p>
        </w:tc>
        <w:tc>
          <w:tcPr>
            <w:tcW w:w="2693" w:type="dxa"/>
          </w:tcPr>
          <w:p w14:paraId="5C2A6374" w14:textId="77777777" w:rsidR="009D3F99" w:rsidRDefault="009D3F99" w:rsidP="00434759">
            <w:pPr>
              <w:jc w:val="left"/>
            </w:pPr>
            <w:r w:rsidRPr="00DF394B">
              <w:t>3 darbo dienas nuo sprendimo priėmimo dienos</w:t>
            </w:r>
          </w:p>
        </w:tc>
        <w:tc>
          <w:tcPr>
            <w:tcW w:w="2545" w:type="dxa"/>
          </w:tcPr>
          <w:p w14:paraId="6136457C" w14:textId="77777777" w:rsidR="009D3F99" w:rsidRDefault="009D3F99" w:rsidP="00434759">
            <w:pPr>
              <w:jc w:val="left"/>
            </w:pPr>
          </w:p>
        </w:tc>
      </w:tr>
      <w:tr w:rsidR="009D3F99" w14:paraId="7868753A" w14:textId="77777777" w:rsidTr="00434759">
        <w:tc>
          <w:tcPr>
            <w:tcW w:w="704" w:type="dxa"/>
          </w:tcPr>
          <w:p w14:paraId="033B0DF2" w14:textId="77777777" w:rsidR="009D3F99" w:rsidRDefault="009D3F99" w:rsidP="00434759">
            <w:r>
              <w:lastRenderedPageBreak/>
              <w:t>12.</w:t>
            </w:r>
          </w:p>
        </w:tc>
        <w:tc>
          <w:tcPr>
            <w:tcW w:w="3119" w:type="dxa"/>
          </w:tcPr>
          <w:p w14:paraId="0B92B497" w14:textId="77777777" w:rsidR="009D3F99" w:rsidRPr="0028225A" w:rsidRDefault="009D3F99" w:rsidP="00434759">
            <w:pPr>
              <w:jc w:val="left"/>
            </w:pPr>
            <w:r w:rsidRPr="0028225A">
              <w:t>Perkantysis subjektas pirkimo dalyviams praneša apie priimtą sprendimą nustatyti laimėjusį pasiūlymą, dėl kurio bus sudaroma sutartis ne vėliau kaip per</w:t>
            </w:r>
          </w:p>
        </w:tc>
        <w:tc>
          <w:tcPr>
            <w:tcW w:w="2693" w:type="dxa"/>
          </w:tcPr>
          <w:p w14:paraId="1626B6C3" w14:textId="77777777" w:rsidR="009D3F99" w:rsidRDefault="009D3F99" w:rsidP="00434759">
            <w:pPr>
              <w:jc w:val="left"/>
            </w:pPr>
            <w:r>
              <w:t>3</w:t>
            </w:r>
            <w:r w:rsidRPr="00DF394B">
              <w:t xml:space="preserve"> darbo dienas nuo sprendimo priėmimo dienos</w:t>
            </w:r>
          </w:p>
        </w:tc>
        <w:tc>
          <w:tcPr>
            <w:tcW w:w="2545" w:type="dxa"/>
          </w:tcPr>
          <w:p w14:paraId="663E2042" w14:textId="77777777" w:rsidR="009D3F99" w:rsidRDefault="009D3F99" w:rsidP="00434759">
            <w:pPr>
              <w:jc w:val="left"/>
            </w:pPr>
          </w:p>
        </w:tc>
      </w:tr>
      <w:tr w:rsidR="009D3F99" w14:paraId="2D728C13" w14:textId="77777777" w:rsidTr="00434759">
        <w:tc>
          <w:tcPr>
            <w:tcW w:w="704" w:type="dxa"/>
          </w:tcPr>
          <w:p w14:paraId="5A663425" w14:textId="77777777" w:rsidR="009D3F99" w:rsidRDefault="009D3F99" w:rsidP="00434759">
            <w:r>
              <w:t>13.</w:t>
            </w:r>
          </w:p>
        </w:tc>
        <w:tc>
          <w:tcPr>
            <w:tcW w:w="3119" w:type="dxa"/>
          </w:tcPr>
          <w:p w14:paraId="1DEB55DF" w14:textId="77777777" w:rsidR="009D3F99" w:rsidRPr="0028225A" w:rsidRDefault="009D3F99" w:rsidP="00434759">
            <w:pPr>
              <w:jc w:val="left"/>
            </w:pPr>
            <w:r w:rsidRPr="0028225A">
              <w:t xml:space="preserve">Perkantysis subjektas, pirkimo dalyviui raštu paprašius, jam </w:t>
            </w:r>
            <w:r w:rsidRPr="00E03DB2">
              <w:t>pateikia PĮ 68</w:t>
            </w:r>
            <w:r w:rsidRPr="0028225A">
              <w:t xml:space="preserve"> straipsnio 2 dalyje nustatytą informaciją ne vėliau kaip per</w:t>
            </w:r>
          </w:p>
        </w:tc>
        <w:tc>
          <w:tcPr>
            <w:tcW w:w="2693" w:type="dxa"/>
          </w:tcPr>
          <w:p w14:paraId="684A0B19" w14:textId="77777777" w:rsidR="009D3F99" w:rsidRDefault="009D3F99" w:rsidP="00434759">
            <w:pPr>
              <w:jc w:val="left"/>
            </w:pPr>
            <w:r w:rsidRPr="00DF394B">
              <w:t>15 dienų nuo pirkimo dalyvio raštu pateikto prašymo gavimo dienos</w:t>
            </w:r>
          </w:p>
        </w:tc>
        <w:tc>
          <w:tcPr>
            <w:tcW w:w="2545" w:type="dxa"/>
          </w:tcPr>
          <w:p w14:paraId="7B98BC08" w14:textId="77777777" w:rsidR="009D3F99" w:rsidRDefault="009D3F99" w:rsidP="00434759">
            <w:pPr>
              <w:jc w:val="left"/>
            </w:pPr>
          </w:p>
        </w:tc>
      </w:tr>
      <w:tr w:rsidR="009D3F99" w14:paraId="18235677" w14:textId="77777777" w:rsidTr="00434759">
        <w:tc>
          <w:tcPr>
            <w:tcW w:w="704" w:type="dxa"/>
          </w:tcPr>
          <w:p w14:paraId="1E747079" w14:textId="77777777" w:rsidR="009D3F99" w:rsidRDefault="009D3F99" w:rsidP="00434759">
            <w:r>
              <w:t>14.</w:t>
            </w:r>
          </w:p>
        </w:tc>
        <w:tc>
          <w:tcPr>
            <w:tcW w:w="3119" w:type="dxa"/>
          </w:tcPr>
          <w:p w14:paraId="740B94F1" w14:textId="77777777" w:rsidR="009D3F99" w:rsidRPr="0028225A" w:rsidRDefault="009D3F99" w:rsidP="00434759">
            <w:pPr>
              <w:jc w:val="left"/>
            </w:pPr>
            <w:r w:rsidRPr="0028225A">
              <w:t>Tiekėjas turi teisę pateikti pretenziją perkančiajam subjektui, pateikti prašymą ar pareikšti ieškinį teismui ne vėliau kaip per</w:t>
            </w:r>
          </w:p>
        </w:tc>
        <w:tc>
          <w:tcPr>
            <w:tcW w:w="2693" w:type="dxa"/>
          </w:tcPr>
          <w:p w14:paraId="5823E378" w14:textId="70F67A56" w:rsidR="009D3F99" w:rsidRDefault="009D3F99" w:rsidP="00B13135">
            <w:pPr>
              <w:jc w:val="left"/>
            </w:pPr>
            <w:r>
              <w:t xml:space="preserve">10 dienų </w:t>
            </w:r>
            <w:r w:rsidRPr="000D059E">
              <w:t xml:space="preserve">nuo perkančiojo subjekto pranešimo raštu apie jos priimtą sprendimą išsiuntimo tiekėjams dienos arba nuo paskelbimo apie </w:t>
            </w:r>
            <w:r w:rsidRPr="00E03DB2">
              <w:t>perkančiojo subjekto priimtus sprendimus dienos, jei PĮ nenumato reikalavimo raštu informuoti tiekėjus</w:t>
            </w:r>
            <w:r w:rsidRPr="000D059E">
              <w:t xml:space="preserve"> apie perkančiojo subjekto priimtus sprendimus</w:t>
            </w:r>
          </w:p>
        </w:tc>
        <w:tc>
          <w:tcPr>
            <w:tcW w:w="2545" w:type="dxa"/>
          </w:tcPr>
          <w:p w14:paraId="73DA48AF" w14:textId="77777777" w:rsidR="009D3F99" w:rsidRDefault="009D3F99" w:rsidP="00434759">
            <w:pPr>
              <w:jc w:val="left"/>
            </w:pPr>
          </w:p>
        </w:tc>
      </w:tr>
      <w:tr w:rsidR="009D3F99" w14:paraId="79DC275C" w14:textId="77777777" w:rsidTr="00434759">
        <w:tc>
          <w:tcPr>
            <w:tcW w:w="704" w:type="dxa"/>
          </w:tcPr>
          <w:p w14:paraId="1EB8D47F" w14:textId="77777777" w:rsidR="009D3F99" w:rsidRPr="000D059E" w:rsidRDefault="009D3F99" w:rsidP="00434759">
            <w:r w:rsidRPr="000D059E">
              <w:t>15.</w:t>
            </w:r>
          </w:p>
        </w:tc>
        <w:tc>
          <w:tcPr>
            <w:tcW w:w="3119" w:type="dxa"/>
          </w:tcPr>
          <w:p w14:paraId="33BCC7A2" w14:textId="77777777" w:rsidR="009D3F99" w:rsidRPr="000D059E" w:rsidRDefault="009D3F99" w:rsidP="00434759">
            <w:pPr>
              <w:jc w:val="left"/>
            </w:pPr>
            <w:r w:rsidRPr="000D059E">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693" w:type="dxa"/>
          </w:tcPr>
          <w:p w14:paraId="6C434DDE" w14:textId="77777777" w:rsidR="009D3F99" w:rsidRDefault="009D3F99" w:rsidP="00434759">
            <w:pPr>
              <w:jc w:val="left"/>
            </w:pPr>
            <w:r w:rsidRPr="00DF394B">
              <w:t>6 darbo dienas nuo pretenzijos gavimo dienos</w:t>
            </w:r>
          </w:p>
        </w:tc>
        <w:tc>
          <w:tcPr>
            <w:tcW w:w="2545" w:type="dxa"/>
          </w:tcPr>
          <w:p w14:paraId="6D0F2A71" w14:textId="77777777" w:rsidR="009D3F99" w:rsidRDefault="009D3F99" w:rsidP="00434759">
            <w:pPr>
              <w:jc w:val="left"/>
            </w:pPr>
          </w:p>
        </w:tc>
      </w:tr>
      <w:tr w:rsidR="009D3F99" w14:paraId="12C1F21B" w14:textId="77777777" w:rsidTr="00434759">
        <w:tc>
          <w:tcPr>
            <w:tcW w:w="704" w:type="dxa"/>
          </w:tcPr>
          <w:p w14:paraId="0DDEED6F" w14:textId="77777777" w:rsidR="009D3F99" w:rsidRDefault="009D3F99" w:rsidP="00434759">
            <w:r>
              <w:t>16.</w:t>
            </w:r>
          </w:p>
        </w:tc>
        <w:tc>
          <w:tcPr>
            <w:tcW w:w="3119" w:type="dxa"/>
          </w:tcPr>
          <w:p w14:paraId="3C477C4A" w14:textId="77777777" w:rsidR="009D3F99" w:rsidRPr="000D059E" w:rsidRDefault="009D3F99" w:rsidP="00434759">
            <w:pPr>
              <w:jc w:val="left"/>
            </w:pPr>
            <w:r w:rsidRPr="000D059E">
              <w:t>Jeigu perkantysis subjektas per nustatytą terminą neišnagrinėja jai pateiktos pretenzijos, tiekėjas turi teisę pateikti prašymą ar pareikšti ieškinį teismui per (išskyrus ieškinį dėl sutarties pripažinimo negaliojančia)</w:t>
            </w:r>
          </w:p>
        </w:tc>
        <w:tc>
          <w:tcPr>
            <w:tcW w:w="2693" w:type="dxa"/>
          </w:tcPr>
          <w:p w14:paraId="1D77E8DE" w14:textId="77777777" w:rsidR="009D3F99" w:rsidRPr="000D059E" w:rsidRDefault="009D3F99" w:rsidP="00434759">
            <w:pPr>
              <w:jc w:val="left"/>
            </w:pPr>
            <w:r w:rsidRPr="000D059E">
              <w:t>per 15 dienų nuo dienos, kurią perkantysis subjektas turėjo raštu pranešti apie priimtą sprendimą pretenziją pateikusiam tiekėjui, suinteresuotiems pirkimo dalyviams</w:t>
            </w:r>
          </w:p>
        </w:tc>
        <w:tc>
          <w:tcPr>
            <w:tcW w:w="2545" w:type="dxa"/>
          </w:tcPr>
          <w:p w14:paraId="1C2D5927" w14:textId="77777777" w:rsidR="009D3F99" w:rsidRDefault="009D3F99" w:rsidP="00434759">
            <w:pPr>
              <w:jc w:val="left"/>
            </w:pPr>
          </w:p>
        </w:tc>
      </w:tr>
      <w:tr w:rsidR="009D3F99" w14:paraId="3EE3EC59" w14:textId="77777777" w:rsidTr="00434759">
        <w:tc>
          <w:tcPr>
            <w:tcW w:w="704" w:type="dxa"/>
          </w:tcPr>
          <w:p w14:paraId="3571AD7B" w14:textId="77777777" w:rsidR="009D3F99" w:rsidRPr="000D059E" w:rsidRDefault="009D3F99" w:rsidP="00434759">
            <w:r w:rsidRPr="000D059E">
              <w:t>17.</w:t>
            </w:r>
          </w:p>
        </w:tc>
        <w:tc>
          <w:tcPr>
            <w:tcW w:w="3119" w:type="dxa"/>
          </w:tcPr>
          <w:p w14:paraId="65191FF2" w14:textId="77777777" w:rsidR="009D3F99" w:rsidRPr="000D059E" w:rsidRDefault="009D3F99" w:rsidP="00434759">
            <w:pPr>
              <w:jc w:val="left"/>
            </w:pPr>
            <w:r w:rsidRPr="000D059E">
              <w:t>Perkantysis subjektas negali sudaryti sutarties anksčiau kaip po</w:t>
            </w:r>
          </w:p>
        </w:tc>
        <w:tc>
          <w:tcPr>
            <w:tcW w:w="2693" w:type="dxa"/>
          </w:tcPr>
          <w:p w14:paraId="59831D61" w14:textId="6CDB34DE" w:rsidR="009D3F99" w:rsidRPr="000D059E" w:rsidRDefault="009D3F99" w:rsidP="00B13135">
            <w:pPr>
              <w:jc w:val="left"/>
            </w:pPr>
            <w:r w:rsidRPr="000D059E">
              <w:t xml:space="preserve">10 dienų, nuo pranešimo apie sprendimą sudaryti sutartį (o jei buvau gauta pretenzija – nuo pranešimo raštu apie jos priimtą sprendimą dėl </w:t>
            </w:r>
            <w:r w:rsidRPr="000D059E">
              <w:lastRenderedPageBreak/>
              <w:t>pretenzijos) išsiuntimo iš perkančiojo subjekto pirkimo dalyviams dienos</w:t>
            </w:r>
          </w:p>
        </w:tc>
        <w:tc>
          <w:tcPr>
            <w:tcW w:w="2545" w:type="dxa"/>
          </w:tcPr>
          <w:p w14:paraId="160AFEF6" w14:textId="77777777" w:rsidR="009D3F99" w:rsidRDefault="009D3F99" w:rsidP="00434759">
            <w:pPr>
              <w:jc w:val="left"/>
            </w:pPr>
          </w:p>
        </w:tc>
      </w:tr>
      <w:tr w:rsidR="009D3F99" w14:paraId="2923AF69" w14:textId="77777777" w:rsidTr="00434759">
        <w:tc>
          <w:tcPr>
            <w:tcW w:w="704" w:type="dxa"/>
          </w:tcPr>
          <w:p w14:paraId="48EEE906" w14:textId="77777777" w:rsidR="009D3F99" w:rsidRDefault="009D3F99" w:rsidP="00434759">
            <w:r>
              <w:t>18.</w:t>
            </w:r>
          </w:p>
        </w:tc>
        <w:tc>
          <w:tcPr>
            <w:tcW w:w="3119" w:type="dxa"/>
          </w:tcPr>
          <w:p w14:paraId="106E6B17" w14:textId="77777777" w:rsidR="009D3F99" w:rsidRPr="000D059E" w:rsidRDefault="009D3F99" w:rsidP="00434759">
            <w:pPr>
              <w:jc w:val="left"/>
            </w:pPr>
            <w:r w:rsidRPr="000D059E">
              <w:t>Jeigu suinteresuotas dalyvis paprašys perkančiojo subjekto pateikti laimėjusį pasiūlymą</w:t>
            </w:r>
          </w:p>
        </w:tc>
        <w:tc>
          <w:tcPr>
            <w:tcW w:w="2693" w:type="dxa"/>
          </w:tcPr>
          <w:p w14:paraId="770F1803" w14:textId="77777777" w:rsidR="009D3F99" w:rsidRPr="000D059E" w:rsidRDefault="009D3F99" w:rsidP="00434759">
            <w:pPr>
              <w:jc w:val="left"/>
            </w:pPr>
            <w:r w:rsidRPr="000D059E">
              <w:t xml:space="preserve">Jei tiekėjas pateikė tokį prašymą nepasibaigus šio priedo lentelės 17 punkte nurodytam </w:t>
            </w:r>
            <w:r w:rsidRPr="00E03DB2">
              <w:t>terminui: PĮ 108 straipsnio 1 dalyje nustatytas terminas ir atidėjimo terminas bus</w:t>
            </w:r>
            <w:r w:rsidRPr="000D059E">
              <w:t xml:space="preserve"> pratęstas 3 dienų terminui, jį skaičiuojant nuo suinteresuoto dalyvio prašymo pateikti laimėjusį pasiūlymą pateikimo perkančiajam subjektui dienos iki tol, kol suinteresuotam dalyviui bus pateiktas minėtas pasiūlymas.</w:t>
            </w:r>
          </w:p>
          <w:p w14:paraId="19190FF2" w14:textId="77777777" w:rsidR="009D3F99" w:rsidRPr="000D059E" w:rsidRDefault="009D3F99" w:rsidP="00434759">
            <w:pPr>
              <w:jc w:val="left"/>
            </w:pPr>
            <w:r w:rsidRPr="000D059E">
              <w:t xml:space="preserve">Jei tiekėjas pateikė prašymą nepasibaigus šio priedo 17 punkte nurodytam terminu, o perkantysis subjektas laimėjusį </w:t>
            </w:r>
            <w:r w:rsidRPr="00E03DB2">
              <w:t>pasiūlymą pateikė tą pačią dieną, kai jo buvo paprašyta: PĮ 108 straipsnio 1 dalyje nustatytas termina</w:t>
            </w:r>
            <w:r w:rsidRPr="000D059E">
              <w:t>s ir atidėjimo terminas pratęsiamas 1 darbo dienai.</w:t>
            </w:r>
          </w:p>
        </w:tc>
        <w:tc>
          <w:tcPr>
            <w:tcW w:w="2545" w:type="dxa"/>
          </w:tcPr>
          <w:p w14:paraId="71857D45" w14:textId="77777777" w:rsidR="009D3F99" w:rsidRDefault="009D3F99" w:rsidP="00434759">
            <w:pPr>
              <w:jc w:val="left"/>
            </w:pPr>
          </w:p>
        </w:tc>
      </w:tr>
    </w:tbl>
    <w:p w14:paraId="590D25FC" w14:textId="77777777" w:rsidR="009D3F99" w:rsidRDefault="009D3F99" w:rsidP="009D3F99"/>
    <w:p w14:paraId="68772264" w14:textId="77777777" w:rsidR="009D3F99" w:rsidRDefault="009D3F99" w:rsidP="009D3F99">
      <w:pPr>
        <w:sectPr w:rsidR="009D3F99" w:rsidSect="00B30001">
          <w:footerReference w:type="default" r:id="rId20"/>
          <w:footerReference w:type="first" r:id="rId21"/>
          <w:pgSz w:w="11906" w:h="16838"/>
          <w:pgMar w:top="1134" w:right="1134" w:bottom="1134" w:left="1701" w:header="567" w:footer="567" w:gutter="0"/>
          <w:pgNumType w:start="1"/>
          <w:cols w:space="1296"/>
          <w:titlePg/>
          <w:docGrid w:linePitch="360"/>
        </w:sectPr>
      </w:pPr>
    </w:p>
    <w:p w14:paraId="3D6F3B1B" w14:textId="77777777" w:rsidR="009D3F99" w:rsidRDefault="009D3F99" w:rsidP="009D3F99"/>
    <w:p w14:paraId="6F3B6069" w14:textId="77777777" w:rsidR="009D3F99" w:rsidRDefault="009D3F99" w:rsidP="009D3F99">
      <w:pPr>
        <w:ind w:left="6480"/>
      </w:pPr>
      <w:r w:rsidRPr="00B069B3">
        <w:t>Specialiųjų pirkimo sąlygų</w:t>
      </w:r>
    </w:p>
    <w:p w14:paraId="53EE81AC" w14:textId="77777777" w:rsidR="009D3F99" w:rsidRDefault="009D3F99" w:rsidP="009D3F99">
      <w:pPr>
        <w:pStyle w:val="Sraopastraipa"/>
        <w:numPr>
          <w:ilvl w:val="0"/>
          <w:numId w:val="14"/>
        </w:numPr>
        <w:ind w:left="5771"/>
      </w:pPr>
      <w:bookmarkStart w:id="14" w:name="_Ref124893879"/>
      <w:r>
        <w:t>priedas</w:t>
      </w:r>
      <w:bookmarkEnd w:id="14"/>
    </w:p>
    <w:p w14:paraId="7FF1821D" w14:textId="77777777" w:rsidR="009D3F99" w:rsidRDefault="009D3F99" w:rsidP="009D3F99"/>
    <w:p w14:paraId="6F19A28B" w14:textId="77777777" w:rsidR="009D3F99" w:rsidRPr="00F03D5A" w:rsidRDefault="009D3F99" w:rsidP="009D3F99">
      <w:pPr>
        <w:jc w:val="center"/>
        <w:rPr>
          <w:b/>
          <w:bCs/>
        </w:rPr>
      </w:pPr>
      <w:r w:rsidRPr="00F03D5A">
        <w:rPr>
          <w:b/>
          <w:bCs/>
        </w:rPr>
        <w:t>TECHNINĖ SPECIFIKACIJA</w:t>
      </w:r>
    </w:p>
    <w:p w14:paraId="457DB332" w14:textId="77777777" w:rsidR="009D3F99" w:rsidRDefault="009D3F99" w:rsidP="009D3F99"/>
    <w:p w14:paraId="7194F8B9" w14:textId="77777777" w:rsidR="00B13135" w:rsidRPr="00626C18" w:rsidRDefault="00B13135" w:rsidP="00B13135">
      <w:pPr>
        <w:jc w:val="center"/>
        <w:rPr>
          <w:b/>
          <w:bCs/>
        </w:rPr>
      </w:pPr>
      <w:r w:rsidRPr="00626C18">
        <w:rPr>
          <w:b/>
          <w:bCs/>
        </w:rPr>
        <w:t>I SKYRIUS</w:t>
      </w:r>
    </w:p>
    <w:p w14:paraId="7B16CE8F" w14:textId="77777777" w:rsidR="00B13135" w:rsidRPr="00626C18" w:rsidRDefault="00B13135" w:rsidP="00B13135">
      <w:pPr>
        <w:jc w:val="center"/>
        <w:rPr>
          <w:b/>
          <w:bCs/>
        </w:rPr>
      </w:pPr>
      <w:r w:rsidRPr="00626C18">
        <w:rPr>
          <w:b/>
          <w:bCs/>
        </w:rPr>
        <w:t>BENDROSIOS NUOSTATOS</w:t>
      </w:r>
    </w:p>
    <w:p w14:paraId="34FF3FCF" w14:textId="77777777" w:rsidR="00B13135" w:rsidRDefault="00B13135" w:rsidP="00B13135"/>
    <w:p w14:paraId="3F3FA56A" w14:textId="3BD3000C" w:rsidR="00B13135" w:rsidRPr="007D01C3" w:rsidRDefault="00B13135" w:rsidP="00B13135">
      <w:pPr>
        <w:pStyle w:val="Sraopastraipa"/>
        <w:numPr>
          <w:ilvl w:val="0"/>
          <w:numId w:val="20"/>
        </w:numPr>
        <w:rPr>
          <w:rFonts w:eastAsia="Calibri" w:cs="Times New Roman"/>
          <w:szCs w:val="24"/>
          <w:lang w:eastAsia="lt-LT"/>
        </w:rPr>
      </w:pPr>
      <w:r>
        <w:rPr>
          <w:rFonts w:eastAsia="Calibri" w:cs="Times New Roman"/>
          <w:szCs w:val="24"/>
          <w:lang w:eastAsia="lt-LT"/>
        </w:rPr>
        <w:t>Perkantysis subjektas</w:t>
      </w:r>
      <w:r w:rsidRPr="007D01C3">
        <w:rPr>
          <w:rFonts w:eastAsia="Calibri" w:cs="Times New Roman"/>
          <w:szCs w:val="24"/>
          <w:lang w:eastAsia="lt-LT"/>
        </w:rPr>
        <w:t xml:space="preserve"> šio pirkimo metu įsigyja </w:t>
      </w:r>
      <w:r>
        <w:rPr>
          <w:rFonts w:eastAsia="Calibri" w:cs="Times New Roman"/>
          <w:szCs w:val="24"/>
          <w:lang w:eastAsia="lt-LT"/>
        </w:rPr>
        <w:t>M3 klasės tarpmiestin</w:t>
      </w:r>
      <w:r w:rsidR="00AB42F2">
        <w:rPr>
          <w:rFonts w:eastAsia="Calibri" w:cs="Times New Roman"/>
          <w:szCs w:val="24"/>
          <w:lang w:eastAsia="lt-LT"/>
        </w:rPr>
        <w:t>ius</w:t>
      </w:r>
      <w:r>
        <w:rPr>
          <w:rFonts w:eastAsia="Calibri" w:cs="Times New Roman"/>
          <w:szCs w:val="24"/>
          <w:lang w:eastAsia="lt-LT"/>
        </w:rPr>
        <w:t xml:space="preserve"> autobus</w:t>
      </w:r>
      <w:r w:rsidR="00AB42F2">
        <w:rPr>
          <w:rFonts w:eastAsia="Calibri" w:cs="Times New Roman"/>
          <w:szCs w:val="24"/>
          <w:lang w:eastAsia="lt-LT"/>
        </w:rPr>
        <w:t>us</w:t>
      </w:r>
      <w:r w:rsidRPr="007D01C3">
        <w:rPr>
          <w:rFonts w:eastAsia="Calibri" w:cs="Times New Roman"/>
          <w:szCs w:val="24"/>
          <w:lang w:eastAsia="lt-LT"/>
        </w:rPr>
        <w:t xml:space="preserve"> (toliau – </w:t>
      </w:r>
      <w:r w:rsidRPr="007D01C3">
        <w:rPr>
          <w:rFonts w:eastAsia="Calibri" w:cs="Times New Roman"/>
          <w:b/>
          <w:bCs/>
          <w:szCs w:val="24"/>
          <w:lang w:eastAsia="lt-LT"/>
        </w:rPr>
        <w:t>Transporto priemonė</w:t>
      </w:r>
      <w:r w:rsidRPr="007D01C3">
        <w:rPr>
          <w:rFonts w:eastAsia="Calibri" w:cs="Times New Roman"/>
          <w:szCs w:val="24"/>
          <w:lang w:eastAsia="lt-LT"/>
        </w:rPr>
        <w:t xml:space="preserve">) (Transporto priemonės kodas </w:t>
      </w:r>
      <w:r>
        <w:rPr>
          <w:rFonts w:eastAsia="Calibri" w:cs="Times New Roman"/>
          <w:szCs w:val="24"/>
          <w:lang w:eastAsia="lt-LT"/>
        </w:rPr>
        <w:t>M3</w:t>
      </w:r>
      <w:r w:rsidRPr="007D01C3">
        <w:rPr>
          <w:rFonts w:eastAsia="Calibri" w:cs="Times New Roman"/>
          <w:szCs w:val="24"/>
          <w:lang w:eastAsia="lt-LT"/>
        </w:rPr>
        <w:t>), kuri</w:t>
      </w:r>
      <w:r w:rsidR="00AB42F2">
        <w:rPr>
          <w:rFonts w:eastAsia="Calibri" w:cs="Times New Roman"/>
          <w:szCs w:val="24"/>
          <w:lang w:eastAsia="lt-LT"/>
        </w:rPr>
        <w:t>ems</w:t>
      </w:r>
      <w:r w:rsidRPr="007D01C3">
        <w:rPr>
          <w:rFonts w:eastAsia="Calibri" w:cs="Times New Roman"/>
          <w:szCs w:val="24"/>
          <w:lang w:eastAsia="lt-LT"/>
        </w:rPr>
        <w:t xml:space="preserve"> reikalavimai pateikti šiame dokumente (techninėje specifikacijoje).</w:t>
      </w:r>
    </w:p>
    <w:p w14:paraId="07B9BCB6" w14:textId="77777777" w:rsidR="00B13135" w:rsidRPr="007D01C3" w:rsidRDefault="00B13135" w:rsidP="00B13135">
      <w:pPr>
        <w:pStyle w:val="Sraopastraipa"/>
        <w:numPr>
          <w:ilvl w:val="0"/>
          <w:numId w:val="20"/>
        </w:numPr>
        <w:rPr>
          <w:rFonts w:eastAsia="Calibri" w:cs="Times New Roman"/>
          <w:szCs w:val="24"/>
          <w:lang w:eastAsia="lt-LT"/>
        </w:rPr>
      </w:pPr>
      <w:r w:rsidRPr="007D01C3">
        <w:rPr>
          <w:rFonts w:eastAsia="Calibri" w:cs="Times New Roman"/>
          <w:szCs w:val="24"/>
          <w:lang w:eastAsia="lt-LT"/>
        </w:rPr>
        <w:t>Techninėje specifikacijoje vartojamos sąvokos:</w:t>
      </w:r>
    </w:p>
    <w:p w14:paraId="7B89467D" w14:textId="77777777" w:rsidR="00B13135" w:rsidRPr="007D01C3" w:rsidRDefault="00B13135" w:rsidP="00B13135">
      <w:pPr>
        <w:pStyle w:val="Sraopastraipa"/>
        <w:numPr>
          <w:ilvl w:val="1"/>
          <w:numId w:val="20"/>
        </w:numPr>
        <w:suppressAutoHyphens/>
      </w:pPr>
      <w:r w:rsidRPr="007D01C3">
        <w:rPr>
          <w:b/>
          <w:bCs/>
        </w:rPr>
        <w:t>AC</w:t>
      </w:r>
      <w:r w:rsidRPr="007D01C3">
        <w:t xml:space="preserve"> – </w:t>
      </w:r>
      <w:r w:rsidRPr="007D01C3">
        <w:rPr>
          <w:i/>
          <w:iCs/>
        </w:rPr>
        <w:t xml:space="preserve">(angl. </w:t>
      </w:r>
      <w:proofErr w:type="spellStart"/>
      <w:r w:rsidRPr="007D01C3">
        <w:rPr>
          <w:i/>
          <w:iCs/>
        </w:rPr>
        <w:t>Alternating</w:t>
      </w:r>
      <w:proofErr w:type="spellEnd"/>
      <w:r w:rsidRPr="007D01C3">
        <w:rPr>
          <w:i/>
          <w:iCs/>
        </w:rPr>
        <w:t xml:space="preserve"> </w:t>
      </w:r>
      <w:proofErr w:type="spellStart"/>
      <w:r w:rsidRPr="007D01C3">
        <w:rPr>
          <w:i/>
          <w:iCs/>
        </w:rPr>
        <w:t>Current</w:t>
      </w:r>
      <w:proofErr w:type="spellEnd"/>
      <w:r w:rsidRPr="007D01C3">
        <w:rPr>
          <w:i/>
          <w:iCs/>
        </w:rPr>
        <w:t>)</w:t>
      </w:r>
      <w:r w:rsidRPr="007D01C3">
        <w:t xml:space="preserve"> kintamoji elektros srovė, kurios kryptis ir stipris periodiškai kinta, dažniausiai naudojama buitiniuose ir pramoniniuose elektros tinkluose.</w:t>
      </w:r>
    </w:p>
    <w:p w14:paraId="5C622856" w14:textId="77777777" w:rsidR="00B13135" w:rsidRDefault="00B13135" w:rsidP="00B13135">
      <w:pPr>
        <w:pStyle w:val="Sraopastraipa"/>
        <w:numPr>
          <w:ilvl w:val="1"/>
          <w:numId w:val="20"/>
        </w:numPr>
        <w:suppressAutoHyphens/>
      </w:pPr>
      <w:r w:rsidRPr="0003137F">
        <w:rPr>
          <w:b/>
          <w:bCs/>
        </w:rPr>
        <w:t>AEB</w:t>
      </w:r>
      <w:r>
        <w:t xml:space="preserve"> – (</w:t>
      </w:r>
      <w:r w:rsidRPr="0003137F">
        <w:rPr>
          <w:i/>
          <w:iCs/>
        </w:rPr>
        <w:t xml:space="preserve">angl. </w:t>
      </w:r>
      <w:proofErr w:type="spellStart"/>
      <w:r w:rsidRPr="0003137F">
        <w:rPr>
          <w:i/>
          <w:iCs/>
        </w:rPr>
        <w:t>Autonomous</w:t>
      </w:r>
      <w:proofErr w:type="spellEnd"/>
      <w:r w:rsidRPr="0003137F">
        <w:rPr>
          <w:i/>
          <w:iCs/>
        </w:rPr>
        <w:t xml:space="preserve"> </w:t>
      </w:r>
      <w:proofErr w:type="spellStart"/>
      <w:r w:rsidRPr="0003137F">
        <w:rPr>
          <w:i/>
          <w:iCs/>
        </w:rPr>
        <w:t>Emergency</w:t>
      </w:r>
      <w:proofErr w:type="spellEnd"/>
      <w:r w:rsidRPr="0003137F">
        <w:rPr>
          <w:i/>
          <w:iCs/>
        </w:rPr>
        <w:t xml:space="preserve"> </w:t>
      </w:r>
      <w:proofErr w:type="spellStart"/>
      <w:r w:rsidRPr="0003137F">
        <w:rPr>
          <w:i/>
          <w:iCs/>
        </w:rPr>
        <w:t>Braking</w:t>
      </w:r>
      <w:proofErr w:type="spellEnd"/>
      <w:r>
        <w:t>) autonominė avarinio stabdymo sistema, automatiškai įjungiantį stabdžius, kai aptinkamas neišvengiamas susidūrimas, taip sumažinant susidūrimo stiprumą arba visiškai jo išvengiant.</w:t>
      </w:r>
    </w:p>
    <w:p w14:paraId="3CB2600E" w14:textId="77777777" w:rsidR="00B13135" w:rsidRPr="007D01C3" w:rsidRDefault="00B13135" w:rsidP="00B13135">
      <w:pPr>
        <w:pStyle w:val="Sraopastraipa"/>
        <w:numPr>
          <w:ilvl w:val="1"/>
          <w:numId w:val="20"/>
        </w:numPr>
        <w:suppressAutoHyphens/>
      </w:pPr>
      <w:r w:rsidRPr="007D01C3">
        <w:rPr>
          <w:b/>
          <w:bCs/>
        </w:rPr>
        <w:t>Dažų dangos garantija</w:t>
      </w:r>
      <w:r w:rsidRPr="007D01C3">
        <w:t xml:space="preserve"> – </w:t>
      </w:r>
      <w:r w:rsidRPr="007D01C3">
        <w:rPr>
          <w:i/>
          <w:iCs/>
        </w:rPr>
        <w:t xml:space="preserve">(angl. </w:t>
      </w:r>
      <w:proofErr w:type="spellStart"/>
      <w:r w:rsidRPr="007D01C3">
        <w:rPr>
          <w:i/>
          <w:iCs/>
        </w:rPr>
        <w:t>Paint</w:t>
      </w:r>
      <w:proofErr w:type="spellEnd"/>
      <w:r w:rsidRPr="007D01C3">
        <w:rPr>
          <w:i/>
          <w:iCs/>
        </w:rPr>
        <w:t xml:space="preserve"> </w:t>
      </w:r>
      <w:proofErr w:type="spellStart"/>
      <w:r w:rsidRPr="007D01C3">
        <w:rPr>
          <w:i/>
          <w:iCs/>
        </w:rPr>
        <w:t>Warranty</w:t>
      </w:r>
      <w:proofErr w:type="spellEnd"/>
      <w:r w:rsidRPr="007D01C3">
        <w:rPr>
          <w:i/>
          <w:iCs/>
        </w:rPr>
        <w:t>)</w:t>
      </w:r>
      <w:r w:rsidRPr="007D01C3">
        <w:t xml:space="preserve"> transporto priemonės gamintojo arba tiekėjo suteikiama garantija, užtikrinanti, kad transporto priemonės kėbulo dažų danga tam tikrą laikotarpį išliks be defektų, tokių kaip dažų sluoksnio atšokimas, skilinėjimas, burbuliavimas, spalvos blukimas ar kiti pažeidimai, atsirandantys dėl gamybos proceso ar medžiagų trūkumų.</w:t>
      </w:r>
    </w:p>
    <w:p w14:paraId="221BD9BF" w14:textId="77777777" w:rsidR="00B13135" w:rsidRPr="007D01C3" w:rsidRDefault="00B13135" w:rsidP="00B13135">
      <w:pPr>
        <w:pStyle w:val="Sraopastraipa"/>
        <w:numPr>
          <w:ilvl w:val="1"/>
          <w:numId w:val="20"/>
        </w:numPr>
        <w:suppressAutoHyphens/>
      </w:pPr>
      <w:r w:rsidRPr="007D01C3">
        <w:rPr>
          <w:b/>
          <w:bCs/>
        </w:rPr>
        <w:t>DC</w:t>
      </w:r>
      <w:r w:rsidRPr="007D01C3">
        <w:t xml:space="preserve"> – </w:t>
      </w:r>
      <w:r w:rsidRPr="007D01C3">
        <w:rPr>
          <w:i/>
          <w:iCs/>
        </w:rPr>
        <w:t xml:space="preserve">(angl. </w:t>
      </w:r>
      <w:proofErr w:type="spellStart"/>
      <w:r w:rsidRPr="007D01C3">
        <w:rPr>
          <w:i/>
          <w:iCs/>
        </w:rPr>
        <w:t>Direct</w:t>
      </w:r>
      <w:proofErr w:type="spellEnd"/>
      <w:r w:rsidRPr="007D01C3">
        <w:rPr>
          <w:i/>
          <w:iCs/>
        </w:rPr>
        <w:t xml:space="preserve"> </w:t>
      </w:r>
      <w:proofErr w:type="spellStart"/>
      <w:r w:rsidRPr="007D01C3">
        <w:rPr>
          <w:i/>
          <w:iCs/>
        </w:rPr>
        <w:t>Current</w:t>
      </w:r>
      <w:proofErr w:type="spellEnd"/>
      <w:r w:rsidRPr="007D01C3">
        <w:rPr>
          <w:i/>
          <w:iCs/>
        </w:rPr>
        <w:t>)</w:t>
      </w:r>
      <w:r w:rsidRPr="007D01C3">
        <w:t xml:space="preserve"> nuolatinė elektros srovė, kurios kryptis ir stipris išlieka pastovūs, dažniausiai naudojama baterijose, saulės energijos sistemose ir elektroniniuose prietaisuose.</w:t>
      </w:r>
    </w:p>
    <w:p w14:paraId="217D3401" w14:textId="77777777" w:rsidR="00B13135" w:rsidRDefault="00B13135" w:rsidP="00B13135">
      <w:pPr>
        <w:pStyle w:val="Sraopastraipa"/>
        <w:numPr>
          <w:ilvl w:val="1"/>
          <w:numId w:val="20"/>
        </w:numPr>
        <w:suppressAutoHyphens/>
      </w:pPr>
      <w:r w:rsidRPr="0003137F">
        <w:rPr>
          <w:b/>
          <w:bCs/>
        </w:rPr>
        <w:t>EBS</w:t>
      </w:r>
      <w:r>
        <w:t xml:space="preserve"> – (</w:t>
      </w:r>
      <w:r w:rsidRPr="0003137F">
        <w:rPr>
          <w:i/>
          <w:iCs/>
        </w:rPr>
        <w:t xml:space="preserve">angl. </w:t>
      </w:r>
      <w:proofErr w:type="spellStart"/>
      <w:r w:rsidRPr="0003137F">
        <w:rPr>
          <w:i/>
          <w:iCs/>
        </w:rPr>
        <w:t>Electronic</w:t>
      </w:r>
      <w:proofErr w:type="spellEnd"/>
      <w:r w:rsidRPr="0003137F">
        <w:rPr>
          <w:i/>
          <w:iCs/>
        </w:rPr>
        <w:t xml:space="preserve"> </w:t>
      </w:r>
      <w:proofErr w:type="spellStart"/>
      <w:r w:rsidRPr="0003137F">
        <w:rPr>
          <w:i/>
          <w:iCs/>
        </w:rPr>
        <w:t>Braking</w:t>
      </w:r>
      <w:proofErr w:type="spellEnd"/>
      <w:r w:rsidRPr="0003137F">
        <w:rPr>
          <w:i/>
          <w:iCs/>
        </w:rPr>
        <w:t xml:space="preserve"> System</w:t>
      </w:r>
      <w:r>
        <w:rPr>
          <w:i/>
          <w:iCs/>
        </w:rPr>
        <w:t xml:space="preserve">, </w:t>
      </w:r>
      <w:proofErr w:type="spellStart"/>
      <w:r w:rsidRPr="00466D87">
        <w:rPr>
          <w:i/>
          <w:iCs/>
        </w:rPr>
        <w:t>Electronically</w:t>
      </w:r>
      <w:proofErr w:type="spellEnd"/>
      <w:r w:rsidRPr="00466D87">
        <w:rPr>
          <w:i/>
          <w:iCs/>
        </w:rPr>
        <w:t xml:space="preserve"> </w:t>
      </w:r>
      <w:proofErr w:type="spellStart"/>
      <w:r w:rsidRPr="00466D87">
        <w:rPr>
          <w:i/>
          <w:iCs/>
        </w:rPr>
        <w:t>controlled</w:t>
      </w:r>
      <w:proofErr w:type="spellEnd"/>
      <w:r w:rsidRPr="00466D87">
        <w:rPr>
          <w:i/>
          <w:iCs/>
        </w:rPr>
        <w:t xml:space="preserve"> </w:t>
      </w:r>
      <w:proofErr w:type="spellStart"/>
      <w:r w:rsidRPr="00466D87">
        <w:rPr>
          <w:i/>
          <w:iCs/>
        </w:rPr>
        <w:t>Brake</w:t>
      </w:r>
      <w:proofErr w:type="spellEnd"/>
      <w:r w:rsidRPr="00466D87">
        <w:rPr>
          <w:i/>
          <w:iCs/>
        </w:rPr>
        <w:t xml:space="preserve"> System</w:t>
      </w:r>
      <w:r>
        <w:t>) elektroninė stabdžių sistema, skirta optimizuoti stabdymo procesą valdant stabdžių jėgą elektroniniu būdu, užtikrinant trumpesnį stabdymo kelią, didesnį stabilumą ir efektyvų stabdžių sistemos veikimą, ypač avarinio stabdymo atvejais.</w:t>
      </w:r>
    </w:p>
    <w:p w14:paraId="5B40C601" w14:textId="77777777" w:rsidR="00B13135" w:rsidRDefault="00B13135" w:rsidP="00B13135">
      <w:pPr>
        <w:pStyle w:val="Sraopastraipa"/>
        <w:numPr>
          <w:ilvl w:val="1"/>
          <w:numId w:val="20"/>
        </w:numPr>
        <w:suppressAutoHyphens/>
      </w:pPr>
      <w:r w:rsidRPr="0003137F">
        <w:rPr>
          <w:b/>
          <w:bCs/>
        </w:rPr>
        <w:t>ESP</w:t>
      </w:r>
      <w:r>
        <w:t xml:space="preserve"> – (</w:t>
      </w:r>
      <w:r w:rsidRPr="0003137F">
        <w:rPr>
          <w:i/>
          <w:iCs/>
        </w:rPr>
        <w:t xml:space="preserve">angl. </w:t>
      </w:r>
      <w:proofErr w:type="spellStart"/>
      <w:r w:rsidRPr="0003137F">
        <w:rPr>
          <w:i/>
          <w:iCs/>
        </w:rPr>
        <w:t>Electronic</w:t>
      </w:r>
      <w:proofErr w:type="spellEnd"/>
      <w:r w:rsidRPr="0003137F">
        <w:rPr>
          <w:i/>
          <w:iCs/>
        </w:rPr>
        <w:t xml:space="preserve"> </w:t>
      </w:r>
      <w:proofErr w:type="spellStart"/>
      <w:r w:rsidRPr="0003137F">
        <w:rPr>
          <w:i/>
          <w:iCs/>
        </w:rPr>
        <w:t>Stability</w:t>
      </w:r>
      <w:proofErr w:type="spellEnd"/>
      <w:r w:rsidRPr="0003137F">
        <w:rPr>
          <w:i/>
          <w:iCs/>
        </w:rPr>
        <w:t xml:space="preserve"> </w:t>
      </w:r>
      <w:proofErr w:type="spellStart"/>
      <w:r w:rsidRPr="0003137F">
        <w:rPr>
          <w:i/>
          <w:iCs/>
        </w:rPr>
        <w:t>Program</w:t>
      </w:r>
      <w:proofErr w:type="spellEnd"/>
      <w:r>
        <w:t>) elektroninė stabilumo palaikymo programa, padedanti išlaikyti transporto priemonės stabilumą ekstremaliomis vairavimo sąlygomis, automatiškai valdydama stabdžių ir variklio veikimą siekiant išvengti slydimo ar apsivertimo.</w:t>
      </w:r>
    </w:p>
    <w:p w14:paraId="5EF904AE" w14:textId="77777777" w:rsidR="00B13135" w:rsidRPr="007D01C3" w:rsidRDefault="00B13135" w:rsidP="00B13135">
      <w:pPr>
        <w:pStyle w:val="Sraopastraipa"/>
        <w:numPr>
          <w:ilvl w:val="1"/>
          <w:numId w:val="20"/>
        </w:numPr>
        <w:suppressAutoHyphens/>
      </w:pPr>
      <w:r w:rsidRPr="005134BB">
        <w:rPr>
          <w:b/>
          <w:bCs/>
        </w:rPr>
        <w:t>HD</w:t>
      </w:r>
      <w:r>
        <w:t xml:space="preserve"> – (</w:t>
      </w:r>
      <w:r w:rsidRPr="005134BB">
        <w:rPr>
          <w:i/>
          <w:iCs/>
        </w:rPr>
        <w:t xml:space="preserve">angl. </w:t>
      </w:r>
      <w:proofErr w:type="spellStart"/>
      <w:r w:rsidRPr="005134BB">
        <w:rPr>
          <w:i/>
          <w:iCs/>
        </w:rPr>
        <w:t>High</w:t>
      </w:r>
      <w:proofErr w:type="spellEnd"/>
      <w:r w:rsidRPr="005134BB">
        <w:rPr>
          <w:i/>
          <w:iCs/>
        </w:rPr>
        <w:t xml:space="preserve"> </w:t>
      </w:r>
      <w:proofErr w:type="spellStart"/>
      <w:r w:rsidRPr="005134BB">
        <w:rPr>
          <w:i/>
          <w:iCs/>
        </w:rPr>
        <w:t>Definition</w:t>
      </w:r>
      <w:proofErr w:type="spellEnd"/>
      <w:r>
        <w:t>) aukštos raiškos vaizdo technologija, užtikrinanti aiškų, ryškų ir detaliai perteikiamą vaizdą.</w:t>
      </w:r>
    </w:p>
    <w:p w14:paraId="12356BC5" w14:textId="77777777" w:rsidR="00B13135" w:rsidRPr="007D01C3" w:rsidRDefault="00B13135" w:rsidP="00B13135">
      <w:pPr>
        <w:pStyle w:val="Sraopastraipa"/>
        <w:numPr>
          <w:ilvl w:val="1"/>
          <w:numId w:val="20"/>
        </w:numPr>
        <w:suppressAutoHyphens/>
      </w:pPr>
      <w:r w:rsidRPr="007D01C3">
        <w:rPr>
          <w:b/>
          <w:bCs/>
        </w:rPr>
        <w:t>IPX</w:t>
      </w:r>
      <w:r>
        <w:rPr>
          <w:b/>
          <w:bCs/>
        </w:rPr>
        <w:t>X</w:t>
      </w:r>
      <w:r w:rsidRPr="007D01C3">
        <w:t xml:space="preserve"> – </w:t>
      </w:r>
      <w:r w:rsidRPr="007D01C3">
        <w:rPr>
          <w:i/>
          <w:iCs/>
        </w:rPr>
        <w:t xml:space="preserve">(angl. </w:t>
      </w:r>
      <w:proofErr w:type="spellStart"/>
      <w:r w:rsidRPr="007D01C3">
        <w:rPr>
          <w:i/>
          <w:iCs/>
        </w:rPr>
        <w:t>Ingress</w:t>
      </w:r>
      <w:proofErr w:type="spellEnd"/>
      <w:r w:rsidRPr="007D01C3">
        <w:rPr>
          <w:i/>
          <w:iCs/>
        </w:rPr>
        <w:t xml:space="preserve"> </w:t>
      </w:r>
      <w:proofErr w:type="spellStart"/>
      <w:r w:rsidRPr="007D01C3">
        <w:rPr>
          <w:i/>
          <w:iCs/>
        </w:rPr>
        <w:t>Protection</w:t>
      </w:r>
      <w:proofErr w:type="spellEnd"/>
      <w:r w:rsidRPr="007D01C3">
        <w:rPr>
          <w:i/>
          <w:iCs/>
        </w:rPr>
        <w:t xml:space="preserve"> </w:t>
      </w:r>
      <w:proofErr w:type="spellStart"/>
      <w:r w:rsidRPr="007D01C3">
        <w:rPr>
          <w:i/>
          <w:iCs/>
        </w:rPr>
        <w:t>Code</w:t>
      </w:r>
      <w:proofErr w:type="spellEnd"/>
      <w:r w:rsidRPr="007D01C3">
        <w:rPr>
          <w:i/>
          <w:iCs/>
        </w:rPr>
        <w:t xml:space="preserve">) </w:t>
      </w:r>
      <w:r w:rsidRPr="007D01C3">
        <w:t>atsparumo vandeniui ir dulkių įsiskverbimui lygis.</w:t>
      </w:r>
    </w:p>
    <w:p w14:paraId="26740EE7" w14:textId="77777777" w:rsidR="00B13135" w:rsidRPr="007D01C3" w:rsidRDefault="00B13135" w:rsidP="00B13135">
      <w:pPr>
        <w:pStyle w:val="Sraopastraipa"/>
        <w:numPr>
          <w:ilvl w:val="1"/>
          <w:numId w:val="20"/>
        </w:numPr>
        <w:suppressAutoHyphens/>
      </w:pPr>
      <w:r w:rsidRPr="007D01C3">
        <w:rPr>
          <w:b/>
          <w:bCs/>
        </w:rPr>
        <w:t>Kiauryminis prarūdijimas</w:t>
      </w:r>
      <w:r w:rsidRPr="007D01C3">
        <w:t xml:space="preserve"> – </w:t>
      </w:r>
      <w:r w:rsidRPr="007D01C3">
        <w:rPr>
          <w:i/>
          <w:iCs/>
        </w:rPr>
        <w:t xml:space="preserve">(angl. </w:t>
      </w:r>
      <w:proofErr w:type="spellStart"/>
      <w:r w:rsidRPr="007D01C3">
        <w:rPr>
          <w:i/>
          <w:iCs/>
        </w:rPr>
        <w:t>Perforation</w:t>
      </w:r>
      <w:proofErr w:type="spellEnd"/>
      <w:r w:rsidRPr="007D01C3">
        <w:rPr>
          <w:i/>
          <w:iCs/>
        </w:rPr>
        <w:t xml:space="preserve"> </w:t>
      </w:r>
      <w:proofErr w:type="spellStart"/>
      <w:r w:rsidRPr="007D01C3">
        <w:rPr>
          <w:i/>
          <w:iCs/>
        </w:rPr>
        <w:t>Corrosion</w:t>
      </w:r>
      <w:proofErr w:type="spellEnd"/>
      <w:r w:rsidRPr="007D01C3">
        <w:rPr>
          <w:i/>
          <w:iCs/>
        </w:rPr>
        <w:t>)</w:t>
      </w:r>
      <w:r w:rsidRPr="007D01C3">
        <w:t xml:space="preserve"> kėbulo ar kitų transporto priemonės metalinių dalių korozijos pažeidimas, kai rūdys visiškai praeina per metalo sluoksnį, sudarydamos kiaurymę, atsiradusią dėl korozijos proceso, vykstančio iš vidaus į išorę.</w:t>
      </w:r>
    </w:p>
    <w:p w14:paraId="4D6C7F72" w14:textId="77777777" w:rsidR="00B13135" w:rsidRDefault="00B13135" w:rsidP="00B13135">
      <w:pPr>
        <w:pStyle w:val="Sraopastraipa"/>
        <w:numPr>
          <w:ilvl w:val="1"/>
          <w:numId w:val="20"/>
        </w:numPr>
        <w:suppressAutoHyphens/>
      </w:pPr>
      <w:r w:rsidRPr="00A12F1F">
        <w:rPr>
          <w:b/>
          <w:bCs/>
        </w:rPr>
        <w:t>LDW</w:t>
      </w:r>
      <w:r>
        <w:t xml:space="preserve"> – (</w:t>
      </w:r>
      <w:r w:rsidRPr="0003137F">
        <w:rPr>
          <w:i/>
          <w:iCs/>
        </w:rPr>
        <w:t xml:space="preserve">angl. Lane </w:t>
      </w:r>
      <w:proofErr w:type="spellStart"/>
      <w:r w:rsidRPr="0003137F">
        <w:rPr>
          <w:i/>
          <w:iCs/>
        </w:rPr>
        <w:t>Departure</w:t>
      </w:r>
      <w:proofErr w:type="spellEnd"/>
      <w:r w:rsidRPr="0003137F">
        <w:rPr>
          <w:i/>
          <w:iCs/>
        </w:rPr>
        <w:t xml:space="preserve"> </w:t>
      </w:r>
      <w:proofErr w:type="spellStart"/>
      <w:r w:rsidRPr="0003137F">
        <w:rPr>
          <w:i/>
          <w:iCs/>
        </w:rPr>
        <w:t>Warning</w:t>
      </w:r>
      <w:proofErr w:type="spellEnd"/>
      <w:r>
        <w:t>) įspėjimo apie nukrypimą nuo eismo juostos sistema, aptinkanti nepageidaujamą transporto priemonės nukrypimą nuo kelio juostos ir perspėjanti vairuotoją vaizdiniu ar garsiniu signalu, padedanti išvengti avarijų dėl neatsargaus vairo valdymo ar nuovargio.</w:t>
      </w:r>
    </w:p>
    <w:p w14:paraId="566215D9" w14:textId="77777777" w:rsidR="00B13135" w:rsidRPr="007D01C3" w:rsidRDefault="00B13135" w:rsidP="00B13135">
      <w:pPr>
        <w:pStyle w:val="Sraopastraipa"/>
        <w:numPr>
          <w:ilvl w:val="1"/>
          <w:numId w:val="20"/>
        </w:numPr>
        <w:suppressAutoHyphens/>
      </w:pPr>
      <w:r w:rsidRPr="007D01C3">
        <w:rPr>
          <w:b/>
          <w:bCs/>
        </w:rPr>
        <w:t xml:space="preserve">LED </w:t>
      </w:r>
      <w:r w:rsidRPr="007D01C3">
        <w:t>– šviesos diodas (</w:t>
      </w:r>
      <w:r w:rsidRPr="007D01C3">
        <w:rPr>
          <w:i/>
          <w:iCs/>
        </w:rPr>
        <w:t xml:space="preserve">angl. </w:t>
      </w:r>
      <w:proofErr w:type="spellStart"/>
      <w:r w:rsidRPr="007D01C3">
        <w:rPr>
          <w:i/>
          <w:iCs/>
        </w:rPr>
        <w:t>Light-Emitting</w:t>
      </w:r>
      <w:proofErr w:type="spellEnd"/>
      <w:r w:rsidRPr="007D01C3">
        <w:rPr>
          <w:i/>
          <w:iCs/>
        </w:rPr>
        <w:t xml:space="preserve"> Diode</w:t>
      </w:r>
      <w:r w:rsidRPr="007D01C3">
        <w:t>), puslaidininkinis įtaisas, skleidžiantis šviesą, kai per jį teka elektros srovė.</w:t>
      </w:r>
    </w:p>
    <w:p w14:paraId="0BED1315" w14:textId="77777777" w:rsidR="00B13135" w:rsidRPr="00063489" w:rsidRDefault="00B13135" w:rsidP="00B13135">
      <w:pPr>
        <w:pStyle w:val="Sraopastraipa"/>
        <w:numPr>
          <w:ilvl w:val="1"/>
          <w:numId w:val="20"/>
        </w:numPr>
        <w:suppressAutoHyphens/>
      </w:pPr>
      <w:r w:rsidRPr="00063489">
        <w:rPr>
          <w:b/>
          <w:bCs/>
        </w:rPr>
        <w:t>M3</w:t>
      </w:r>
      <w:r w:rsidRPr="00063489">
        <w:t xml:space="preserve"> – </w:t>
      </w:r>
      <w:r w:rsidRPr="00063489">
        <w:rPr>
          <w:i/>
          <w:iCs/>
        </w:rPr>
        <w:t xml:space="preserve">(angl. </w:t>
      </w:r>
      <w:proofErr w:type="spellStart"/>
      <w:r w:rsidRPr="00063489">
        <w:rPr>
          <w:i/>
          <w:iCs/>
        </w:rPr>
        <w:t>Passenger</w:t>
      </w:r>
      <w:proofErr w:type="spellEnd"/>
      <w:r w:rsidRPr="00063489">
        <w:rPr>
          <w:i/>
          <w:iCs/>
        </w:rPr>
        <w:t xml:space="preserve"> </w:t>
      </w:r>
      <w:proofErr w:type="spellStart"/>
      <w:r w:rsidRPr="00063489">
        <w:rPr>
          <w:i/>
          <w:iCs/>
        </w:rPr>
        <w:t>Car</w:t>
      </w:r>
      <w:proofErr w:type="spellEnd"/>
      <w:r w:rsidRPr="00063489">
        <w:rPr>
          <w:i/>
          <w:iCs/>
        </w:rPr>
        <w:t xml:space="preserve"> </w:t>
      </w:r>
      <w:proofErr w:type="spellStart"/>
      <w:r w:rsidRPr="00063489">
        <w:rPr>
          <w:i/>
          <w:iCs/>
        </w:rPr>
        <w:t>Category</w:t>
      </w:r>
      <w:proofErr w:type="spellEnd"/>
      <w:r w:rsidRPr="00063489">
        <w:rPr>
          <w:i/>
          <w:iCs/>
        </w:rPr>
        <w:t>)</w:t>
      </w:r>
      <w:r w:rsidRPr="00063489">
        <w:t xml:space="preserve"> </w:t>
      </w:r>
      <w:r w:rsidRPr="00FC131A">
        <w:t>transporto priemonė keleiviams vežti, turinti daugiau kaip 8 sėdimas vietas keleiviams ir 1 sėdimą vietą vairuotojui, kurios techniškai leistina pakrautos transporto priemonės (bendroji) masė didesnė kaip 5 t (autobusas).</w:t>
      </w:r>
    </w:p>
    <w:p w14:paraId="2101B9AA" w14:textId="77777777" w:rsidR="00B13135" w:rsidRPr="007D01C3" w:rsidRDefault="00B13135" w:rsidP="00B13135">
      <w:pPr>
        <w:pStyle w:val="Sraopastraipa"/>
        <w:numPr>
          <w:ilvl w:val="1"/>
          <w:numId w:val="20"/>
        </w:numPr>
        <w:suppressAutoHyphens/>
      </w:pPr>
      <w:r w:rsidRPr="007D01C3">
        <w:rPr>
          <w:b/>
          <w:bCs/>
        </w:rPr>
        <w:lastRenderedPageBreak/>
        <w:t>Normalus dydžio ratas</w:t>
      </w:r>
      <w:r w:rsidRPr="007D01C3">
        <w:t xml:space="preserve"> – (</w:t>
      </w:r>
      <w:r w:rsidRPr="007D01C3">
        <w:rPr>
          <w:i/>
          <w:iCs/>
        </w:rPr>
        <w:t>angl</w:t>
      </w:r>
      <w:r w:rsidRPr="007D01C3">
        <w:t xml:space="preserve">. </w:t>
      </w:r>
      <w:proofErr w:type="spellStart"/>
      <w:r w:rsidRPr="007D01C3">
        <w:rPr>
          <w:i/>
          <w:iCs/>
        </w:rPr>
        <w:t>Full-Size</w:t>
      </w:r>
      <w:proofErr w:type="spellEnd"/>
      <w:r w:rsidRPr="007D01C3">
        <w:rPr>
          <w:i/>
          <w:iCs/>
        </w:rPr>
        <w:t xml:space="preserve"> Spare Wheel</w:t>
      </w:r>
      <w:r w:rsidRPr="007D01C3">
        <w:t>) tai transporto priemonės atsarginis ratas, kurio dydis ir techninės savybės (ratlankio skersmuo, padangos aukštis, plotis ir apkrovos indeksas) yra identiški arba beveik identiški kitų tos pačios transporto priemonės ratų matmenims, užtikrinantis tokią pačią funkcionalumo, saugumo ir eksploatacinių savybių kokybę kaip ir pagrindiniai transporto priemonės ratai.</w:t>
      </w:r>
    </w:p>
    <w:p w14:paraId="5A3C689A" w14:textId="77777777" w:rsidR="00B13135" w:rsidRDefault="00B13135" w:rsidP="00B13135">
      <w:pPr>
        <w:pStyle w:val="Sraopastraipa"/>
        <w:numPr>
          <w:ilvl w:val="1"/>
          <w:numId w:val="20"/>
        </w:numPr>
        <w:suppressAutoHyphens/>
      </w:pPr>
      <w:r w:rsidRPr="00A12F1F">
        <w:rPr>
          <w:b/>
          <w:bCs/>
        </w:rPr>
        <w:t>PVC</w:t>
      </w:r>
      <w:r>
        <w:t xml:space="preserve"> – (</w:t>
      </w:r>
      <w:r w:rsidRPr="00A12F1F">
        <w:rPr>
          <w:i/>
          <w:iCs/>
        </w:rPr>
        <w:t xml:space="preserve">angl. </w:t>
      </w:r>
      <w:proofErr w:type="spellStart"/>
      <w:r w:rsidRPr="00A12F1F">
        <w:rPr>
          <w:i/>
          <w:iCs/>
        </w:rPr>
        <w:t>Polyvinyl</w:t>
      </w:r>
      <w:proofErr w:type="spellEnd"/>
      <w:r w:rsidRPr="00A12F1F">
        <w:rPr>
          <w:i/>
          <w:iCs/>
        </w:rPr>
        <w:t xml:space="preserve"> Chloride</w:t>
      </w:r>
      <w:r>
        <w:t xml:space="preserve">) </w:t>
      </w:r>
      <w:proofErr w:type="spellStart"/>
      <w:r>
        <w:t>polivinilchloridas</w:t>
      </w:r>
      <w:proofErr w:type="spellEnd"/>
      <w:r>
        <w:t>, universalus plastikas, pasižymintis atsparumu dėvėjimuisi, drėgmei bei cheminėms medžiagoms.</w:t>
      </w:r>
    </w:p>
    <w:p w14:paraId="5A85BE7A" w14:textId="77777777" w:rsidR="00B13135" w:rsidRPr="007D01C3" w:rsidRDefault="00B13135" w:rsidP="00B13135">
      <w:pPr>
        <w:pStyle w:val="Sraopastraipa"/>
        <w:numPr>
          <w:ilvl w:val="1"/>
          <w:numId w:val="20"/>
        </w:numPr>
        <w:suppressAutoHyphens/>
      </w:pPr>
      <w:r w:rsidRPr="007D01C3">
        <w:rPr>
          <w:b/>
          <w:bCs/>
        </w:rPr>
        <w:t>Sėdynės amortizacijos sistema</w:t>
      </w:r>
      <w:r w:rsidRPr="007D01C3">
        <w:t xml:space="preserve"> – (</w:t>
      </w:r>
      <w:r w:rsidRPr="007D01C3">
        <w:rPr>
          <w:i/>
          <w:iCs/>
        </w:rPr>
        <w:t xml:space="preserve">angl. </w:t>
      </w:r>
      <w:proofErr w:type="spellStart"/>
      <w:r w:rsidRPr="007D01C3">
        <w:rPr>
          <w:i/>
          <w:iCs/>
        </w:rPr>
        <w:t>Suspension</w:t>
      </w:r>
      <w:proofErr w:type="spellEnd"/>
      <w:r w:rsidRPr="007D01C3">
        <w:rPr>
          <w:i/>
          <w:iCs/>
        </w:rPr>
        <w:t xml:space="preserve"> System, </w:t>
      </w:r>
      <w:proofErr w:type="spellStart"/>
      <w:r w:rsidRPr="007D01C3">
        <w:rPr>
          <w:i/>
          <w:iCs/>
        </w:rPr>
        <w:t>Air</w:t>
      </w:r>
      <w:proofErr w:type="spellEnd"/>
      <w:r w:rsidRPr="007D01C3">
        <w:rPr>
          <w:i/>
          <w:iCs/>
        </w:rPr>
        <w:t xml:space="preserve"> </w:t>
      </w:r>
      <w:proofErr w:type="spellStart"/>
      <w:r w:rsidRPr="007D01C3">
        <w:rPr>
          <w:i/>
          <w:iCs/>
        </w:rPr>
        <w:t>Suspension</w:t>
      </w:r>
      <w:proofErr w:type="spellEnd"/>
      <w:r w:rsidRPr="007D01C3">
        <w:rPr>
          <w:i/>
          <w:iCs/>
        </w:rPr>
        <w:t xml:space="preserve"> </w:t>
      </w:r>
      <w:proofErr w:type="spellStart"/>
      <w:r w:rsidRPr="007D01C3">
        <w:rPr>
          <w:i/>
          <w:iCs/>
        </w:rPr>
        <w:t>Seat</w:t>
      </w:r>
      <w:proofErr w:type="spellEnd"/>
      <w:r w:rsidRPr="007D01C3">
        <w:rPr>
          <w:i/>
          <w:iCs/>
        </w:rPr>
        <w:t xml:space="preserve">, </w:t>
      </w:r>
      <w:proofErr w:type="spellStart"/>
      <w:r w:rsidRPr="007D01C3">
        <w:rPr>
          <w:i/>
          <w:iCs/>
        </w:rPr>
        <w:t>Seat</w:t>
      </w:r>
      <w:proofErr w:type="spellEnd"/>
      <w:r w:rsidRPr="007D01C3">
        <w:rPr>
          <w:i/>
          <w:iCs/>
        </w:rPr>
        <w:t xml:space="preserve"> </w:t>
      </w:r>
      <w:proofErr w:type="spellStart"/>
      <w:r w:rsidRPr="007D01C3">
        <w:rPr>
          <w:i/>
          <w:iCs/>
        </w:rPr>
        <w:t>Suspension</w:t>
      </w:r>
      <w:proofErr w:type="spellEnd"/>
      <w:r w:rsidRPr="007D01C3">
        <w:rPr>
          <w:i/>
          <w:iCs/>
        </w:rPr>
        <w:t xml:space="preserve"> </w:t>
      </w:r>
      <w:proofErr w:type="spellStart"/>
      <w:r w:rsidRPr="007D01C3">
        <w:rPr>
          <w:i/>
          <w:iCs/>
        </w:rPr>
        <w:t>Mechanism</w:t>
      </w:r>
      <w:proofErr w:type="spellEnd"/>
      <w:r w:rsidRPr="007D01C3">
        <w:t>) sistema, sušvelninanti kelio nelygumų poveikį, užtikrinanti sklandų ir patogų vairavimą bei sumažinanti fizinį vairuotojo apkrovimą.</w:t>
      </w:r>
    </w:p>
    <w:p w14:paraId="57E922B0" w14:textId="77777777" w:rsidR="00B13135" w:rsidRPr="007D01C3" w:rsidRDefault="00B13135" w:rsidP="00B13135">
      <w:pPr>
        <w:pStyle w:val="Sraopastraipa"/>
        <w:numPr>
          <w:ilvl w:val="1"/>
          <w:numId w:val="20"/>
        </w:numPr>
        <w:suppressAutoHyphens/>
      </w:pPr>
      <w:r w:rsidRPr="007D01C3">
        <w:rPr>
          <w:b/>
          <w:bCs/>
        </w:rPr>
        <w:t>Sėdynės prisitaikymo prie vairuotojo/keleivio svorio sistema</w:t>
      </w:r>
      <w:r w:rsidRPr="007D01C3">
        <w:t xml:space="preserve"> – (</w:t>
      </w:r>
      <w:r w:rsidRPr="007D01C3">
        <w:rPr>
          <w:i/>
          <w:iCs/>
        </w:rPr>
        <w:t xml:space="preserve">angl. </w:t>
      </w:r>
      <w:proofErr w:type="spellStart"/>
      <w:r w:rsidRPr="007D01C3">
        <w:rPr>
          <w:i/>
          <w:iCs/>
        </w:rPr>
        <w:t>Automatic</w:t>
      </w:r>
      <w:proofErr w:type="spellEnd"/>
      <w:r w:rsidRPr="007D01C3">
        <w:rPr>
          <w:i/>
          <w:iCs/>
        </w:rPr>
        <w:t xml:space="preserve"> </w:t>
      </w:r>
      <w:proofErr w:type="spellStart"/>
      <w:r w:rsidRPr="007D01C3">
        <w:rPr>
          <w:i/>
          <w:iCs/>
        </w:rPr>
        <w:t>Weight</w:t>
      </w:r>
      <w:proofErr w:type="spellEnd"/>
      <w:r w:rsidRPr="007D01C3">
        <w:rPr>
          <w:i/>
          <w:iCs/>
        </w:rPr>
        <w:t xml:space="preserve"> </w:t>
      </w:r>
      <w:proofErr w:type="spellStart"/>
      <w:r w:rsidRPr="007D01C3">
        <w:rPr>
          <w:i/>
          <w:iCs/>
        </w:rPr>
        <w:t>Adjustment</w:t>
      </w:r>
      <w:proofErr w:type="spellEnd"/>
      <w:r w:rsidRPr="007D01C3">
        <w:rPr>
          <w:i/>
          <w:iCs/>
        </w:rPr>
        <w:t xml:space="preserve"> System, </w:t>
      </w:r>
      <w:proofErr w:type="spellStart"/>
      <w:r w:rsidRPr="007D01C3">
        <w:rPr>
          <w:i/>
          <w:iCs/>
        </w:rPr>
        <w:t>Automatic</w:t>
      </w:r>
      <w:proofErr w:type="spellEnd"/>
      <w:r w:rsidRPr="007D01C3">
        <w:rPr>
          <w:i/>
          <w:iCs/>
        </w:rPr>
        <w:t xml:space="preserve"> </w:t>
      </w:r>
      <w:proofErr w:type="spellStart"/>
      <w:r w:rsidRPr="007D01C3">
        <w:rPr>
          <w:i/>
          <w:iCs/>
        </w:rPr>
        <w:t>Driver</w:t>
      </w:r>
      <w:proofErr w:type="spellEnd"/>
      <w:r w:rsidRPr="007D01C3">
        <w:rPr>
          <w:i/>
          <w:iCs/>
        </w:rPr>
        <w:t xml:space="preserve"> </w:t>
      </w:r>
      <w:proofErr w:type="spellStart"/>
      <w:r w:rsidRPr="007D01C3">
        <w:rPr>
          <w:i/>
          <w:iCs/>
        </w:rPr>
        <w:t>Weight</w:t>
      </w:r>
      <w:proofErr w:type="spellEnd"/>
      <w:r w:rsidRPr="007D01C3">
        <w:rPr>
          <w:i/>
          <w:iCs/>
        </w:rPr>
        <w:t xml:space="preserve"> </w:t>
      </w:r>
      <w:proofErr w:type="spellStart"/>
      <w:r w:rsidRPr="007D01C3">
        <w:rPr>
          <w:i/>
          <w:iCs/>
        </w:rPr>
        <w:t>Compensation</w:t>
      </w:r>
      <w:proofErr w:type="spellEnd"/>
      <w:r w:rsidRPr="007D01C3">
        <w:rPr>
          <w:i/>
          <w:iCs/>
        </w:rPr>
        <w:t xml:space="preserve">, </w:t>
      </w:r>
      <w:proofErr w:type="spellStart"/>
      <w:r w:rsidRPr="007D01C3">
        <w:rPr>
          <w:i/>
          <w:iCs/>
        </w:rPr>
        <w:t>Driver</w:t>
      </w:r>
      <w:proofErr w:type="spellEnd"/>
      <w:r w:rsidRPr="007D01C3">
        <w:rPr>
          <w:i/>
          <w:iCs/>
        </w:rPr>
        <w:t xml:space="preserve"> </w:t>
      </w:r>
      <w:proofErr w:type="spellStart"/>
      <w:r w:rsidRPr="007D01C3">
        <w:rPr>
          <w:i/>
          <w:iCs/>
        </w:rPr>
        <w:t>Weight</w:t>
      </w:r>
      <w:proofErr w:type="spellEnd"/>
      <w:r w:rsidRPr="007D01C3">
        <w:rPr>
          <w:i/>
          <w:iCs/>
        </w:rPr>
        <w:t xml:space="preserve"> </w:t>
      </w:r>
      <w:proofErr w:type="spellStart"/>
      <w:r w:rsidRPr="007D01C3">
        <w:rPr>
          <w:i/>
          <w:iCs/>
        </w:rPr>
        <w:t>Adjustment</w:t>
      </w:r>
      <w:proofErr w:type="spellEnd"/>
      <w:r w:rsidRPr="007D01C3">
        <w:rPr>
          <w:i/>
          <w:iCs/>
        </w:rPr>
        <w:t xml:space="preserve"> </w:t>
      </w:r>
      <w:proofErr w:type="spellStart"/>
      <w:r w:rsidRPr="007D01C3">
        <w:rPr>
          <w:i/>
          <w:iCs/>
        </w:rPr>
        <w:t>Mechanism</w:t>
      </w:r>
      <w:proofErr w:type="spellEnd"/>
      <w:r w:rsidRPr="007D01C3">
        <w:t>) sistema, leidžianti sėdynei automatiškai prisitaikyti prie vairuotojo ar keleivio kūno svorio, užtikrinant optimalią amortizaciją ir sėdėjimo komfortą.</w:t>
      </w:r>
    </w:p>
    <w:p w14:paraId="25E4A802" w14:textId="77777777" w:rsidR="00B13135" w:rsidRPr="007D01C3" w:rsidRDefault="00B13135" w:rsidP="00B13135">
      <w:pPr>
        <w:pStyle w:val="Sraopastraipa"/>
        <w:numPr>
          <w:ilvl w:val="1"/>
          <w:numId w:val="20"/>
        </w:numPr>
        <w:suppressAutoHyphens/>
      </w:pPr>
      <w:r w:rsidRPr="007D01C3">
        <w:rPr>
          <w:b/>
          <w:bCs/>
        </w:rPr>
        <w:t>USB</w:t>
      </w:r>
      <w:r w:rsidRPr="007D01C3">
        <w:t xml:space="preserve"> (</w:t>
      </w:r>
      <w:r w:rsidRPr="007D01C3">
        <w:rPr>
          <w:i/>
          <w:iCs/>
        </w:rPr>
        <w:t xml:space="preserve">angl. Universal </w:t>
      </w:r>
      <w:proofErr w:type="spellStart"/>
      <w:r w:rsidRPr="007D01C3">
        <w:rPr>
          <w:i/>
          <w:iCs/>
        </w:rPr>
        <w:t>Serial</w:t>
      </w:r>
      <w:proofErr w:type="spellEnd"/>
      <w:r w:rsidRPr="007D01C3">
        <w:rPr>
          <w:i/>
          <w:iCs/>
        </w:rPr>
        <w:t xml:space="preserve"> Bus</w:t>
      </w:r>
      <w:r w:rsidRPr="007D01C3">
        <w:t>) – universali nuosekliosios jungties technologija, skirta duomenų perdavimui ir elektros energijos tiekimui tarp kompiuterių, išmaniųjų įrenginių ir periferinių prietaisų.</w:t>
      </w:r>
    </w:p>
    <w:p w14:paraId="500E280C" w14:textId="77777777" w:rsidR="00B13135" w:rsidRDefault="00B13135" w:rsidP="00B13135">
      <w:pPr>
        <w:pStyle w:val="Sraopastraipa"/>
        <w:numPr>
          <w:ilvl w:val="1"/>
          <w:numId w:val="20"/>
        </w:numPr>
        <w:suppressAutoHyphens/>
      </w:pPr>
      <w:r w:rsidRPr="007D01C3">
        <w:rPr>
          <w:b/>
          <w:bCs/>
        </w:rPr>
        <w:t>Vibracijų slopinimo sistema</w:t>
      </w:r>
      <w:r w:rsidRPr="007D01C3">
        <w:t xml:space="preserve"> – (</w:t>
      </w:r>
      <w:r w:rsidRPr="007D01C3">
        <w:rPr>
          <w:i/>
          <w:iCs/>
        </w:rPr>
        <w:t xml:space="preserve">angl. </w:t>
      </w:r>
      <w:proofErr w:type="spellStart"/>
      <w:r w:rsidRPr="007D01C3">
        <w:rPr>
          <w:i/>
          <w:iCs/>
        </w:rPr>
        <w:t>Vibration</w:t>
      </w:r>
      <w:proofErr w:type="spellEnd"/>
      <w:r w:rsidRPr="007D01C3">
        <w:rPr>
          <w:i/>
          <w:iCs/>
        </w:rPr>
        <w:t xml:space="preserve"> </w:t>
      </w:r>
      <w:proofErr w:type="spellStart"/>
      <w:r w:rsidRPr="007D01C3">
        <w:rPr>
          <w:i/>
          <w:iCs/>
        </w:rPr>
        <w:t>Reduction</w:t>
      </w:r>
      <w:proofErr w:type="spellEnd"/>
      <w:r w:rsidRPr="007D01C3">
        <w:rPr>
          <w:i/>
          <w:iCs/>
        </w:rPr>
        <w:t xml:space="preserve"> System, </w:t>
      </w:r>
      <w:proofErr w:type="spellStart"/>
      <w:r w:rsidRPr="007D01C3">
        <w:rPr>
          <w:i/>
          <w:iCs/>
        </w:rPr>
        <w:t>Anti-Vibration</w:t>
      </w:r>
      <w:proofErr w:type="spellEnd"/>
      <w:r w:rsidRPr="007D01C3">
        <w:rPr>
          <w:i/>
          <w:iCs/>
        </w:rPr>
        <w:t xml:space="preserve"> </w:t>
      </w:r>
      <w:proofErr w:type="spellStart"/>
      <w:r w:rsidRPr="007D01C3">
        <w:rPr>
          <w:i/>
          <w:iCs/>
        </w:rPr>
        <w:t>Technology</w:t>
      </w:r>
      <w:proofErr w:type="spellEnd"/>
      <w:r w:rsidRPr="007D01C3">
        <w:rPr>
          <w:i/>
          <w:iCs/>
        </w:rPr>
        <w:t xml:space="preserve">, </w:t>
      </w:r>
      <w:proofErr w:type="spellStart"/>
      <w:r w:rsidRPr="007D01C3">
        <w:rPr>
          <w:i/>
          <w:iCs/>
        </w:rPr>
        <w:t>Dynamic</w:t>
      </w:r>
      <w:proofErr w:type="spellEnd"/>
      <w:r w:rsidRPr="007D01C3">
        <w:rPr>
          <w:i/>
          <w:iCs/>
        </w:rPr>
        <w:t xml:space="preserve"> </w:t>
      </w:r>
      <w:proofErr w:type="spellStart"/>
      <w:r w:rsidRPr="007D01C3">
        <w:rPr>
          <w:i/>
          <w:iCs/>
        </w:rPr>
        <w:t>Damping</w:t>
      </w:r>
      <w:proofErr w:type="spellEnd"/>
      <w:r w:rsidRPr="007D01C3">
        <w:rPr>
          <w:i/>
          <w:iCs/>
        </w:rPr>
        <w:t xml:space="preserve"> System</w:t>
      </w:r>
      <w:r w:rsidRPr="007D01C3">
        <w:t>) technologija, skirta sumažinti transporto priemonės judėjimo sukeltas vibracijas, užtikrinanti vairuotojo ir keleivio komfortą bei apsauganti nuo per didelės vibracijos poveikio.</w:t>
      </w:r>
    </w:p>
    <w:p w14:paraId="4A232D99" w14:textId="77777777" w:rsidR="00B13135" w:rsidRDefault="00B13135" w:rsidP="00B13135">
      <w:pPr>
        <w:pStyle w:val="Sraopastraipa"/>
        <w:numPr>
          <w:ilvl w:val="1"/>
          <w:numId w:val="20"/>
        </w:numPr>
        <w:suppressAutoHyphens/>
      </w:pPr>
      <w:r w:rsidRPr="00A12F1F">
        <w:rPr>
          <w:b/>
          <w:bCs/>
        </w:rPr>
        <w:t>WiFi</w:t>
      </w:r>
      <w:r>
        <w:t xml:space="preserve"> – (</w:t>
      </w:r>
      <w:r w:rsidRPr="00A12F1F">
        <w:rPr>
          <w:i/>
          <w:iCs/>
        </w:rPr>
        <w:t xml:space="preserve">angl. </w:t>
      </w:r>
      <w:proofErr w:type="spellStart"/>
      <w:r w:rsidRPr="00A12F1F">
        <w:rPr>
          <w:i/>
          <w:iCs/>
        </w:rPr>
        <w:t>Wireless</w:t>
      </w:r>
      <w:proofErr w:type="spellEnd"/>
      <w:r w:rsidRPr="00A12F1F">
        <w:rPr>
          <w:i/>
          <w:iCs/>
        </w:rPr>
        <w:t xml:space="preserve"> </w:t>
      </w:r>
      <w:proofErr w:type="spellStart"/>
      <w:r w:rsidRPr="00A12F1F">
        <w:rPr>
          <w:i/>
          <w:iCs/>
        </w:rPr>
        <w:t>Fidelity</w:t>
      </w:r>
      <w:proofErr w:type="spellEnd"/>
      <w:r>
        <w:t>) belaidžio ryšio technologija, leidžianti transporto priemonėje keleiviams ir vairuotojui naudotis internetu, užtikrinant duomenų perdavimą tarp įrenginių per bevielį tinklą.</w:t>
      </w:r>
    </w:p>
    <w:p w14:paraId="42992D3C" w14:textId="77777777" w:rsidR="00B13135" w:rsidRPr="00063489" w:rsidRDefault="00B13135" w:rsidP="00B13135">
      <w:pPr>
        <w:pStyle w:val="Sraopastraipa"/>
        <w:numPr>
          <w:ilvl w:val="0"/>
          <w:numId w:val="20"/>
        </w:numPr>
        <w:rPr>
          <w:rFonts w:eastAsia="Calibri" w:cs="Times New Roman"/>
          <w:szCs w:val="24"/>
          <w:lang w:eastAsia="lt-LT"/>
        </w:rPr>
      </w:pPr>
      <w:r w:rsidRPr="007D01C3">
        <w:rPr>
          <w:rFonts w:eastAsia="Calibri" w:cs="Times New Roman"/>
          <w:szCs w:val="24"/>
          <w:lang w:eastAsia="lt-LT"/>
        </w:rPr>
        <w:t xml:space="preserve">Techninėje specifikacijoje yra pateikiami tik minimalūs reikalavimai Transporto priemonei. Tiekėjai gali siūlyti Transporto priemonę atitinkančią minimalius reikalavimus arba Transporto priemonę su geresniais parametrais, nei tai nurodyta šioje techninėje specifikacijoje. Transporto priemonė privalo būti taip sukomplektuota, kad ją būtų galima be papildomų priemonių ir (ar) patobulinimų eksploatuoti Lietuvos Respublikoje. Kartu su Transporto </w:t>
      </w:r>
      <w:r w:rsidRPr="00063489">
        <w:rPr>
          <w:rFonts w:eastAsia="Calibri" w:cs="Times New Roman"/>
          <w:szCs w:val="24"/>
          <w:lang w:eastAsia="lt-LT"/>
        </w:rPr>
        <w:t>priemone turi būti pateikiamas teisės aktais nustatytus reikalavimus atitinkantis pirmosios pagalbos rinkinys, avarinio sustojimo ženklas (ne mažiau kaip 2 vnt.) ir liemenė su šviesą atspindinčiais elementais, kiti teisės aktais nustatyti prietaisai, įrengimai ir priemonės.</w:t>
      </w:r>
    </w:p>
    <w:p w14:paraId="09692ACC" w14:textId="77777777" w:rsidR="00B13135" w:rsidRPr="007D01C3" w:rsidRDefault="00B13135" w:rsidP="00B13135">
      <w:pPr>
        <w:pStyle w:val="Sraopastraipa"/>
        <w:numPr>
          <w:ilvl w:val="0"/>
          <w:numId w:val="20"/>
        </w:numPr>
        <w:rPr>
          <w:rFonts w:eastAsia="Calibri" w:cs="Times New Roman"/>
          <w:szCs w:val="24"/>
          <w:lang w:eastAsia="lt-LT"/>
        </w:rPr>
      </w:pPr>
      <w:r w:rsidRPr="007D01C3">
        <w:rPr>
          <w:rFonts w:eastAsia="Calibri" w:cs="Times New Roman"/>
          <w:szCs w:val="24"/>
          <w:lang w:eastAsia="lt-LT"/>
        </w:rPr>
        <w:t>Techninėje specifikacijoje transporto priemonės savybės aprašomos pagal atskiras elementų grupes ir elementus, kuriems yra priskiriami konkretūs reikalavimai. Tiekėjui leidžiama naudoti specifinių gamintojų produktus, kuriuose tam tikri reikalavimai gali būti įgyvendinami per kitus elementus ar jų grupes. Tokiais atvejais tiekėjas privalo užtikrinti, kad visi techninėje specifikacijoje nustatyti reikalavimai būtų įgyvendinti, nepriklausomai nuo jų priskyrimo konkrečiam elementui.</w:t>
      </w:r>
    </w:p>
    <w:p w14:paraId="229B78FA" w14:textId="77777777" w:rsidR="00B13135" w:rsidRPr="00963A2C" w:rsidRDefault="00B13135" w:rsidP="00B13135">
      <w:pPr>
        <w:pStyle w:val="Sraopastraipa"/>
        <w:numPr>
          <w:ilvl w:val="0"/>
          <w:numId w:val="20"/>
        </w:numPr>
        <w:rPr>
          <w:rFonts w:eastAsia="Calibri" w:cs="Times New Roman"/>
          <w:szCs w:val="24"/>
          <w:lang w:eastAsia="lt-LT"/>
        </w:rPr>
      </w:pPr>
      <w:r w:rsidRPr="00963A2C">
        <w:rPr>
          <w:rFonts w:eastAsia="Calibri" w:cs="Times New Roman"/>
          <w:szCs w:val="24"/>
          <w:lang w:eastAsia="lt-LT"/>
        </w:rPr>
        <w:t xml:space="preserve">Pirkimo objekto </w:t>
      </w:r>
      <w:r w:rsidRPr="00963A2C">
        <w:t xml:space="preserve">BVPŽ kodas – </w:t>
      </w:r>
      <w:r w:rsidRPr="00963A2C">
        <w:rPr>
          <w:rFonts w:eastAsia="Calibri" w:cs="Times New Roman"/>
          <w:szCs w:val="24"/>
          <w:lang w:eastAsia="lt-LT"/>
        </w:rPr>
        <w:t>34121000 Autobusai ir tolimojo susisiekimo autobusai.</w:t>
      </w:r>
    </w:p>
    <w:p w14:paraId="417CD062" w14:textId="77777777" w:rsidR="00B13135" w:rsidRPr="007D01C3" w:rsidRDefault="00B13135" w:rsidP="00B13135">
      <w:pPr>
        <w:pStyle w:val="Sraopastraipa"/>
        <w:numPr>
          <w:ilvl w:val="0"/>
          <w:numId w:val="20"/>
        </w:numPr>
        <w:rPr>
          <w:rFonts w:eastAsia="Calibri" w:cs="Times New Roman"/>
          <w:szCs w:val="24"/>
          <w:lang w:eastAsia="lt-LT"/>
        </w:rPr>
      </w:pPr>
      <w:r w:rsidRPr="007D01C3">
        <w:t>Transporto priemonės bendrieji parametrai pateikti 1 lentelėje.</w:t>
      </w:r>
    </w:p>
    <w:p w14:paraId="6C5316F7" w14:textId="77777777" w:rsidR="00B13135" w:rsidRPr="007D01C3" w:rsidRDefault="00B13135" w:rsidP="00B13135"/>
    <w:p w14:paraId="4AA4F9FD" w14:textId="77777777" w:rsidR="00B13135" w:rsidRPr="007D01C3" w:rsidRDefault="00B13135" w:rsidP="00B13135">
      <w:r w:rsidRPr="007D01C3">
        <w:rPr>
          <w:b/>
          <w:bCs/>
        </w:rPr>
        <w:t>1 lentelė</w:t>
      </w:r>
      <w:r w:rsidRPr="007D01C3">
        <w:t>. Transporto priemonės bendrieji parametrai</w:t>
      </w:r>
    </w:p>
    <w:tbl>
      <w:tblPr>
        <w:tblStyle w:val="Lentelstinklelis"/>
        <w:tblW w:w="0" w:type="auto"/>
        <w:tblLook w:val="04A0" w:firstRow="1" w:lastRow="0" w:firstColumn="1" w:lastColumn="0" w:noHBand="0" w:noVBand="1"/>
      </w:tblPr>
      <w:tblGrid>
        <w:gridCol w:w="556"/>
        <w:gridCol w:w="3268"/>
        <w:gridCol w:w="5237"/>
      </w:tblGrid>
      <w:tr w:rsidR="00B13135" w:rsidRPr="007D01C3" w14:paraId="56E52EE8" w14:textId="77777777" w:rsidTr="0041165B">
        <w:tc>
          <w:tcPr>
            <w:tcW w:w="556" w:type="dxa"/>
          </w:tcPr>
          <w:p w14:paraId="36174D48" w14:textId="77777777" w:rsidR="00B13135" w:rsidRPr="007D01C3" w:rsidRDefault="00B13135" w:rsidP="0041165B">
            <w:pPr>
              <w:jc w:val="center"/>
              <w:rPr>
                <w:b/>
                <w:bCs/>
              </w:rPr>
            </w:pPr>
            <w:r w:rsidRPr="007D01C3">
              <w:rPr>
                <w:b/>
                <w:bCs/>
              </w:rPr>
              <w:t>Nr.</w:t>
            </w:r>
          </w:p>
        </w:tc>
        <w:tc>
          <w:tcPr>
            <w:tcW w:w="3268" w:type="dxa"/>
          </w:tcPr>
          <w:p w14:paraId="36FC8BFD" w14:textId="77777777" w:rsidR="00B13135" w:rsidRPr="007D01C3" w:rsidRDefault="00B13135" w:rsidP="0041165B">
            <w:pPr>
              <w:jc w:val="center"/>
              <w:rPr>
                <w:b/>
                <w:bCs/>
              </w:rPr>
            </w:pPr>
            <w:r w:rsidRPr="007D01C3">
              <w:rPr>
                <w:b/>
                <w:bCs/>
              </w:rPr>
              <w:t>Parametras</w:t>
            </w:r>
          </w:p>
        </w:tc>
        <w:tc>
          <w:tcPr>
            <w:tcW w:w="5237" w:type="dxa"/>
          </w:tcPr>
          <w:p w14:paraId="119331AB" w14:textId="77777777" w:rsidR="00B13135" w:rsidRPr="007D01C3" w:rsidRDefault="00B13135" w:rsidP="0041165B">
            <w:pPr>
              <w:jc w:val="center"/>
              <w:rPr>
                <w:b/>
                <w:bCs/>
              </w:rPr>
            </w:pPr>
            <w:r w:rsidRPr="007D01C3">
              <w:rPr>
                <w:b/>
                <w:bCs/>
              </w:rPr>
              <w:t>Detalės</w:t>
            </w:r>
          </w:p>
        </w:tc>
      </w:tr>
      <w:tr w:rsidR="00B13135" w:rsidRPr="007D01C3" w14:paraId="6B222A15" w14:textId="77777777" w:rsidTr="0041165B">
        <w:tc>
          <w:tcPr>
            <w:tcW w:w="556" w:type="dxa"/>
          </w:tcPr>
          <w:p w14:paraId="3145668E" w14:textId="77777777" w:rsidR="00B13135" w:rsidRPr="007D01C3" w:rsidRDefault="00B13135" w:rsidP="0041165B">
            <w:pPr>
              <w:jc w:val="center"/>
              <w:rPr>
                <w:b/>
                <w:bCs/>
              </w:rPr>
            </w:pPr>
            <w:r w:rsidRPr="007D01C3">
              <w:rPr>
                <w:b/>
                <w:bCs/>
              </w:rPr>
              <w:t>1</w:t>
            </w:r>
          </w:p>
        </w:tc>
        <w:tc>
          <w:tcPr>
            <w:tcW w:w="3268" w:type="dxa"/>
          </w:tcPr>
          <w:p w14:paraId="4E7C1B1E" w14:textId="77777777" w:rsidR="00B13135" w:rsidRPr="007D01C3" w:rsidRDefault="00B13135" w:rsidP="0041165B">
            <w:pPr>
              <w:jc w:val="center"/>
              <w:rPr>
                <w:b/>
                <w:bCs/>
              </w:rPr>
            </w:pPr>
            <w:r w:rsidRPr="007D01C3">
              <w:rPr>
                <w:b/>
                <w:bCs/>
              </w:rPr>
              <w:t>2</w:t>
            </w:r>
          </w:p>
        </w:tc>
        <w:tc>
          <w:tcPr>
            <w:tcW w:w="5237" w:type="dxa"/>
          </w:tcPr>
          <w:p w14:paraId="0A293D52" w14:textId="77777777" w:rsidR="00B13135" w:rsidRPr="007D01C3" w:rsidRDefault="00B13135" w:rsidP="0041165B">
            <w:pPr>
              <w:jc w:val="center"/>
              <w:rPr>
                <w:b/>
                <w:bCs/>
              </w:rPr>
            </w:pPr>
            <w:r w:rsidRPr="007D01C3">
              <w:rPr>
                <w:b/>
                <w:bCs/>
              </w:rPr>
              <w:t>3</w:t>
            </w:r>
          </w:p>
        </w:tc>
      </w:tr>
      <w:tr w:rsidR="00B13135" w:rsidRPr="007D01C3" w14:paraId="5F6C39EC" w14:textId="77777777" w:rsidTr="0041165B">
        <w:tc>
          <w:tcPr>
            <w:tcW w:w="556" w:type="dxa"/>
          </w:tcPr>
          <w:p w14:paraId="18B569C8" w14:textId="77777777" w:rsidR="00B13135" w:rsidRPr="007D01C3" w:rsidRDefault="00B13135" w:rsidP="0041165B">
            <w:r w:rsidRPr="007D01C3">
              <w:t>1.</w:t>
            </w:r>
          </w:p>
        </w:tc>
        <w:tc>
          <w:tcPr>
            <w:tcW w:w="3268" w:type="dxa"/>
          </w:tcPr>
          <w:p w14:paraId="02A7E4C4" w14:textId="77777777" w:rsidR="00B13135" w:rsidRPr="007D01C3" w:rsidRDefault="00B13135" w:rsidP="0041165B">
            <w:pPr>
              <w:jc w:val="left"/>
            </w:pPr>
            <w:r w:rsidRPr="007D01C3">
              <w:t xml:space="preserve">Transporto priemonės kodas </w:t>
            </w:r>
          </w:p>
        </w:tc>
        <w:tc>
          <w:tcPr>
            <w:tcW w:w="5237" w:type="dxa"/>
          </w:tcPr>
          <w:p w14:paraId="7DFFF523" w14:textId="77777777" w:rsidR="00B13135" w:rsidRPr="007D01C3" w:rsidRDefault="00B13135" w:rsidP="0041165B">
            <w:r>
              <w:t>M3</w:t>
            </w:r>
          </w:p>
        </w:tc>
      </w:tr>
      <w:tr w:rsidR="00B13135" w:rsidRPr="007D01C3" w14:paraId="232B2A56" w14:textId="77777777" w:rsidTr="0041165B">
        <w:tc>
          <w:tcPr>
            <w:tcW w:w="556" w:type="dxa"/>
          </w:tcPr>
          <w:p w14:paraId="55F70D64" w14:textId="77777777" w:rsidR="00B13135" w:rsidRPr="007D01C3" w:rsidRDefault="00B13135" w:rsidP="0041165B">
            <w:r>
              <w:t>2.</w:t>
            </w:r>
          </w:p>
        </w:tc>
        <w:tc>
          <w:tcPr>
            <w:tcW w:w="3268" w:type="dxa"/>
          </w:tcPr>
          <w:p w14:paraId="01C99C6F" w14:textId="77777777" w:rsidR="00B13135" w:rsidRPr="007D01C3" w:rsidRDefault="00B13135" w:rsidP="0041165B">
            <w:pPr>
              <w:jc w:val="left"/>
            </w:pPr>
            <w:r>
              <w:t>Transporto priemonės atitiktis teisės aktams</w:t>
            </w:r>
          </w:p>
        </w:tc>
        <w:tc>
          <w:tcPr>
            <w:tcW w:w="5237" w:type="dxa"/>
          </w:tcPr>
          <w:p w14:paraId="2E82FF67" w14:textId="77777777" w:rsidR="00B13135" w:rsidRPr="001E6790" w:rsidRDefault="00B13135" w:rsidP="0041165B">
            <w:pPr>
              <w:jc w:val="left"/>
            </w:pPr>
            <w:r>
              <w:t>1. </w:t>
            </w:r>
            <w:r w:rsidRPr="001E6790">
              <w:t>Lietuvos Respublikos susisiekimo ministro 2022 m. rugsėjo 19 d. įsakymas Nr. 3-439 „Dėl Viešojo transporto priemonių pritaikymo neįgaliesiems ir riboto judumo asmenims reikalavimų aprašo patvirtinimo“</w:t>
            </w:r>
          </w:p>
          <w:p w14:paraId="728CEB48" w14:textId="77777777" w:rsidR="00B13135" w:rsidRPr="001E6790" w:rsidRDefault="00B13135" w:rsidP="0041165B">
            <w:pPr>
              <w:jc w:val="left"/>
            </w:pPr>
            <w:r>
              <w:lastRenderedPageBreak/>
              <w:t>2. </w:t>
            </w:r>
            <w:r w:rsidRPr="001E6790">
              <w:t>Lietuvos Respublikos susisiekimo ministro 1998 m. vasario 12 d. įsakymas Nr. 55 „Dėl Keleivinio kelių transporto priemonių apipavidalinimo tvarkos aprašo patvirtinimo“</w:t>
            </w:r>
          </w:p>
        </w:tc>
      </w:tr>
      <w:tr w:rsidR="00B13135" w:rsidRPr="007D01C3" w14:paraId="03E0069C" w14:textId="77777777" w:rsidTr="0041165B">
        <w:tc>
          <w:tcPr>
            <w:tcW w:w="556" w:type="dxa"/>
          </w:tcPr>
          <w:p w14:paraId="4A03DE6A" w14:textId="77777777" w:rsidR="00B13135" w:rsidRPr="007D01C3" w:rsidRDefault="00B13135" w:rsidP="0041165B">
            <w:r>
              <w:lastRenderedPageBreak/>
              <w:t>3</w:t>
            </w:r>
            <w:r w:rsidRPr="007D01C3">
              <w:t>.</w:t>
            </w:r>
          </w:p>
        </w:tc>
        <w:tc>
          <w:tcPr>
            <w:tcW w:w="3268" w:type="dxa"/>
          </w:tcPr>
          <w:p w14:paraId="117852B1" w14:textId="77777777" w:rsidR="00B13135" w:rsidRPr="007D01C3" w:rsidRDefault="00B13135" w:rsidP="0041165B">
            <w:pPr>
              <w:jc w:val="left"/>
            </w:pPr>
            <w:r w:rsidRPr="007D01C3">
              <w:t>Įsigyjamų transporto priemonių kiekis</w:t>
            </w:r>
          </w:p>
        </w:tc>
        <w:tc>
          <w:tcPr>
            <w:tcW w:w="5237" w:type="dxa"/>
          </w:tcPr>
          <w:p w14:paraId="5008FD08" w14:textId="77777777" w:rsidR="00B13135" w:rsidRPr="007D01C3" w:rsidRDefault="00B13135" w:rsidP="0041165B">
            <w:r>
              <w:t>2</w:t>
            </w:r>
            <w:r w:rsidRPr="007D01C3">
              <w:t xml:space="preserve"> vnt.</w:t>
            </w:r>
          </w:p>
        </w:tc>
      </w:tr>
    </w:tbl>
    <w:p w14:paraId="446A34F6" w14:textId="77777777" w:rsidR="00B13135" w:rsidRPr="007D01C3" w:rsidRDefault="00B13135" w:rsidP="00B13135"/>
    <w:p w14:paraId="397E943D" w14:textId="77777777" w:rsidR="00B13135" w:rsidRPr="007D01C3" w:rsidRDefault="00B13135" w:rsidP="00B13135">
      <w:pPr>
        <w:jc w:val="center"/>
        <w:rPr>
          <w:b/>
          <w:bCs/>
        </w:rPr>
      </w:pPr>
      <w:r w:rsidRPr="007D01C3">
        <w:rPr>
          <w:b/>
          <w:bCs/>
        </w:rPr>
        <w:t>II SKYRIUS</w:t>
      </w:r>
    </w:p>
    <w:p w14:paraId="4809BDF4" w14:textId="77777777" w:rsidR="00B13135" w:rsidRPr="007D01C3" w:rsidRDefault="00B13135" w:rsidP="00B13135">
      <w:pPr>
        <w:jc w:val="center"/>
        <w:rPr>
          <w:b/>
          <w:bCs/>
        </w:rPr>
      </w:pPr>
      <w:r w:rsidRPr="007D01C3">
        <w:rPr>
          <w:b/>
          <w:bCs/>
        </w:rPr>
        <w:t>REIKALAVIMAI TRANSPORTO PRIEMONEI</w:t>
      </w:r>
    </w:p>
    <w:p w14:paraId="38C912A8" w14:textId="77777777" w:rsidR="00B13135" w:rsidRPr="007D01C3" w:rsidRDefault="00B13135" w:rsidP="00B13135"/>
    <w:p w14:paraId="14DD88C8" w14:textId="77777777" w:rsidR="00B13135" w:rsidRPr="007D01C3" w:rsidRDefault="00B13135" w:rsidP="00B13135">
      <w:r w:rsidRPr="007D01C3">
        <w:rPr>
          <w:b/>
          <w:bCs/>
        </w:rPr>
        <w:t>2 lentelė</w:t>
      </w:r>
      <w:r w:rsidRPr="007D01C3">
        <w:t>. Reikalavimai transporto priemonei</w:t>
      </w:r>
    </w:p>
    <w:tbl>
      <w:tblPr>
        <w:tblStyle w:val="Lentelstinklelis"/>
        <w:tblW w:w="5000" w:type="pct"/>
        <w:tblLook w:val="04A0" w:firstRow="1" w:lastRow="0" w:firstColumn="1" w:lastColumn="0" w:noHBand="0" w:noVBand="1"/>
      </w:tblPr>
      <w:tblGrid>
        <w:gridCol w:w="562"/>
        <w:gridCol w:w="4826"/>
        <w:gridCol w:w="3673"/>
      </w:tblGrid>
      <w:tr w:rsidR="00B13135" w:rsidRPr="007D01C3" w14:paraId="760671E7" w14:textId="77777777" w:rsidTr="0041165B">
        <w:tc>
          <w:tcPr>
            <w:tcW w:w="310" w:type="pct"/>
          </w:tcPr>
          <w:p w14:paraId="11D51AA7" w14:textId="77777777" w:rsidR="00B13135" w:rsidRPr="007D01C3" w:rsidRDefault="00B13135" w:rsidP="0041165B">
            <w:pPr>
              <w:jc w:val="center"/>
              <w:rPr>
                <w:b/>
                <w:bCs/>
              </w:rPr>
            </w:pPr>
            <w:r w:rsidRPr="007D01C3">
              <w:rPr>
                <w:b/>
                <w:bCs/>
              </w:rPr>
              <w:t>Nr.</w:t>
            </w:r>
          </w:p>
        </w:tc>
        <w:tc>
          <w:tcPr>
            <w:tcW w:w="2663" w:type="pct"/>
          </w:tcPr>
          <w:p w14:paraId="376C42C6" w14:textId="77777777" w:rsidR="00B13135" w:rsidRPr="007D01C3" w:rsidRDefault="00B13135" w:rsidP="0041165B">
            <w:pPr>
              <w:jc w:val="center"/>
              <w:rPr>
                <w:b/>
                <w:bCs/>
              </w:rPr>
            </w:pPr>
            <w:r w:rsidRPr="007D01C3">
              <w:rPr>
                <w:b/>
                <w:bCs/>
              </w:rPr>
              <w:t>Reikalavimas</w:t>
            </w:r>
          </w:p>
        </w:tc>
        <w:tc>
          <w:tcPr>
            <w:tcW w:w="2027" w:type="pct"/>
          </w:tcPr>
          <w:p w14:paraId="4F4A720E"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7384CA27" w14:textId="77777777" w:rsidTr="0041165B">
        <w:tc>
          <w:tcPr>
            <w:tcW w:w="310" w:type="pct"/>
          </w:tcPr>
          <w:p w14:paraId="704C9D8E" w14:textId="77777777" w:rsidR="00B13135" w:rsidRPr="007D01C3" w:rsidRDefault="00B13135" w:rsidP="0041165B">
            <w:pPr>
              <w:jc w:val="center"/>
              <w:rPr>
                <w:b/>
                <w:bCs/>
              </w:rPr>
            </w:pPr>
            <w:r w:rsidRPr="007D01C3">
              <w:rPr>
                <w:b/>
                <w:bCs/>
              </w:rPr>
              <w:t>1</w:t>
            </w:r>
          </w:p>
        </w:tc>
        <w:tc>
          <w:tcPr>
            <w:tcW w:w="2663" w:type="pct"/>
          </w:tcPr>
          <w:p w14:paraId="46454D7E" w14:textId="77777777" w:rsidR="00B13135" w:rsidRPr="007D01C3" w:rsidRDefault="00B13135" w:rsidP="0041165B">
            <w:pPr>
              <w:jc w:val="center"/>
              <w:rPr>
                <w:b/>
                <w:bCs/>
              </w:rPr>
            </w:pPr>
            <w:r w:rsidRPr="007D01C3">
              <w:rPr>
                <w:b/>
                <w:bCs/>
              </w:rPr>
              <w:t>2</w:t>
            </w:r>
          </w:p>
        </w:tc>
        <w:tc>
          <w:tcPr>
            <w:tcW w:w="2027" w:type="pct"/>
          </w:tcPr>
          <w:p w14:paraId="6BBAACD1" w14:textId="77777777" w:rsidR="00B13135" w:rsidRPr="007D01C3" w:rsidRDefault="00B13135" w:rsidP="0041165B">
            <w:pPr>
              <w:jc w:val="center"/>
              <w:rPr>
                <w:b/>
                <w:bCs/>
              </w:rPr>
            </w:pPr>
            <w:r w:rsidRPr="007D01C3">
              <w:rPr>
                <w:b/>
                <w:bCs/>
              </w:rPr>
              <w:t>3</w:t>
            </w:r>
          </w:p>
        </w:tc>
      </w:tr>
      <w:tr w:rsidR="00B13135" w:rsidRPr="007D01C3" w14:paraId="60E25261" w14:textId="77777777" w:rsidTr="0041165B">
        <w:tc>
          <w:tcPr>
            <w:tcW w:w="310" w:type="pct"/>
          </w:tcPr>
          <w:p w14:paraId="484C40AA" w14:textId="77777777" w:rsidR="00B13135" w:rsidRPr="007D01C3" w:rsidRDefault="00B13135" w:rsidP="0041165B">
            <w:r w:rsidRPr="007D01C3">
              <w:t>1.</w:t>
            </w:r>
          </w:p>
        </w:tc>
        <w:tc>
          <w:tcPr>
            <w:tcW w:w="2663" w:type="pct"/>
          </w:tcPr>
          <w:p w14:paraId="30599565" w14:textId="77777777" w:rsidR="00B13135" w:rsidRPr="007D01C3" w:rsidRDefault="00B13135" w:rsidP="0041165B">
            <w:pPr>
              <w:jc w:val="left"/>
            </w:pPr>
            <w:r w:rsidRPr="007D01C3">
              <w:t>Transporto priemonė turi būti nauja, neeksploatuota (t. y. viešajame eisme nedalyvavusi transporto priemonė)</w:t>
            </w:r>
          </w:p>
        </w:tc>
        <w:tc>
          <w:tcPr>
            <w:tcW w:w="2027" w:type="pct"/>
          </w:tcPr>
          <w:p w14:paraId="77C52326" w14:textId="77777777" w:rsidR="00B13135" w:rsidRPr="007D01C3" w:rsidRDefault="00B13135" w:rsidP="0041165B">
            <w:r w:rsidRPr="007D01C3">
              <w:t>Transporto priemonės priėmimo-perdavimo metu</w:t>
            </w:r>
          </w:p>
        </w:tc>
      </w:tr>
      <w:tr w:rsidR="00B13135" w:rsidRPr="007D01C3" w14:paraId="543A1619" w14:textId="77777777" w:rsidTr="0041165B">
        <w:tc>
          <w:tcPr>
            <w:tcW w:w="310" w:type="pct"/>
          </w:tcPr>
          <w:p w14:paraId="657F2A87" w14:textId="77777777" w:rsidR="00B13135" w:rsidRPr="007D01C3" w:rsidRDefault="00B13135" w:rsidP="0041165B">
            <w:r w:rsidRPr="007D01C3">
              <w:t>2.</w:t>
            </w:r>
          </w:p>
        </w:tc>
        <w:tc>
          <w:tcPr>
            <w:tcW w:w="2663" w:type="pct"/>
          </w:tcPr>
          <w:p w14:paraId="5A8F6E55" w14:textId="77777777" w:rsidR="00B13135" w:rsidRPr="007D01C3" w:rsidRDefault="00B13135" w:rsidP="0041165B">
            <w:pPr>
              <w:jc w:val="left"/>
            </w:pPr>
            <w:r w:rsidRPr="007D01C3">
              <w:t>Pagaminimo metai 2024 metai arba vėlesni</w:t>
            </w:r>
          </w:p>
        </w:tc>
        <w:tc>
          <w:tcPr>
            <w:tcW w:w="2027" w:type="pct"/>
          </w:tcPr>
          <w:p w14:paraId="4B88A54B" w14:textId="77777777" w:rsidR="00B13135" w:rsidRPr="007D01C3" w:rsidRDefault="00B13135" w:rsidP="0041165B">
            <w:r w:rsidRPr="007D01C3">
              <w:t>Transporto priemonės priėmimo-perdavimo metu</w:t>
            </w:r>
          </w:p>
        </w:tc>
      </w:tr>
    </w:tbl>
    <w:p w14:paraId="536E8D7B" w14:textId="77777777" w:rsidR="00B13135" w:rsidRDefault="00B13135" w:rsidP="00B13135"/>
    <w:p w14:paraId="53367DB3" w14:textId="77777777" w:rsidR="00B13135" w:rsidRPr="007D01C3" w:rsidRDefault="00B13135" w:rsidP="00B13135">
      <w:r w:rsidRPr="007D01C3">
        <w:rPr>
          <w:b/>
          <w:bCs/>
        </w:rPr>
        <w:t>3 lentelė</w:t>
      </w:r>
      <w:r w:rsidRPr="007D01C3">
        <w:t xml:space="preserve">. </w:t>
      </w:r>
      <w:r w:rsidRPr="007D01C3">
        <w:rPr>
          <w:rFonts w:eastAsia="Calibri" w:cs="Times New Roman"/>
          <w:szCs w:val="24"/>
          <w:lang w:eastAsia="lt-LT"/>
        </w:rPr>
        <w:t>Transporto priemonės elementai</w:t>
      </w:r>
    </w:p>
    <w:tbl>
      <w:tblPr>
        <w:tblStyle w:val="Lentelstinklelis"/>
        <w:tblW w:w="5000" w:type="pct"/>
        <w:tblLook w:val="04A0" w:firstRow="1" w:lastRow="0" w:firstColumn="1" w:lastColumn="0" w:noHBand="0" w:noVBand="1"/>
      </w:tblPr>
      <w:tblGrid>
        <w:gridCol w:w="562"/>
        <w:gridCol w:w="8499"/>
      </w:tblGrid>
      <w:tr w:rsidR="00B13135" w:rsidRPr="007D01C3" w14:paraId="6CAC7906" w14:textId="77777777" w:rsidTr="0041165B">
        <w:tc>
          <w:tcPr>
            <w:tcW w:w="310" w:type="pct"/>
          </w:tcPr>
          <w:p w14:paraId="6C8129F2" w14:textId="77777777" w:rsidR="00B13135" w:rsidRPr="007D01C3" w:rsidRDefault="00B13135" w:rsidP="0041165B">
            <w:pPr>
              <w:jc w:val="center"/>
              <w:rPr>
                <w:b/>
                <w:bCs/>
              </w:rPr>
            </w:pPr>
            <w:r w:rsidRPr="007D01C3">
              <w:rPr>
                <w:b/>
                <w:bCs/>
              </w:rPr>
              <w:t>Nr.</w:t>
            </w:r>
          </w:p>
        </w:tc>
        <w:tc>
          <w:tcPr>
            <w:tcW w:w="4690" w:type="pct"/>
          </w:tcPr>
          <w:p w14:paraId="323314AA" w14:textId="77777777" w:rsidR="00B13135" w:rsidRPr="007D01C3" w:rsidRDefault="00B13135" w:rsidP="0041165B">
            <w:pPr>
              <w:jc w:val="center"/>
              <w:rPr>
                <w:b/>
                <w:bCs/>
              </w:rPr>
            </w:pPr>
            <w:r w:rsidRPr="007D01C3">
              <w:rPr>
                <w:b/>
                <w:bCs/>
              </w:rPr>
              <w:t>Elementai</w:t>
            </w:r>
          </w:p>
        </w:tc>
      </w:tr>
      <w:tr w:rsidR="00B13135" w:rsidRPr="007D01C3" w14:paraId="297CA69A" w14:textId="77777777" w:rsidTr="0041165B">
        <w:tc>
          <w:tcPr>
            <w:tcW w:w="310" w:type="pct"/>
          </w:tcPr>
          <w:p w14:paraId="2FABCF05" w14:textId="77777777" w:rsidR="00B13135" w:rsidRPr="007D01C3" w:rsidRDefault="00B13135" w:rsidP="0041165B">
            <w:pPr>
              <w:jc w:val="center"/>
              <w:rPr>
                <w:b/>
                <w:bCs/>
              </w:rPr>
            </w:pPr>
            <w:r w:rsidRPr="007D01C3">
              <w:rPr>
                <w:b/>
                <w:bCs/>
              </w:rPr>
              <w:t>1</w:t>
            </w:r>
          </w:p>
        </w:tc>
        <w:tc>
          <w:tcPr>
            <w:tcW w:w="4690" w:type="pct"/>
          </w:tcPr>
          <w:p w14:paraId="6D31C5C2" w14:textId="77777777" w:rsidR="00B13135" w:rsidRPr="007D01C3" w:rsidRDefault="00B13135" w:rsidP="0041165B">
            <w:pPr>
              <w:jc w:val="center"/>
              <w:rPr>
                <w:b/>
                <w:bCs/>
              </w:rPr>
            </w:pPr>
            <w:r w:rsidRPr="007D01C3">
              <w:rPr>
                <w:b/>
                <w:bCs/>
              </w:rPr>
              <w:t>2</w:t>
            </w:r>
          </w:p>
        </w:tc>
      </w:tr>
      <w:tr w:rsidR="00B13135" w:rsidRPr="007D01C3" w14:paraId="731369AF" w14:textId="77777777" w:rsidTr="0041165B">
        <w:tc>
          <w:tcPr>
            <w:tcW w:w="310" w:type="pct"/>
          </w:tcPr>
          <w:p w14:paraId="2E1036FE" w14:textId="77777777" w:rsidR="00B13135" w:rsidRPr="007D01C3" w:rsidRDefault="00B13135" w:rsidP="0041165B">
            <w:r w:rsidRPr="007D01C3">
              <w:t>1.</w:t>
            </w:r>
          </w:p>
        </w:tc>
        <w:tc>
          <w:tcPr>
            <w:tcW w:w="4690" w:type="pct"/>
          </w:tcPr>
          <w:p w14:paraId="3F1A67F8" w14:textId="77777777" w:rsidR="00B13135" w:rsidRPr="007D01C3" w:rsidRDefault="00B13135" w:rsidP="0041165B">
            <w:r>
              <w:t>Išoriniai išmatavimai</w:t>
            </w:r>
          </w:p>
        </w:tc>
      </w:tr>
      <w:tr w:rsidR="00B13135" w:rsidRPr="007D01C3" w14:paraId="00583014" w14:textId="77777777" w:rsidTr="0041165B">
        <w:tc>
          <w:tcPr>
            <w:tcW w:w="310" w:type="pct"/>
          </w:tcPr>
          <w:p w14:paraId="4ACA618C" w14:textId="77777777" w:rsidR="00B13135" w:rsidRPr="007D01C3" w:rsidRDefault="00B13135" w:rsidP="0041165B">
            <w:r w:rsidRPr="007D01C3">
              <w:t>2.</w:t>
            </w:r>
          </w:p>
        </w:tc>
        <w:tc>
          <w:tcPr>
            <w:tcW w:w="4690" w:type="pct"/>
          </w:tcPr>
          <w:p w14:paraId="510D252E" w14:textId="77777777" w:rsidR="00B13135" w:rsidRPr="007D01C3" w:rsidRDefault="00B13135" w:rsidP="0041165B">
            <w:r>
              <w:t>Sėdimos vietos</w:t>
            </w:r>
          </w:p>
        </w:tc>
      </w:tr>
      <w:tr w:rsidR="00B13135" w:rsidRPr="007D01C3" w14:paraId="21599129" w14:textId="77777777" w:rsidTr="0041165B">
        <w:tc>
          <w:tcPr>
            <w:tcW w:w="310" w:type="pct"/>
          </w:tcPr>
          <w:p w14:paraId="523924FD" w14:textId="77777777" w:rsidR="00B13135" w:rsidRPr="007D01C3" w:rsidRDefault="00B13135" w:rsidP="0041165B">
            <w:r w:rsidRPr="007D01C3">
              <w:t>3.</w:t>
            </w:r>
          </w:p>
        </w:tc>
        <w:tc>
          <w:tcPr>
            <w:tcW w:w="4690" w:type="pct"/>
          </w:tcPr>
          <w:p w14:paraId="754CE0D0" w14:textId="77777777" w:rsidR="00B13135" w:rsidRPr="007D01C3" w:rsidRDefault="00B13135" w:rsidP="0041165B">
            <w:r>
              <w:t>Keleivių įlaipinimo priekinės durys</w:t>
            </w:r>
          </w:p>
        </w:tc>
      </w:tr>
      <w:tr w:rsidR="00B13135" w:rsidRPr="007D01C3" w14:paraId="30670EEB" w14:textId="77777777" w:rsidTr="0041165B">
        <w:tc>
          <w:tcPr>
            <w:tcW w:w="310" w:type="pct"/>
          </w:tcPr>
          <w:p w14:paraId="0422A6A4" w14:textId="77777777" w:rsidR="00B13135" w:rsidRPr="007D01C3" w:rsidRDefault="00B13135" w:rsidP="0041165B">
            <w:r w:rsidRPr="007D01C3">
              <w:t>4.</w:t>
            </w:r>
          </w:p>
        </w:tc>
        <w:tc>
          <w:tcPr>
            <w:tcW w:w="4690" w:type="pct"/>
          </w:tcPr>
          <w:p w14:paraId="405FA5C3" w14:textId="77777777" w:rsidR="00B13135" w:rsidRPr="007D01C3" w:rsidRDefault="00B13135" w:rsidP="0041165B">
            <w:r>
              <w:t>Keleivių įlaipinimo vidurinės arba galinės durys</w:t>
            </w:r>
          </w:p>
        </w:tc>
      </w:tr>
      <w:tr w:rsidR="00B13135" w:rsidRPr="007D01C3" w14:paraId="62313C7D" w14:textId="77777777" w:rsidTr="0041165B">
        <w:tc>
          <w:tcPr>
            <w:tcW w:w="310" w:type="pct"/>
          </w:tcPr>
          <w:p w14:paraId="7CB4287B" w14:textId="77777777" w:rsidR="00B13135" w:rsidRPr="007D01C3" w:rsidRDefault="00B13135" w:rsidP="0041165B">
            <w:r w:rsidRPr="007D01C3">
              <w:t>5.</w:t>
            </w:r>
          </w:p>
        </w:tc>
        <w:tc>
          <w:tcPr>
            <w:tcW w:w="4690" w:type="pct"/>
          </w:tcPr>
          <w:p w14:paraId="2681F218" w14:textId="5A14F6F3" w:rsidR="00B13135" w:rsidRPr="007D01C3" w:rsidRDefault="00B13135" w:rsidP="0041165B">
            <w:r>
              <w:t>Aš</w:t>
            </w:r>
            <w:r w:rsidR="00AB42F2">
              <w:t>i</w:t>
            </w:r>
            <w:r>
              <w:t>ms</w:t>
            </w:r>
          </w:p>
        </w:tc>
      </w:tr>
      <w:tr w:rsidR="00B13135" w:rsidRPr="007D01C3" w14:paraId="4BBAAB9C" w14:textId="77777777" w:rsidTr="0041165B">
        <w:tc>
          <w:tcPr>
            <w:tcW w:w="310" w:type="pct"/>
          </w:tcPr>
          <w:p w14:paraId="15EA62FA" w14:textId="77777777" w:rsidR="00B13135" w:rsidRPr="007D01C3" w:rsidRDefault="00B13135" w:rsidP="0041165B">
            <w:r w:rsidRPr="007D01C3">
              <w:t>6.</w:t>
            </w:r>
          </w:p>
        </w:tc>
        <w:tc>
          <w:tcPr>
            <w:tcW w:w="4690" w:type="pct"/>
          </w:tcPr>
          <w:p w14:paraId="5BE3C2F2" w14:textId="77777777" w:rsidR="00B13135" w:rsidRPr="007D01C3" w:rsidRDefault="00B13135" w:rsidP="0041165B">
            <w:r>
              <w:t>Jėgos agregatas (variklis)</w:t>
            </w:r>
          </w:p>
        </w:tc>
      </w:tr>
      <w:tr w:rsidR="00B13135" w:rsidRPr="007D01C3" w14:paraId="2173001B" w14:textId="77777777" w:rsidTr="0041165B">
        <w:tc>
          <w:tcPr>
            <w:tcW w:w="310" w:type="pct"/>
          </w:tcPr>
          <w:p w14:paraId="53565683" w14:textId="77777777" w:rsidR="00B13135" w:rsidRPr="007D01C3" w:rsidRDefault="00B13135" w:rsidP="0041165B">
            <w:r w:rsidRPr="007D01C3">
              <w:t>7.</w:t>
            </w:r>
          </w:p>
        </w:tc>
        <w:tc>
          <w:tcPr>
            <w:tcW w:w="4690" w:type="pct"/>
          </w:tcPr>
          <w:p w14:paraId="3241CD70" w14:textId="77777777" w:rsidR="00B13135" w:rsidRPr="007D01C3" w:rsidRDefault="00B13135" w:rsidP="0041165B">
            <w:r>
              <w:t>Pavarų dėžė</w:t>
            </w:r>
          </w:p>
        </w:tc>
      </w:tr>
      <w:tr w:rsidR="00B13135" w:rsidRPr="007D01C3" w14:paraId="38189306" w14:textId="77777777" w:rsidTr="0041165B">
        <w:tc>
          <w:tcPr>
            <w:tcW w:w="310" w:type="pct"/>
          </w:tcPr>
          <w:p w14:paraId="53D7CB0C" w14:textId="77777777" w:rsidR="00B13135" w:rsidRPr="007D01C3" w:rsidRDefault="00B13135" w:rsidP="0041165B">
            <w:r w:rsidRPr="007D01C3">
              <w:t>8.</w:t>
            </w:r>
          </w:p>
        </w:tc>
        <w:tc>
          <w:tcPr>
            <w:tcW w:w="4690" w:type="pct"/>
          </w:tcPr>
          <w:p w14:paraId="189570E4" w14:textId="77777777" w:rsidR="00B13135" w:rsidRPr="007D01C3" w:rsidRDefault="00B13135" w:rsidP="0041165B">
            <w:r>
              <w:t>Ratai ir padangos</w:t>
            </w:r>
          </w:p>
        </w:tc>
      </w:tr>
      <w:tr w:rsidR="00B13135" w:rsidRPr="007D01C3" w14:paraId="5FE6AFE5" w14:textId="77777777" w:rsidTr="0041165B">
        <w:tc>
          <w:tcPr>
            <w:tcW w:w="310" w:type="pct"/>
          </w:tcPr>
          <w:p w14:paraId="21CD2FDD" w14:textId="77777777" w:rsidR="00B13135" w:rsidRPr="007D01C3" w:rsidRDefault="00B13135" w:rsidP="0041165B">
            <w:r w:rsidRPr="007D01C3">
              <w:t>9.</w:t>
            </w:r>
          </w:p>
        </w:tc>
        <w:tc>
          <w:tcPr>
            <w:tcW w:w="4690" w:type="pct"/>
          </w:tcPr>
          <w:p w14:paraId="57B1ED3A" w14:textId="77777777" w:rsidR="00B13135" w:rsidRPr="007D01C3" w:rsidRDefault="00B13135" w:rsidP="0041165B">
            <w:r>
              <w:t>Pakaba</w:t>
            </w:r>
          </w:p>
        </w:tc>
      </w:tr>
      <w:tr w:rsidR="00B13135" w:rsidRPr="007D01C3" w14:paraId="7A799797" w14:textId="77777777" w:rsidTr="0041165B">
        <w:tc>
          <w:tcPr>
            <w:tcW w:w="310" w:type="pct"/>
          </w:tcPr>
          <w:p w14:paraId="2FF6DEA0" w14:textId="77777777" w:rsidR="00B13135" w:rsidRPr="007D01C3" w:rsidRDefault="00B13135" w:rsidP="0041165B">
            <w:r w:rsidRPr="007D01C3">
              <w:t>10.</w:t>
            </w:r>
          </w:p>
        </w:tc>
        <w:tc>
          <w:tcPr>
            <w:tcW w:w="4690" w:type="pct"/>
          </w:tcPr>
          <w:p w14:paraId="2CC77253" w14:textId="77777777" w:rsidR="00B13135" w:rsidRPr="007D01C3" w:rsidRDefault="00B13135" w:rsidP="0041165B">
            <w:r>
              <w:t>Stabdžiai</w:t>
            </w:r>
          </w:p>
        </w:tc>
      </w:tr>
      <w:tr w:rsidR="00B13135" w:rsidRPr="007D01C3" w14:paraId="2F8E5296" w14:textId="77777777" w:rsidTr="0041165B">
        <w:tc>
          <w:tcPr>
            <w:tcW w:w="310" w:type="pct"/>
          </w:tcPr>
          <w:p w14:paraId="25B979F6" w14:textId="77777777" w:rsidR="00B13135" w:rsidRPr="007D01C3" w:rsidRDefault="00B13135" w:rsidP="0041165B">
            <w:r>
              <w:t>11.</w:t>
            </w:r>
          </w:p>
        </w:tc>
        <w:tc>
          <w:tcPr>
            <w:tcW w:w="4690" w:type="pct"/>
          </w:tcPr>
          <w:p w14:paraId="5788A0D1" w14:textId="77777777" w:rsidR="00B13135" w:rsidRPr="007D01C3" w:rsidRDefault="00B13135" w:rsidP="0041165B">
            <w:r>
              <w:t>Vairavimo sistema</w:t>
            </w:r>
          </w:p>
        </w:tc>
      </w:tr>
      <w:tr w:rsidR="00B13135" w:rsidRPr="007D01C3" w14:paraId="3DD258E2" w14:textId="77777777" w:rsidTr="0041165B">
        <w:tc>
          <w:tcPr>
            <w:tcW w:w="310" w:type="pct"/>
          </w:tcPr>
          <w:p w14:paraId="0203041C" w14:textId="77777777" w:rsidR="00B13135" w:rsidRPr="007D01C3" w:rsidRDefault="00B13135" w:rsidP="0041165B">
            <w:r>
              <w:t>12.</w:t>
            </w:r>
          </w:p>
        </w:tc>
        <w:tc>
          <w:tcPr>
            <w:tcW w:w="4690" w:type="pct"/>
          </w:tcPr>
          <w:p w14:paraId="48C161D1" w14:textId="77777777" w:rsidR="00B13135" w:rsidRPr="007D01C3" w:rsidRDefault="00B13135" w:rsidP="0041165B">
            <w:r>
              <w:t>Elektros sistema</w:t>
            </w:r>
          </w:p>
        </w:tc>
      </w:tr>
      <w:tr w:rsidR="00B13135" w:rsidRPr="007D01C3" w14:paraId="79ECF8DF" w14:textId="77777777" w:rsidTr="0041165B">
        <w:tc>
          <w:tcPr>
            <w:tcW w:w="310" w:type="pct"/>
          </w:tcPr>
          <w:p w14:paraId="49A8AB4B" w14:textId="77777777" w:rsidR="00B13135" w:rsidRPr="007D01C3" w:rsidRDefault="00B13135" w:rsidP="0041165B">
            <w:r>
              <w:t>13.</w:t>
            </w:r>
          </w:p>
        </w:tc>
        <w:tc>
          <w:tcPr>
            <w:tcW w:w="4690" w:type="pct"/>
          </w:tcPr>
          <w:p w14:paraId="66C04A3D" w14:textId="77777777" w:rsidR="00B13135" w:rsidRPr="007D01C3" w:rsidRDefault="00B13135" w:rsidP="0041165B">
            <w:r>
              <w:t>Akumuliatorių baterijos</w:t>
            </w:r>
          </w:p>
        </w:tc>
      </w:tr>
      <w:tr w:rsidR="00B13135" w:rsidRPr="007D01C3" w14:paraId="2DCB5EA9" w14:textId="77777777" w:rsidTr="0041165B">
        <w:tc>
          <w:tcPr>
            <w:tcW w:w="310" w:type="pct"/>
          </w:tcPr>
          <w:p w14:paraId="131486BD" w14:textId="77777777" w:rsidR="00B13135" w:rsidRPr="007D01C3" w:rsidRDefault="00B13135" w:rsidP="0041165B">
            <w:r>
              <w:t>14.</w:t>
            </w:r>
          </w:p>
        </w:tc>
        <w:tc>
          <w:tcPr>
            <w:tcW w:w="4690" w:type="pct"/>
          </w:tcPr>
          <w:p w14:paraId="1581C0BA" w14:textId="77777777" w:rsidR="00B13135" w:rsidRPr="007D01C3" w:rsidRDefault="00B13135" w:rsidP="0041165B">
            <w:r>
              <w:t>Aušinimo sistema</w:t>
            </w:r>
          </w:p>
        </w:tc>
      </w:tr>
      <w:tr w:rsidR="00B13135" w:rsidRPr="007D01C3" w14:paraId="161FCA44" w14:textId="77777777" w:rsidTr="0041165B">
        <w:tc>
          <w:tcPr>
            <w:tcW w:w="310" w:type="pct"/>
          </w:tcPr>
          <w:p w14:paraId="6DFB50FC" w14:textId="77777777" w:rsidR="00B13135" w:rsidRDefault="00B13135" w:rsidP="0041165B">
            <w:r>
              <w:t>15.</w:t>
            </w:r>
          </w:p>
        </w:tc>
        <w:tc>
          <w:tcPr>
            <w:tcW w:w="4690" w:type="pct"/>
          </w:tcPr>
          <w:p w14:paraId="5D5EBA59" w14:textId="77777777" w:rsidR="00B13135" w:rsidRDefault="00B13135" w:rsidP="0041165B">
            <w:r>
              <w:t>D</w:t>
            </w:r>
            <w:r w:rsidRPr="00F7605D">
              <w:t>egalų rezervuar</w:t>
            </w:r>
            <w:r>
              <w:t>as</w:t>
            </w:r>
          </w:p>
        </w:tc>
      </w:tr>
      <w:tr w:rsidR="00B13135" w:rsidRPr="007D01C3" w14:paraId="12F43C5D" w14:textId="77777777" w:rsidTr="0041165B">
        <w:tc>
          <w:tcPr>
            <w:tcW w:w="310" w:type="pct"/>
          </w:tcPr>
          <w:p w14:paraId="5C9F55B0" w14:textId="77777777" w:rsidR="00B13135" w:rsidRDefault="00B13135" w:rsidP="0041165B">
            <w:r>
              <w:t>16.</w:t>
            </w:r>
          </w:p>
        </w:tc>
        <w:tc>
          <w:tcPr>
            <w:tcW w:w="4690" w:type="pct"/>
          </w:tcPr>
          <w:p w14:paraId="67A7299C" w14:textId="77777777" w:rsidR="00B13135" w:rsidRDefault="00B13135" w:rsidP="0041165B">
            <w:proofErr w:type="spellStart"/>
            <w:r>
              <w:t>AdBlue</w:t>
            </w:r>
            <w:proofErr w:type="spellEnd"/>
            <w:r>
              <w:t xml:space="preserve"> rezervuaras</w:t>
            </w:r>
          </w:p>
        </w:tc>
      </w:tr>
      <w:tr w:rsidR="00B13135" w:rsidRPr="007D01C3" w14:paraId="004DCF3A" w14:textId="77777777" w:rsidTr="0041165B">
        <w:tc>
          <w:tcPr>
            <w:tcW w:w="310" w:type="pct"/>
          </w:tcPr>
          <w:p w14:paraId="3EBC6479" w14:textId="77777777" w:rsidR="00B13135" w:rsidRDefault="00B13135" w:rsidP="0041165B">
            <w:r>
              <w:t>17.</w:t>
            </w:r>
          </w:p>
        </w:tc>
        <w:tc>
          <w:tcPr>
            <w:tcW w:w="4690" w:type="pct"/>
          </w:tcPr>
          <w:p w14:paraId="5C6741A2" w14:textId="77777777" w:rsidR="00B13135" w:rsidRDefault="00B13135" w:rsidP="0041165B">
            <w:r>
              <w:t>Greičio ribotuvas</w:t>
            </w:r>
          </w:p>
        </w:tc>
      </w:tr>
      <w:tr w:rsidR="00B13135" w:rsidRPr="007D01C3" w14:paraId="3C8895E4" w14:textId="77777777" w:rsidTr="0041165B">
        <w:tc>
          <w:tcPr>
            <w:tcW w:w="310" w:type="pct"/>
          </w:tcPr>
          <w:p w14:paraId="4413A2B6" w14:textId="77777777" w:rsidR="00B13135" w:rsidRDefault="00B13135" w:rsidP="0041165B">
            <w:r>
              <w:t>18.</w:t>
            </w:r>
          </w:p>
        </w:tc>
        <w:tc>
          <w:tcPr>
            <w:tcW w:w="4690" w:type="pct"/>
          </w:tcPr>
          <w:p w14:paraId="4055F443" w14:textId="77777777" w:rsidR="00B13135" w:rsidRDefault="00B13135" w:rsidP="0041165B">
            <w:r>
              <w:t>Šildymas</w:t>
            </w:r>
          </w:p>
        </w:tc>
      </w:tr>
      <w:tr w:rsidR="00B13135" w:rsidRPr="007D01C3" w14:paraId="70B3299A" w14:textId="77777777" w:rsidTr="0041165B">
        <w:tc>
          <w:tcPr>
            <w:tcW w:w="310" w:type="pct"/>
          </w:tcPr>
          <w:p w14:paraId="5EEB26B7" w14:textId="77777777" w:rsidR="00B13135" w:rsidRDefault="00B13135" w:rsidP="0041165B">
            <w:r>
              <w:t>19.</w:t>
            </w:r>
          </w:p>
        </w:tc>
        <w:tc>
          <w:tcPr>
            <w:tcW w:w="4690" w:type="pct"/>
          </w:tcPr>
          <w:p w14:paraId="7E3920FB" w14:textId="77777777" w:rsidR="00B13135" w:rsidRDefault="00B13135" w:rsidP="0041165B">
            <w:r>
              <w:t>Oro kondicionavimo sistema ir ventiliacija</w:t>
            </w:r>
          </w:p>
        </w:tc>
      </w:tr>
      <w:tr w:rsidR="00B13135" w:rsidRPr="007D01C3" w14:paraId="55D25AC4" w14:textId="77777777" w:rsidTr="0041165B">
        <w:tc>
          <w:tcPr>
            <w:tcW w:w="310" w:type="pct"/>
          </w:tcPr>
          <w:p w14:paraId="244FF2DB" w14:textId="77777777" w:rsidR="00B13135" w:rsidRDefault="00B13135" w:rsidP="0041165B">
            <w:r>
              <w:t>20.</w:t>
            </w:r>
          </w:p>
        </w:tc>
        <w:tc>
          <w:tcPr>
            <w:tcW w:w="4690" w:type="pct"/>
          </w:tcPr>
          <w:p w14:paraId="2A24836B" w14:textId="77777777" w:rsidR="00B13135" w:rsidRDefault="00B13135" w:rsidP="0041165B">
            <w:r>
              <w:t>Avarinis liukas</w:t>
            </w:r>
          </w:p>
        </w:tc>
      </w:tr>
      <w:tr w:rsidR="00B13135" w:rsidRPr="007D01C3" w14:paraId="79446869" w14:textId="77777777" w:rsidTr="0041165B">
        <w:tc>
          <w:tcPr>
            <w:tcW w:w="310" w:type="pct"/>
          </w:tcPr>
          <w:p w14:paraId="01F0E234" w14:textId="77777777" w:rsidR="00B13135" w:rsidRDefault="00B13135" w:rsidP="0041165B">
            <w:r>
              <w:t>21.</w:t>
            </w:r>
          </w:p>
        </w:tc>
        <w:tc>
          <w:tcPr>
            <w:tcW w:w="4690" w:type="pct"/>
          </w:tcPr>
          <w:p w14:paraId="1122A5EE" w14:textId="77777777" w:rsidR="00B13135" w:rsidRDefault="00B13135" w:rsidP="0041165B">
            <w:r>
              <w:t>V</w:t>
            </w:r>
            <w:r w:rsidRPr="00B3322E">
              <w:t>airuotojo darbo vieta</w:t>
            </w:r>
          </w:p>
        </w:tc>
      </w:tr>
      <w:tr w:rsidR="00B13135" w:rsidRPr="007D01C3" w14:paraId="01CCA789" w14:textId="77777777" w:rsidTr="0041165B">
        <w:tc>
          <w:tcPr>
            <w:tcW w:w="310" w:type="pct"/>
          </w:tcPr>
          <w:p w14:paraId="506689E4" w14:textId="77777777" w:rsidR="00B13135" w:rsidRDefault="00B13135" w:rsidP="0041165B">
            <w:r>
              <w:t>22.</w:t>
            </w:r>
          </w:p>
        </w:tc>
        <w:tc>
          <w:tcPr>
            <w:tcW w:w="4690" w:type="pct"/>
          </w:tcPr>
          <w:p w14:paraId="08C4D283" w14:textId="77777777" w:rsidR="00B13135" w:rsidRDefault="00B13135" w:rsidP="0041165B">
            <w:r>
              <w:t>Neįgaliojo vieta</w:t>
            </w:r>
          </w:p>
        </w:tc>
      </w:tr>
      <w:tr w:rsidR="00B13135" w:rsidRPr="007D01C3" w14:paraId="17241CDA" w14:textId="77777777" w:rsidTr="0041165B">
        <w:tc>
          <w:tcPr>
            <w:tcW w:w="310" w:type="pct"/>
          </w:tcPr>
          <w:p w14:paraId="2343F23C" w14:textId="77777777" w:rsidR="00B13135" w:rsidRDefault="00B13135" w:rsidP="0041165B">
            <w:r>
              <w:t>23.</w:t>
            </w:r>
          </w:p>
        </w:tc>
        <w:tc>
          <w:tcPr>
            <w:tcW w:w="4690" w:type="pct"/>
          </w:tcPr>
          <w:p w14:paraId="00B0BBDF" w14:textId="77777777" w:rsidR="00B13135" w:rsidRDefault="00B13135" w:rsidP="0041165B">
            <w:r>
              <w:t>Hidraulinis liftas</w:t>
            </w:r>
          </w:p>
        </w:tc>
      </w:tr>
      <w:tr w:rsidR="00B13135" w:rsidRPr="007D01C3" w14:paraId="14479CB9" w14:textId="77777777" w:rsidTr="0041165B">
        <w:tc>
          <w:tcPr>
            <w:tcW w:w="310" w:type="pct"/>
          </w:tcPr>
          <w:p w14:paraId="5F738B92" w14:textId="77777777" w:rsidR="00B13135" w:rsidRDefault="00B13135" w:rsidP="0041165B">
            <w:r>
              <w:t>24.</w:t>
            </w:r>
          </w:p>
        </w:tc>
        <w:tc>
          <w:tcPr>
            <w:tcW w:w="4690" w:type="pct"/>
          </w:tcPr>
          <w:p w14:paraId="6EBE441A" w14:textId="77777777" w:rsidR="00B13135" w:rsidRDefault="00B13135" w:rsidP="0041165B">
            <w:r>
              <w:t>Keleivių sėdynės</w:t>
            </w:r>
          </w:p>
        </w:tc>
      </w:tr>
      <w:tr w:rsidR="00B13135" w:rsidRPr="007D01C3" w14:paraId="1EA7C428" w14:textId="77777777" w:rsidTr="0041165B">
        <w:tc>
          <w:tcPr>
            <w:tcW w:w="310" w:type="pct"/>
          </w:tcPr>
          <w:p w14:paraId="1A5421AD" w14:textId="77777777" w:rsidR="00B13135" w:rsidRDefault="00B13135" w:rsidP="0041165B">
            <w:r>
              <w:t>25.</w:t>
            </w:r>
          </w:p>
        </w:tc>
        <w:tc>
          <w:tcPr>
            <w:tcW w:w="4690" w:type="pct"/>
          </w:tcPr>
          <w:p w14:paraId="289CB3BB" w14:textId="77777777" w:rsidR="00B13135" w:rsidRDefault="00B13135" w:rsidP="0041165B">
            <w:r>
              <w:t>Šiukšlių dėžės</w:t>
            </w:r>
          </w:p>
        </w:tc>
      </w:tr>
      <w:tr w:rsidR="00B13135" w:rsidRPr="007D01C3" w14:paraId="2538AFCB" w14:textId="77777777" w:rsidTr="0041165B">
        <w:tc>
          <w:tcPr>
            <w:tcW w:w="310" w:type="pct"/>
          </w:tcPr>
          <w:p w14:paraId="251D075A" w14:textId="77777777" w:rsidR="00B13135" w:rsidRDefault="00B13135" w:rsidP="0041165B">
            <w:r>
              <w:t>26.</w:t>
            </w:r>
          </w:p>
        </w:tc>
        <w:tc>
          <w:tcPr>
            <w:tcW w:w="4690" w:type="pct"/>
          </w:tcPr>
          <w:p w14:paraId="65AFD2D9" w14:textId="77777777" w:rsidR="00B13135" w:rsidRDefault="00B13135" w:rsidP="0041165B">
            <w:r>
              <w:t>P</w:t>
            </w:r>
            <w:r w:rsidRPr="006B668B">
              <w:t>riekinio lango stikl</w:t>
            </w:r>
            <w:r>
              <w:t>as</w:t>
            </w:r>
          </w:p>
        </w:tc>
      </w:tr>
      <w:tr w:rsidR="00B13135" w:rsidRPr="007D01C3" w14:paraId="2324AA39" w14:textId="77777777" w:rsidTr="0041165B">
        <w:tc>
          <w:tcPr>
            <w:tcW w:w="310" w:type="pct"/>
          </w:tcPr>
          <w:p w14:paraId="0ABCB3E0" w14:textId="77777777" w:rsidR="00B13135" w:rsidRDefault="00B13135" w:rsidP="0041165B">
            <w:r>
              <w:t>27.</w:t>
            </w:r>
          </w:p>
        </w:tc>
        <w:tc>
          <w:tcPr>
            <w:tcW w:w="4690" w:type="pct"/>
          </w:tcPr>
          <w:p w14:paraId="044D438A" w14:textId="77777777" w:rsidR="00B13135" w:rsidRDefault="00B13135" w:rsidP="0041165B">
            <w:r>
              <w:t>L</w:t>
            </w:r>
            <w:r w:rsidRPr="00F85429">
              <w:t>anga</w:t>
            </w:r>
            <w:r>
              <w:t>i</w:t>
            </w:r>
          </w:p>
        </w:tc>
      </w:tr>
      <w:tr w:rsidR="00B13135" w:rsidRPr="007D01C3" w14:paraId="35768FB8" w14:textId="77777777" w:rsidTr="0041165B">
        <w:tc>
          <w:tcPr>
            <w:tcW w:w="310" w:type="pct"/>
          </w:tcPr>
          <w:p w14:paraId="50A3232C" w14:textId="77777777" w:rsidR="00B13135" w:rsidRDefault="00B13135" w:rsidP="0041165B">
            <w:r>
              <w:t>28.</w:t>
            </w:r>
          </w:p>
        </w:tc>
        <w:tc>
          <w:tcPr>
            <w:tcW w:w="4690" w:type="pct"/>
          </w:tcPr>
          <w:p w14:paraId="1D89405A" w14:textId="77777777" w:rsidR="00B13135" w:rsidRDefault="00B13135" w:rsidP="0041165B">
            <w:r>
              <w:t>Avarinis išėjimas</w:t>
            </w:r>
          </w:p>
        </w:tc>
      </w:tr>
      <w:tr w:rsidR="00B13135" w:rsidRPr="007D01C3" w14:paraId="59E3B1D3" w14:textId="77777777" w:rsidTr="0041165B">
        <w:tc>
          <w:tcPr>
            <w:tcW w:w="310" w:type="pct"/>
          </w:tcPr>
          <w:p w14:paraId="20744336" w14:textId="77777777" w:rsidR="00B13135" w:rsidRDefault="00B13135" w:rsidP="0041165B">
            <w:r>
              <w:t>29.</w:t>
            </w:r>
          </w:p>
        </w:tc>
        <w:tc>
          <w:tcPr>
            <w:tcW w:w="4690" w:type="pct"/>
          </w:tcPr>
          <w:p w14:paraId="27433F64" w14:textId="77777777" w:rsidR="00B13135" w:rsidRDefault="00B13135" w:rsidP="0041165B">
            <w:r>
              <w:t>Keleivių salono apšvietimas</w:t>
            </w:r>
          </w:p>
        </w:tc>
      </w:tr>
      <w:tr w:rsidR="00B13135" w:rsidRPr="007D01C3" w14:paraId="5F83BD91" w14:textId="77777777" w:rsidTr="0041165B">
        <w:tc>
          <w:tcPr>
            <w:tcW w:w="310" w:type="pct"/>
          </w:tcPr>
          <w:p w14:paraId="0F29C4F8" w14:textId="77777777" w:rsidR="00B13135" w:rsidRDefault="00B13135" w:rsidP="0041165B">
            <w:r>
              <w:lastRenderedPageBreak/>
              <w:t>30.</w:t>
            </w:r>
          </w:p>
        </w:tc>
        <w:tc>
          <w:tcPr>
            <w:tcW w:w="4690" w:type="pct"/>
          </w:tcPr>
          <w:p w14:paraId="5076255A" w14:textId="77777777" w:rsidR="00B13135" w:rsidRDefault="00B13135" w:rsidP="0041165B">
            <w:r>
              <w:t>Vairuotojo darbo vietos apšvietimas</w:t>
            </w:r>
          </w:p>
        </w:tc>
      </w:tr>
      <w:tr w:rsidR="00B13135" w:rsidRPr="007D01C3" w14:paraId="52E87E4F" w14:textId="77777777" w:rsidTr="0041165B">
        <w:tc>
          <w:tcPr>
            <w:tcW w:w="310" w:type="pct"/>
          </w:tcPr>
          <w:p w14:paraId="5C0C55A4" w14:textId="77777777" w:rsidR="00B13135" w:rsidRDefault="00B13135" w:rsidP="0041165B">
            <w:r>
              <w:t>31.</w:t>
            </w:r>
          </w:p>
        </w:tc>
        <w:tc>
          <w:tcPr>
            <w:tcW w:w="4690" w:type="pct"/>
          </w:tcPr>
          <w:p w14:paraId="603E58FB" w14:textId="77777777" w:rsidR="00B13135" w:rsidRDefault="00B13135" w:rsidP="0041165B">
            <w:r>
              <w:t>Dienos šviesos žibintai</w:t>
            </w:r>
          </w:p>
        </w:tc>
      </w:tr>
      <w:tr w:rsidR="00B13135" w:rsidRPr="007D01C3" w14:paraId="76360014" w14:textId="77777777" w:rsidTr="0041165B">
        <w:tc>
          <w:tcPr>
            <w:tcW w:w="310" w:type="pct"/>
          </w:tcPr>
          <w:p w14:paraId="3C427078" w14:textId="77777777" w:rsidR="00B13135" w:rsidRDefault="00B13135" w:rsidP="0041165B">
            <w:r>
              <w:t>32.</w:t>
            </w:r>
          </w:p>
        </w:tc>
        <w:tc>
          <w:tcPr>
            <w:tcW w:w="4690" w:type="pct"/>
          </w:tcPr>
          <w:p w14:paraId="5BE18847" w14:textId="77777777" w:rsidR="00B13135" w:rsidRDefault="00B13135" w:rsidP="0041165B">
            <w:r>
              <w:t>Rūko žibintai</w:t>
            </w:r>
          </w:p>
        </w:tc>
      </w:tr>
      <w:tr w:rsidR="00B13135" w:rsidRPr="007D01C3" w14:paraId="2964BF37" w14:textId="77777777" w:rsidTr="0041165B">
        <w:tc>
          <w:tcPr>
            <w:tcW w:w="310" w:type="pct"/>
          </w:tcPr>
          <w:p w14:paraId="10ADFBE0" w14:textId="77777777" w:rsidR="00B13135" w:rsidRDefault="00B13135" w:rsidP="0041165B">
            <w:r>
              <w:t>33.</w:t>
            </w:r>
          </w:p>
        </w:tc>
        <w:tc>
          <w:tcPr>
            <w:tcW w:w="4690" w:type="pct"/>
          </w:tcPr>
          <w:p w14:paraId="7DA4768B" w14:textId="77777777" w:rsidR="00B13135" w:rsidRDefault="00B13135" w:rsidP="0041165B">
            <w:r>
              <w:t>Išoriniai veidrodžiai</w:t>
            </w:r>
          </w:p>
        </w:tc>
      </w:tr>
      <w:tr w:rsidR="00B13135" w:rsidRPr="007D01C3" w14:paraId="019EB6BE" w14:textId="77777777" w:rsidTr="0041165B">
        <w:tc>
          <w:tcPr>
            <w:tcW w:w="310" w:type="pct"/>
          </w:tcPr>
          <w:p w14:paraId="19085941" w14:textId="77777777" w:rsidR="00B13135" w:rsidRDefault="00B13135" w:rsidP="0041165B">
            <w:r>
              <w:t>34.</w:t>
            </w:r>
          </w:p>
        </w:tc>
        <w:tc>
          <w:tcPr>
            <w:tcW w:w="4690" w:type="pct"/>
          </w:tcPr>
          <w:p w14:paraId="7054D5E5" w14:textId="77777777" w:rsidR="00B13135" w:rsidRDefault="00B13135" w:rsidP="0041165B">
            <w:r>
              <w:t>Veidrodžiai salone</w:t>
            </w:r>
          </w:p>
        </w:tc>
      </w:tr>
      <w:tr w:rsidR="00B13135" w:rsidRPr="007D01C3" w14:paraId="4C7540B0" w14:textId="77777777" w:rsidTr="0041165B">
        <w:tc>
          <w:tcPr>
            <w:tcW w:w="310" w:type="pct"/>
          </w:tcPr>
          <w:p w14:paraId="40D556F0" w14:textId="77777777" w:rsidR="00B13135" w:rsidRDefault="00B13135" w:rsidP="0041165B">
            <w:r>
              <w:t>35.</w:t>
            </w:r>
          </w:p>
        </w:tc>
        <w:tc>
          <w:tcPr>
            <w:tcW w:w="4690" w:type="pct"/>
          </w:tcPr>
          <w:p w14:paraId="53750CB4" w14:textId="77777777" w:rsidR="00B13135" w:rsidRDefault="00B13135" w:rsidP="0041165B">
            <w:r>
              <w:t>Užrašai salone</w:t>
            </w:r>
          </w:p>
        </w:tc>
      </w:tr>
      <w:tr w:rsidR="00B13135" w:rsidRPr="007D01C3" w14:paraId="13733F00" w14:textId="77777777" w:rsidTr="0041165B">
        <w:tc>
          <w:tcPr>
            <w:tcW w:w="310" w:type="pct"/>
          </w:tcPr>
          <w:p w14:paraId="493F7DF9" w14:textId="77777777" w:rsidR="00B13135" w:rsidRDefault="00B13135" w:rsidP="0041165B">
            <w:r>
              <w:t>36.</w:t>
            </w:r>
          </w:p>
        </w:tc>
        <w:tc>
          <w:tcPr>
            <w:tcW w:w="4690" w:type="pct"/>
          </w:tcPr>
          <w:p w14:paraId="23D091B9" w14:textId="77777777" w:rsidR="00B13135" w:rsidRDefault="00B13135" w:rsidP="0041165B">
            <w:r>
              <w:t>Grindys</w:t>
            </w:r>
          </w:p>
        </w:tc>
      </w:tr>
      <w:tr w:rsidR="00B13135" w:rsidRPr="007D01C3" w14:paraId="6D2E78FE" w14:textId="77777777" w:rsidTr="0041165B">
        <w:tc>
          <w:tcPr>
            <w:tcW w:w="310" w:type="pct"/>
          </w:tcPr>
          <w:p w14:paraId="47449FD7" w14:textId="77777777" w:rsidR="00B13135" w:rsidRDefault="00B13135" w:rsidP="0041165B">
            <w:r>
              <w:t>37.</w:t>
            </w:r>
          </w:p>
        </w:tc>
        <w:tc>
          <w:tcPr>
            <w:tcW w:w="4690" w:type="pct"/>
          </w:tcPr>
          <w:p w14:paraId="2EB4E7D4" w14:textId="77777777" w:rsidR="00B13135" w:rsidRDefault="00B13135" w:rsidP="0041165B">
            <w:r>
              <w:t>Vidaus įranga</w:t>
            </w:r>
          </w:p>
        </w:tc>
      </w:tr>
      <w:tr w:rsidR="00B13135" w:rsidRPr="007D01C3" w14:paraId="513A6720" w14:textId="77777777" w:rsidTr="0041165B">
        <w:tc>
          <w:tcPr>
            <w:tcW w:w="310" w:type="pct"/>
          </w:tcPr>
          <w:p w14:paraId="2AE4A555" w14:textId="77777777" w:rsidR="00B13135" w:rsidRDefault="00B13135" w:rsidP="0041165B">
            <w:r>
              <w:t>38.</w:t>
            </w:r>
          </w:p>
        </w:tc>
        <w:tc>
          <w:tcPr>
            <w:tcW w:w="4690" w:type="pct"/>
          </w:tcPr>
          <w:p w14:paraId="20A76780" w14:textId="77777777" w:rsidR="00B13135" w:rsidRDefault="00B13135" w:rsidP="0041165B">
            <w:r>
              <w:t>V</w:t>
            </w:r>
            <w:r w:rsidRPr="0081417D">
              <w:t>aizdo kamerų ir duomenų įrašymo sistema</w:t>
            </w:r>
          </w:p>
        </w:tc>
      </w:tr>
      <w:tr w:rsidR="00B13135" w:rsidRPr="007D01C3" w14:paraId="218B6340" w14:textId="77777777" w:rsidTr="0041165B">
        <w:tc>
          <w:tcPr>
            <w:tcW w:w="310" w:type="pct"/>
          </w:tcPr>
          <w:p w14:paraId="4893175B" w14:textId="77777777" w:rsidR="00B13135" w:rsidRDefault="00B13135" w:rsidP="0041165B">
            <w:r>
              <w:t>39.</w:t>
            </w:r>
          </w:p>
        </w:tc>
        <w:tc>
          <w:tcPr>
            <w:tcW w:w="4690" w:type="pct"/>
          </w:tcPr>
          <w:p w14:paraId="4DF3EB01" w14:textId="77777777" w:rsidR="00B13135" w:rsidRDefault="00B13135" w:rsidP="0041165B">
            <w:r>
              <w:t>Išorės įranga</w:t>
            </w:r>
          </w:p>
        </w:tc>
      </w:tr>
      <w:tr w:rsidR="00B13135" w:rsidRPr="007D01C3" w14:paraId="7A3BA2A3" w14:textId="77777777" w:rsidTr="0041165B">
        <w:tc>
          <w:tcPr>
            <w:tcW w:w="310" w:type="pct"/>
          </w:tcPr>
          <w:p w14:paraId="7B6B5893" w14:textId="77777777" w:rsidR="00B13135" w:rsidRDefault="00B13135" w:rsidP="0041165B">
            <w:r>
              <w:t>40.</w:t>
            </w:r>
          </w:p>
        </w:tc>
        <w:tc>
          <w:tcPr>
            <w:tcW w:w="4690" w:type="pct"/>
          </w:tcPr>
          <w:p w14:paraId="603206CC" w14:textId="77777777" w:rsidR="00B13135" w:rsidRDefault="00B13135" w:rsidP="0041165B">
            <w:r>
              <w:t>Dažymas</w:t>
            </w:r>
          </w:p>
        </w:tc>
      </w:tr>
      <w:tr w:rsidR="00B13135" w:rsidRPr="007D01C3" w14:paraId="0F802C9D" w14:textId="77777777" w:rsidTr="0041165B">
        <w:tc>
          <w:tcPr>
            <w:tcW w:w="310" w:type="pct"/>
          </w:tcPr>
          <w:p w14:paraId="5CDB41F2" w14:textId="77777777" w:rsidR="00B13135" w:rsidRDefault="00B13135" w:rsidP="0041165B">
            <w:r>
              <w:t>41.</w:t>
            </w:r>
          </w:p>
        </w:tc>
        <w:tc>
          <w:tcPr>
            <w:tcW w:w="4690" w:type="pct"/>
          </w:tcPr>
          <w:p w14:paraId="627DCF22" w14:textId="77777777" w:rsidR="00B13135" w:rsidRDefault="00B13135" w:rsidP="0041165B">
            <w:r>
              <w:t>Vairuotojo įrankių komplektas</w:t>
            </w:r>
          </w:p>
        </w:tc>
      </w:tr>
    </w:tbl>
    <w:p w14:paraId="433C2DAB" w14:textId="77777777" w:rsidR="00B13135" w:rsidRDefault="00B13135" w:rsidP="00B13135"/>
    <w:p w14:paraId="76B0E085" w14:textId="77777777" w:rsidR="00B13135" w:rsidRPr="007D01C3" w:rsidRDefault="00B13135" w:rsidP="00B13135">
      <w:r>
        <w:rPr>
          <w:b/>
          <w:bCs/>
        </w:rPr>
        <w:t>4</w:t>
      </w:r>
      <w:r w:rsidRPr="007D01C3">
        <w:rPr>
          <w:b/>
          <w:bCs/>
        </w:rPr>
        <w:t xml:space="preserve"> lentelė</w:t>
      </w:r>
      <w:r w:rsidRPr="007D01C3">
        <w:t xml:space="preserve">. Reikalavimai </w:t>
      </w:r>
      <w:r>
        <w:t>išoriniams išmatavimams</w:t>
      </w:r>
    </w:p>
    <w:tbl>
      <w:tblPr>
        <w:tblStyle w:val="Lentelstinklelis"/>
        <w:tblW w:w="5000" w:type="pct"/>
        <w:tblLook w:val="04A0" w:firstRow="1" w:lastRow="0" w:firstColumn="1" w:lastColumn="0" w:noHBand="0" w:noVBand="1"/>
      </w:tblPr>
      <w:tblGrid>
        <w:gridCol w:w="562"/>
        <w:gridCol w:w="4826"/>
        <w:gridCol w:w="3673"/>
      </w:tblGrid>
      <w:tr w:rsidR="00B13135" w:rsidRPr="007D01C3" w14:paraId="33531316" w14:textId="77777777" w:rsidTr="0041165B">
        <w:tc>
          <w:tcPr>
            <w:tcW w:w="310" w:type="pct"/>
          </w:tcPr>
          <w:p w14:paraId="7AA241A1" w14:textId="77777777" w:rsidR="00B13135" w:rsidRPr="007D01C3" w:rsidRDefault="00B13135" w:rsidP="0041165B">
            <w:pPr>
              <w:jc w:val="center"/>
              <w:rPr>
                <w:b/>
                <w:bCs/>
              </w:rPr>
            </w:pPr>
            <w:r w:rsidRPr="007D01C3">
              <w:rPr>
                <w:b/>
                <w:bCs/>
              </w:rPr>
              <w:t>Nr.</w:t>
            </w:r>
          </w:p>
        </w:tc>
        <w:tc>
          <w:tcPr>
            <w:tcW w:w="2663" w:type="pct"/>
          </w:tcPr>
          <w:p w14:paraId="3DBCAC4F" w14:textId="77777777" w:rsidR="00B13135" w:rsidRPr="007D01C3" w:rsidRDefault="00B13135" w:rsidP="0041165B">
            <w:pPr>
              <w:jc w:val="center"/>
              <w:rPr>
                <w:b/>
                <w:bCs/>
              </w:rPr>
            </w:pPr>
            <w:r w:rsidRPr="007D01C3">
              <w:rPr>
                <w:b/>
                <w:bCs/>
              </w:rPr>
              <w:t>Reikalavimas</w:t>
            </w:r>
          </w:p>
        </w:tc>
        <w:tc>
          <w:tcPr>
            <w:tcW w:w="2027" w:type="pct"/>
          </w:tcPr>
          <w:p w14:paraId="0A2B1F0E"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63EE7D9A" w14:textId="77777777" w:rsidTr="0041165B">
        <w:tc>
          <w:tcPr>
            <w:tcW w:w="310" w:type="pct"/>
          </w:tcPr>
          <w:p w14:paraId="150FF2E9" w14:textId="77777777" w:rsidR="00B13135" w:rsidRPr="007D01C3" w:rsidRDefault="00B13135" w:rsidP="0041165B">
            <w:pPr>
              <w:jc w:val="center"/>
              <w:rPr>
                <w:b/>
                <w:bCs/>
              </w:rPr>
            </w:pPr>
            <w:r w:rsidRPr="007D01C3">
              <w:rPr>
                <w:b/>
                <w:bCs/>
              </w:rPr>
              <w:t>1</w:t>
            </w:r>
          </w:p>
        </w:tc>
        <w:tc>
          <w:tcPr>
            <w:tcW w:w="2663" w:type="pct"/>
          </w:tcPr>
          <w:p w14:paraId="1FE685CD" w14:textId="77777777" w:rsidR="00B13135" w:rsidRPr="007D01C3" w:rsidRDefault="00B13135" w:rsidP="0041165B">
            <w:pPr>
              <w:jc w:val="center"/>
              <w:rPr>
                <w:b/>
                <w:bCs/>
              </w:rPr>
            </w:pPr>
            <w:r w:rsidRPr="007D01C3">
              <w:rPr>
                <w:b/>
                <w:bCs/>
              </w:rPr>
              <w:t>2</w:t>
            </w:r>
          </w:p>
        </w:tc>
        <w:tc>
          <w:tcPr>
            <w:tcW w:w="2027" w:type="pct"/>
          </w:tcPr>
          <w:p w14:paraId="69A7C2F1" w14:textId="77777777" w:rsidR="00B13135" w:rsidRPr="007D01C3" w:rsidRDefault="00B13135" w:rsidP="0041165B">
            <w:pPr>
              <w:jc w:val="center"/>
              <w:rPr>
                <w:b/>
                <w:bCs/>
              </w:rPr>
            </w:pPr>
            <w:r w:rsidRPr="007D01C3">
              <w:rPr>
                <w:b/>
                <w:bCs/>
              </w:rPr>
              <w:t>3</w:t>
            </w:r>
          </w:p>
        </w:tc>
      </w:tr>
      <w:tr w:rsidR="00B13135" w:rsidRPr="007D01C3" w14:paraId="1C873E7D" w14:textId="77777777" w:rsidTr="0041165B">
        <w:tc>
          <w:tcPr>
            <w:tcW w:w="310" w:type="pct"/>
          </w:tcPr>
          <w:p w14:paraId="4F5565EB" w14:textId="77777777" w:rsidR="00B13135" w:rsidRPr="007D01C3" w:rsidRDefault="00B13135" w:rsidP="0041165B">
            <w:r w:rsidRPr="007D01C3">
              <w:t>1.</w:t>
            </w:r>
          </w:p>
        </w:tc>
        <w:tc>
          <w:tcPr>
            <w:tcW w:w="2663" w:type="pct"/>
          </w:tcPr>
          <w:p w14:paraId="1A33D492" w14:textId="77777777" w:rsidR="00B13135" w:rsidRPr="007D01C3" w:rsidRDefault="00B13135" w:rsidP="0041165B">
            <w:pPr>
              <w:jc w:val="left"/>
            </w:pPr>
            <w:r>
              <w:t>Ilgis ne mažesnis kaip 12 000 mm</w:t>
            </w:r>
          </w:p>
        </w:tc>
        <w:tc>
          <w:tcPr>
            <w:tcW w:w="2027" w:type="pct"/>
          </w:tcPr>
          <w:p w14:paraId="516EA39A" w14:textId="77777777" w:rsidR="00B13135" w:rsidRPr="007D01C3" w:rsidRDefault="00B13135" w:rsidP="0041165B">
            <w:r w:rsidRPr="007D01C3">
              <w:t>Pasiūlymų vertinimo metu</w:t>
            </w:r>
          </w:p>
        </w:tc>
      </w:tr>
      <w:tr w:rsidR="00B13135" w:rsidRPr="007D01C3" w14:paraId="0196C55D" w14:textId="77777777" w:rsidTr="0041165B">
        <w:tc>
          <w:tcPr>
            <w:tcW w:w="310" w:type="pct"/>
          </w:tcPr>
          <w:p w14:paraId="0B74F856" w14:textId="77777777" w:rsidR="00B13135" w:rsidRPr="008435B2" w:rsidRDefault="00B13135" w:rsidP="0041165B">
            <w:r w:rsidRPr="008435B2">
              <w:t>2.</w:t>
            </w:r>
          </w:p>
        </w:tc>
        <w:tc>
          <w:tcPr>
            <w:tcW w:w="2663" w:type="pct"/>
          </w:tcPr>
          <w:p w14:paraId="2167B431" w14:textId="77777777" w:rsidR="00B13135" w:rsidRPr="008435B2" w:rsidRDefault="00B13135" w:rsidP="0041165B">
            <w:pPr>
              <w:jc w:val="left"/>
            </w:pPr>
            <w:r w:rsidRPr="008435B2">
              <w:t>Plotis ne didesnis kaip 2 600 mm</w:t>
            </w:r>
          </w:p>
        </w:tc>
        <w:tc>
          <w:tcPr>
            <w:tcW w:w="2027" w:type="pct"/>
          </w:tcPr>
          <w:p w14:paraId="22787114" w14:textId="77777777" w:rsidR="00B13135" w:rsidRPr="007D01C3" w:rsidRDefault="00B13135" w:rsidP="0041165B">
            <w:r w:rsidRPr="008435B2">
              <w:t>Pasiūlymų vertinimo metu</w:t>
            </w:r>
          </w:p>
        </w:tc>
      </w:tr>
      <w:tr w:rsidR="00B13135" w:rsidRPr="007D01C3" w14:paraId="2D249FC1" w14:textId="77777777" w:rsidTr="0041165B">
        <w:tc>
          <w:tcPr>
            <w:tcW w:w="310" w:type="pct"/>
          </w:tcPr>
          <w:p w14:paraId="101E4400" w14:textId="77777777" w:rsidR="00B13135" w:rsidRDefault="00B13135" w:rsidP="0041165B">
            <w:r>
              <w:t>3.</w:t>
            </w:r>
          </w:p>
        </w:tc>
        <w:tc>
          <w:tcPr>
            <w:tcW w:w="2663" w:type="pct"/>
          </w:tcPr>
          <w:p w14:paraId="742364DA" w14:textId="77777777" w:rsidR="00B13135" w:rsidRDefault="00B13135" w:rsidP="0041165B">
            <w:pPr>
              <w:jc w:val="left"/>
            </w:pPr>
            <w:r>
              <w:t>Aukštis ne didesnis kaip 3 900 mm</w:t>
            </w:r>
          </w:p>
        </w:tc>
        <w:tc>
          <w:tcPr>
            <w:tcW w:w="2027" w:type="pct"/>
          </w:tcPr>
          <w:p w14:paraId="0CE0F506" w14:textId="77777777" w:rsidR="00B13135" w:rsidRPr="007D01C3" w:rsidRDefault="00B13135" w:rsidP="0041165B">
            <w:r w:rsidRPr="007D01C3">
              <w:t>Pasiūlymų vertinimo metu</w:t>
            </w:r>
          </w:p>
        </w:tc>
      </w:tr>
    </w:tbl>
    <w:p w14:paraId="711167E8" w14:textId="77777777" w:rsidR="00B13135" w:rsidRDefault="00B13135" w:rsidP="00B13135"/>
    <w:p w14:paraId="43CC2358" w14:textId="77777777" w:rsidR="00B13135" w:rsidRPr="007D01C3" w:rsidRDefault="00B13135" w:rsidP="00B13135">
      <w:r>
        <w:rPr>
          <w:b/>
          <w:bCs/>
        </w:rPr>
        <w:t>5</w:t>
      </w:r>
      <w:r w:rsidRPr="007D01C3">
        <w:rPr>
          <w:b/>
          <w:bCs/>
        </w:rPr>
        <w:t xml:space="preserve"> lentelė</w:t>
      </w:r>
      <w:r w:rsidRPr="007D01C3">
        <w:t xml:space="preserve">. Reikalavimai </w:t>
      </w:r>
      <w:r>
        <w:t>sėdimoms vietoms</w:t>
      </w:r>
    </w:p>
    <w:tbl>
      <w:tblPr>
        <w:tblStyle w:val="Lentelstinklelis"/>
        <w:tblW w:w="5000" w:type="pct"/>
        <w:tblLook w:val="04A0" w:firstRow="1" w:lastRow="0" w:firstColumn="1" w:lastColumn="0" w:noHBand="0" w:noVBand="1"/>
      </w:tblPr>
      <w:tblGrid>
        <w:gridCol w:w="562"/>
        <w:gridCol w:w="4826"/>
        <w:gridCol w:w="3673"/>
      </w:tblGrid>
      <w:tr w:rsidR="00B13135" w:rsidRPr="007D01C3" w14:paraId="4025FD5C" w14:textId="77777777" w:rsidTr="0041165B">
        <w:tc>
          <w:tcPr>
            <w:tcW w:w="310" w:type="pct"/>
          </w:tcPr>
          <w:p w14:paraId="0974CEC0" w14:textId="77777777" w:rsidR="00B13135" w:rsidRPr="007D01C3" w:rsidRDefault="00B13135" w:rsidP="0041165B">
            <w:pPr>
              <w:jc w:val="center"/>
              <w:rPr>
                <w:b/>
                <w:bCs/>
              </w:rPr>
            </w:pPr>
            <w:r w:rsidRPr="007D01C3">
              <w:rPr>
                <w:b/>
                <w:bCs/>
              </w:rPr>
              <w:t>Nr.</w:t>
            </w:r>
          </w:p>
        </w:tc>
        <w:tc>
          <w:tcPr>
            <w:tcW w:w="2663" w:type="pct"/>
          </w:tcPr>
          <w:p w14:paraId="612C3ED1" w14:textId="77777777" w:rsidR="00B13135" w:rsidRPr="007D01C3" w:rsidRDefault="00B13135" w:rsidP="0041165B">
            <w:pPr>
              <w:jc w:val="center"/>
              <w:rPr>
                <w:b/>
                <w:bCs/>
              </w:rPr>
            </w:pPr>
            <w:r w:rsidRPr="007D01C3">
              <w:rPr>
                <w:b/>
                <w:bCs/>
              </w:rPr>
              <w:t>Reikalavimas</w:t>
            </w:r>
          </w:p>
        </w:tc>
        <w:tc>
          <w:tcPr>
            <w:tcW w:w="2027" w:type="pct"/>
          </w:tcPr>
          <w:p w14:paraId="7972B210"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4680237D" w14:textId="77777777" w:rsidTr="0041165B">
        <w:tc>
          <w:tcPr>
            <w:tcW w:w="310" w:type="pct"/>
          </w:tcPr>
          <w:p w14:paraId="0C757B7B" w14:textId="77777777" w:rsidR="00B13135" w:rsidRPr="007D01C3" w:rsidRDefault="00B13135" w:rsidP="0041165B">
            <w:pPr>
              <w:jc w:val="center"/>
              <w:rPr>
                <w:b/>
                <w:bCs/>
              </w:rPr>
            </w:pPr>
            <w:r w:rsidRPr="007D01C3">
              <w:rPr>
                <w:b/>
                <w:bCs/>
              </w:rPr>
              <w:t>1</w:t>
            </w:r>
          </w:p>
        </w:tc>
        <w:tc>
          <w:tcPr>
            <w:tcW w:w="2663" w:type="pct"/>
          </w:tcPr>
          <w:p w14:paraId="120ED4FC" w14:textId="77777777" w:rsidR="00B13135" w:rsidRPr="007D01C3" w:rsidRDefault="00B13135" w:rsidP="0041165B">
            <w:pPr>
              <w:jc w:val="center"/>
              <w:rPr>
                <w:b/>
                <w:bCs/>
              </w:rPr>
            </w:pPr>
            <w:r w:rsidRPr="007D01C3">
              <w:rPr>
                <w:b/>
                <w:bCs/>
              </w:rPr>
              <w:t>2</w:t>
            </w:r>
          </w:p>
        </w:tc>
        <w:tc>
          <w:tcPr>
            <w:tcW w:w="2027" w:type="pct"/>
          </w:tcPr>
          <w:p w14:paraId="5E0D7CF8" w14:textId="77777777" w:rsidR="00B13135" w:rsidRPr="007D01C3" w:rsidRDefault="00B13135" w:rsidP="0041165B">
            <w:pPr>
              <w:jc w:val="center"/>
              <w:rPr>
                <w:b/>
                <w:bCs/>
              </w:rPr>
            </w:pPr>
            <w:r w:rsidRPr="007D01C3">
              <w:rPr>
                <w:b/>
                <w:bCs/>
              </w:rPr>
              <w:t>3</w:t>
            </w:r>
          </w:p>
        </w:tc>
      </w:tr>
      <w:tr w:rsidR="00B13135" w:rsidRPr="007D01C3" w14:paraId="54A60D20" w14:textId="77777777" w:rsidTr="0041165B">
        <w:tc>
          <w:tcPr>
            <w:tcW w:w="310" w:type="pct"/>
          </w:tcPr>
          <w:p w14:paraId="3CDE53BE" w14:textId="77777777" w:rsidR="00B13135" w:rsidRPr="007D01C3" w:rsidRDefault="00B13135" w:rsidP="0041165B">
            <w:r w:rsidRPr="007D01C3">
              <w:t>1.</w:t>
            </w:r>
          </w:p>
        </w:tc>
        <w:tc>
          <w:tcPr>
            <w:tcW w:w="2663" w:type="pct"/>
          </w:tcPr>
          <w:p w14:paraId="383F77FD" w14:textId="77777777" w:rsidR="00B13135" w:rsidRPr="007D01C3" w:rsidRDefault="00B13135" w:rsidP="0041165B">
            <w:pPr>
              <w:jc w:val="left"/>
            </w:pPr>
            <w:r>
              <w:t>Ne mažiau kaip 44 sėdimos vietos keleiviams</w:t>
            </w:r>
          </w:p>
        </w:tc>
        <w:tc>
          <w:tcPr>
            <w:tcW w:w="2027" w:type="pct"/>
          </w:tcPr>
          <w:p w14:paraId="75EB0830" w14:textId="77777777" w:rsidR="00B13135" w:rsidRPr="007D01C3" w:rsidRDefault="00B13135" w:rsidP="0041165B">
            <w:r w:rsidRPr="007D01C3">
              <w:t>Pasiūlymų vertinimo metu</w:t>
            </w:r>
          </w:p>
        </w:tc>
      </w:tr>
      <w:tr w:rsidR="00B13135" w:rsidRPr="001364CF" w14:paraId="23D3C66F" w14:textId="77777777" w:rsidTr="0041165B">
        <w:tc>
          <w:tcPr>
            <w:tcW w:w="310" w:type="pct"/>
          </w:tcPr>
          <w:p w14:paraId="01526FDA" w14:textId="77777777" w:rsidR="00B13135" w:rsidRPr="001364CF" w:rsidRDefault="00B13135" w:rsidP="0041165B">
            <w:r w:rsidRPr="001364CF">
              <w:t>2.</w:t>
            </w:r>
          </w:p>
        </w:tc>
        <w:tc>
          <w:tcPr>
            <w:tcW w:w="2663" w:type="pct"/>
          </w:tcPr>
          <w:p w14:paraId="5299AEE6" w14:textId="77777777" w:rsidR="00B13135" w:rsidRPr="001364CF" w:rsidRDefault="00B13135" w:rsidP="0041165B">
            <w:pPr>
              <w:jc w:val="left"/>
            </w:pPr>
            <w:r w:rsidRPr="001364CF">
              <w:t>1 sėdima vieta vairuotojui</w:t>
            </w:r>
          </w:p>
        </w:tc>
        <w:tc>
          <w:tcPr>
            <w:tcW w:w="2027" w:type="pct"/>
          </w:tcPr>
          <w:p w14:paraId="6CD789F1" w14:textId="77777777" w:rsidR="00B13135" w:rsidRPr="001364CF" w:rsidRDefault="00B13135" w:rsidP="0041165B">
            <w:r w:rsidRPr="001364CF">
              <w:t>Pasiūlymų vertinimo metu</w:t>
            </w:r>
          </w:p>
        </w:tc>
      </w:tr>
      <w:tr w:rsidR="00B13135" w:rsidRPr="001364CF" w14:paraId="2AFA63FD" w14:textId="77777777" w:rsidTr="0041165B">
        <w:tc>
          <w:tcPr>
            <w:tcW w:w="310" w:type="pct"/>
          </w:tcPr>
          <w:p w14:paraId="0E7048C0" w14:textId="77777777" w:rsidR="00B13135" w:rsidRPr="001364CF" w:rsidRDefault="00B13135" w:rsidP="0041165B">
            <w:r w:rsidRPr="001364CF">
              <w:t>3.</w:t>
            </w:r>
          </w:p>
        </w:tc>
        <w:tc>
          <w:tcPr>
            <w:tcW w:w="2663" w:type="pct"/>
          </w:tcPr>
          <w:p w14:paraId="04A3989D" w14:textId="77777777" w:rsidR="00B13135" w:rsidRPr="001364CF" w:rsidRDefault="00B13135" w:rsidP="0041165B">
            <w:pPr>
              <w:jc w:val="left"/>
            </w:pPr>
            <w:r w:rsidRPr="001364CF">
              <w:t>1 sėdima vieta gidui</w:t>
            </w:r>
          </w:p>
        </w:tc>
        <w:tc>
          <w:tcPr>
            <w:tcW w:w="2027" w:type="pct"/>
          </w:tcPr>
          <w:p w14:paraId="13226E9E" w14:textId="77777777" w:rsidR="00B13135" w:rsidRPr="001364CF" w:rsidRDefault="00B13135" w:rsidP="0041165B">
            <w:r w:rsidRPr="001364CF">
              <w:t>Pasiūlymų vertinimo metu</w:t>
            </w:r>
          </w:p>
        </w:tc>
      </w:tr>
      <w:tr w:rsidR="00B13135" w:rsidRPr="001364CF" w14:paraId="439C9539" w14:textId="77777777" w:rsidTr="0041165B">
        <w:tc>
          <w:tcPr>
            <w:tcW w:w="310" w:type="pct"/>
          </w:tcPr>
          <w:p w14:paraId="62DAAA6A" w14:textId="77777777" w:rsidR="00B13135" w:rsidRPr="001364CF" w:rsidRDefault="00B13135" w:rsidP="0041165B">
            <w:r w:rsidRPr="001364CF">
              <w:t>4.</w:t>
            </w:r>
          </w:p>
        </w:tc>
        <w:tc>
          <w:tcPr>
            <w:tcW w:w="2663" w:type="pct"/>
          </w:tcPr>
          <w:p w14:paraId="79C8859D" w14:textId="77777777" w:rsidR="00B13135" w:rsidRPr="001364CF" w:rsidRDefault="00B13135" w:rsidP="0041165B">
            <w:pPr>
              <w:jc w:val="left"/>
            </w:pPr>
            <w:r w:rsidRPr="001364CF">
              <w:t>1 vieta neįgaliojo vėžimėliui</w:t>
            </w:r>
          </w:p>
        </w:tc>
        <w:tc>
          <w:tcPr>
            <w:tcW w:w="2027" w:type="pct"/>
          </w:tcPr>
          <w:p w14:paraId="1CBAC176" w14:textId="77777777" w:rsidR="00B13135" w:rsidRPr="001364CF" w:rsidRDefault="00B13135" w:rsidP="0041165B">
            <w:r w:rsidRPr="001364CF">
              <w:t>Pasiūlymų vertinimo metu</w:t>
            </w:r>
          </w:p>
        </w:tc>
      </w:tr>
    </w:tbl>
    <w:p w14:paraId="69157EE0" w14:textId="77777777" w:rsidR="00B13135" w:rsidRDefault="00B13135" w:rsidP="00B13135"/>
    <w:p w14:paraId="78B1490A" w14:textId="77777777" w:rsidR="00B13135" w:rsidRPr="007D01C3" w:rsidRDefault="00B13135" w:rsidP="00B13135">
      <w:r>
        <w:rPr>
          <w:b/>
          <w:bCs/>
        </w:rPr>
        <w:t>6</w:t>
      </w:r>
      <w:r w:rsidRPr="007D01C3">
        <w:rPr>
          <w:b/>
          <w:bCs/>
        </w:rPr>
        <w:t xml:space="preserve"> lentelė</w:t>
      </w:r>
      <w:r w:rsidRPr="007D01C3">
        <w:t xml:space="preserve">. Reikalavimai </w:t>
      </w:r>
      <w:r>
        <w:t>keleivių įlaipinimo priekinėms durims</w:t>
      </w:r>
    </w:p>
    <w:tbl>
      <w:tblPr>
        <w:tblStyle w:val="Lentelstinklelis"/>
        <w:tblW w:w="5000" w:type="pct"/>
        <w:tblLook w:val="04A0" w:firstRow="1" w:lastRow="0" w:firstColumn="1" w:lastColumn="0" w:noHBand="0" w:noVBand="1"/>
      </w:tblPr>
      <w:tblGrid>
        <w:gridCol w:w="562"/>
        <w:gridCol w:w="4826"/>
        <w:gridCol w:w="3673"/>
      </w:tblGrid>
      <w:tr w:rsidR="00B13135" w:rsidRPr="007D01C3" w14:paraId="19F624F2" w14:textId="77777777" w:rsidTr="0041165B">
        <w:tc>
          <w:tcPr>
            <w:tcW w:w="310" w:type="pct"/>
          </w:tcPr>
          <w:p w14:paraId="444BF387" w14:textId="77777777" w:rsidR="00B13135" w:rsidRPr="007D01C3" w:rsidRDefault="00B13135" w:rsidP="0041165B">
            <w:pPr>
              <w:jc w:val="center"/>
              <w:rPr>
                <w:b/>
                <w:bCs/>
              </w:rPr>
            </w:pPr>
            <w:r w:rsidRPr="007D01C3">
              <w:rPr>
                <w:b/>
                <w:bCs/>
              </w:rPr>
              <w:t>Nr.</w:t>
            </w:r>
          </w:p>
        </w:tc>
        <w:tc>
          <w:tcPr>
            <w:tcW w:w="2663" w:type="pct"/>
          </w:tcPr>
          <w:p w14:paraId="30CA554A" w14:textId="77777777" w:rsidR="00B13135" w:rsidRPr="007D01C3" w:rsidRDefault="00B13135" w:rsidP="0041165B">
            <w:pPr>
              <w:jc w:val="center"/>
              <w:rPr>
                <w:b/>
                <w:bCs/>
              </w:rPr>
            </w:pPr>
            <w:r w:rsidRPr="007D01C3">
              <w:rPr>
                <w:b/>
                <w:bCs/>
              </w:rPr>
              <w:t>Reikalavimas</w:t>
            </w:r>
          </w:p>
        </w:tc>
        <w:tc>
          <w:tcPr>
            <w:tcW w:w="2027" w:type="pct"/>
          </w:tcPr>
          <w:p w14:paraId="5D36CA27"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5F8593B9" w14:textId="77777777" w:rsidTr="0041165B">
        <w:tc>
          <w:tcPr>
            <w:tcW w:w="310" w:type="pct"/>
          </w:tcPr>
          <w:p w14:paraId="12F4052D" w14:textId="77777777" w:rsidR="00B13135" w:rsidRPr="007D01C3" w:rsidRDefault="00B13135" w:rsidP="0041165B">
            <w:pPr>
              <w:jc w:val="center"/>
              <w:rPr>
                <w:b/>
                <w:bCs/>
              </w:rPr>
            </w:pPr>
            <w:r w:rsidRPr="007D01C3">
              <w:rPr>
                <w:b/>
                <w:bCs/>
              </w:rPr>
              <w:t>1</w:t>
            </w:r>
          </w:p>
        </w:tc>
        <w:tc>
          <w:tcPr>
            <w:tcW w:w="2663" w:type="pct"/>
          </w:tcPr>
          <w:p w14:paraId="367737BC" w14:textId="77777777" w:rsidR="00B13135" w:rsidRPr="007D01C3" w:rsidRDefault="00B13135" w:rsidP="0041165B">
            <w:pPr>
              <w:jc w:val="center"/>
              <w:rPr>
                <w:b/>
                <w:bCs/>
              </w:rPr>
            </w:pPr>
            <w:r w:rsidRPr="007D01C3">
              <w:rPr>
                <w:b/>
                <w:bCs/>
              </w:rPr>
              <w:t>2</w:t>
            </w:r>
          </w:p>
        </w:tc>
        <w:tc>
          <w:tcPr>
            <w:tcW w:w="2027" w:type="pct"/>
          </w:tcPr>
          <w:p w14:paraId="16A1FD78" w14:textId="77777777" w:rsidR="00B13135" w:rsidRPr="007D01C3" w:rsidRDefault="00B13135" w:rsidP="0041165B">
            <w:pPr>
              <w:jc w:val="center"/>
              <w:rPr>
                <w:b/>
                <w:bCs/>
              </w:rPr>
            </w:pPr>
            <w:r w:rsidRPr="007D01C3">
              <w:rPr>
                <w:b/>
                <w:bCs/>
              </w:rPr>
              <w:t>3</w:t>
            </w:r>
          </w:p>
        </w:tc>
      </w:tr>
      <w:tr w:rsidR="00B13135" w:rsidRPr="007D01C3" w14:paraId="1763E7FF" w14:textId="77777777" w:rsidTr="0041165B">
        <w:tc>
          <w:tcPr>
            <w:tcW w:w="310" w:type="pct"/>
          </w:tcPr>
          <w:p w14:paraId="228103B7" w14:textId="77777777" w:rsidR="00B13135" w:rsidRPr="007D01C3" w:rsidRDefault="00B13135" w:rsidP="0041165B">
            <w:r w:rsidRPr="007D01C3">
              <w:t>1.</w:t>
            </w:r>
          </w:p>
        </w:tc>
        <w:tc>
          <w:tcPr>
            <w:tcW w:w="2663" w:type="pct"/>
          </w:tcPr>
          <w:p w14:paraId="4A783F59" w14:textId="77777777" w:rsidR="00B13135" w:rsidRPr="007D01C3" w:rsidRDefault="00B13135" w:rsidP="0041165B">
            <w:pPr>
              <w:jc w:val="left"/>
            </w:pPr>
            <w:r>
              <w:t>Durys dešinėje transporto priemonės pusėje</w:t>
            </w:r>
          </w:p>
        </w:tc>
        <w:tc>
          <w:tcPr>
            <w:tcW w:w="2027" w:type="pct"/>
          </w:tcPr>
          <w:p w14:paraId="02231832" w14:textId="77777777" w:rsidR="00B13135" w:rsidRPr="007D01C3" w:rsidRDefault="00B13135" w:rsidP="0041165B">
            <w:r w:rsidRPr="007D01C3">
              <w:t>Pasiūlymų vertinimo metu</w:t>
            </w:r>
          </w:p>
        </w:tc>
      </w:tr>
      <w:tr w:rsidR="00B13135" w:rsidRPr="007D01C3" w14:paraId="7F0B43A5" w14:textId="77777777" w:rsidTr="0041165B">
        <w:tc>
          <w:tcPr>
            <w:tcW w:w="310" w:type="pct"/>
          </w:tcPr>
          <w:p w14:paraId="6EC7CD18" w14:textId="77777777" w:rsidR="00B13135" w:rsidRPr="007D01C3" w:rsidRDefault="00B13135" w:rsidP="0041165B">
            <w:r>
              <w:t>2.</w:t>
            </w:r>
          </w:p>
        </w:tc>
        <w:tc>
          <w:tcPr>
            <w:tcW w:w="2663" w:type="pct"/>
          </w:tcPr>
          <w:p w14:paraId="0214100D" w14:textId="77777777" w:rsidR="00B13135" w:rsidRPr="00DF278C" w:rsidRDefault="00B13135" w:rsidP="0041165B">
            <w:pPr>
              <w:jc w:val="left"/>
            </w:pPr>
            <w:r w:rsidRPr="00DF278C">
              <w:t>Durų konfigūracija X-X-0 arba X-0-X (neįskaitant neįgaliojo vietos)</w:t>
            </w:r>
          </w:p>
        </w:tc>
        <w:tc>
          <w:tcPr>
            <w:tcW w:w="2027" w:type="pct"/>
          </w:tcPr>
          <w:p w14:paraId="56B87FCA" w14:textId="77777777" w:rsidR="00B13135" w:rsidRPr="007D01C3" w:rsidRDefault="00B13135" w:rsidP="0041165B">
            <w:r w:rsidRPr="007D01C3">
              <w:t>Pasiūlymų vertinimo metu</w:t>
            </w:r>
          </w:p>
        </w:tc>
      </w:tr>
      <w:tr w:rsidR="00B13135" w:rsidRPr="007D01C3" w14:paraId="0E41585E" w14:textId="77777777" w:rsidTr="0041165B">
        <w:tc>
          <w:tcPr>
            <w:tcW w:w="310" w:type="pct"/>
          </w:tcPr>
          <w:p w14:paraId="6E2F0AEC" w14:textId="77777777" w:rsidR="00B13135" w:rsidRPr="007D01C3" w:rsidRDefault="00B13135" w:rsidP="0041165B">
            <w:r>
              <w:t>3.</w:t>
            </w:r>
          </w:p>
        </w:tc>
        <w:tc>
          <w:tcPr>
            <w:tcW w:w="2663" w:type="pct"/>
          </w:tcPr>
          <w:p w14:paraId="1DC2F4DA" w14:textId="77777777" w:rsidR="00B13135" w:rsidRPr="007D01C3" w:rsidRDefault="00B13135" w:rsidP="0041165B">
            <w:pPr>
              <w:jc w:val="left"/>
            </w:pPr>
            <w:r>
              <w:t xml:space="preserve">Durys atidaromos ir uždaromos </w:t>
            </w:r>
            <w:proofErr w:type="spellStart"/>
            <w:r w:rsidRPr="00472648">
              <w:t>elektropneumatine</w:t>
            </w:r>
            <w:proofErr w:type="spellEnd"/>
            <w:r w:rsidRPr="00472648">
              <w:t xml:space="preserve"> pavara</w:t>
            </w:r>
          </w:p>
        </w:tc>
        <w:tc>
          <w:tcPr>
            <w:tcW w:w="2027" w:type="pct"/>
          </w:tcPr>
          <w:p w14:paraId="5B37FF13" w14:textId="77777777" w:rsidR="00B13135" w:rsidRPr="007D01C3" w:rsidRDefault="00B13135" w:rsidP="0041165B">
            <w:r w:rsidRPr="007D01C3">
              <w:t>Pasiūlymų vertinimo metu</w:t>
            </w:r>
          </w:p>
        </w:tc>
      </w:tr>
      <w:tr w:rsidR="00B13135" w:rsidRPr="007D01C3" w14:paraId="5BE832BA" w14:textId="77777777" w:rsidTr="0041165B">
        <w:tc>
          <w:tcPr>
            <w:tcW w:w="310" w:type="pct"/>
          </w:tcPr>
          <w:p w14:paraId="7BE7C72A" w14:textId="77777777" w:rsidR="00B13135" w:rsidRPr="007D01C3" w:rsidRDefault="00B13135" w:rsidP="0041165B">
            <w:r>
              <w:t>4.</w:t>
            </w:r>
          </w:p>
        </w:tc>
        <w:tc>
          <w:tcPr>
            <w:tcW w:w="2663" w:type="pct"/>
          </w:tcPr>
          <w:p w14:paraId="05D09F3B" w14:textId="77777777" w:rsidR="00B13135" w:rsidRPr="007D01C3" w:rsidRDefault="00B13135" w:rsidP="0041165B">
            <w:pPr>
              <w:jc w:val="left"/>
            </w:pPr>
            <w:r>
              <w:t xml:space="preserve">Durys </w:t>
            </w:r>
            <w:proofErr w:type="spellStart"/>
            <w:r>
              <w:t>vienvėrės</w:t>
            </w:r>
            <w:proofErr w:type="spellEnd"/>
          </w:p>
        </w:tc>
        <w:tc>
          <w:tcPr>
            <w:tcW w:w="2027" w:type="pct"/>
          </w:tcPr>
          <w:p w14:paraId="2F794F69" w14:textId="77777777" w:rsidR="00B13135" w:rsidRPr="007D01C3" w:rsidRDefault="00B13135" w:rsidP="0041165B">
            <w:r w:rsidRPr="007D01C3">
              <w:t>Pasiūlymų vertinimo metu</w:t>
            </w:r>
          </w:p>
        </w:tc>
      </w:tr>
      <w:tr w:rsidR="00B13135" w:rsidRPr="007D01C3" w14:paraId="2B3B6BEB" w14:textId="77777777" w:rsidTr="0041165B">
        <w:tc>
          <w:tcPr>
            <w:tcW w:w="310" w:type="pct"/>
          </w:tcPr>
          <w:p w14:paraId="75EF03A0" w14:textId="77777777" w:rsidR="00B13135" w:rsidRPr="007D01C3" w:rsidRDefault="00B13135" w:rsidP="0041165B">
            <w:r>
              <w:t>5.</w:t>
            </w:r>
          </w:p>
        </w:tc>
        <w:tc>
          <w:tcPr>
            <w:tcW w:w="2663" w:type="pct"/>
          </w:tcPr>
          <w:p w14:paraId="6D6B0D34" w14:textId="77777777" w:rsidR="00B13135" w:rsidRPr="007D01C3" w:rsidRDefault="00B13135" w:rsidP="0041165B">
            <w:pPr>
              <w:jc w:val="left"/>
            </w:pPr>
            <w:r>
              <w:t>Durys atsidaro į lauko pusę</w:t>
            </w:r>
          </w:p>
        </w:tc>
        <w:tc>
          <w:tcPr>
            <w:tcW w:w="2027" w:type="pct"/>
          </w:tcPr>
          <w:p w14:paraId="3EE67C4D" w14:textId="77777777" w:rsidR="00B13135" w:rsidRPr="007D01C3" w:rsidRDefault="00B13135" w:rsidP="0041165B">
            <w:r w:rsidRPr="007D01C3">
              <w:t>Pasiūlymų vertinimo metu</w:t>
            </w:r>
          </w:p>
        </w:tc>
      </w:tr>
      <w:tr w:rsidR="00B13135" w:rsidRPr="007D01C3" w14:paraId="5F2B8852" w14:textId="77777777" w:rsidTr="0041165B">
        <w:tc>
          <w:tcPr>
            <w:tcW w:w="310" w:type="pct"/>
          </w:tcPr>
          <w:p w14:paraId="21A7D6F6" w14:textId="77777777" w:rsidR="00B13135" w:rsidRPr="007D01C3" w:rsidRDefault="00B13135" w:rsidP="0041165B">
            <w:r>
              <w:t>6.</w:t>
            </w:r>
          </w:p>
        </w:tc>
        <w:tc>
          <w:tcPr>
            <w:tcW w:w="2663" w:type="pct"/>
          </w:tcPr>
          <w:p w14:paraId="3EEE64DF" w14:textId="77777777" w:rsidR="00B13135" w:rsidRPr="007D01C3" w:rsidRDefault="00B13135" w:rsidP="0041165B">
            <w:pPr>
              <w:jc w:val="left"/>
            </w:pPr>
            <w:r>
              <w:t>Durys valdomos iš vairuotojo darbo vietos</w:t>
            </w:r>
          </w:p>
        </w:tc>
        <w:tc>
          <w:tcPr>
            <w:tcW w:w="2027" w:type="pct"/>
          </w:tcPr>
          <w:p w14:paraId="5AA0A01E" w14:textId="77777777" w:rsidR="00B13135" w:rsidRPr="007D01C3" w:rsidRDefault="00B13135" w:rsidP="0041165B">
            <w:r w:rsidRPr="007D01C3">
              <w:t>Pasiūlymų vertinimo metu</w:t>
            </w:r>
          </w:p>
        </w:tc>
      </w:tr>
      <w:tr w:rsidR="00B13135" w:rsidRPr="007D01C3" w14:paraId="6134E8BF" w14:textId="77777777" w:rsidTr="0041165B">
        <w:tc>
          <w:tcPr>
            <w:tcW w:w="310" w:type="pct"/>
          </w:tcPr>
          <w:p w14:paraId="2419A16F" w14:textId="77777777" w:rsidR="00B13135" w:rsidRPr="007D01C3" w:rsidRDefault="00B13135" w:rsidP="0041165B">
            <w:r>
              <w:t>7.</w:t>
            </w:r>
          </w:p>
        </w:tc>
        <w:tc>
          <w:tcPr>
            <w:tcW w:w="2663" w:type="pct"/>
          </w:tcPr>
          <w:p w14:paraId="0652EB88" w14:textId="77777777" w:rsidR="00B13135" w:rsidRDefault="00B13135" w:rsidP="0041165B">
            <w:pPr>
              <w:jc w:val="left"/>
            </w:pPr>
            <w:r>
              <w:t>Keleivių įlaipinimo priekinės durys ir kitos (vidurinės arba galinės) durys gali būti atidaromos atskirai</w:t>
            </w:r>
          </w:p>
        </w:tc>
        <w:tc>
          <w:tcPr>
            <w:tcW w:w="2027" w:type="pct"/>
          </w:tcPr>
          <w:p w14:paraId="36226978" w14:textId="77777777" w:rsidR="00B13135" w:rsidRPr="007D01C3" w:rsidRDefault="00B13135" w:rsidP="0041165B">
            <w:r w:rsidRPr="007D01C3">
              <w:t>Pasiūlymų vertinimo metu</w:t>
            </w:r>
          </w:p>
        </w:tc>
      </w:tr>
      <w:tr w:rsidR="00B13135" w:rsidRPr="007D01C3" w14:paraId="1E70E13D" w14:textId="77777777" w:rsidTr="0041165B">
        <w:tc>
          <w:tcPr>
            <w:tcW w:w="310" w:type="pct"/>
          </w:tcPr>
          <w:p w14:paraId="45D1E484" w14:textId="77777777" w:rsidR="00B13135" w:rsidRPr="007D01C3" w:rsidRDefault="00B13135" w:rsidP="0041165B">
            <w:r>
              <w:t>8.</w:t>
            </w:r>
          </w:p>
        </w:tc>
        <w:tc>
          <w:tcPr>
            <w:tcW w:w="2663" w:type="pct"/>
          </w:tcPr>
          <w:p w14:paraId="203882D5" w14:textId="77777777" w:rsidR="00B13135" w:rsidRDefault="00B13135" w:rsidP="0041165B">
            <w:pPr>
              <w:jc w:val="left"/>
            </w:pPr>
            <w:r w:rsidRPr="00472648">
              <w:t>Durys rakinamos iš išorės su raktu</w:t>
            </w:r>
          </w:p>
        </w:tc>
        <w:tc>
          <w:tcPr>
            <w:tcW w:w="2027" w:type="pct"/>
          </w:tcPr>
          <w:p w14:paraId="32FFE7EB" w14:textId="77777777" w:rsidR="00B13135" w:rsidRPr="007D01C3" w:rsidRDefault="00B13135" w:rsidP="0041165B">
            <w:r w:rsidRPr="007D01C3">
              <w:t>Pasiūlymų vertinimo metu</w:t>
            </w:r>
          </w:p>
        </w:tc>
      </w:tr>
      <w:tr w:rsidR="00B13135" w:rsidRPr="007D01C3" w14:paraId="4F9FF3D1" w14:textId="77777777" w:rsidTr="0041165B">
        <w:tc>
          <w:tcPr>
            <w:tcW w:w="310" w:type="pct"/>
          </w:tcPr>
          <w:p w14:paraId="6B7DA3D8" w14:textId="77777777" w:rsidR="00B13135" w:rsidRDefault="00B13135" w:rsidP="0041165B">
            <w:r>
              <w:t>9.</w:t>
            </w:r>
          </w:p>
        </w:tc>
        <w:tc>
          <w:tcPr>
            <w:tcW w:w="2663" w:type="pct"/>
          </w:tcPr>
          <w:p w14:paraId="4E0388A2" w14:textId="77777777" w:rsidR="00B13135" w:rsidRPr="00472648" w:rsidRDefault="00B13135" w:rsidP="0041165B">
            <w:pPr>
              <w:jc w:val="left"/>
            </w:pPr>
            <w:r>
              <w:t>Avarinis durų atidarymas</w:t>
            </w:r>
          </w:p>
        </w:tc>
        <w:tc>
          <w:tcPr>
            <w:tcW w:w="2027" w:type="pct"/>
          </w:tcPr>
          <w:p w14:paraId="789D8FBB" w14:textId="77777777" w:rsidR="00B13135" w:rsidRPr="007D01C3" w:rsidRDefault="00B13135" w:rsidP="0041165B">
            <w:r w:rsidRPr="007D01C3">
              <w:t>Pasiūlymų vertinimo metu</w:t>
            </w:r>
          </w:p>
        </w:tc>
      </w:tr>
    </w:tbl>
    <w:p w14:paraId="46596E92" w14:textId="77777777" w:rsidR="00B13135" w:rsidRDefault="00B13135" w:rsidP="00B13135"/>
    <w:p w14:paraId="6FF3A21D" w14:textId="77777777" w:rsidR="00B13135" w:rsidRPr="007D01C3" w:rsidRDefault="00B13135" w:rsidP="00B13135">
      <w:r>
        <w:rPr>
          <w:b/>
          <w:bCs/>
        </w:rPr>
        <w:t>7</w:t>
      </w:r>
      <w:r w:rsidRPr="007D01C3">
        <w:rPr>
          <w:b/>
          <w:bCs/>
        </w:rPr>
        <w:t xml:space="preserve"> lentelė</w:t>
      </w:r>
      <w:r w:rsidRPr="007D01C3">
        <w:t xml:space="preserve">. Reikalavimai </w:t>
      </w:r>
      <w:r>
        <w:t>keleivių įlaipinimo vidurinėms arba galinėms durims</w:t>
      </w:r>
    </w:p>
    <w:tbl>
      <w:tblPr>
        <w:tblStyle w:val="Lentelstinklelis"/>
        <w:tblW w:w="5000" w:type="pct"/>
        <w:tblLook w:val="04A0" w:firstRow="1" w:lastRow="0" w:firstColumn="1" w:lastColumn="0" w:noHBand="0" w:noVBand="1"/>
      </w:tblPr>
      <w:tblGrid>
        <w:gridCol w:w="562"/>
        <w:gridCol w:w="4826"/>
        <w:gridCol w:w="3673"/>
      </w:tblGrid>
      <w:tr w:rsidR="00B13135" w:rsidRPr="007D01C3" w14:paraId="0B95CB76" w14:textId="77777777" w:rsidTr="0041165B">
        <w:tc>
          <w:tcPr>
            <w:tcW w:w="310" w:type="pct"/>
          </w:tcPr>
          <w:p w14:paraId="709F32E2" w14:textId="77777777" w:rsidR="00B13135" w:rsidRPr="007D01C3" w:rsidRDefault="00B13135" w:rsidP="0041165B">
            <w:pPr>
              <w:jc w:val="center"/>
              <w:rPr>
                <w:b/>
                <w:bCs/>
              </w:rPr>
            </w:pPr>
            <w:r w:rsidRPr="007D01C3">
              <w:rPr>
                <w:b/>
                <w:bCs/>
              </w:rPr>
              <w:t>Nr.</w:t>
            </w:r>
          </w:p>
        </w:tc>
        <w:tc>
          <w:tcPr>
            <w:tcW w:w="2663" w:type="pct"/>
          </w:tcPr>
          <w:p w14:paraId="26700E26" w14:textId="77777777" w:rsidR="00B13135" w:rsidRPr="007D01C3" w:rsidRDefault="00B13135" w:rsidP="0041165B">
            <w:pPr>
              <w:jc w:val="center"/>
              <w:rPr>
                <w:b/>
                <w:bCs/>
              </w:rPr>
            </w:pPr>
            <w:r w:rsidRPr="007D01C3">
              <w:rPr>
                <w:b/>
                <w:bCs/>
              </w:rPr>
              <w:t>Reikalavimas</w:t>
            </w:r>
          </w:p>
        </w:tc>
        <w:tc>
          <w:tcPr>
            <w:tcW w:w="2027" w:type="pct"/>
          </w:tcPr>
          <w:p w14:paraId="33DB9FFF"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34C206D1" w14:textId="77777777" w:rsidTr="0041165B">
        <w:tc>
          <w:tcPr>
            <w:tcW w:w="310" w:type="pct"/>
          </w:tcPr>
          <w:p w14:paraId="0CAB2ED5" w14:textId="77777777" w:rsidR="00B13135" w:rsidRPr="007D01C3" w:rsidRDefault="00B13135" w:rsidP="0041165B">
            <w:pPr>
              <w:jc w:val="center"/>
              <w:rPr>
                <w:b/>
                <w:bCs/>
              </w:rPr>
            </w:pPr>
            <w:r w:rsidRPr="007D01C3">
              <w:rPr>
                <w:b/>
                <w:bCs/>
              </w:rPr>
              <w:t>1</w:t>
            </w:r>
          </w:p>
        </w:tc>
        <w:tc>
          <w:tcPr>
            <w:tcW w:w="2663" w:type="pct"/>
          </w:tcPr>
          <w:p w14:paraId="1E30675D" w14:textId="77777777" w:rsidR="00B13135" w:rsidRPr="007D01C3" w:rsidRDefault="00B13135" w:rsidP="0041165B">
            <w:pPr>
              <w:jc w:val="center"/>
              <w:rPr>
                <w:b/>
                <w:bCs/>
              </w:rPr>
            </w:pPr>
            <w:r w:rsidRPr="007D01C3">
              <w:rPr>
                <w:b/>
                <w:bCs/>
              </w:rPr>
              <w:t>2</w:t>
            </w:r>
          </w:p>
        </w:tc>
        <w:tc>
          <w:tcPr>
            <w:tcW w:w="2027" w:type="pct"/>
          </w:tcPr>
          <w:p w14:paraId="41FA274A" w14:textId="77777777" w:rsidR="00B13135" w:rsidRPr="007D01C3" w:rsidRDefault="00B13135" w:rsidP="0041165B">
            <w:pPr>
              <w:jc w:val="center"/>
              <w:rPr>
                <w:b/>
                <w:bCs/>
              </w:rPr>
            </w:pPr>
            <w:r w:rsidRPr="007D01C3">
              <w:rPr>
                <w:b/>
                <w:bCs/>
              </w:rPr>
              <w:t>3</w:t>
            </w:r>
          </w:p>
        </w:tc>
      </w:tr>
      <w:tr w:rsidR="00B13135" w:rsidRPr="007D01C3" w14:paraId="3E49A7C9" w14:textId="77777777" w:rsidTr="0041165B">
        <w:tc>
          <w:tcPr>
            <w:tcW w:w="310" w:type="pct"/>
          </w:tcPr>
          <w:p w14:paraId="128C5DF7" w14:textId="77777777" w:rsidR="00B13135" w:rsidRPr="007D01C3" w:rsidRDefault="00B13135" w:rsidP="0041165B">
            <w:r w:rsidRPr="007D01C3">
              <w:t>1.</w:t>
            </w:r>
          </w:p>
        </w:tc>
        <w:tc>
          <w:tcPr>
            <w:tcW w:w="2663" w:type="pct"/>
          </w:tcPr>
          <w:p w14:paraId="2DFD7EA2" w14:textId="77777777" w:rsidR="00B13135" w:rsidRPr="007D01C3" w:rsidRDefault="00B13135" w:rsidP="0041165B">
            <w:pPr>
              <w:jc w:val="left"/>
            </w:pPr>
            <w:r>
              <w:t>Durys dešinėje transporto priemonės pusėje</w:t>
            </w:r>
          </w:p>
        </w:tc>
        <w:tc>
          <w:tcPr>
            <w:tcW w:w="2027" w:type="pct"/>
          </w:tcPr>
          <w:p w14:paraId="70EFE5A4" w14:textId="77777777" w:rsidR="00B13135" w:rsidRPr="007D01C3" w:rsidRDefault="00B13135" w:rsidP="0041165B">
            <w:r w:rsidRPr="007D01C3">
              <w:t>Pasiūlymų vertinimo metu</w:t>
            </w:r>
          </w:p>
        </w:tc>
      </w:tr>
      <w:tr w:rsidR="00B13135" w:rsidRPr="007D01C3" w14:paraId="6094DA2D" w14:textId="77777777" w:rsidTr="0041165B">
        <w:tc>
          <w:tcPr>
            <w:tcW w:w="310" w:type="pct"/>
          </w:tcPr>
          <w:p w14:paraId="2AB69061" w14:textId="77777777" w:rsidR="00B13135" w:rsidRPr="007D01C3" w:rsidRDefault="00B13135" w:rsidP="0041165B">
            <w:r>
              <w:t>2.</w:t>
            </w:r>
          </w:p>
        </w:tc>
        <w:tc>
          <w:tcPr>
            <w:tcW w:w="2663" w:type="pct"/>
          </w:tcPr>
          <w:p w14:paraId="38CDA238" w14:textId="77777777" w:rsidR="00B13135" w:rsidRPr="00E75333" w:rsidRDefault="00B13135" w:rsidP="0041165B">
            <w:pPr>
              <w:jc w:val="left"/>
              <w:rPr>
                <w:highlight w:val="yellow"/>
              </w:rPr>
            </w:pPr>
            <w:r w:rsidRPr="00DF278C">
              <w:t>Durų konfigūracija X-X-0 arba X-0-X (neįskaitant neįgaliojo vietos)</w:t>
            </w:r>
          </w:p>
        </w:tc>
        <w:tc>
          <w:tcPr>
            <w:tcW w:w="2027" w:type="pct"/>
          </w:tcPr>
          <w:p w14:paraId="43D51509" w14:textId="77777777" w:rsidR="00B13135" w:rsidRPr="007D01C3" w:rsidRDefault="00B13135" w:rsidP="0041165B">
            <w:r w:rsidRPr="007D01C3">
              <w:t>Pasiūlymų vertinimo metu</w:t>
            </w:r>
          </w:p>
        </w:tc>
      </w:tr>
      <w:tr w:rsidR="00B13135" w:rsidRPr="007D01C3" w14:paraId="2590E273" w14:textId="77777777" w:rsidTr="0041165B">
        <w:tc>
          <w:tcPr>
            <w:tcW w:w="310" w:type="pct"/>
          </w:tcPr>
          <w:p w14:paraId="4982DD5E" w14:textId="77777777" w:rsidR="00B13135" w:rsidRPr="007D01C3" w:rsidRDefault="00B13135" w:rsidP="0041165B">
            <w:r>
              <w:lastRenderedPageBreak/>
              <w:t>3.</w:t>
            </w:r>
          </w:p>
        </w:tc>
        <w:tc>
          <w:tcPr>
            <w:tcW w:w="2663" w:type="pct"/>
          </w:tcPr>
          <w:p w14:paraId="3C734401" w14:textId="77777777" w:rsidR="00B13135" w:rsidRPr="007D01C3" w:rsidRDefault="00B13135" w:rsidP="0041165B">
            <w:pPr>
              <w:jc w:val="left"/>
            </w:pPr>
            <w:r>
              <w:t xml:space="preserve">Durys atidaromos ir uždaromos </w:t>
            </w:r>
            <w:proofErr w:type="spellStart"/>
            <w:r w:rsidRPr="00472648">
              <w:t>elektropneumatine</w:t>
            </w:r>
            <w:proofErr w:type="spellEnd"/>
            <w:r w:rsidRPr="00472648">
              <w:t xml:space="preserve"> pavara</w:t>
            </w:r>
          </w:p>
        </w:tc>
        <w:tc>
          <w:tcPr>
            <w:tcW w:w="2027" w:type="pct"/>
          </w:tcPr>
          <w:p w14:paraId="2D04A093" w14:textId="77777777" w:rsidR="00B13135" w:rsidRPr="007D01C3" w:rsidRDefault="00B13135" w:rsidP="0041165B">
            <w:r w:rsidRPr="007D01C3">
              <w:t>Pasiūlymų vertinimo metu</w:t>
            </w:r>
          </w:p>
        </w:tc>
      </w:tr>
      <w:tr w:rsidR="00B13135" w:rsidRPr="007D01C3" w14:paraId="449F1515" w14:textId="77777777" w:rsidTr="0041165B">
        <w:tc>
          <w:tcPr>
            <w:tcW w:w="310" w:type="pct"/>
          </w:tcPr>
          <w:p w14:paraId="7B7D18CC" w14:textId="099E5D85" w:rsidR="00B13135" w:rsidRPr="007D01C3" w:rsidRDefault="00574382" w:rsidP="0041165B">
            <w:r>
              <w:t>4.</w:t>
            </w:r>
          </w:p>
        </w:tc>
        <w:tc>
          <w:tcPr>
            <w:tcW w:w="2663" w:type="pct"/>
          </w:tcPr>
          <w:p w14:paraId="092D5195" w14:textId="77777777" w:rsidR="00B13135" w:rsidRPr="007D01C3" w:rsidRDefault="00B13135" w:rsidP="0041165B">
            <w:pPr>
              <w:jc w:val="left"/>
            </w:pPr>
            <w:r>
              <w:t>Durys atsidaro į lauko pusę</w:t>
            </w:r>
          </w:p>
        </w:tc>
        <w:tc>
          <w:tcPr>
            <w:tcW w:w="2027" w:type="pct"/>
          </w:tcPr>
          <w:p w14:paraId="2A9F8431" w14:textId="77777777" w:rsidR="00B13135" w:rsidRPr="007D01C3" w:rsidRDefault="00B13135" w:rsidP="0041165B">
            <w:r w:rsidRPr="007D01C3">
              <w:t>Pasiūlymų vertinimo metu</w:t>
            </w:r>
          </w:p>
        </w:tc>
      </w:tr>
      <w:tr w:rsidR="00B13135" w:rsidRPr="007D01C3" w14:paraId="5C0D190A" w14:textId="77777777" w:rsidTr="0041165B">
        <w:tc>
          <w:tcPr>
            <w:tcW w:w="310" w:type="pct"/>
          </w:tcPr>
          <w:p w14:paraId="25F892D5" w14:textId="26C997FE" w:rsidR="00B13135" w:rsidRPr="007D01C3" w:rsidRDefault="00574382" w:rsidP="0041165B">
            <w:r>
              <w:t>5.</w:t>
            </w:r>
          </w:p>
        </w:tc>
        <w:tc>
          <w:tcPr>
            <w:tcW w:w="2663" w:type="pct"/>
          </w:tcPr>
          <w:p w14:paraId="4C25C4CD" w14:textId="77777777" w:rsidR="00B13135" w:rsidRPr="007D01C3" w:rsidRDefault="00B13135" w:rsidP="0041165B">
            <w:pPr>
              <w:jc w:val="left"/>
            </w:pPr>
            <w:r>
              <w:t>Durys valdomos iš vairuotojo darbo vietos</w:t>
            </w:r>
          </w:p>
        </w:tc>
        <w:tc>
          <w:tcPr>
            <w:tcW w:w="2027" w:type="pct"/>
          </w:tcPr>
          <w:p w14:paraId="5FFBDAFE" w14:textId="77777777" w:rsidR="00B13135" w:rsidRPr="007D01C3" w:rsidRDefault="00B13135" w:rsidP="0041165B">
            <w:r w:rsidRPr="007D01C3">
              <w:t>Pasiūlymų vertinimo metu</w:t>
            </w:r>
          </w:p>
        </w:tc>
      </w:tr>
      <w:tr w:rsidR="00B13135" w:rsidRPr="007D01C3" w14:paraId="47B56F3F" w14:textId="77777777" w:rsidTr="0041165B">
        <w:tc>
          <w:tcPr>
            <w:tcW w:w="310" w:type="pct"/>
          </w:tcPr>
          <w:p w14:paraId="7D867B82" w14:textId="79996309" w:rsidR="00B13135" w:rsidRPr="007D01C3" w:rsidRDefault="00574382" w:rsidP="0041165B">
            <w:r>
              <w:t>6.</w:t>
            </w:r>
          </w:p>
        </w:tc>
        <w:tc>
          <w:tcPr>
            <w:tcW w:w="2663" w:type="pct"/>
          </w:tcPr>
          <w:p w14:paraId="2B3D1321" w14:textId="77777777" w:rsidR="00B13135" w:rsidRDefault="00B13135" w:rsidP="0041165B">
            <w:pPr>
              <w:jc w:val="left"/>
            </w:pPr>
            <w:r>
              <w:t>Keleivių įlaipinimo priekinės durys ir galinės durys gali būti atidaromos atskirai</w:t>
            </w:r>
          </w:p>
        </w:tc>
        <w:tc>
          <w:tcPr>
            <w:tcW w:w="2027" w:type="pct"/>
          </w:tcPr>
          <w:p w14:paraId="611397DA" w14:textId="77777777" w:rsidR="00B13135" w:rsidRPr="007D01C3" w:rsidRDefault="00B13135" w:rsidP="0041165B">
            <w:r w:rsidRPr="007D01C3">
              <w:t>Pasiūlymų vertinimo metu</w:t>
            </w:r>
          </w:p>
        </w:tc>
      </w:tr>
      <w:tr w:rsidR="00B13135" w:rsidRPr="007D01C3" w14:paraId="44361CF4" w14:textId="77777777" w:rsidTr="0041165B">
        <w:tc>
          <w:tcPr>
            <w:tcW w:w="310" w:type="pct"/>
          </w:tcPr>
          <w:p w14:paraId="167990B1" w14:textId="257E3ECB" w:rsidR="00B13135" w:rsidRPr="007D01C3" w:rsidRDefault="00574382" w:rsidP="0041165B">
            <w:r>
              <w:t>7.</w:t>
            </w:r>
          </w:p>
        </w:tc>
        <w:tc>
          <w:tcPr>
            <w:tcW w:w="2663" w:type="pct"/>
          </w:tcPr>
          <w:p w14:paraId="50B090BF" w14:textId="77777777" w:rsidR="00B13135" w:rsidRDefault="00B13135" w:rsidP="0041165B">
            <w:pPr>
              <w:jc w:val="left"/>
            </w:pPr>
            <w:r w:rsidRPr="00472648">
              <w:t>Durys rakinamos iš išorės su raktu</w:t>
            </w:r>
          </w:p>
        </w:tc>
        <w:tc>
          <w:tcPr>
            <w:tcW w:w="2027" w:type="pct"/>
          </w:tcPr>
          <w:p w14:paraId="20ADBCF1" w14:textId="77777777" w:rsidR="00B13135" w:rsidRPr="007D01C3" w:rsidRDefault="00B13135" w:rsidP="0041165B">
            <w:r w:rsidRPr="007D01C3">
              <w:t>Pasiūlymų vertinimo metu</w:t>
            </w:r>
          </w:p>
        </w:tc>
      </w:tr>
      <w:tr w:rsidR="00B13135" w:rsidRPr="007D01C3" w14:paraId="5BEEFB0B" w14:textId="77777777" w:rsidTr="0041165B">
        <w:tc>
          <w:tcPr>
            <w:tcW w:w="310" w:type="pct"/>
          </w:tcPr>
          <w:p w14:paraId="6B018758" w14:textId="46BFA78F" w:rsidR="00B13135" w:rsidRDefault="00574382" w:rsidP="0041165B">
            <w:r>
              <w:t>8.</w:t>
            </w:r>
          </w:p>
        </w:tc>
        <w:tc>
          <w:tcPr>
            <w:tcW w:w="2663" w:type="pct"/>
          </w:tcPr>
          <w:p w14:paraId="34B2187B" w14:textId="77777777" w:rsidR="00B13135" w:rsidRPr="00472648" w:rsidRDefault="00B13135" w:rsidP="0041165B">
            <w:pPr>
              <w:jc w:val="left"/>
            </w:pPr>
            <w:r>
              <w:t>Avarinis durų atidarymas</w:t>
            </w:r>
          </w:p>
        </w:tc>
        <w:tc>
          <w:tcPr>
            <w:tcW w:w="2027" w:type="pct"/>
          </w:tcPr>
          <w:p w14:paraId="2F61F489" w14:textId="77777777" w:rsidR="00B13135" w:rsidRPr="007D01C3" w:rsidRDefault="00B13135" w:rsidP="0041165B">
            <w:r w:rsidRPr="007D01C3">
              <w:t>Pasiūlymų vertinimo metu</w:t>
            </w:r>
          </w:p>
        </w:tc>
      </w:tr>
    </w:tbl>
    <w:p w14:paraId="7A21B593" w14:textId="77777777" w:rsidR="00B13135" w:rsidRDefault="00B13135" w:rsidP="00B13135"/>
    <w:p w14:paraId="7A3FCDC5" w14:textId="77777777" w:rsidR="00B13135" w:rsidRPr="007D01C3" w:rsidRDefault="00B13135" w:rsidP="00B13135">
      <w:r>
        <w:rPr>
          <w:b/>
          <w:bCs/>
        </w:rPr>
        <w:t>8</w:t>
      </w:r>
      <w:r w:rsidRPr="007D01C3">
        <w:rPr>
          <w:b/>
          <w:bCs/>
        </w:rPr>
        <w:t xml:space="preserve"> lentelė</w:t>
      </w:r>
      <w:r w:rsidRPr="007D01C3">
        <w:t xml:space="preserve">. Reikalavimai </w:t>
      </w:r>
      <w:r>
        <w:t>ašims</w:t>
      </w:r>
    </w:p>
    <w:tbl>
      <w:tblPr>
        <w:tblStyle w:val="Lentelstinklelis"/>
        <w:tblW w:w="5000" w:type="pct"/>
        <w:tblLook w:val="04A0" w:firstRow="1" w:lastRow="0" w:firstColumn="1" w:lastColumn="0" w:noHBand="0" w:noVBand="1"/>
      </w:tblPr>
      <w:tblGrid>
        <w:gridCol w:w="562"/>
        <w:gridCol w:w="4826"/>
        <w:gridCol w:w="3673"/>
      </w:tblGrid>
      <w:tr w:rsidR="00B13135" w:rsidRPr="007D01C3" w14:paraId="38A0C877" w14:textId="77777777" w:rsidTr="0041165B">
        <w:tc>
          <w:tcPr>
            <w:tcW w:w="310" w:type="pct"/>
          </w:tcPr>
          <w:p w14:paraId="7CC60B0E" w14:textId="77777777" w:rsidR="00B13135" w:rsidRPr="007D01C3" w:rsidRDefault="00B13135" w:rsidP="0041165B">
            <w:pPr>
              <w:jc w:val="center"/>
              <w:rPr>
                <w:b/>
                <w:bCs/>
              </w:rPr>
            </w:pPr>
            <w:r w:rsidRPr="007D01C3">
              <w:rPr>
                <w:b/>
                <w:bCs/>
              </w:rPr>
              <w:t>Nr.</w:t>
            </w:r>
          </w:p>
        </w:tc>
        <w:tc>
          <w:tcPr>
            <w:tcW w:w="2663" w:type="pct"/>
          </w:tcPr>
          <w:p w14:paraId="54A3081A" w14:textId="77777777" w:rsidR="00B13135" w:rsidRPr="007D01C3" w:rsidRDefault="00B13135" w:rsidP="0041165B">
            <w:pPr>
              <w:jc w:val="center"/>
              <w:rPr>
                <w:b/>
                <w:bCs/>
              </w:rPr>
            </w:pPr>
            <w:r w:rsidRPr="007D01C3">
              <w:rPr>
                <w:b/>
                <w:bCs/>
              </w:rPr>
              <w:t>Reikalavimas</w:t>
            </w:r>
          </w:p>
        </w:tc>
        <w:tc>
          <w:tcPr>
            <w:tcW w:w="2027" w:type="pct"/>
          </w:tcPr>
          <w:p w14:paraId="0D7ABC91"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78D2A903" w14:textId="77777777" w:rsidTr="0041165B">
        <w:tc>
          <w:tcPr>
            <w:tcW w:w="310" w:type="pct"/>
          </w:tcPr>
          <w:p w14:paraId="0B374324" w14:textId="77777777" w:rsidR="00B13135" w:rsidRPr="007D01C3" w:rsidRDefault="00B13135" w:rsidP="0041165B">
            <w:pPr>
              <w:jc w:val="center"/>
              <w:rPr>
                <w:b/>
                <w:bCs/>
              </w:rPr>
            </w:pPr>
            <w:r w:rsidRPr="007D01C3">
              <w:rPr>
                <w:b/>
                <w:bCs/>
              </w:rPr>
              <w:t>1</w:t>
            </w:r>
          </w:p>
        </w:tc>
        <w:tc>
          <w:tcPr>
            <w:tcW w:w="2663" w:type="pct"/>
          </w:tcPr>
          <w:p w14:paraId="6217819C" w14:textId="77777777" w:rsidR="00B13135" w:rsidRPr="007D01C3" w:rsidRDefault="00B13135" w:rsidP="0041165B">
            <w:pPr>
              <w:jc w:val="center"/>
              <w:rPr>
                <w:b/>
                <w:bCs/>
              </w:rPr>
            </w:pPr>
            <w:r w:rsidRPr="007D01C3">
              <w:rPr>
                <w:b/>
                <w:bCs/>
              </w:rPr>
              <w:t>2</w:t>
            </w:r>
          </w:p>
        </w:tc>
        <w:tc>
          <w:tcPr>
            <w:tcW w:w="2027" w:type="pct"/>
          </w:tcPr>
          <w:p w14:paraId="3AD42D17" w14:textId="77777777" w:rsidR="00B13135" w:rsidRPr="007D01C3" w:rsidRDefault="00B13135" w:rsidP="0041165B">
            <w:pPr>
              <w:jc w:val="center"/>
              <w:rPr>
                <w:b/>
                <w:bCs/>
              </w:rPr>
            </w:pPr>
            <w:r w:rsidRPr="007D01C3">
              <w:rPr>
                <w:b/>
                <w:bCs/>
              </w:rPr>
              <w:t>3</w:t>
            </w:r>
          </w:p>
        </w:tc>
      </w:tr>
      <w:tr w:rsidR="00B13135" w:rsidRPr="007D01C3" w14:paraId="34559C3B" w14:textId="77777777" w:rsidTr="0041165B">
        <w:tc>
          <w:tcPr>
            <w:tcW w:w="310" w:type="pct"/>
          </w:tcPr>
          <w:p w14:paraId="44AADA3E" w14:textId="77777777" w:rsidR="00B13135" w:rsidRPr="007D01C3" w:rsidRDefault="00B13135" w:rsidP="0041165B">
            <w:r w:rsidRPr="007D01C3">
              <w:t>1.</w:t>
            </w:r>
          </w:p>
        </w:tc>
        <w:tc>
          <w:tcPr>
            <w:tcW w:w="2663" w:type="pct"/>
          </w:tcPr>
          <w:p w14:paraId="698343A1" w14:textId="77777777" w:rsidR="00B13135" w:rsidRPr="007D01C3" w:rsidRDefault="00B13135" w:rsidP="0041165B">
            <w:pPr>
              <w:jc w:val="left"/>
            </w:pPr>
            <w:r>
              <w:t>Dvi ašys</w:t>
            </w:r>
          </w:p>
        </w:tc>
        <w:tc>
          <w:tcPr>
            <w:tcW w:w="2027" w:type="pct"/>
          </w:tcPr>
          <w:p w14:paraId="6BC65FC9" w14:textId="77777777" w:rsidR="00B13135" w:rsidRPr="007D01C3" w:rsidRDefault="00B13135" w:rsidP="0041165B">
            <w:r w:rsidRPr="007D01C3">
              <w:t>Pasiūlymų vertinimo metu</w:t>
            </w:r>
          </w:p>
        </w:tc>
      </w:tr>
    </w:tbl>
    <w:p w14:paraId="535740CD" w14:textId="77777777" w:rsidR="00B13135" w:rsidRDefault="00B13135" w:rsidP="00B13135"/>
    <w:p w14:paraId="555DC93F" w14:textId="77777777" w:rsidR="00B13135" w:rsidRPr="007D01C3" w:rsidRDefault="00B13135" w:rsidP="00B13135">
      <w:r>
        <w:rPr>
          <w:b/>
          <w:bCs/>
        </w:rPr>
        <w:t>9</w:t>
      </w:r>
      <w:r w:rsidRPr="007D01C3">
        <w:rPr>
          <w:b/>
          <w:bCs/>
        </w:rPr>
        <w:t xml:space="preserve"> lentelė</w:t>
      </w:r>
      <w:r w:rsidRPr="007D01C3">
        <w:t xml:space="preserve">. Reikalavimai </w:t>
      </w:r>
      <w:r>
        <w:t>jėgos agregatui (varikliui)</w:t>
      </w:r>
    </w:p>
    <w:tbl>
      <w:tblPr>
        <w:tblStyle w:val="Lentelstinklelis"/>
        <w:tblW w:w="5000" w:type="pct"/>
        <w:tblLook w:val="04A0" w:firstRow="1" w:lastRow="0" w:firstColumn="1" w:lastColumn="0" w:noHBand="0" w:noVBand="1"/>
      </w:tblPr>
      <w:tblGrid>
        <w:gridCol w:w="562"/>
        <w:gridCol w:w="4826"/>
        <w:gridCol w:w="3673"/>
      </w:tblGrid>
      <w:tr w:rsidR="00B13135" w:rsidRPr="007D01C3" w14:paraId="6185666F" w14:textId="77777777" w:rsidTr="0041165B">
        <w:tc>
          <w:tcPr>
            <w:tcW w:w="310" w:type="pct"/>
          </w:tcPr>
          <w:p w14:paraId="09FE4863" w14:textId="77777777" w:rsidR="00B13135" w:rsidRPr="007D01C3" w:rsidRDefault="00B13135" w:rsidP="0041165B">
            <w:pPr>
              <w:jc w:val="center"/>
              <w:rPr>
                <w:b/>
                <w:bCs/>
              </w:rPr>
            </w:pPr>
            <w:r w:rsidRPr="007D01C3">
              <w:rPr>
                <w:b/>
                <w:bCs/>
              </w:rPr>
              <w:t>Nr.</w:t>
            </w:r>
          </w:p>
        </w:tc>
        <w:tc>
          <w:tcPr>
            <w:tcW w:w="2663" w:type="pct"/>
          </w:tcPr>
          <w:p w14:paraId="7B2BB0EA" w14:textId="77777777" w:rsidR="00B13135" w:rsidRPr="007D01C3" w:rsidRDefault="00B13135" w:rsidP="0041165B">
            <w:pPr>
              <w:jc w:val="center"/>
              <w:rPr>
                <w:b/>
                <w:bCs/>
              </w:rPr>
            </w:pPr>
            <w:r w:rsidRPr="007D01C3">
              <w:rPr>
                <w:b/>
                <w:bCs/>
              </w:rPr>
              <w:t>Reikalavimas</w:t>
            </w:r>
          </w:p>
        </w:tc>
        <w:tc>
          <w:tcPr>
            <w:tcW w:w="2027" w:type="pct"/>
          </w:tcPr>
          <w:p w14:paraId="562EEEA0"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1807C293" w14:textId="77777777" w:rsidTr="0041165B">
        <w:tc>
          <w:tcPr>
            <w:tcW w:w="310" w:type="pct"/>
          </w:tcPr>
          <w:p w14:paraId="55B7A942" w14:textId="77777777" w:rsidR="00B13135" w:rsidRPr="007D01C3" w:rsidRDefault="00B13135" w:rsidP="0041165B">
            <w:pPr>
              <w:jc w:val="center"/>
              <w:rPr>
                <w:b/>
                <w:bCs/>
              </w:rPr>
            </w:pPr>
            <w:r w:rsidRPr="007D01C3">
              <w:rPr>
                <w:b/>
                <w:bCs/>
              </w:rPr>
              <w:t>1</w:t>
            </w:r>
          </w:p>
        </w:tc>
        <w:tc>
          <w:tcPr>
            <w:tcW w:w="2663" w:type="pct"/>
          </w:tcPr>
          <w:p w14:paraId="01E52943" w14:textId="77777777" w:rsidR="00B13135" w:rsidRPr="007D01C3" w:rsidRDefault="00B13135" w:rsidP="0041165B">
            <w:pPr>
              <w:jc w:val="center"/>
              <w:rPr>
                <w:b/>
                <w:bCs/>
              </w:rPr>
            </w:pPr>
            <w:r w:rsidRPr="007D01C3">
              <w:rPr>
                <w:b/>
                <w:bCs/>
              </w:rPr>
              <w:t>2</w:t>
            </w:r>
          </w:p>
        </w:tc>
        <w:tc>
          <w:tcPr>
            <w:tcW w:w="2027" w:type="pct"/>
          </w:tcPr>
          <w:p w14:paraId="4F6CB27A" w14:textId="77777777" w:rsidR="00B13135" w:rsidRPr="007D01C3" w:rsidRDefault="00B13135" w:rsidP="0041165B">
            <w:pPr>
              <w:jc w:val="center"/>
              <w:rPr>
                <w:b/>
                <w:bCs/>
              </w:rPr>
            </w:pPr>
            <w:r w:rsidRPr="007D01C3">
              <w:rPr>
                <w:b/>
                <w:bCs/>
              </w:rPr>
              <w:t>3</w:t>
            </w:r>
          </w:p>
        </w:tc>
      </w:tr>
      <w:tr w:rsidR="00B13135" w:rsidRPr="007D01C3" w14:paraId="778EFA43" w14:textId="77777777" w:rsidTr="0041165B">
        <w:tc>
          <w:tcPr>
            <w:tcW w:w="310" w:type="pct"/>
          </w:tcPr>
          <w:p w14:paraId="7CC03A1F" w14:textId="77777777" w:rsidR="00B13135" w:rsidRPr="007D01C3" w:rsidRDefault="00B13135" w:rsidP="0041165B">
            <w:r w:rsidRPr="007D01C3">
              <w:t>1.</w:t>
            </w:r>
          </w:p>
        </w:tc>
        <w:tc>
          <w:tcPr>
            <w:tcW w:w="2663" w:type="pct"/>
          </w:tcPr>
          <w:p w14:paraId="7582A45B" w14:textId="77777777" w:rsidR="00B13135" w:rsidRPr="007D01C3" w:rsidRDefault="00B13135" w:rsidP="0041165B">
            <w:pPr>
              <w:jc w:val="left"/>
            </w:pPr>
            <w:r>
              <w:t>Vidaus degimo variklis</w:t>
            </w:r>
          </w:p>
        </w:tc>
        <w:tc>
          <w:tcPr>
            <w:tcW w:w="2027" w:type="pct"/>
          </w:tcPr>
          <w:p w14:paraId="2FE822E2" w14:textId="77777777" w:rsidR="00B13135" w:rsidRPr="007D01C3" w:rsidRDefault="00B13135" w:rsidP="0041165B">
            <w:r w:rsidRPr="007D01C3">
              <w:t>Pasiūlymų vertinimo metu</w:t>
            </w:r>
          </w:p>
        </w:tc>
      </w:tr>
      <w:tr w:rsidR="00B13135" w:rsidRPr="007D01C3" w14:paraId="48FCE6A1" w14:textId="77777777" w:rsidTr="0041165B">
        <w:tc>
          <w:tcPr>
            <w:tcW w:w="310" w:type="pct"/>
          </w:tcPr>
          <w:p w14:paraId="4323C517" w14:textId="77777777" w:rsidR="00B13135" w:rsidRPr="007D01C3" w:rsidRDefault="00B13135" w:rsidP="0041165B">
            <w:r>
              <w:t>2.</w:t>
            </w:r>
          </w:p>
        </w:tc>
        <w:tc>
          <w:tcPr>
            <w:tcW w:w="2663" w:type="pct"/>
          </w:tcPr>
          <w:p w14:paraId="4E4CDACC" w14:textId="77777777" w:rsidR="00B13135" w:rsidRPr="009B2D74" w:rsidRDefault="00B13135" w:rsidP="0041165B">
            <w:pPr>
              <w:jc w:val="left"/>
            </w:pPr>
            <w:r w:rsidRPr="009B2D74">
              <w:t>Dyzelinis</w:t>
            </w:r>
          </w:p>
        </w:tc>
        <w:tc>
          <w:tcPr>
            <w:tcW w:w="2027" w:type="pct"/>
          </w:tcPr>
          <w:p w14:paraId="75729CF9" w14:textId="77777777" w:rsidR="00B13135" w:rsidRPr="007D01C3" w:rsidRDefault="00B13135" w:rsidP="0041165B">
            <w:r w:rsidRPr="007D01C3">
              <w:t>Pasiūlymų vertinimo metu</w:t>
            </w:r>
          </w:p>
        </w:tc>
      </w:tr>
      <w:tr w:rsidR="00B13135" w:rsidRPr="007D01C3" w14:paraId="28BB8D64" w14:textId="77777777" w:rsidTr="0041165B">
        <w:tc>
          <w:tcPr>
            <w:tcW w:w="310" w:type="pct"/>
          </w:tcPr>
          <w:p w14:paraId="2928972A" w14:textId="77777777" w:rsidR="00B13135" w:rsidRPr="007D01C3" w:rsidRDefault="00B13135" w:rsidP="0041165B">
            <w:r>
              <w:t>3.</w:t>
            </w:r>
          </w:p>
        </w:tc>
        <w:tc>
          <w:tcPr>
            <w:tcW w:w="2663" w:type="pct"/>
          </w:tcPr>
          <w:p w14:paraId="153BF695" w14:textId="77777777" w:rsidR="00B13135" w:rsidRPr="009B2D74" w:rsidRDefault="00B13135" w:rsidP="0041165B">
            <w:pPr>
              <w:jc w:val="left"/>
            </w:pPr>
            <w:r w:rsidRPr="009B2D74">
              <w:t>Transporto priemonė turi tenkinti transporto priemonių išmetamųjų teršalų reikalavimus, nustatytus Euro 6 standarte,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w:t>
            </w:r>
          </w:p>
        </w:tc>
        <w:tc>
          <w:tcPr>
            <w:tcW w:w="2027" w:type="pct"/>
          </w:tcPr>
          <w:p w14:paraId="386F812E" w14:textId="77777777" w:rsidR="00B13135" w:rsidRPr="007D01C3" w:rsidRDefault="00B13135" w:rsidP="0041165B">
            <w:r w:rsidRPr="007D01C3">
              <w:t>Pasiūlymų vertinimo metu</w:t>
            </w:r>
          </w:p>
        </w:tc>
      </w:tr>
      <w:tr w:rsidR="00B13135" w:rsidRPr="007D01C3" w14:paraId="68750712" w14:textId="77777777" w:rsidTr="0041165B">
        <w:tc>
          <w:tcPr>
            <w:tcW w:w="310" w:type="pct"/>
          </w:tcPr>
          <w:p w14:paraId="3E2BFA56" w14:textId="77777777" w:rsidR="00B13135" w:rsidRPr="007D01C3" w:rsidRDefault="00B13135" w:rsidP="0041165B">
            <w:r>
              <w:t>4.</w:t>
            </w:r>
          </w:p>
        </w:tc>
        <w:tc>
          <w:tcPr>
            <w:tcW w:w="2663" w:type="pct"/>
          </w:tcPr>
          <w:p w14:paraId="382F9A3F" w14:textId="77777777" w:rsidR="00B13135" w:rsidRPr="007D01C3" w:rsidRDefault="00B13135" w:rsidP="0041165B">
            <w:pPr>
              <w:jc w:val="left"/>
            </w:pPr>
            <w:r>
              <w:t>Variklio galia ne mažesnė kaip 260 kW</w:t>
            </w:r>
          </w:p>
        </w:tc>
        <w:tc>
          <w:tcPr>
            <w:tcW w:w="2027" w:type="pct"/>
          </w:tcPr>
          <w:p w14:paraId="153D3709" w14:textId="77777777" w:rsidR="00B13135" w:rsidRPr="007D01C3" w:rsidRDefault="00B13135" w:rsidP="0041165B">
            <w:r w:rsidRPr="007D01C3">
              <w:t>Pasiūlymų vertinimo metu</w:t>
            </w:r>
          </w:p>
        </w:tc>
      </w:tr>
    </w:tbl>
    <w:p w14:paraId="6C9D1D38" w14:textId="77777777" w:rsidR="00B13135" w:rsidRDefault="00B13135" w:rsidP="00B13135"/>
    <w:p w14:paraId="6276EBD2" w14:textId="77777777" w:rsidR="00B13135" w:rsidRPr="007D01C3" w:rsidRDefault="00B13135" w:rsidP="00B13135">
      <w:r>
        <w:rPr>
          <w:b/>
          <w:bCs/>
        </w:rPr>
        <w:t>10</w:t>
      </w:r>
      <w:r w:rsidRPr="007D01C3">
        <w:rPr>
          <w:b/>
          <w:bCs/>
        </w:rPr>
        <w:t xml:space="preserve"> lentelė</w:t>
      </w:r>
      <w:r w:rsidRPr="007D01C3">
        <w:t xml:space="preserve">. Reikalavimai </w:t>
      </w:r>
      <w:r>
        <w:t>pavarų dėžei</w:t>
      </w:r>
    </w:p>
    <w:tbl>
      <w:tblPr>
        <w:tblStyle w:val="Lentelstinklelis"/>
        <w:tblW w:w="5000" w:type="pct"/>
        <w:tblLook w:val="04A0" w:firstRow="1" w:lastRow="0" w:firstColumn="1" w:lastColumn="0" w:noHBand="0" w:noVBand="1"/>
      </w:tblPr>
      <w:tblGrid>
        <w:gridCol w:w="562"/>
        <w:gridCol w:w="4826"/>
        <w:gridCol w:w="3673"/>
      </w:tblGrid>
      <w:tr w:rsidR="00B13135" w:rsidRPr="007D01C3" w14:paraId="5C0C3882" w14:textId="77777777" w:rsidTr="0041165B">
        <w:tc>
          <w:tcPr>
            <w:tcW w:w="310" w:type="pct"/>
          </w:tcPr>
          <w:p w14:paraId="0741C882" w14:textId="77777777" w:rsidR="00B13135" w:rsidRPr="007D01C3" w:rsidRDefault="00B13135" w:rsidP="0041165B">
            <w:pPr>
              <w:jc w:val="center"/>
              <w:rPr>
                <w:b/>
                <w:bCs/>
              </w:rPr>
            </w:pPr>
            <w:r w:rsidRPr="007D01C3">
              <w:rPr>
                <w:b/>
                <w:bCs/>
              </w:rPr>
              <w:t>Nr.</w:t>
            </w:r>
          </w:p>
        </w:tc>
        <w:tc>
          <w:tcPr>
            <w:tcW w:w="2663" w:type="pct"/>
          </w:tcPr>
          <w:p w14:paraId="01B5E851" w14:textId="77777777" w:rsidR="00B13135" w:rsidRPr="007D01C3" w:rsidRDefault="00B13135" w:rsidP="0041165B">
            <w:pPr>
              <w:jc w:val="center"/>
              <w:rPr>
                <w:b/>
                <w:bCs/>
              </w:rPr>
            </w:pPr>
            <w:r w:rsidRPr="007D01C3">
              <w:rPr>
                <w:b/>
                <w:bCs/>
              </w:rPr>
              <w:t>Reikalavimas</w:t>
            </w:r>
          </w:p>
        </w:tc>
        <w:tc>
          <w:tcPr>
            <w:tcW w:w="2027" w:type="pct"/>
          </w:tcPr>
          <w:p w14:paraId="3A9E0AAC"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011BD260" w14:textId="77777777" w:rsidTr="0041165B">
        <w:tc>
          <w:tcPr>
            <w:tcW w:w="310" w:type="pct"/>
          </w:tcPr>
          <w:p w14:paraId="5BE0C3C4" w14:textId="77777777" w:rsidR="00B13135" w:rsidRPr="007D01C3" w:rsidRDefault="00B13135" w:rsidP="0041165B">
            <w:pPr>
              <w:jc w:val="center"/>
              <w:rPr>
                <w:b/>
                <w:bCs/>
              </w:rPr>
            </w:pPr>
            <w:r w:rsidRPr="007D01C3">
              <w:rPr>
                <w:b/>
                <w:bCs/>
              </w:rPr>
              <w:t>1</w:t>
            </w:r>
          </w:p>
        </w:tc>
        <w:tc>
          <w:tcPr>
            <w:tcW w:w="2663" w:type="pct"/>
          </w:tcPr>
          <w:p w14:paraId="58C32FA9" w14:textId="77777777" w:rsidR="00B13135" w:rsidRPr="007D01C3" w:rsidRDefault="00B13135" w:rsidP="0041165B">
            <w:pPr>
              <w:jc w:val="center"/>
              <w:rPr>
                <w:b/>
                <w:bCs/>
              </w:rPr>
            </w:pPr>
            <w:r w:rsidRPr="007D01C3">
              <w:rPr>
                <w:b/>
                <w:bCs/>
              </w:rPr>
              <w:t>2</w:t>
            </w:r>
          </w:p>
        </w:tc>
        <w:tc>
          <w:tcPr>
            <w:tcW w:w="2027" w:type="pct"/>
          </w:tcPr>
          <w:p w14:paraId="53085117" w14:textId="77777777" w:rsidR="00B13135" w:rsidRPr="007D01C3" w:rsidRDefault="00B13135" w:rsidP="0041165B">
            <w:pPr>
              <w:jc w:val="center"/>
              <w:rPr>
                <w:b/>
                <w:bCs/>
              </w:rPr>
            </w:pPr>
            <w:r w:rsidRPr="007D01C3">
              <w:rPr>
                <w:b/>
                <w:bCs/>
              </w:rPr>
              <w:t>3</w:t>
            </w:r>
          </w:p>
        </w:tc>
      </w:tr>
      <w:tr w:rsidR="00B13135" w:rsidRPr="007D01C3" w14:paraId="538D86A6" w14:textId="77777777" w:rsidTr="0041165B">
        <w:tc>
          <w:tcPr>
            <w:tcW w:w="310" w:type="pct"/>
          </w:tcPr>
          <w:p w14:paraId="23625962" w14:textId="77777777" w:rsidR="00B13135" w:rsidRPr="007D01C3" w:rsidRDefault="00B13135" w:rsidP="0041165B">
            <w:r w:rsidRPr="007D01C3">
              <w:t>1.</w:t>
            </w:r>
          </w:p>
        </w:tc>
        <w:tc>
          <w:tcPr>
            <w:tcW w:w="2663" w:type="pct"/>
          </w:tcPr>
          <w:p w14:paraId="0F0BDA66" w14:textId="77777777" w:rsidR="00B13135" w:rsidRPr="007D01C3" w:rsidRDefault="00B13135" w:rsidP="0041165B">
            <w:pPr>
              <w:jc w:val="left"/>
            </w:pPr>
            <w:r w:rsidRPr="00625FB2">
              <w:t xml:space="preserve">Mechaninė pavarų dėžė </w:t>
            </w:r>
            <w:r>
              <w:t>(</w:t>
            </w:r>
            <w:r w:rsidRPr="00625FB2">
              <w:t>su automatine sankaba ir automatiniu pavarų perjungimu</w:t>
            </w:r>
            <w:r>
              <w:t>)</w:t>
            </w:r>
            <w:r w:rsidRPr="00625FB2">
              <w:t xml:space="preserve"> arba automatinė pavarų dėžė</w:t>
            </w:r>
          </w:p>
        </w:tc>
        <w:tc>
          <w:tcPr>
            <w:tcW w:w="2027" w:type="pct"/>
          </w:tcPr>
          <w:p w14:paraId="54C63935" w14:textId="77777777" w:rsidR="00B13135" w:rsidRPr="007D01C3" w:rsidRDefault="00B13135" w:rsidP="0041165B">
            <w:r w:rsidRPr="007D01C3">
              <w:t>Pasiūlymų vertinimo metu</w:t>
            </w:r>
          </w:p>
        </w:tc>
      </w:tr>
      <w:tr w:rsidR="00B13135" w:rsidRPr="007D01C3" w14:paraId="1A062F0E" w14:textId="77777777" w:rsidTr="0041165B">
        <w:tc>
          <w:tcPr>
            <w:tcW w:w="310" w:type="pct"/>
          </w:tcPr>
          <w:p w14:paraId="77736F1C" w14:textId="77777777" w:rsidR="00B13135" w:rsidRPr="007D01C3" w:rsidRDefault="00B13135" w:rsidP="0041165B">
            <w:r>
              <w:t>2.</w:t>
            </w:r>
          </w:p>
        </w:tc>
        <w:tc>
          <w:tcPr>
            <w:tcW w:w="2663" w:type="pct"/>
          </w:tcPr>
          <w:p w14:paraId="227A7917" w14:textId="77777777" w:rsidR="00B13135" w:rsidRPr="00AA10D7" w:rsidRDefault="00B13135" w:rsidP="0041165B">
            <w:pPr>
              <w:jc w:val="left"/>
            </w:pPr>
            <w:r w:rsidRPr="00AA10D7">
              <w:t>Kalnų stabdis (</w:t>
            </w:r>
            <w:proofErr w:type="spellStart"/>
            <w:r w:rsidRPr="00AA10D7">
              <w:t>retarderis</w:t>
            </w:r>
            <w:proofErr w:type="spellEnd"/>
            <w:r w:rsidRPr="00AA10D7">
              <w:t xml:space="preserve"> arba </w:t>
            </w:r>
            <w:proofErr w:type="spellStart"/>
            <w:r w:rsidRPr="00AA10D7">
              <w:t>intarderis</w:t>
            </w:r>
            <w:proofErr w:type="spellEnd"/>
            <w:r w:rsidRPr="00AA10D7">
              <w:t>)</w:t>
            </w:r>
          </w:p>
        </w:tc>
        <w:tc>
          <w:tcPr>
            <w:tcW w:w="2027" w:type="pct"/>
          </w:tcPr>
          <w:p w14:paraId="4F841AD5" w14:textId="77777777" w:rsidR="00B13135" w:rsidRPr="007D01C3" w:rsidRDefault="00B13135" w:rsidP="0041165B">
            <w:r w:rsidRPr="007D01C3">
              <w:t>Pasiūlymų vertinimo metu</w:t>
            </w:r>
          </w:p>
        </w:tc>
      </w:tr>
    </w:tbl>
    <w:p w14:paraId="7A47DF1C" w14:textId="77777777" w:rsidR="00B13135" w:rsidRDefault="00B13135" w:rsidP="00B13135"/>
    <w:p w14:paraId="324729C3" w14:textId="77777777" w:rsidR="00B13135" w:rsidRPr="007D01C3" w:rsidRDefault="00B13135" w:rsidP="00B13135">
      <w:r>
        <w:rPr>
          <w:b/>
          <w:bCs/>
        </w:rPr>
        <w:t>11</w:t>
      </w:r>
      <w:r w:rsidRPr="007D01C3">
        <w:rPr>
          <w:b/>
          <w:bCs/>
        </w:rPr>
        <w:t xml:space="preserve"> lentelė</w:t>
      </w:r>
      <w:r w:rsidRPr="007D01C3">
        <w:t xml:space="preserve">. Reikalavimai </w:t>
      </w:r>
      <w:r>
        <w:t>ratams ir padangoms</w:t>
      </w:r>
    </w:p>
    <w:tbl>
      <w:tblPr>
        <w:tblStyle w:val="Lentelstinklelis"/>
        <w:tblW w:w="5000" w:type="pct"/>
        <w:tblLook w:val="04A0" w:firstRow="1" w:lastRow="0" w:firstColumn="1" w:lastColumn="0" w:noHBand="0" w:noVBand="1"/>
      </w:tblPr>
      <w:tblGrid>
        <w:gridCol w:w="562"/>
        <w:gridCol w:w="4826"/>
        <w:gridCol w:w="3673"/>
      </w:tblGrid>
      <w:tr w:rsidR="00B13135" w:rsidRPr="007D01C3" w14:paraId="2B93DB9F" w14:textId="77777777" w:rsidTr="0041165B">
        <w:tc>
          <w:tcPr>
            <w:tcW w:w="310" w:type="pct"/>
          </w:tcPr>
          <w:p w14:paraId="6F19E997" w14:textId="77777777" w:rsidR="00B13135" w:rsidRPr="007D01C3" w:rsidRDefault="00B13135" w:rsidP="0041165B">
            <w:pPr>
              <w:jc w:val="center"/>
              <w:rPr>
                <w:b/>
                <w:bCs/>
              </w:rPr>
            </w:pPr>
            <w:r w:rsidRPr="007D01C3">
              <w:rPr>
                <w:b/>
                <w:bCs/>
              </w:rPr>
              <w:t>Nr.</w:t>
            </w:r>
          </w:p>
        </w:tc>
        <w:tc>
          <w:tcPr>
            <w:tcW w:w="2663" w:type="pct"/>
          </w:tcPr>
          <w:p w14:paraId="50233832" w14:textId="77777777" w:rsidR="00B13135" w:rsidRPr="007D01C3" w:rsidRDefault="00B13135" w:rsidP="0041165B">
            <w:pPr>
              <w:jc w:val="center"/>
              <w:rPr>
                <w:b/>
                <w:bCs/>
              </w:rPr>
            </w:pPr>
            <w:r w:rsidRPr="007D01C3">
              <w:rPr>
                <w:b/>
                <w:bCs/>
              </w:rPr>
              <w:t>Reikalavimas</w:t>
            </w:r>
          </w:p>
        </w:tc>
        <w:tc>
          <w:tcPr>
            <w:tcW w:w="2027" w:type="pct"/>
          </w:tcPr>
          <w:p w14:paraId="722FB732"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2762595B" w14:textId="77777777" w:rsidTr="0041165B">
        <w:tc>
          <w:tcPr>
            <w:tcW w:w="310" w:type="pct"/>
          </w:tcPr>
          <w:p w14:paraId="625D3050" w14:textId="77777777" w:rsidR="00B13135" w:rsidRPr="007D01C3" w:rsidRDefault="00B13135" w:rsidP="0041165B">
            <w:pPr>
              <w:jc w:val="center"/>
              <w:rPr>
                <w:b/>
                <w:bCs/>
              </w:rPr>
            </w:pPr>
            <w:r w:rsidRPr="007D01C3">
              <w:rPr>
                <w:b/>
                <w:bCs/>
              </w:rPr>
              <w:t>1</w:t>
            </w:r>
          </w:p>
        </w:tc>
        <w:tc>
          <w:tcPr>
            <w:tcW w:w="2663" w:type="pct"/>
          </w:tcPr>
          <w:p w14:paraId="2C1346D4" w14:textId="77777777" w:rsidR="00B13135" w:rsidRPr="007D01C3" w:rsidRDefault="00B13135" w:rsidP="0041165B">
            <w:pPr>
              <w:jc w:val="center"/>
              <w:rPr>
                <w:b/>
                <w:bCs/>
              </w:rPr>
            </w:pPr>
            <w:r w:rsidRPr="007D01C3">
              <w:rPr>
                <w:b/>
                <w:bCs/>
              </w:rPr>
              <w:t>2</w:t>
            </w:r>
          </w:p>
        </w:tc>
        <w:tc>
          <w:tcPr>
            <w:tcW w:w="2027" w:type="pct"/>
          </w:tcPr>
          <w:p w14:paraId="7A90FDB7" w14:textId="77777777" w:rsidR="00B13135" w:rsidRPr="007D01C3" w:rsidRDefault="00B13135" w:rsidP="0041165B">
            <w:pPr>
              <w:jc w:val="center"/>
              <w:rPr>
                <w:b/>
                <w:bCs/>
              </w:rPr>
            </w:pPr>
            <w:r w:rsidRPr="007D01C3">
              <w:rPr>
                <w:b/>
                <w:bCs/>
              </w:rPr>
              <w:t>3</w:t>
            </w:r>
          </w:p>
        </w:tc>
      </w:tr>
      <w:tr w:rsidR="00B13135" w:rsidRPr="007D01C3" w14:paraId="123EFBA8" w14:textId="77777777" w:rsidTr="0041165B">
        <w:tc>
          <w:tcPr>
            <w:tcW w:w="310" w:type="pct"/>
          </w:tcPr>
          <w:p w14:paraId="030AC5EA" w14:textId="77777777" w:rsidR="00B13135" w:rsidRPr="007D01C3" w:rsidRDefault="00B13135" w:rsidP="0041165B">
            <w:r w:rsidRPr="007D01C3">
              <w:t>1.</w:t>
            </w:r>
          </w:p>
        </w:tc>
        <w:tc>
          <w:tcPr>
            <w:tcW w:w="2663" w:type="pct"/>
          </w:tcPr>
          <w:p w14:paraId="4F574AEB" w14:textId="77777777" w:rsidR="00B13135" w:rsidRPr="007D01C3" w:rsidRDefault="00B13135" w:rsidP="0041165B">
            <w:pPr>
              <w:jc w:val="left"/>
            </w:pPr>
            <w:r>
              <w:t>2 ratai ant priekinės ašies</w:t>
            </w:r>
          </w:p>
        </w:tc>
        <w:tc>
          <w:tcPr>
            <w:tcW w:w="2027" w:type="pct"/>
          </w:tcPr>
          <w:p w14:paraId="62E1F9F4" w14:textId="77777777" w:rsidR="00B13135" w:rsidRPr="007D01C3" w:rsidRDefault="00B13135" w:rsidP="0041165B">
            <w:r w:rsidRPr="007D01C3">
              <w:t>Pasiūlymų vertinimo metu</w:t>
            </w:r>
          </w:p>
        </w:tc>
      </w:tr>
      <w:tr w:rsidR="00B13135" w:rsidRPr="007D01C3" w14:paraId="42AF91DC" w14:textId="77777777" w:rsidTr="0041165B">
        <w:tc>
          <w:tcPr>
            <w:tcW w:w="310" w:type="pct"/>
          </w:tcPr>
          <w:p w14:paraId="154912BB" w14:textId="77777777" w:rsidR="00B13135" w:rsidRPr="007D01C3" w:rsidRDefault="00B13135" w:rsidP="0041165B">
            <w:r>
              <w:t>2.</w:t>
            </w:r>
          </w:p>
        </w:tc>
        <w:tc>
          <w:tcPr>
            <w:tcW w:w="2663" w:type="pct"/>
          </w:tcPr>
          <w:p w14:paraId="2F605A57" w14:textId="77777777" w:rsidR="00B13135" w:rsidRPr="007D01C3" w:rsidRDefault="00B13135" w:rsidP="0041165B">
            <w:pPr>
              <w:jc w:val="left"/>
            </w:pPr>
            <w:r>
              <w:t>4 ratai ant galinės ašies</w:t>
            </w:r>
          </w:p>
        </w:tc>
        <w:tc>
          <w:tcPr>
            <w:tcW w:w="2027" w:type="pct"/>
          </w:tcPr>
          <w:p w14:paraId="1E767D3F" w14:textId="77777777" w:rsidR="00B13135" w:rsidRPr="007D01C3" w:rsidRDefault="00B13135" w:rsidP="0041165B">
            <w:r w:rsidRPr="007D01C3">
              <w:t>Pasiūlymų vertinimo metu</w:t>
            </w:r>
          </w:p>
        </w:tc>
      </w:tr>
      <w:tr w:rsidR="00B13135" w:rsidRPr="007D01C3" w14:paraId="53599CC3" w14:textId="77777777" w:rsidTr="0041165B">
        <w:tc>
          <w:tcPr>
            <w:tcW w:w="310" w:type="pct"/>
          </w:tcPr>
          <w:p w14:paraId="647B72B2" w14:textId="77777777" w:rsidR="00B13135" w:rsidRPr="007D01C3" w:rsidRDefault="00B13135" w:rsidP="0041165B">
            <w:r>
              <w:t>3.</w:t>
            </w:r>
          </w:p>
        </w:tc>
        <w:tc>
          <w:tcPr>
            <w:tcW w:w="2663" w:type="pct"/>
          </w:tcPr>
          <w:p w14:paraId="6EEC0555" w14:textId="77777777" w:rsidR="00B13135" w:rsidRPr="007D01C3" w:rsidRDefault="00B13135" w:rsidP="0041165B">
            <w:pPr>
              <w:jc w:val="left"/>
            </w:pPr>
            <w:r>
              <w:t xml:space="preserve">1 </w:t>
            </w:r>
            <w:r w:rsidRPr="00625FB2">
              <w:t xml:space="preserve">atsarginis </w:t>
            </w:r>
            <w:r>
              <w:t xml:space="preserve">normalaus dydžio </w:t>
            </w:r>
            <w:r w:rsidRPr="00625FB2">
              <w:t>ratas su atsarginio rato laikikliu</w:t>
            </w:r>
          </w:p>
        </w:tc>
        <w:tc>
          <w:tcPr>
            <w:tcW w:w="2027" w:type="pct"/>
          </w:tcPr>
          <w:p w14:paraId="6F957294" w14:textId="77777777" w:rsidR="00B13135" w:rsidRPr="007D01C3" w:rsidRDefault="00B13135" w:rsidP="0041165B">
            <w:r w:rsidRPr="007D01C3">
              <w:t>Pasiūlymų vertinimo metu</w:t>
            </w:r>
          </w:p>
        </w:tc>
      </w:tr>
      <w:tr w:rsidR="00B13135" w:rsidRPr="007D01C3" w14:paraId="1F204FFD" w14:textId="77777777" w:rsidTr="0041165B">
        <w:tc>
          <w:tcPr>
            <w:tcW w:w="310" w:type="pct"/>
          </w:tcPr>
          <w:p w14:paraId="2FDFCE91" w14:textId="77777777" w:rsidR="00B13135" w:rsidRPr="007D01C3" w:rsidRDefault="00B13135" w:rsidP="0041165B">
            <w:r>
              <w:t>4.</w:t>
            </w:r>
          </w:p>
        </w:tc>
        <w:tc>
          <w:tcPr>
            <w:tcW w:w="2663" w:type="pct"/>
          </w:tcPr>
          <w:p w14:paraId="38044F77" w14:textId="77777777" w:rsidR="00B13135" w:rsidRPr="007D01C3" w:rsidRDefault="00B13135" w:rsidP="0041165B">
            <w:pPr>
              <w:jc w:val="left"/>
            </w:pPr>
            <w:r>
              <w:t>Ratlankių diametras ne mažesnis kaip 22,5 colio</w:t>
            </w:r>
          </w:p>
        </w:tc>
        <w:tc>
          <w:tcPr>
            <w:tcW w:w="2027" w:type="pct"/>
          </w:tcPr>
          <w:p w14:paraId="18696A50" w14:textId="77777777" w:rsidR="00B13135" w:rsidRPr="007D01C3" w:rsidRDefault="00B13135" w:rsidP="0041165B">
            <w:r w:rsidRPr="007D01C3">
              <w:t>Pasiūlymų vertinimo metu</w:t>
            </w:r>
          </w:p>
        </w:tc>
      </w:tr>
      <w:tr w:rsidR="00B13135" w:rsidRPr="007D01C3" w14:paraId="311DB761" w14:textId="77777777" w:rsidTr="0041165B">
        <w:tc>
          <w:tcPr>
            <w:tcW w:w="310" w:type="pct"/>
          </w:tcPr>
          <w:p w14:paraId="35A956FB" w14:textId="77777777" w:rsidR="00B13135" w:rsidRPr="007D01C3" w:rsidRDefault="00B13135" w:rsidP="0041165B">
            <w:r>
              <w:t>5.</w:t>
            </w:r>
          </w:p>
        </w:tc>
        <w:tc>
          <w:tcPr>
            <w:tcW w:w="2663" w:type="pct"/>
          </w:tcPr>
          <w:p w14:paraId="3C7AAC42" w14:textId="77777777" w:rsidR="00B13135" w:rsidRPr="007D01C3" w:rsidRDefault="00B13135" w:rsidP="0041165B">
            <w:pPr>
              <w:jc w:val="left"/>
            </w:pPr>
            <w:r>
              <w:t>Žarna padangoms pripūsti</w:t>
            </w:r>
          </w:p>
        </w:tc>
        <w:tc>
          <w:tcPr>
            <w:tcW w:w="2027" w:type="pct"/>
          </w:tcPr>
          <w:p w14:paraId="492F27FB" w14:textId="77777777" w:rsidR="00B13135" w:rsidRPr="007D01C3" w:rsidRDefault="00B13135" w:rsidP="0041165B">
            <w:r w:rsidRPr="007D01C3">
              <w:t>Pasiūlymų vertinimo metu</w:t>
            </w:r>
          </w:p>
        </w:tc>
      </w:tr>
      <w:tr w:rsidR="00B13135" w:rsidRPr="007D01C3" w14:paraId="5A85C3C2" w14:textId="77777777" w:rsidTr="0041165B">
        <w:tc>
          <w:tcPr>
            <w:tcW w:w="310" w:type="pct"/>
          </w:tcPr>
          <w:p w14:paraId="5C10CCFE" w14:textId="77777777" w:rsidR="00B13135" w:rsidRPr="007D01C3" w:rsidRDefault="00B13135" w:rsidP="0041165B">
            <w:r>
              <w:lastRenderedPageBreak/>
              <w:t>6.</w:t>
            </w:r>
          </w:p>
        </w:tc>
        <w:tc>
          <w:tcPr>
            <w:tcW w:w="2663" w:type="pct"/>
          </w:tcPr>
          <w:p w14:paraId="0B95146D" w14:textId="77777777" w:rsidR="00B13135" w:rsidRPr="007D01C3" w:rsidRDefault="00B13135" w:rsidP="0041165B">
            <w:pPr>
              <w:jc w:val="left"/>
            </w:pPr>
            <w:r>
              <w:t>Žarnos padangoms pripūsti ilgis ne trumpesnis kaip 20 m</w:t>
            </w:r>
          </w:p>
        </w:tc>
        <w:tc>
          <w:tcPr>
            <w:tcW w:w="2027" w:type="pct"/>
          </w:tcPr>
          <w:p w14:paraId="713D5F81" w14:textId="77777777" w:rsidR="00B13135" w:rsidRPr="007D01C3" w:rsidRDefault="00B13135" w:rsidP="0041165B">
            <w:r w:rsidRPr="007D01C3">
              <w:t>Pasiūlymų vertinimo metu</w:t>
            </w:r>
          </w:p>
        </w:tc>
      </w:tr>
      <w:tr w:rsidR="00B13135" w:rsidRPr="007D01C3" w14:paraId="7FE48E93" w14:textId="77777777" w:rsidTr="0041165B">
        <w:tc>
          <w:tcPr>
            <w:tcW w:w="310" w:type="pct"/>
          </w:tcPr>
          <w:p w14:paraId="58B3D8E5" w14:textId="77777777" w:rsidR="00B13135" w:rsidRPr="007D01C3" w:rsidRDefault="00B13135" w:rsidP="0041165B">
            <w:r>
              <w:t>7.</w:t>
            </w:r>
          </w:p>
        </w:tc>
        <w:tc>
          <w:tcPr>
            <w:tcW w:w="2663" w:type="pct"/>
          </w:tcPr>
          <w:p w14:paraId="0694A6DB" w14:textId="77777777" w:rsidR="00B13135" w:rsidRPr="007D01C3" w:rsidRDefault="00B13135" w:rsidP="0041165B">
            <w:pPr>
              <w:jc w:val="left"/>
            </w:pPr>
            <w:r>
              <w:t>Plieniniai ratlankiai</w:t>
            </w:r>
          </w:p>
        </w:tc>
        <w:tc>
          <w:tcPr>
            <w:tcW w:w="2027" w:type="pct"/>
          </w:tcPr>
          <w:p w14:paraId="0FD1D4FC" w14:textId="77777777" w:rsidR="00B13135" w:rsidRPr="007D01C3" w:rsidRDefault="00B13135" w:rsidP="0041165B">
            <w:r w:rsidRPr="007D01C3">
              <w:t>Pasiūlymų vertinimo metu</w:t>
            </w:r>
          </w:p>
        </w:tc>
      </w:tr>
      <w:tr w:rsidR="00B13135" w:rsidRPr="007D01C3" w14:paraId="1B6105AB" w14:textId="77777777" w:rsidTr="0041165B">
        <w:tc>
          <w:tcPr>
            <w:tcW w:w="310" w:type="pct"/>
          </w:tcPr>
          <w:p w14:paraId="7E3EA518" w14:textId="77777777" w:rsidR="00B13135" w:rsidRPr="007D01C3" w:rsidRDefault="00B13135" w:rsidP="0041165B">
            <w:r>
              <w:t>8.</w:t>
            </w:r>
          </w:p>
        </w:tc>
        <w:tc>
          <w:tcPr>
            <w:tcW w:w="2663" w:type="pct"/>
          </w:tcPr>
          <w:p w14:paraId="4450881F" w14:textId="77777777" w:rsidR="00B13135" w:rsidRPr="007D01C3" w:rsidRDefault="00B13135" w:rsidP="0041165B">
            <w:pPr>
              <w:jc w:val="left"/>
            </w:pPr>
            <w:r>
              <w:t>Ratlankiai su ratų gaubtais</w:t>
            </w:r>
          </w:p>
        </w:tc>
        <w:tc>
          <w:tcPr>
            <w:tcW w:w="2027" w:type="pct"/>
          </w:tcPr>
          <w:p w14:paraId="6082F795" w14:textId="77777777" w:rsidR="00B13135" w:rsidRPr="007D01C3" w:rsidRDefault="00B13135" w:rsidP="0041165B">
            <w:r w:rsidRPr="007D01C3">
              <w:t>Pasiūlymų vertinimo metu</w:t>
            </w:r>
          </w:p>
        </w:tc>
      </w:tr>
      <w:tr w:rsidR="00B13135" w:rsidRPr="007D01C3" w14:paraId="3DD07F7E" w14:textId="77777777" w:rsidTr="0041165B">
        <w:tc>
          <w:tcPr>
            <w:tcW w:w="310" w:type="pct"/>
          </w:tcPr>
          <w:p w14:paraId="7423323B" w14:textId="77777777" w:rsidR="00B13135" w:rsidRPr="007D01C3" w:rsidRDefault="00B13135" w:rsidP="0041165B">
            <w:r>
              <w:t>9.</w:t>
            </w:r>
          </w:p>
        </w:tc>
        <w:tc>
          <w:tcPr>
            <w:tcW w:w="2663" w:type="pct"/>
          </w:tcPr>
          <w:p w14:paraId="054AFBB8" w14:textId="77777777" w:rsidR="00B13135" w:rsidRPr="007D01C3" w:rsidRDefault="00B13135" w:rsidP="0041165B">
            <w:pPr>
              <w:jc w:val="left"/>
            </w:pPr>
            <w:r>
              <w:t>Transporto priemonėje</w:t>
            </w:r>
            <w:r w:rsidRPr="00123E4D">
              <w:t xml:space="preserve"> įdiegta padangų slėgio stebėjimo sistema</w:t>
            </w:r>
          </w:p>
        </w:tc>
        <w:tc>
          <w:tcPr>
            <w:tcW w:w="2027" w:type="pct"/>
          </w:tcPr>
          <w:p w14:paraId="28A7861B" w14:textId="77777777" w:rsidR="00B13135" w:rsidRPr="007D01C3" w:rsidRDefault="00B13135" w:rsidP="0041165B">
            <w:r w:rsidRPr="007D01C3">
              <w:t>Pasiūlymų vertinimo metu</w:t>
            </w:r>
          </w:p>
        </w:tc>
      </w:tr>
    </w:tbl>
    <w:p w14:paraId="02B7DBC5" w14:textId="77777777" w:rsidR="00B13135" w:rsidRDefault="00B13135" w:rsidP="00B13135"/>
    <w:p w14:paraId="6276C39F" w14:textId="77777777" w:rsidR="00B13135" w:rsidRPr="007D01C3" w:rsidRDefault="00B13135" w:rsidP="00B13135">
      <w:r>
        <w:rPr>
          <w:b/>
          <w:bCs/>
        </w:rPr>
        <w:t>12</w:t>
      </w:r>
      <w:r w:rsidRPr="007D01C3">
        <w:rPr>
          <w:b/>
          <w:bCs/>
        </w:rPr>
        <w:t xml:space="preserve"> lentelė</w:t>
      </w:r>
      <w:r w:rsidRPr="007D01C3">
        <w:t xml:space="preserve">. Reikalavimai </w:t>
      </w:r>
      <w:r>
        <w:t>pakabai</w:t>
      </w:r>
    </w:p>
    <w:tbl>
      <w:tblPr>
        <w:tblStyle w:val="Lentelstinklelis"/>
        <w:tblW w:w="5000" w:type="pct"/>
        <w:tblLook w:val="04A0" w:firstRow="1" w:lastRow="0" w:firstColumn="1" w:lastColumn="0" w:noHBand="0" w:noVBand="1"/>
      </w:tblPr>
      <w:tblGrid>
        <w:gridCol w:w="562"/>
        <w:gridCol w:w="4826"/>
        <w:gridCol w:w="3673"/>
      </w:tblGrid>
      <w:tr w:rsidR="00B13135" w:rsidRPr="007D01C3" w14:paraId="140971CF" w14:textId="77777777" w:rsidTr="0041165B">
        <w:tc>
          <w:tcPr>
            <w:tcW w:w="310" w:type="pct"/>
          </w:tcPr>
          <w:p w14:paraId="013B874E" w14:textId="77777777" w:rsidR="00B13135" w:rsidRPr="007D01C3" w:rsidRDefault="00B13135" w:rsidP="0041165B">
            <w:pPr>
              <w:jc w:val="center"/>
              <w:rPr>
                <w:b/>
                <w:bCs/>
              </w:rPr>
            </w:pPr>
            <w:r w:rsidRPr="007D01C3">
              <w:rPr>
                <w:b/>
                <w:bCs/>
              </w:rPr>
              <w:t>Nr.</w:t>
            </w:r>
          </w:p>
        </w:tc>
        <w:tc>
          <w:tcPr>
            <w:tcW w:w="2663" w:type="pct"/>
          </w:tcPr>
          <w:p w14:paraId="63C26BF6" w14:textId="77777777" w:rsidR="00B13135" w:rsidRPr="007D01C3" w:rsidRDefault="00B13135" w:rsidP="0041165B">
            <w:pPr>
              <w:jc w:val="center"/>
              <w:rPr>
                <w:b/>
                <w:bCs/>
              </w:rPr>
            </w:pPr>
            <w:r w:rsidRPr="007D01C3">
              <w:rPr>
                <w:b/>
                <w:bCs/>
              </w:rPr>
              <w:t>Reikalavimas</w:t>
            </w:r>
          </w:p>
        </w:tc>
        <w:tc>
          <w:tcPr>
            <w:tcW w:w="2027" w:type="pct"/>
          </w:tcPr>
          <w:p w14:paraId="34B4B827"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66F50C38" w14:textId="77777777" w:rsidTr="0041165B">
        <w:tc>
          <w:tcPr>
            <w:tcW w:w="310" w:type="pct"/>
          </w:tcPr>
          <w:p w14:paraId="495FCA2C" w14:textId="77777777" w:rsidR="00B13135" w:rsidRPr="007D01C3" w:rsidRDefault="00B13135" w:rsidP="0041165B">
            <w:pPr>
              <w:jc w:val="center"/>
              <w:rPr>
                <w:b/>
                <w:bCs/>
              </w:rPr>
            </w:pPr>
            <w:r w:rsidRPr="007D01C3">
              <w:rPr>
                <w:b/>
                <w:bCs/>
              </w:rPr>
              <w:t>1</w:t>
            </w:r>
          </w:p>
        </w:tc>
        <w:tc>
          <w:tcPr>
            <w:tcW w:w="2663" w:type="pct"/>
          </w:tcPr>
          <w:p w14:paraId="7ADBC7C2" w14:textId="77777777" w:rsidR="00B13135" w:rsidRPr="007D01C3" w:rsidRDefault="00B13135" w:rsidP="0041165B">
            <w:pPr>
              <w:jc w:val="center"/>
              <w:rPr>
                <w:b/>
                <w:bCs/>
              </w:rPr>
            </w:pPr>
            <w:r w:rsidRPr="007D01C3">
              <w:rPr>
                <w:b/>
                <w:bCs/>
              </w:rPr>
              <w:t>2</w:t>
            </w:r>
          </w:p>
        </w:tc>
        <w:tc>
          <w:tcPr>
            <w:tcW w:w="2027" w:type="pct"/>
          </w:tcPr>
          <w:p w14:paraId="5C8B4C25" w14:textId="77777777" w:rsidR="00B13135" w:rsidRPr="007D01C3" w:rsidRDefault="00B13135" w:rsidP="0041165B">
            <w:pPr>
              <w:jc w:val="center"/>
              <w:rPr>
                <w:b/>
                <w:bCs/>
              </w:rPr>
            </w:pPr>
            <w:r w:rsidRPr="007D01C3">
              <w:rPr>
                <w:b/>
                <w:bCs/>
              </w:rPr>
              <w:t>3</w:t>
            </w:r>
          </w:p>
        </w:tc>
      </w:tr>
      <w:tr w:rsidR="00B13135" w:rsidRPr="007D01C3" w14:paraId="1699265B" w14:textId="77777777" w:rsidTr="0041165B">
        <w:tc>
          <w:tcPr>
            <w:tcW w:w="310" w:type="pct"/>
          </w:tcPr>
          <w:p w14:paraId="61E2A5F2" w14:textId="77777777" w:rsidR="00B13135" w:rsidRPr="007D01C3" w:rsidRDefault="00B13135" w:rsidP="0041165B">
            <w:r w:rsidRPr="007D01C3">
              <w:t>1.</w:t>
            </w:r>
          </w:p>
        </w:tc>
        <w:tc>
          <w:tcPr>
            <w:tcW w:w="2663" w:type="pct"/>
          </w:tcPr>
          <w:p w14:paraId="4F051A71" w14:textId="77777777" w:rsidR="00B13135" w:rsidRPr="007D01C3" w:rsidRDefault="00B13135" w:rsidP="0041165B">
            <w:pPr>
              <w:jc w:val="left"/>
            </w:pPr>
            <w:r w:rsidRPr="00123E4D">
              <w:t>Pilnai pneumatinė pakaba</w:t>
            </w:r>
          </w:p>
        </w:tc>
        <w:tc>
          <w:tcPr>
            <w:tcW w:w="2027" w:type="pct"/>
          </w:tcPr>
          <w:p w14:paraId="11D43F9D" w14:textId="77777777" w:rsidR="00B13135" w:rsidRPr="007D01C3" w:rsidRDefault="00B13135" w:rsidP="0041165B">
            <w:r w:rsidRPr="007D01C3">
              <w:t>Pasiūlymų vertinimo metu</w:t>
            </w:r>
          </w:p>
        </w:tc>
      </w:tr>
      <w:tr w:rsidR="00B13135" w:rsidRPr="007D01C3" w14:paraId="7638612F" w14:textId="77777777" w:rsidTr="0041165B">
        <w:tc>
          <w:tcPr>
            <w:tcW w:w="310" w:type="pct"/>
          </w:tcPr>
          <w:p w14:paraId="0C612D01" w14:textId="77777777" w:rsidR="00B13135" w:rsidRPr="007D01C3" w:rsidRDefault="00B13135" w:rsidP="0041165B">
            <w:r>
              <w:t>2.</w:t>
            </w:r>
          </w:p>
        </w:tc>
        <w:tc>
          <w:tcPr>
            <w:tcW w:w="2663" w:type="pct"/>
          </w:tcPr>
          <w:p w14:paraId="07083ED5" w14:textId="77777777" w:rsidR="00B13135" w:rsidRPr="00123E4D" w:rsidRDefault="00B13135" w:rsidP="0041165B">
            <w:pPr>
              <w:jc w:val="left"/>
            </w:pPr>
            <w:r>
              <w:t>Transporto priemonės priekyje ir Transporto priemonės gale turi būti įrengta pakabos oro papildymo jungtis</w:t>
            </w:r>
          </w:p>
        </w:tc>
        <w:tc>
          <w:tcPr>
            <w:tcW w:w="2027" w:type="pct"/>
          </w:tcPr>
          <w:p w14:paraId="625F1F15" w14:textId="77777777" w:rsidR="00B13135" w:rsidRPr="007D01C3" w:rsidRDefault="00B13135" w:rsidP="0041165B">
            <w:r w:rsidRPr="007D01C3">
              <w:t>Pasiūlymų vertinimo metu</w:t>
            </w:r>
          </w:p>
        </w:tc>
      </w:tr>
    </w:tbl>
    <w:p w14:paraId="6BF5523D" w14:textId="77777777" w:rsidR="00B13135" w:rsidRDefault="00B13135" w:rsidP="00B13135"/>
    <w:p w14:paraId="3D60EC44" w14:textId="77777777" w:rsidR="00B13135" w:rsidRPr="007D01C3" w:rsidRDefault="00B13135" w:rsidP="00B13135">
      <w:r>
        <w:rPr>
          <w:b/>
          <w:bCs/>
        </w:rPr>
        <w:t>13</w:t>
      </w:r>
      <w:r w:rsidRPr="007D01C3">
        <w:rPr>
          <w:b/>
          <w:bCs/>
        </w:rPr>
        <w:t xml:space="preserve"> lentelė</w:t>
      </w:r>
      <w:r w:rsidRPr="007D01C3">
        <w:t xml:space="preserve">. Reikalavimai </w:t>
      </w:r>
      <w:r>
        <w:t>stabdžiams</w:t>
      </w:r>
    </w:p>
    <w:tbl>
      <w:tblPr>
        <w:tblStyle w:val="Lentelstinklelis"/>
        <w:tblW w:w="5000" w:type="pct"/>
        <w:tblLook w:val="04A0" w:firstRow="1" w:lastRow="0" w:firstColumn="1" w:lastColumn="0" w:noHBand="0" w:noVBand="1"/>
      </w:tblPr>
      <w:tblGrid>
        <w:gridCol w:w="562"/>
        <w:gridCol w:w="4826"/>
        <w:gridCol w:w="3673"/>
      </w:tblGrid>
      <w:tr w:rsidR="00B13135" w:rsidRPr="007D01C3" w14:paraId="3833157F" w14:textId="77777777" w:rsidTr="0041165B">
        <w:tc>
          <w:tcPr>
            <w:tcW w:w="310" w:type="pct"/>
          </w:tcPr>
          <w:p w14:paraId="4A54BB27" w14:textId="77777777" w:rsidR="00B13135" w:rsidRPr="007D01C3" w:rsidRDefault="00B13135" w:rsidP="0041165B">
            <w:pPr>
              <w:jc w:val="center"/>
              <w:rPr>
                <w:b/>
                <w:bCs/>
              </w:rPr>
            </w:pPr>
            <w:r w:rsidRPr="007D01C3">
              <w:rPr>
                <w:b/>
                <w:bCs/>
              </w:rPr>
              <w:t>Nr.</w:t>
            </w:r>
          </w:p>
        </w:tc>
        <w:tc>
          <w:tcPr>
            <w:tcW w:w="2663" w:type="pct"/>
          </w:tcPr>
          <w:p w14:paraId="2F9CA7D4" w14:textId="77777777" w:rsidR="00B13135" w:rsidRPr="007D01C3" w:rsidRDefault="00B13135" w:rsidP="0041165B">
            <w:pPr>
              <w:jc w:val="center"/>
              <w:rPr>
                <w:b/>
                <w:bCs/>
              </w:rPr>
            </w:pPr>
            <w:r w:rsidRPr="007D01C3">
              <w:rPr>
                <w:b/>
                <w:bCs/>
              </w:rPr>
              <w:t>Reikalavimas</w:t>
            </w:r>
          </w:p>
        </w:tc>
        <w:tc>
          <w:tcPr>
            <w:tcW w:w="2027" w:type="pct"/>
          </w:tcPr>
          <w:p w14:paraId="27DF2FA2"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135AAF80" w14:textId="77777777" w:rsidTr="0041165B">
        <w:tc>
          <w:tcPr>
            <w:tcW w:w="310" w:type="pct"/>
          </w:tcPr>
          <w:p w14:paraId="1ACC7318" w14:textId="77777777" w:rsidR="00B13135" w:rsidRPr="007D01C3" w:rsidRDefault="00B13135" w:rsidP="0041165B">
            <w:pPr>
              <w:jc w:val="center"/>
              <w:rPr>
                <w:b/>
                <w:bCs/>
              </w:rPr>
            </w:pPr>
            <w:r w:rsidRPr="007D01C3">
              <w:rPr>
                <w:b/>
                <w:bCs/>
              </w:rPr>
              <w:t>1</w:t>
            </w:r>
          </w:p>
        </w:tc>
        <w:tc>
          <w:tcPr>
            <w:tcW w:w="2663" w:type="pct"/>
          </w:tcPr>
          <w:p w14:paraId="30681DE9" w14:textId="77777777" w:rsidR="00B13135" w:rsidRPr="007D01C3" w:rsidRDefault="00B13135" w:rsidP="0041165B">
            <w:pPr>
              <w:jc w:val="center"/>
              <w:rPr>
                <w:b/>
                <w:bCs/>
              </w:rPr>
            </w:pPr>
            <w:r w:rsidRPr="007D01C3">
              <w:rPr>
                <w:b/>
                <w:bCs/>
              </w:rPr>
              <w:t>2</w:t>
            </w:r>
          </w:p>
        </w:tc>
        <w:tc>
          <w:tcPr>
            <w:tcW w:w="2027" w:type="pct"/>
          </w:tcPr>
          <w:p w14:paraId="25504458" w14:textId="77777777" w:rsidR="00B13135" w:rsidRPr="007D01C3" w:rsidRDefault="00B13135" w:rsidP="0041165B">
            <w:pPr>
              <w:jc w:val="center"/>
              <w:rPr>
                <w:b/>
                <w:bCs/>
              </w:rPr>
            </w:pPr>
            <w:r w:rsidRPr="007D01C3">
              <w:rPr>
                <w:b/>
                <w:bCs/>
              </w:rPr>
              <w:t>3</w:t>
            </w:r>
          </w:p>
        </w:tc>
      </w:tr>
      <w:tr w:rsidR="00B13135" w:rsidRPr="007D01C3" w14:paraId="0726DE38" w14:textId="77777777" w:rsidTr="0041165B">
        <w:tc>
          <w:tcPr>
            <w:tcW w:w="310" w:type="pct"/>
          </w:tcPr>
          <w:p w14:paraId="190B7893" w14:textId="77777777" w:rsidR="00B13135" w:rsidRPr="007D01C3" w:rsidRDefault="00B13135" w:rsidP="0041165B">
            <w:r w:rsidRPr="007D01C3">
              <w:t>1.</w:t>
            </w:r>
          </w:p>
        </w:tc>
        <w:tc>
          <w:tcPr>
            <w:tcW w:w="2663" w:type="pct"/>
          </w:tcPr>
          <w:p w14:paraId="681D6648" w14:textId="77777777" w:rsidR="00B13135" w:rsidRPr="007D01C3" w:rsidRDefault="00B13135" w:rsidP="0041165B">
            <w:pPr>
              <w:jc w:val="left"/>
            </w:pPr>
            <w:r>
              <w:t>Stabdžiai diskinio tipo</w:t>
            </w:r>
          </w:p>
        </w:tc>
        <w:tc>
          <w:tcPr>
            <w:tcW w:w="2027" w:type="pct"/>
          </w:tcPr>
          <w:p w14:paraId="4AE9D1EA" w14:textId="77777777" w:rsidR="00B13135" w:rsidRPr="007D01C3" w:rsidRDefault="00B13135" w:rsidP="0041165B">
            <w:r w:rsidRPr="007D01C3">
              <w:t>Pasiūlymų vertinimo metu</w:t>
            </w:r>
          </w:p>
        </w:tc>
      </w:tr>
      <w:tr w:rsidR="00B13135" w:rsidRPr="007D01C3" w14:paraId="0AF017F8" w14:textId="77777777" w:rsidTr="0041165B">
        <w:tc>
          <w:tcPr>
            <w:tcW w:w="310" w:type="pct"/>
          </w:tcPr>
          <w:p w14:paraId="7927C682" w14:textId="77777777" w:rsidR="00B13135" w:rsidRPr="007D01C3" w:rsidRDefault="00B13135" w:rsidP="0041165B">
            <w:r>
              <w:t>2.</w:t>
            </w:r>
          </w:p>
        </w:tc>
        <w:tc>
          <w:tcPr>
            <w:tcW w:w="2663" w:type="pct"/>
          </w:tcPr>
          <w:p w14:paraId="05F763F7" w14:textId="77777777" w:rsidR="00B13135" w:rsidRPr="00585439" w:rsidRDefault="00B13135" w:rsidP="0041165B">
            <w:pPr>
              <w:jc w:val="left"/>
            </w:pPr>
            <w:r w:rsidRPr="00585439">
              <w:t>Transporto priemonėje turi būti sumontuota EBS</w:t>
            </w:r>
          </w:p>
        </w:tc>
        <w:tc>
          <w:tcPr>
            <w:tcW w:w="2027" w:type="pct"/>
          </w:tcPr>
          <w:p w14:paraId="7EC29C38" w14:textId="77777777" w:rsidR="00B13135" w:rsidRPr="007D01C3" w:rsidRDefault="00B13135" w:rsidP="0041165B">
            <w:r w:rsidRPr="007D01C3">
              <w:t>Pasiūlymų vertinimo metu</w:t>
            </w:r>
          </w:p>
        </w:tc>
      </w:tr>
      <w:tr w:rsidR="00B13135" w:rsidRPr="007D01C3" w14:paraId="33460EEF" w14:textId="77777777" w:rsidTr="0041165B">
        <w:tc>
          <w:tcPr>
            <w:tcW w:w="310" w:type="pct"/>
          </w:tcPr>
          <w:p w14:paraId="37D42FE1" w14:textId="77777777" w:rsidR="00B13135" w:rsidRPr="007D01C3" w:rsidRDefault="00B13135" w:rsidP="0041165B">
            <w:r>
              <w:t>3.</w:t>
            </w:r>
          </w:p>
        </w:tc>
        <w:tc>
          <w:tcPr>
            <w:tcW w:w="2663" w:type="pct"/>
          </w:tcPr>
          <w:p w14:paraId="623D99B6" w14:textId="77777777" w:rsidR="00B13135" w:rsidRPr="00585439" w:rsidRDefault="00B13135" w:rsidP="0041165B">
            <w:pPr>
              <w:jc w:val="left"/>
            </w:pPr>
            <w:r w:rsidRPr="00585439">
              <w:t>Transporto priemonėje turi būti sumontuota elektroninė stabilumo programa ESP</w:t>
            </w:r>
          </w:p>
        </w:tc>
        <w:tc>
          <w:tcPr>
            <w:tcW w:w="2027" w:type="pct"/>
          </w:tcPr>
          <w:p w14:paraId="703EC630" w14:textId="77777777" w:rsidR="00B13135" w:rsidRPr="007D01C3" w:rsidRDefault="00B13135" w:rsidP="0041165B">
            <w:r w:rsidRPr="007D01C3">
              <w:t>Pasiūlymų vertinimo metu</w:t>
            </w:r>
          </w:p>
        </w:tc>
      </w:tr>
      <w:tr w:rsidR="00B13135" w:rsidRPr="007D01C3" w14:paraId="13B3844E" w14:textId="77777777" w:rsidTr="0041165B">
        <w:tc>
          <w:tcPr>
            <w:tcW w:w="310" w:type="pct"/>
          </w:tcPr>
          <w:p w14:paraId="21B7A518" w14:textId="77777777" w:rsidR="00B13135" w:rsidRDefault="00B13135" w:rsidP="0041165B">
            <w:r>
              <w:t>4.</w:t>
            </w:r>
          </w:p>
        </w:tc>
        <w:tc>
          <w:tcPr>
            <w:tcW w:w="2663" w:type="pct"/>
          </w:tcPr>
          <w:p w14:paraId="1D453B06" w14:textId="77777777" w:rsidR="00B13135" w:rsidRPr="00585439" w:rsidRDefault="00B13135" w:rsidP="0041165B">
            <w:pPr>
              <w:jc w:val="left"/>
            </w:pPr>
            <w:r w:rsidRPr="00585439">
              <w:t>Turi būti įrengtas pažangus avarinis stabdys (AEB)</w:t>
            </w:r>
          </w:p>
        </w:tc>
        <w:tc>
          <w:tcPr>
            <w:tcW w:w="2027" w:type="pct"/>
          </w:tcPr>
          <w:p w14:paraId="03F61C97" w14:textId="77777777" w:rsidR="00B13135" w:rsidRPr="007D01C3" w:rsidRDefault="00B13135" w:rsidP="0041165B">
            <w:r w:rsidRPr="007D01C3">
              <w:t>Pasiūlymų vertinimo metu</w:t>
            </w:r>
          </w:p>
        </w:tc>
      </w:tr>
    </w:tbl>
    <w:p w14:paraId="68E767B2" w14:textId="77777777" w:rsidR="00B13135" w:rsidRDefault="00B13135" w:rsidP="00B13135"/>
    <w:p w14:paraId="1081FCD2" w14:textId="77777777" w:rsidR="00B13135" w:rsidRPr="007D01C3" w:rsidRDefault="00B13135" w:rsidP="00B13135">
      <w:r>
        <w:rPr>
          <w:b/>
          <w:bCs/>
        </w:rPr>
        <w:t>14</w:t>
      </w:r>
      <w:r w:rsidRPr="007D01C3">
        <w:rPr>
          <w:b/>
          <w:bCs/>
        </w:rPr>
        <w:t xml:space="preserve"> lentelė</w:t>
      </w:r>
      <w:r w:rsidRPr="007D01C3">
        <w:t xml:space="preserve">. Reikalavimai </w:t>
      </w:r>
      <w:r>
        <w:t>vairavimo sistemai</w:t>
      </w:r>
    </w:p>
    <w:tbl>
      <w:tblPr>
        <w:tblStyle w:val="Lentelstinklelis"/>
        <w:tblW w:w="5000" w:type="pct"/>
        <w:tblLook w:val="04A0" w:firstRow="1" w:lastRow="0" w:firstColumn="1" w:lastColumn="0" w:noHBand="0" w:noVBand="1"/>
      </w:tblPr>
      <w:tblGrid>
        <w:gridCol w:w="562"/>
        <w:gridCol w:w="4826"/>
        <w:gridCol w:w="3673"/>
      </w:tblGrid>
      <w:tr w:rsidR="00B13135" w:rsidRPr="007D01C3" w14:paraId="541468CE" w14:textId="77777777" w:rsidTr="0041165B">
        <w:tc>
          <w:tcPr>
            <w:tcW w:w="310" w:type="pct"/>
          </w:tcPr>
          <w:p w14:paraId="65CCC001" w14:textId="77777777" w:rsidR="00B13135" w:rsidRPr="007D01C3" w:rsidRDefault="00B13135" w:rsidP="0041165B">
            <w:pPr>
              <w:jc w:val="center"/>
              <w:rPr>
                <w:b/>
                <w:bCs/>
              </w:rPr>
            </w:pPr>
            <w:r w:rsidRPr="007D01C3">
              <w:rPr>
                <w:b/>
                <w:bCs/>
              </w:rPr>
              <w:t>Nr.</w:t>
            </w:r>
          </w:p>
        </w:tc>
        <w:tc>
          <w:tcPr>
            <w:tcW w:w="2663" w:type="pct"/>
          </w:tcPr>
          <w:p w14:paraId="7AEEDDA5" w14:textId="77777777" w:rsidR="00B13135" w:rsidRPr="007D01C3" w:rsidRDefault="00B13135" w:rsidP="0041165B">
            <w:pPr>
              <w:jc w:val="center"/>
              <w:rPr>
                <w:b/>
                <w:bCs/>
              </w:rPr>
            </w:pPr>
            <w:r w:rsidRPr="007D01C3">
              <w:rPr>
                <w:b/>
                <w:bCs/>
              </w:rPr>
              <w:t>Reikalavimas</w:t>
            </w:r>
          </w:p>
        </w:tc>
        <w:tc>
          <w:tcPr>
            <w:tcW w:w="2027" w:type="pct"/>
          </w:tcPr>
          <w:p w14:paraId="38BA09BD"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6DCDE164" w14:textId="77777777" w:rsidTr="0041165B">
        <w:tc>
          <w:tcPr>
            <w:tcW w:w="310" w:type="pct"/>
          </w:tcPr>
          <w:p w14:paraId="2E059C2D" w14:textId="77777777" w:rsidR="00B13135" w:rsidRPr="007D01C3" w:rsidRDefault="00B13135" w:rsidP="0041165B">
            <w:pPr>
              <w:jc w:val="center"/>
              <w:rPr>
                <w:b/>
                <w:bCs/>
              </w:rPr>
            </w:pPr>
            <w:r w:rsidRPr="007D01C3">
              <w:rPr>
                <w:b/>
                <w:bCs/>
              </w:rPr>
              <w:t>1</w:t>
            </w:r>
          </w:p>
        </w:tc>
        <w:tc>
          <w:tcPr>
            <w:tcW w:w="2663" w:type="pct"/>
          </w:tcPr>
          <w:p w14:paraId="28452F0F" w14:textId="77777777" w:rsidR="00B13135" w:rsidRPr="007D01C3" w:rsidRDefault="00B13135" w:rsidP="0041165B">
            <w:pPr>
              <w:jc w:val="center"/>
              <w:rPr>
                <w:b/>
                <w:bCs/>
              </w:rPr>
            </w:pPr>
            <w:r w:rsidRPr="007D01C3">
              <w:rPr>
                <w:b/>
                <w:bCs/>
              </w:rPr>
              <w:t>2</w:t>
            </w:r>
          </w:p>
        </w:tc>
        <w:tc>
          <w:tcPr>
            <w:tcW w:w="2027" w:type="pct"/>
          </w:tcPr>
          <w:p w14:paraId="012B1B95" w14:textId="77777777" w:rsidR="00B13135" w:rsidRPr="007D01C3" w:rsidRDefault="00B13135" w:rsidP="0041165B">
            <w:pPr>
              <w:jc w:val="center"/>
              <w:rPr>
                <w:b/>
                <w:bCs/>
              </w:rPr>
            </w:pPr>
            <w:r w:rsidRPr="007D01C3">
              <w:rPr>
                <w:b/>
                <w:bCs/>
              </w:rPr>
              <w:t>3</w:t>
            </w:r>
          </w:p>
        </w:tc>
      </w:tr>
      <w:tr w:rsidR="00B13135" w:rsidRPr="007D01C3" w14:paraId="506DB88A" w14:textId="77777777" w:rsidTr="0041165B">
        <w:tc>
          <w:tcPr>
            <w:tcW w:w="310" w:type="pct"/>
          </w:tcPr>
          <w:p w14:paraId="0E4CB75D" w14:textId="77777777" w:rsidR="00B13135" w:rsidRPr="007D01C3" w:rsidRDefault="00B13135" w:rsidP="0041165B">
            <w:r w:rsidRPr="007D01C3">
              <w:t>1.</w:t>
            </w:r>
          </w:p>
        </w:tc>
        <w:tc>
          <w:tcPr>
            <w:tcW w:w="2663" w:type="pct"/>
          </w:tcPr>
          <w:p w14:paraId="3023175E" w14:textId="77777777" w:rsidR="00B13135" w:rsidRPr="007D01C3" w:rsidRDefault="00B13135" w:rsidP="0041165B">
            <w:pPr>
              <w:jc w:val="left"/>
            </w:pPr>
            <w:r>
              <w:t>Vairavimo s</w:t>
            </w:r>
            <w:r w:rsidRPr="00A15B1E">
              <w:t>istema su stiprintuvu</w:t>
            </w:r>
          </w:p>
        </w:tc>
        <w:tc>
          <w:tcPr>
            <w:tcW w:w="2027" w:type="pct"/>
          </w:tcPr>
          <w:p w14:paraId="4D444DE9" w14:textId="77777777" w:rsidR="00B13135" w:rsidRPr="007D01C3" w:rsidRDefault="00B13135" w:rsidP="0041165B">
            <w:r w:rsidRPr="007D01C3">
              <w:t>Pasiūlymų vertinimo metu</w:t>
            </w:r>
          </w:p>
        </w:tc>
      </w:tr>
      <w:tr w:rsidR="00B13135" w:rsidRPr="007D01C3" w14:paraId="49315E94" w14:textId="77777777" w:rsidTr="0041165B">
        <w:tc>
          <w:tcPr>
            <w:tcW w:w="310" w:type="pct"/>
          </w:tcPr>
          <w:p w14:paraId="1C4D5842" w14:textId="77777777" w:rsidR="00B13135" w:rsidRPr="007D01C3" w:rsidRDefault="00B13135" w:rsidP="0041165B">
            <w:r>
              <w:t>2.</w:t>
            </w:r>
          </w:p>
        </w:tc>
        <w:tc>
          <w:tcPr>
            <w:tcW w:w="2663" w:type="pct"/>
          </w:tcPr>
          <w:p w14:paraId="5E3F9273" w14:textId="77777777" w:rsidR="00B13135" w:rsidRPr="007D01C3" w:rsidRDefault="00B13135" w:rsidP="0041165B">
            <w:pPr>
              <w:jc w:val="left"/>
            </w:pPr>
            <w:r w:rsidRPr="00A15B1E">
              <w:t>Vairo padėtis reguliuojama</w:t>
            </w:r>
          </w:p>
        </w:tc>
        <w:tc>
          <w:tcPr>
            <w:tcW w:w="2027" w:type="pct"/>
          </w:tcPr>
          <w:p w14:paraId="47E221A4" w14:textId="77777777" w:rsidR="00B13135" w:rsidRPr="007D01C3" w:rsidRDefault="00B13135" w:rsidP="0041165B">
            <w:r w:rsidRPr="007D01C3">
              <w:t>Pasiūlymų vertinimo metu</w:t>
            </w:r>
          </w:p>
        </w:tc>
      </w:tr>
    </w:tbl>
    <w:p w14:paraId="060630FB" w14:textId="77777777" w:rsidR="00B13135" w:rsidRDefault="00B13135" w:rsidP="00B13135"/>
    <w:p w14:paraId="3691BF29" w14:textId="77777777" w:rsidR="00B13135" w:rsidRPr="007D01C3" w:rsidRDefault="00B13135" w:rsidP="00B13135">
      <w:r>
        <w:rPr>
          <w:b/>
          <w:bCs/>
        </w:rPr>
        <w:t>15</w:t>
      </w:r>
      <w:r w:rsidRPr="007D01C3">
        <w:rPr>
          <w:b/>
          <w:bCs/>
        </w:rPr>
        <w:t xml:space="preserve"> lentelė</w:t>
      </w:r>
      <w:r w:rsidRPr="007D01C3">
        <w:t xml:space="preserve">. Reikalavimai </w:t>
      </w:r>
      <w:r>
        <w:t>elektros sistemai</w:t>
      </w:r>
    </w:p>
    <w:tbl>
      <w:tblPr>
        <w:tblStyle w:val="Lentelstinklelis"/>
        <w:tblW w:w="5000" w:type="pct"/>
        <w:tblLook w:val="04A0" w:firstRow="1" w:lastRow="0" w:firstColumn="1" w:lastColumn="0" w:noHBand="0" w:noVBand="1"/>
      </w:tblPr>
      <w:tblGrid>
        <w:gridCol w:w="562"/>
        <w:gridCol w:w="4826"/>
        <w:gridCol w:w="3673"/>
      </w:tblGrid>
      <w:tr w:rsidR="00B13135" w:rsidRPr="007D01C3" w14:paraId="0EE5C44B" w14:textId="77777777" w:rsidTr="0041165B">
        <w:tc>
          <w:tcPr>
            <w:tcW w:w="310" w:type="pct"/>
          </w:tcPr>
          <w:p w14:paraId="105F67A8" w14:textId="77777777" w:rsidR="00B13135" w:rsidRPr="007D01C3" w:rsidRDefault="00B13135" w:rsidP="0041165B">
            <w:pPr>
              <w:jc w:val="center"/>
              <w:rPr>
                <w:b/>
                <w:bCs/>
              </w:rPr>
            </w:pPr>
            <w:r w:rsidRPr="007D01C3">
              <w:rPr>
                <w:b/>
                <w:bCs/>
              </w:rPr>
              <w:t>Nr.</w:t>
            </w:r>
          </w:p>
        </w:tc>
        <w:tc>
          <w:tcPr>
            <w:tcW w:w="2663" w:type="pct"/>
          </w:tcPr>
          <w:p w14:paraId="371850C1" w14:textId="77777777" w:rsidR="00B13135" w:rsidRPr="007D01C3" w:rsidRDefault="00B13135" w:rsidP="0041165B">
            <w:pPr>
              <w:jc w:val="center"/>
              <w:rPr>
                <w:b/>
                <w:bCs/>
              </w:rPr>
            </w:pPr>
            <w:r w:rsidRPr="007D01C3">
              <w:rPr>
                <w:b/>
                <w:bCs/>
              </w:rPr>
              <w:t>Reikalavimas</w:t>
            </w:r>
          </w:p>
        </w:tc>
        <w:tc>
          <w:tcPr>
            <w:tcW w:w="2027" w:type="pct"/>
          </w:tcPr>
          <w:p w14:paraId="3ADEC2D9"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44C292C1" w14:textId="77777777" w:rsidTr="0041165B">
        <w:tc>
          <w:tcPr>
            <w:tcW w:w="310" w:type="pct"/>
          </w:tcPr>
          <w:p w14:paraId="1FA83356" w14:textId="77777777" w:rsidR="00B13135" w:rsidRPr="007D01C3" w:rsidRDefault="00B13135" w:rsidP="0041165B">
            <w:pPr>
              <w:jc w:val="center"/>
              <w:rPr>
                <w:b/>
                <w:bCs/>
              </w:rPr>
            </w:pPr>
            <w:r w:rsidRPr="007D01C3">
              <w:rPr>
                <w:b/>
                <w:bCs/>
              </w:rPr>
              <w:t>1</w:t>
            </w:r>
          </w:p>
        </w:tc>
        <w:tc>
          <w:tcPr>
            <w:tcW w:w="2663" w:type="pct"/>
          </w:tcPr>
          <w:p w14:paraId="12C625AA" w14:textId="77777777" w:rsidR="00B13135" w:rsidRPr="007D01C3" w:rsidRDefault="00B13135" w:rsidP="0041165B">
            <w:pPr>
              <w:jc w:val="center"/>
              <w:rPr>
                <w:b/>
                <w:bCs/>
              </w:rPr>
            </w:pPr>
            <w:r w:rsidRPr="007D01C3">
              <w:rPr>
                <w:b/>
                <w:bCs/>
              </w:rPr>
              <w:t>2</w:t>
            </w:r>
          </w:p>
        </w:tc>
        <w:tc>
          <w:tcPr>
            <w:tcW w:w="2027" w:type="pct"/>
          </w:tcPr>
          <w:p w14:paraId="569F9FCE" w14:textId="77777777" w:rsidR="00B13135" w:rsidRPr="007D01C3" w:rsidRDefault="00B13135" w:rsidP="0041165B">
            <w:pPr>
              <w:jc w:val="center"/>
              <w:rPr>
                <w:b/>
                <w:bCs/>
              </w:rPr>
            </w:pPr>
            <w:r w:rsidRPr="007D01C3">
              <w:rPr>
                <w:b/>
                <w:bCs/>
              </w:rPr>
              <w:t>3</w:t>
            </w:r>
          </w:p>
        </w:tc>
      </w:tr>
      <w:tr w:rsidR="00B13135" w:rsidRPr="007D01C3" w14:paraId="0083DF76" w14:textId="77777777" w:rsidTr="0041165B">
        <w:tc>
          <w:tcPr>
            <w:tcW w:w="310" w:type="pct"/>
          </w:tcPr>
          <w:p w14:paraId="7784C5AF" w14:textId="77777777" w:rsidR="00B13135" w:rsidRPr="007D01C3" w:rsidRDefault="00B13135" w:rsidP="0041165B">
            <w:r w:rsidRPr="007D01C3">
              <w:t>1.</w:t>
            </w:r>
          </w:p>
        </w:tc>
        <w:tc>
          <w:tcPr>
            <w:tcW w:w="2663" w:type="pct"/>
          </w:tcPr>
          <w:p w14:paraId="3BA0C708" w14:textId="77777777" w:rsidR="00B13135" w:rsidRPr="00D13111" w:rsidRDefault="00B13135" w:rsidP="0041165B">
            <w:pPr>
              <w:jc w:val="left"/>
            </w:pPr>
            <w:r w:rsidRPr="00D13111">
              <w:t>Transporto priemonės darbinė įtampa 24 V DC</w:t>
            </w:r>
          </w:p>
        </w:tc>
        <w:tc>
          <w:tcPr>
            <w:tcW w:w="2027" w:type="pct"/>
          </w:tcPr>
          <w:p w14:paraId="22004C82" w14:textId="77777777" w:rsidR="00B13135" w:rsidRPr="007D01C3" w:rsidRDefault="00B13135" w:rsidP="0041165B">
            <w:r w:rsidRPr="007D01C3">
              <w:t>Pasiūlymų vertinimo metu</w:t>
            </w:r>
          </w:p>
        </w:tc>
      </w:tr>
      <w:tr w:rsidR="00B13135" w:rsidRPr="007D01C3" w14:paraId="50BC0D13" w14:textId="77777777" w:rsidTr="0041165B">
        <w:tc>
          <w:tcPr>
            <w:tcW w:w="310" w:type="pct"/>
          </w:tcPr>
          <w:p w14:paraId="5E20693D" w14:textId="77777777" w:rsidR="00B13135" w:rsidRPr="007D01C3" w:rsidRDefault="00B13135" w:rsidP="0041165B">
            <w:r>
              <w:t>2.</w:t>
            </w:r>
          </w:p>
        </w:tc>
        <w:tc>
          <w:tcPr>
            <w:tcW w:w="2663" w:type="pct"/>
          </w:tcPr>
          <w:p w14:paraId="1C722BEB" w14:textId="77777777" w:rsidR="00B13135" w:rsidRPr="00D13111" w:rsidRDefault="00B13135" w:rsidP="0041165B">
            <w:pPr>
              <w:jc w:val="left"/>
            </w:pPr>
            <w:r w:rsidRPr="00D13111">
              <w:t>Transporto priemonės salone įrengtos ne mažiau kaip 22 USB jungtys keleiviams</w:t>
            </w:r>
          </w:p>
        </w:tc>
        <w:tc>
          <w:tcPr>
            <w:tcW w:w="2027" w:type="pct"/>
          </w:tcPr>
          <w:p w14:paraId="630BA4BF" w14:textId="77777777" w:rsidR="00B13135" w:rsidRPr="007D01C3" w:rsidRDefault="00B13135" w:rsidP="0041165B">
            <w:r w:rsidRPr="007D01C3">
              <w:t>Pasiūlymų vertinimo metu</w:t>
            </w:r>
          </w:p>
        </w:tc>
      </w:tr>
    </w:tbl>
    <w:p w14:paraId="594E7C00" w14:textId="77777777" w:rsidR="00B13135" w:rsidRDefault="00B13135" w:rsidP="00B13135"/>
    <w:p w14:paraId="32F7EDA2" w14:textId="77777777" w:rsidR="00B13135" w:rsidRPr="007D01C3" w:rsidRDefault="00B13135" w:rsidP="00B13135">
      <w:r>
        <w:rPr>
          <w:b/>
          <w:bCs/>
        </w:rPr>
        <w:t>16</w:t>
      </w:r>
      <w:r w:rsidRPr="007D01C3">
        <w:rPr>
          <w:b/>
          <w:bCs/>
        </w:rPr>
        <w:t xml:space="preserve"> lentelė</w:t>
      </w:r>
      <w:r w:rsidRPr="007D01C3">
        <w:t xml:space="preserve">. Reikalavimai </w:t>
      </w:r>
      <w:r>
        <w:t>akumuliatorių baterijoms</w:t>
      </w:r>
    </w:p>
    <w:tbl>
      <w:tblPr>
        <w:tblStyle w:val="Lentelstinklelis"/>
        <w:tblW w:w="5000" w:type="pct"/>
        <w:tblLook w:val="04A0" w:firstRow="1" w:lastRow="0" w:firstColumn="1" w:lastColumn="0" w:noHBand="0" w:noVBand="1"/>
      </w:tblPr>
      <w:tblGrid>
        <w:gridCol w:w="562"/>
        <w:gridCol w:w="4826"/>
        <w:gridCol w:w="3673"/>
      </w:tblGrid>
      <w:tr w:rsidR="00B13135" w:rsidRPr="007D01C3" w14:paraId="79EAD278" w14:textId="77777777" w:rsidTr="0041165B">
        <w:tc>
          <w:tcPr>
            <w:tcW w:w="310" w:type="pct"/>
          </w:tcPr>
          <w:p w14:paraId="6C642D53" w14:textId="77777777" w:rsidR="00B13135" w:rsidRPr="007D01C3" w:rsidRDefault="00B13135" w:rsidP="0041165B">
            <w:pPr>
              <w:jc w:val="center"/>
              <w:rPr>
                <w:b/>
                <w:bCs/>
              </w:rPr>
            </w:pPr>
            <w:r w:rsidRPr="007D01C3">
              <w:rPr>
                <w:b/>
                <w:bCs/>
              </w:rPr>
              <w:t>Nr.</w:t>
            </w:r>
          </w:p>
        </w:tc>
        <w:tc>
          <w:tcPr>
            <w:tcW w:w="2663" w:type="pct"/>
          </w:tcPr>
          <w:p w14:paraId="5A2BC24F" w14:textId="77777777" w:rsidR="00B13135" w:rsidRPr="007D01C3" w:rsidRDefault="00B13135" w:rsidP="0041165B">
            <w:pPr>
              <w:jc w:val="center"/>
              <w:rPr>
                <w:b/>
                <w:bCs/>
              </w:rPr>
            </w:pPr>
            <w:r w:rsidRPr="007D01C3">
              <w:rPr>
                <w:b/>
                <w:bCs/>
              </w:rPr>
              <w:t>Reikalavimas</w:t>
            </w:r>
          </w:p>
        </w:tc>
        <w:tc>
          <w:tcPr>
            <w:tcW w:w="2027" w:type="pct"/>
          </w:tcPr>
          <w:p w14:paraId="5BCA45F6"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3308C069" w14:textId="77777777" w:rsidTr="0041165B">
        <w:tc>
          <w:tcPr>
            <w:tcW w:w="310" w:type="pct"/>
          </w:tcPr>
          <w:p w14:paraId="40993935" w14:textId="77777777" w:rsidR="00B13135" w:rsidRPr="007D01C3" w:rsidRDefault="00B13135" w:rsidP="0041165B">
            <w:pPr>
              <w:jc w:val="center"/>
              <w:rPr>
                <w:b/>
                <w:bCs/>
              </w:rPr>
            </w:pPr>
            <w:r w:rsidRPr="007D01C3">
              <w:rPr>
                <w:b/>
                <w:bCs/>
              </w:rPr>
              <w:t>1</w:t>
            </w:r>
          </w:p>
        </w:tc>
        <w:tc>
          <w:tcPr>
            <w:tcW w:w="2663" w:type="pct"/>
          </w:tcPr>
          <w:p w14:paraId="51348A95" w14:textId="77777777" w:rsidR="00B13135" w:rsidRPr="007D01C3" w:rsidRDefault="00B13135" w:rsidP="0041165B">
            <w:pPr>
              <w:jc w:val="center"/>
              <w:rPr>
                <w:b/>
                <w:bCs/>
              </w:rPr>
            </w:pPr>
            <w:r w:rsidRPr="007D01C3">
              <w:rPr>
                <w:b/>
                <w:bCs/>
              </w:rPr>
              <w:t>2</w:t>
            </w:r>
          </w:p>
        </w:tc>
        <w:tc>
          <w:tcPr>
            <w:tcW w:w="2027" w:type="pct"/>
          </w:tcPr>
          <w:p w14:paraId="67B55848" w14:textId="77777777" w:rsidR="00B13135" w:rsidRPr="007D01C3" w:rsidRDefault="00B13135" w:rsidP="0041165B">
            <w:pPr>
              <w:jc w:val="center"/>
              <w:rPr>
                <w:b/>
                <w:bCs/>
              </w:rPr>
            </w:pPr>
            <w:r w:rsidRPr="007D01C3">
              <w:rPr>
                <w:b/>
                <w:bCs/>
              </w:rPr>
              <w:t>3</w:t>
            </w:r>
          </w:p>
        </w:tc>
      </w:tr>
      <w:tr w:rsidR="00B13135" w:rsidRPr="007D01C3" w14:paraId="3DDB0029" w14:textId="77777777" w:rsidTr="0041165B">
        <w:tc>
          <w:tcPr>
            <w:tcW w:w="310" w:type="pct"/>
          </w:tcPr>
          <w:p w14:paraId="71CA5874" w14:textId="77777777" w:rsidR="00B13135" w:rsidRPr="007D01C3" w:rsidRDefault="00B13135" w:rsidP="0041165B">
            <w:r w:rsidRPr="007D01C3">
              <w:t>1.</w:t>
            </w:r>
          </w:p>
        </w:tc>
        <w:tc>
          <w:tcPr>
            <w:tcW w:w="2663" w:type="pct"/>
          </w:tcPr>
          <w:p w14:paraId="7AB051F3" w14:textId="77777777" w:rsidR="00B13135" w:rsidRPr="007D01C3" w:rsidRDefault="00B13135" w:rsidP="0041165B">
            <w:pPr>
              <w:jc w:val="left"/>
            </w:pPr>
            <w:r>
              <w:t>2 akumuliatorių baterijos</w:t>
            </w:r>
          </w:p>
        </w:tc>
        <w:tc>
          <w:tcPr>
            <w:tcW w:w="2027" w:type="pct"/>
          </w:tcPr>
          <w:p w14:paraId="5944C233" w14:textId="77777777" w:rsidR="00B13135" w:rsidRPr="007D01C3" w:rsidRDefault="00B13135" w:rsidP="0041165B">
            <w:r w:rsidRPr="007D01C3">
              <w:t>Pasiūlymų vertinimo metu</w:t>
            </w:r>
          </w:p>
        </w:tc>
      </w:tr>
      <w:tr w:rsidR="00B13135" w:rsidRPr="007D01C3" w14:paraId="761E63D0" w14:textId="77777777" w:rsidTr="0041165B">
        <w:tc>
          <w:tcPr>
            <w:tcW w:w="310" w:type="pct"/>
          </w:tcPr>
          <w:p w14:paraId="15A1F260" w14:textId="77777777" w:rsidR="00B13135" w:rsidRPr="007D01C3" w:rsidRDefault="00B13135" w:rsidP="0041165B">
            <w:r>
              <w:t>2.</w:t>
            </w:r>
          </w:p>
        </w:tc>
        <w:tc>
          <w:tcPr>
            <w:tcW w:w="2663" w:type="pct"/>
          </w:tcPr>
          <w:p w14:paraId="00DBF950" w14:textId="77777777" w:rsidR="00B13135" w:rsidRDefault="00B13135" w:rsidP="0041165B">
            <w:pPr>
              <w:jc w:val="left"/>
            </w:pPr>
            <w:r>
              <w:t>Akumuliatorių baterijos sujungtos nuosekliai</w:t>
            </w:r>
          </w:p>
        </w:tc>
        <w:tc>
          <w:tcPr>
            <w:tcW w:w="2027" w:type="pct"/>
          </w:tcPr>
          <w:p w14:paraId="11F81A87" w14:textId="77777777" w:rsidR="00B13135" w:rsidRPr="007D01C3" w:rsidRDefault="00B13135" w:rsidP="0041165B">
            <w:r w:rsidRPr="007D01C3">
              <w:t>Pasiūlymų vertinimo metu</w:t>
            </w:r>
          </w:p>
        </w:tc>
      </w:tr>
      <w:tr w:rsidR="00B13135" w:rsidRPr="007D01C3" w14:paraId="2820EE96" w14:textId="77777777" w:rsidTr="0041165B">
        <w:tc>
          <w:tcPr>
            <w:tcW w:w="310" w:type="pct"/>
          </w:tcPr>
          <w:p w14:paraId="06E825CE" w14:textId="77777777" w:rsidR="00B13135" w:rsidRPr="007D01C3" w:rsidRDefault="00B13135" w:rsidP="0041165B">
            <w:r>
              <w:t>3.</w:t>
            </w:r>
          </w:p>
        </w:tc>
        <w:tc>
          <w:tcPr>
            <w:tcW w:w="2663" w:type="pct"/>
          </w:tcPr>
          <w:p w14:paraId="12FEF5AE" w14:textId="77777777" w:rsidR="00B13135" w:rsidRPr="0020786C" w:rsidRDefault="00B13135" w:rsidP="0041165B">
            <w:pPr>
              <w:jc w:val="left"/>
            </w:pPr>
            <w:r w:rsidRPr="0020786C">
              <w:t>Akumuliatorių baterija 12 V</w:t>
            </w:r>
          </w:p>
        </w:tc>
        <w:tc>
          <w:tcPr>
            <w:tcW w:w="2027" w:type="pct"/>
          </w:tcPr>
          <w:p w14:paraId="5A23BD45" w14:textId="77777777" w:rsidR="00B13135" w:rsidRPr="007D01C3" w:rsidRDefault="00B13135" w:rsidP="0041165B">
            <w:r w:rsidRPr="007D01C3">
              <w:t>Pasiūlymų vertinimo metu</w:t>
            </w:r>
          </w:p>
        </w:tc>
      </w:tr>
      <w:tr w:rsidR="00B13135" w:rsidRPr="007D01C3" w14:paraId="313ABEF3" w14:textId="77777777" w:rsidTr="0041165B">
        <w:tc>
          <w:tcPr>
            <w:tcW w:w="310" w:type="pct"/>
          </w:tcPr>
          <w:p w14:paraId="126DC743" w14:textId="77777777" w:rsidR="00B13135" w:rsidRPr="007D01C3" w:rsidRDefault="00B13135" w:rsidP="0041165B">
            <w:r>
              <w:t>4.</w:t>
            </w:r>
          </w:p>
        </w:tc>
        <w:tc>
          <w:tcPr>
            <w:tcW w:w="2663" w:type="pct"/>
          </w:tcPr>
          <w:p w14:paraId="188215DB" w14:textId="77777777" w:rsidR="00B13135" w:rsidRDefault="00B13135" w:rsidP="0041165B">
            <w:pPr>
              <w:jc w:val="left"/>
            </w:pPr>
            <w:r>
              <w:t>Akumuliatorių baterijų bendra talpa ne mažesnė kaip 200 Ah</w:t>
            </w:r>
          </w:p>
        </w:tc>
        <w:tc>
          <w:tcPr>
            <w:tcW w:w="2027" w:type="pct"/>
          </w:tcPr>
          <w:p w14:paraId="518D3518" w14:textId="77777777" w:rsidR="00B13135" w:rsidRPr="007D01C3" w:rsidRDefault="00B13135" w:rsidP="0041165B">
            <w:r w:rsidRPr="007D01C3">
              <w:t>Pasiūlymų vertinimo metu</w:t>
            </w:r>
          </w:p>
        </w:tc>
      </w:tr>
      <w:tr w:rsidR="00B13135" w:rsidRPr="007D01C3" w14:paraId="005F4F89" w14:textId="77777777" w:rsidTr="0041165B">
        <w:tc>
          <w:tcPr>
            <w:tcW w:w="310" w:type="pct"/>
          </w:tcPr>
          <w:p w14:paraId="35BC32F7" w14:textId="77777777" w:rsidR="00B13135" w:rsidRPr="007D01C3" w:rsidRDefault="00B13135" w:rsidP="0041165B">
            <w:r>
              <w:t>5.</w:t>
            </w:r>
          </w:p>
        </w:tc>
        <w:tc>
          <w:tcPr>
            <w:tcW w:w="2663" w:type="pct"/>
          </w:tcPr>
          <w:p w14:paraId="0FFBFA89" w14:textId="77777777" w:rsidR="00B13135" w:rsidRDefault="00B13135" w:rsidP="0041165B">
            <w:pPr>
              <w:jc w:val="left"/>
            </w:pPr>
            <w:r>
              <w:t>Akumuliatorių baterijos sumontuotos dėkle</w:t>
            </w:r>
          </w:p>
        </w:tc>
        <w:tc>
          <w:tcPr>
            <w:tcW w:w="2027" w:type="pct"/>
          </w:tcPr>
          <w:p w14:paraId="50C71437" w14:textId="77777777" w:rsidR="00B13135" w:rsidRPr="007D01C3" w:rsidRDefault="00B13135" w:rsidP="0041165B">
            <w:r w:rsidRPr="007D01C3">
              <w:t>Pasiūlymų vertinimo metu</w:t>
            </w:r>
          </w:p>
        </w:tc>
      </w:tr>
      <w:tr w:rsidR="00B13135" w:rsidRPr="007D01C3" w14:paraId="227DB1CD" w14:textId="77777777" w:rsidTr="0041165B">
        <w:tc>
          <w:tcPr>
            <w:tcW w:w="310" w:type="pct"/>
          </w:tcPr>
          <w:p w14:paraId="637AEE2B" w14:textId="77777777" w:rsidR="00B13135" w:rsidRPr="007D01C3" w:rsidRDefault="00B13135" w:rsidP="0041165B">
            <w:r>
              <w:t>6.</w:t>
            </w:r>
          </w:p>
        </w:tc>
        <w:tc>
          <w:tcPr>
            <w:tcW w:w="2663" w:type="pct"/>
          </w:tcPr>
          <w:p w14:paraId="7E0FD8B0" w14:textId="77777777" w:rsidR="00B13135" w:rsidRDefault="00B13135" w:rsidP="0041165B">
            <w:pPr>
              <w:jc w:val="left"/>
            </w:pPr>
            <w:r>
              <w:t xml:space="preserve">Vairuotojo darbo vietoje įrengtas akumuliatorių baterijų masės </w:t>
            </w:r>
            <w:proofErr w:type="spellStart"/>
            <w:r>
              <w:t>išjungėjas</w:t>
            </w:r>
            <w:proofErr w:type="spellEnd"/>
          </w:p>
        </w:tc>
        <w:tc>
          <w:tcPr>
            <w:tcW w:w="2027" w:type="pct"/>
          </w:tcPr>
          <w:p w14:paraId="40F8C3D6" w14:textId="77777777" w:rsidR="00B13135" w:rsidRPr="007D01C3" w:rsidRDefault="00B13135" w:rsidP="0041165B">
            <w:r w:rsidRPr="007D01C3">
              <w:t>Pasiūlymų vertinimo metu</w:t>
            </w:r>
          </w:p>
        </w:tc>
      </w:tr>
      <w:tr w:rsidR="00B13135" w:rsidRPr="007D01C3" w14:paraId="2AADAAB0" w14:textId="77777777" w:rsidTr="0041165B">
        <w:tc>
          <w:tcPr>
            <w:tcW w:w="310" w:type="pct"/>
          </w:tcPr>
          <w:p w14:paraId="4B1ABCC5" w14:textId="77777777" w:rsidR="00B13135" w:rsidRPr="007D01C3" w:rsidRDefault="00B13135" w:rsidP="0041165B">
            <w:r>
              <w:lastRenderedPageBreak/>
              <w:t>7.</w:t>
            </w:r>
          </w:p>
        </w:tc>
        <w:tc>
          <w:tcPr>
            <w:tcW w:w="2663" w:type="pct"/>
          </w:tcPr>
          <w:p w14:paraId="5BC8AD5A" w14:textId="77777777" w:rsidR="00B13135" w:rsidRDefault="00B13135" w:rsidP="0041165B">
            <w:pPr>
              <w:jc w:val="left"/>
            </w:pPr>
            <w:r>
              <w:t xml:space="preserve">Akumuliatorių baterijų skyriuje įrengtas akumuliatorių baterijų </w:t>
            </w:r>
            <w:proofErr w:type="spellStart"/>
            <w:r>
              <w:t>atjungėjas</w:t>
            </w:r>
            <w:proofErr w:type="spellEnd"/>
          </w:p>
        </w:tc>
        <w:tc>
          <w:tcPr>
            <w:tcW w:w="2027" w:type="pct"/>
          </w:tcPr>
          <w:p w14:paraId="3CAF4317" w14:textId="77777777" w:rsidR="00B13135" w:rsidRPr="007D01C3" w:rsidRDefault="00B13135" w:rsidP="0041165B">
            <w:r w:rsidRPr="007D01C3">
              <w:t>Pasiūlymų vertinimo metu</w:t>
            </w:r>
          </w:p>
        </w:tc>
      </w:tr>
    </w:tbl>
    <w:p w14:paraId="6379F9E7" w14:textId="77777777" w:rsidR="00B13135" w:rsidRDefault="00B13135" w:rsidP="00B13135"/>
    <w:p w14:paraId="5974F632" w14:textId="77777777" w:rsidR="00B13135" w:rsidRPr="007D01C3" w:rsidRDefault="00B13135" w:rsidP="00B13135">
      <w:r>
        <w:rPr>
          <w:b/>
          <w:bCs/>
        </w:rPr>
        <w:t>17</w:t>
      </w:r>
      <w:r w:rsidRPr="007D01C3">
        <w:rPr>
          <w:b/>
          <w:bCs/>
        </w:rPr>
        <w:t xml:space="preserve"> lentelė</w:t>
      </w:r>
      <w:r w:rsidRPr="007D01C3">
        <w:t xml:space="preserve">. Reikalavimai </w:t>
      </w:r>
      <w:r>
        <w:t>aušinimo sistemai</w:t>
      </w:r>
    </w:p>
    <w:tbl>
      <w:tblPr>
        <w:tblStyle w:val="Lentelstinklelis"/>
        <w:tblW w:w="5000" w:type="pct"/>
        <w:tblLook w:val="04A0" w:firstRow="1" w:lastRow="0" w:firstColumn="1" w:lastColumn="0" w:noHBand="0" w:noVBand="1"/>
      </w:tblPr>
      <w:tblGrid>
        <w:gridCol w:w="562"/>
        <w:gridCol w:w="4826"/>
        <w:gridCol w:w="3673"/>
      </w:tblGrid>
      <w:tr w:rsidR="00B13135" w:rsidRPr="007D01C3" w14:paraId="20788772" w14:textId="77777777" w:rsidTr="0041165B">
        <w:tc>
          <w:tcPr>
            <w:tcW w:w="310" w:type="pct"/>
          </w:tcPr>
          <w:p w14:paraId="7715CFDA" w14:textId="77777777" w:rsidR="00B13135" w:rsidRPr="007D01C3" w:rsidRDefault="00B13135" w:rsidP="0041165B">
            <w:pPr>
              <w:jc w:val="center"/>
              <w:rPr>
                <w:b/>
                <w:bCs/>
              </w:rPr>
            </w:pPr>
            <w:r w:rsidRPr="007D01C3">
              <w:rPr>
                <w:b/>
                <w:bCs/>
              </w:rPr>
              <w:t>Nr.</w:t>
            </w:r>
          </w:p>
        </w:tc>
        <w:tc>
          <w:tcPr>
            <w:tcW w:w="2663" w:type="pct"/>
          </w:tcPr>
          <w:p w14:paraId="1AD3C96C" w14:textId="77777777" w:rsidR="00B13135" w:rsidRPr="007D01C3" w:rsidRDefault="00B13135" w:rsidP="0041165B">
            <w:pPr>
              <w:jc w:val="center"/>
              <w:rPr>
                <w:b/>
                <w:bCs/>
              </w:rPr>
            </w:pPr>
            <w:r w:rsidRPr="007D01C3">
              <w:rPr>
                <w:b/>
                <w:bCs/>
              </w:rPr>
              <w:t>Reikalavimas</w:t>
            </w:r>
          </w:p>
        </w:tc>
        <w:tc>
          <w:tcPr>
            <w:tcW w:w="2027" w:type="pct"/>
          </w:tcPr>
          <w:p w14:paraId="49E2E503"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6BE8B7DD" w14:textId="77777777" w:rsidTr="0041165B">
        <w:tc>
          <w:tcPr>
            <w:tcW w:w="310" w:type="pct"/>
          </w:tcPr>
          <w:p w14:paraId="4AF0F4B5" w14:textId="77777777" w:rsidR="00B13135" w:rsidRPr="007D01C3" w:rsidRDefault="00B13135" w:rsidP="0041165B">
            <w:pPr>
              <w:jc w:val="center"/>
              <w:rPr>
                <w:b/>
                <w:bCs/>
              </w:rPr>
            </w:pPr>
            <w:r w:rsidRPr="007D01C3">
              <w:rPr>
                <w:b/>
                <w:bCs/>
              </w:rPr>
              <w:t>1</w:t>
            </w:r>
          </w:p>
        </w:tc>
        <w:tc>
          <w:tcPr>
            <w:tcW w:w="2663" w:type="pct"/>
          </w:tcPr>
          <w:p w14:paraId="18E8AADC" w14:textId="77777777" w:rsidR="00B13135" w:rsidRPr="007D01C3" w:rsidRDefault="00B13135" w:rsidP="0041165B">
            <w:pPr>
              <w:jc w:val="center"/>
              <w:rPr>
                <w:b/>
                <w:bCs/>
              </w:rPr>
            </w:pPr>
            <w:r w:rsidRPr="007D01C3">
              <w:rPr>
                <w:b/>
                <w:bCs/>
              </w:rPr>
              <w:t>2</w:t>
            </w:r>
          </w:p>
        </w:tc>
        <w:tc>
          <w:tcPr>
            <w:tcW w:w="2027" w:type="pct"/>
          </w:tcPr>
          <w:p w14:paraId="30EF6B00" w14:textId="77777777" w:rsidR="00B13135" w:rsidRPr="007D01C3" w:rsidRDefault="00B13135" w:rsidP="0041165B">
            <w:pPr>
              <w:jc w:val="center"/>
              <w:rPr>
                <w:b/>
                <w:bCs/>
              </w:rPr>
            </w:pPr>
            <w:r w:rsidRPr="007D01C3">
              <w:rPr>
                <w:b/>
                <w:bCs/>
              </w:rPr>
              <w:t>3</w:t>
            </w:r>
          </w:p>
        </w:tc>
      </w:tr>
      <w:tr w:rsidR="00B13135" w:rsidRPr="007D01C3" w14:paraId="222D3152" w14:textId="77777777" w:rsidTr="0041165B">
        <w:tc>
          <w:tcPr>
            <w:tcW w:w="310" w:type="pct"/>
          </w:tcPr>
          <w:p w14:paraId="59E28375" w14:textId="77777777" w:rsidR="00B13135" w:rsidRPr="007D01C3" w:rsidRDefault="00B13135" w:rsidP="0041165B">
            <w:r w:rsidRPr="007D01C3">
              <w:t>1.</w:t>
            </w:r>
          </w:p>
        </w:tc>
        <w:tc>
          <w:tcPr>
            <w:tcW w:w="2663" w:type="pct"/>
          </w:tcPr>
          <w:p w14:paraId="61DA082D" w14:textId="77777777" w:rsidR="00B13135" w:rsidRPr="007D01C3" w:rsidRDefault="00B13135" w:rsidP="0041165B">
            <w:pPr>
              <w:jc w:val="left"/>
            </w:pPr>
            <w:r>
              <w:t>Variklis aušinamas aušinimo skysčiu</w:t>
            </w:r>
          </w:p>
        </w:tc>
        <w:tc>
          <w:tcPr>
            <w:tcW w:w="2027" w:type="pct"/>
          </w:tcPr>
          <w:p w14:paraId="04789D0A" w14:textId="77777777" w:rsidR="00B13135" w:rsidRPr="007D01C3" w:rsidRDefault="00B13135" w:rsidP="0041165B">
            <w:r w:rsidRPr="007D01C3">
              <w:t>Pasiūlymų vertinimo metu</w:t>
            </w:r>
          </w:p>
        </w:tc>
      </w:tr>
      <w:tr w:rsidR="00B13135" w:rsidRPr="007D01C3" w14:paraId="3178806C" w14:textId="77777777" w:rsidTr="0041165B">
        <w:tc>
          <w:tcPr>
            <w:tcW w:w="310" w:type="pct"/>
          </w:tcPr>
          <w:p w14:paraId="3AC9E278" w14:textId="77777777" w:rsidR="00B13135" w:rsidRPr="007D01C3" w:rsidRDefault="00B13135" w:rsidP="0041165B">
            <w:r>
              <w:t>1.</w:t>
            </w:r>
          </w:p>
        </w:tc>
        <w:tc>
          <w:tcPr>
            <w:tcW w:w="2663" w:type="pct"/>
          </w:tcPr>
          <w:p w14:paraId="6E01DA9A" w14:textId="77777777" w:rsidR="00B13135" w:rsidRPr="001C27F6" w:rsidRDefault="00B13135" w:rsidP="0041165B">
            <w:pPr>
              <w:jc w:val="left"/>
            </w:pPr>
            <w:r w:rsidRPr="001C27F6">
              <w:t>Variklio aušinimo sistema užpildyta aušinimo skysčiu, neužšąlančiu prie -30°C temperatūros</w:t>
            </w:r>
          </w:p>
        </w:tc>
        <w:tc>
          <w:tcPr>
            <w:tcW w:w="2027" w:type="pct"/>
          </w:tcPr>
          <w:p w14:paraId="582C2AF3" w14:textId="77777777" w:rsidR="00B13135" w:rsidRPr="007D01C3" w:rsidRDefault="00B13135" w:rsidP="0041165B">
            <w:r w:rsidRPr="007D01C3">
              <w:t>Pasiūlymų vertinimo metu</w:t>
            </w:r>
          </w:p>
        </w:tc>
      </w:tr>
      <w:tr w:rsidR="00B13135" w:rsidRPr="007D01C3" w14:paraId="2CB2CF05" w14:textId="77777777" w:rsidTr="0041165B">
        <w:tc>
          <w:tcPr>
            <w:tcW w:w="310" w:type="pct"/>
          </w:tcPr>
          <w:p w14:paraId="76E38865" w14:textId="77777777" w:rsidR="00B13135" w:rsidRPr="007D01C3" w:rsidRDefault="00B13135" w:rsidP="0041165B">
            <w:r>
              <w:t>2.</w:t>
            </w:r>
          </w:p>
        </w:tc>
        <w:tc>
          <w:tcPr>
            <w:tcW w:w="2663" w:type="pct"/>
          </w:tcPr>
          <w:p w14:paraId="11F490BE" w14:textId="77777777" w:rsidR="00B13135" w:rsidRPr="001C27F6" w:rsidRDefault="00B13135" w:rsidP="0041165B">
            <w:pPr>
              <w:jc w:val="left"/>
            </w:pPr>
            <w:r w:rsidRPr="001C27F6">
              <w:t>Aušinimo žarnos ir vamzdžiai privalo būti pagamintos iš korozijai atsparių medžiagų, su šilumos izoliacija</w:t>
            </w:r>
          </w:p>
        </w:tc>
        <w:tc>
          <w:tcPr>
            <w:tcW w:w="2027" w:type="pct"/>
          </w:tcPr>
          <w:p w14:paraId="6E617AD9" w14:textId="77777777" w:rsidR="00B13135" w:rsidRPr="007D01C3" w:rsidRDefault="00B13135" w:rsidP="0041165B">
            <w:r w:rsidRPr="007D01C3">
              <w:t>Pasiūlymų vertinimo metu</w:t>
            </w:r>
          </w:p>
        </w:tc>
      </w:tr>
    </w:tbl>
    <w:p w14:paraId="62BCB3C7" w14:textId="77777777" w:rsidR="00B13135" w:rsidRDefault="00B13135" w:rsidP="00B13135"/>
    <w:p w14:paraId="7C49C5A3" w14:textId="77777777" w:rsidR="00B13135" w:rsidRPr="007D01C3" w:rsidRDefault="00B13135" w:rsidP="00B13135">
      <w:r>
        <w:rPr>
          <w:b/>
          <w:bCs/>
        </w:rPr>
        <w:t>18</w:t>
      </w:r>
      <w:r w:rsidRPr="007D01C3">
        <w:rPr>
          <w:b/>
          <w:bCs/>
        </w:rPr>
        <w:t xml:space="preserve"> lentelė</w:t>
      </w:r>
      <w:r w:rsidRPr="007D01C3">
        <w:t xml:space="preserve">. Reikalavimai </w:t>
      </w:r>
      <w:r>
        <w:t>d</w:t>
      </w:r>
      <w:r w:rsidRPr="00F7605D">
        <w:t>egalų rezervuar</w:t>
      </w:r>
      <w:r>
        <w:t>ui</w:t>
      </w:r>
    </w:p>
    <w:tbl>
      <w:tblPr>
        <w:tblStyle w:val="Lentelstinklelis"/>
        <w:tblW w:w="5000" w:type="pct"/>
        <w:tblLook w:val="04A0" w:firstRow="1" w:lastRow="0" w:firstColumn="1" w:lastColumn="0" w:noHBand="0" w:noVBand="1"/>
      </w:tblPr>
      <w:tblGrid>
        <w:gridCol w:w="562"/>
        <w:gridCol w:w="4826"/>
        <w:gridCol w:w="3673"/>
      </w:tblGrid>
      <w:tr w:rsidR="00B13135" w:rsidRPr="007D01C3" w14:paraId="3848717D" w14:textId="77777777" w:rsidTr="0041165B">
        <w:tc>
          <w:tcPr>
            <w:tcW w:w="310" w:type="pct"/>
          </w:tcPr>
          <w:p w14:paraId="352FF115" w14:textId="77777777" w:rsidR="00B13135" w:rsidRPr="007D01C3" w:rsidRDefault="00B13135" w:rsidP="0041165B">
            <w:pPr>
              <w:jc w:val="center"/>
              <w:rPr>
                <w:b/>
                <w:bCs/>
              </w:rPr>
            </w:pPr>
            <w:r w:rsidRPr="007D01C3">
              <w:rPr>
                <w:b/>
                <w:bCs/>
              </w:rPr>
              <w:t>Nr.</w:t>
            </w:r>
          </w:p>
        </w:tc>
        <w:tc>
          <w:tcPr>
            <w:tcW w:w="2663" w:type="pct"/>
          </w:tcPr>
          <w:p w14:paraId="0B4077A4" w14:textId="77777777" w:rsidR="00B13135" w:rsidRPr="007D01C3" w:rsidRDefault="00B13135" w:rsidP="0041165B">
            <w:pPr>
              <w:jc w:val="center"/>
              <w:rPr>
                <w:b/>
                <w:bCs/>
              </w:rPr>
            </w:pPr>
            <w:r w:rsidRPr="007D01C3">
              <w:rPr>
                <w:b/>
                <w:bCs/>
              </w:rPr>
              <w:t>Reikalavimas</w:t>
            </w:r>
          </w:p>
        </w:tc>
        <w:tc>
          <w:tcPr>
            <w:tcW w:w="2027" w:type="pct"/>
          </w:tcPr>
          <w:p w14:paraId="433A8D38"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29119507" w14:textId="77777777" w:rsidTr="0041165B">
        <w:tc>
          <w:tcPr>
            <w:tcW w:w="310" w:type="pct"/>
          </w:tcPr>
          <w:p w14:paraId="4E36A193" w14:textId="77777777" w:rsidR="00B13135" w:rsidRPr="007D01C3" w:rsidRDefault="00B13135" w:rsidP="0041165B">
            <w:pPr>
              <w:jc w:val="center"/>
              <w:rPr>
                <w:b/>
                <w:bCs/>
              </w:rPr>
            </w:pPr>
            <w:r w:rsidRPr="007D01C3">
              <w:rPr>
                <w:b/>
                <w:bCs/>
              </w:rPr>
              <w:t>1</w:t>
            </w:r>
          </w:p>
        </w:tc>
        <w:tc>
          <w:tcPr>
            <w:tcW w:w="2663" w:type="pct"/>
          </w:tcPr>
          <w:p w14:paraId="20E16417" w14:textId="77777777" w:rsidR="00B13135" w:rsidRPr="007D01C3" w:rsidRDefault="00B13135" w:rsidP="0041165B">
            <w:pPr>
              <w:jc w:val="center"/>
              <w:rPr>
                <w:b/>
                <w:bCs/>
              </w:rPr>
            </w:pPr>
            <w:r w:rsidRPr="007D01C3">
              <w:rPr>
                <w:b/>
                <w:bCs/>
              </w:rPr>
              <w:t>2</w:t>
            </w:r>
          </w:p>
        </w:tc>
        <w:tc>
          <w:tcPr>
            <w:tcW w:w="2027" w:type="pct"/>
          </w:tcPr>
          <w:p w14:paraId="01C9781D" w14:textId="77777777" w:rsidR="00B13135" w:rsidRPr="007D01C3" w:rsidRDefault="00B13135" w:rsidP="0041165B">
            <w:pPr>
              <w:jc w:val="center"/>
              <w:rPr>
                <w:b/>
                <w:bCs/>
              </w:rPr>
            </w:pPr>
            <w:r w:rsidRPr="007D01C3">
              <w:rPr>
                <w:b/>
                <w:bCs/>
              </w:rPr>
              <w:t>3</w:t>
            </w:r>
          </w:p>
        </w:tc>
      </w:tr>
      <w:tr w:rsidR="00B13135" w:rsidRPr="007D01C3" w14:paraId="1B6124C9" w14:textId="77777777" w:rsidTr="0041165B">
        <w:tc>
          <w:tcPr>
            <w:tcW w:w="310" w:type="pct"/>
          </w:tcPr>
          <w:p w14:paraId="228EF2A2" w14:textId="77777777" w:rsidR="00B13135" w:rsidRPr="007D01C3" w:rsidRDefault="00B13135" w:rsidP="0041165B">
            <w:r w:rsidRPr="007D01C3">
              <w:t>1.</w:t>
            </w:r>
          </w:p>
        </w:tc>
        <w:tc>
          <w:tcPr>
            <w:tcW w:w="2663" w:type="pct"/>
          </w:tcPr>
          <w:p w14:paraId="60FEE719" w14:textId="77777777" w:rsidR="00B13135" w:rsidRPr="007D01C3" w:rsidRDefault="00B13135" w:rsidP="0041165B">
            <w:pPr>
              <w:jc w:val="left"/>
            </w:pPr>
            <w:r w:rsidRPr="005B72C8">
              <w:t>Kuro bakų bendra talpa ne maž</w:t>
            </w:r>
            <w:r>
              <w:t>esnė</w:t>
            </w:r>
            <w:r w:rsidRPr="005B72C8">
              <w:t xml:space="preserve"> kaip 340 </w:t>
            </w:r>
            <w:r>
              <w:t>litrų</w:t>
            </w:r>
          </w:p>
        </w:tc>
        <w:tc>
          <w:tcPr>
            <w:tcW w:w="2027" w:type="pct"/>
          </w:tcPr>
          <w:p w14:paraId="2DF49767" w14:textId="77777777" w:rsidR="00B13135" w:rsidRPr="007D01C3" w:rsidRDefault="00B13135" w:rsidP="0041165B">
            <w:r w:rsidRPr="007D01C3">
              <w:t>Pasiūlymų vertinimo metu</w:t>
            </w:r>
          </w:p>
        </w:tc>
      </w:tr>
    </w:tbl>
    <w:p w14:paraId="78CCE8BD" w14:textId="77777777" w:rsidR="00B13135" w:rsidRDefault="00B13135" w:rsidP="00B13135"/>
    <w:p w14:paraId="6809A3ED" w14:textId="77777777" w:rsidR="00B13135" w:rsidRPr="007D01C3" w:rsidRDefault="00B13135" w:rsidP="00B13135">
      <w:r>
        <w:rPr>
          <w:b/>
          <w:bCs/>
        </w:rPr>
        <w:t>19</w:t>
      </w:r>
      <w:r w:rsidRPr="007D01C3">
        <w:rPr>
          <w:b/>
          <w:bCs/>
        </w:rPr>
        <w:t xml:space="preserve"> lentelė</w:t>
      </w:r>
      <w:r w:rsidRPr="007D01C3">
        <w:t xml:space="preserve">. Reikalavimai </w:t>
      </w:r>
      <w:proofErr w:type="spellStart"/>
      <w:r>
        <w:t>AdBlue</w:t>
      </w:r>
      <w:proofErr w:type="spellEnd"/>
      <w:r>
        <w:t xml:space="preserve"> rezervuarui</w:t>
      </w:r>
    </w:p>
    <w:tbl>
      <w:tblPr>
        <w:tblStyle w:val="Lentelstinklelis"/>
        <w:tblW w:w="5000" w:type="pct"/>
        <w:tblLook w:val="04A0" w:firstRow="1" w:lastRow="0" w:firstColumn="1" w:lastColumn="0" w:noHBand="0" w:noVBand="1"/>
      </w:tblPr>
      <w:tblGrid>
        <w:gridCol w:w="562"/>
        <w:gridCol w:w="4826"/>
        <w:gridCol w:w="3673"/>
      </w:tblGrid>
      <w:tr w:rsidR="00B13135" w:rsidRPr="007D01C3" w14:paraId="11A073C6" w14:textId="77777777" w:rsidTr="0041165B">
        <w:tc>
          <w:tcPr>
            <w:tcW w:w="310" w:type="pct"/>
          </w:tcPr>
          <w:p w14:paraId="54E2B24F" w14:textId="77777777" w:rsidR="00B13135" w:rsidRPr="007D01C3" w:rsidRDefault="00B13135" w:rsidP="0041165B">
            <w:pPr>
              <w:jc w:val="center"/>
              <w:rPr>
                <w:b/>
                <w:bCs/>
              </w:rPr>
            </w:pPr>
            <w:r w:rsidRPr="007D01C3">
              <w:rPr>
                <w:b/>
                <w:bCs/>
              </w:rPr>
              <w:t>Nr.</w:t>
            </w:r>
          </w:p>
        </w:tc>
        <w:tc>
          <w:tcPr>
            <w:tcW w:w="2663" w:type="pct"/>
          </w:tcPr>
          <w:p w14:paraId="17DF5A2B" w14:textId="77777777" w:rsidR="00B13135" w:rsidRPr="007D01C3" w:rsidRDefault="00B13135" w:rsidP="0041165B">
            <w:pPr>
              <w:jc w:val="center"/>
              <w:rPr>
                <w:b/>
                <w:bCs/>
              </w:rPr>
            </w:pPr>
            <w:r w:rsidRPr="007D01C3">
              <w:rPr>
                <w:b/>
                <w:bCs/>
              </w:rPr>
              <w:t>Reikalavimas</w:t>
            </w:r>
          </w:p>
        </w:tc>
        <w:tc>
          <w:tcPr>
            <w:tcW w:w="2027" w:type="pct"/>
          </w:tcPr>
          <w:p w14:paraId="6E92D273"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147D3EF4" w14:textId="77777777" w:rsidTr="0041165B">
        <w:tc>
          <w:tcPr>
            <w:tcW w:w="310" w:type="pct"/>
          </w:tcPr>
          <w:p w14:paraId="53863F48" w14:textId="77777777" w:rsidR="00B13135" w:rsidRPr="007D01C3" w:rsidRDefault="00B13135" w:rsidP="0041165B">
            <w:pPr>
              <w:jc w:val="center"/>
              <w:rPr>
                <w:b/>
                <w:bCs/>
              </w:rPr>
            </w:pPr>
            <w:r w:rsidRPr="007D01C3">
              <w:rPr>
                <w:b/>
                <w:bCs/>
              </w:rPr>
              <w:t>1</w:t>
            </w:r>
          </w:p>
        </w:tc>
        <w:tc>
          <w:tcPr>
            <w:tcW w:w="2663" w:type="pct"/>
          </w:tcPr>
          <w:p w14:paraId="60368A84" w14:textId="77777777" w:rsidR="00B13135" w:rsidRPr="007D01C3" w:rsidRDefault="00B13135" w:rsidP="0041165B">
            <w:pPr>
              <w:jc w:val="center"/>
              <w:rPr>
                <w:b/>
                <w:bCs/>
              </w:rPr>
            </w:pPr>
            <w:r w:rsidRPr="007D01C3">
              <w:rPr>
                <w:b/>
                <w:bCs/>
              </w:rPr>
              <w:t>2</w:t>
            </w:r>
          </w:p>
        </w:tc>
        <w:tc>
          <w:tcPr>
            <w:tcW w:w="2027" w:type="pct"/>
          </w:tcPr>
          <w:p w14:paraId="276CD03B" w14:textId="77777777" w:rsidR="00B13135" w:rsidRPr="007D01C3" w:rsidRDefault="00B13135" w:rsidP="0041165B">
            <w:pPr>
              <w:jc w:val="center"/>
              <w:rPr>
                <w:b/>
                <w:bCs/>
              </w:rPr>
            </w:pPr>
            <w:r w:rsidRPr="007D01C3">
              <w:rPr>
                <w:b/>
                <w:bCs/>
              </w:rPr>
              <w:t>3</w:t>
            </w:r>
          </w:p>
        </w:tc>
      </w:tr>
      <w:tr w:rsidR="00B13135" w:rsidRPr="007D01C3" w14:paraId="4E1FAE68" w14:textId="77777777" w:rsidTr="0041165B">
        <w:tc>
          <w:tcPr>
            <w:tcW w:w="310" w:type="pct"/>
          </w:tcPr>
          <w:p w14:paraId="23E4D01D" w14:textId="77777777" w:rsidR="00B13135" w:rsidRPr="007D01C3" w:rsidRDefault="00B13135" w:rsidP="0041165B">
            <w:r w:rsidRPr="007D01C3">
              <w:t>1.</w:t>
            </w:r>
          </w:p>
        </w:tc>
        <w:tc>
          <w:tcPr>
            <w:tcW w:w="2663" w:type="pct"/>
          </w:tcPr>
          <w:p w14:paraId="1C10A83A" w14:textId="77777777" w:rsidR="00B13135" w:rsidRPr="007D01C3" w:rsidRDefault="00B13135" w:rsidP="0041165B">
            <w:pPr>
              <w:jc w:val="left"/>
            </w:pPr>
            <w:proofErr w:type="spellStart"/>
            <w:r w:rsidRPr="004761B9">
              <w:t>AdBlue</w:t>
            </w:r>
            <w:proofErr w:type="spellEnd"/>
            <w:r w:rsidRPr="004761B9">
              <w:t xml:space="preserve"> skysčio bako talpa ne maž</w:t>
            </w:r>
            <w:r>
              <w:t>esnė</w:t>
            </w:r>
            <w:r w:rsidRPr="004761B9">
              <w:t xml:space="preserve"> kaip 40 l</w:t>
            </w:r>
            <w:r>
              <w:t>itrų</w:t>
            </w:r>
          </w:p>
        </w:tc>
        <w:tc>
          <w:tcPr>
            <w:tcW w:w="2027" w:type="pct"/>
          </w:tcPr>
          <w:p w14:paraId="46127BAE" w14:textId="77777777" w:rsidR="00B13135" w:rsidRPr="007D01C3" w:rsidRDefault="00B13135" w:rsidP="0041165B">
            <w:r w:rsidRPr="007D01C3">
              <w:t>Pasiūlymų vertinimo metu</w:t>
            </w:r>
          </w:p>
        </w:tc>
      </w:tr>
    </w:tbl>
    <w:p w14:paraId="3072B0B6" w14:textId="77777777" w:rsidR="00B13135" w:rsidRDefault="00B13135" w:rsidP="00B13135"/>
    <w:p w14:paraId="3AF2034B" w14:textId="77777777" w:rsidR="00B13135" w:rsidRPr="007D01C3" w:rsidRDefault="00B13135" w:rsidP="00B13135">
      <w:r>
        <w:rPr>
          <w:b/>
          <w:bCs/>
        </w:rPr>
        <w:t>20</w:t>
      </w:r>
      <w:r w:rsidRPr="007D01C3">
        <w:rPr>
          <w:b/>
          <w:bCs/>
        </w:rPr>
        <w:t xml:space="preserve"> lentelė</w:t>
      </w:r>
      <w:r w:rsidRPr="007D01C3">
        <w:t xml:space="preserve">. Reikalavimai </w:t>
      </w:r>
      <w:r>
        <w:t>greičio ribotuvui</w:t>
      </w:r>
    </w:p>
    <w:tbl>
      <w:tblPr>
        <w:tblStyle w:val="Lentelstinklelis"/>
        <w:tblW w:w="5000" w:type="pct"/>
        <w:tblLook w:val="04A0" w:firstRow="1" w:lastRow="0" w:firstColumn="1" w:lastColumn="0" w:noHBand="0" w:noVBand="1"/>
      </w:tblPr>
      <w:tblGrid>
        <w:gridCol w:w="562"/>
        <w:gridCol w:w="4826"/>
        <w:gridCol w:w="3673"/>
      </w:tblGrid>
      <w:tr w:rsidR="00B13135" w:rsidRPr="007D01C3" w14:paraId="3550BB5C" w14:textId="77777777" w:rsidTr="0041165B">
        <w:tc>
          <w:tcPr>
            <w:tcW w:w="310" w:type="pct"/>
          </w:tcPr>
          <w:p w14:paraId="71753187" w14:textId="77777777" w:rsidR="00B13135" w:rsidRPr="007D01C3" w:rsidRDefault="00B13135" w:rsidP="0041165B">
            <w:pPr>
              <w:jc w:val="center"/>
              <w:rPr>
                <w:b/>
                <w:bCs/>
              </w:rPr>
            </w:pPr>
            <w:r w:rsidRPr="007D01C3">
              <w:rPr>
                <w:b/>
                <w:bCs/>
              </w:rPr>
              <w:t>Nr.</w:t>
            </w:r>
          </w:p>
        </w:tc>
        <w:tc>
          <w:tcPr>
            <w:tcW w:w="2663" w:type="pct"/>
          </w:tcPr>
          <w:p w14:paraId="37FA0DB7" w14:textId="77777777" w:rsidR="00B13135" w:rsidRPr="007D01C3" w:rsidRDefault="00B13135" w:rsidP="0041165B">
            <w:pPr>
              <w:jc w:val="center"/>
              <w:rPr>
                <w:b/>
                <w:bCs/>
              </w:rPr>
            </w:pPr>
            <w:r w:rsidRPr="007D01C3">
              <w:rPr>
                <w:b/>
                <w:bCs/>
              </w:rPr>
              <w:t>Reikalavimas</w:t>
            </w:r>
          </w:p>
        </w:tc>
        <w:tc>
          <w:tcPr>
            <w:tcW w:w="2027" w:type="pct"/>
          </w:tcPr>
          <w:p w14:paraId="0EED011F"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5F96D1AC" w14:textId="77777777" w:rsidTr="0041165B">
        <w:tc>
          <w:tcPr>
            <w:tcW w:w="310" w:type="pct"/>
          </w:tcPr>
          <w:p w14:paraId="75307BA1" w14:textId="77777777" w:rsidR="00B13135" w:rsidRPr="007D01C3" w:rsidRDefault="00B13135" w:rsidP="0041165B">
            <w:pPr>
              <w:jc w:val="center"/>
              <w:rPr>
                <w:b/>
                <w:bCs/>
              </w:rPr>
            </w:pPr>
            <w:r w:rsidRPr="007D01C3">
              <w:rPr>
                <w:b/>
                <w:bCs/>
              </w:rPr>
              <w:t>1</w:t>
            </w:r>
          </w:p>
        </w:tc>
        <w:tc>
          <w:tcPr>
            <w:tcW w:w="2663" w:type="pct"/>
          </w:tcPr>
          <w:p w14:paraId="6003CD11" w14:textId="77777777" w:rsidR="00B13135" w:rsidRPr="007D01C3" w:rsidRDefault="00B13135" w:rsidP="0041165B">
            <w:pPr>
              <w:jc w:val="center"/>
              <w:rPr>
                <w:b/>
                <w:bCs/>
              </w:rPr>
            </w:pPr>
            <w:r w:rsidRPr="007D01C3">
              <w:rPr>
                <w:b/>
                <w:bCs/>
              </w:rPr>
              <w:t>2</w:t>
            </w:r>
          </w:p>
        </w:tc>
        <w:tc>
          <w:tcPr>
            <w:tcW w:w="2027" w:type="pct"/>
          </w:tcPr>
          <w:p w14:paraId="0CDEEF81" w14:textId="77777777" w:rsidR="00B13135" w:rsidRPr="007D01C3" w:rsidRDefault="00B13135" w:rsidP="0041165B">
            <w:pPr>
              <w:jc w:val="center"/>
              <w:rPr>
                <w:b/>
                <w:bCs/>
              </w:rPr>
            </w:pPr>
            <w:r w:rsidRPr="007D01C3">
              <w:rPr>
                <w:b/>
                <w:bCs/>
              </w:rPr>
              <w:t>3</w:t>
            </w:r>
          </w:p>
        </w:tc>
      </w:tr>
      <w:tr w:rsidR="00B13135" w:rsidRPr="007D01C3" w14:paraId="4410DB20" w14:textId="77777777" w:rsidTr="0041165B">
        <w:tc>
          <w:tcPr>
            <w:tcW w:w="310" w:type="pct"/>
          </w:tcPr>
          <w:p w14:paraId="37F69AF6" w14:textId="77777777" w:rsidR="00B13135" w:rsidRPr="007D01C3" w:rsidRDefault="00B13135" w:rsidP="0041165B">
            <w:r w:rsidRPr="007D01C3">
              <w:t>1.</w:t>
            </w:r>
          </w:p>
        </w:tc>
        <w:tc>
          <w:tcPr>
            <w:tcW w:w="2663" w:type="pct"/>
          </w:tcPr>
          <w:p w14:paraId="0AA3A34A" w14:textId="77777777" w:rsidR="00B13135" w:rsidRPr="007D01C3" w:rsidRDefault="00B13135" w:rsidP="0041165B">
            <w:pPr>
              <w:jc w:val="left"/>
            </w:pPr>
            <w:r w:rsidRPr="004761B9">
              <w:t xml:space="preserve">Transporto priemonėje </w:t>
            </w:r>
            <w:r>
              <w:t>įrengtas</w:t>
            </w:r>
            <w:r w:rsidRPr="004761B9">
              <w:t xml:space="preserve"> greičio ribotuvas</w:t>
            </w:r>
          </w:p>
        </w:tc>
        <w:tc>
          <w:tcPr>
            <w:tcW w:w="2027" w:type="pct"/>
          </w:tcPr>
          <w:p w14:paraId="42BC1225" w14:textId="77777777" w:rsidR="00B13135" w:rsidRPr="007D01C3" w:rsidRDefault="00B13135" w:rsidP="0041165B">
            <w:r w:rsidRPr="007D01C3">
              <w:t>Pasiūlymų vertinimo metu</w:t>
            </w:r>
          </w:p>
        </w:tc>
      </w:tr>
      <w:tr w:rsidR="00B13135" w:rsidRPr="007D01C3" w14:paraId="586B5238" w14:textId="77777777" w:rsidTr="0041165B">
        <w:tc>
          <w:tcPr>
            <w:tcW w:w="310" w:type="pct"/>
          </w:tcPr>
          <w:p w14:paraId="55B3319E" w14:textId="77777777" w:rsidR="00B13135" w:rsidRPr="007D01C3" w:rsidRDefault="00B13135" w:rsidP="0041165B">
            <w:r>
              <w:t>2.</w:t>
            </w:r>
          </w:p>
        </w:tc>
        <w:tc>
          <w:tcPr>
            <w:tcW w:w="2663" w:type="pct"/>
          </w:tcPr>
          <w:p w14:paraId="56834FD1" w14:textId="77777777" w:rsidR="00B13135" w:rsidRPr="004761B9" w:rsidRDefault="00B13135" w:rsidP="0041165B">
            <w:pPr>
              <w:jc w:val="left"/>
            </w:pPr>
            <w:r>
              <w:t xml:space="preserve">Greičio ribotuvu </w:t>
            </w:r>
            <w:r w:rsidRPr="004761B9">
              <w:t>apribotas maksimalus greitis iki 100 km/h</w:t>
            </w:r>
          </w:p>
        </w:tc>
        <w:tc>
          <w:tcPr>
            <w:tcW w:w="2027" w:type="pct"/>
          </w:tcPr>
          <w:p w14:paraId="0699E177" w14:textId="77777777" w:rsidR="00B13135" w:rsidRPr="007D01C3" w:rsidRDefault="00B13135" w:rsidP="0041165B">
            <w:r w:rsidRPr="007D01C3">
              <w:t>Pasiūlymų vertinimo metu</w:t>
            </w:r>
          </w:p>
        </w:tc>
      </w:tr>
    </w:tbl>
    <w:p w14:paraId="283E0CD5" w14:textId="77777777" w:rsidR="00B13135" w:rsidRDefault="00B13135" w:rsidP="00B13135"/>
    <w:p w14:paraId="6F7EFCBA" w14:textId="77777777" w:rsidR="00B13135" w:rsidRPr="007D01C3" w:rsidRDefault="00B13135" w:rsidP="00B13135">
      <w:r>
        <w:rPr>
          <w:b/>
          <w:bCs/>
        </w:rPr>
        <w:t>21</w:t>
      </w:r>
      <w:r w:rsidRPr="007D01C3">
        <w:rPr>
          <w:b/>
          <w:bCs/>
        </w:rPr>
        <w:t xml:space="preserve"> lentelė</w:t>
      </w:r>
      <w:r w:rsidRPr="007D01C3">
        <w:t xml:space="preserve">. Reikalavimai </w:t>
      </w:r>
      <w:r>
        <w:t>šildymui</w:t>
      </w:r>
    </w:p>
    <w:tbl>
      <w:tblPr>
        <w:tblStyle w:val="Lentelstinklelis"/>
        <w:tblW w:w="5000" w:type="pct"/>
        <w:tblLook w:val="04A0" w:firstRow="1" w:lastRow="0" w:firstColumn="1" w:lastColumn="0" w:noHBand="0" w:noVBand="1"/>
      </w:tblPr>
      <w:tblGrid>
        <w:gridCol w:w="562"/>
        <w:gridCol w:w="4826"/>
        <w:gridCol w:w="3673"/>
      </w:tblGrid>
      <w:tr w:rsidR="00B13135" w:rsidRPr="007D01C3" w14:paraId="22CB8A7B" w14:textId="77777777" w:rsidTr="0041165B">
        <w:tc>
          <w:tcPr>
            <w:tcW w:w="310" w:type="pct"/>
          </w:tcPr>
          <w:p w14:paraId="75B251FF" w14:textId="77777777" w:rsidR="00B13135" w:rsidRPr="007D01C3" w:rsidRDefault="00B13135" w:rsidP="0041165B">
            <w:pPr>
              <w:jc w:val="center"/>
              <w:rPr>
                <w:b/>
                <w:bCs/>
              </w:rPr>
            </w:pPr>
            <w:r w:rsidRPr="007D01C3">
              <w:rPr>
                <w:b/>
                <w:bCs/>
              </w:rPr>
              <w:t>Nr.</w:t>
            </w:r>
          </w:p>
        </w:tc>
        <w:tc>
          <w:tcPr>
            <w:tcW w:w="2663" w:type="pct"/>
          </w:tcPr>
          <w:p w14:paraId="5500892A" w14:textId="77777777" w:rsidR="00B13135" w:rsidRPr="007D01C3" w:rsidRDefault="00B13135" w:rsidP="0041165B">
            <w:pPr>
              <w:jc w:val="center"/>
              <w:rPr>
                <w:b/>
                <w:bCs/>
              </w:rPr>
            </w:pPr>
            <w:r w:rsidRPr="007D01C3">
              <w:rPr>
                <w:b/>
                <w:bCs/>
              </w:rPr>
              <w:t>Reikalavimas</w:t>
            </w:r>
          </w:p>
        </w:tc>
        <w:tc>
          <w:tcPr>
            <w:tcW w:w="2027" w:type="pct"/>
          </w:tcPr>
          <w:p w14:paraId="109AEEE5"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103FC42A" w14:textId="77777777" w:rsidTr="0041165B">
        <w:tc>
          <w:tcPr>
            <w:tcW w:w="310" w:type="pct"/>
          </w:tcPr>
          <w:p w14:paraId="758C4881" w14:textId="77777777" w:rsidR="00B13135" w:rsidRPr="007D01C3" w:rsidRDefault="00B13135" w:rsidP="0041165B">
            <w:pPr>
              <w:jc w:val="center"/>
              <w:rPr>
                <w:b/>
                <w:bCs/>
              </w:rPr>
            </w:pPr>
            <w:r w:rsidRPr="007D01C3">
              <w:rPr>
                <w:b/>
                <w:bCs/>
              </w:rPr>
              <w:t>1</w:t>
            </w:r>
          </w:p>
        </w:tc>
        <w:tc>
          <w:tcPr>
            <w:tcW w:w="2663" w:type="pct"/>
          </w:tcPr>
          <w:p w14:paraId="21C66311" w14:textId="77777777" w:rsidR="00B13135" w:rsidRPr="007D01C3" w:rsidRDefault="00B13135" w:rsidP="0041165B">
            <w:pPr>
              <w:jc w:val="center"/>
              <w:rPr>
                <w:b/>
                <w:bCs/>
              </w:rPr>
            </w:pPr>
            <w:r w:rsidRPr="007D01C3">
              <w:rPr>
                <w:b/>
                <w:bCs/>
              </w:rPr>
              <w:t>2</w:t>
            </w:r>
          </w:p>
        </w:tc>
        <w:tc>
          <w:tcPr>
            <w:tcW w:w="2027" w:type="pct"/>
          </w:tcPr>
          <w:p w14:paraId="52D353B9" w14:textId="77777777" w:rsidR="00B13135" w:rsidRPr="007D01C3" w:rsidRDefault="00B13135" w:rsidP="0041165B">
            <w:pPr>
              <w:jc w:val="center"/>
              <w:rPr>
                <w:b/>
                <w:bCs/>
              </w:rPr>
            </w:pPr>
            <w:r w:rsidRPr="007D01C3">
              <w:rPr>
                <w:b/>
                <w:bCs/>
              </w:rPr>
              <w:t>3</w:t>
            </w:r>
          </w:p>
        </w:tc>
      </w:tr>
      <w:tr w:rsidR="00B13135" w:rsidRPr="007D01C3" w14:paraId="6E87994E" w14:textId="77777777" w:rsidTr="0041165B">
        <w:tc>
          <w:tcPr>
            <w:tcW w:w="310" w:type="pct"/>
          </w:tcPr>
          <w:p w14:paraId="79553E92" w14:textId="77777777" w:rsidR="00B13135" w:rsidRPr="007D01C3" w:rsidRDefault="00B13135" w:rsidP="0041165B">
            <w:r>
              <w:t>1.</w:t>
            </w:r>
          </w:p>
        </w:tc>
        <w:tc>
          <w:tcPr>
            <w:tcW w:w="2663" w:type="pct"/>
          </w:tcPr>
          <w:p w14:paraId="564E5389" w14:textId="77777777" w:rsidR="00B13135" w:rsidRPr="007D01C3" w:rsidRDefault="00B13135" w:rsidP="0041165B">
            <w:pPr>
              <w:jc w:val="left"/>
            </w:pPr>
            <w:r>
              <w:t>Transporto priemonėje įrengtas autonominis šildytuvas, kurio galingumas ne mažiau kaip 24 kW</w:t>
            </w:r>
          </w:p>
        </w:tc>
        <w:tc>
          <w:tcPr>
            <w:tcW w:w="2027" w:type="pct"/>
          </w:tcPr>
          <w:p w14:paraId="15E78936" w14:textId="77777777" w:rsidR="00B13135" w:rsidRPr="007D01C3" w:rsidRDefault="00B13135" w:rsidP="0041165B">
            <w:r w:rsidRPr="007D01C3">
              <w:t>Pasiūlymų vertinimo metu</w:t>
            </w:r>
          </w:p>
        </w:tc>
      </w:tr>
      <w:tr w:rsidR="00B13135" w:rsidRPr="007D01C3" w14:paraId="54887E91" w14:textId="77777777" w:rsidTr="0041165B">
        <w:tc>
          <w:tcPr>
            <w:tcW w:w="310" w:type="pct"/>
          </w:tcPr>
          <w:p w14:paraId="63114A7B" w14:textId="77777777" w:rsidR="00B13135" w:rsidRPr="007D01C3" w:rsidRDefault="00B13135" w:rsidP="0041165B">
            <w:r>
              <w:t>2.</w:t>
            </w:r>
          </w:p>
        </w:tc>
        <w:tc>
          <w:tcPr>
            <w:tcW w:w="2663" w:type="pct"/>
          </w:tcPr>
          <w:p w14:paraId="29634859" w14:textId="77777777" w:rsidR="00B13135" w:rsidRPr="007D01C3" w:rsidRDefault="00B13135" w:rsidP="0041165B">
            <w:pPr>
              <w:jc w:val="left"/>
            </w:pPr>
            <w:r>
              <w:t>Vairuotojo darbo vietos šildymas</w:t>
            </w:r>
          </w:p>
        </w:tc>
        <w:tc>
          <w:tcPr>
            <w:tcW w:w="2027" w:type="pct"/>
          </w:tcPr>
          <w:p w14:paraId="60DB34E1" w14:textId="77777777" w:rsidR="00B13135" w:rsidRPr="007D01C3" w:rsidRDefault="00B13135" w:rsidP="0041165B">
            <w:r w:rsidRPr="007D01C3">
              <w:t>Pasiūlymų vertinimo metu</w:t>
            </w:r>
          </w:p>
        </w:tc>
      </w:tr>
      <w:tr w:rsidR="00B13135" w:rsidRPr="007D01C3" w14:paraId="02EFCCCF" w14:textId="77777777" w:rsidTr="0041165B">
        <w:tc>
          <w:tcPr>
            <w:tcW w:w="310" w:type="pct"/>
          </w:tcPr>
          <w:p w14:paraId="136C70EC" w14:textId="77777777" w:rsidR="00B13135" w:rsidRPr="007D01C3" w:rsidRDefault="00B13135" w:rsidP="0041165B">
            <w:r>
              <w:t>3.</w:t>
            </w:r>
          </w:p>
        </w:tc>
        <w:tc>
          <w:tcPr>
            <w:tcW w:w="2663" w:type="pct"/>
          </w:tcPr>
          <w:p w14:paraId="4234C4F5" w14:textId="77777777" w:rsidR="00B13135" w:rsidRPr="007D01C3" w:rsidRDefault="00B13135" w:rsidP="0041165B">
            <w:pPr>
              <w:jc w:val="left"/>
            </w:pPr>
            <w:r>
              <w:t>Vairuotojo darbo vietos šildymas gali būti vykdomas ir su neįgungtu varikliu</w:t>
            </w:r>
          </w:p>
        </w:tc>
        <w:tc>
          <w:tcPr>
            <w:tcW w:w="2027" w:type="pct"/>
          </w:tcPr>
          <w:p w14:paraId="7D74BFD2" w14:textId="77777777" w:rsidR="00B13135" w:rsidRPr="007D01C3" w:rsidRDefault="00B13135" w:rsidP="0041165B">
            <w:r w:rsidRPr="007D01C3">
              <w:t>Pasiūlymų vertinimo metu</w:t>
            </w:r>
          </w:p>
        </w:tc>
      </w:tr>
    </w:tbl>
    <w:p w14:paraId="4490DBDE" w14:textId="77777777" w:rsidR="00B13135" w:rsidRDefault="00B13135" w:rsidP="00B13135"/>
    <w:p w14:paraId="044FB61C" w14:textId="77777777" w:rsidR="00B13135" w:rsidRPr="007D01C3" w:rsidRDefault="00B13135" w:rsidP="00B13135">
      <w:r>
        <w:rPr>
          <w:b/>
          <w:bCs/>
        </w:rPr>
        <w:t>22</w:t>
      </w:r>
      <w:r w:rsidRPr="007D01C3">
        <w:rPr>
          <w:b/>
          <w:bCs/>
        </w:rPr>
        <w:t xml:space="preserve"> lentelė</w:t>
      </w:r>
      <w:r w:rsidRPr="007D01C3">
        <w:t xml:space="preserve">. Reikalavimai </w:t>
      </w:r>
      <w:r>
        <w:t>oro kondicionavimo sistemai ir ventiliacijai</w:t>
      </w:r>
    </w:p>
    <w:tbl>
      <w:tblPr>
        <w:tblStyle w:val="Lentelstinklelis"/>
        <w:tblW w:w="5000" w:type="pct"/>
        <w:tblLook w:val="04A0" w:firstRow="1" w:lastRow="0" w:firstColumn="1" w:lastColumn="0" w:noHBand="0" w:noVBand="1"/>
      </w:tblPr>
      <w:tblGrid>
        <w:gridCol w:w="562"/>
        <w:gridCol w:w="4826"/>
        <w:gridCol w:w="3673"/>
      </w:tblGrid>
      <w:tr w:rsidR="00B13135" w:rsidRPr="007D01C3" w14:paraId="491335F9" w14:textId="77777777" w:rsidTr="0041165B">
        <w:tc>
          <w:tcPr>
            <w:tcW w:w="310" w:type="pct"/>
          </w:tcPr>
          <w:p w14:paraId="010A0E37" w14:textId="77777777" w:rsidR="00B13135" w:rsidRPr="007D01C3" w:rsidRDefault="00B13135" w:rsidP="0041165B">
            <w:pPr>
              <w:jc w:val="center"/>
              <w:rPr>
                <w:b/>
                <w:bCs/>
              </w:rPr>
            </w:pPr>
            <w:r w:rsidRPr="007D01C3">
              <w:rPr>
                <w:b/>
                <w:bCs/>
              </w:rPr>
              <w:t>Nr.</w:t>
            </w:r>
          </w:p>
        </w:tc>
        <w:tc>
          <w:tcPr>
            <w:tcW w:w="2663" w:type="pct"/>
          </w:tcPr>
          <w:p w14:paraId="79D016BD" w14:textId="77777777" w:rsidR="00B13135" w:rsidRPr="007D01C3" w:rsidRDefault="00B13135" w:rsidP="0041165B">
            <w:pPr>
              <w:jc w:val="center"/>
              <w:rPr>
                <w:b/>
                <w:bCs/>
              </w:rPr>
            </w:pPr>
            <w:r w:rsidRPr="007D01C3">
              <w:rPr>
                <w:b/>
                <w:bCs/>
              </w:rPr>
              <w:t>Reikalavimas</w:t>
            </w:r>
          </w:p>
        </w:tc>
        <w:tc>
          <w:tcPr>
            <w:tcW w:w="2027" w:type="pct"/>
          </w:tcPr>
          <w:p w14:paraId="3F054ACB"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44468C81" w14:textId="77777777" w:rsidTr="0041165B">
        <w:tc>
          <w:tcPr>
            <w:tcW w:w="310" w:type="pct"/>
          </w:tcPr>
          <w:p w14:paraId="010A5E56" w14:textId="77777777" w:rsidR="00B13135" w:rsidRPr="007D01C3" w:rsidRDefault="00B13135" w:rsidP="0041165B">
            <w:pPr>
              <w:jc w:val="center"/>
              <w:rPr>
                <w:b/>
                <w:bCs/>
              </w:rPr>
            </w:pPr>
            <w:r w:rsidRPr="007D01C3">
              <w:rPr>
                <w:b/>
                <w:bCs/>
              </w:rPr>
              <w:t>1</w:t>
            </w:r>
          </w:p>
        </w:tc>
        <w:tc>
          <w:tcPr>
            <w:tcW w:w="2663" w:type="pct"/>
          </w:tcPr>
          <w:p w14:paraId="05D1CAA9" w14:textId="77777777" w:rsidR="00B13135" w:rsidRPr="007D01C3" w:rsidRDefault="00B13135" w:rsidP="0041165B">
            <w:pPr>
              <w:jc w:val="center"/>
              <w:rPr>
                <w:b/>
                <w:bCs/>
              </w:rPr>
            </w:pPr>
            <w:r w:rsidRPr="007D01C3">
              <w:rPr>
                <w:b/>
                <w:bCs/>
              </w:rPr>
              <w:t>2</w:t>
            </w:r>
          </w:p>
        </w:tc>
        <w:tc>
          <w:tcPr>
            <w:tcW w:w="2027" w:type="pct"/>
          </w:tcPr>
          <w:p w14:paraId="5C585876" w14:textId="77777777" w:rsidR="00B13135" w:rsidRPr="007D01C3" w:rsidRDefault="00B13135" w:rsidP="0041165B">
            <w:pPr>
              <w:jc w:val="center"/>
              <w:rPr>
                <w:b/>
                <w:bCs/>
              </w:rPr>
            </w:pPr>
            <w:r w:rsidRPr="007D01C3">
              <w:rPr>
                <w:b/>
                <w:bCs/>
              </w:rPr>
              <w:t>3</w:t>
            </w:r>
          </w:p>
        </w:tc>
      </w:tr>
      <w:tr w:rsidR="00B13135" w:rsidRPr="007D01C3" w14:paraId="115E81B1" w14:textId="77777777" w:rsidTr="0041165B">
        <w:tc>
          <w:tcPr>
            <w:tcW w:w="310" w:type="pct"/>
          </w:tcPr>
          <w:p w14:paraId="6188FF16" w14:textId="77777777" w:rsidR="00B13135" w:rsidRPr="007D01C3" w:rsidRDefault="00B13135" w:rsidP="0041165B">
            <w:r w:rsidRPr="007D01C3">
              <w:t>1.</w:t>
            </w:r>
          </w:p>
        </w:tc>
        <w:tc>
          <w:tcPr>
            <w:tcW w:w="2663" w:type="pct"/>
          </w:tcPr>
          <w:p w14:paraId="5FAEE11B" w14:textId="77777777" w:rsidR="00B13135" w:rsidRPr="007D01C3" w:rsidRDefault="00B13135" w:rsidP="0041165B">
            <w:pPr>
              <w:jc w:val="left"/>
            </w:pPr>
            <w:r>
              <w:t>Transporto priemonėje įrengta kondicionavimo sistema, kurios galingumas ne mažesnis kaip 30 kW</w:t>
            </w:r>
          </w:p>
        </w:tc>
        <w:tc>
          <w:tcPr>
            <w:tcW w:w="2027" w:type="pct"/>
          </w:tcPr>
          <w:p w14:paraId="52FEBB26" w14:textId="77777777" w:rsidR="00B13135" w:rsidRPr="007D01C3" w:rsidRDefault="00B13135" w:rsidP="0041165B">
            <w:r w:rsidRPr="007D01C3">
              <w:t>Pasiūlymų vertinimo metu</w:t>
            </w:r>
          </w:p>
        </w:tc>
      </w:tr>
      <w:tr w:rsidR="00B13135" w:rsidRPr="007D01C3" w14:paraId="6000C709" w14:textId="77777777" w:rsidTr="0041165B">
        <w:tc>
          <w:tcPr>
            <w:tcW w:w="310" w:type="pct"/>
          </w:tcPr>
          <w:p w14:paraId="71A21174" w14:textId="77777777" w:rsidR="00B13135" w:rsidRPr="007D01C3" w:rsidRDefault="00B13135" w:rsidP="0041165B">
            <w:r>
              <w:t>2.</w:t>
            </w:r>
          </w:p>
        </w:tc>
        <w:tc>
          <w:tcPr>
            <w:tcW w:w="2663" w:type="pct"/>
          </w:tcPr>
          <w:p w14:paraId="71848B25" w14:textId="77777777" w:rsidR="00B13135" w:rsidRPr="007D01C3" w:rsidRDefault="00B13135" w:rsidP="0041165B">
            <w:pPr>
              <w:jc w:val="left"/>
            </w:pPr>
            <w:r>
              <w:t>Kiekvienoje keleivio vietoje įrengtas individualus ventiliacijos reguliavimas</w:t>
            </w:r>
          </w:p>
        </w:tc>
        <w:tc>
          <w:tcPr>
            <w:tcW w:w="2027" w:type="pct"/>
          </w:tcPr>
          <w:p w14:paraId="04DAFBF6" w14:textId="77777777" w:rsidR="00B13135" w:rsidRPr="007D01C3" w:rsidRDefault="00B13135" w:rsidP="0041165B">
            <w:r w:rsidRPr="007D01C3">
              <w:t>Pasiūlymų vertinimo metu</w:t>
            </w:r>
          </w:p>
        </w:tc>
      </w:tr>
    </w:tbl>
    <w:p w14:paraId="18E086BA" w14:textId="77777777" w:rsidR="00B13135" w:rsidRDefault="00B13135" w:rsidP="00B13135"/>
    <w:p w14:paraId="789D5AF8" w14:textId="77777777" w:rsidR="00B13135" w:rsidRPr="007D01C3" w:rsidRDefault="00B13135" w:rsidP="00B13135">
      <w:r>
        <w:rPr>
          <w:b/>
          <w:bCs/>
        </w:rPr>
        <w:t>23</w:t>
      </w:r>
      <w:r w:rsidRPr="007D01C3">
        <w:rPr>
          <w:b/>
          <w:bCs/>
        </w:rPr>
        <w:t xml:space="preserve"> lentelė</w:t>
      </w:r>
      <w:r w:rsidRPr="007D01C3">
        <w:t xml:space="preserve">. Reikalavimai </w:t>
      </w:r>
      <w:r>
        <w:t>avariniam liukui</w:t>
      </w:r>
    </w:p>
    <w:tbl>
      <w:tblPr>
        <w:tblStyle w:val="Lentelstinklelis"/>
        <w:tblW w:w="5000" w:type="pct"/>
        <w:tblLook w:val="04A0" w:firstRow="1" w:lastRow="0" w:firstColumn="1" w:lastColumn="0" w:noHBand="0" w:noVBand="1"/>
      </w:tblPr>
      <w:tblGrid>
        <w:gridCol w:w="562"/>
        <w:gridCol w:w="4826"/>
        <w:gridCol w:w="3673"/>
      </w:tblGrid>
      <w:tr w:rsidR="00B13135" w:rsidRPr="007D01C3" w14:paraId="1AC55352" w14:textId="77777777" w:rsidTr="0041165B">
        <w:tc>
          <w:tcPr>
            <w:tcW w:w="310" w:type="pct"/>
          </w:tcPr>
          <w:p w14:paraId="47B7CE49" w14:textId="77777777" w:rsidR="00B13135" w:rsidRPr="007D01C3" w:rsidRDefault="00B13135" w:rsidP="0041165B">
            <w:pPr>
              <w:jc w:val="center"/>
              <w:rPr>
                <w:b/>
                <w:bCs/>
              </w:rPr>
            </w:pPr>
            <w:r w:rsidRPr="007D01C3">
              <w:rPr>
                <w:b/>
                <w:bCs/>
              </w:rPr>
              <w:t>Nr.</w:t>
            </w:r>
          </w:p>
        </w:tc>
        <w:tc>
          <w:tcPr>
            <w:tcW w:w="2663" w:type="pct"/>
          </w:tcPr>
          <w:p w14:paraId="71719976" w14:textId="77777777" w:rsidR="00B13135" w:rsidRPr="007D01C3" w:rsidRDefault="00B13135" w:rsidP="0041165B">
            <w:pPr>
              <w:jc w:val="center"/>
              <w:rPr>
                <w:b/>
                <w:bCs/>
              </w:rPr>
            </w:pPr>
            <w:r w:rsidRPr="007D01C3">
              <w:rPr>
                <w:b/>
                <w:bCs/>
              </w:rPr>
              <w:t>Reikalavimas</w:t>
            </w:r>
          </w:p>
        </w:tc>
        <w:tc>
          <w:tcPr>
            <w:tcW w:w="2027" w:type="pct"/>
          </w:tcPr>
          <w:p w14:paraId="2E1946FE"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03CF11C3" w14:textId="77777777" w:rsidTr="0041165B">
        <w:tc>
          <w:tcPr>
            <w:tcW w:w="310" w:type="pct"/>
          </w:tcPr>
          <w:p w14:paraId="1F1A2A7C" w14:textId="77777777" w:rsidR="00B13135" w:rsidRPr="007D01C3" w:rsidRDefault="00B13135" w:rsidP="0041165B">
            <w:pPr>
              <w:jc w:val="center"/>
              <w:rPr>
                <w:b/>
                <w:bCs/>
              </w:rPr>
            </w:pPr>
            <w:r w:rsidRPr="007D01C3">
              <w:rPr>
                <w:b/>
                <w:bCs/>
              </w:rPr>
              <w:t>1</w:t>
            </w:r>
          </w:p>
        </w:tc>
        <w:tc>
          <w:tcPr>
            <w:tcW w:w="2663" w:type="pct"/>
          </w:tcPr>
          <w:p w14:paraId="49DCABA4" w14:textId="77777777" w:rsidR="00B13135" w:rsidRPr="007D01C3" w:rsidRDefault="00B13135" w:rsidP="0041165B">
            <w:pPr>
              <w:jc w:val="center"/>
              <w:rPr>
                <w:b/>
                <w:bCs/>
              </w:rPr>
            </w:pPr>
            <w:r w:rsidRPr="007D01C3">
              <w:rPr>
                <w:b/>
                <w:bCs/>
              </w:rPr>
              <w:t>2</w:t>
            </w:r>
          </w:p>
        </w:tc>
        <w:tc>
          <w:tcPr>
            <w:tcW w:w="2027" w:type="pct"/>
          </w:tcPr>
          <w:p w14:paraId="31B18F31" w14:textId="77777777" w:rsidR="00B13135" w:rsidRPr="007D01C3" w:rsidRDefault="00B13135" w:rsidP="0041165B">
            <w:pPr>
              <w:jc w:val="center"/>
              <w:rPr>
                <w:b/>
                <w:bCs/>
              </w:rPr>
            </w:pPr>
            <w:r w:rsidRPr="007D01C3">
              <w:rPr>
                <w:b/>
                <w:bCs/>
              </w:rPr>
              <w:t>3</w:t>
            </w:r>
          </w:p>
        </w:tc>
      </w:tr>
      <w:tr w:rsidR="00B13135" w:rsidRPr="007D01C3" w14:paraId="545B339A" w14:textId="77777777" w:rsidTr="0041165B">
        <w:tc>
          <w:tcPr>
            <w:tcW w:w="310" w:type="pct"/>
          </w:tcPr>
          <w:p w14:paraId="39E919D7" w14:textId="77777777" w:rsidR="00B13135" w:rsidRPr="007D01C3" w:rsidRDefault="00B13135" w:rsidP="0041165B">
            <w:r w:rsidRPr="007D01C3">
              <w:t>1.</w:t>
            </w:r>
          </w:p>
        </w:tc>
        <w:tc>
          <w:tcPr>
            <w:tcW w:w="2663" w:type="pct"/>
          </w:tcPr>
          <w:p w14:paraId="3E912931" w14:textId="77777777" w:rsidR="00B13135" w:rsidRPr="007D01C3" w:rsidRDefault="00B13135" w:rsidP="0041165B">
            <w:pPr>
              <w:jc w:val="left"/>
            </w:pPr>
            <w:r>
              <w:t>Transporto priemonės stoge įrengtas ne mažiau kaip 1 avarinis liukas</w:t>
            </w:r>
          </w:p>
        </w:tc>
        <w:tc>
          <w:tcPr>
            <w:tcW w:w="2027" w:type="pct"/>
          </w:tcPr>
          <w:p w14:paraId="61E61FB4" w14:textId="77777777" w:rsidR="00B13135" w:rsidRPr="007D01C3" w:rsidRDefault="00B13135" w:rsidP="0041165B">
            <w:r w:rsidRPr="007D01C3">
              <w:t>Pasiūlymų vertinimo metu</w:t>
            </w:r>
          </w:p>
        </w:tc>
      </w:tr>
    </w:tbl>
    <w:p w14:paraId="49D77469" w14:textId="77777777" w:rsidR="00B13135" w:rsidRDefault="00B13135" w:rsidP="00B13135"/>
    <w:p w14:paraId="6999B556" w14:textId="77777777" w:rsidR="00B13135" w:rsidRPr="007D01C3" w:rsidRDefault="00B13135" w:rsidP="00B13135">
      <w:r>
        <w:rPr>
          <w:b/>
          <w:bCs/>
        </w:rPr>
        <w:t>24</w:t>
      </w:r>
      <w:r w:rsidRPr="007D01C3">
        <w:rPr>
          <w:b/>
          <w:bCs/>
        </w:rPr>
        <w:t xml:space="preserve"> lentelė</w:t>
      </w:r>
      <w:r w:rsidRPr="007D01C3">
        <w:t xml:space="preserve">. Reikalavimai </w:t>
      </w:r>
      <w:r>
        <w:t>v</w:t>
      </w:r>
      <w:r w:rsidRPr="00B3322E">
        <w:t>airuotojo darbo vieta</w:t>
      </w:r>
      <w:r>
        <w:t>i</w:t>
      </w:r>
    </w:p>
    <w:tbl>
      <w:tblPr>
        <w:tblStyle w:val="Lentelstinklelis"/>
        <w:tblW w:w="5000" w:type="pct"/>
        <w:tblLook w:val="04A0" w:firstRow="1" w:lastRow="0" w:firstColumn="1" w:lastColumn="0" w:noHBand="0" w:noVBand="1"/>
      </w:tblPr>
      <w:tblGrid>
        <w:gridCol w:w="562"/>
        <w:gridCol w:w="4826"/>
        <w:gridCol w:w="3673"/>
      </w:tblGrid>
      <w:tr w:rsidR="00B13135" w:rsidRPr="007D01C3" w14:paraId="7335608D" w14:textId="77777777" w:rsidTr="0041165B">
        <w:tc>
          <w:tcPr>
            <w:tcW w:w="310" w:type="pct"/>
          </w:tcPr>
          <w:p w14:paraId="48CE923D" w14:textId="77777777" w:rsidR="00B13135" w:rsidRPr="007D01C3" w:rsidRDefault="00B13135" w:rsidP="0041165B">
            <w:pPr>
              <w:jc w:val="center"/>
              <w:rPr>
                <w:b/>
                <w:bCs/>
              </w:rPr>
            </w:pPr>
            <w:r w:rsidRPr="007D01C3">
              <w:rPr>
                <w:b/>
                <w:bCs/>
              </w:rPr>
              <w:t>Nr.</w:t>
            </w:r>
          </w:p>
        </w:tc>
        <w:tc>
          <w:tcPr>
            <w:tcW w:w="2663" w:type="pct"/>
          </w:tcPr>
          <w:p w14:paraId="37CCFA83" w14:textId="77777777" w:rsidR="00B13135" w:rsidRPr="007D01C3" w:rsidRDefault="00B13135" w:rsidP="0041165B">
            <w:pPr>
              <w:jc w:val="center"/>
              <w:rPr>
                <w:b/>
                <w:bCs/>
              </w:rPr>
            </w:pPr>
            <w:r w:rsidRPr="007D01C3">
              <w:rPr>
                <w:b/>
                <w:bCs/>
              </w:rPr>
              <w:t>Reikalavimas</w:t>
            </w:r>
          </w:p>
        </w:tc>
        <w:tc>
          <w:tcPr>
            <w:tcW w:w="2027" w:type="pct"/>
          </w:tcPr>
          <w:p w14:paraId="4DB350F3"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52C1B471" w14:textId="77777777" w:rsidTr="0041165B">
        <w:tc>
          <w:tcPr>
            <w:tcW w:w="310" w:type="pct"/>
          </w:tcPr>
          <w:p w14:paraId="61C5FF1A" w14:textId="77777777" w:rsidR="00B13135" w:rsidRPr="007D01C3" w:rsidRDefault="00B13135" w:rsidP="0041165B">
            <w:pPr>
              <w:jc w:val="center"/>
              <w:rPr>
                <w:b/>
                <w:bCs/>
              </w:rPr>
            </w:pPr>
            <w:r w:rsidRPr="007D01C3">
              <w:rPr>
                <w:b/>
                <w:bCs/>
              </w:rPr>
              <w:t>1</w:t>
            </w:r>
          </w:p>
        </w:tc>
        <w:tc>
          <w:tcPr>
            <w:tcW w:w="2663" w:type="pct"/>
          </w:tcPr>
          <w:p w14:paraId="03D86848" w14:textId="77777777" w:rsidR="00B13135" w:rsidRPr="007D01C3" w:rsidRDefault="00B13135" w:rsidP="0041165B">
            <w:pPr>
              <w:jc w:val="center"/>
              <w:rPr>
                <w:b/>
                <w:bCs/>
              </w:rPr>
            </w:pPr>
            <w:r w:rsidRPr="007D01C3">
              <w:rPr>
                <w:b/>
                <w:bCs/>
              </w:rPr>
              <w:t>2</w:t>
            </w:r>
          </w:p>
        </w:tc>
        <w:tc>
          <w:tcPr>
            <w:tcW w:w="2027" w:type="pct"/>
          </w:tcPr>
          <w:p w14:paraId="202551D9" w14:textId="77777777" w:rsidR="00B13135" w:rsidRPr="007D01C3" w:rsidRDefault="00B13135" w:rsidP="0041165B">
            <w:pPr>
              <w:jc w:val="center"/>
              <w:rPr>
                <w:b/>
                <w:bCs/>
              </w:rPr>
            </w:pPr>
            <w:r w:rsidRPr="007D01C3">
              <w:rPr>
                <w:b/>
                <w:bCs/>
              </w:rPr>
              <w:t>3</w:t>
            </w:r>
          </w:p>
        </w:tc>
      </w:tr>
      <w:tr w:rsidR="00B13135" w:rsidRPr="007D01C3" w14:paraId="0E3BDD9B" w14:textId="77777777" w:rsidTr="0041165B">
        <w:tc>
          <w:tcPr>
            <w:tcW w:w="310" w:type="pct"/>
          </w:tcPr>
          <w:p w14:paraId="6C343F3F" w14:textId="77777777" w:rsidR="00B13135" w:rsidRPr="007D01C3" w:rsidRDefault="00B13135" w:rsidP="0041165B">
            <w:r w:rsidRPr="007D01C3">
              <w:t>1.</w:t>
            </w:r>
          </w:p>
        </w:tc>
        <w:tc>
          <w:tcPr>
            <w:tcW w:w="2663" w:type="pct"/>
          </w:tcPr>
          <w:p w14:paraId="2B6B38D1" w14:textId="77777777" w:rsidR="00B13135" w:rsidRPr="007D01C3" w:rsidRDefault="00B13135" w:rsidP="0041165B">
            <w:pPr>
              <w:jc w:val="left"/>
            </w:pPr>
            <w:r>
              <w:t>Jungikliai pažymėti atpažinimo ženklais ir (ar) užrašais lietuvių kalba</w:t>
            </w:r>
          </w:p>
        </w:tc>
        <w:tc>
          <w:tcPr>
            <w:tcW w:w="2027" w:type="pct"/>
          </w:tcPr>
          <w:p w14:paraId="4B6F772D" w14:textId="77777777" w:rsidR="00B13135" w:rsidRPr="007D01C3" w:rsidRDefault="00B13135" w:rsidP="0041165B">
            <w:r w:rsidRPr="007D01C3">
              <w:t>Pasiūlymų vertinimo metu</w:t>
            </w:r>
          </w:p>
        </w:tc>
      </w:tr>
      <w:tr w:rsidR="00B13135" w:rsidRPr="007D01C3" w14:paraId="6878F92C" w14:textId="77777777" w:rsidTr="0041165B">
        <w:tc>
          <w:tcPr>
            <w:tcW w:w="310" w:type="pct"/>
          </w:tcPr>
          <w:p w14:paraId="29B13822" w14:textId="77777777" w:rsidR="00B13135" w:rsidRPr="007D01C3" w:rsidRDefault="00B13135" w:rsidP="0041165B">
            <w:r>
              <w:t>2.</w:t>
            </w:r>
          </w:p>
        </w:tc>
        <w:tc>
          <w:tcPr>
            <w:tcW w:w="2663" w:type="pct"/>
          </w:tcPr>
          <w:p w14:paraId="0EC34C5E" w14:textId="77777777" w:rsidR="00B13135" w:rsidRPr="007D01C3" w:rsidRDefault="00B13135" w:rsidP="0041165B">
            <w:pPr>
              <w:jc w:val="left"/>
            </w:pPr>
            <w:r>
              <w:t>Signalinės lemputės pažymėtos atpažinimo ženklais ir (ar) užrašais lietuvių kalba</w:t>
            </w:r>
          </w:p>
        </w:tc>
        <w:tc>
          <w:tcPr>
            <w:tcW w:w="2027" w:type="pct"/>
          </w:tcPr>
          <w:p w14:paraId="755567B8" w14:textId="77777777" w:rsidR="00B13135" w:rsidRPr="007D01C3" w:rsidRDefault="00B13135" w:rsidP="0041165B">
            <w:r w:rsidRPr="007D01C3">
              <w:t>Pasiūlymų vertinimo metu</w:t>
            </w:r>
          </w:p>
        </w:tc>
      </w:tr>
      <w:tr w:rsidR="00B13135" w:rsidRPr="007D01C3" w14:paraId="58947BFD" w14:textId="77777777" w:rsidTr="0041165B">
        <w:tc>
          <w:tcPr>
            <w:tcW w:w="310" w:type="pct"/>
          </w:tcPr>
          <w:p w14:paraId="03FC0C97" w14:textId="77777777" w:rsidR="00B13135" w:rsidRPr="007D01C3" w:rsidRDefault="00B13135" w:rsidP="0041165B">
            <w:r>
              <w:t>3.</w:t>
            </w:r>
          </w:p>
        </w:tc>
        <w:tc>
          <w:tcPr>
            <w:tcW w:w="2663" w:type="pct"/>
          </w:tcPr>
          <w:p w14:paraId="777BBD24" w14:textId="77777777" w:rsidR="00B13135" w:rsidRPr="007D01C3" w:rsidRDefault="00B13135" w:rsidP="0041165B">
            <w:pPr>
              <w:jc w:val="left"/>
            </w:pPr>
            <w:r>
              <w:t>Pranešimai borto kompiuteryje pateikiami pažymėti atpažinimo ženklais ir (ar) užrašais lietuvių kalba</w:t>
            </w:r>
          </w:p>
        </w:tc>
        <w:tc>
          <w:tcPr>
            <w:tcW w:w="2027" w:type="pct"/>
          </w:tcPr>
          <w:p w14:paraId="6114086F" w14:textId="77777777" w:rsidR="00B13135" w:rsidRPr="007D01C3" w:rsidRDefault="00B13135" w:rsidP="0041165B">
            <w:r w:rsidRPr="007D01C3">
              <w:t>Pasiūlymų vertinimo metu</w:t>
            </w:r>
          </w:p>
        </w:tc>
      </w:tr>
      <w:tr w:rsidR="00B13135" w:rsidRPr="007D01C3" w14:paraId="6BD2827A" w14:textId="77777777" w:rsidTr="0041165B">
        <w:tc>
          <w:tcPr>
            <w:tcW w:w="310" w:type="pct"/>
          </w:tcPr>
          <w:p w14:paraId="536587CE" w14:textId="77777777" w:rsidR="00B13135" w:rsidRPr="007D01C3" w:rsidRDefault="00B13135" w:rsidP="0041165B">
            <w:r>
              <w:t>4.</w:t>
            </w:r>
          </w:p>
        </w:tc>
        <w:tc>
          <w:tcPr>
            <w:tcW w:w="2663" w:type="pct"/>
          </w:tcPr>
          <w:p w14:paraId="7917BD14" w14:textId="77777777" w:rsidR="00B13135" w:rsidRDefault="00B13135" w:rsidP="0041165B">
            <w:pPr>
              <w:jc w:val="left"/>
            </w:pPr>
            <w:r>
              <w:t>Matavimo prietaisų skalės metrinės matavimo sistemos</w:t>
            </w:r>
          </w:p>
        </w:tc>
        <w:tc>
          <w:tcPr>
            <w:tcW w:w="2027" w:type="pct"/>
          </w:tcPr>
          <w:p w14:paraId="1EBDA0E7" w14:textId="77777777" w:rsidR="00B13135" w:rsidRPr="007D01C3" w:rsidRDefault="00B13135" w:rsidP="0041165B">
            <w:r w:rsidRPr="007D01C3">
              <w:t>Pasiūlymų vertinimo metu</w:t>
            </w:r>
          </w:p>
        </w:tc>
      </w:tr>
      <w:tr w:rsidR="00B13135" w:rsidRPr="007D01C3" w14:paraId="6DAF2911" w14:textId="77777777" w:rsidTr="0041165B">
        <w:tc>
          <w:tcPr>
            <w:tcW w:w="310" w:type="pct"/>
          </w:tcPr>
          <w:p w14:paraId="05E463E1" w14:textId="77777777" w:rsidR="00B13135" w:rsidRPr="007D01C3" w:rsidRDefault="00B13135" w:rsidP="0041165B">
            <w:r>
              <w:t>5.</w:t>
            </w:r>
          </w:p>
        </w:tc>
        <w:tc>
          <w:tcPr>
            <w:tcW w:w="2663" w:type="pct"/>
          </w:tcPr>
          <w:p w14:paraId="25D87566" w14:textId="77777777" w:rsidR="00B13135" w:rsidRDefault="00B13135" w:rsidP="0041165B">
            <w:pPr>
              <w:jc w:val="left"/>
            </w:pPr>
            <w:r>
              <w:t>Variklis užvedamas iš vairuotojo darbo vietos</w:t>
            </w:r>
          </w:p>
        </w:tc>
        <w:tc>
          <w:tcPr>
            <w:tcW w:w="2027" w:type="pct"/>
          </w:tcPr>
          <w:p w14:paraId="7C1C888B" w14:textId="77777777" w:rsidR="00B13135" w:rsidRPr="007D01C3" w:rsidRDefault="00B13135" w:rsidP="0041165B">
            <w:r w:rsidRPr="007D01C3">
              <w:t>Pasiūlymų vertinimo metu</w:t>
            </w:r>
          </w:p>
        </w:tc>
      </w:tr>
      <w:tr w:rsidR="00B13135" w:rsidRPr="007D01C3" w14:paraId="0EAA1120" w14:textId="77777777" w:rsidTr="0041165B">
        <w:tc>
          <w:tcPr>
            <w:tcW w:w="310" w:type="pct"/>
          </w:tcPr>
          <w:p w14:paraId="73C752A8" w14:textId="77777777" w:rsidR="00B13135" w:rsidRPr="007D01C3" w:rsidRDefault="00B13135" w:rsidP="0041165B">
            <w:r>
              <w:t>6.</w:t>
            </w:r>
          </w:p>
        </w:tc>
        <w:tc>
          <w:tcPr>
            <w:tcW w:w="2663" w:type="pct"/>
          </w:tcPr>
          <w:p w14:paraId="40BADD02" w14:textId="77777777" w:rsidR="00B13135" w:rsidRDefault="00B13135" w:rsidP="0041165B">
            <w:pPr>
              <w:jc w:val="left"/>
            </w:pPr>
            <w:r>
              <w:t xml:space="preserve">Vairuotojo darbo vietoje įrengtas </w:t>
            </w:r>
            <w:proofErr w:type="spellStart"/>
            <w:r>
              <w:t>tachografas</w:t>
            </w:r>
            <w:proofErr w:type="spellEnd"/>
          </w:p>
        </w:tc>
        <w:tc>
          <w:tcPr>
            <w:tcW w:w="2027" w:type="pct"/>
          </w:tcPr>
          <w:p w14:paraId="5BBD77CE" w14:textId="77777777" w:rsidR="00B13135" w:rsidRPr="007D01C3" w:rsidRDefault="00B13135" w:rsidP="0041165B">
            <w:r w:rsidRPr="007D01C3">
              <w:t>Pasiūlymų vertinimo metu</w:t>
            </w:r>
          </w:p>
        </w:tc>
      </w:tr>
      <w:tr w:rsidR="00B13135" w:rsidRPr="007D01C3" w14:paraId="2B2979F4" w14:textId="77777777" w:rsidTr="0041165B">
        <w:tc>
          <w:tcPr>
            <w:tcW w:w="310" w:type="pct"/>
          </w:tcPr>
          <w:p w14:paraId="2D5FB2B2" w14:textId="77777777" w:rsidR="00B13135" w:rsidRPr="007D01C3" w:rsidRDefault="00B13135" w:rsidP="0041165B">
            <w:r>
              <w:t>7.</w:t>
            </w:r>
          </w:p>
        </w:tc>
        <w:tc>
          <w:tcPr>
            <w:tcW w:w="2663" w:type="pct"/>
          </w:tcPr>
          <w:p w14:paraId="4B5727BC" w14:textId="77777777" w:rsidR="00B13135" w:rsidRPr="00A25A66" w:rsidRDefault="00B13135" w:rsidP="0041165B">
            <w:pPr>
              <w:jc w:val="left"/>
            </w:pPr>
            <w:r>
              <w:t>Tiekėjas turės papildomai (i) sumontuoti Perkančiojo subjekto patiektą kasos aparato laikiklį ir (ii) prijungti prie Transporto priemonės maitinimo Perkančiojo subjekto patiektą kasos aparatą.</w:t>
            </w:r>
          </w:p>
        </w:tc>
        <w:tc>
          <w:tcPr>
            <w:tcW w:w="2027" w:type="pct"/>
          </w:tcPr>
          <w:p w14:paraId="699C45AA" w14:textId="77777777" w:rsidR="00B13135" w:rsidRPr="003B2837" w:rsidRDefault="00B13135" w:rsidP="0041165B">
            <w:r w:rsidRPr="003B2837">
              <w:t>Transporto priemonės priėmimo-perdavimo metu</w:t>
            </w:r>
          </w:p>
        </w:tc>
      </w:tr>
      <w:tr w:rsidR="00B13135" w:rsidRPr="007D01C3" w14:paraId="1D4E8284" w14:textId="77777777" w:rsidTr="0041165B">
        <w:tc>
          <w:tcPr>
            <w:tcW w:w="310" w:type="pct"/>
          </w:tcPr>
          <w:p w14:paraId="71384E65" w14:textId="77777777" w:rsidR="00B13135" w:rsidRPr="007D01C3" w:rsidRDefault="00B13135" w:rsidP="0041165B">
            <w:r>
              <w:t>8.</w:t>
            </w:r>
          </w:p>
        </w:tc>
        <w:tc>
          <w:tcPr>
            <w:tcW w:w="2663" w:type="pct"/>
          </w:tcPr>
          <w:p w14:paraId="182460D8" w14:textId="77777777" w:rsidR="00B13135" w:rsidRDefault="00B13135" w:rsidP="0041165B">
            <w:pPr>
              <w:jc w:val="left"/>
            </w:pPr>
            <w:r>
              <w:t>Prietaisų skydelyje rodoma transporto priemonės salono temperatūra ir lauko temperatūra</w:t>
            </w:r>
          </w:p>
        </w:tc>
        <w:tc>
          <w:tcPr>
            <w:tcW w:w="2027" w:type="pct"/>
          </w:tcPr>
          <w:p w14:paraId="46A40487" w14:textId="77777777" w:rsidR="00B13135" w:rsidRPr="007D01C3" w:rsidRDefault="00B13135" w:rsidP="0041165B">
            <w:r w:rsidRPr="007D01C3">
              <w:t>Pasiūlymų vertinimo metu</w:t>
            </w:r>
          </w:p>
        </w:tc>
      </w:tr>
      <w:tr w:rsidR="00B13135" w:rsidRPr="003172AE" w14:paraId="305D7AD8" w14:textId="77777777" w:rsidTr="0041165B">
        <w:tc>
          <w:tcPr>
            <w:tcW w:w="310" w:type="pct"/>
          </w:tcPr>
          <w:p w14:paraId="67F1C2C4" w14:textId="77777777" w:rsidR="00B13135" w:rsidRPr="003172AE" w:rsidRDefault="00B13135" w:rsidP="0041165B">
            <w:r>
              <w:t>9.</w:t>
            </w:r>
          </w:p>
        </w:tc>
        <w:tc>
          <w:tcPr>
            <w:tcW w:w="2663" w:type="pct"/>
          </w:tcPr>
          <w:p w14:paraId="40C9B79D" w14:textId="77777777" w:rsidR="00B13135" w:rsidRPr="003172AE" w:rsidRDefault="00B13135" w:rsidP="0041165B">
            <w:pPr>
              <w:jc w:val="left"/>
            </w:pPr>
            <w:r w:rsidRPr="003172AE">
              <w:t>Kruizo kontrolė</w:t>
            </w:r>
          </w:p>
        </w:tc>
        <w:tc>
          <w:tcPr>
            <w:tcW w:w="2027" w:type="pct"/>
          </w:tcPr>
          <w:p w14:paraId="1595D6C8" w14:textId="77777777" w:rsidR="00B13135" w:rsidRPr="003172AE" w:rsidRDefault="00B13135" w:rsidP="0041165B">
            <w:r w:rsidRPr="007D01C3">
              <w:t>Pasiūlymų vertinimo metu</w:t>
            </w:r>
          </w:p>
        </w:tc>
      </w:tr>
      <w:tr w:rsidR="00B13135" w:rsidRPr="007D01C3" w14:paraId="7DA73DBD" w14:textId="77777777" w:rsidTr="0041165B">
        <w:tc>
          <w:tcPr>
            <w:tcW w:w="310" w:type="pct"/>
          </w:tcPr>
          <w:p w14:paraId="0D3E6F30" w14:textId="77777777" w:rsidR="00B13135" w:rsidRPr="007D01C3" w:rsidRDefault="00B13135" w:rsidP="0041165B">
            <w:r>
              <w:t>10.</w:t>
            </w:r>
          </w:p>
        </w:tc>
        <w:tc>
          <w:tcPr>
            <w:tcW w:w="2663" w:type="pct"/>
          </w:tcPr>
          <w:p w14:paraId="2F3C3930" w14:textId="77777777" w:rsidR="00B13135" w:rsidRPr="00291BA3" w:rsidRDefault="00B13135" w:rsidP="0041165B">
            <w:pPr>
              <w:jc w:val="left"/>
              <w:rPr>
                <w:color w:val="FF0000"/>
              </w:rPr>
            </w:pPr>
            <w:r w:rsidRPr="00291BA3">
              <w:t>Aktyvaus saugumo palaikymo funkcija AEB</w:t>
            </w:r>
          </w:p>
        </w:tc>
        <w:tc>
          <w:tcPr>
            <w:tcW w:w="2027" w:type="pct"/>
          </w:tcPr>
          <w:p w14:paraId="346ABB7B" w14:textId="77777777" w:rsidR="00B13135" w:rsidRPr="007D01C3" w:rsidRDefault="00B13135" w:rsidP="0041165B">
            <w:r w:rsidRPr="007D01C3">
              <w:t>Pasiūlymų vertinimo metu</w:t>
            </w:r>
          </w:p>
        </w:tc>
      </w:tr>
      <w:tr w:rsidR="00B13135" w:rsidRPr="007D01C3" w14:paraId="555BCA9D" w14:textId="77777777" w:rsidTr="0041165B">
        <w:tc>
          <w:tcPr>
            <w:tcW w:w="310" w:type="pct"/>
          </w:tcPr>
          <w:p w14:paraId="13F8769F" w14:textId="77777777" w:rsidR="00B13135" w:rsidRPr="007D01C3" w:rsidRDefault="00B13135" w:rsidP="0041165B">
            <w:r>
              <w:t>11.</w:t>
            </w:r>
          </w:p>
        </w:tc>
        <w:tc>
          <w:tcPr>
            <w:tcW w:w="2663" w:type="pct"/>
          </w:tcPr>
          <w:p w14:paraId="3DEB6816" w14:textId="77777777" w:rsidR="00B13135" w:rsidRDefault="00B13135" w:rsidP="0041165B">
            <w:pPr>
              <w:jc w:val="left"/>
            </w:pPr>
            <w:r>
              <w:t>„Baltos juostos“ kirtimo perspėjimo sistema LDW</w:t>
            </w:r>
          </w:p>
        </w:tc>
        <w:tc>
          <w:tcPr>
            <w:tcW w:w="2027" w:type="pct"/>
          </w:tcPr>
          <w:p w14:paraId="0B04E1EC" w14:textId="77777777" w:rsidR="00B13135" w:rsidRPr="007D01C3" w:rsidRDefault="00B13135" w:rsidP="0041165B">
            <w:r w:rsidRPr="007D01C3">
              <w:t>Pasiūlymų vertinimo metu</w:t>
            </w:r>
          </w:p>
        </w:tc>
      </w:tr>
      <w:tr w:rsidR="00B13135" w:rsidRPr="007D01C3" w14:paraId="73D70112" w14:textId="77777777" w:rsidTr="0041165B">
        <w:tc>
          <w:tcPr>
            <w:tcW w:w="310" w:type="pct"/>
          </w:tcPr>
          <w:p w14:paraId="3D78C57F" w14:textId="77777777" w:rsidR="00B13135" w:rsidRPr="007D01C3" w:rsidRDefault="00B13135" w:rsidP="0041165B">
            <w:r>
              <w:t>12.</w:t>
            </w:r>
          </w:p>
        </w:tc>
        <w:tc>
          <w:tcPr>
            <w:tcW w:w="2663" w:type="pct"/>
          </w:tcPr>
          <w:p w14:paraId="5D3D7885" w14:textId="77777777" w:rsidR="00B13135" w:rsidRDefault="00B13135" w:rsidP="0041165B">
            <w:pPr>
              <w:jc w:val="left"/>
            </w:pPr>
            <w:r w:rsidRPr="007D01C3">
              <w:t>Vairuotojo sėdynė turi šias funkcijas: (i) galimybė reguliuoti sėdynės nugarėlės kampą, (ii) galimybė reguliuoti sėdynės išilginį poslinkį, (iii) galimybė reguliuoti sėdynės aukštį, (iv) galimybė reguliuoti sėdynės nugaros atramos išlinkį, (v) sėdynės prisitaikymo prie vairuotojo svorio sistema, (vi) sėdynės amortizacijos sistema, (vii) vibracijų slopinimo sistema.</w:t>
            </w:r>
          </w:p>
        </w:tc>
        <w:tc>
          <w:tcPr>
            <w:tcW w:w="2027" w:type="pct"/>
          </w:tcPr>
          <w:p w14:paraId="1A4568ED" w14:textId="77777777" w:rsidR="00B13135" w:rsidRPr="007D01C3" w:rsidRDefault="00B13135" w:rsidP="0041165B">
            <w:r w:rsidRPr="007D01C3">
              <w:t>Pasiūlymų vertinimo metu</w:t>
            </w:r>
          </w:p>
        </w:tc>
      </w:tr>
      <w:tr w:rsidR="00B13135" w:rsidRPr="007D01C3" w14:paraId="18ACC1E0" w14:textId="77777777" w:rsidTr="0041165B">
        <w:tc>
          <w:tcPr>
            <w:tcW w:w="310" w:type="pct"/>
          </w:tcPr>
          <w:p w14:paraId="1A50F97E" w14:textId="77777777" w:rsidR="00B13135" w:rsidRPr="007D01C3" w:rsidRDefault="00B13135" w:rsidP="0041165B">
            <w:r>
              <w:t>13.</w:t>
            </w:r>
          </w:p>
        </w:tc>
        <w:tc>
          <w:tcPr>
            <w:tcW w:w="2663" w:type="pct"/>
          </w:tcPr>
          <w:p w14:paraId="2F800442" w14:textId="77777777" w:rsidR="00B13135" w:rsidRDefault="00B13135" w:rsidP="0041165B">
            <w:pPr>
              <w:jc w:val="left"/>
            </w:pPr>
            <w:r>
              <w:t>Reguliuojamas šviestuvas skaitymui</w:t>
            </w:r>
          </w:p>
        </w:tc>
        <w:tc>
          <w:tcPr>
            <w:tcW w:w="2027" w:type="pct"/>
          </w:tcPr>
          <w:p w14:paraId="5D301544" w14:textId="77777777" w:rsidR="00B13135" w:rsidRPr="007D01C3" w:rsidRDefault="00B13135" w:rsidP="0041165B">
            <w:r w:rsidRPr="007D01C3">
              <w:t>Pasiūlymų vertinimo metu</w:t>
            </w:r>
          </w:p>
        </w:tc>
      </w:tr>
      <w:tr w:rsidR="00B13135" w:rsidRPr="007D01C3" w14:paraId="346BFC24" w14:textId="77777777" w:rsidTr="0041165B">
        <w:tc>
          <w:tcPr>
            <w:tcW w:w="310" w:type="pct"/>
          </w:tcPr>
          <w:p w14:paraId="36965EA1" w14:textId="77777777" w:rsidR="00B13135" w:rsidRPr="007D01C3" w:rsidRDefault="00B13135" w:rsidP="0041165B">
            <w:r>
              <w:t>14.</w:t>
            </w:r>
          </w:p>
        </w:tc>
        <w:tc>
          <w:tcPr>
            <w:tcW w:w="2663" w:type="pct"/>
          </w:tcPr>
          <w:p w14:paraId="41B91F6E" w14:textId="77777777" w:rsidR="00B13135" w:rsidRDefault="00B13135" w:rsidP="0041165B">
            <w:pPr>
              <w:jc w:val="left"/>
            </w:pPr>
            <w:r>
              <w:t>Radijo sistema</w:t>
            </w:r>
          </w:p>
        </w:tc>
        <w:tc>
          <w:tcPr>
            <w:tcW w:w="2027" w:type="pct"/>
          </w:tcPr>
          <w:p w14:paraId="75F789BD" w14:textId="77777777" w:rsidR="00B13135" w:rsidRPr="007D01C3" w:rsidRDefault="00B13135" w:rsidP="0041165B">
            <w:r w:rsidRPr="007D01C3">
              <w:t>Pasiūlymų vertinimo metu</w:t>
            </w:r>
          </w:p>
        </w:tc>
      </w:tr>
      <w:tr w:rsidR="00B13135" w:rsidRPr="007D01C3" w14:paraId="7B22BECB" w14:textId="77777777" w:rsidTr="0041165B">
        <w:tc>
          <w:tcPr>
            <w:tcW w:w="310" w:type="pct"/>
          </w:tcPr>
          <w:p w14:paraId="2DB4BAE2" w14:textId="77777777" w:rsidR="00B13135" w:rsidRPr="007D01C3" w:rsidRDefault="00B13135" w:rsidP="0041165B">
            <w:r>
              <w:t>15.</w:t>
            </w:r>
          </w:p>
        </w:tc>
        <w:tc>
          <w:tcPr>
            <w:tcW w:w="2663" w:type="pct"/>
          </w:tcPr>
          <w:p w14:paraId="097246B9" w14:textId="77777777" w:rsidR="00B13135" w:rsidRDefault="00B13135" w:rsidP="0041165B">
            <w:pPr>
              <w:jc w:val="left"/>
            </w:pPr>
            <w:r>
              <w:t>Ne mažiau kaip 1 12V elektros lizdas prietaisų skydelyje</w:t>
            </w:r>
          </w:p>
        </w:tc>
        <w:tc>
          <w:tcPr>
            <w:tcW w:w="2027" w:type="pct"/>
          </w:tcPr>
          <w:p w14:paraId="000FD9CA" w14:textId="77777777" w:rsidR="00B13135" w:rsidRPr="007D01C3" w:rsidRDefault="00B13135" w:rsidP="0041165B">
            <w:r w:rsidRPr="007D01C3">
              <w:t>Pasiūlymų vertinimo metu</w:t>
            </w:r>
          </w:p>
        </w:tc>
      </w:tr>
      <w:tr w:rsidR="00B13135" w:rsidRPr="007D01C3" w14:paraId="12215C01" w14:textId="77777777" w:rsidTr="0041165B">
        <w:tc>
          <w:tcPr>
            <w:tcW w:w="310" w:type="pct"/>
          </w:tcPr>
          <w:p w14:paraId="7EFE7C96" w14:textId="77777777" w:rsidR="00B13135" w:rsidRPr="007D01C3" w:rsidRDefault="00B13135" w:rsidP="0041165B">
            <w:r>
              <w:t>16.</w:t>
            </w:r>
          </w:p>
        </w:tc>
        <w:tc>
          <w:tcPr>
            <w:tcW w:w="2663" w:type="pct"/>
          </w:tcPr>
          <w:p w14:paraId="03FE844D" w14:textId="77777777" w:rsidR="00B13135" w:rsidRDefault="00B13135" w:rsidP="0041165B">
            <w:pPr>
              <w:jc w:val="left"/>
            </w:pPr>
            <w:r>
              <w:t>Ne mažiau kaip 2 USB jungtys</w:t>
            </w:r>
          </w:p>
        </w:tc>
        <w:tc>
          <w:tcPr>
            <w:tcW w:w="2027" w:type="pct"/>
          </w:tcPr>
          <w:p w14:paraId="5626308C" w14:textId="77777777" w:rsidR="00B13135" w:rsidRPr="007D01C3" w:rsidRDefault="00B13135" w:rsidP="0041165B">
            <w:r w:rsidRPr="007D01C3">
              <w:t>Pasiūlymų vertinimo metu</w:t>
            </w:r>
          </w:p>
        </w:tc>
      </w:tr>
      <w:tr w:rsidR="00B13135" w:rsidRPr="007D01C3" w14:paraId="15670D98" w14:textId="77777777" w:rsidTr="0041165B">
        <w:tc>
          <w:tcPr>
            <w:tcW w:w="310" w:type="pct"/>
          </w:tcPr>
          <w:p w14:paraId="24D3507B" w14:textId="77777777" w:rsidR="00B13135" w:rsidRPr="007D01C3" w:rsidRDefault="00B13135" w:rsidP="0041165B">
            <w:r>
              <w:t>17.</w:t>
            </w:r>
          </w:p>
        </w:tc>
        <w:tc>
          <w:tcPr>
            <w:tcW w:w="2663" w:type="pct"/>
          </w:tcPr>
          <w:p w14:paraId="59C34869" w14:textId="77777777" w:rsidR="00B13135" w:rsidRDefault="00B13135" w:rsidP="0041165B">
            <w:pPr>
              <w:jc w:val="left"/>
            </w:pPr>
            <w:r w:rsidRPr="00D13111">
              <w:t>Ne mažiau kaip 2 rozetės 230 V AC vairuotojo darbo vietoje</w:t>
            </w:r>
          </w:p>
        </w:tc>
        <w:tc>
          <w:tcPr>
            <w:tcW w:w="2027" w:type="pct"/>
          </w:tcPr>
          <w:p w14:paraId="33BDDA28" w14:textId="77777777" w:rsidR="00B13135" w:rsidRPr="007D01C3" w:rsidRDefault="00B13135" w:rsidP="0041165B">
            <w:r w:rsidRPr="007D01C3">
              <w:t>Pasiūlymų vertinimo metu</w:t>
            </w:r>
          </w:p>
        </w:tc>
      </w:tr>
      <w:tr w:rsidR="00B13135" w:rsidRPr="007D01C3" w14:paraId="0F042C20" w14:textId="77777777" w:rsidTr="0041165B">
        <w:tc>
          <w:tcPr>
            <w:tcW w:w="310" w:type="pct"/>
          </w:tcPr>
          <w:p w14:paraId="2D814AA0" w14:textId="77777777" w:rsidR="00B13135" w:rsidRPr="007D01C3" w:rsidRDefault="00B13135" w:rsidP="0041165B">
            <w:r>
              <w:t>18.</w:t>
            </w:r>
          </w:p>
        </w:tc>
        <w:tc>
          <w:tcPr>
            <w:tcW w:w="2663" w:type="pct"/>
          </w:tcPr>
          <w:p w14:paraId="54189DC3" w14:textId="77777777" w:rsidR="00B13135" w:rsidRDefault="00B13135" w:rsidP="0041165B">
            <w:pPr>
              <w:jc w:val="left"/>
            </w:pPr>
            <w:r>
              <w:t>Vairuotojo šoninis langas (i) šildomas; arba (ii) su stiklo paketu.</w:t>
            </w:r>
          </w:p>
        </w:tc>
        <w:tc>
          <w:tcPr>
            <w:tcW w:w="2027" w:type="pct"/>
          </w:tcPr>
          <w:p w14:paraId="4F69202D" w14:textId="77777777" w:rsidR="00B13135" w:rsidRPr="007D01C3" w:rsidRDefault="00B13135" w:rsidP="0041165B">
            <w:r w:rsidRPr="007D01C3">
              <w:t>Pasiūlymų vertinimo metu</w:t>
            </w:r>
          </w:p>
        </w:tc>
      </w:tr>
      <w:tr w:rsidR="00B13135" w:rsidRPr="007D01C3" w14:paraId="083A0B7B" w14:textId="77777777" w:rsidTr="0041165B">
        <w:tc>
          <w:tcPr>
            <w:tcW w:w="310" w:type="pct"/>
          </w:tcPr>
          <w:p w14:paraId="2E1D8FEF" w14:textId="77777777" w:rsidR="00B13135" w:rsidRPr="007D01C3" w:rsidRDefault="00B13135" w:rsidP="0041165B">
            <w:r>
              <w:lastRenderedPageBreak/>
              <w:t>19.</w:t>
            </w:r>
          </w:p>
        </w:tc>
        <w:tc>
          <w:tcPr>
            <w:tcW w:w="2663" w:type="pct"/>
          </w:tcPr>
          <w:p w14:paraId="3F27822A" w14:textId="77777777" w:rsidR="00B13135" w:rsidRDefault="00B13135" w:rsidP="0041165B">
            <w:pPr>
              <w:jc w:val="left"/>
            </w:pPr>
            <w:r>
              <w:t>Reguliuojamos priekinės apsaugos nuo saulės</w:t>
            </w:r>
          </w:p>
        </w:tc>
        <w:tc>
          <w:tcPr>
            <w:tcW w:w="2027" w:type="pct"/>
          </w:tcPr>
          <w:p w14:paraId="69B963E4" w14:textId="77777777" w:rsidR="00B13135" w:rsidRPr="007D01C3" w:rsidRDefault="00B13135" w:rsidP="0041165B">
            <w:r w:rsidRPr="007D01C3">
              <w:t>Pasiūlymų vertinimo metu</w:t>
            </w:r>
          </w:p>
        </w:tc>
      </w:tr>
      <w:tr w:rsidR="00B13135" w:rsidRPr="007D01C3" w14:paraId="755E1529" w14:textId="77777777" w:rsidTr="0041165B">
        <w:tc>
          <w:tcPr>
            <w:tcW w:w="310" w:type="pct"/>
          </w:tcPr>
          <w:p w14:paraId="35D72582" w14:textId="77777777" w:rsidR="00B13135" w:rsidRPr="007D01C3" w:rsidRDefault="00B13135" w:rsidP="0041165B">
            <w:r>
              <w:t>20.</w:t>
            </w:r>
          </w:p>
        </w:tc>
        <w:tc>
          <w:tcPr>
            <w:tcW w:w="2663" w:type="pct"/>
          </w:tcPr>
          <w:p w14:paraId="19C6AC11" w14:textId="77777777" w:rsidR="00B13135" w:rsidRPr="00C77F2B" w:rsidRDefault="00B13135" w:rsidP="0041165B">
            <w:pPr>
              <w:jc w:val="left"/>
              <w:rPr>
                <w:color w:val="FF0000"/>
              </w:rPr>
            </w:pPr>
            <w:r>
              <w:t>Bagažo skyriaus užrakinimas iš vairuotojo darbo vietos</w:t>
            </w:r>
          </w:p>
        </w:tc>
        <w:tc>
          <w:tcPr>
            <w:tcW w:w="2027" w:type="pct"/>
          </w:tcPr>
          <w:p w14:paraId="75C3D8B9" w14:textId="77777777" w:rsidR="00B13135" w:rsidRPr="007D01C3" w:rsidRDefault="00B13135" w:rsidP="0041165B">
            <w:r w:rsidRPr="007D01C3">
              <w:t>Pasiūlymų vertinimo metu</w:t>
            </w:r>
          </w:p>
        </w:tc>
      </w:tr>
      <w:tr w:rsidR="00B13135" w:rsidRPr="007D01C3" w14:paraId="43BDC49B" w14:textId="77777777" w:rsidTr="0041165B">
        <w:tc>
          <w:tcPr>
            <w:tcW w:w="310" w:type="pct"/>
          </w:tcPr>
          <w:p w14:paraId="355EABB9" w14:textId="77777777" w:rsidR="00B13135" w:rsidRPr="007D01C3" w:rsidRDefault="00B13135" w:rsidP="0041165B">
            <w:r>
              <w:t>21.</w:t>
            </w:r>
          </w:p>
        </w:tc>
        <w:tc>
          <w:tcPr>
            <w:tcW w:w="2663" w:type="pct"/>
          </w:tcPr>
          <w:p w14:paraId="0BEEAC5B" w14:textId="77777777" w:rsidR="00B13135" w:rsidRDefault="00B13135" w:rsidP="0041165B">
            <w:pPr>
              <w:jc w:val="left"/>
            </w:pPr>
            <w:r>
              <w:t>Navigacija</w:t>
            </w:r>
          </w:p>
        </w:tc>
        <w:tc>
          <w:tcPr>
            <w:tcW w:w="2027" w:type="pct"/>
          </w:tcPr>
          <w:p w14:paraId="5E56D1DC" w14:textId="77777777" w:rsidR="00B13135" w:rsidRPr="007D01C3" w:rsidRDefault="00B13135" w:rsidP="0041165B">
            <w:r w:rsidRPr="007D01C3">
              <w:t>Pasiūlymų vertinimo metu</w:t>
            </w:r>
          </w:p>
        </w:tc>
      </w:tr>
      <w:tr w:rsidR="00B13135" w:rsidRPr="007D01C3" w14:paraId="4CDF1FAE" w14:textId="77777777" w:rsidTr="0041165B">
        <w:tc>
          <w:tcPr>
            <w:tcW w:w="310" w:type="pct"/>
          </w:tcPr>
          <w:p w14:paraId="622C466C" w14:textId="77777777" w:rsidR="00B13135" w:rsidRPr="007D01C3" w:rsidRDefault="00B13135" w:rsidP="0041165B">
            <w:r>
              <w:t>22.</w:t>
            </w:r>
          </w:p>
        </w:tc>
        <w:tc>
          <w:tcPr>
            <w:tcW w:w="2663" w:type="pct"/>
          </w:tcPr>
          <w:p w14:paraId="57968E73" w14:textId="77777777" w:rsidR="00B13135" w:rsidRDefault="00B13135" w:rsidP="0041165B">
            <w:pPr>
              <w:jc w:val="left"/>
            </w:pPr>
            <w:r>
              <w:t>Šiukšlių dėžė</w:t>
            </w:r>
          </w:p>
        </w:tc>
        <w:tc>
          <w:tcPr>
            <w:tcW w:w="2027" w:type="pct"/>
          </w:tcPr>
          <w:p w14:paraId="45E3BD39" w14:textId="77777777" w:rsidR="00B13135" w:rsidRPr="007D01C3" w:rsidRDefault="00B13135" w:rsidP="0041165B">
            <w:r w:rsidRPr="007D01C3">
              <w:t>Pasiūlymų vertinimo metu</w:t>
            </w:r>
          </w:p>
        </w:tc>
      </w:tr>
      <w:tr w:rsidR="00B13135" w:rsidRPr="007D01C3" w14:paraId="7C6D4970" w14:textId="77777777" w:rsidTr="0041165B">
        <w:tc>
          <w:tcPr>
            <w:tcW w:w="310" w:type="pct"/>
          </w:tcPr>
          <w:p w14:paraId="26CF263C" w14:textId="77777777" w:rsidR="00B13135" w:rsidRPr="007D01C3" w:rsidRDefault="00B13135" w:rsidP="0041165B">
            <w:r>
              <w:t>23.</w:t>
            </w:r>
          </w:p>
        </w:tc>
        <w:tc>
          <w:tcPr>
            <w:tcW w:w="2663" w:type="pct"/>
          </w:tcPr>
          <w:p w14:paraId="73FAA555" w14:textId="77777777" w:rsidR="00B13135" w:rsidRPr="003E48B5" w:rsidRDefault="00B13135" w:rsidP="0041165B">
            <w:pPr>
              <w:jc w:val="left"/>
              <w:rPr>
                <w:color w:val="FF0000"/>
              </w:rPr>
            </w:pPr>
            <w:r>
              <w:t>Šalia vairuotojo sėdynės turi būti įrengti ne mažiau kaip du kabliukai rūbams pakabinti.</w:t>
            </w:r>
          </w:p>
        </w:tc>
        <w:tc>
          <w:tcPr>
            <w:tcW w:w="2027" w:type="pct"/>
          </w:tcPr>
          <w:p w14:paraId="71A5B067" w14:textId="77777777" w:rsidR="00B13135" w:rsidRPr="007D01C3" w:rsidRDefault="00B13135" w:rsidP="0041165B">
            <w:r w:rsidRPr="007D01C3">
              <w:t>Pasiūlymų vertinimo metu</w:t>
            </w:r>
          </w:p>
        </w:tc>
      </w:tr>
    </w:tbl>
    <w:p w14:paraId="07A74ECB" w14:textId="77777777" w:rsidR="00B13135" w:rsidRDefault="00B13135" w:rsidP="00B13135"/>
    <w:p w14:paraId="38867406" w14:textId="77777777" w:rsidR="00B13135" w:rsidRPr="007D01C3" w:rsidRDefault="00B13135" w:rsidP="00B13135">
      <w:r>
        <w:rPr>
          <w:b/>
          <w:bCs/>
        </w:rPr>
        <w:t>25</w:t>
      </w:r>
      <w:r w:rsidRPr="007D01C3">
        <w:rPr>
          <w:b/>
          <w:bCs/>
        </w:rPr>
        <w:t xml:space="preserve"> lentelė</w:t>
      </w:r>
      <w:r w:rsidRPr="007D01C3">
        <w:t xml:space="preserve">. Reikalavimai </w:t>
      </w:r>
      <w:r>
        <w:t>neįgaliojo vietai</w:t>
      </w:r>
    </w:p>
    <w:tbl>
      <w:tblPr>
        <w:tblStyle w:val="Lentelstinklelis"/>
        <w:tblW w:w="5000" w:type="pct"/>
        <w:tblLook w:val="04A0" w:firstRow="1" w:lastRow="0" w:firstColumn="1" w:lastColumn="0" w:noHBand="0" w:noVBand="1"/>
      </w:tblPr>
      <w:tblGrid>
        <w:gridCol w:w="562"/>
        <w:gridCol w:w="4826"/>
        <w:gridCol w:w="3673"/>
      </w:tblGrid>
      <w:tr w:rsidR="00B13135" w:rsidRPr="007D01C3" w14:paraId="10D67B55" w14:textId="77777777" w:rsidTr="0041165B">
        <w:tc>
          <w:tcPr>
            <w:tcW w:w="310" w:type="pct"/>
          </w:tcPr>
          <w:p w14:paraId="191DDF73" w14:textId="77777777" w:rsidR="00B13135" w:rsidRPr="007D01C3" w:rsidRDefault="00B13135" w:rsidP="0041165B">
            <w:pPr>
              <w:jc w:val="center"/>
              <w:rPr>
                <w:b/>
                <w:bCs/>
              </w:rPr>
            </w:pPr>
            <w:r w:rsidRPr="007D01C3">
              <w:rPr>
                <w:b/>
                <w:bCs/>
              </w:rPr>
              <w:t>Nr.</w:t>
            </w:r>
          </w:p>
        </w:tc>
        <w:tc>
          <w:tcPr>
            <w:tcW w:w="2663" w:type="pct"/>
          </w:tcPr>
          <w:p w14:paraId="2A120D61" w14:textId="77777777" w:rsidR="00B13135" w:rsidRPr="007D01C3" w:rsidRDefault="00B13135" w:rsidP="0041165B">
            <w:pPr>
              <w:jc w:val="center"/>
              <w:rPr>
                <w:b/>
                <w:bCs/>
              </w:rPr>
            </w:pPr>
            <w:r w:rsidRPr="007D01C3">
              <w:rPr>
                <w:b/>
                <w:bCs/>
              </w:rPr>
              <w:t>Reikalavimas</w:t>
            </w:r>
          </w:p>
        </w:tc>
        <w:tc>
          <w:tcPr>
            <w:tcW w:w="2027" w:type="pct"/>
          </w:tcPr>
          <w:p w14:paraId="11980A79"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0F853883" w14:textId="77777777" w:rsidTr="0041165B">
        <w:tc>
          <w:tcPr>
            <w:tcW w:w="310" w:type="pct"/>
          </w:tcPr>
          <w:p w14:paraId="0F462846" w14:textId="77777777" w:rsidR="00B13135" w:rsidRPr="007D01C3" w:rsidRDefault="00B13135" w:rsidP="0041165B">
            <w:pPr>
              <w:jc w:val="center"/>
              <w:rPr>
                <w:b/>
                <w:bCs/>
              </w:rPr>
            </w:pPr>
            <w:r w:rsidRPr="007D01C3">
              <w:rPr>
                <w:b/>
                <w:bCs/>
              </w:rPr>
              <w:t>1</w:t>
            </w:r>
          </w:p>
        </w:tc>
        <w:tc>
          <w:tcPr>
            <w:tcW w:w="2663" w:type="pct"/>
          </w:tcPr>
          <w:p w14:paraId="1183C858" w14:textId="77777777" w:rsidR="00B13135" w:rsidRPr="007D01C3" w:rsidRDefault="00B13135" w:rsidP="0041165B">
            <w:pPr>
              <w:jc w:val="center"/>
              <w:rPr>
                <w:b/>
                <w:bCs/>
              </w:rPr>
            </w:pPr>
            <w:r w:rsidRPr="007D01C3">
              <w:rPr>
                <w:b/>
                <w:bCs/>
              </w:rPr>
              <w:t>2</w:t>
            </w:r>
          </w:p>
        </w:tc>
        <w:tc>
          <w:tcPr>
            <w:tcW w:w="2027" w:type="pct"/>
          </w:tcPr>
          <w:p w14:paraId="07A99351" w14:textId="77777777" w:rsidR="00B13135" w:rsidRPr="007D01C3" w:rsidRDefault="00B13135" w:rsidP="0041165B">
            <w:pPr>
              <w:jc w:val="center"/>
              <w:rPr>
                <w:b/>
                <w:bCs/>
              </w:rPr>
            </w:pPr>
            <w:r w:rsidRPr="007D01C3">
              <w:rPr>
                <w:b/>
                <w:bCs/>
              </w:rPr>
              <w:t>3</w:t>
            </w:r>
          </w:p>
        </w:tc>
      </w:tr>
      <w:tr w:rsidR="00B13135" w:rsidRPr="007D01C3" w14:paraId="632736B8" w14:textId="77777777" w:rsidTr="0041165B">
        <w:tc>
          <w:tcPr>
            <w:tcW w:w="310" w:type="pct"/>
          </w:tcPr>
          <w:p w14:paraId="04D5A1E8" w14:textId="77777777" w:rsidR="00B13135" w:rsidRPr="007D01C3" w:rsidRDefault="00B13135" w:rsidP="0041165B">
            <w:r w:rsidRPr="007D01C3">
              <w:t>1.</w:t>
            </w:r>
          </w:p>
        </w:tc>
        <w:tc>
          <w:tcPr>
            <w:tcW w:w="2663" w:type="pct"/>
          </w:tcPr>
          <w:p w14:paraId="12B0EA1F" w14:textId="77777777" w:rsidR="00B13135" w:rsidRPr="007D01C3" w:rsidRDefault="00B13135" w:rsidP="0041165B">
            <w:pPr>
              <w:jc w:val="left"/>
            </w:pPr>
            <w:r>
              <w:t xml:space="preserve">Salonas yra pritaikytas </w:t>
            </w:r>
            <w:r w:rsidRPr="006F2DE8">
              <w:t>pervežti 1 neįgalų</w:t>
            </w:r>
            <w:r>
              <w:t xml:space="preserve"> asmenų</w:t>
            </w:r>
            <w:r w:rsidRPr="006F2DE8">
              <w:t xml:space="preserve"> su vežimėliu</w:t>
            </w:r>
            <w:r>
              <w:t>, kai vėžimėliui vieta yra atlaisvinama transformuojant dalį keleivių vietų</w:t>
            </w:r>
          </w:p>
        </w:tc>
        <w:tc>
          <w:tcPr>
            <w:tcW w:w="2027" w:type="pct"/>
          </w:tcPr>
          <w:p w14:paraId="28125A84" w14:textId="77777777" w:rsidR="00B13135" w:rsidRPr="007D01C3" w:rsidRDefault="00B13135" w:rsidP="0041165B">
            <w:r w:rsidRPr="007D01C3">
              <w:t>Pasiūlymų vertinimo metu</w:t>
            </w:r>
          </w:p>
        </w:tc>
      </w:tr>
      <w:tr w:rsidR="00B13135" w:rsidRPr="007D01C3" w14:paraId="4142D921" w14:textId="77777777" w:rsidTr="0041165B">
        <w:tc>
          <w:tcPr>
            <w:tcW w:w="310" w:type="pct"/>
          </w:tcPr>
          <w:p w14:paraId="726B1698" w14:textId="77777777" w:rsidR="00B13135" w:rsidRPr="007D01C3" w:rsidRDefault="00B13135" w:rsidP="0041165B">
            <w:r>
              <w:t>2.</w:t>
            </w:r>
          </w:p>
        </w:tc>
        <w:tc>
          <w:tcPr>
            <w:tcW w:w="2663" w:type="pct"/>
          </w:tcPr>
          <w:p w14:paraId="114EB8B0" w14:textId="372AB54A" w:rsidR="00B13135" w:rsidRPr="009667D5" w:rsidRDefault="00B13135" w:rsidP="0041165B">
            <w:r w:rsidRPr="009667D5">
              <w:t>Neįgaliųjų asmenų su vežimėliu įlaipinimas vykdomas naudojant hidraulinį liftą</w:t>
            </w:r>
          </w:p>
        </w:tc>
        <w:tc>
          <w:tcPr>
            <w:tcW w:w="2027" w:type="pct"/>
          </w:tcPr>
          <w:p w14:paraId="140FE7F8" w14:textId="77777777" w:rsidR="00B13135" w:rsidRPr="007D01C3" w:rsidRDefault="00B13135" w:rsidP="0041165B">
            <w:r w:rsidRPr="007D01C3">
              <w:t>Pasiūlymų vertinimo metu</w:t>
            </w:r>
          </w:p>
        </w:tc>
      </w:tr>
      <w:tr w:rsidR="00B13135" w:rsidRPr="007D01C3" w14:paraId="0AA6B872" w14:textId="77777777" w:rsidTr="0041165B">
        <w:tc>
          <w:tcPr>
            <w:tcW w:w="310" w:type="pct"/>
          </w:tcPr>
          <w:p w14:paraId="3C909E21" w14:textId="77777777" w:rsidR="00B13135" w:rsidRPr="007D01C3" w:rsidRDefault="00B13135" w:rsidP="0041165B">
            <w:r>
              <w:t>3.</w:t>
            </w:r>
          </w:p>
        </w:tc>
        <w:tc>
          <w:tcPr>
            <w:tcW w:w="2663" w:type="pct"/>
          </w:tcPr>
          <w:p w14:paraId="130F3B59" w14:textId="77777777" w:rsidR="00B13135" w:rsidRPr="009667D5" w:rsidRDefault="00B13135" w:rsidP="0041165B">
            <w:r w:rsidRPr="009667D5">
              <w:t>Transporto priemonės išorėje ir viduje turi būti mygtukas informuoti vairuotoją apie poreikį įlipti/išlipti</w:t>
            </w:r>
          </w:p>
        </w:tc>
        <w:tc>
          <w:tcPr>
            <w:tcW w:w="2027" w:type="pct"/>
          </w:tcPr>
          <w:p w14:paraId="4A647343" w14:textId="77777777" w:rsidR="00B13135" w:rsidRPr="007D01C3" w:rsidRDefault="00B13135" w:rsidP="0041165B">
            <w:r w:rsidRPr="007D01C3">
              <w:t>Pasiūlymų vertinimo metu</w:t>
            </w:r>
          </w:p>
        </w:tc>
      </w:tr>
      <w:tr w:rsidR="00B13135" w:rsidRPr="007D01C3" w14:paraId="433A7991" w14:textId="77777777" w:rsidTr="0041165B">
        <w:tc>
          <w:tcPr>
            <w:tcW w:w="310" w:type="pct"/>
          </w:tcPr>
          <w:p w14:paraId="38FE9E7E" w14:textId="77777777" w:rsidR="00B13135" w:rsidRPr="007D01C3" w:rsidRDefault="00B13135" w:rsidP="0041165B">
            <w:r>
              <w:t>4.</w:t>
            </w:r>
          </w:p>
        </w:tc>
        <w:tc>
          <w:tcPr>
            <w:tcW w:w="2663" w:type="pct"/>
          </w:tcPr>
          <w:p w14:paraId="1B1320A4" w14:textId="77777777" w:rsidR="00B13135" w:rsidRPr="009667D5" w:rsidRDefault="00B13135" w:rsidP="0041165B">
            <w:r w:rsidRPr="009667D5">
              <w:t xml:space="preserve">Mygtukas yra su specialiu </w:t>
            </w:r>
            <w:proofErr w:type="spellStart"/>
            <w:r w:rsidRPr="009667D5">
              <w:t>piktograminiu</w:t>
            </w:r>
            <w:proofErr w:type="spellEnd"/>
            <w:r w:rsidRPr="009667D5">
              <w:t xml:space="preserve"> žymėjimu</w:t>
            </w:r>
          </w:p>
        </w:tc>
        <w:tc>
          <w:tcPr>
            <w:tcW w:w="2027" w:type="pct"/>
          </w:tcPr>
          <w:p w14:paraId="47D7F763" w14:textId="77777777" w:rsidR="00B13135" w:rsidRPr="007D01C3" w:rsidRDefault="00B13135" w:rsidP="0041165B">
            <w:r w:rsidRPr="007D01C3">
              <w:t>Pasiūlymų vertinimo metu</w:t>
            </w:r>
          </w:p>
        </w:tc>
      </w:tr>
    </w:tbl>
    <w:p w14:paraId="35567908" w14:textId="77777777" w:rsidR="00B13135" w:rsidRDefault="00B13135" w:rsidP="00B13135"/>
    <w:p w14:paraId="516DFB13" w14:textId="77777777" w:rsidR="00B13135" w:rsidRPr="007D01C3" w:rsidRDefault="00B13135" w:rsidP="00B13135">
      <w:r>
        <w:rPr>
          <w:b/>
          <w:bCs/>
        </w:rPr>
        <w:t>26</w:t>
      </w:r>
      <w:r w:rsidRPr="007D01C3">
        <w:rPr>
          <w:b/>
          <w:bCs/>
        </w:rPr>
        <w:t xml:space="preserve"> lentelė</w:t>
      </w:r>
      <w:r w:rsidRPr="007D01C3">
        <w:t xml:space="preserve">. Reikalavimai </w:t>
      </w:r>
      <w:r>
        <w:t>hidrauliniam liftui</w:t>
      </w:r>
    </w:p>
    <w:tbl>
      <w:tblPr>
        <w:tblStyle w:val="Lentelstinklelis"/>
        <w:tblW w:w="5000" w:type="pct"/>
        <w:tblLook w:val="04A0" w:firstRow="1" w:lastRow="0" w:firstColumn="1" w:lastColumn="0" w:noHBand="0" w:noVBand="1"/>
      </w:tblPr>
      <w:tblGrid>
        <w:gridCol w:w="562"/>
        <w:gridCol w:w="4826"/>
        <w:gridCol w:w="3673"/>
      </w:tblGrid>
      <w:tr w:rsidR="00B13135" w:rsidRPr="007D01C3" w14:paraId="0F4CCBCC" w14:textId="77777777" w:rsidTr="0041165B">
        <w:tc>
          <w:tcPr>
            <w:tcW w:w="310" w:type="pct"/>
          </w:tcPr>
          <w:p w14:paraId="0345F993" w14:textId="77777777" w:rsidR="00B13135" w:rsidRPr="007D01C3" w:rsidRDefault="00B13135" w:rsidP="0041165B">
            <w:pPr>
              <w:jc w:val="center"/>
              <w:rPr>
                <w:b/>
                <w:bCs/>
              </w:rPr>
            </w:pPr>
            <w:r w:rsidRPr="007D01C3">
              <w:rPr>
                <w:b/>
                <w:bCs/>
              </w:rPr>
              <w:t>Nr.</w:t>
            </w:r>
          </w:p>
        </w:tc>
        <w:tc>
          <w:tcPr>
            <w:tcW w:w="2663" w:type="pct"/>
          </w:tcPr>
          <w:p w14:paraId="2E841E92" w14:textId="77777777" w:rsidR="00B13135" w:rsidRPr="007D01C3" w:rsidRDefault="00B13135" w:rsidP="0041165B">
            <w:pPr>
              <w:jc w:val="center"/>
              <w:rPr>
                <w:b/>
                <w:bCs/>
              </w:rPr>
            </w:pPr>
            <w:r w:rsidRPr="007D01C3">
              <w:rPr>
                <w:b/>
                <w:bCs/>
              </w:rPr>
              <w:t>Reikalavimas</w:t>
            </w:r>
          </w:p>
        </w:tc>
        <w:tc>
          <w:tcPr>
            <w:tcW w:w="2027" w:type="pct"/>
          </w:tcPr>
          <w:p w14:paraId="1D959A4A"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2CB067D2" w14:textId="77777777" w:rsidTr="0041165B">
        <w:tc>
          <w:tcPr>
            <w:tcW w:w="310" w:type="pct"/>
          </w:tcPr>
          <w:p w14:paraId="10330C75" w14:textId="77777777" w:rsidR="00B13135" w:rsidRPr="007D01C3" w:rsidRDefault="00B13135" w:rsidP="0041165B">
            <w:pPr>
              <w:jc w:val="center"/>
              <w:rPr>
                <w:b/>
                <w:bCs/>
              </w:rPr>
            </w:pPr>
            <w:r w:rsidRPr="007D01C3">
              <w:rPr>
                <w:b/>
                <w:bCs/>
              </w:rPr>
              <w:t>1</w:t>
            </w:r>
          </w:p>
        </w:tc>
        <w:tc>
          <w:tcPr>
            <w:tcW w:w="2663" w:type="pct"/>
          </w:tcPr>
          <w:p w14:paraId="11719297" w14:textId="77777777" w:rsidR="00B13135" w:rsidRPr="007D01C3" w:rsidRDefault="00B13135" w:rsidP="0041165B">
            <w:pPr>
              <w:jc w:val="center"/>
              <w:rPr>
                <w:b/>
                <w:bCs/>
              </w:rPr>
            </w:pPr>
            <w:r w:rsidRPr="007D01C3">
              <w:rPr>
                <w:b/>
                <w:bCs/>
              </w:rPr>
              <w:t>2</w:t>
            </w:r>
          </w:p>
        </w:tc>
        <w:tc>
          <w:tcPr>
            <w:tcW w:w="2027" w:type="pct"/>
          </w:tcPr>
          <w:p w14:paraId="4D11532B" w14:textId="77777777" w:rsidR="00B13135" w:rsidRPr="007D01C3" w:rsidRDefault="00B13135" w:rsidP="0041165B">
            <w:pPr>
              <w:jc w:val="center"/>
              <w:rPr>
                <w:b/>
                <w:bCs/>
              </w:rPr>
            </w:pPr>
            <w:r w:rsidRPr="007D01C3">
              <w:rPr>
                <w:b/>
                <w:bCs/>
              </w:rPr>
              <w:t>3</w:t>
            </w:r>
          </w:p>
        </w:tc>
      </w:tr>
      <w:tr w:rsidR="00B13135" w:rsidRPr="007D01C3" w14:paraId="06F7C4A4" w14:textId="77777777" w:rsidTr="0041165B">
        <w:tc>
          <w:tcPr>
            <w:tcW w:w="310" w:type="pct"/>
          </w:tcPr>
          <w:p w14:paraId="068BBCE8" w14:textId="77777777" w:rsidR="00B13135" w:rsidRPr="007D01C3" w:rsidRDefault="00B13135" w:rsidP="0041165B">
            <w:r w:rsidRPr="007D01C3">
              <w:t>1.</w:t>
            </w:r>
          </w:p>
        </w:tc>
        <w:tc>
          <w:tcPr>
            <w:tcW w:w="2663" w:type="pct"/>
          </w:tcPr>
          <w:p w14:paraId="39DACD0C" w14:textId="77777777" w:rsidR="00B13135" w:rsidRPr="00430557" w:rsidRDefault="00B13135" w:rsidP="0041165B">
            <w:pPr>
              <w:jc w:val="left"/>
            </w:pPr>
            <w:r w:rsidRPr="00430557">
              <w:t>Hidraulinis liftas pritaikytas neįgaliesiems asmens sėdintiems vežimėlyje kelti</w:t>
            </w:r>
          </w:p>
        </w:tc>
        <w:tc>
          <w:tcPr>
            <w:tcW w:w="2027" w:type="pct"/>
          </w:tcPr>
          <w:p w14:paraId="19F92B1D" w14:textId="77777777" w:rsidR="00B13135" w:rsidRPr="007D01C3" w:rsidRDefault="00B13135" w:rsidP="0041165B">
            <w:r w:rsidRPr="007D01C3">
              <w:t>Pasiūlymų vertinimo metu</w:t>
            </w:r>
          </w:p>
        </w:tc>
      </w:tr>
      <w:tr w:rsidR="00B13135" w:rsidRPr="007D01C3" w14:paraId="7B14D957" w14:textId="77777777" w:rsidTr="0041165B">
        <w:tc>
          <w:tcPr>
            <w:tcW w:w="310" w:type="pct"/>
          </w:tcPr>
          <w:p w14:paraId="6A3F7788" w14:textId="77777777" w:rsidR="00B13135" w:rsidRPr="007D01C3" w:rsidRDefault="00B13135" w:rsidP="0041165B">
            <w:r>
              <w:t>2.</w:t>
            </w:r>
          </w:p>
        </w:tc>
        <w:tc>
          <w:tcPr>
            <w:tcW w:w="2663" w:type="pct"/>
          </w:tcPr>
          <w:p w14:paraId="1FD97FD7" w14:textId="77777777" w:rsidR="00B13135" w:rsidRDefault="00B13135" w:rsidP="0041165B">
            <w:pPr>
              <w:jc w:val="left"/>
            </w:pPr>
            <w:r>
              <w:t>Hidraulinio lifto keliamoji galia ne mažesnė kaip 300 kg</w:t>
            </w:r>
          </w:p>
        </w:tc>
        <w:tc>
          <w:tcPr>
            <w:tcW w:w="2027" w:type="pct"/>
          </w:tcPr>
          <w:p w14:paraId="760A1000" w14:textId="77777777" w:rsidR="00B13135" w:rsidRPr="007D01C3" w:rsidRDefault="00B13135" w:rsidP="0041165B">
            <w:r w:rsidRPr="007D01C3">
              <w:t>Pasiūlymų vertinimo metu</w:t>
            </w:r>
          </w:p>
        </w:tc>
      </w:tr>
      <w:tr w:rsidR="00B13135" w:rsidRPr="007D01C3" w14:paraId="16D09244" w14:textId="77777777" w:rsidTr="0041165B">
        <w:tc>
          <w:tcPr>
            <w:tcW w:w="310" w:type="pct"/>
          </w:tcPr>
          <w:p w14:paraId="69E2DCDB" w14:textId="77777777" w:rsidR="00B13135" w:rsidRPr="007D01C3" w:rsidRDefault="00B13135" w:rsidP="0041165B">
            <w:r>
              <w:t>3.</w:t>
            </w:r>
          </w:p>
        </w:tc>
        <w:tc>
          <w:tcPr>
            <w:tcW w:w="2663" w:type="pct"/>
          </w:tcPr>
          <w:p w14:paraId="3F3FC04F" w14:textId="77777777" w:rsidR="00B13135" w:rsidRDefault="00B13135" w:rsidP="0041165B">
            <w:pPr>
              <w:jc w:val="left"/>
            </w:pPr>
            <w:r>
              <w:t>Hidraulinis liftas turi nuotolinį valdymo pultą</w:t>
            </w:r>
          </w:p>
        </w:tc>
        <w:tc>
          <w:tcPr>
            <w:tcW w:w="2027" w:type="pct"/>
          </w:tcPr>
          <w:p w14:paraId="0BC16F1E" w14:textId="77777777" w:rsidR="00B13135" w:rsidRPr="007D01C3" w:rsidRDefault="00B13135" w:rsidP="0041165B">
            <w:r w:rsidRPr="007D01C3">
              <w:t>Pasiūlymų vertinimo metu</w:t>
            </w:r>
          </w:p>
        </w:tc>
      </w:tr>
    </w:tbl>
    <w:p w14:paraId="5A87EF4D" w14:textId="77777777" w:rsidR="00B13135" w:rsidRDefault="00B13135" w:rsidP="00B13135"/>
    <w:p w14:paraId="2BF44A72" w14:textId="77777777" w:rsidR="00B13135" w:rsidRPr="007D01C3" w:rsidRDefault="00B13135" w:rsidP="00B13135">
      <w:r>
        <w:rPr>
          <w:b/>
          <w:bCs/>
        </w:rPr>
        <w:t>27</w:t>
      </w:r>
      <w:r w:rsidRPr="007D01C3">
        <w:rPr>
          <w:b/>
          <w:bCs/>
        </w:rPr>
        <w:t xml:space="preserve"> lentelė</w:t>
      </w:r>
      <w:r w:rsidRPr="007D01C3">
        <w:t xml:space="preserve">. Reikalavimai </w:t>
      </w:r>
      <w:r>
        <w:t>keleivių sėdynėms</w:t>
      </w:r>
    </w:p>
    <w:tbl>
      <w:tblPr>
        <w:tblStyle w:val="Lentelstinklelis"/>
        <w:tblW w:w="5000" w:type="pct"/>
        <w:tblLook w:val="04A0" w:firstRow="1" w:lastRow="0" w:firstColumn="1" w:lastColumn="0" w:noHBand="0" w:noVBand="1"/>
      </w:tblPr>
      <w:tblGrid>
        <w:gridCol w:w="562"/>
        <w:gridCol w:w="4826"/>
        <w:gridCol w:w="3673"/>
      </w:tblGrid>
      <w:tr w:rsidR="00B13135" w:rsidRPr="007D01C3" w14:paraId="4F5F2956" w14:textId="77777777" w:rsidTr="0041165B">
        <w:tc>
          <w:tcPr>
            <w:tcW w:w="310" w:type="pct"/>
          </w:tcPr>
          <w:p w14:paraId="55D8B95A" w14:textId="77777777" w:rsidR="00B13135" w:rsidRPr="007D01C3" w:rsidRDefault="00B13135" w:rsidP="0041165B">
            <w:pPr>
              <w:jc w:val="center"/>
              <w:rPr>
                <w:b/>
                <w:bCs/>
              </w:rPr>
            </w:pPr>
            <w:r w:rsidRPr="007D01C3">
              <w:rPr>
                <w:b/>
                <w:bCs/>
              </w:rPr>
              <w:t>Nr.</w:t>
            </w:r>
          </w:p>
        </w:tc>
        <w:tc>
          <w:tcPr>
            <w:tcW w:w="2663" w:type="pct"/>
          </w:tcPr>
          <w:p w14:paraId="764B8589" w14:textId="77777777" w:rsidR="00B13135" w:rsidRPr="007D01C3" w:rsidRDefault="00B13135" w:rsidP="0041165B">
            <w:pPr>
              <w:jc w:val="center"/>
              <w:rPr>
                <w:b/>
                <w:bCs/>
              </w:rPr>
            </w:pPr>
            <w:r w:rsidRPr="007D01C3">
              <w:rPr>
                <w:b/>
                <w:bCs/>
              </w:rPr>
              <w:t>Reikalavimas</w:t>
            </w:r>
          </w:p>
        </w:tc>
        <w:tc>
          <w:tcPr>
            <w:tcW w:w="2027" w:type="pct"/>
          </w:tcPr>
          <w:p w14:paraId="4A4EE2CA"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5B859B01" w14:textId="77777777" w:rsidTr="0041165B">
        <w:tc>
          <w:tcPr>
            <w:tcW w:w="310" w:type="pct"/>
          </w:tcPr>
          <w:p w14:paraId="10C1ACCD" w14:textId="77777777" w:rsidR="00B13135" w:rsidRPr="007D01C3" w:rsidRDefault="00B13135" w:rsidP="0041165B">
            <w:pPr>
              <w:jc w:val="center"/>
              <w:rPr>
                <w:b/>
                <w:bCs/>
              </w:rPr>
            </w:pPr>
            <w:r w:rsidRPr="007D01C3">
              <w:rPr>
                <w:b/>
                <w:bCs/>
              </w:rPr>
              <w:t>1</w:t>
            </w:r>
          </w:p>
        </w:tc>
        <w:tc>
          <w:tcPr>
            <w:tcW w:w="2663" w:type="pct"/>
          </w:tcPr>
          <w:p w14:paraId="710EDECE" w14:textId="77777777" w:rsidR="00B13135" w:rsidRPr="007D01C3" w:rsidRDefault="00B13135" w:rsidP="0041165B">
            <w:pPr>
              <w:jc w:val="center"/>
              <w:rPr>
                <w:b/>
                <w:bCs/>
              </w:rPr>
            </w:pPr>
            <w:r w:rsidRPr="007D01C3">
              <w:rPr>
                <w:b/>
                <w:bCs/>
              </w:rPr>
              <w:t>2</w:t>
            </w:r>
          </w:p>
        </w:tc>
        <w:tc>
          <w:tcPr>
            <w:tcW w:w="2027" w:type="pct"/>
          </w:tcPr>
          <w:p w14:paraId="628676BA" w14:textId="77777777" w:rsidR="00B13135" w:rsidRPr="007D01C3" w:rsidRDefault="00B13135" w:rsidP="0041165B">
            <w:pPr>
              <w:jc w:val="center"/>
              <w:rPr>
                <w:b/>
                <w:bCs/>
              </w:rPr>
            </w:pPr>
            <w:r w:rsidRPr="007D01C3">
              <w:rPr>
                <w:b/>
                <w:bCs/>
              </w:rPr>
              <w:t>3</w:t>
            </w:r>
          </w:p>
        </w:tc>
      </w:tr>
      <w:tr w:rsidR="00B13135" w:rsidRPr="007D01C3" w14:paraId="50188C22" w14:textId="77777777" w:rsidTr="0041165B">
        <w:tc>
          <w:tcPr>
            <w:tcW w:w="310" w:type="pct"/>
          </w:tcPr>
          <w:p w14:paraId="2F98629C" w14:textId="77777777" w:rsidR="00B13135" w:rsidRPr="007D01C3" w:rsidRDefault="00B13135" w:rsidP="0041165B">
            <w:r>
              <w:t>1.</w:t>
            </w:r>
          </w:p>
        </w:tc>
        <w:tc>
          <w:tcPr>
            <w:tcW w:w="2663" w:type="pct"/>
          </w:tcPr>
          <w:p w14:paraId="040BCE12" w14:textId="77777777" w:rsidR="00B13135" w:rsidRDefault="00B13135" w:rsidP="0041165B">
            <w:pPr>
              <w:jc w:val="left"/>
            </w:pPr>
            <w:r w:rsidRPr="00D973FC">
              <w:t>Keleivių sėdynė</w:t>
            </w:r>
            <w:r>
              <w:t xml:space="preserve"> su galvos atrama</w:t>
            </w:r>
          </w:p>
        </w:tc>
        <w:tc>
          <w:tcPr>
            <w:tcW w:w="2027" w:type="pct"/>
          </w:tcPr>
          <w:p w14:paraId="53ED4262" w14:textId="77777777" w:rsidR="00B13135" w:rsidRPr="007D01C3" w:rsidRDefault="00B13135" w:rsidP="0041165B">
            <w:r w:rsidRPr="007D01C3">
              <w:t>Pasiūlymų vertinimo metu</w:t>
            </w:r>
          </w:p>
        </w:tc>
      </w:tr>
      <w:tr w:rsidR="00B13135" w:rsidRPr="007D01C3" w14:paraId="20BBABC2" w14:textId="77777777" w:rsidTr="0041165B">
        <w:tc>
          <w:tcPr>
            <w:tcW w:w="310" w:type="pct"/>
          </w:tcPr>
          <w:p w14:paraId="58C4C8B8" w14:textId="77777777" w:rsidR="00B13135" w:rsidRPr="007D01C3" w:rsidRDefault="00B13135" w:rsidP="0041165B">
            <w:r>
              <w:t>2.</w:t>
            </w:r>
          </w:p>
        </w:tc>
        <w:tc>
          <w:tcPr>
            <w:tcW w:w="2663" w:type="pct"/>
          </w:tcPr>
          <w:p w14:paraId="105528EB" w14:textId="77777777" w:rsidR="00B13135" w:rsidRDefault="00B13135" w:rsidP="0041165B">
            <w:pPr>
              <w:jc w:val="left"/>
            </w:pPr>
            <w:r>
              <w:t>Galvos atrama turi keičiamą užvalkalą</w:t>
            </w:r>
          </w:p>
        </w:tc>
        <w:tc>
          <w:tcPr>
            <w:tcW w:w="2027" w:type="pct"/>
          </w:tcPr>
          <w:p w14:paraId="2E0F6C54" w14:textId="77777777" w:rsidR="00B13135" w:rsidRPr="007D01C3" w:rsidRDefault="00B13135" w:rsidP="0041165B">
            <w:r w:rsidRPr="007D01C3">
              <w:t>Pasiūlymų vertinimo metu</w:t>
            </w:r>
          </w:p>
        </w:tc>
      </w:tr>
      <w:tr w:rsidR="00B13135" w:rsidRPr="007D01C3" w14:paraId="67BDE709" w14:textId="77777777" w:rsidTr="0041165B">
        <w:tc>
          <w:tcPr>
            <w:tcW w:w="310" w:type="pct"/>
          </w:tcPr>
          <w:p w14:paraId="5AB8F1C4" w14:textId="77777777" w:rsidR="00B13135" w:rsidRPr="007D01C3" w:rsidRDefault="00B13135" w:rsidP="0041165B">
            <w:r>
              <w:t>3.</w:t>
            </w:r>
          </w:p>
        </w:tc>
        <w:tc>
          <w:tcPr>
            <w:tcW w:w="2663" w:type="pct"/>
          </w:tcPr>
          <w:p w14:paraId="041FC034" w14:textId="77777777" w:rsidR="00B13135" w:rsidRDefault="00B13135" w:rsidP="0041165B">
            <w:pPr>
              <w:jc w:val="left"/>
            </w:pPr>
            <w:r>
              <w:t>Tiekėjas kartu su Transporto priemone pateikia 88 galvos atramų užvalkalus</w:t>
            </w:r>
          </w:p>
        </w:tc>
        <w:tc>
          <w:tcPr>
            <w:tcW w:w="2027" w:type="pct"/>
          </w:tcPr>
          <w:p w14:paraId="511D2FC1" w14:textId="77777777" w:rsidR="00B13135" w:rsidRPr="007D01C3" w:rsidRDefault="00B13135" w:rsidP="0041165B">
            <w:r w:rsidRPr="007D01C3">
              <w:t>Transporto priemonės priėmimo-perdavimo metu</w:t>
            </w:r>
          </w:p>
        </w:tc>
      </w:tr>
      <w:tr w:rsidR="00B13135" w:rsidRPr="007D01C3" w14:paraId="0B3DA325" w14:textId="77777777" w:rsidTr="0041165B">
        <w:tc>
          <w:tcPr>
            <w:tcW w:w="310" w:type="pct"/>
          </w:tcPr>
          <w:p w14:paraId="7B5541FF" w14:textId="77777777" w:rsidR="00B13135" w:rsidRPr="007D01C3" w:rsidRDefault="00B13135" w:rsidP="0041165B">
            <w:r>
              <w:t>4.</w:t>
            </w:r>
          </w:p>
        </w:tc>
        <w:tc>
          <w:tcPr>
            <w:tcW w:w="2663" w:type="pct"/>
          </w:tcPr>
          <w:p w14:paraId="10D1CBE6" w14:textId="77777777" w:rsidR="00B13135" w:rsidRDefault="00B13135" w:rsidP="0041165B">
            <w:pPr>
              <w:jc w:val="left"/>
            </w:pPr>
            <w:r w:rsidRPr="00D973FC">
              <w:t>Keleivių sėdynė</w:t>
            </w:r>
            <w:r>
              <w:t xml:space="preserve"> turi atlenkiamo atgal funkciją</w:t>
            </w:r>
          </w:p>
        </w:tc>
        <w:tc>
          <w:tcPr>
            <w:tcW w:w="2027" w:type="pct"/>
          </w:tcPr>
          <w:p w14:paraId="5B87FE8F" w14:textId="77777777" w:rsidR="00B13135" w:rsidRPr="007D01C3" w:rsidRDefault="00B13135" w:rsidP="0041165B">
            <w:r w:rsidRPr="007D01C3">
              <w:t>Pasiūlymų vertinimo metu</w:t>
            </w:r>
          </w:p>
        </w:tc>
      </w:tr>
      <w:tr w:rsidR="00B13135" w:rsidRPr="007D01C3" w14:paraId="00F11AC8" w14:textId="77777777" w:rsidTr="0041165B">
        <w:tc>
          <w:tcPr>
            <w:tcW w:w="310" w:type="pct"/>
          </w:tcPr>
          <w:p w14:paraId="56A88B32" w14:textId="77777777" w:rsidR="00B13135" w:rsidRPr="007D01C3" w:rsidRDefault="00B13135" w:rsidP="0041165B">
            <w:r>
              <w:t>5.</w:t>
            </w:r>
          </w:p>
        </w:tc>
        <w:tc>
          <w:tcPr>
            <w:tcW w:w="2663" w:type="pct"/>
          </w:tcPr>
          <w:p w14:paraId="1AF0E551" w14:textId="77777777" w:rsidR="00B13135" w:rsidRPr="00D973FC" w:rsidRDefault="00B13135" w:rsidP="0041165B">
            <w:pPr>
              <w:jc w:val="left"/>
            </w:pPr>
            <w:r w:rsidRPr="00D973FC">
              <w:t>Keleivių sėdynė</w:t>
            </w:r>
            <w:r>
              <w:t xml:space="preserve"> su reguliuojamu porankiu</w:t>
            </w:r>
          </w:p>
        </w:tc>
        <w:tc>
          <w:tcPr>
            <w:tcW w:w="2027" w:type="pct"/>
          </w:tcPr>
          <w:p w14:paraId="269A1A56" w14:textId="77777777" w:rsidR="00B13135" w:rsidRPr="007D01C3" w:rsidRDefault="00B13135" w:rsidP="0041165B">
            <w:r w:rsidRPr="007D01C3">
              <w:t>Pasiūlymų vertinimo metu</w:t>
            </w:r>
          </w:p>
        </w:tc>
      </w:tr>
      <w:tr w:rsidR="00B13135" w:rsidRPr="007D01C3" w14:paraId="51C10135" w14:textId="77777777" w:rsidTr="0041165B">
        <w:tc>
          <w:tcPr>
            <w:tcW w:w="310" w:type="pct"/>
          </w:tcPr>
          <w:p w14:paraId="3C9D0D59" w14:textId="77777777" w:rsidR="00B13135" w:rsidRPr="007D01C3" w:rsidRDefault="00B13135" w:rsidP="0041165B">
            <w:r>
              <w:t>6.</w:t>
            </w:r>
          </w:p>
        </w:tc>
        <w:tc>
          <w:tcPr>
            <w:tcW w:w="2663" w:type="pct"/>
          </w:tcPr>
          <w:p w14:paraId="7015ECFE" w14:textId="77777777" w:rsidR="00B13135" w:rsidRPr="00D973FC" w:rsidRDefault="00B13135" w:rsidP="0041165B">
            <w:pPr>
              <w:jc w:val="left"/>
            </w:pPr>
            <w:r>
              <w:t>Keleivių sėdynė esanti ties praėjimu turi šoninio poslinkio funkciją</w:t>
            </w:r>
          </w:p>
        </w:tc>
        <w:tc>
          <w:tcPr>
            <w:tcW w:w="2027" w:type="pct"/>
          </w:tcPr>
          <w:p w14:paraId="1431B387" w14:textId="77777777" w:rsidR="00B13135" w:rsidRPr="007D01C3" w:rsidRDefault="00B13135" w:rsidP="0041165B">
            <w:r w:rsidRPr="007D01C3">
              <w:t>Pasiūlymų vertinimo metu</w:t>
            </w:r>
          </w:p>
        </w:tc>
      </w:tr>
      <w:tr w:rsidR="00B13135" w:rsidRPr="007D01C3" w14:paraId="76CB60C9" w14:textId="77777777" w:rsidTr="0041165B">
        <w:tc>
          <w:tcPr>
            <w:tcW w:w="310" w:type="pct"/>
          </w:tcPr>
          <w:p w14:paraId="74582CCF" w14:textId="77777777" w:rsidR="00B13135" w:rsidRPr="007D01C3" w:rsidRDefault="00B13135" w:rsidP="0041165B">
            <w:r>
              <w:t>7.</w:t>
            </w:r>
          </w:p>
        </w:tc>
        <w:tc>
          <w:tcPr>
            <w:tcW w:w="2663" w:type="pct"/>
          </w:tcPr>
          <w:p w14:paraId="75BC0A3D" w14:textId="77777777" w:rsidR="00B13135" w:rsidRPr="00BC071C" w:rsidRDefault="00B13135" w:rsidP="0041165B">
            <w:pPr>
              <w:jc w:val="left"/>
            </w:pPr>
            <w:r w:rsidRPr="00BC071C">
              <w:t>Keleivio sėdynė tvirtinama naudojant slankiojančią sėdynių tvirtinimo sistemą (</w:t>
            </w:r>
            <w:r w:rsidRPr="00BC071C">
              <w:rPr>
                <w:i/>
                <w:iCs/>
              </w:rPr>
              <w:t xml:space="preserve">angl. </w:t>
            </w:r>
            <w:proofErr w:type="spellStart"/>
            <w:r w:rsidRPr="00BC071C">
              <w:rPr>
                <w:i/>
                <w:iCs/>
              </w:rPr>
              <w:t>Sliding</w:t>
            </w:r>
            <w:proofErr w:type="spellEnd"/>
            <w:r w:rsidRPr="00BC071C">
              <w:rPr>
                <w:i/>
                <w:iCs/>
              </w:rPr>
              <w:t xml:space="preserve"> </w:t>
            </w:r>
            <w:proofErr w:type="spellStart"/>
            <w:r w:rsidRPr="00BC071C">
              <w:rPr>
                <w:i/>
                <w:iCs/>
              </w:rPr>
              <w:t>seat</w:t>
            </w:r>
            <w:proofErr w:type="spellEnd"/>
            <w:r w:rsidRPr="00BC071C">
              <w:rPr>
                <w:i/>
                <w:iCs/>
              </w:rPr>
              <w:t xml:space="preserve"> </w:t>
            </w:r>
            <w:proofErr w:type="spellStart"/>
            <w:r w:rsidRPr="00BC071C">
              <w:rPr>
                <w:i/>
                <w:iCs/>
              </w:rPr>
              <w:t>rail</w:t>
            </w:r>
            <w:proofErr w:type="spellEnd"/>
            <w:r w:rsidRPr="00BC071C">
              <w:rPr>
                <w:i/>
                <w:iCs/>
              </w:rPr>
              <w:t xml:space="preserve"> </w:t>
            </w:r>
            <w:proofErr w:type="spellStart"/>
            <w:r w:rsidRPr="00BC071C">
              <w:rPr>
                <w:i/>
                <w:iCs/>
              </w:rPr>
              <w:t>system</w:t>
            </w:r>
            <w:proofErr w:type="spellEnd"/>
            <w:r w:rsidRPr="00BC071C">
              <w:rPr>
                <w:i/>
                <w:iCs/>
              </w:rPr>
              <w:t xml:space="preserve"> arba </w:t>
            </w:r>
            <w:proofErr w:type="spellStart"/>
            <w:r w:rsidRPr="00BC071C">
              <w:rPr>
                <w:i/>
                <w:iCs/>
              </w:rPr>
              <w:t>Adjustable</w:t>
            </w:r>
            <w:proofErr w:type="spellEnd"/>
            <w:r w:rsidRPr="00BC071C">
              <w:rPr>
                <w:i/>
                <w:iCs/>
              </w:rPr>
              <w:t xml:space="preserve"> </w:t>
            </w:r>
            <w:proofErr w:type="spellStart"/>
            <w:r w:rsidRPr="00BC071C">
              <w:rPr>
                <w:i/>
                <w:iCs/>
              </w:rPr>
              <w:t>seat</w:t>
            </w:r>
            <w:proofErr w:type="spellEnd"/>
            <w:r w:rsidRPr="00BC071C">
              <w:rPr>
                <w:i/>
                <w:iCs/>
              </w:rPr>
              <w:t xml:space="preserve"> </w:t>
            </w:r>
            <w:proofErr w:type="spellStart"/>
            <w:r w:rsidRPr="00BC071C">
              <w:rPr>
                <w:i/>
                <w:iCs/>
              </w:rPr>
              <w:t>rail</w:t>
            </w:r>
            <w:proofErr w:type="spellEnd"/>
            <w:r w:rsidRPr="00BC071C">
              <w:rPr>
                <w:i/>
                <w:iCs/>
              </w:rPr>
              <w:t xml:space="preserve"> </w:t>
            </w:r>
            <w:proofErr w:type="spellStart"/>
            <w:r w:rsidRPr="00BC071C">
              <w:rPr>
                <w:i/>
                <w:iCs/>
              </w:rPr>
              <w:t>system</w:t>
            </w:r>
            <w:proofErr w:type="spellEnd"/>
            <w:r w:rsidRPr="00BC071C">
              <w:t>)</w:t>
            </w:r>
          </w:p>
        </w:tc>
        <w:tc>
          <w:tcPr>
            <w:tcW w:w="2027" w:type="pct"/>
          </w:tcPr>
          <w:p w14:paraId="49E1CEE7" w14:textId="77777777" w:rsidR="00B13135" w:rsidRPr="007D01C3" w:rsidRDefault="00B13135" w:rsidP="0041165B">
            <w:r w:rsidRPr="007D01C3">
              <w:t>Pasiūlymų vertinimo metu</w:t>
            </w:r>
          </w:p>
        </w:tc>
      </w:tr>
      <w:tr w:rsidR="00B13135" w:rsidRPr="007D01C3" w14:paraId="457067C0" w14:textId="77777777" w:rsidTr="0041165B">
        <w:tc>
          <w:tcPr>
            <w:tcW w:w="310" w:type="pct"/>
          </w:tcPr>
          <w:p w14:paraId="734CFC4C" w14:textId="77777777" w:rsidR="00B13135" w:rsidRPr="007D01C3" w:rsidRDefault="00B13135" w:rsidP="0041165B">
            <w:r>
              <w:t>8.</w:t>
            </w:r>
          </w:p>
        </w:tc>
        <w:tc>
          <w:tcPr>
            <w:tcW w:w="2663" w:type="pct"/>
          </w:tcPr>
          <w:p w14:paraId="6B77E46C" w14:textId="77777777" w:rsidR="00B13135" w:rsidRDefault="00B13135" w:rsidP="0041165B">
            <w:pPr>
              <w:jc w:val="left"/>
            </w:pPr>
            <w:r>
              <w:t>Keleivių sėdynė su saugos diržu</w:t>
            </w:r>
          </w:p>
        </w:tc>
        <w:tc>
          <w:tcPr>
            <w:tcW w:w="2027" w:type="pct"/>
          </w:tcPr>
          <w:p w14:paraId="7182E3F7" w14:textId="77777777" w:rsidR="00B13135" w:rsidRPr="007D01C3" w:rsidRDefault="00B13135" w:rsidP="0041165B">
            <w:r w:rsidRPr="007D01C3">
              <w:t>Pasiūlymų vertinimo metu</w:t>
            </w:r>
          </w:p>
        </w:tc>
      </w:tr>
      <w:tr w:rsidR="00B13135" w:rsidRPr="007D01C3" w14:paraId="3273C690" w14:textId="77777777" w:rsidTr="0041165B">
        <w:tc>
          <w:tcPr>
            <w:tcW w:w="310" w:type="pct"/>
          </w:tcPr>
          <w:p w14:paraId="044915AF" w14:textId="77777777" w:rsidR="00B13135" w:rsidRPr="007D01C3" w:rsidRDefault="00B13135" w:rsidP="0041165B">
            <w:r>
              <w:t>9.</w:t>
            </w:r>
          </w:p>
        </w:tc>
        <w:tc>
          <w:tcPr>
            <w:tcW w:w="2663" w:type="pct"/>
          </w:tcPr>
          <w:p w14:paraId="02D18164" w14:textId="77777777" w:rsidR="00B13135" w:rsidRDefault="00B13135" w:rsidP="0041165B">
            <w:pPr>
              <w:jc w:val="left"/>
            </w:pPr>
            <w:r>
              <w:t xml:space="preserve">Keleivių sėdynės </w:t>
            </w:r>
            <w:r w:rsidRPr="00245C60">
              <w:t>apmušalas tamsaus rašto (pvz., tamsiai pilka, juoda, tamsiai mėlyna</w:t>
            </w:r>
            <w:r>
              <w:t xml:space="preserve">) </w:t>
            </w:r>
            <w:proofErr w:type="spellStart"/>
            <w:r>
              <w:t>veliūro</w:t>
            </w:r>
            <w:proofErr w:type="spellEnd"/>
          </w:p>
        </w:tc>
        <w:tc>
          <w:tcPr>
            <w:tcW w:w="2027" w:type="pct"/>
          </w:tcPr>
          <w:p w14:paraId="3A5D9040" w14:textId="77777777" w:rsidR="00B13135" w:rsidRPr="007D01C3" w:rsidRDefault="00B13135" w:rsidP="0041165B">
            <w:r w:rsidRPr="007D01C3">
              <w:t>Pasiūlymų vertinimo metu</w:t>
            </w:r>
          </w:p>
        </w:tc>
      </w:tr>
      <w:tr w:rsidR="00B13135" w:rsidRPr="007D01C3" w14:paraId="1246CBAA" w14:textId="77777777" w:rsidTr="0041165B">
        <w:tc>
          <w:tcPr>
            <w:tcW w:w="310" w:type="pct"/>
          </w:tcPr>
          <w:p w14:paraId="1E954E98" w14:textId="77777777" w:rsidR="00B13135" w:rsidRPr="007D01C3" w:rsidRDefault="00B13135" w:rsidP="0041165B">
            <w:r>
              <w:lastRenderedPageBreak/>
              <w:t>10.</w:t>
            </w:r>
          </w:p>
        </w:tc>
        <w:tc>
          <w:tcPr>
            <w:tcW w:w="2663" w:type="pct"/>
          </w:tcPr>
          <w:p w14:paraId="60F4CD3F" w14:textId="77777777" w:rsidR="00B13135" w:rsidRPr="009D7EFC" w:rsidRDefault="00B13135" w:rsidP="0041165B">
            <w:pPr>
              <w:jc w:val="left"/>
            </w:pPr>
            <w:r w:rsidRPr="009D7EFC">
              <w:t>Keleivių sėdynės nugarėlėje (išskyrus paskutinės eilės keleivių sėdynėse) yra sulankstomas staliukas</w:t>
            </w:r>
          </w:p>
        </w:tc>
        <w:tc>
          <w:tcPr>
            <w:tcW w:w="2027" w:type="pct"/>
          </w:tcPr>
          <w:p w14:paraId="2A72D449" w14:textId="77777777" w:rsidR="00B13135" w:rsidRPr="007D01C3" w:rsidRDefault="00B13135" w:rsidP="0041165B">
            <w:r w:rsidRPr="007D01C3">
              <w:t>Pasiūlymų vertinimo metu</w:t>
            </w:r>
          </w:p>
        </w:tc>
      </w:tr>
      <w:tr w:rsidR="00B13135" w:rsidRPr="009D7EFC" w14:paraId="340B8286" w14:textId="77777777" w:rsidTr="0041165B">
        <w:tc>
          <w:tcPr>
            <w:tcW w:w="310" w:type="pct"/>
          </w:tcPr>
          <w:p w14:paraId="40FFF5C0" w14:textId="77777777" w:rsidR="00B13135" w:rsidRPr="009D7EFC" w:rsidRDefault="00B13135" w:rsidP="0041165B">
            <w:r>
              <w:t>11.</w:t>
            </w:r>
          </w:p>
        </w:tc>
        <w:tc>
          <w:tcPr>
            <w:tcW w:w="2663" w:type="pct"/>
          </w:tcPr>
          <w:p w14:paraId="36839B0C" w14:textId="4C8C6BDA" w:rsidR="00B13135" w:rsidRPr="009D7EFC" w:rsidRDefault="00B13135" w:rsidP="0041165B">
            <w:pPr>
              <w:jc w:val="left"/>
            </w:pPr>
            <w:r w:rsidRPr="009D7EFC">
              <w:t xml:space="preserve">Keleivių sėdynės nugarėlėje </w:t>
            </w:r>
            <w:r w:rsidR="002441D2" w:rsidRPr="009D7EFC">
              <w:t xml:space="preserve">(išskyrus paskutinės eilės keleivių sėdynėse) </w:t>
            </w:r>
            <w:r w:rsidRPr="009D7EFC">
              <w:t>yra kišenė</w:t>
            </w:r>
          </w:p>
        </w:tc>
        <w:tc>
          <w:tcPr>
            <w:tcW w:w="2027" w:type="pct"/>
          </w:tcPr>
          <w:p w14:paraId="71DFDC18" w14:textId="77777777" w:rsidR="00B13135" w:rsidRPr="009D7EFC" w:rsidRDefault="00B13135" w:rsidP="0041165B">
            <w:r w:rsidRPr="007D01C3">
              <w:t>Pasiūlymų vertinimo metu</w:t>
            </w:r>
          </w:p>
        </w:tc>
      </w:tr>
    </w:tbl>
    <w:p w14:paraId="389B279F" w14:textId="77777777" w:rsidR="00B13135" w:rsidRDefault="00B13135" w:rsidP="00B13135"/>
    <w:p w14:paraId="334BC98B" w14:textId="77777777" w:rsidR="00B13135" w:rsidRPr="007D01C3" w:rsidRDefault="00B13135" w:rsidP="00B13135">
      <w:r>
        <w:rPr>
          <w:b/>
          <w:bCs/>
        </w:rPr>
        <w:t>28</w:t>
      </w:r>
      <w:r w:rsidRPr="007D01C3">
        <w:rPr>
          <w:b/>
          <w:bCs/>
        </w:rPr>
        <w:t xml:space="preserve"> lentelė</w:t>
      </w:r>
      <w:r w:rsidRPr="007D01C3">
        <w:t xml:space="preserve">. Reikalavimai </w:t>
      </w:r>
      <w:r>
        <w:t>šiukšlių dėžėms</w:t>
      </w:r>
    </w:p>
    <w:tbl>
      <w:tblPr>
        <w:tblStyle w:val="Lentelstinklelis"/>
        <w:tblW w:w="5000" w:type="pct"/>
        <w:tblLook w:val="04A0" w:firstRow="1" w:lastRow="0" w:firstColumn="1" w:lastColumn="0" w:noHBand="0" w:noVBand="1"/>
      </w:tblPr>
      <w:tblGrid>
        <w:gridCol w:w="562"/>
        <w:gridCol w:w="4826"/>
        <w:gridCol w:w="3673"/>
      </w:tblGrid>
      <w:tr w:rsidR="00B13135" w:rsidRPr="007D01C3" w14:paraId="215D0142" w14:textId="77777777" w:rsidTr="0041165B">
        <w:tc>
          <w:tcPr>
            <w:tcW w:w="310" w:type="pct"/>
          </w:tcPr>
          <w:p w14:paraId="7D7F979C" w14:textId="77777777" w:rsidR="00B13135" w:rsidRPr="007D01C3" w:rsidRDefault="00B13135" w:rsidP="0041165B">
            <w:pPr>
              <w:jc w:val="center"/>
              <w:rPr>
                <w:b/>
                <w:bCs/>
              </w:rPr>
            </w:pPr>
            <w:r w:rsidRPr="007D01C3">
              <w:rPr>
                <w:b/>
                <w:bCs/>
              </w:rPr>
              <w:t>Nr.</w:t>
            </w:r>
          </w:p>
        </w:tc>
        <w:tc>
          <w:tcPr>
            <w:tcW w:w="2663" w:type="pct"/>
          </w:tcPr>
          <w:p w14:paraId="22E82BC4" w14:textId="77777777" w:rsidR="00B13135" w:rsidRPr="007D01C3" w:rsidRDefault="00B13135" w:rsidP="0041165B">
            <w:pPr>
              <w:jc w:val="center"/>
              <w:rPr>
                <w:b/>
                <w:bCs/>
              </w:rPr>
            </w:pPr>
            <w:r w:rsidRPr="007D01C3">
              <w:rPr>
                <w:b/>
                <w:bCs/>
              </w:rPr>
              <w:t>Reikalavimas</w:t>
            </w:r>
          </w:p>
        </w:tc>
        <w:tc>
          <w:tcPr>
            <w:tcW w:w="2027" w:type="pct"/>
          </w:tcPr>
          <w:p w14:paraId="3FE3CDDA"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02197FFE" w14:textId="77777777" w:rsidTr="0041165B">
        <w:tc>
          <w:tcPr>
            <w:tcW w:w="310" w:type="pct"/>
          </w:tcPr>
          <w:p w14:paraId="08060B62" w14:textId="77777777" w:rsidR="00B13135" w:rsidRPr="007D01C3" w:rsidRDefault="00B13135" w:rsidP="0041165B">
            <w:pPr>
              <w:jc w:val="center"/>
              <w:rPr>
                <w:b/>
                <w:bCs/>
              </w:rPr>
            </w:pPr>
            <w:r w:rsidRPr="007D01C3">
              <w:rPr>
                <w:b/>
                <w:bCs/>
              </w:rPr>
              <w:t>1</w:t>
            </w:r>
          </w:p>
        </w:tc>
        <w:tc>
          <w:tcPr>
            <w:tcW w:w="2663" w:type="pct"/>
          </w:tcPr>
          <w:p w14:paraId="6AEF703D" w14:textId="77777777" w:rsidR="00B13135" w:rsidRPr="007D01C3" w:rsidRDefault="00B13135" w:rsidP="0041165B">
            <w:pPr>
              <w:jc w:val="center"/>
              <w:rPr>
                <w:b/>
                <w:bCs/>
              </w:rPr>
            </w:pPr>
            <w:r w:rsidRPr="007D01C3">
              <w:rPr>
                <w:b/>
                <w:bCs/>
              </w:rPr>
              <w:t>2</w:t>
            </w:r>
          </w:p>
        </w:tc>
        <w:tc>
          <w:tcPr>
            <w:tcW w:w="2027" w:type="pct"/>
          </w:tcPr>
          <w:p w14:paraId="7EB1B27E" w14:textId="77777777" w:rsidR="00B13135" w:rsidRPr="007D01C3" w:rsidRDefault="00B13135" w:rsidP="0041165B">
            <w:pPr>
              <w:jc w:val="center"/>
              <w:rPr>
                <w:b/>
                <w:bCs/>
              </w:rPr>
            </w:pPr>
            <w:r w:rsidRPr="007D01C3">
              <w:rPr>
                <w:b/>
                <w:bCs/>
              </w:rPr>
              <w:t>3</w:t>
            </w:r>
          </w:p>
        </w:tc>
      </w:tr>
      <w:tr w:rsidR="00B13135" w:rsidRPr="007D01C3" w14:paraId="6CF95942" w14:textId="77777777" w:rsidTr="0041165B">
        <w:tc>
          <w:tcPr>
            <w:tcW w:w="310" w:type="pct"/>
          </w:tcPr>
          <w:p w14:paraId="274FDC43" w14:textId="77777777" w:rsidR="00B13135" w:rsidRPr="007D01C3" w:rsidRDefault="00B13135" w:rsidP="0041165B">
            <w:r w:rsidRPr="007D01C3">
              <w:t>1.</w:t>
            </w:r>
          </w:p>
        </w:tc>
        <w:tc>
          <w:tcPr>
            <w:tcW w:w="2663" w:type="pct"/>
          </w:tcPr>
          <w:p w14:paraId="3DC1B788" w14:textId="77777777" w:rsidR="00B13135" w:rsidRPr="00256C44" w:rsidRDefault="00B13135" w:rsidP="0041165B">
            <w:pPr>
              <w:jc w:val="left"/>
            </w:pPr>
            <w:r w:rsidRPr="00256C44">
              <w:t xml:space="preserve">Ne mažiau kaip 1 šiukšlių dėžė prie </w:t>
            </w:r>
            <w:r w:rsidRPr="009D7EFC">
              <w:t>keleivių įlaipinimo priekin</w:t>
            </w:r>
            <w:r>
              <w:t>ių</w:t>
            </w:r>
            <w:r w:rsidRPr="009D7EFC">
              <w:t xml:space="preserve"> dur</w:t>
            </w:r>
            <w:r>
              <w:t>ų</w:t>
            </w:r>
          </w:p>
        </w:tc>
        <w:tc>
          <w:tcPr>
            <w:tcW w:w="2027" w:type="pct"/>
          </w:tcPr>
          <w:p w14:paraId="4BAAA7EF" w14:textId="77777777" w:rsidR="00B13135" w:rsidRPr="007D01C3" w:rsidRDefault="00B13135" w:rsidP="0041165B">
            <w:r w:rsidRPr="007D01C3">
              <w:t>Pasiūlymų vertinimo metu</w:t>
            </w:r>
          </w:p>
        </w:tc>
      </w:tr>
      <w:tr w:rsidR="00B13135" w:rsidRPr="007D01C3" w14:paraId="7E4FD9FA" w14:textId="77777777" w:rsidTr="0041165B">
        <w:tc>
          <w:tcPr>
            <w:tcW w:w="310" w:type="pct"/>
          </w:tcPr>
          <w:p w14:paraId="34E22639" w14:textId="77777777" w:rsidR="00B13135" w:rsidRPr="007D01C3" w:rsidRDefault="00B13135" w:rsidP="0041165B">
            <w:r>
              <w:t>2.</w:t>
            </w:r>
          </w:p>
        </w:tc>
        <w:tc>
          <w:tcPr>
            <w:tcW w:w="2663" w:type="pct"/>
          </w:tcPr>
          <w:p w14:paraId="62E12C40" w14:textId="77777777" w:rsidR="00B13135" w:rsidRPr="00256C44" w:rsidRDefault="00B13135" w:rsidP="0041165B">
            <w:pPr>
              <w:jc w:val="left"/>
            </w:pPr>
            <w:r w:rsidRPr="00256C44">
              <w:t xml:space="preserve">Ne mažiau kaip 1 šiukšlių dėžė prie </w:t>
            </w:r>
            <w:r w:rsidRPr="009D7EFC">
              <w:t>keleivių įlaipinimo vidurin</w:t>
            </w:r>
            <w:r>
              <w:t>ių</w:t>
            </w:r>
            <w:r w:rsidRPr="009D7EFC">
              <w:t xml:space="preserve"> arba galin</w:t>
            </w:r>
            <w:r>
              <w:t>ių</w:t>
            </w:r>
            <w:r w:rsidRPr="009D7EFC">
              <w:t xml:space="preserve"> dur</w:t>
            </w:r>
            <w:r>
              <w:t>ų</w:t>
            </w:r>
          </w:p>
        </w:tc>
        <w:tc>
          <w:tcPr>
            <w:tcW w:w="2027" w:type="pct"/>
          </w:tcPr>
          <w:p w14:paraId="736B8164" w14:textId="77777777" w:rsidR="00B13135" w:rsidRPr="007D01C3" w:rsidRDefault="00B13135" w:rsidP="0041165B">
            <w:r w:rsidRPr="007D01C3">
              <w:t>Pasiūlymų vertinimo metu</w:t>
            </w:r>
          </w:p>
        </w:tc>
      </w:tr>
    </w:tbl>
    <w:p w14:paraId="586A4760" w14:textId="77777777" w:rsidR="00B13135" w:rsidRDefault="00B13135" w:rsidP="00B13135"/>
    <w:p w14:paraId="00411BF3" w14:textId="77777777" w:rsidR="00B13135" w:rsidRPr="007D01C3" w:rsidRDefault="00B13135" w:rsidP="00B13135">
      <w:r>
        <w:rPr>
          <w:b/>
          <w:bCs/>
        </w:rPr>
        <w:t>29</w:t>
      </w:r>
      <w:r w:rsidRPr="007D01C3">
        <w:rPr>
          <w:b/>
          <w:bCs/>
        </w:rPr>
        <w:t xml:space="preserve"> lentelė</w:t>
      </w:r>
      <w:r w:rsidRPr="007D01C3">
        <w:t xml:space="preserve">. Reikalavimai </w:t>
      </w:r>
      <w:r>
        <w:t>p</w:t>
      </w:r>
      <w:r w:rsidRPr="006B668B">
        <w:t>riekinio lango stikl</w:t>
      </w:r>
      <w:r>
        <w:t>ui</w:t>
      </w:r>
    </w:p>
    <w:tbl>
      <w:tblPr>
        <w:tblStyle w:val="Lentelstinklelis"/>
        <w:tblW w:w="5000" w:type="pct"/>
        <w:tblLook w:val="04A0" w:firstRow="1" w:lastRow="0" w:firstColumn="1" w:lastColumn="0" w:noHBand="0" w:noVBand="1"/>
      </w:tblPr>
      <w:tblGrid>
        <w:gridCol w:w="562"/>
        <w:gridCol w:w="4826"/>
        <w:gridCol w:w="3673"/>
      </w:tblGrid>
      <w:tr w:rsidR="00B13135" w:rsidRPr="007D01C3" w14:paraId="79B148E5" w14:textId="77777777" w:rsidTr="0041165B">
        <w:tc>
          <w:tcPr>
            <w:tcW w:w="310" w:type="pct"/>
          </w:tcPr>
          <w:p w14:paraId="5CD9E63C" w14:textId="77777777" w:rsidR="00B13135" w:rsidRPr="007D01C3" w:rsidRDefault="00B13135" w:rsidP="0041165B">
            <w:pPr>
              <w:jc w:val="center"/>
              <w:rPr>
                <w:b/>
                <w:bCs/>
              </w:rPr>
            </w:pPr>
            <w:r w:rsidRPr="007D01C3">
              <w:rPr>
                <w:b/>
                <w:bCs/>
              </w:rPr>
              <w:t>Nr.</w:t>
            </w:r>
          </w:p>
        </w:tc>
        <w:tc>
          <w:tcPr>
            <w:tcW w:w="2663" w:type="pct"/>
          </w:tcPr>
          <w:p w14:paraId="2E62650A" w14:textId="77777777" w:rsidR="00B13135" w:rsidRPr="007D01C3" w:rsidRDefault="00B13135" w:rsidP="0041165B">
            <w:pPr>
              <w:jc w:val="center"/>
              <w:rPr>
                <w:b/>
                <w:bCs/>
              </w:rPr>
            </w:pPr>
            <w:r w:rsidRPr="007D01C3">
              <w:rPr>
                <w:b/>
                <w:bCs/>
              </w:rPr>
              <w:t>Reikalavimas</w:t>
            </w:r>
          </w:p>
        </w:tc>
        <w:tc>
          <w:tcPr>
            <w:tcW w:w="2027" w:type="pct"/>
          </w:tcPr>
          <w:p w14:paraId="0FCAFF50"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4BBE91F7" w14:textId="77777777" w:rsidTr="0041165B">
        <w:tc>
          <w:tcPr>
            <w:tcW w:w="310" w:type="pct"/>
          </w:tcPr>
          <w:p w14:paraId="2146792C" w14:textId="77777777" w:rsidR="00B13135" w:rsidRPr="007D01C3" w:rsidRDefault="00B13135" w:rsidP="0041165B">
            <w:pPr>
              <w:jc w:val="center"/>
              <w:rPr>
                <w:b/>
                <w:bCs/>
              </w:rPr>
            </w:pPr>
            <w:r w:rsidRPr="007D01C3">
              <w:rPr>
                <w:b/>
                <w:bCs/>
              </w:rPr>
              <w:t>1</w:t>
            </w:r>
          </w:p>
        </w:tc>
        <w:tc>
          <w:tcPr>
            <w:tcW w:w="2663" w:type="pct"/>
          </w:tcPr>
          <w:p w14:paraId="27A349C1" w14:textId="77777777" w:rsidR="00B13135" w:rsidRPr="007D01C3" w:rsidRDefault="00B13135" w:rsidP="0041165B">
            <w:pPr>
              <w:jc w:val="center"/>
              <w:rPr>
                <w:b/>
                <w:bCs/>
              </w:rPr>
            </w:pPr>
            <w:r w:rsidRPr="007D01C3">
              <w:rPr>
                <w:b/>
                <w:bCs/>
              </w:rPr>
              <w:t>2</w:t>
            </w:r>
          </w:p>
        </w:tc>
        <w:tc>
          <w:tcPr>
            <w:tcW w:w="2027" w:type="pct"/>
          </w:tcPr>
          <w:p w14:paraId="3E513081" w14:textId="77777777" w:rsidR="00B13135" w:rsidRPr="007D01C3" w:rsidRDefault="00B13135" w:rsidP="0041165B">
            <w:pPr>
              <w:jc w:val="center"/>
              <w:rPr>
                <w:b/>
                <w:bCs/>
              </w:rPr>
            </w:pPr>
            <w:r w:rsidRPr="007D01C3">
              <w:rPr>
                <w:b/>
                <w:bCs/>
              </w:rPr>
              <w:t>3</w:t>
            </w:r>
          </w:p>
        </w:tc>
      </w:tr>
      <w:tr w:rsidR="00B13135" w:rsidRPr="007D01C3" w14:paraId="527F46EC" w14:textId="77777777" w:rsidTr="0041165B">
        <w:tc>
          <w:tcPr>
            <w:tcW w:w="310" w:type="pct"/>
          </w:tcPr>
          <w:p w14:paraId="68F2870C" w14:textId="77777777" w:rsidR="00B13135" w:rsidRPr="007D01C3" w:rsidRDefault="00B13135" w:rsidP="0041165B">
            <w:r w:rsidRPr="007D01C3">
              <w:t>1.</w:t>
            </w:r>
          </w:p>
        </w:tc>
        <w:tc>
          <w:tcPr>
            <w:tcW w:w="2663" w:type="pct"/>
          </w:tcPr>
          <w:p w14:paraId="3B33BACA" w14:textId="3C3749FA" w:rsidR="00B13135" w:rsidRPr="00256C44" w:rsidRDefault="00B13135" w:rsidP="0041165B">
            <w:pPr>
              <w:jc w:val="left"/>
            </w:pPr>
            <w:r w:rsidRPr="002F1701">
              <w:t>Priekinio lango stiklas apšildomas oru</w:t>
            </w:r>
            <w:r w:rsidR="002F1E3D">
              <w:t xml:space="preserve"> arba elektra</w:t>
            </w:r>
          </w:p>
        </w:tc>
        <w:tc>
          <w:tcPr>
            <w:tcW w:w="2027" w:type="pct"/>
          </w:tcPr>
          <w:p w14:paraId="4A91B2A5" w14:textId="77777777" w:rsidR="00B13135" w:rsidRPr="007D01C3" w:rsidRDefault="00B13135" w:rsidP="0041165B">
            <w:r w:rsidRPr="007D01C3">
              <w:t>Pasiūlymų vertinimo metu</w:t>
            </w:r>
          </w:p>
        </w:tc>
      </w:tr>
    </w:tbl>
    <w:p w14:paraId="77D0A38C" w14:textId="77777777" w:rsidR="00B13135" w:rsidRDefault="00B13135" w:rsidP="00B13135"/>
    <w:p w14:paraId="1A1F2D92" w14:textId="77777777" w:rsidR="00B13135" w:rsidRPr="007D01C3" w:rsidRDefault="00B13135" w:rsidP="00B13135">
      <w:r>
        <w:rPr>
          <w:b/>
          <w:bCs/>
        </w:rPr>
        <w:t>30</w:t>
      </w:r>
      <w:r w:rsidRPr="007D01C3">
        <w:rPr>
          <w:b/>
          <w:bCs/>
        </w:rPr>
        <w:t xml:space="preserve"> lentelė</w:t>
      </w:r>
      <w:r w:rsidRPr="007D01C3">
        <w:t xml:space="preserve">. Reikalavimai </w:t>
      </w:r>
      <w:r>
        <w:t>l</w:t>
      </w:r>
      <w:r w:rsidRPr="00F85429">
        <w:t>anga</w:t>
      </w:r>
      <w:r>
        <w:t>ms</w:t>
      </w:r>
    </w:p>
    <w:tbl>
      <w:tblPr>
        <w:tblStyle w:val="Lentelstinklelis"/>
        <w:tblW w:w="5000" w:type="pct"/>
        <w:tblLook w:val="04A0" w:firstRow="1" w:lastRow="0" w:firstColumn="1" w:lastColumn="0" w:noHBand="0" w:noVBand="1"/>
      </w:tblPr>
      <w:tblGrid>
        <w:gridCol w:w="562"/>
        <w:gridCol w:w="4826"/>
        <w:gridCol w:w="3673"/>
      </w:tblGrid>
      <w:tr w:rsidR="00B13135" w:rsidRPr="007D01C3" w14:paraId="408A73D3" w14:textId="77777777" w:rsidTr="0041165B">
        <w:tc>
          <w:tcPr>
            <w:tcW w:w="310" w:type="pct"/>
          </w:tcPr>
          <w:p w14:paraId="3923E952" w14:textId="77777777" w:rsidR="00B13135" w:rsidRPr="007D01C3" w:rsidRDefault="00B13135" w:rsidP="0041165B">
            <w:pPr>
              <w:jc w:val="center"/>
              <w:rPr>
                <w:b/>
                <w:bCs/>
              </w:rPr>
            </w:pPr>
            <w:r w:rsidRPr="007D01C3">
              <w:rPr>
                <w:b/>
                <w:bCs/>
              </w:rPr>
              <w:t>Nr.</w:t>
            </w:r>
          </w:p>
        </w:tc>
        <w:tc>
          <w:tcPr>
            <w:tcW w:w="2663" w:type="pct"/>
          </w:tcPr>
          <w:p w14:paraId="31BAB9DE" w14:textId="77777777" w:rsidR="00B13135" w:rsidRPr="007D01C3" w:rsidRDefault="00B13135" w:rsidP="0041165B">
            <w:pPr>
              <w:jc w:val="center"/>
              <w:rPr>
                <w:b/>
                <w:bCs/>
              </w:rPr>
            </w:pPr>
            <w:r w:rsidRPr="007D01C3">
              <w:rPr>
                <w:b/>
                <w:bCs/>
              </w:rPr>
              <w:t>Reikalavimas</w:t>
            </w:r>
          </w:p>
        </w:tc>
        <w:tc>
          <w:tcPr>
            <w:tcW w:w="2027" w:type="pct"/>
          </w:tcPr>
          <w:p w14:paraId="637953A3"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1AC0918B" w14:textId="77777777" w:rsidTr="0041165B">
        <w:tc>
          <w:tcPr>
            <w:tcW w:w="310" w:type="pct"/>
          </w:tcPr>
          <w:p w14:paraId="1A8A36CD" w14:textId="77777777" w:rsidR="00B13135" w:rsidRPr="007D01C3" w:rsidRDefault="00B13135" w:rsidP="0041165B">
            <w:pPr>
              <w:jc w:val="center"/>
              <w:rPr>
                <w:b/>
                <w:bCs/>
              </w:rPr>
            </w:pPr>
            <w:r w:rsidRPr="007D01C3">
              <w:rPr>
                <w:b/>
                <w:bCs/>
              </w:rPr>
              <w:t>1</w:t>
            </w:r>
          </w:p>
        </w:tc>
        <w:tc>
          <w:tcPr>
            <w:tcW w:w="2663" w:type="pct"/>
          </w:tcPr>
          <w:p w14:paraId="43652572" w14:textId="77777777" w:rsidR="00B13135" w:rsidRPr="007D01C3" w:rsidRDefault="00B13135" w:rsidP="0041165B">
            <w:pPr>
              <w:jc w:val="center"/>
              <w:rPr>
                <w:b/>
                <w:bCs/>
              </w:rPr>
            </w:pPr>
            <w:r w:rsidRPr="007D01C3">
              <w:rPr>
                <w:b/>
                <w:bCs/>
              </w:rPr>
              <w:t>2</w:t>
            </w:r>
          </w:p>
        </w:tc>
        <w:tc>
          <w:tcPr>
            <w:tcW w:w="2027" w:type="pct"/>
          </w:tcPr>
          <w:p w14:paraId="1A5A717D" w14:textId="77777777" w:rsidR="00B13135" w:rsidRPr="007D01C3" w:rsidRDefault="00B13135" w:rsidP="0041165B">
            <w:pPr>
              <w:jc w:val="center"/>
              <w:rPr>
                <w:b/>
                <w:bCs/>
              </w:rPr>
            </w:pPr>
            <w:r w:rsidRPr="007D01C3">
              <w:rPr>
                <w:b/>
                <w:bCs/>
              </w:rPr>
              <w:t>3</w:t>
            </w:r>
          </w:p>
        </w:tc>
      </w:tr>
      <w:tr w:rsidR="00B13135" w:rsidRPr="007D01C3" w14:paraId="1AC4E9AA" w14:textId="77777777" w:rsidTr="0041165B">
        <w:tc>
          <w:tcPr>
            <w:tcW w:w="310" w:type="pct"/>
          </w:tcPr>
          <w:p w14:paraId="689C3FC2" w14:textId="77777777" w:rsidR="00B13135" w:rsidRPr="007D01C3" w:rsidRDefault="00B13135" w:rsidP="0041165B">
            <w:r w:rsidRPr="007D01C3">
              <w:t>1.</w:t>
            </w:r>
          </w:p>
        </w:tc>
        <w:tc>
          <w:tcPr>
            <w:tcW w:w="2663" w:type="pct"/>
          </w:tcPr>
          <w:p w14:paraId="4D46F381" w14:textId="77777777" w:rsidR="00B13135" w:rsidRPr="00256C44" w:rsidRDefault="00B13135" w:rsidP="0041165B">
            <w:pPr>
              <w:jc w:val="left"/>
            </w:pPr>
            <w:r>
              <w:t>Langai turi būti pagaminti iš saugaus (grūdinto) stiklo</w:t>
            </w:r>
          </w:p>
        </w:tc>
        <w:tc>
          <w:tcPr>
            <w:tcW w:w="2027" w:type="pct"/>
          </w:tcPr>
          <w:p w14:paraId="35F889A2" w14:textId="77777777" w:rsidR="00B13135" w:rsidRPr="007D01C3" w:rsidRDefault="00B13135" w:rsidP="0041165B">
            <w:r w:rsidRPr="007D01C3">
              <w:t>Pasiūlymų vertinimo metu</w:t>
            </w:r>
          </w:p>
        </w:tc>
      </w:tr>
      <w:tr w:rsidR="00B13135" w:rsidRPr="007D01C3" w14:paraId="396AA1C2" w14:textId="77777777" w:rsidTr="0041165B">
        <w:tc>
          <w:tcPr>
            <w:tcW w:w="310" w:type="pct"/>
          </w:tcPr>
          <w:p w14:paraId="0F44E21F" w14:textId="77777777" w:rsidR="00B13135" w:rsidRPr="007D01C3" w:rsidRDefault="00B13135" w:rsidP="0041165B">
            <w:r>
              <w:t>2.</w:t>
            </w:r>
          </w:p>
        </w:tc>
        <w:tc>
          <w:tcPr>
            <w:tcW w:w="2663" w:type="pct"/>
          </w:tcPr>
          <w:p w14:paraId="60A37E0D" w14:textId="77777777" w:rsidR="00B13135" w:rsidRDefault="00B13135" w:rsidP="0041165B">
            <w:pPr>
              <w:jc w:val="left"/>
            </w:pPr>
            <w:r>
              <w:t>Transporto priemonės šoniniai langai įrengti su dvigubo stiklo paketu</w:t>
            </w:r>
          </w:p>
        </w:tc>
        <w:tc>
          <w:tcPr>
            <w:tcW w:w="2027" w:type="pct"/>
          </w:tcPr>
          <w:p w14:paraId="7B279ACD" w14:textId="77777777" w:rsidR="00B13135" w:rsidRPr="007D01C3" w:rsidRDefault="00B13135" w:rsidP="0041165B">
            <w:r w:rsidRPr="007D01C3">
              <w:t>Pasiūlymų vertinimo metu</w:t>
            </w:r>
          </w:p>
        </w:tc>
      </w:tr>
      <w:tr w:rsidR="00B13135" w:rsidRPr="007D01C3" w14:paraId="3A712407" w14:textId="77777777" w:rsidTr="0041165B">
        <w:tc>
          <w:tcPr>
            <w:tcW w:w="310" w:type="pct"/>
          </w:tcPr>
          <w:p w14:paraId="4ACC6FE9" w14:textId="77777777" w:rsidR="00B13135" w:rsidRPr="007D01C3" w:rsidRDefault="00B13135" w:rsidP="0041165B">
            <w:r>
              <w:t>3.</w:t>
            </w:r>
          </w:p>
        </w:tc>
        <w:tc>
          <w:tcPr>
            <w:tcW w:w="2663" w:type="pct"/>
          </w:tcPr>
          <w:p w14:paraId="1FEE0EB8" w14:textId="77777777" w:rsidR="00B13135" w:rsidRDefault="00B13135" w:rsidP="0041165B">
            <w:pPr>
              <w:jc w:val="left"/>
            </w:pPr>
            <w:r>
              <w:t xml:space="preserve">Langų stiklai keleivių salone </w:t>
            </w:r>
            <w:proofErr w:type="spellStart"/>
            <w:r>
              <w:t>tonuoti</w:t>
            </w:r>
            <w:proofErr w:type="spellEnd"/>
          </w:p>
        </w:tc>
        <w:tc>
          <w:tcPr>
            <w:tcW w:w="2027" w:type="pct"/>
          </w:tcPr>
          <w:p w14:paraId="0AB770DA" w14:textId="77777777" w:rsidR="00B13135" w:rsidRPr="007D01C3" w:rsidRDefault="00B13135" w:rsidP="0041165B">
            <w:r w:rsidRPr="007D01C3">
              <w:t>Pasiūlymų vertinimo metu</w:t>
            </w:r>
          </w:p>
        </w:tc>
      </w:tr>
    </w:tbl>
    <w:p w14:paraId="217FE94D" w14:textId="77777777" w:rsidR="00B13135" w:rsidRDefault="00B13135" w:rsidP="00B13135"/>
    <w:p w14:paraId="4325F0C3" w14:textId="77777777" w:rsidR="00B13135" w:rsidRPr="007D01C3" w:rsidRDefault="00B13135" w:rsidP="00B13135">
      <w:r>
        <w:rPr>
          <w:b/>
          <w:bCs/>
        </w:rPr>
        <w:t>31</w:t>
      </w:r>
      <w:r w:rsidRPr="007D01C3">
        <w:rPr>
          <w:b/>
          <w:bCs/>
        </w:rPr>
        <w:t xml:space="preserve"> lentelė</w:t>
      </w:r>
      <w:r w:rsidRPr="007D01C3">
        <w:t xml:space="preserve">. Reikalavimai </w:t>
      </w:r>
      <w:r>
        <w:t>avariniams išėjimams</w:t>
      </w:r>
    </w:p>
    <w:tbl>
      <w:tblPr>
        <w:tblStyle w:val="Lentelstinklelis"/>
        <w:tblW w:w="5000" w:type="pct"/>
        <w:tblLook w:val="04A0" w:firstRow="1" w:lastRow="0" w:firstColumn="1" w:lastColumn="0" w:noHBand="0" w:noVBand="1"/>
      </w:tblPr>
      <w:tblGrid>
        <w:gridCol w:w="562"/>
        <w:gridCol w:w="4826"/>
        <w:gridCol w:w="3673"/>
      </w:tblGrid>
      <w:tr w:rsidR="00B13135" w:rsidRPr="007D01C3" w14:paraId="723F2310" w14:textId="77777777" w:rsidTr="0041165B">
        <w:tc>
          <w:tcPr>
            <w:tcW w:w="310" w:type="pct"/>
          </w:tcPr>
          <w:p w14:paraId="21922EC0" w14:textId="77777777" w:rsidR="00B13135" w:rsidRPr="007D01C3" w:rsidRDefault="00B13135" w:rsidP="0041165B">
            <w:pPr>
              <w:jc w:val="center"/>
              <w:rPr>
                <w:b/>
                <w:bCs/>
              </w:rPr>
            </w:pPr>
            <w:r w:rsidRPr="007D01C3">
              <w:rPr>
                <w:b/>
                <w:bCs/>
              </w:rPr>
              <w:t>Nr.</w:t>
            </w:r>
          </w:p>
        </w:tc>
        <w:tc>
          <w:tcPr>
            <w:tcW w:w="2663" w:type="pct"/>
          </w:tcPr>
          <w:p w14:paraId="0018414A" w14:textId="77777777" w:rsidR="00B13135" w:rsidRPr="007D01C3" w:rsidRDefault="00B13135" w:rsidP="0041165B">
            <w:pPr>
              <w:jc w:val="center"/>
              <w:rPr>
                <w:b/>
                <w:bCs/>
              </w:rPr>
            </w:pPr>
            <w:r w:rsidRPr="007D01C3">
              <w:rPr>
                <w:b/>
                <w:bCs/>
              </w:rPr>
              <w:t>Reikalavimas</w:t>
            </w:r>
          </w:p>
        </w:tc>
        <w:tc>
          <w:tcPr>
            <w:tcW w:w="2027" w:type="pct"/>
          </w:tcPr>
          <w:p w14:paraId="3D8D5693"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3AC3F8CD" w14:textId="77777777" w:rsidTr="0041165B">
        <w:tc>
          <w:tcPr>
            <w:tcW w:w="310" w:type="pct"/>
          </w:tcPr>
          <w:p w14:paraId="7B31063C" w14:textId="77777777" w:rsidR="00B13135" w:rsidRPr="007D01C3" w:rsidRDefault="00B13135" w:rsidP="0041165B">
            <w:pPr>
              <w:jc w:val="center"/>
              <w:rPr>
                <w:b/>
                <w:bCs/>
              </w:rPr>
            </w:pPr>
            <w:r w:rsidRPr="007D01C3">
              <w:rPr>
                <w:b/>
                <w:bCs/>
              </w:rPr>
              <w:t>1</w:t>
            </w:r>
          </w:p>
        </w:tc>
        <w:tc>
          <w:tcPr>
            <w:tcW w:w="2663" w:type="pct"/>
          </w:tcPr>
          <w:p w14:paraId="22C91B84" w14:textId="77777777" w:rsidR="00B13135" w:rsidRPr="007D01C3" w:rsidRDefault="00B13135" w:rsidP="0041165B">
            <w:pPr>
              <w:jc w:val="center"/>
              <w:rPr>
                <w:b/>
                <w:bCs/>
              </w:rPr>
            </w:pPr>
            <w:r w:rsidRPr="007D01C3">
              <w:rPr>
                <w:b/>
                <w:bCs/>
              </w:rPr>
              <w:t>2</w:t>
            </w:r>
          </w:p>
        </w:tc>
        <w:tc>
          <w:tcPr>
            <w:tcW w:w="2027" w:type="pct"/>
          </w:tcPr>
          <w:p w14:paraId="18316A34" w14:textId="77777777" w:rsidR="00B13135" w:rsidRPr="007D01C3" w:rsidRDefault="00B13135" w:rsidP="0041165B">
            <w:pPr>
              <w:jc w:val="center"/>
              <w:rPr>
                <w:b/>
                <w:bCs/>
              </w:rPr>
            </w:pPr>
            <w:r w:rsidRPr="007D01C3">
              <w:rPr>
                <w:b/>
                <w:bCs/>
              </w:rPr>
              <w:t>3</w:t>
            </w:r>
          </w:p>
        </w:tc>
      </w:tr>
      <w:tr w:rsidR="00B13135" w:rsidRPr="007D01C3" w14:paraId="63C9752B" w14:textId="77777777" w:rsidTr="0041165B">
        <w:tc>
          <w:tcPr>
            <w:tcW w:w="310" w:type="pct"/>
          </w:tcPr>
          <w:p w14:paraId="0B2C94E3" w14:textId="77777777" w:rsidR="00B13135" w:rsidRPr="007D01C3" w:rsidRDefault="00B13135" w:rsidP="0041165B">
            <w:r w:rsidRPr="007D01C3">
              <w:t>1.</w:t>
            </w:r>
          </w:p>
        </w:tc>
        <w:tc>
          <w:tcPr>
            <w:tcW w:w="2663" w:type="pct"/>
          </w:tcPr>
          <w:p w14:paraId="485875B9" w14:textId="77777777" w:rsidR="00B13135" w:rsidRPr="009D7411" w:rsidRDefault="00B13135" w:rsidP="0041165B">
            <w:pPr>
              <w:jc w:val="left"/>
            </w:pPr>
            <w:r w:rsidRPr="009D7411">
              <w:t>Avariniai išėjimai pažymėti užrašu „Avarinis išėjimas“</w:t>
            </w:r>
          </w:p>
        </w:tc>
        <w:tc>
          <w:tcPr>
            <w:tcW w:w="2027" w:type="pct"/>
          </w:tcPr>
          <w:p w14:paraId="04A908F6" w14:textId="77777777" w:rsidR="00B13135" w:rsidRPr="007D01C3" w:rsidRDefault="00B13135" w:rsidP="0041165B">
            <w:r w:rsidRPr="007D01C3">
              <w:t>Pasiūlymų vertinimo metu</w:t>
            </w:r>
          </w:p>
        </w:tc>
      </w:tr>
    </w:tbl>
    <w:p w14:paraId="42A0EE7A" w14:textId="77777777" w:rsidR="00B13135" w:rsidRDefault="00B13135" w:rsidP="00B13135"/>
    <w:p w14:paraId="32E9A1D4" w14:textId="77777777" w:rsidR="00B13135" w:rsidRPr="007D01C3" w:rsidRDefault="00B13135" w:rsidP="00B13135">
      <w:r>
        <w:rPr>
          <w:b/>
          <w:bCs/>
        </w:rPr>
        <w:t>32</w:t>
      </w:r>
      <w:r w:rsidRPr="007D01C3">
        <w:rPr>
          <w:b/>
          <w:bCs/>
        </w:rPr>
        <w:t xml:space="preserve"> lentelė</w:t>
      </w:r>
      <w:r w:rsidRPr="007D01C3">
        <w:t xml:space="preserve">. Reikalavimai </w:t>
      </w:r>
      <w:r>
        <w:t>keleivių salono apšvietimui</w:t>
      </w:r>
    </w:p>
    <w:tbl>
      <w:tblPr>
        <w:tblStyle w:val="Lentelstinklelis"/>
        <w:tblW w:w="5000" w:type="pct"/>
        <w:tblLook w:val="04A0" w:firstRow="1" w:lastRow="0" w:firstColumn="1" w:lastColumn="0" w:noHBand="0" w:noVBand="1"/>
      </w:tblPr>
      <w:tblGrid>
        <w:gridCol w:w="562"/>
        <w:gridCol w:w="4826"/>
        <w:gridCol w:w="3673"/>
      </w:tblGrid>
      <w:tr w:rsidR="00B13135" w:rsidRPr="007D01C3" w14:paraId="75EE8DC5" w14:textId="77777777" w:rsidTr="0041165B">
        <w:tc>
          <w:tcPr>
            <w:tcW w:w="310" w:type="pct"/>
          </w:tcPr>
          <w:p w14:paraId="47F1FDE2" w14:textId="77777777" w:rsidR="00B13135" w:rsidRPr="007D01C3" w:rsidRDefault="00B13135" w:rsidP="0041165B">
            <w:pPr>
              <w:jc w:val="center"/>
              <w:rPr>
                <w:b/>
                <w:bCs/>
              </w:rPr>
            </w:pPr>
            <w:r w:rsidRPr="007D01C3">
              <w:rPr>
                <w:b/>
                <w:bCs/>
              </w:rPr>
              <w:t>Nr.</w:t>
            </w:r>
          </w:p>
        </w:tc>
        <w:tc>
          <w:tcPr>
            <w:tcW w:w="2663" w:type="pct"/>
          </w:tcPr>
          <w:p w14:paraId="29A5A5F6" w14:textId="77777777" w:rsidR="00B13135" w:rsidRPr="007D01C3" w:rsidRDefault="00B13135" w:rsidP="0041165B">
            <w:pPr>
              <w:jc w:val="center"/>
              <w:rPr>
                <w:b/>
                <w:bCs/>
              </w:rPr>
            </w:pPr>
            <w:r w:rsidRPr="007D01C3">
              <w:rPr>
                <w:b/>
                <w:bCs/>
              </w:rPr>
              <w:t>Reikalavimas</w:t>
            </w:r>
          </w:p>
        </w:tc>
        <w:tc>
          <w:tcPr>
            <w:tcW w:w="2027" w:type="pct"/>
          </w:tcPr>
          <w:p w14:paraId="52DCA68F"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1DAD4406" w14:textId="77777777" w:rsidTr="0041165B">
        <w:tc>
          <w:tcPr>
            <w:tcW w:w="310" w:type="pct"/>
          </w:tcPr>
          <w:p w14:paraId="5BC1A5E4" w14:textId="77777777" w:rsidR="00B13135" w:rsidRPr="007D01C3" w:rsidRDefault="00B13135" w:rsidP="0041165B">
            <w:pPr>
              <w:jc w:val="center"/>
              <w:rPr>
                <w:b/>
                <w:bCs/>
              </w:rPr>
            </w:pPr>
            <w:r w:rsidRPr="007D01C3">
              <w:rPr>
                <w:b/>
                <w:bCs/>
              </w:rPr>
              <w:t>1</w:t>
            </w:r>
          </w:p>
        </w:tc>
        <w:tc>
          <w:tcPr>
            <w:tcW w:w="2663" w:type="pct"/>
          </w:tcPr>
          <w:p w14:paraId="2F060840" w14:textId="77777777" w:rsidR="00B13135" w:rsidRPr="007D01C3" w:rsidRDefault="00B13135" w:rsidP="0041165B">
            <w:pPr>
              <w:jc w:val="center"/>
              <w:rPr>
                <w:b/>
                <w:bCs/>
              </w:rPr>
            </w:pPr>
            <w:r w:rsidRPr="007D01C3">
              <w:rPr>
                <w:b/>
                <w:bCs/>
              </w:rPr>
              <w:t>2</w:t>
            </w:r>
          </w:p>
        </w:tc>
        <w:tc>
          <w:tcPr>
            <w:tcW w:w="2027" w:type="pct"/>
          </w:tcPr>
          <w:p w14:paraId="157752B9" w14:textId="77777777" w:rsidR="00B13135" w:rsidRPr="007D01C3" w:rsidRDefault="00B13135" w:rsidP="0041165B">
            <w:pPr>
              <w:jc w:val="center"/>
              <w:rPr>
                <w:b/>
                <w:bCs/>
              </w:rPr>
            </w:pPr>
            <w:r w:rsidRPr="007D01C3">
              <w:rPr>
                <w:b/>
                <w:bCs/>
              </w:rPr>
              <w:t>3</w:t>
            </w:r>
          </w:p>
        </w:tc>
      </w:tr>
      <w:tr w:rsidR="00B13135" w:rsidRPr="007D01C3" w14:paraId="3CF41C40" w14:textId="77777777" w:rsidTr="0041165B">
        <w:tc>
          <w:tcPr>
            <w:tcW w:w="310" w:type="pct"/>
          </w:tcPr>
          <w:p w14:paraId="1B17523B" w14:textId="77777777" w:rsidR="00B13135" w:rsidRPr="007D01C3" w:rsidRDefault="00B13135" w:rsidP="0041165B">
            <w:r>
              <w:t>1.</w:t>
            </w:r>
          </w:p>
        </w:tc>
        <w:tc>
          <w:tcPr>
            <w:tcW w:w="2663" w:type="pct"/>
          </w:tcPr>
          <w:p w14:paraId="68BA4FD0" w14:textId="77777777" w:rsidR="00B13135" w:rsidRDefault="00B13135" w:rsidP="0041165B">
            <w:pPr>
              <w:jc w:val="left"/>
            </w:pPr>
            <w:r>
              <w:t>Keleivių salono apšvietimas dviejų rėžimų (ekonominis ir neekonominis)</w:t>
            </w:r>
          </w:p>
        </w:tc>
        <w:tc>
          <w:tcPr>
            <w:tcW w:w="2027" w:type="pct"/>
          </w:tcPr>
          <w:p w14:paraId="4E94C91C" w14:textId="77777777" w:rsidR="00B13135" w:rsidRPr="007D01C3" w:rsidRDefault="00B13135" w:rsidP="0041165B">
            <w:r w:rsidRPr="007D01C3">
              <w:t>Pasiūlymų vertinimo metu</w:t>
            </w:r>
          </w:p>
        </w:tc>
      </w:tr>
      <w:tr w:rsidR="00B13135" w:rsidRPr="007D01C3" w14:paraId="628F785E" w14:textId="77777777" w:rsidTr="0041165B">
        <w:tc>
          <w:tcPr>
            <w:tcW w:w="310" w:type="pct"/>
          </w:tcPr>
          <w:p w14:paraId="7BEC9E5C" w14:textId="77777777" w:rsidR="00B13135" w:rsidRPr="007D01C3" w:rsidRDefault="00B13135" w:rsidP="0041165B">
            <w:r>
              <w:t>2.</w:t>
            </w:r>
          </w:p>
        </w:tc>
        <w:tc>
          <w:tcPr>
            <w:tcW w:w="2663" w:type="pct"/>
          </w:tcPr>
          <w:p w14:paraId="3F842AD4" w14:textId="77777777" w:rsidR="00B13135" w:rsidRDefault="00B13135" w:rsidP="0041165B">
            <w:pPr>
              <w:jc w:val="left"/>
            </w:pPr>
            <w:r>
              <w:t>Ekonominis apšvietimo rėžimas veikia esant išjungtam varikliui</w:t>
            </w:r>
          </w:p>
        </w:tc>
        <w:tc>
          <w:tcPr>
            <w:tcW w:w="2027" w:type="pct"/>
          </w:tcPr>
          <w:p w14:paraId="4C6BE726" w14:textId="77777777" w:rsidR="00B13135" w:rsidRPr="007D01C3" w:rsidRDefault="00B13135" w:rsidP="0041165B">
            <w:r w:rsidRPr="007D01C3">
              <w:t>Pasiūlymų vertinimo metu</w:t>
            </w:r>
          </w:p>
        </w:tc>
      </w:tr>
    </w:tbl>
    <w:p w14:paraId="350986A4" w14:textId="77777777" w:rsidR="00B13135" w:rsidRDefault="00B13135" w:rsidP="00B13135"/>
    <w:p w14:paraId="497F08E9" w14:textId="77777777" w:rsidR="00B13135" w:rsidRPr="007D01C3" w:rsidRDefault="00B13135" w:rsidP="00B13135">
      <w:r>
        <w:rPr>
          <w:b/>
          <w:bCs/>
        </w:rPr>
        <w:t>33</w:t>
      </w:r>
      <w:r w:rsidRPr="007D01C3">
        <w:rPr>
          <w:b/>
          <w:bCs/>
        </w:rPr>
        <w:t xml:space="preserve"> lentelė</w:t>
      </w:r>
      <w:r w:rsidRPr="007D01C3">
        <w:t xml:space="preserve">. Reikalavimai </w:t>
      </w:r>
      <w:r>
        <w:t>vairuotojo darbo vietos apšvietimui</w:t>
      </w:r>
    </w:p>
    <w:tbl>
      <w:tblPr>
        <w:tblStyle w:val="Lentelstinklelis"/>
        <w:tblW w:w="5000" w:type="pct"/>
        <w:tblLook w:val="04A0" w:firstRow="1" w:lastRow="0" w:firstColumn="1" w:lastColumn="0" w:noHBand="0" w:noVBand="1"/>
      </w:tblPr>
      <w:tblGrid>
        <w:gridCol w:w="562"/>
        <w:gridCol w:w="4826"/>
        <w:gridCol w:w="3673"/>
      </w:tblGrid>
      <w:tr w:rsidR="00B13135" w:rsidRPr="007D01C3" w14:paraId="0AD1F1EA" w14:textId="77777777" w:rsidTr="0041165B">
        <w:tc>
          <w:tcPr>
            <w:tcW w:w="310" w:type="pct"/>
          </w:tcPr>
          <w:p w14:paraId="2985A97D" w14:textId="77777777" w:rsidR="00B13135" w:rsidRPr="007D01C3" w:rsidRDefault="00B13135" w:rsidP="0041165B">
            <w:pPr>
              <w:jc w:val="center"/>
              <w:rPr>
                <w:b/>
                <w:bCs/>
              </w:rPr>
            </w:pPr>
            <w:r w:rsidRPr="007D01C3">
              <w:rPr>
                <w:b/>
                <w:bCs/>
              </w:rPr>
              <w:t>Nr.</w:t>
            </w:r>
          </w:p>
        </w:tc>
        <w:tc>
          <w:tcPr>
            <w:tcW w:w="2663" w:type="pct"/>
          </w:tcPr>
          <w:p w14:paraId="07C3E7E5" w14:textId="77777777" w:rsidR="00B13135" w:rsidRPr="007D01C3" w:rsidRDefault="00B13135" w:rsidP="0041165B">
            <w:pPr>
              <w:jc w:val="center"/>
              <w:rPr>
                <w:b/>
                <w:bCs/>
              </w:rPr>
            </w:pPr>
            <w:r w:rsidRPr="007D01C3">
              <w:rPr>
                <w:b/>
                <w:bCs/>
              </w:rPr>
              <w:t>Reikalavimas</w:t>
            </w:r>
          </w:p>
        </w:tc>
        <w:tc>
          <w:tcPr>
            <w:tcW w:w="2027" w:type="pct"/>
          </w:tcPr>
          <w:p w14:paraId="01A3FA9C"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00E710E9" w14:textId="77777777" w:rsidTr="0041165B">
        <w:tc>
          <w:tcPr>
            <w:tcW w:w="310" w:type="pct"/>
          </w:tcPr>
          <w:p w14:paraId="333A5D2D" w14:textId="77777777" w:rsidR="00B13135" w:rsidRPr="007D01C3" w:rsidRDefault="00B13135" w:rsidP="0041165B">
            <w:pPr>
              <w:jc w:val="center"/>
              <w:rPr>
                <w:b/>
                <w:bCs/>
              </w:rPr>
            </w:pPr>
            <w:r w:rsidRPr="007D01C3">
              <w:rPr>
                <w:b/>
                <w:bCs/>
              </w:rPr>
              <w:t>1</w:t>
            </w:r>
          </w:p>
        </w:tc>
        <w:tc>
          <w:tcPr>
            <w:tcW w:w="2663" w:type="pct"/>
          </w:tcPr>
          <w:p w14:paraId="61154B0B" w14:textId="77777777" w:rsidR="00B13135" w:rsidRPr="007D01C3" w:rsidRDefault="00B13135" w:rsidP="0041165B">
            <w:pPr>
              <w:jc w:val="center"/>
              <w:rPr>
                <w:b/>
                <w:bCs/>
              </w:rPr>
            </w:pPr>
            <w:r w:rsidRPr="007D01C3">
              <w:rPr>
                <w:b/>
                <w:bCs/>
              </w:rPr>
              <w:t>2</w:t>
            </w:r>
          </w:p>
        </w:tc>
        <w:tc>
          <w:tcPr>
            <w:tcW w:w="2027" w:type="pct"/>
          </w:tcPr>
          <w:p w14:paraId="08ECD654" w14:textId="77777777" w:rsidR="00B13135" w:rsidRPr="007D01C3" w:rsidRDefault="00B13135" w:rsidP="0041165B">
            <w:pPr>
              <w:jc w:val="center"/>
              <w:rPr>
                <w:b/>
                <w:bCs/>
              </w:rPr>
            </w:pPr>
            <w:r w:rsidRPr="007D01C3">
              <w:rPr>
                <w:b/>
                <w:bCs/>
              </w:rPr>
              <w:t>3</w:t>
            </w:r>
          </w:p>
        </w:tc>
      </w:tr>
      <w:tr w:rsidR="00B13135" w:rsidRPr="007D01C3" w14:paraId="3664F031" w14:textId="77777777" w:rsidTr="0041165B">
        <w:tc>
          <w:tcPr>
            <w:tcW w:w="310" w:type="pct"/>
          </w:tcPr>
          <w:p w14:paraId="3B807D8E" w14:textId="77777777" w:rsidR="00B13135" w:rsidRPr="007D01C3" w:rsidRDefault="00B13135" w:rsidP="0041165B">
            <w:r w:rsidRPr="007D01C3">
              <w:t>1.</w:t>
            </w:r>
          </w:p>
        </w:tc>
        <w:tc>
          <w:tcPr>
            <w:tcW w:w="2663" w:type="pct"/>
          </w:tcPr>
          <w:p w14:paraId="4B5D924B" w14:textId="77777777" w:rsidR="00B13135" w:rsidRPr="00256C44" w:rsidRDefault="00B13135" w:rsidP="0041165B">
            <w:pPr>
              <w:jc w:val="left"/>
            </w:pPr>
            <w:r>
              <w:t>Vairuotojo darbo vietoje įrengtas atskiras apšvietimas</w:t>
            </w:r>
          </w:p>
        </w:tc>
        <w:tc>
          <w:tcPr>
            <w:tcW w:w="2027" w:type="pct"/>
          </w:tcPr>
          <w:p w14:paraId="5FC22727" w14:textId="77777777" w:rsidR="00B13135" w:rsidRPr="007D01C3" w:rsidRDefault="00B13135" w:rsidP="0041165B">
            <w:r w:rsidRPr="007D01C3">
              <w:t>Pasiūlymų vertinimo metu</w:t>
            </w:r>
          </w:p>
        </w:tc>
      </w:tr>
    </w:tbl>
    <w:p w14:paraId="595F464A" w14:textId="77777777" w:rsidR="00B13135" w:rsidRDefault="00B13135" w:rsidP="00B13135"/>
    <w:p w14:paraId="37187174" w14:textId="77777777" w:rsidR="00B13135" w:rsidRPr="007D01C3" w:rsidRDefault="00B13135" w:rsidP="00B13135">
      <w:r>
        <w:rPr>
          <w:b/>
          <w:bCs/>
        </w:rPr>
        <w:t>34</w:t>
      </w:r>
      <w:r w:rsidRPr="007D01C3">
        <w:rPr>
          <w:b/>
          <w:bCs/>
        </w:rPr>
        <w:t xml:space="preserve"> lentelė</w:t>
      </w:r>
      <w:r w:rsidRPr="007D01C3">
        <w:t xml:space="preserve">. Reikalavimai </w:t>
      </w:r>
      <w:r>
        <w:t>dienos šviesos žibintams</w:t>
      </w:r>
    </w:p>
    <w:tbl>
      <w:tblPr>
        <w:tblStyle w:val="Lentelstinklelis"/>
        <w:tblW w:w="5000" w:type="pct"/>
        <w:tblLook w:val="04A0" w:firstRow="1" w:lastRow="0" w:firstColumn="1" w:lastColumn="0" w:noHBand="0" w:noVBand="1"/>
      </w:tblPr>
      <w:tblGrid>
        <w:gridCol w:w="562"/>
        <w:gridCol w:w="4826"/>
        <w:gridCol w:w="3673"/>
      </w:tblGrid>
      <w:tr w:rsidR="00B13135" w:rsidRPr="007D01C3" w14:paraId="6E0864FB" w14:textId="77777777" w:rsidTr="0041165B">
        <w:tc>
          <w:tcPr>
            <w:tcW w:w="310" w:type="pct"/>
          </w:tcPr>
          <w:p w14:paraId="3FC5508C" w14:textId="77777777" w:rsidR="00B13135" w:rsidRPr="007D01C3" w:rsidRDefault="00B13135" w:rsidP="0041165B">
            <w:pPr>
              <w:jc w:val="center"/>
              <w:rPr>
                <w:b/>
                <w:bCs/>
              </w:rPr>
            </w:pPr>
            <w:r w:rsidRPr="007D01C3">
              <w:rPr>
                <w:b/>
                <w:bCs/>
              </w:rPr>
              <w:t>Nr.</w:t>
            </w:r>
          </w:p>
        </w:tc>
        <w:tc>
          <w:tcPr>
            <w:tcW w:w="2663" w:type="pct"/>
          </w:tcPr>
          <w:p w14:paraId="0FAFE9CC" w14:textId="77777777" w:rsidR="00B13135" w:rsidRPr="007D01C3" w:rsidRDefault="00B13135" w:rsidP="0041165B">
            <w:pPr>
              <w:jc w:val="center"/>
              <w:rPr>
                <w:b/>
                <w:bCs/>
              </w:rPr>
            </w:pPr>
            <w:r w:rsidRPr="007D01C3">
              <w:rPr>
                <w:b/>
                <w:bCs/>
              </w:rPr>
              <w:t>Reikalavimas</w:t>
            </w:r>
          </w:p>
        </w:tc>
        <w:tc>
          <w:tcPr>
            <w:tcW w:w="2027" w:type="pct"/>
          </w:tcPr>
          <w:p w14:paraId="6AA8EFE7"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4453D83B" w14:textId="77777777" w:rsidTr="0041165B">
        <w:tc>
          <w:tcPr>
            <w:tcW w:w="310" w:type="pct"/>
          </w:tcPr>
          <w:p w14:paraId="5316D8E2" w14:textId="77777777" w:rsidR="00B13135" w:rsidRPr="007D01C3" w:rsidRDefault="00B13135" w:rsidP="0041165B">
            <w:pPr>
              <w:jc w:val="center"/>
              <w:rPr>
                <w:b/>
                <w:bCs/>
              </w:rPr>
            </w:pPr>
            <w:r w:rsidRPr="007D01C3">
              <w:rPr>
                <w:b/>
                <w:bCs/>
              </w:rPr>
              <w:lastRenderedPageBreak/>
              <w:t>1</w:t>
            </w:r>
          </w:p>
        </w:tc>
        <w:tc>
          <w:tcPr>
            <w:tcW w:w="2663" w:type="pct"/>
          </w:tcPr>
          <w:p w14:paraId="2E8B3EED" w14:textId="77777777" w:rsidR="00B13135" w:rsidRPr="007D01C3" w:rsidRDefault="00B13135" w:rsidP="0041165B">
            <w:pPr>
              <w:jc w:val="center"/>
              <w:rPr>
                <w:b/>
                <w:bCs/>
              </w:rPr>
            </w:pPr>
            <w:r w:rsidRPr="007D01C3">
              <w:rPr>
                <w:b/>
                <w:bCs/>
              </w:rPr>
              <w:t>2</w:t>
            </w:r>
          </w:p>
        </w:tc>
        <w:tc>
          <w:tcPr>
            <w:tcW w:w="2027" w:type="pct"/>
          </w:tcPr>
          <w:p w14:paraId="2EF9E85C" w14:textId="77777777" w:rsidR="00B13135" w:rsidRPr="007D01C3" w:rsidRDefault="00B13135" w:rsidP="0041165B">
            <w:pPr>
              <w:jc w:val="center"/>
              <w:rPr>
                <w:b/>
                <w:bCs/>
              </w:rPr>
            </w:pPr>
            <w:r w:rsidRPr="007D01C3">
              <w:rPr>
                <w:b/>
                <w:bCs/>
              </w:rPr>
              <w:t>3</w:t>
            </w:r>
          </w:p>
        </w:tc>
      </w:tr>
      <w:tr w:rsidR="00B13135" w:rsidRPr="007D01C3" w14:paraId="6AC9A5AB" w14:textId="77777777" w:rsidTr="0041165B">
        <w:tc>
          <w:tcPr>
            <w:tcW w:w="310" w:type="pct"/>
          </w:tcPr>
          <w:p w14:paraId="5F9B1BDC" w14:textId="77777777" w:rsidR="00B13135" w:rsidRPr="007D01C3" w:rsidRDefault="00B13135" w:rsidP="0041165B">
            <w:r w:rsidRPr="007D01C3">
              <w:t>1.</w:t>
            </w:r>
          </w:p>
        </w:tc>
        <w:tc>
          <w:tcPr>
            <w:tcW w:w="2663" w:type="pct"/>
          </w:tcPr>
          <w:p w14:paraId="5C88AB40" w14:textId="77777777" w:rsidR="00B13135" w:rsidRPr="00256C44" w:rsidRDefault="00B13135" w:rsidP="0041165B">
            <w:pPr>
              <w:jc w:val="left"/>
            </w:pPr>
            <w:r>
              <w:t>Dienos šviesos žibintai LED technologijos</w:t>
            </w:r>
          </w:p>
        </w:tc>
        <w:tc>
          <w:tcPr>
            <w:tcW w:w="2027" w:type="pct"/>
          </w:tcPr>
          <w:p w14:paraId="021E9869" w14:textId="77777777" w:rsidR="00B13135" w:rsidRPr="007D01C3" w:rsidRDefault="00B13135" w:rsidP="0041165B">
            <w:r w:rsidRPr="007D01C3">
              <w:t>Pasiūlymų vertinimo metu</w:t>
            </w:r>
          </w:p>
        </w:tc>
      </w:tr>
    </w:tbl>
    <w:p w14:paraId="54E593CC" w14:textId="77777777" w:rsidR="00B13135" w:rsidRDefault="00B13135" w:rsidP="00B13135"/>
    <w:p w14:paraId="0663E1A3" w14:textId="77777777" w:rsidR="00B13135" w:rsidRPr="007D01C3" w:rsidRDefault="00B13135" w:rsidP="00B13135">
      <w:r>
        <w:rPr>
          <w:b/>
          <w:bCs/>
        </w:rPr>
        <w:t>35</w:t>
      </w:r>
      <w:r w:rsidRPr="007D01C3">
        <w:rPr>
          <w:b/>
          <w:bCs/>
        </w:rPr>
        <w:t xml:space="preserve"> lentelė</w:t>
      </w:r>
      <w:r w:rsidRPr="007D01C3">
        <w:t xml:space="preserve">. Reikalavimai </w:t>
      </w:r>
      <w:r>
        <w:t>rūko žibintams</w:t>
      </w:r>
    </w:p>
    <w:tbl>
      <w:tblPr>
        <w:tblStyle w:val="Lentelstinklelis"/>
        <w:tblW w:w="5000" w:type="pct"/>
        <w:tblLook w:val="04A0" w:firstRow="1" w:lastRow="0" w:firstColumn="1" w:lastColumn="0" w:noHBand="0" w:noVBand="1"/>
      </w:tblPr>
      <w:tblGrid>
        <w:gridCol w:w="562"/>
        <w:gridCol w:w="4826"/>
        <w:gridCol w:w="3673"/>
      </w:tblGrid>
      <w:tr w:rsidR="00B13135" w:rsidRPr="007D01C3" w14:paraId="34B83069" w14:textId="77777777" w:rsidTr="0041165B">
        <w:tc>
          <w:tcPr>
            <w:tcW w:w="310" w:type="pct"/>
          </w:tcPr>
          <w:p w14:paraId="40D3EC9A" w14:textId="77777777" w:rsidR="00B13135" w:rsidRPr="007D01C3" w:rsidRDefault="00B13135" w:rsidP="0041165B">
            <w:pPr>
              <w:jc w:val="center"/>
              <w:rPr>
                <w:b/>
                <w:bCs/>
              </w:rPr>
            </w:pPr>
            <w:r w:rsidRPr="007D01C3">
              <w:rPr>
                <w:b/>
                <w:bCs/>
              </w:rPr>
              <w:t>Nr.</w:t>
            </w:r>
          </w:p>
        </w:tc>
        <w:tc>
          <w:tcPr>
            <w:tcW w:w="2663" w:type="pct"/>
          </w:tcPr>
          <w:p w14:paraId="1D28A73D" w14:textId="77777777" w:rsidR="00B13135" w:rsidRPr="007D01C3" w:rsidRDefault="00B13135" w:rsidP="0041165B">
            <w:pPr>
              <w:jc w:val="center"/>
              <w:rPr>
                <w:b/>
                <w:bCs/>
              </w:rPr>
            </w:pPr>
            <w:r w:rsidRPr="007D01C3">
              <w:rPr>
                <w:b/>
                <w:bCs/>
              </w:rPr>
              <w:t>Reikalavimas</w:t>
            </w:r>
          </w:p>
        </w:tc>
        <w:tc>
          <w:tcPr>
            <w:tcW w:w="2027" w:type="pct"/>
          </w:tcPr>
          <w:p w14:paraId="3BA49A17"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176A67A0" w14:textId="77777777" w:rsidTr="0041165B">
        <w:tc>
          <w:tcPr>
            <w:tcW w:w="310" w:type="pct"/>
          </w:tcPr>
          <w:p w14:paraId="1925EDA2" w14:textId="77777777" w:rsidR="00B13135" w:rsidRPr="007D01C3" w:rsidRDefault="00B13135" w:rsidP="0041165B">
            <w:pPr>
              <w:jc w:val="center"/>
              <w:rPr>
                <w:b/>
                <w:bCs/>
              </w:rPr>
            </w:pPr>
            <w:r w:rsidRPr="007D01C3">
              <w:rPr>
                <w:b/>
                <w:bCs/>
              </w:rPr>
              <w:t>1</w:t>
            </w:r>
          </w:p>
        </w:tc>
        <w:tc>
          <w:tcPr>
            <w:tcW w:w="2663" w:type="pct"/>
          </w:tcPr>
          <w:p w14:paraId="5F1A3040" w14:textId="77777777" w:rsidR="00B13135" w:rsidRPr="007D01C3" w:rsidRDefault="00B13135" w:rsidP="0041165B">
            <w:pPr>
              <w:jc w:val="center"/>
              <w:rPr>
                <w:b/>
                <w:bCs/>
              </w:rPr>
            </w:pPr>
            <w:r w:rsidRPr="007D01C3">
              <w:rPr>
                <w:b/>
                <w:bCs/>
              </w:rPr>
              <w:t>2</w:t>
            </w:r>
          </w:p>
        </w:tc>
        <w:tc>
          <w:tcPr>
            <w:tcW w:w="2027" w:type="pct"/>
          </w:tcPr>
          <w:p w14:paraId="0AB9DD45" w14:textId="77777777" w:rsidR="00B13135" w:rsidRPr="007D01C3" w:rsidRDefault="00B13135" w:rsidP="0041165B">
            <w:pPr>
              <w:jc w:val="center"/>
              <w:rPr>
                <w:b/>
                <w:bCs/>
              </w:rPr>
            </w:pPr>
            <w:r w:rsidRPr="007D01C3">
              <w:rPr>
                <w:b/>
                <w:bCs/>
              </w:rPr>
              <w:t>3</w:t>
            </w:r>
          </w:p>
        </w:tc>
      </w:tr>
      <w:tr w:rsidR="00B13135" w:rsidRPr="007D01C3" w14:paraId="3500E712" w14:textId="77777777" w:rsidTr="0041165B">
        <w:tc>
          <w:tcPr>
            <w:tcW w:w="310" w:type="pct"/>
          </w:tcPr>
          <w:p w14:paraId="68162A82" w14:textId="77777777" w:rsidR="00B13135" w:rsidRPr="007D01C3" w:rsidRDefault="00B13135" w:rsidP="0041165B">
            <w:r w:rsidRPr="007D01C3">
              <w:t>1.</w:t>
            </w:r>
          </w:p>
        </w:tc>
        <w:tc>
          <w:tcPr>
            <w:tcW w:w="2663" w:type="pct"/>
          </w:tcPr>
          <w:p w14:paraId="35699EB6" w14:textId="77777777" w:rsidR="00B13135" w:rsidRPr="00256C44" w:rsidRDefault="00B13135" w:rsidP="0041165B">
            <w:pPr>
              <w:jc w:val="left"/>
            </w:pPr>
            <w:r>
              <w:t>Transporto priemonėje įrengti priekiniai rūko žibintai</w:t>
            </w:r>
          </w:p>
        </w:tc>
        <w:tc>
          <w:tcPr>
            <w:tcW w:w="2027" w:type="pct"/>
          </w:tcPr>
          <w:p w14:paraId="2FFA6BA8" w14:textId="77777777" w:rsidR="00B13135" w:rsidRPr="007D01C3" w:rsidRDefault="00B13135" w:rsidP="0041165B">
            <w:r w:rsidRPr="007D01C3">
              <w:t>Pasiūlymų vertinimo metu</w:t>
            </w:r>
          </w:p>
        </w:tc>
      </w:tr>
      <w:tr w:rsidR="00B13135" w:rsidRPr="007D01C3" w14:paraId="3FFD0888" w14:textId="77777777" w:rsidTr="0041165B">
        <w:tc>
          <w:tcPr>
            <w:tcW w:w="310" w:type="pct"/>
          </w:tcPr>
          <w:p w14:paraId="7EAD6B9C" w14:textId="77777777" w:rsidR="00B13135" w:rsidRPr="007D01C3" w:rsidRDefault="00B13135" w:rsidP="0041165B">
            <w:r>
              <w:t>2.</w:t>
            </w:r>
          </w:p>
        </w:tc>
        <w:tc>
          <w:tcPr>
            <w:tcW w:w="2663" w:type="pct"/>
          </w:tcPr>
          <w:p w14:paraId="5E064A36" w14:textId="77777777" w:rsidR="00B13135" w:rsidRDefault="00B13135" w:rsidP="0041165B">
            <w:pPr>
              <w:jc w:val="left"/>
            </w:pPr>
            <w:r>
              <w:t>Transporto priemonėje įrengti galiniai rūko žibintai</w:t>
            </w:r>
          </w:p>
        </w:tc>
        <w:tc>
          <w:tcPr>
            <w:tcW w:w="2027" w:type="pct"/>
          </w:tcPr>
          <w:p w14:paraId="3259F447" w14:textId="77777777" w:rsidR="00B13135" w:rsidRPr="007D01C3" w:rsidRDefault="00B13135" w:rsidP="0041165B">
            <w:r w:rsidRPr="007D01C3">
              <w:t>Pasiūlymų vertinimo metu</w:t>
            </w:r>
          </w:p>
        </w:tc>
      </w:tr>
    </w:tbl>
    <w:p w14:paraId="693D20D8" w14:textId="77777777" w:rsidR="00B13135" w:rsidRDefault="00B13135" w:rsidP="00B13135"/>
    <w:p w14:paraId="6921FDB2" w14:textId="77777777" w:rsidR="00B13135" w:rsidRPr="007D01C3" w:rsidRDefault="00B13135" w:rsidP="00B13135">
      <w:r>
        <w:rPr>
          <w:b/>
          <w:bCs/>
        </w:rPr>
        <w:t>36</w:t>
      </w:r>
      <w:r w:rsidRPr="007D01C3">
        <w:rPr>
          <w:b/>
          <w:bCs/>
        </w:rPr>
        <w:t xml:space="preserve"> lentelė</w:t>
      </w:r>
      <w:r w:rsidRPr="007D01C3">
        <w:t xml:space="preserve">. Reikalavimai </w:t>
      </w:r>
      <w:r>
        <w:t>išoriniams veidrodžiams</w:t>
      </w:r>
    </w:p>
    <w:tbl>
      <w:tblPr>
        <w:tblStyle w:val="Lentelstinklelis"/>
        <w:tblW w:w="5000" w:type="pct"/>
        <w:tblLook w:val="04A0" w:firstRow="1" w:lastRow="0" w:firstColumn="1" w:lastColumn="0" w:noHBand="0" w:noVBand="1"/>
      </w:tblPr>
      <w:tblGrid>
        <w:gridCol w:w="562"/>
        <w:gridCol w:w="4826"/>
        <w:gridCol w:w="3673"/>
      </w:tblGrid>
      <w:tr w:rsidR="00B13135" w:rsidRPr="007D01C3" w14:paraId="17E17D53" w14:textId="77777777" w:rsidTr="0041165B">
        <w:tc>
          <w:tcPr>
            <w:tcW w:w="310" w:type="pct"/>
          </w:tcPr>
          <w:p w14:paraId="580E7FD6" w14:textId="77777777" w:rsidR="00B13135" w:rsidRPr="007D01C3" w:rsidRDefault="00B13135" w:rsidP="0041165B">
            <w:pPr>
              <w:jc w:val="center"/>
              <w:rPr>
                <w:b/>
                <w:bCs/>
              </w:rPr>
            </w:pPr>
            <w:r w:rsidRPr="007D01C3">
              <w:rPr>
                <w:b/>
                <w:bCs/>
              </w:rPr>
              <w:t>Nr.</w:t>
            </w:r>
          </w:p>
        </w:tc>
        <w:tc>
          <w:tcPr>
            <w:tcW w:w="2663" w:type="pct"/>
          </w:tcPr>
          <w:p w14:paraId="3F4B1D58" w14:textId="77777777" w:rsidR="00B13135" w:rsidRPr="007D01C3" w:rsidRDefault="00B13135" w:rsidP="0041165B">
            <w:pPr>
              <w:jc w:val="center"/>
              <w:rPr>
                <w:b/>
                <w:bCs/>
              </w:rPr>
            </w:pPr>
            <w:r w:rsidRPr="007D01C3">
              <w:rPr>
                <w:b/>
                <w:bCs/>
              </w:rPr>
              <w:t>Reikalavimas</w:t>
            </w:r>
          </w:p>
        </w:tc>
        <w:tc>
          <w:tcPr>
            <w:tcW w:w="2027" w:type="pct"/>
          </w:tcPr>
          <w:p w14:paraId="3FB18253"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5C616339" w14:textId="77777777" w:rsidTr="0041165B">
        <w:tc>
          <w:tcPr>
            <w:tcW w:w="310" w:type="pct"/>
          </w:tcPr>
          <w:p w14:paraId="4091A475" w14:textId="77777777" w:rsidR="00B13135" w:rsidRPr="007D01C3" w:rsidRDefault="00B13135" w:rsidP="0041165B">
            <w:pPr>
              <w:jc w:val="center"/>
              <w:rPr>
                <w:b/>
                <w:bCs/>
              </w:rPr>
            </w:pPr>
            <w:r w:rsidRPr="007D01C3">
              <w:rPr>
                <w:b/>
                <w:bCs/>
              </w:rPr>
              <w:t>1</w:t>
            </w:r>
          </w:p>
        </w:tc>
        <w:tc>
          <w:tcPr>
            <w:tcW w:w="2663" w:type="pct"/>
          </w:tcPr>
          <w:p w14:paraId="2E5EE509" w14:textId="77777777" w:rsidR="00B13135" w:rsidRPr="007D01C3" w:rsidRDefault="00B13135" w:rsidP="0041165B">
            <w:pPr>
              <w:jc w:val="center"/>
              <w:rPr>
                <w:b/>
                <w:bCs/>
              </w:rPr>
            </w:pPr>
            <w:r w:rsidRPr="007D01C3">
              <w:rPr>
                <w:b/>
                <w:bCs/>
              </w:rPr>
              <w:t>2</w:t>
            </w:r>
          </w:p>
        </w:tc>
        <w:tc>
          <w:tcPr>
            <w:tcW w:w="2027" w:type="pct"/>
          </w:tcPr>
          <w:p w14:paraId="09855D85" w14:textId="77777777" w:rsidR="00B13135" w:rsidRPr="007D01C3" w:rsidRDefault="00B13135" w:rsidP="0041165B">
            <w:pPr>
              <w:jc w:val="center"/>
              <w:rPr>
                <w:b/>
                <w:bCs/>
              </w:rPr>
            </w:pPr>
            <w:r w:rsidRPr="007D01C3">
              <w:rPr>
                <w:b/>
                <w:bCs/>
              </w:rPr>
              <w:t>3</w:t>
            </w:r>
          </w:p>
        </w:tc>
      </w:tr>
      <w:tr w:rsidR="00B13135" w:rsidRPr="007D01C3" w14:paraId="673F333C" w14:textId="77777777" w:rsidTr="0041165B">
        <w:tc>
          <w:tcPr>
            <w:tcW w:w="310" w:type="pct"/>
          </w:tcPr>
          <w:p w14:paraId="1F286C7B" w14:textId="77777777" w:rsidR="00B13135" w:rsidRPr="007D01C3" w:rsidRDefault="00B13135" w:rsidP="0041165B">
            <w:r w:rsidRPr="007D01C3">
              <w:t>1.</w:t>
            </w:r>
          </w:p>
        </w:tc>
        <w:tc>
          <w:tcPr>
            <w:tcW w:w="2663" w:type="pct"/>
          </w:tcPr>
          <w:p w14:paraId="6CD67E4D" w14:textId="77777777" w:rsidR="00B13135" w:rsidRPr="00256C44" w:rsidRDefault="00B13135" w:rsidP="0041165B">
            <w:pPr>
              <w:jc w:val="left"/>
            </w:pPr>
            <w:r>
              <w:t>Išoriniai veidrodžiai valdomi elektra</w:t>
            </w:r>
          </w:p>
        </w:tc>
        <w:tc>
          <w:tcPr>
            <w:tcW w:w="2027" w:type="pct"/>
          </w:tcPr>
          <w:p w14:paraId="7BB84515" w14:textId="77777777" w:rsidR="00B13135" w:rsidRPr="007D01C3" w:rsidRDefault="00B13135" w:rsidP="0041165B">
            <w:r w:rsidRPr="007D01C3">
              <w:t>Pasiūlymų vertinimo metu</w:t>
            </w:r>
          </w:p>
        </w:tc>
      </w:tr>
      <w:tr w:rsidR="00B13135" w:rsidRPr="007D01C3" w14:paraId="5C4973E6" w14:textId="77777777" w:rsidTr="0041165B">
        <w:tc>
          <w:tcPr>
            <w:tcW w:w="310" w:type="pct"/>
          </w:tcPr>
          <w:p w14:paraId="7E9D6154" w14:textId="77777777" w:rsidR="00B13135" w:rsidRPr="007D01C3" w:rsidRDefault="00B13135" w:rsidP="0041165B">
            <w:r>
              <w:t>2.</w:t>
            </w:r>
          </w:p>
        </w:tc>
        <w:tc>
          <w:tcPr>
            <w:tcW w:w="2663" w:type="pct"/>
          </w:tcPr>
          <w:p w14:paraId="76ABE03A" w14:textId="77777777" w:rsidR="00B13135" w:rsidRDefault="00B13135" w:rsidP="0041165B">
            <w:pPr>
              <w:jc w:val="left"/>
            </w:pPr>
            <w:r>
              <w:t>Išoriniai veidrodžiai šildomi</w:t>
            </w:r>
          </w:p>
        </w:tc>
        <w:tc>
          <w:tcPr>
            <w:tcW w:w="2027" w:type="pct"/>
          </w:tcPr>
          <w:p w14:paraId="3AC61612" w14:textId="77777777" w:rsidR="00B13135" w:rsidRPr="007D01C3" w:rsidRDefault="00B13135" w:rsidP="0041165B">
            <w:r w:rsidRPr="007D01C3">
              <w:t>Pasiūlymų vertinimo metu</w:t>
            </w:r>
          </w:p>
        </w:tc>
      </w:tr>
    </w:tbl>
    <w:p w14:paraId="08F023B6" w14:textId="77777777" w:rsidR="00B13135" w:rsidRDefault="00B13135" w:rsidP="00B13135"/>
    <w:p w14:paraId="1DD08DCE" w14:textId="3B2D70C7" w:rsidR="00B13135" w:rsidRPr="007D01C3" w:rsidRDefault="00B13135" w:rsidP="00B13135">
      <w:r w:rsidRPr="002F1E3D">
        <w:rPr>
          <w:b/>
          <w:bCs/>
        </w:rPr>
        <w:t>3</w:t>
      </w:r>
      <w:r w:rsidR="002F1E3D" w:rsidRPr="002F1E3D">
        <w:rPr>
          <w:b/>
          <w:bCs/>
        </w:rPr>
        <w:t>7</w:t>
      </w:r>
      <w:r w:rsidRPr="002F1E3D">
        <w:rPr>
          <w:b/>
          <w:bCs/>
        </w:rPr>
        <w:t xml:space="preserve"> lentelė</w:t>
      </w:r>
      <w:r w:rsidRPr="002F1E3D">
        <w:t>. Reikalavimai užrašams salone</w:t>
      </w:r>
    </w:p>
    <w:tbl>
      <w:tblPr>
        <w:tblStyle w:val="Lentelstinklelis"/>
        <w:tblW w:w="5000" w:type="pct"/>
        <w:tblLook w:val="04A0" w:firstRow="1" w:lastRow="0" w:firstColumn="1" w:lastColumn="0" w:noHBand="0" w:noVBand="1"/>
      </w:tblPr>
      <w:tblGrid>
        <w:gridCol w:w="562"/>
        <w:gridCol w:w="4826"/>
        <w:gridCol w:w="3673"/>
      </w:tblGrid>
      <w:tr w:rsidR="00B13135" w:rsidRPr="007D01C3" w14:paraId="310B0BC2" w14:textId="77777777" w:rsidTr="0041165B">
        <w:tc>
          <w:tcPr>
            <w:tcW w:w="310" w:type="pct"/>
          </w:tcPr>
          <w:p w14:paraId="64DCEBAE" w14:textId="77777777" w:rsidR="00B13135" w:rsidRPr="007D01C3" w:rsidRDefault="00B13135" w:rsidP="0041165B">
            <w:pPr>
              <w:jc w:val="center"/>
              <w:rPr>
                <w:b/>
                <w:bCs/>
              </w:rPr>
            </w:pPr>
            <w:r w:rsidRPr="007D01C3">
              <w:rPr>
                <w:b/>
                <w:bCs/>
              </w:rPr>
              <w:t>Nr.</w:t>
            </w:r>
          </w:p>
        </w:tc>
        <w:tc>
          <w:tcPr>
            <w:tcW w:w="2663" w:type="pct"/>
          </w:tcPr>
          <w:p w14:paraId="0A4A55DF" w14:textId="77777777" w:rsidR="00B13135" w:rsidRPr="007D01C3" w:rsidRDefault="00B13135" w:rsidP="0041165B">
            <w:pPr>
              <w:jc w:val="center"/>
              <w:rPr>
                <w:b/>
                <w:bCs/>
              </w:rPr>
            </w:pPr>
            <w:r w:rsidRPr="007D01C3">
              <w:rPr>
                <w:b/>
                <w:bCs/>
              </w:rPr>
              <w:t>Reikalavimas</w:t>
            </w:r>
          </w:p>
        </w:tc>
        <w:tc>
          <w:tcPr>
            <w:tcW w:w="2027" w:type="pct"/>
          </w:tcPr>
          <w:p w14:paraId="60CCEF73"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653E59BF" w14:textId="77777777" w:rsidTr="0041165B">
        <w:tc>
          <w:tcPr>
            <w:tcW w:w="310" w:type="pct"/>
          </w:tcPr>
          <w:p w14:paraId="0FCEEA6B" w14:textId="77777777" w:rsidR="00B13135" w:rsidRPr="007D01C3" w:rsidRDefault="00B13135" w:rsidP="0041165B">
            <w:pPr>
              <w:jc w:val="center"/>
              <w:rPr>
                <w:b/>
                <w:bCs/>
              </w:rPr>
            </w:pPr>
            <w:r w:rsidRPr="007D01C3">
              <w:rPr>
                <w:b/>
                <w:bCs/>
              </w:rPr>
              <w:t>1</w:t>
            </w:r>
          </w:p>
        </w:tc>
        <w:tc>
          <w:tcPr>
            <w:tcW w:w="2663" w:type="pct"/>
          </w:tcPr>
          <w:p w14:paraId="1003D5A7" w14:textId="77777777" w:rsidR="00B13135" w:rsidRPr="007D01C3" w:rsidRDefault="00B13135" w:rsidP="0041165B">
            <w:pPr>
              <w:jc w:val="center"/>
              <w:rPr>
                <w:b/>
                <w:bCs/>
              </w:rPr>
            </w:pPr>
            <w:r w:rsidRPr="007D01C3">
              <w:rPr>
                <w:b/>
                <w:bCs/>
              </w:rPr>
              <w:t>2</w:t>
            </w:r>
          </w:p>
        </w:tc>
        <w:tc>
          <w:tcPr>
            <w:tcW w:w="2027" w:type="pct"/>
          </w:tcPr>
          <w:p w14:paraId="7E2825C8" w14:textId="77777777" w:rsidR="00B13135" w:rsidRPr="007D01C3" w:rsidRDefault="00B13135" w:rsidP="0041165B">
            <w:pPr>
              <w:jc w:val="center"/>
              <w:rPr>
                <w:b/>
                <w:bCs/>
              </w:rPr>
            </w:pPr>
            <w:r w:rsidRPr="007D01C3">
              <w:rPr>
                <w:b/>
                <w:bCs/>
              </w:rPr>
              <w:t>3</w:t>
            </w:r>
          </w:p>
        </w:tc>
      </w:tr>
      <w:tr w:rsidR="00B13135" w:rsidRPr="007D01C3" w14:paraId="1D4B5EFA" w14:textId="77777777" w:rsidTr="0041165B">
        <w:tc>
          <w:tcPr>
            <w:tcW w:w="310" w:type="pct"/>
          </w:tcPr>
          <w:p w14:paraId="2405EA67" w14:textId="77777777" w:rsidR="00B13135" w:rsidRPr="007D01C3" w:rsidRDefault="00B13135" w:rsidP="0041165B">
            <w:r w:rsidRPr="007D01C3">
              <w:t>1.</w:t>
            </w:r>
          </w:p>
        </w:tc>
        <w:tc>
          <w:tcPr>
            <w:tcW w:w="2663" w:type="pct"/>
          </w:tcPr>
          <w:p w14:paraId="11FE281E" w14:textId="77777777" w:rsidR="00B13135" w:rsidRPr="00256C44" w:rsidRDefault="00B13135" w:rsidP="0041165B">
            <w:pPr>
              <w:jc w:val="left"/>
            </w:pPr>
            <w:r>
              <w:t xml:space="preserve">Tiekėjas turės įrengti </w:t>
            </w:r>
            <w:r w:rsidRPr="002216D9">
              <w:t>užraš</w:t>
            </w:r>
            <w:r>
              <w:t>us</w:t>
            </w:r>
            <w:r w:rsidRPr="002216D9">
              <w:t xml:space="preserve"> ir informacij</w:t>
            </w:r>
            <w:r>
              <w:t>ą</w:t>
            </w:r>
            <w:r w:rsidRPr="002216D9">
              <w:t xml:space="preserve"> salone lietuvių ir anglų kalbomis bei </w:t>
            </w:r>
            <w:proofErr w:type="spellStart"/>
            <w:r w:rsidRPr="002216D9">
              <w:t>brailio</w:t>
            </w:r>
            <w:proofErr w:type="spellEnd"/>
            <w:r w:rsidRPr="002216D9">
              <w:t xml:space="preserve"> raštu</w:t>
            </w:r>
          </w:p>
        </w:tc>
        <w:tc>
          <w:tcPr>
            <w:tcW w:w="2027" w:type="pct"/>
          </w:tcPr>
          <w:p w14:paraId="5E55D14D" w14:textId="77777777" w:rsidR="00B13135" w:rsidRPr="007D01C3" w:rsidRDefault="00B13135" w:rsidP="0041165B">
            <w:r w:rsidRPr="007D01C3">
              <w:t>Transporto priemonės priėmimo-perdavimo metu</w:t>
            </w:r>
          </w:p>
        </w:tc>
      </w:tr>
    </w:tbl>
    <w:p w14:paraId="6F8754CA" w14:textId="77777777" w:rsidR="00B13135" w:rsidRDefault="00B13135" w:rsidP="00B13135"/>
    <w:p w14:paraId="35CCBD86" w14:textId="63600009" w:rsidR="00B13135" w:rsidRPr="007D01C3" w:rsidRDefault="00B13135" w:rsidP="00B13135">
      <w:r>
        <w:rPr>
          <w:b/>
          <w:bCs/>
        </w:rPr>
        <w:t>3</w:t>
      </w:r>
      <w:r w:rsidR="002F1E3D">
        <w:rPr>
          <w:b/>
          <w:bCs/>
        </w:rPr>
        <w:t>8</w:t>
      </w:r>
      <w:r w:rsidRPr="007D01C3">
        <w:rPr>
          <w:b/>
          <w:bCs/>
        </w:rPr>
        <w:t xml:space="preserve"> lentelė</w:t>
      </w:r>
      <w:r w:rsidRPr="007D01C3">
        <w:t xml:space="preserve">. Reikalavimai </w:t>
      </w:r>
      <w:r>
        <w:t>grindims</w:t>
      </w:r>
    </w:p>
    <w:tbl>
      <w:tblPr>
        <w:tblStyle w:val="Lentelstinklelis"/>
        <w:tblW w:w="5000" w:type="pct"/>
        <w:tblLook w:val="04A0" w:firstRow="1" w:lastRow="0" w:firstColumn="1" w:lastColumn="0" w:noHBand="0" w:noVBand="1"/>
      </w:tblPr>
      <w:tblGrid>
        <w:gridCol w:w="562"/>
        <w:gridCol w:w="4826"/>
        <w:gridCol w:w="3673"/>
      </w:tblGrid>
      <w:tr w:rsidR="00B13135" w:rsidRPr="007D01C3" w14:paraId="5AD16A28" w14:textId="77777777" w:rsidTr="0041165B">
        <w:tc>
          <w:tcPr>
            <w:tcW w:w="310" w:type="pct"/>
          </w:tcPr>
          <w:p w14:paraId="0A8F8624" w14:textId="77777777" w:rsidR="00B13135" w:rsidRPr="007D01C3" w:rsidRDefault="00B13135" w:rsidP="0041165B">
            <w:pPr>
              <w:jc w:val="center"/>
              <w:rPr>
                <w:b/>
                <w:bCs/>
              </w:rPr>
            </w:pPr>
            <w:r w:rsidRPr="007D01C3">
              <w:rPr>
                <w:b/>
                <w:bCs/>
              </w:rPr>
              <w:t>Nr.</w:t>
            </w:r>
          </w:p>
        </w:tc>
        <w:tc>
          <w:tcPr>
            <w:tcW w:w="2663" w:type="pct"/>
          </w:tcPr>
          <w:p w14:paraId="3F19B8FE" w14:textId="77777777" w:rsidR="00B13135" w:rsidRPr="007D01C3" w:rsidRDefault="00B13135" w:rsidP="0041165B">
            <w:pPr>
              <w:jc w:val="center"/>
              <w:rPr>
                <w:b/>
                <w:bCs/>
              </w:rPr>
            </w:pPr>
            <w:r w:rsidRPr="007D01C3">
              <w:rPr>
                <w:b/>
                <w:bCs/>
              </w:rPr>
              <w:t>Reikalavimas</w:t>
            </w:r>
          </w:p>
        </w:tc>
        <w:tc>
          <w:tcPr>
            <w:tcW w:w="2027" w:type="pct"/>
          </w:tcPr>
          <w:p w14:paraId="58DABEAA"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10C4F029" w14:textId="77777777" w:rsidTr="0041165B">
        <w:tc>
          <w:tcPr>
            <w:tcW w:w="310" w:type="pct"/>
          </w:tcPr>
          <w:p w14:paraId="2EE257AD" w14:textId="77777777" w:rsidR="00B13135" w:rsidRPr="007D01C3" w:rsidRDefault="00B13135" w:rsidP="0041165B">
            <w:pPr>
              <w:jc w:val="center"/>
              <w:rPr>
                <w:b/>
                <w:bCs/>
              </w:rPr>
            </w:pPr>
            <w:r w:rsidRPr="007D01C3">
              <w:rPr>
                <w:b/>
                <w:bCs/>
              </w:rPr>
              <w:t>1</w:t>
            </w:r>
          </w:p>
        </w:tc>
        <w:tc>
          <w:tcPr>
            <w:tcW w:w="2663" w:type="pct"/>
          </w:tcPr>
          <w:p w14:paraId="3C4A44D7" w14:textId="77777777" w:rsidR="00B13135" w:rsidRPr="007D01C3" w:rsidRDefault="00B13135" w:rsidP="0041165B">
            <w:pPr>
              <w:jc w:val="center"/>
              <w:rPr>
                <w:b/>
                <w:bCs/>
              </w:rPr>
            </w:pPr>
            <w:r w:rsidRPr="007D01C3">
              <w:rPr>
                <w:b/>
                <w:bCs/>
              </w:rPr>
              <w:t>2</w:t>
            </w:r>
          </w:p>
        </w:tc>
        <w:tc>
          <w:tcPr>
            <w:tcW w:w="2027" w:type="pct"/>
          </w:tcPr>
          <w:p w14:paraId="083FC067" w14:textId="77777777" w:rsidR="00B13135" w:rsidRPr="007D01C3" w:rsidRDefault="00B13135" w:rsidP="0041165B">
            <w:pPr>
              <w:jc w:val="center"/>
              <w:rPr>
                <w:b/>
                <w:bCs/>
              </w:rPr>
            </w:pPr>
            <w:r w:rsidRPr="007D01C3">
              <w:rPr>
                <w:b/>
                <w:bCs/>
              </w:rPr>
              <w:t>3</w:t>
            </w:r>
          </w:p>
        </w:tc>
      </w:tr>
      <w:tr w:rsidR="00B13135" w:rsidRPr="007D01C3" w14:paraId="64B656B5" w14:textId="77777777" w:rsidTr="0041165B">
        <w:tc>
          <w:tcPr>
            <w:tcW w:w="310" w:type="pct"/>
          </w:tcPr>
          <w:p w14:paraId="6E3E05F8" w14:textId="77777777" w:rsidR="00B13135" w:rsidRPr="007D01C3" w:rsidRDefault="00B13135" w:rsidP="0041165B">
            <w:r w:rsidRPr="007D01C3">
              <w:t>1.</w:t>
            </w:r>
          </w:p>
        </w:tc>
        <w:tc>
          <w:tcPr>
            <w:tcW w:w="2663" w:type="pct"/>
          </w:tcPr>
          <w:p w14:paraId="5C77FA52" w14:textId="77777777" w:rsidR="00B13135" w:rsidRPr="00256C44" w:rsidRDefault="00B13135" w:rsidP="0041165B">
            <w:pPr>
              <w:jc w:val="left"/>
            </w:pPr>
            <w:r>
              <w:t>Grindys išklotos PVC danga</w:t>
            </w:r>
          </w:p>
        </w:tc>
        <w:tc>
          <w:tcPr>
            <w:tcW w:w="2027" w:type="pct"/>
          </w:tcPr>
          <w:p w14:paraId="01CB061E" w14:textId="77777777" w:rsidR="00B13135" w:rsidRPr="007D01C3" w:rsidRDefault="00B13135" w:rsidP="0041165B">
            <w:r w:rsidRPr="0004760A">
              <w:t>Pasiūlymų vertinimo metu</w:t>
            </w:r>
          </w:p>
        </w:tc>
      </w:tr>
      <w:tr w:rsidR="00B13135" w:rsidRPr="007D01C3" w14:paraId="5D6412E8" w14:textId="77777777" w:rsidTr="0041165B">
        <w:tc>
          <w:tcPr>
            <w:tcW w:w="310" w:type="pct"/>
          </w:tcPr>
          <w:p w14:paraId="4229453B" w14:textId="77777777" w:rsidR="00B13135" w:rsidRPr="007D01C3" w:rsidRDefault="00B13135" w:rsidP="0041165B">
            <w:r>
              <w:t>2.</w:t>
            </w:r>
          </w:p>
        </w:tc>
        <w:tc>
          <w:tcPr>
            <w:tcW w:w="2663" w:type="pct"/>
          </w:tcPr>
          <w:p w14:paraId="4451D35B" w14:textId="77777777" w:rsidR="00B13135" w:rsidRDefault="00B13135" w:rsidP="0041165B">
            <w:pPr>
              <w:jc w:val="left"/>
            </w:pPr>
            <w:r>
              <w:t>Grindys padengtos vientisa danga</w:t>
            </w:r>
          </w:p>
        </w:tc>
        <w:tc>
          <w:tcPr>
            <w:tcW w:w="2027" w:type="pct"/>
          </w:tcPr>
          <w:p w14:paraId="12262B9E" w14:textId="77777777" w:rsidR="00B13135" w:rsidRPr="007D01C3" w:rsidRDefault="00B13135" w:rsidP="0041165B">
            <w:r w:rsidRPr="0004760A">
              <w:t>Pasiūlymų vertinimo metu</w:t>
            </w:r>
          </w:p>
        </w:tc>
      </w:tr>
      <w:tr w:rsidR="00B13135" w:rsidRPr="007D01C3" w14:paraId="1A81044D" w14:textId="77777777" w:rsidTr="0041165B">
        <w:tc>
          <w:tcPr>
            <w:tcW w:w="310" w:type="pct"/>
          </w:tcPr>
          <w:p w14:paraId="63362532" w14:textId="77777777" w:rsidR="00B13135" w:rsidRPr="007D01C3" w:rsidRDefault="00B13135" w:rsidP="0041165B">
            <w:r>
              <w:t>3.</w:t>
            </w:r>
          </w:p>
        </w:tc>
        <w:tc>
          <w:tcPr>
            <w:tcW w:w="2663" w:type="pct"/>
          </w:tcPr>
          <w:p w14:paraId="2F3DE3FB" w14:textId="77777777" w:rsidR="00B13135" w:rsidRDefault="00B13135" w:rsidP="0041165B">
            <w:pPr>
              <w:jc w:val="left"/>
            </w:pPr>
            <w:r>
              <w:t>Grindys padengtos neslidžia danga</w:t>
            </w:r>
          </w:p>
        </w:tc>
        <w:tc>
          <w:tcPr>
            <w:tcW w:w="2027" w:type="pct"/>
          </w:tcPr>
          <w:p w14:paraId="745FCE7A" w14:textId="77777777" w:rsidR="00B13135" w:rsidRPr="007D01C3" w:rsidRDefault="00B13135" w:rsidP="0041165B">
            <w:r w:rsidRPr="0004760A">
              <w:t>Pasiūlymų vertinimo metu</w:t>
            </w:r>
          </w:p>
        </w:tc>
      </w:tr>
      <w:tr w:rsidR="00B13135" w:rsidRPr="007D01C3" w14:paraId="4E2C0126" w14:textId="77777777" w:rsidTr="0041165B">
        <w:tc>
          <w:tcPr>
            <w:tcW w:w="310" w:type="pct"/>
          </w:tcPr>
          <w:p w14:paraId="628EB9B0" w14:textId="77777777" w:rsidR="00B13135" w:rsidRPr="007D01C3" w:rsidRDefault="00B13135" w:rsidP="0041165B">
            <w:r>
              <w:t>4.</w:t>
            </w:r>
          </w:p>
        </w:tc>
        <w:tc>
          <w:tcPr>
            <w:tcW w:w="2663" w:type="pct"/>
          </w:tcPr>
          <w:p w14:paraId="18768C3A" w14:textId="77777777" w:rsidR="00B13135" w:rsidRDefault="00B13135" w:rsidP="0041165B">
            <w:pPr>
              <w:jc w:val="left"/>
            </w:pPr>
            <w:r>
              <w:t>Danga atspari dilimui</w:t>
            </w:r>
          </w:p>
        </w:tc>
        <w:tc>
          <w:tcPr>
            <w:tcW w:w="2027" w:type="pct"/>
          </w:tcPr>
          <w:p w14:paraId="16EE4724" w14:textId="77777777" w:rsidR="00B13135" w:rsidRPr="007D01C3" w:rsidRDefault="00B13135" w:rsidP="0041165B">
            <w:r w:rsidRPr="0004760A">
              <w:t>Pasiūlymų vertinimo metu</w:t>
            </w:r>
          </w:p>
        </w:tc>
      </w:tr>
      <w:tr w:rsidR="00B13135" w:rsidRPr="007D01C3" w14:paraId="5DA38661" w14:textId="77777777" w:rsidTr="0041165B">
        <w:tc>
          <w:tcPr>
            <w:tcW w:w="310" w:type="pct"/>
          </w:tcPr>
          <w:p w14:paraId="0934FD2D" w14:textId="77777777" w:rsidR="00B13135" w:rsidRPr="007D01C3" w:rsidRDefault="00B13135" w:rsidP="0041165B">
            <w:r>
              <w:t>5.</w:t>
            </w:r>
          </w:p>
        </w:tc>
        <w:tc>
          <w:tcPr>
            <w:tcW w:w="2663" w:type="pct"/>
          </w:tcPr>
          <w:p w14:paraId="50E1702D" w14:textId="77777777" w:rsidR="00B13135" w:rsidRDefault="00B13135" w:rsidP="0041165B">
            <w:pPr>
              <w:jc w:val="left"/>
            </w:pPr>
            <w:r>
              <w:t>Danga atspari ugniai</w:t>
            </w:r>
          </w:p>
        </w:tc>
        <w:tc>
          <w:tcPr>
            <w:tcW w:w="2027" w:type="pct"/>
          </w:tcPr>
          <w:p w14:paraId="73995D77" w14:textId="77777777" w:rsidR="00B13135" w:rsidRPr="007D01C3" w:rsidRDefault="00B13135" w:rsidP="0041165B">
            <w:r w:rsidRPr="0004760A">
              <w:t>Pasiūlymų vertinimo metu</w:t>
            </w:r>
          </w:p>
        </w:tc>
      </w:tr>
      <w:tr w:rsidR="00B13135" w:rsidRPr="007D01C3" w14:paraId="0BF1E348" w14:textId="77777777" w:rsidTr="0041165B">
        <w:tc>
          <w:tcPr>
            <w:tcW w:w="310" w:type="pct"/>
          </w:tcPr>
          <w:p w14:paraId="656723A8" w14:textId="77777777" w:rsidR="00B13135" w:rsidRPr="007D01C3" w:rsidRDefault="00B13135" w:rsidP="0041165B">
            <w:r>
              <w:t>6.</w:t>
            </w:r>
          </w:p>
        </w:tc>
        <w:tc>
          <w:tcPr>
            <w:tcW w:w="2663" w:type="pct"/>
          </w:tcPr>
          <w:p w14:paraId="40CFDDDD" w14:textId="77777777" w:rsidR="00B13135" w:rsidRPr="0078195F" w:rsidRDefault="00B13135" w:rsidP="0041165B">
            <w:pPr>
              <w:jc w:val="left"/>
            </w:pPr>
            <w:r w:rsidRPr="0078195F">
              <w:t>Grindų dangos spalva ir raštai turi būti maskuojantys nešvarumus</w:t>
            </w:r>
          </w:p>
        </w:tc>
        <w:tc>
          <w:tcPr>
            <w:tcW w:w="2027" w:type="pct"/>
          </w:tcPr>
          <w:p w14:paraId="017F4E77" w14:textId="77777777" w:rsidR="00B13135" w:rsidRPr="007D01C3" w:rsidRDefault="00B13135" w:rsidP="0041165B">
            <w:r w:rsidRPr="0004760A">
              <w:t>Pasiūlymų vertinimo metu</w:t>
            </w:r>
          </w:p>
        </w:tc>
      </w:tr>
      <w:tr w:rsidR="00B13135" w:rsidRPr="007D01C3" w14:paraId="0E105343" w14:textId="77777777" w:rsidTr="0041165B">
        <w:tc>
          <w:tcPr>
            <w:tcW w:w="310" w:type="pct"/>
          </w:tcPr>
          <w:p w14:paraId="59A8EF89" w14:textId="77777777" w:rsidR="00B13135" w:rsidRPr="007D01C3" w:rsidRDefault="00B13135" w:rsidP="0041165B">
            <w:r>
              <w:t>7.</w:t>
            </w:r>
          </w:p>
        </w:tc>
        <w:tc>
          <w:tcPr>
            <w:tcW w:w="2663" w:type="pct"/>
          </w:tcPr>
          <w:p w14:paraId="40FA50D2" w14:textId="77777777" w:rsidR="00B13135" w:rsidRDefault="00B13135" w:rsidP="0041165B">
            <w:pPr>
              <w:jc w:val="left"/>
            </w:pPr>
            <w:r>
              <w:t>Dangos kraštai pakeliami ir tvirtinami prie vidaus sienų</w:t>
            </w:r>
          </w:p>
        </w:tc>
        <w:tc>
          <w:tcPr>
            <w:tcW w:w="2027" w:type="pct"/>
          </w:tcPr>
          <w:p w14:paraId="5DFB559D" w14:textId="77777777" w:rsidR="00B13135" w:rsidRPr="007D01C3" w:rsidRDefault="00B13135" w:rsidP="0041165B">
            <w:r w:rsidRPr="0004760A">
              <w:t>Pasiūlymų vertinimo metu</w:t>
            </w:r>
          </w:p>
        </w:tc>
      </w:tr>
      <w:tr w:rsidR="00B13135" w:rsidRPr="007D01C3" w14:paraId="53DE642E" w14:textId="77777777" w:rsidTr="0041165B">
        <w:tc>
          <w:tcPr>
            <w:tcW w:w="310" w:type="pct"/>
          </w:tcPr>
          <w:p w14:paraId="2356E20C" w14:textId="77777777" w:rsidR="00B13135" w:rsidRPr="007D01C3" w:rsidRDefault="00B13135" w:rsidP="0041165B">
            <w:r>
              <w:t>8.</w:t>
            </w:r>
          </w:p>
        </w:tc>
        <w:tc>
          <w:tcPr>
            <w:tcW w:w="2663" w:type="pct"/>
          </w:tcPr>
          <w:p w14:paraId="572A9C62" w14:textId="77777777" w:rsidR="00B13135" w:rsidRDefault="00B13135" w:rsidP="0041165B">
            <w:pPr>
              <w:jc w:val="left"/>
            </w:pPr>
            <w:r>
              <w:t>Grindų briaunos pažymėtos ryškiu kontrastiniu žymėjimu</w:t>
            </w:r>
          </w:p>
        </w:tc>
        <w:tc>
          <w:tcPr>
            <w:tcW w:w="2027" w:type="pct"/>
          </w:tcPr>
          <w:p w14:paraId="18BE3405" w14:textId="77777777" w:rsidR="00B13135" w:rsidRPr="007D01C3" w:rsidRDefault="00B13135" w:rsidP="0041165B">
            <w:r w:rsidRPr="0004760A">
              <w:t>Pasiūlymų vertinimo metu</w:t>
            </w:r>
          </w:p>
        </w:tc>
      </w:tr>
      <w:tr w:rsidR="00B13135" w:rsidRPr="007D01C3" w14:paraId="18E97366" w14:textId="77777777" w:rsidTr="0041165B">
        <w:tc>
          <w:tcPr>
            <w:tcW w:w="310" w:type="pct"/>
          </w:tcPr>
          <w:p w14:paraId="15B613AD" w14:textId="77777777" w:rsidR="00B13135" w:rsidRPr="007D01C3" w:rsidRDefault="00B13135" w:rsidP="0041165B">
            <w:r>
              <w:t>9.</w:t>
            </w:r>
          </w:p>
        </w:tc>
        <w:tc>
          <w:tcPr>
            <w:tcW w:w="2663" w:type="pct"/>
          </w:tcPr>
          <w:p w14:paraId="051D9AF5" w14:textId="77777777" w:rsidR="00B13135" w:rsidRDefault="00B13135" w:rsidP="0041165B">
            <w:pPr>
              <w:jc w:val="left"/>
            </w:pPr>
            <w:r>
              <w:t>Keleivių įlipimo/išlipimo pakopos pažymėtos ryškiu kontrastiniu žymėjimu</w:t>
            </w:r>
          </w:p>
        </w:tc>
        <w:tc>
          <w:tcPr>
            <w:tcW w:w="2027" w:type="pct"/>
          </w:tcPr>
          <w:p w14:paraId="5BCE6AF0" w14:textId="77777777" w:rsidR="00B13135" w:rsidRPr="007D01C3" w:rsidRDefault="00B13135" w:rsidP="0041165B">
            <w:r w:rsidRPr="0004760A">
              <w:t>Pasiūlymų vertinimo metu</w:t>
            </w:r>
          </w:p>
        </w:tc>
      </w:tr>
    </w:tbl>
    <w:p w14:paraId="4EFCCD58" w14:textId="77777777" w:rsidR="00B13135" w:rsidRDefault="00B13135" w:rsidP="00B13135"/>
    <w:p w14:paraId="535E9923" w14:textId="6CCC3955" w:rsidR="00B13135" w:rsidRPr="007D01C3" w:rsidRDefault="002F1E3D" w:rsidP="00B13135">
      <w:r>
        <w:rPr>
          <w:b/>
          <w:bCs/>
        </w:rPr>
        <w:t>39</w:t>
      </w:r>
      <w:r w:rsidR="00B13135" w:rsidRPr="007D01C3">
        <w:rPr>
          <w:b/>
          <w:bCs/>
        </w:rPr>
        <w:t xml:space="preserve"> lentelė</w:t>
      </w:r>
      <w:r w:rsidR="00B13135" w:rsidRPr="007D01C3">
        <w:t xml:space="preserve">. Reikalavimai </w:t>
      </w:r>
      <w:r w:rsidR="00B13135">
        <w:t>vidaus įrangai</w:t>
      </w:r>
    </w:p>
    <w:tbl>
      <w:tblPr>
        <w:tblStyle w:val="Lentelstinklelis"/>
        <w:tblW w:w="5000" w:type="pct"/>
        <w:tblLook w:val="04A0" w:firstRow="1" w:lastRow="0" w:firstColumn="1" w:lastColumn="0" w:noHBand="0" w:noVBand="1"/>
      </w:tblPr>
      <w:tblGrid>
        <w:gridCol w:w="562"/>
        <w:gridCol w:w="4826"/>
        <w:gridCol w:w="3673"/>
      </w:tblGrid>
      <w:tr w:rsidR="00B13135" w:rsidRPr="007D01C3" w14:paraId="17BBF687" w14:textId="77777777" w:rsidTr="0041165B">
        <w:tc>
          <w:tcPr>
            <w:tcW w:w="310" w:type="pct"/>
          </w:tcPr>
          <w:p w14:paraId="6F25AA54" w14:textId="77777777" w:rsidR="00B13135" w:rsidRPr="007D01C3" w:rsidRDefault="00B13135" w:rsidP="0041165B">
            <w:pPr>
              <w:jc w:val="center"/>
              <w:rPr>
                <w:b/>
                <w:bCs/>
              </w:rPr>
            </w:pPr>
            <w:r w:rsidRPr="007D01C3">
              <w:rPr>
                <w:b/>
                <w:bCs/>
              </w:rPr>
              <w:t>Nr.</w:t>
            </w:r>
          </w:p>
        </w:tc>
        <w:tc>
          <w:tcPr>
            <w:tcW w:w="2663" w:type="pct"/>
          </w:tcPr>
          <w:p w14:paraId="130457D2" w14:textId="77777777" w:rsidR="00B13135" w:rsidRPr="007D01C3" w:rsidRDefault="00B13135" w:rsidP="0041165B">
            <w:pPr>
              <w:jc w:val="center"/>
              <w:rPr>
                <w:b/>
                <w:bCs/>
              </w:rPr>
            </w:pPr>
            <w:r w:rsidRPr="007D01C3">
              <w:rPr>
                <w:b/>
                <w:bCs/>
              </w:rPr>
              <w:t>Reikalavimas</w:t>
            </w:r>
          </w:p>
        </w:tc>
        <w:tc>
          <w:tcPr>
            <w:tcW w:w="2027" w:type="pct"/>
          </w:tcPr>
          <w:p w14:paraId="28A9DE25"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4A5A7344" w14:textId="77777777" w:rsidTr="0041165B">
        <w:tc>
          <w:tcPr>
            <w:tcW w:w="310" w:type="pct"/>
          </w:tcPr>
          <w:p w14:paraId="20ED5EA7" w14:textId="77777777" w:rsidR="00B13135" w:rsidRPr="007D01C3" w:rsidRDefault="00B13135" w:rsidP="0041165B">
            <w:pPr>
              <w:jc w:val="center"/>
              <w:rPr>
                <w:b/>
                <w:bCs/>
              </w:rPr>
            </w:pPr>
            <w:r w:rsidRPr="007D01C3">
              <w:rPr>
                <w:b/>
                <w:bCs/>
              </w:rPr>
              <w:t>1</w:t>
            </w:r>
          </w:p>
        </w:tc>
        <w:tc>
          <w:tcPr>
            <w:tcW w:w="2663" w:type="pct"/>
          </w:tcPr>
          <w:p w14:paraId="4D54FCB1" w14:textId="77777777" w:rsidR="00B13135" w:rsidRPr="007D01C3" w:rsidRDefault="00B13135" w:rsidP="0041165B">
            <w:pPr>
              <w:jc w:val="center"/>
              <w:rPr>
                <w:b/>
                <w:bCs/>
              </w:rPr>
            </w:pPr>
            <w:r w:rsidRPr="007D01C3">
              <w:rPr>
                <w:b/>
                <w:bCs/>
              </w:rPr>
              <w:t>2</w:t>
            </w:r>
          </w:p>
        </w:tc>
        <w:tc>
          <w:tcPr>
            <w:tcW w:w="2027" w:type="pct"/>
          </w:tcPr>
          <w:p w14:paraId="506EEBD7" w14:textId="77777777" w:rsidR="00B13135" w:rsidRPr="007D01C3" w:rsidRDefault="00B13135" w:rsidP="0041165B">
            <w:pPr>
              <w:jc w:val="center"/>
              <w:rPr>
                <w:b/>
                <w:bCs/>
              </w:rPr>
            </w:pPr>
            <w:r w:rsidRPr="007D01C3">
              <w:rPr>
                <w:b/>
                <w:bCs/>
              </w:rPr>
              <w:t>3</w:t>
            </w:r>
          </w:p>
        </w:tc>
      </w:tr>
      <w:tr w:rsidR="00B13135" w:rsidRPr="007D01C3" w14:paraId="4C55F6B5" w14:textId="77777777" w:rsidTr="0041165B">
        <w:tc>
          <w:tcPr>
            <w:tcW w:w="310" w:type="pct"/>
          </w:tcPr>
          <w:p w14:paraId="0B04E195" w14:textId="77777777" w:rsidR="00B13135" w:rsidRPr="007D01C3" w:rsidRDefault="00B13135" w:rsidP="0041165B">
            <w:r w:rsidRPr="007D01C3">
              <w:t>1.</w:t>
            </w:r>
          </w:p>
        </w:tc>
        <w:tc>
          <w:tcPr>
            <w:tcW w:w="2663" w:type="pct"/>
          </w:tcPr>
          <w:p w14:paraId="554EB77E" w14:textId="77777777" w:rsidR="00B13135" w:rsidRPr="00256C44" w:rsidRDefault="00B13135" w:rsidP="0041165B">
            <w:pPr>
              <w:jc w:val="left"/>
            </w:pPr>
            <w:r>
              <w:t>Gido mikrofonas</w:t>
            </w:r>
          </w:p>
        </w:tc>
        <w:tc>
          <w:tcPr>
            <w:tcW w:w="2027" w:type="pct"/>
          </w:tcPr>
          <w:p w14:paraId="47E2369D" w14:textId="77777777" w:rsidR="00B13135" w:rsidRPr="007D01C3" w:rsidRDefault="00B13135" w:rsidP="0041165B">
            <w:r w:rsidRPr="002946E4">
              <w:t>Pasiūlymų vertinimo metu</w:t>
            </w:r>
          </w:p>
        </w:tc>
      </w:tr>
      <w:tr w:rsidR="00B13135" w:rsidRPr="007D01C3" w14:paraId="0599D05B" w14:textId="77777777" w:rsidTr="0041165B">
        <w:tc>
          <w:tcPr>
            <w:tcW w:w="310" w:type="pct"/>
          </w:tcPr>
          <w:p w14:paraId="18E65725" w14:textId="77777777" w:rsidR="00B13135" w:rsidRPr="007D01C3" w:rsidRDefault="00B13135" w:rsidP="0041165B">
            <w:r>
              <w:t>2.</w:t>
            </w:r>
          </w:p>
        </w:tc>
        <w:tc>
          <w:tcPr>
            <w:tcW w:w="2663" w:type="pct"/>
          </w:tcPr>
          <w:p w14:paraId="57A9F4AA" w14:textId="77777777" w:rsidR="00B13135" w:rsidRPr="007B10A3" w:rsidRDefault="00B13135" w:rsidP="0041165B">
            <w:pPr>
              <w:jc w:val="left"/>
              <w:rPr>
                <w:strike/>
              </w:rPr>
            </w:pPr>
            <w:proofErr w:type="spellStart"/>
            <w:r>
              <w:t>Media</w:t>
            </w:r>
            <w:proofErr w:type="spellEnd"/>
            <w:r>
              <w:t xml:space="preserve"> grotuvas. </w:t>
            </w:r>
          </w:p>
        </w:tc>
        <w:tc>
          <w:tcPr>
            <w:tcW w:w="2027" w:type="pct"/>
          </w:tcPr>
          <w:p w14:paraId="2E1C0FE0" w14:textId="77777777" w:rsidR="00B13135" w:rsidRPr="007D01C3" w:rsidRDefault="00B13135" w:rsidP="0041165B">
            <w:r w:rsidRPr="002946E4">
              <w:t>Pasiūlymų vertinimo metu</w:t>
            </w:r>
          </w:p>
        </w:tc>
      </w:tr>
      <w:tr w:rsidR="00B13135" w:rsidRPr="007D01C3" w14:paraId="5B7F3756" w14:textId="77777777" w:rsidTr="0041165B">
        <w:tc>
          <w:tcPr>
            <w:tcW w:w="310" w:type="pct"/>
          </w:tcPr>
          <w:p w14:paraId="78DAED93" w14:textId="77777777" w:rsidR="00B13135" w:rsidRPr="007D01C3" w:rsidRDefault="00B13135" w:rsidP="0041165B">
            <w:r>
              <w:t>3.</w:t>
            </w:r>
          </w:p>
        </w:tc>
        <w:tc>
          <w:tcPr>
            <w:tcW w:w="2663" w:type="pct"/>
          </w:tcPr>
          <w:p w14:paraId="01D91B4A" w14:textId="77777777" w:rsidR="00B13135" w:rsidRDefault="00B13135" w:rsidP="0041165B">
            <w:pPr>
              <w:jc w:val="left"/>
            </w:pPr>
            <w:r>
              <w:t>Salone ne mažiau kaip 4 garsiakalbiai</w:t>
            </w:r>
          </w:p>
        </w:tc>
        <w:tc>
          <w:tcPr>
            <w:tcW w:w="2027" w:type="pct"/>
          </w:tcPr>
          <w:p w14:paraId="00F8952B" w14:textId="77777777" w:rsidR="00B13135" w:rsidRPr="007D01C3" w:rsidRDefault="00B13135" w:rsidP="0041165B">
            <w:r w:rsidRPr="002946E4">
              <w:t>Pasiūlymų vertinimo metu</w:t>
            </w:r>
          </w:p>
        </w:tc>
      </w:tr>
      <w:tr w:rsidR="00B13135" w:rsidRPr="007D01C3" w14:paraId="25D7C887" w14:textId="77777777" w:rsidTr="0041165B">
        <w:tc>
          <w:tcPr>
            <w:tcW w:w="310" w:type="pct"/>
          </w:tcPr>
          <w:p w14:paraId="3A7ACF3B" w14:textId="77777777" w:rsidR="00B13135" w:rsidRPr="007D01C3" w:rsidRDefault="00B13135" w:rsidP="0041165B">
            <w:r>
              <w:t>4.</w:t>
            </w:r>
          </w:p>
        </w:tc>
        <w:tc>
          <w:tcPr>
            <w:tcW w:w="2663" w:type="pct"/>
          </w:tcPr>
          <w:p w14:paraId="146CCDDF" w14:textId="77777777" w:rsidR="00B13135" w:rsidRDefault="00B13135" w:rsidP="0041165B">
            <w:pPr>
              <w:jc w:val="left"/>
            </w:pPr>
            <w:r>
              <w:t>Garsinė pranešimų sistema sujungta (integruota) su elektroninio bilieto sistema</w:t>
            </w:r>
          </w:p>
        </w:tc>
        <w:tc>
          <w:tcPr>
            <w:tcW w:w="2027" w:type="pct"/>
          </w:tcPr>
          <w:p w14:paraId="2D22A9C5" w14:textId="77777777" w:rsidR="00B13135" w:rsidRPr="007D01C3" w:rsidRDefault="00B13135" w:rsidP="0041165B">
            <w:r w:rsidRPr="007D01C3">
              <w:t>Transporto priemonės priėmimo-perdavimo metu</w:t>
            </w:r>
          </w:p>
        </w:tc>
      </w:tr>
      <w:tr w:rsidR="00B13135" w:rsidRPr="007D01C3" w14:paraId="430FC4E6" w14:textId="77777777" w:rsidTr="0041165B">
        <w:tc>
          <w:tcPr>
            <w:tcW w:w="310" w:type="pct"/>
          </w:tcPr>
          <w:p w14:paraId="6234B457" w14:textId="77777777" w:rsidR="00B13135" w:rsidRPr="007D01C3" w:rsidRDefault="00B13135" w:rsidP="0041165B">
            <w:r>
              <w:t>5.</w:t>
            </w:r>
          </w:p>
        </w:tc>
        <w:tc>
          <w:tcPr>
            <w:tcW w:w="2663" w:type="pct"/>
          </w:tcPr>
          <w:p w14:paraId="1AF74A85" w14:textId="77777777" w:rsidR="00B13135" w:rsidRDefault="00B13135" w:rsidP="0041165B">
            <w:pPr>
              <w:jc w:val="left"/>
            </w:pPr>
            <w:r>
              <w:t>Langų užuolaidos</w:t>
            </w:r>
          </w:p>
        </w:tc>
        <w:tc>
          <w:tcPr>
            <w:tcW w:w="2027" w:type="pct"/>
          </w:tcPr>
          <w:p w14:paraId="1BF28CC9" w14:textId="77777777" w:rsidR="00B13135" w:rsidRPr="007D01C3" w:rsidRDefault="00B13135" w:rsidP="0041165B">
            <w:r w:rsidRPr="002946E4">
              <w:t>Pasiūlymų vertinimo metu</w:t>
            </w:r>
          </w:p>
        </w:tc>
      </w:tr>
      <w:tr w:rsidR="00B13135" w:rsidRPr="007D01C3" w14:paraId="649268B6" w14:textId="77777777" w:rsidTr="0041165B">
        <w:tc>
          <w:tcPr>
            <w:tcW w:w="310" w:type="pct"/>
          </w:tcPr>
          <w:p w14:paraId="4F018924" w14:textId="77777777" w:rsidR="00B13135" w:rsidRPr="007D01C3" w:rsidRDefault="00B13135" w:rsidP="0041165B">
            <w:r>
              <w:t>6.</w:t>
            </w:r>
          </w:p>
        </w:tc>
        <w:tc>
          <w:tcPr>
            <w:tcW w:w="2663" w:type="pct"/>
          </w:tcPr>
          <w:p w14:paraId="08F6FEE7" w14:textId="77777777" w:rsidR="00B13135" w:rsidRDefault="00B13135" w:rsidP="0041165B">
            <w:pPr>
              <w:jc w:val="left"/>
            </w:pPr>
            <w:r>
              <w:t>Monitorius transporto priemonės priekyje</w:t>
            </w:r>
          </w:p>
        </w:tc>
        <w:tc>
          <w:tcPr>
            <w:tcW w:w="2027" w:type="pct"/>
          </w:tcPr>
          <w:p w14:paraId="069D88B6" w14:textId="77777777" w:rsidR="00B13135" w:rsidRPr="007D01C3" w:rsidRDefault="00B13135" w:rsidP="0041165B">
            <w:r w:rsidRPr="002946E4">
              <w:t>Pasiūlymų vertinimo metu</w:t>
            </w:r>
          </w:p>
        </w:tc>
      </w:tr>
      <w:tr w:rsidR="00B13135" w:rsidRPr="007D01C3" w14:paraId="55CA0FD8" w14:textId="77777777" w:rsidTr="0041165B">
        <w:tc>
          <w:tcPr>
            <w:tcW w:w="310" w:type="pct"/>
          </w:tcPr>
          <w:p w14:paraId="5FC7E99A" w14:textId="77777777" w:rsidR="00B13135" w:rsidRPr="007D01C3" w:rsidRDefault="00B13135" w:rsidP="0041165B">
            <w:r>
              <w:lastRenderedPageBreak/>
              <w:t>7.</w:t>
            </w:r>
          </w:p>
        </w:tc>
        <w:tc>
          <w:tcPr>
            <w:tcW w:w="2663" w:type="pct"/>
          </w:tcPr>
          <w:p w14:paraId="1359B0D5" w14:textId="77777777" w:rsidR="00B13135" w:rsidRDefault="00B13135" w:rsidP="0041165B">
            <w:pPr>
              <w:jc w:val="left"/>
            </w:pPr>
            <w:r>
              <w:t>Monitoriaus transporto priemonės priekyje įstrižainė ne mažesnė kaip 24 coliai</w:t>
            </w:r>
          </w:p>
        </w:tc>
        <w:tc>
          <w:tcPr>
            <w:tcW w:w="2027" w:type="pct"/>
          </w:tcPr>
          <w:p w14:paraId="72E1A6D4" w14:textId="77777777" w:rsidR="00B13135" w:rsidRPr="007D01C3" w:rsidRDefault="00B13135" w:rsidP="0041165B">
            <w:r w:rsidRPr="002946E4">
              <w:t>Pasiūlymų vertinimo metu</w:t>
            </w:r>
          </w:p>
        </w:tc>
      </w:tr>
      <w:tr w:rsidR="00B13135" w:rsidRPr="007D01C3" w14:paraId="175C4C4C" w14:textId="77777777" w:rsidTr="0041165B">
        <w:tc>
          <w:tcPr>
            <w:tcW w:w="310" w:type="pct"/>
          </w:tcPr>
          <w:p w14:paraId="43CEC2FC" w14:textId="77777777" w:rsidR="00B13135" w:rsidRPr="007D01C3" w:rsidRDefault="00B13135" w:rsidP="0041165B">
            <w:r>
              <w:t>8.</w:t>
            </w:r>
          </w:p>
        </w:tc>
        <w:tc>
          <w:tcPr>
            <w:tcW w:w="2663" w:type="pct"/>
          </w:tcPr>
          <w:p w14:paraId="6E1B1E80" w14:textId="77777777" w:rsidR="00B13135" w:rsidRDefault="00B13135" w:rsidP="0041165B">
            <w:pPr>
              <w:jc w:val="left"/>
            </w:pPr>
            <w:r>
              <w:t>Monitorius transporto priemonės viduryje</w:t>
            </w:r>
          </w:p>
        </w:tc>
        <w:tc>
          <w:tcPr>
            <w:tcW w:w="2027" w:type="pct"/>
          </w:tcPr>
          <w:p w14:paraId="216E165A" w14:textId="77777777" w:rsidR="00B13135" w:rsidRPr="007D01C3" w:rsidRDefault="00B13135" w:rsidP="0041165B">
            <w:r w:rsidRPr="002946E4">
              <w:t>Pasiūlymų vertinimo metu</w:t>
            </w:r>
          </w:p>
        </w:tc>
      </w:tr>
      <w:tr w:rsidR="00B13135" w:rsidRPr="007D01C3" w14:paraId="2D3BE6F5" w14:textId="77777777" w:rsidTr="0041165B">
        <w:tc>
          <w:tcPr>
            <w:tcW w:w="310" w:type="pct"/>
          </w:tcPr>
          <w:p w14:paraId="4AE7ABAB" w14:textId="77777777" w:rsidR="00B13135" w:rsidRPr="007D01C3" w:rsidRDefault="00B13135" w:rsidP="0041165B">
            <w:r>
              <w:t>9.</w:t>
            </w:r>
          </w:p>
        </w:tc>
        <w:tc>
          <w:tcPr>
            <w:tcW w:w="2663" w:type="pct"/>
          </w:tcPr>
          <w:p w14:paraId="34B19178" w14:textId="77777777" w:rsidR="00B13135" w:rsidRDefault="00B13135" w:rsidP="0041165B">
            <w:pPr>
              <w:jc w:val="left"/>
            </w:pPr>
            <w:r>
              <w:t>Monitoriaus transporto priemonės viduryje įstrižainė ne mažesnė kaip 24 coliai</w:t>
            </w:r>
          </w:p>
        </w:tc>
        <w:tc>
          <w:tcPr>
            <w:tcW w:w="2027" w:type="pct"/>
          </w:tcPr>
          <w:p w14:paraId="1B2673F9" w14:textId="77777777" w:rsidR="00B13135" w:rsidRPr="007D01C3" w:rsidRDefault="00B13135" w:rsidP="0041165B">
            <w:r w:rsidRPr="002946E4">
              <w:t>Pasiūlymų vertinimo metu</w:t>
            </w:r>
          </w:p>
        </w:tc>
      </w:tr>
      <w:tr w:rsidR="00B13135" w:rsidRPr="007D01C3" w14:paraId="0928A8B3" w14:textId="77777777" w:rsidTr="0041165B">
        <w:tc>
          <w:tcPr>
            <w:tcW w:w="310" w:type="pct"/>
          </w:tcPr>
          <w:p w14:paraId="6E181420" w14:textId="77777777" w:rsidR="00B13135" w:rsidRPr="007D01C3" w:rsidRDefault="00B13135" w:rsidP="0041165B">
            <w:r>
              <w:t>10.</w:t>
            </w:r>
          </w:p>
        </w:tc>
        <w:tc>
          <w:tcPr>
            <w:tcW w:w="2663" w:type="pct"/>
          </w:tcPr>
          <w:p w14:paraId="2CC908A3" w14:textId="77777777" w:rsidR="00B13135" w:rsidRDefault="00B13135" w:rsidP="0041165B">
            <w:pPr>
              <w:jc w:val="left"/>
            </w:pPr>
            <w:r>
              <w:t>Bagažo lentynos</w:t>
            </w:r>
          </w:p>
        </w:tc>
        <w:tc>
          <w:tcPr>
            <w:tcW w:w="2027" w:type="pct"/>
          </w:tcPr>
          <w:p w14:paraId="375D162E" w14:textId="77777777" w:rsidR="00B13135" w:rsidRPr="007D01C3" w:rsidRDefault="00B13135" w:rsidP="0041165B">
            <w:r w:rsidRPr="002946E4">
              <w:t>Pasiūlymų vertinimo metu</w:t>
            </w:r>
          </w:p>
        </w:tc>
      </w:tr>
      <w:tr w:rsidR="00B13135" w:rsidRPr="007D01C3" w14:paraId="32140807" w14:textId="77777777" w:rsidTr="0041165B">
        <w:tc>
          <w:tcPr>
            <w:tcW w:w="310" w:type="pct"/>
          </w:tcPr>
          <w:p w14:paraId="77DC812A" w14:textId="77777777" w:rsidR="00B13135" w:rsidRPr="007D01C3" w:rsidRDefault="00B13135" w:rsidP="0041165B">
            <w:r>
              <w:t>11.</w:t>
            </w:r>
          </w:p>
        </w:tc>
        <w:tc>
          <w:tcPr>
            <w:tcW w:w="2663" w:type="pct"/>
          </w:tcPr>
          <w:p w14:paraId="6154138E" w14:textId="77777777" w:rsidR="00B13135" w:rsidRDefault="00B13135" w:rsidP="0041165B">
            <w:pPr>
              <w:jc w:val="left"/>
            </w:pPr>
            <w:r>
              <w:t>Daiktadėžė prie vairuotojo</w:t>
            </w:r>
          </w:p>
        </w:tc>
        <w:tc>
          <w:tcPr>
            <w:tcW w:w="2027" w:type="pct"/>
          </w:tcPr>
          <w:p w14:paraId="717F0C9E" w14:textId="77777777" w:rsidR="00B13135" w:rsidRPr="007D01C3" w:rsidRDefault="00B13135" w:rsidP="0041165B">
            <w:r w:rsidRPr="002946E4">
              <w:t>Pasiūlymų vertinimo metu</w:t>
            </w:r>
          </w:p>
        </w:tc>
      </w:tr>
      <w:tr w:rsidR="00B13135" w:rsidRPr="007D01C3" w14:paraId="7E341114" w14:textId="77777777" w:rsidTr="0041165B">
        <w:tc>
          <w:tcPr>
            <w:tcW w:w="310" w:type="pct"/>
          </w:tcPr>
          <w:p w14:paraId="4584CD7C" w14:textId="77777777" w:rsidR="00B13135" w:rsidRPr="007D01C3" w:rsidRDefault="00B13135" w:rsidP="0041165B">
            <w:r>
              <w:t>12.</w:t>
            </w:r>
          </w:p>
        </w:tc>
        <w:tc>
          <w:tcPr>
            <w:tcW w:w="2663" w:type="pct"/>
          </w:tcPr>
          <w:p w14:paraId="12CBD8D4" w14:textId="77777777" w:rsidR="00B13135" w:rsidRDefault="00B13135" w:rsidP="0041165B">
            <w:pPr>
              <w:jc w:val="left"/>
            </w:pPr>
            <w:r>
              <w:t>Švieslentė transporto priemonės priekyje</w:t>
            </w:r>
          </w:p>
        </w:tc>
        <w:tc>
          <w:tcPr>
            <w:tcW w:w="2027" w:type="pct"/>
          </w:tcPr>
          <w:p w14:paraId="3149FB22" w14:textId="77777777" w:rsidR="00B13135" w:rsidRPr="007D01C3" w:rsidRDefault="00B13135" w:rsidP="0041165B">
            <w:r w:rsidRPr="002946E4">
              <w:t>Pasiūlymų vertinimo metu</w:t>
            </w:r>
          </w:p>
        </w:tc>
      </w:tr>
      <w:tr w:rsidR="00B13135" w:rsidRPr="007D01C3" w14:paraId="560FA842" w14:textId="77777777" w:rsidTr="0041165B">
        <w:tc>
          <w:tcPr>
            <w:tcW w:w="310" w:type="pct"/>
          </w:tcPr>
          <w:p w14:paraId="2E802247" w14:textId="77777777" w:rsidR="00B13135" w:rsidRPr="007D01C3" w:rsidRDefault="00B13135" w:rsidP="0041165B">
            <w:r>
              <w:t>13.</w:t>
            </w:r>
          </w:p>
        </w:tc>
        <w:tc>
          <w:tcPr>
            <w:tcW w:w="2663" w:type="pct"/>
          </w:tcPr>
          <w:p w14:paraId="04AFDAEF" w14:textId="77777777" w:rsidR="00B13135" w:rsidRDefault="00B13135" w:rsidP="0041165B">
            <w:pPr>
              <w:jc w:val="left"/>
            </w:pPr>
            <w:r>
              <w:t>Švieslentės transporto priemonės priekyje dydis ne mažesnis kaip 15x128 taškų (LED baltos spalvos)</w:t>
            </w:r>
          </w:p>
        </w:tc>
        <w:tc>
          <w:tcPr>
            <w:tcW w:w="2027" w:type="pct"/>
          </w:tcPr>
          <w:p w14:paraId="696EADD5" w14:textId="77777777" w:rsidR="00B13135" w:rsidRPr="007D01C3" w:rsidRDefault="00B13135" w:rsidP="0041165B">
            <w:r w:rsidRPr="002946E4">
              <w:t>Pasiūlymų vertinimo metu</w:t>
            </w:r>
          </w:p>
        </w:tc>
      </w:tr>
      <w:tr w:rsidR="00B13135" w:rsidRPr="007D01C3" w14:paraId="46EDBDDD" w14:textId="77777777" w:rsidTr="0041165B">
        <w:tc>
          <w:tcPr>
            <w:tcW w:w="310" w:type="pct"/>
          </w:tcPr>
          <w:p w14:paraId="31B6CAB0" w14:textId="77777777" w:rsidR="00B13135" w:rsidRPr="007D01C3" w:rsidRDefault="00B13135" w:rsidP="0041165B">
            <w:r>
              <w:t>14.</w:t>
            </w:r>
          </w:p>
        </w:tc>
        <w:tc>
          <w:tcPr>
            <w:tcW w:w="2663" w:type="pct"/>
          </w:tcPr>
          <w:p w14:paraId="4C8A8C31" w14:textId="77777777" w:rsidR="00B13135" w:rsidRDefault="00B13135" w:rsidP="0041165B">
            <w:pPr>
              <w:jc w:val="left"/>
            </w:pPr>
            <w:r>
              <w:t>Švieslentė transporto priemonės viduryje</w:t>
            </w:r>
          </w:p>
        </w:tc>
        <w:tc>
          <w:tcPr>
            <w:tcW w:w="2027" w:type="pct"/>
          </w:tcPr>
          <w:p w14:paraId="7A310DDD" w14:textId="77777777" w:rsidR="00B13135" w:rsidRPr="007D01C3" w:rsidRDefault="00B13135" w:rsidP="0041165B">
            <w:r w:rsidRPr="002946E4">
              <w:t>Pasiūlymų vertinimo metu</w:t>
            </w:r>
          </w:p>
        </w:tc>
      </w:tr>
      <w:tr w:rsidR="00B13135" w:rsidRPr="007D01C3" w14:paraId="48C11EC1" w14:textId="77777777" w:rsidTr="0041165B">
        <w:tc>
          <w:tcPr>
            <w:tcW w:w="310" w:type="pct"/>
          </w:tcPr>
          <w:p w14:paraId="29999463" w14:textId="77777777" w:rsidR="00B13135" w:rsidRPr="007D01C3" w:rsidRDefault="00B13135" w:rsidP="0041165B">
            <w:r>
              <w:t>15.</w:t>
            </w:r>
          </w:p>
        </w:tc>
        <w:tc>
          <w:tcPr>
            <w:tcW w:w="2663" w:type="pct"/>
          </w:tcPr>
          <w:p w14:paraId="03DE7049" w14:textId="77777777" w:rsidR="00B13135" w:rsidRDefault="00B13135" w:rsidP="0041165B">
            <w:pPr>
              <w:jc w:val="left"/>
            </w:pPr>
            <w:r>
              <w:t>Švieslentės transporto priemonės viduryje dydis ne mažesnis kaip 15x128 taškų (LED baltos spalvos)</w:t>
            </w:r>
          </w:p>
        </w:tc>
        <w:tc>
          <w:tcPr>
            <w:tcW w:w="2027" w:type="pct"/>
          </w:tcPr>
          <w:p w14:paraId="07865D97" w14:textId="77777777" w:rsidR="00B13135" w:rsidRPr="007D01C3" w:rsidRDefault="00B13135" w:rsidP="0041165B">
            <w:r w:rsidRPr="002946E4">
              <w:t>Pasiūlymų vertinimo metu</w:t>
            </w:r>
          </w:p>
        </w:tc>
      </w:tr>
      <w:tr w:rsidR="00B13135" w:rsidRPr="007D01C3" w14:paraId="03DA701B" w14:textId="77777777" w:rsidTr="0041165B">
        <w:tc>
          <w:tcPr>
            <w:tcW w:w="310" w:type="pct"/>
          </w:tcPr>
          <w:p w14:paraId="33C5B518" w14:textId="77777777" w:rsidR="00B13135" w:rsidRPr="007D01C3" w:rsidRDefault="00B13135" w:rsidP="0041165B">
            <w:r>
              <w:t>16.</w:t>
            </w:r>
          </w:p>
        </w:tc>
        <w:tc>
          <w:tcPr>
            <w:tcW w:w="2663" w:type="pct"/>
          </w:tcPr>
          <w:p w14:paraId="42C13189" w14:textId="77777777" w:rsidR="00B13135" w:rsidRDefault="00B13135" w:rsidP="0041165B">
            <w:pPr>
              <w:jc w:val="left"/>
            </w:pPr>
            <w:r>
              <w:t>Švieslentės integruotos su elektroninio bilieto sistema</w:t>
            </w:r>
          </w:p>
        </w:tc>
        <w:tc>
          <w:tcPr>
            <w:tcW w:w="2027" w:type="pct"/>
          </w:tcPr>
          <w:p w14:paraId="08962A1E" w14:textId="77777777" w:rsidR="00B13135" w:rsidRPr="007D01C3" w:rsidRDefault="00B13135" w:rsidP="0041165B">
            <w:r w:rsidRPr="007D01C3">
              <w:t>Transporto priemonės priėmimo-perdavimo metu</w:t>
            </w:r>
          </w:p>
        </w:tc>
      </w:tr>
      <w:tr w:rsidR="00B13135" w:rsidRPr="007D01C3" w14:paraId="6CAFFD0A" w14:textId="77777777" w:rsidTr="0041165B">
        <w:tc>
          <w:tcPr>
            <w:tcW w:w="310" w:type="pct"/>
          </w:tcPr>
          <w:p w14:paraId="6E0B7FEA" w14:textId="77777777" w:rsidR="00B13135" w:rsidRPr="007D01C3" w:rsidRDefault="00B13135" w:rsidP="0041165B">
            <w:r>
              <w:t>17.</w:t>
            </w:r>
          </w:p>
        </w:tc>
        <w:tc>
          <w:tcPr>
            <w:tcW w:w="2663" w:type="pct"/>
          </w:tcPr>
          <w:p w14:paraId="4A37387B" w14:textId="77777777" w:rsidR="00B13135" w:rsidRDefault="00B13135" w:rsidP="0041165B">
            <w:pPr>
              <w:jc w:val="left"/>
            </w:pPr>
            <w:r>
              <w:t xml:space="preserve">Vietos </w:t>
            </w:r>
            <w:proofErr w:type="spellStart"/>
            <w:r>
              <w:t>Wifi</w:t>
            </w:r>
            <w:proofErr w:type="spellEnd"/>
            <w:r>
              <w:t xml:space="preserve"> maršrutizatoriaus prijungimui paruošimas, įskaitant maitinimo įrengimą</w:t>
            </w:r>
          </w:p>
        </w:tc>
        <w:tc>
          <w:tcPr>
            <w:tcW w:w="2027" w:type="pct"/>
          </w:tcPr>
          <w:p w14:paraId="437EA5EB" w14:textId="77777777" w:rsidR="00B13135" w:rsidRPr="007D01C3" w:rsidRDefault="00B13135" w:rsidP="0041165B">
            <w:r w:rsidRPr="007D01C3">
              <w:t>Transporto priemonės priėmimo-perdavimo metu</w:t>
            </w:r>
          </w:p>
        </w:tc>
      </w:tr>
    </w:tbl>
    <w:p w14:paraId="368B4C37" w14:textId="77777777" w:rsidR="00B13135" w:rsidRDefault="00B13135" w:rsidP="00B13135"/>
    <w:p w14:paraId="18F79CE5" w14:textId="0DECF95E" w:rsidR="00B13135" w:rsidRPr="007D01C3" w:rsidRDefault="002F1E3D" w:rsidP="00B13135">
      <w:r>
        <w:rPr>
          <w:b/>
          <w:bCs/>
        </w:rPr>
        <w:t>40</w:t>
      </w:r>
      <w:r w:rsidR="00B13135" w:rsidRPr="007D01C3">
        <w:rPr>
          <w:b/>
          <w:bCs/>
        </w:rPr>
        <w:t xml:space="preserve"> lentelė</w:t>
      </w:r>
      <w:r w:rsidR="00B13135" w:rsidRPr="007D01C3">
        <w:t xml:space="preserve">. Reikalavimai </w:t>
      </w:r>
      <w:r w:rsidR="00B13135">
        <w:t>v</w:t>
      </w:r>
      <w:r w:rsidR="00B13135" w:rsidRPr="0081417D">
        <w:t>aizdo kamerų ir duomenų įrašymo sistema</w:t>
      </w:r>
      <w:r w:rsidR="00B13135">
        <w:t>i</w:t>
      </w:r>
    </w:p>
    <w:tbl>
      <w:tblPr>
        <w:tblStyle w:val="Lentelstinklelis"/>
        <w:tblW w:w="5000" w:type="pct"/>
        <w:tblLook w:val="04A0" w:firstRow="1" w:lastRow="0" w:firstColumn="1" w:lastColumn="0" w:noHBand="0" w:noVBand="1"/>
      </w:tblPr>
      <w:tblGrid>
        <w:gridCol w:w="562"/>
        <w:gridCol w:w="4826"/>
        <w:gridCol w:w="3673"/>
      </w:tblGrid>
      <w:tr w:rsidR="00B13135" w:rsidRPr="007D01C3" w14:paraId="52E90C1A" w14:textId="77777777" w:rsidTr="0041165B">
        <w:tc>
          <w:tcPr>
            <w:tcW w:w="310" w:type="pct"/>
          </w:tcPr>
          <w:p w14:paraId="6E4AB888" w14:textId="77777777" w:rsidR="00B13135" w:rsidRPr="007D01C3" w:rsidRDefault="00B13135" w:rsidP="0041165B">
            <w:pPr>
              <w:jc w:val="center"/>
              <w:rPr>
                <w:b/>
                <w:bCs/>
              </w:rPr>
            </w:pPr>
            <w:r w:rsidRPr="007D01C3">
              <w:rPr>
                <w:b/>
                <w:bCs/>
              </w:rPr>
              <w:t>Nr.</w:t>
            </w:r>
          </w:p>
        </w:tc>
        <w:tc>
          <w:tcPr>
            <w:tcW w:w="2663" w:type="pct"/>
          </w:tcPr>
          <w:p w14:paraId="43963437" w14:textId="77777777" w:rsidR="00B13135" w:rsidRPr="007D01C3" w:rsidRDefault="00B13135" w:rsidP="0041165B">
            <w:pPr>
              <w:jc w:val="center"/>
              <w:rPr>
                <w:b/>
                <w:bCs/>
              </w:rPr>
            </w:pPr>
            <w:r w:rsidRPr="007D01C3">
              <w:rPr>
                <w:b/>
                <w:bCs/>
              </w:rPr>
              <w:t>Reikalavimas</w:t>
            </w:r>
          </w:p>
        </w:tc>
        <w:tc>
          <w:tcPr>
            <w:tcW w:w="2027" w:type="pct"/>
          </w:tcPr>
          <w:p w14:paraId="745DF0BA"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438240AC" w14:textId="77777777" w:rsidTr="0041165B">
        <w:tc>
          <w:tcPr>
            <w:tcW w:w="310" w:type="pct"/>
          </w:tcPr>
          <w:p w14:paraId="51821716" w14:textId="77777777" w:rsidR="00B13135" w:rsidRPr="007D01C3" w:rsidRDefault="00B13135" w:rsidP="0041165B">
            <w:pPr>
              <w:jc w:val="center"/>
              <w:rPr>
                <w:b/>
                <w:bCs/>
              </w:rPr>
            </w:pPr>
            <w:r w:rsidRPr="007D01C3">
              <w:rPr>
                <w:b/>
                <w:bCs/>
              </w:rPr>
              <w:t>1</w:t>
            </w:r>
          </w:p>
        </w:tc>
        <w:tc>
          <w:tcPr>
            <w:tcW w:w="2663" w:type="pct"/>
          </w:tcPr>
          <w:p w14:paraId="06BC9870" w14:textId="77777777" w:rsidR="00B13135" w:rsidRPr="007D01C3" w:rsidRDefault="00B13135" w:rsidP="0041165B">
            <w:pPr>
              <w:jc w:val="center"/>
              <w:rPr>
                <w:b/>
                <w:bCs/>
              </w:rPr>
            </w:pPr>
            <w:r w:rsidRPr="007D01C3">
              <w:rPr>
                <w:b/>
                <w:bCs/>
              </w:rPr>
              <w:t>2</w:t>
            </w:r>
          </w:p>
        </w:tc>
        <w:tc>
          <w:tcPr>
            <w:tcW w:w="2027" w:type="pct"/>
          </w:tcPr>
          <w:p w14:paraId="0C30B451" w14:textId="77777777" w:rsidR="00B13135" w:rsidRPr="007D01C3" w:rsidRDefault="00B13135" w:rsidP="0041165B">
            <w:pPr>
              <w:jc w:val="center"/>
              <w:rPr>
                <w:b/>
                <w:bCs/>
              </w:rPr>
            </w:pPr>
            <w:r w:rsidRPr="007D01C3">
              <w:rPr>
                <w:b/>
                <w:bCs/>
              </w:rPr>
              <w:t>3</w:t>
            </w:r>
          </w:p>
        </w:tc>
      </w:tr>
      <w:tr w:rsidR="00B13135" w:rsidRPr="007D01C3" w14:paraId="1A1FDD72" w14:textId="77777777" w:rsidTr="0041165B">
        <w:tc>
          <w:tcPr>
            <w:tcW w:w="310" w:type="pct"/>
          </w:tcPr>
          <w:p w14:paraId="76F7D7A1" w14:textId="77777777" w:rsidR="00B13135" w:rsidRPr="007D01C3" w:rsidRDefault="00B13135" w:rsidP="0041165B">
            <w:r w:rsidRPr="007D01C3">
              <w:t>1.</w:t>
            </w:r>
          </w:p>
        </w:tc>
        <w:tc>
          <w:tcPr>
            <w:tcW w:w="2663" w:type="pct"/>
          </w:tcPr>
          <w:p w14:paraId="1D1830D4" w14:textId="77777777" w:rsidR="00B13135" w:rsidRPr="003041B2" w:rsidRDefault="00B13135" w:rsidP="0041165B">
            <w:pPr>
              <w:jc w:val="left"/>
            </w:pPr>
            <w:r w:rsidRPr="003041B2">
              <w:t>Transporto priemonėje įreng</w:t>
            </w:r>
            <w:r>
              <w:t>ta</w:t>
            </w:r>
            <w:r w:rsidRPr="003041B2">
              <w:t xml:space="preserve"> kamera įrašanti vaizdą prieš autobusą (važiavimo kryptimi)</w:t>
            </w:r>
          </w:p>
        </w:tc>
        <w:tc>
          <w:tcPr>
            <w:tcW w:w="2027" w:type="pct"/>
          </w:tcPr>
          <w:p w14:paraId="4415F9E0" w14:textId="77777777" w:rsidR="00B13135" w:rsidRPr="007D01C3" w:rsidRDefault="00B13135" w:rsidP="0041165B">
            <w:r w:rsidRPr="00D500C3">
              <w:t>Pasiūlymų vertinimo metu</w:t>
            </w:r>
          </w:p>
        </w:tc>
      </w:tr>
      <w:tr w:rsidR="00B13135" w:rsidRPr="007D01C3" w14:paraId="1CB15BF3" w14:textId="77777777" w:rsidTr="0041165B">
        <w:tc>
          <w:tcPr>
            <w:tcW w:w="310" w:type="pct"/>
          </w:tcPr>
          <w:p w14:paraId="537F1470" w14:textId="77777777" w:rsidR="00B13135" w:rsidRPr="007D01C3" w:rsidRDefault="00B13135" w:rsidP="0041165B">
            <w:r>
              <w:t>2.</w:t>
            </w:r>
          </w:p>
        </w:tc>
        <w:tc>
          <w:tcPr>
            <w:tcW w:w="2663" w:type="pct"/>
          </w:tcPr>
          <w:p w14:paraId="4D3FE51A" w14:textId="77777777" w:rsidR="00B13135" w:rsidRPr="003041B2" w:rsidRDefault="00B13135" w:rsidP="0041165B">
            <w:pPr>
              <w:jc w:val="left"/>
            </w:pPr>
            <w:r w:rsidRPr="003041B2">
              <w:t>Transporto priemonėje įreng</w:t>
            </w:r>
            <w:r>
              <w:t xml:space="preserve">tos </w:t>
            </w:r>
            <w:r w:rsidRPr="003041B2">
              <w:t>dvi kameros įrašančio vaizdą autobuso šonuose (stotelių, eismo stebėjimui)</w:t>
            </w:r>
          </w:p>
        </w:tc>
        <w:tc>
          <w:tcPr>
            <w:tcW w:w="2027" w:type="pct"/>
          </w:tcPr>
          <w:p w14:paraId="2744FD2D" w14:textId="77777777" w:rsidR="00B13135" w:rsidRPr="007D01C3" w:rsidRDefault="00B13135" w:rsidP="0041165B">
            <w:r w:rsidRPr="00D500C3">
              <w:t>Pasiūlymų vertinimo metu</w:t>
            </w:r>
          </w:p>
        </w:tc>
      </w:tr>
      <w:tr w:rsidR="00B13135" w:rsidRPr="007D01C3" w14:paraId="57F6F87E" w14:textId="77777777" w:rsidTr="0041165B">
        <w:tc>
          <w:tcPr>
            <w:tcW w:w="310" w:type="pct"/>
          </w:tcPr>
          <w:p w14:paraId="5B214062" w14:textId="77777777" w:rsidR="00B13135" w:rsidRPr="007D01C3" w:rsidRDefault="00B13135" w:rsidP="0041165B">
            <w:r>
              <w:t>3.</w:t>
            </w:r>
          </w:p>
        </w:tc>
        <w:tc>
          <w:tcPr>
            <w:tcW w:w="2663" w:type="pct"/>
          </w:tcPr>
          <w:p w14:paraId="25AFD7E7" w14:textId="77777777" w:rsidR="00B13135" w:rsidRPr="003041B2" w:rsidRDefault="00B13135" w:rsidP="0041165B">
            <w:pPr>
              <w:jc w:val="left"/>
            </w:pPr>
            <w:r w:rsidRPr="003041B2">
              <w:t>Transporto priemonėje įreng</w:t>
            </w:r>
            <w:r>
              <w:t>ta</w:t>
            </w:r>
            <w:r w:rsidRPr="003041B2">
              <w:t xml:space="preserve"> kamera įrašanti vaizdą už autobuso</w:t>
            </w:r>
          </w:p>
        </w:tc>
        <w:tc>
          <w:tcPr>
            <w:tcW w:w="2027" w:type="pct"/>
          </w:tcPr>
          <w:p w14:paraId="65FA8CC3" w14:textId="77777777" w:rsidR="00B13135" w:rsidRPr="007D01C3" w:rsidRDefault="00B13135" w:rsidP="0041165B">
            <w:r w:rsidRPr="00D500C3">
              <w:t>Pasiūlymų vertinimo metu</w:t>
            </w:r>
          </w:p>
        </w:tc>
      </w:tr>
      <w:tr w:rsidR="00B13135" w:rsidRPr="007D01C3" w14:paraId="2C036218" w14:textId="77777777" w:rsidTr="0041165B">
        <w:tc>
          <w:tcPr>
            <w:tcW w:w="310" w:type="pct"/>
          </w:tcPr>
          <w:p w14:paraId="38A7E9F1" w14:textId="77777777" w:rsidR="00B13135" w:rsidRPr="007D01C3" w:rsidRDefault="00B13135" w:rsidP="0041165B">
            <w:r>
              <w:t>4.</w:t>
            </w:r>
          </w:p>
        </w:tc>
        <w:tc>
          <w:tcPr>
            <w:tcW w:w="2663" w:type="pct"/>
          </w:tcPr>
          <w:p w14:paraId="1CC6992C" w14:textId="77777777" w:rsidR="00B13135" w:rsidRPr="003041B2" w:rsidRDefault="00B13135" w:rsidP="0041165B">
            <w:pPr>
              <w:jc w:val="left"/>
            </w:pPr>
            <w:r w:rsidRPr="003041B2">
              <w:t>Transporto priemonėje įreng</w:t>
            </w:r>
            <w:r>
              <w:t>ta</w:t>
            </w:r>
            <w:r w:rsidRPr="003041B2">
              <w:t xml:space="preserve"> kamera įrašanti </w:t>
            </w:r>
            <w:r>
              <w:t xml:space="preserve">vairuotojo darbo vietos bei keleivių įlaipinimo priekinių durų </w:t>
            </w:r>
            <w:r w:rsidRPr="003041B2">
              <w:t>vaizdą</w:t>
            </w:r>
          </w:p>
        </w:tc>
        <w:tc>
          <w:tcPr>
            <w:tcW w:w="2027" w:type="pct"/>
          </w:tcPr>
          <w:p w14:paraId="09EEDF91" w14:textId="77777777" w:rsidR="00B13135" w:rsidRPr="007D01C3" w:rsidRDefault="00B13135" w:rsidP="0041165B">
            <w:r w:rsidRPr="00D500C3">
              <w:t>Pasiūlymų vertinimo metu</w:t>
            </w:r>
          </w:p>
        </w:tc>
      </w:tr>
      <w:tr w:rsidR="00B13135" w:rsidRPr="007D01C3" w14:paraId="1DC1475F" w14:textId="77777777" w:rsidTr="0041165B">
        <w:tc>
          <w:tcPr>
            <w:tcW w:w="310" w:type="pct"/>
          </w:tcPr>
          <w:p w14:paraId="18D6F0D6" w14:textId="77777777" w:rsidR="00B13135" w:rsidRPr="007D01C3" w:rsidRDefault="00B13135" w:rsidP="0041165B">
            <w:r>
              <w:t>5.</w:t>
            </w:r>
          </w:p>
        </w:tc>
        <w:tc>
          <w:tcPr>
            <w:tcW w:w="2663" w:type="pct"/>
          </w:tcPr>
          <w:p w14:paraId="08E20B7A" w14:textId="77777777" w:rsidR="00B13135" w:rsidRPr="003041B2" w:rsidRDefault="00B13135" w:rsidP="0041165B">
            <w:pPr>
              <w:jc w:val="left"/>
            </w:pPr>
            <w:r w:rsidRPr="003041B2">
              <w:t>Transporto priemonėje įreng</w:t>
            </w:r>
            <w:r>
              <w:t>ta</w:t>
            </w:r>
            <w:r w:rsidRPr="003041B2">
              <w:t xml:space="preserve"> kamera įrašanti </w:t>
            </w:r>
            <w:r w:rsidRPr="000A363B">
              <w:t>keleivių įlaipinimo viduri</w:t>
            </w:r>
            <w:r>
              <w:t>ų</w:t>
            </w:r>
            <w:r w:rsidRPr="000A363B">
              <w:t xml:space="preserve"> arba galin</w:t>
            </w:r>
            <w:r>
              <w:t>ių</w:t>
            </w:r>
            <w:r w:rsidRPr="000A363B">
              <w:t xml:space="preserve"> dur</w:t>
            </w:r>
            <w:r>
              <w:t xml:space="preserve">ų </w:t>
            </w:r>
            <w:r w:rsidRPr="003041B2">
              <w:t>vaizdą</w:t>
            </w:r>
          </w:p>
        </w:tc>
        <w:tc>
          <w:tcPr>
            <w:tcW w:w="2027" w:type="pct"/>
          </w:tcPr>
          <w:p w14:paraId="62DEF09B" w14:textId="77777777" w:rsidR="00B13135" w:rsidRPr="007D01C3" w:rsidRDefault="00B13135" w:rsidP="0041165B">
            <w:r w:rsidRPr="00D500C3">
              <w:t>Pasiūlymų vertinimo metu</w:t>
            </w:r>
          </w:p>
        </w:tc>
      </w:tr>
      <w:tr w:rsidR="00B13135" w:rsidRPr="007D01C3" w14:paraId="724C68A9" w14:textId="77777777" w:rsidTr="0041165B">
        <w:tc>
          <w:tcPr>
            <w:tcW w:w="310" w:type="pct"/>
          </w:tcPr>
          <w:p w14:paraId="1ADBD1EB" w14:textId="77777777" w:rsidR="00B13135" w:rsidRPr="007D01C3" w:rsidRDefault="00B13135" w:rsidP="0041165B">
            <w:r>
              <w:t>6.</w:t>
            </w:r>
          </w:p>
        </w:tc>
        <w:tc>
          <w:tcPr>
            <w:tcW w:w="2663" w:type="pct"/>
          </w:tcPr>
          <w:p w14:paraId="7E10E601" w14:textId="77777777" w:rsidR="00B13135" w:rsidRPr="003041B2" w:rsidRDefault="00B13135" w:rsidP="0041165B">
            <w:pPr>
              <w:jc w:val="left"/>
            </w:pPr>
            <w:r w:rsidRPr="003041B2">
              <w:t>Transporto priemonėje įreng</w:t>
            </w:r>
            <w:r>
              <w:t>ta</w:t>
            </w:r>
            <w:r w:rsidRPr="003041B2">
              <w:t xml:space="preserve"> kamera įrašanti</w:t>
            </w:r>
            <w:r>
              <w:t xml:space="preserve"> </w:t>
            </w:r>
            <w:r w:rsidRPr="000A363B">
              <w:t>neįgaliojo keltuvo viet</w:t>
            </w:r>
            <w:r>
              <w:t>os vaizdą</w:t>
            </w:r>
          </w:p>
        </w:tc>
        <w:tc>
          <w:tcPr>
            <w:tcW w:w="2027" w:type="pct"/>
          </w:tcPr>
          <w:p w14:paraId="6954B90F" w14:textId="77777777" w:rsidR="00B13135" w:rsidRPr="007D01C3" w:rsidRDefault="00B13135" w:rsidP="0041165B">
            <w:r w:rsidRPr="00D500C3">
              <w:t>Pasiūlymų vertinimo metu</w:t>
            </w:r>
          </w:p>
        </w:tc>
      </w:tr>
      <w:tr w:rsidR="00B13135" w:rsidRPr="007D01C3" w14:paraId="7C17D4A6" w14:textId="77777777" w:rsidTr="0041165B">
        <w:tc>
          <w:tcPr>
            <w:tcW w:w="310" w:type="pct"/>
          </w:tcPr>
          <w:p w14:paraId="78581107" w14:textId="77777777" w:rsidR="00B13135" w:rsidRPr="007D01C3" w:rsidRDefault="00B13135" w:rsidP="0041165B">
            <w:r>
              <w:t>7.</w:t>
            </w:r>
          </w:p>
        </w:tc>
        <w:tc>
          <w:tcPr>
            <w:tcW w:w="2663" w:type="pct"/>
          </w:tcPr>
          <w:p w14:paraId="659240A3" w14:textId="77777777" w:rsidR="00B13135" w:rsidRPr="000E09E6" w:rsidRDefault="00B13135" w:rsidP="0041165B">
            <w:pPr>
              <w:jc w:val="left"/>
            </w:pPr>
            <w:r w:rsidRPr="000E09E6">
              <w:t>Vaizdą turi būti galima stebėti prie vairuotojo sumontuotame stacionariame ekrane</w:t>
            </w:r>
          </w:p>
        </w:tc>
        <w:tc>
          <w:tcPr>
            <w:tcW w:w="2027" w:type="pct"/>
          </w:tcPr>
          <w:p w14:paraId="36C69A3D" w14:textId="77777777" w:rsidR="00B13135" w:rsidRPr="007D01C3" w:rsidRDefault="00B13135" w:rsidP="0041165B">
            <w:r w:rsidRPr="00D500C3">
              <w:t>Pasiūlymų vertinimo metu</w:t>
            </w:r>
          </w:p>
        </w:tc>
      </w:tr>
      <w:tr w:rsidR="00B13135" w:rsidRPr="007D01C3" w14:paraId="0C6296E9" w14:textId="77777777" w:rsidTr="0041165B">
        <w:tc>
          <w:tcPr>
            <w:tcW w:w="310" w:type="pct"/>
          </w:tcPr>
          <w:p w14:paraId="3945D0E0" w14:textId="77777777" w:rsidR="00B13135" w:rsidRPr="007D01C3" w:rsidRDefault="00B13135" w:rsidP="0041165B">
            <w:r>
              <w:t>8.</w:t>
            </w:r>
          </w:p>
        </w:tc>
        <w:tc>
          <w:tcPr>
            <w:tcW w:w="2663" w:type="pct"/>
          </w:tcPr>
          <w:p w14:paraId="466B02DB" w14:textId="77777777" w:rsidR="00B13135" w:rsidRPr="000E09E6" w:rsidRDefault="00B13135" w:rsidP="0041165B">
            <w:pPr>
              <w:jc w:val="left"/>
            </w:pPr>
            <w:r w:rsidRPr="000E09E6">
              <w:t>Stacionaraus ekrano įstrižaine ne mažesnė kaip 7 coliai</w:t>
            </w:r>
          </w:p>
        </w:tc>
        <w:tc>
          <w:tcPr>
            <w:tcW w:w="2027" w:type="pct"/>
          </w:tcPr>
          <w:p w14:paraId="12597177" w14:textId="77777777" w:rsidR="00B13135" w:rsidRPr="007D01C3" w:rsidRDefault="00B13135" w:rsidP="0041165B">
            <w:r w:rsidRPr="00D500C3">
              <w:t>Pasiūlymų vertinimo metu</w:t>
            </w:r>
          </w:p>
        </w:tc>
      </w:tr>
      <w:tr w:rsidR="00B13135" w:rsidRPr="007D01C3" w14:paraId="5A39D05F" w14:textId="77777777" w:rsidTr="0041165B">
        <w:tc>
          <w:tcPr>
            <w:tcW w:w="310" w:type="pct"/>
          </w:tcPr>
          <w:p w14:paraId="3D44105B" w14:textId="77777777" w:rsidR="00B13135" w:rsidRPr="007D01C3" w:rsidRDefault="00B13135" w:rsidP="0041165B">
            <w:r>
              <w:t>9.</w:t>
            </w:r>
          </w:p>
        </w:tc>
        <w:tc>
          <w:tcPr>
            <w:tcW w:w="2663" w:type="pct"/>
          </w:tcPr>
          <w:p w14:paraId="7734573C" w14:textId="77777777" w:rsidR="00B13135" w:rsidRPr="000E09E6" w:rsidRDefault="00B13135" w:rsidP="0041165B">
            <w:pPr>
              <w:jc w:val="left"/>
            </w:pPr>
            <w:r w:rsidRPr="000E09E6">
              <w:t>Kamerų vaizdai gali būti išsaugomi</w:t>
            </w:r>
          </w:p>
        </w:tc>
        <w:tc>
          <w:tcPr>
            <w:tcW w:w="2027" w:type="pct"/>
          </w:tcPr>
          <w:p w14:paraId="2E039362" w14:textId="77777777" w:rsidR="00B13135" w:rsidRPr="007D01C3" w:rsidRDefault="00B13135" w:rsidP="0041165B">
            <w:r w:rsidRPr="00D500C3">
              <w:t>Pasiūlymų vertinimo metu</w:t>
            </w:r>
          </w:p>
        </w:tc>
      </w:tr>
      <w:tr w:rsidR="00B13135" w:rsidRPr="007D01C3" w14:paraId="6319DFE4" w14:textId="77777777" w:rsidTr="0041165B">
        <w:tc>
          <w:tcPr>
            <w:tcW w:w="310" w:type="pct"/>
          </w:tcPr>
          <w:p w14:paraId="76FBA812" w14:textId="77777777" w:rsidR="00B13135" w:rsidRPr="007D01C3" w:rsidRDefault="00B13135" w:rsidP="0041165B">
            <w:r>
              <w:t>10.</w:t>
            </w:r>
          </w:p>
        </w:tc>
        <w:tc>
          <w:tcPr>
            <w:tcW w:w="2663" w:type="pct"/>
          </w:tcPr>
          <w:p w14:paraId="2F6BB965" w14:textId="77777777" w:rsidR="00B13135" w:rsidRPr="000E09E6" w:rsidRDefault="00B13135" w:rsidP="0041165B">
            <w:pPr>
              <w:jc w:val="left"/>
            </w:pPr>
            <w:r w:rsidRPr="000E09E6">
              <w:t>Vaizdai išsaugomi į duomenų kaupimo laikmeną, kurioje telpa ne mažiau kaip 168 val. vaizdo medžiagos.</w:t>
            </w:r>
          </w:p>
        </w:tc>
        <w:tc>
          <w:tcPr>
            <w:tcW w:w="2027" w:type="pct"/>
          </w:tcPr>
          <w:p w14:paraId="52B41F19" w14:textId="77777777" w:rsidR="00B13135" w:rsidRPr="007D01C3" w:rsidRDefault="00B13135" w:rsidP="0041165B">
            <w:r w:rsidRPr="005E78B5">
              <w:t>Pasiūlymų vertinimo metu</w:t>
            </w:r>
          </w:p>
        </w:tc>
      </w:tr>
      <w:tr w:rsidR="00B13135" w:rsidRPr="007D01C3" w14:paraId="62BF24AB" w14:textId="77777777" w:rsidTr="0041165B">
        <w:tc>
          <w:tcPr>
            <w:tcW w:w="310" w:type="pct"/>
          </w:tcPr>
          <w:p w14:paraId="72AF178D" w14:textId="77777777" w:rsidR="00B13135" w:rsidRPr="007D01C3" w:rsidRDefault="00B13135" w:rsidP="0041165B">
            <w:r>
              <w:t>11.</w:t>
            </w:r>
          </w:p>
        </w:tc>
        <w:tc>
          <w:tcPr>
            <w:tcW w:w="2663" w:type="pct"/>
          </w:tcPr>
          <w:p w14:paraId="42276160" w14:textId="77777777" w:rsidR="00B13135" w:rsidRPr="000E09E6" w:rsidRDefault="00B13135" w:rsidP="0041165B">
            <w:pPr>
              <w:jc w:val="left"/>
            </w:pPr>
            <w:r w:rsidRPr="000E09E6">
              <w:t>Visos kameros turi būti HD raiškos</w:t>
            </w:r>
          </w:p>
        </w:tc>
        <w:tc>
          <w:tcPr>
            <w:tcW w:w="2027" w:type="pct"/>
          </w:tcPr>
          <w:p w14:paraId="7BCF821A" w14:textId="77777777" w:rsidR="00B13135" w:rsidRPr="007D01C3" w:rsidRDefault="00B13135" w:rsidP="0041165B">
            <w:r w:rsidRPr="005E78B5">
              <w:t>Pasiūlymų vertinimo metu</w:t>
            </w:r>
          </w:p>
        </w:tc>
      </w:tr>
      <w:tr w:rsidR="00B13135" w:rsidRPr="007D01C3" w14:paraId="3E89ED5A" w14:textId="77777777" w:rsidTr="0041165B">
        <w:tc>
          <w:tcPr>
            <w:tcW w:w="310" w:type="pct"/>
          </w:tcPr>
          <w:p w14:paraId="59EE8C76" w14:textId="77777777" w:rsidR="00B13135" w:rsidRPr="007D01C3" w:rsidRDefault="00B13135" w:rsidP="0041165B">
            <w:r>
              <w:t>12.</w:t>
            </w:r>
          </w:p>
        </w:tc>
        <w:tc>
          <w:tcPr>
            <w:tcW w:w="2663" w:type="pct"/>
          </w:tcPr>
          <w:p w14:paraId="2F8F6AA0" w14:textId="77777777" w:rsidR="00B13135" w:rsidRPr="000E09E6" w:rsidRDefault="00B13135" w:rsidP="0041165B">
            <w:pPr>
              <w:jc w:val="left"/>
            </w:pPr>
            <w:r w:rsidRPr="000E09E6">
              <w:t>Kameros montuojamos išorėje ne žemesnės kaip IP67 klasės</w:t>
            </w:r>
          </w:p>
        </w:tc>
        <w:tc>
          <w:tcPr>
            <w:tcW w:w="2027" w:type="pct"/>
          </w:tcPr>
          <w:p w14:paraId="2BFA5B36" w14:textId="77777777" w:rsidR="00B13135" w:rsidRPr="007D01C3" w:rsidRDefault="00B13135" w:rsidP="0041165B">
            <w:r w:rsidRPr="002946E4">
              <w:t>Pasiūlymų vertinimo metu</w:t>
            </w:r>
          </w:p>
        </w:tc>
      </w:tr>
      <w:tr w:rsidR="00B13135" w:rsidRPr="007D01C3" w14:paraId="5C173A1F" w14:textId="77777777" w:rsidTr="0041165B">
        <w:tc>
          <w:tcPr>
            <w:tcW w:w="310" w:type="pct"/>
          </w:tcPr>
          <w:p w14:paraId="4C635B27" w14:textId="77777777" w:rsidR="00B13135" w:rsidRPr="007D01C3" w:rsidRDefault="00B13135" w:rsidP="0041165B">
            <w:r>
              <w:lastRenderedPageBreak/>
              <w:t>13.</w:t>
            </w:r>
          </w:p>
        </w:tc>
        <w:tc>
          <w:tcPr>
            <w:tcW w:w="2663" w:type="pct"/>
          </w:tcPr>
          <w:p w14:paraId="1AACCF9F" w14:textId="77777777" w:rsidR="00B13135" w:rsidRPr="000E09E6" w:rsidRDefault="00B13135" w:rsidP="0041165B">
            <w:pPr>
              <w:jc w:val="left"/>
            </w:pPr>
            <w:r w:rsidRPr="000E09E6">
              <w:t xml:space="preserve">Kameros montuojamos išorėje skirtos dirbti ne siauresniame kaip – nuo -20°C iki +30°C temperatūrų </w:t>
            </w:r>
            <w:proofErr w:type="spellStart"/>
            <w:r w:rsidRPr="000E09E6">
              <w:t>diapozone</w:t>
            </w:r>
            <w:proofErr w:type="spellEnd"/>
          </w:p>
        </w:tc>
        <w:tc>
          <w:tcPr>
            <w:tcW w:w="2027" w:type="pct"/>
          </w:tcPr>
          <w:p w14:paraId="72A5C22D" w14:textId="77777777" w:rsidR="00B13135" w:rsidRPr="007D01C3" w:rsidRDefault="00B13135" w:rsidP="0041165B">
            <w:r w:rsidRPr="001060C0">
              <w:t>Pasiūlymų vertinimo metu</w:t>
            </w:r>
          </w:p>
        </w:tc>
      </w:tr>
      <w:tr w:rsidR="00B13135" w:rsidRPr="007D01C3" w14:paraId="425BF690" w14:textId="77777777" w:rsidTr="0041165B">
        <w:tc>
          <w:tcPr>
            <w:tcW w:w="310" w:type="pct"/>
          </w:tcPr>
          <w:p w14:paraId="021DA82F" w14:textId="77777777" w:rsidR="00B13135" w:rsidRPr="007D01C3" w:rsidRDefault="00B13135" w:rsidP="0041165B">
            <w:r>
              <w:t>14.</w:t>
            </w:r>
          </w:p>
        </w:tc>
        <w:tc>
          <w:tcPr>
            <w:tcW w:w="2663" w:type="pct"/>
          </w:tcPr>
          <w:p w14:paraId="46C9BC49" w14:textId="77777777" w:rsidR="00B13135" w:rsidRPr="000E09E6" w:rsidRDefault="00B13135" w:rsidP="0041165B">
            <w:pPr>
              <w:jc w:val="left"/>
            </w:pPr>
            <w:r w:rsidRPr="000E09E6">
              <w:t>Kameros įrašančios vaizdą prieš autobusą matymo kampas ne mažesnis kaip 120 laipsnių</w:t>
            </w:r>
          </w:p>
        </w:tc>
        <w:tc>
          <w:tcPr>
            <w:tcW w:w="2027" w:type="pct"/>
          </w:tcPr>
          <w:p w14:paraId="4449129D" w14:textId="77777777" w:rsidR="00B13135" w:rsidRPr="007D01C3" w:rsidRDefault="00B13135" w:rsidP="0041165B">
            <w:r w:rsidRPr="001060C0">
              <w:t>Pasiūlymų vertinimo metu</w:t>
            </w:r>
          </w:p>
        </w:tc>
      </w:tr>
      <w:tr w:rsidR="00B13135" w:rsidRPr="007D01C3" w14:paraId="1EE26D23" w14:textId="77777777" w:rsidTr="0041165B">
        <w:tc>
          <w:tcPr>
            <w:tcW w:w="310" w:type="pct"/>
          </w:tcPr>
          <w:p w14:paraId="5D0ED0DF" w14:textId="77777777" w:rsidR="00B13135" w:rsidRPr="007D01C3" w:rsidRDefault="00B13135" w:rsidP="0041165B">
            <w:r>
              <w:t>15.</w:t>
            </w:r>
          </w:p>
        </w:tc>
        <w:tc>
          <w:tcPr>
            <w:tcW w:w="2663" w:type="pct"/>
          </w:tcPr>
          <w:p w14:paraId="1C6FDDB2" w14:textId="77777777" w:rsidR="00B13135" w:rsidRPr="000E09E6" w:rsidRDefault="00B13135" w:rsidP="0041165B">
            <w:pPr>
              <w:jc w:val="left"/>
            </w:pPr>
            <w:r w:rsidRPr="000E09E6">
              <w:t>Kameros įrašančios vaizdą už autobuso matymo kampas ne mažesnis kaip 120 laipsnių</w:t>
            </w:r>
          </w:p>
        </w:tc>
        <w:tc>
          <w:tcPr>
            <w:tcW w:w="2027" w:type="pct"/>
          </w:tcPr>
          <w:p w14:paraId="0A98B19C" w14:textId="77777777" w:rsidR="00B13135" w:rsidRPr="007D01C3" w:rsidRDefault="00B13135" w:rsidP="0041165B">
            <w:r w:rsidRPr="001060C0">
              <w:t>Pasiūlymų vertinimo metu</w:t>
            </w:r>
          </w:p>
        </w:tc>
      </w:tr>
      <w:tr w:rsidR="00B13135" w:rsidRPr="007D01C3" w14:paraId="588563A1" w14:textId="77777777" w:rsidTr="0041165B">
        <w:tc>
          <w:tcPr>
            <w:tcW w:w="310" w:type="pct"/>
          </w:tcPr>
          <w:p w14:paraId="6F81ABC8" w14:textId="77777777" w:rsidR="00B13135" w:rsidRPr="007D01C3" w:rsidRDefault="00B13135" w:rsidP="0041165B">
            <w:r>
              <w:t>16.</w:t>
            </w:r>
          </w:p>
        </w:tc>
        <w:tc>
          <w:tcPr>
            <w:tcW w:w="2663" w:type="pct"/>
          </w:tcPr>
          <w:p w14:paraId="5CA81037" w14:textId="77777777" w:rsidR="00B13135" w:rsidRPr="000E09E6" w:rsidRDefault="00B13135" w:rsidP="0041165B">
            <w:pPr>
              <w:jc w:val="left"/>
            </w:pPr>
            <w:r w:rsidRPr="000E09E6">
              <w:t>Visose kamerose turi būti ciklinis įrašymas (po nustatyto laiko sistema automatiškai turi naikinti esančius įrašus)</w:t>
            </w:r>
          </w:p>
        </w:tc>
        <w:tc>
          <w:tcPr>
            <w:tcW w:w="2027" w:type="pct"/>
          </w:tcPr>
          <w:p w14:paraId="3682F1DC" w14:textId="77777777" w:rsidR="00B13135" w:rsidRPr="007D01C3" w:rsidRDefault="00B13135" w:rsidP="0041165B">
            <w:r w:rsidRPr="001060C0">
              <w:t>Pasiūlymų vertinimo metu</w:t>
            </w:r>
          </w:p>
        </w:tc>
      </w:tr>
      <w:tr w:rsidR="00B13135" w:rsidRPr="007D01C3" w14:paraId="3F0DCFE2" w14:textId="77777777" w:rsidTr="0041165B">
        <w:tc>
          <w:tcPr>
            <w:tcW w:w="310" w:type="pct"/>
          </w:tcPr>
          <w:p w14:paraId="104C081C" w14:textId="77777777" w:rsidR="00B13135" w:rsidRPr="007D01C3" w:rsidRDefault="00B13135" w:rsidP="0041165B">
            <w:r>
              <w:t>17.</w:t>
            </w:r>
          </w:p>
        </w:tc>
        <w:tc>
          <w:tcPr>
            <w:tcW w:w="2663" w:type="pct"/>
          </w:tcPr>
          <w:p w14:paraId="4FDFCDDF" w14:textId="77777777" w:rsidR="00B13135" w:rsidRDefault="00B13135" w:rsidP="0041165B">
            <w:pPr>
              <w:jc w:val="left"/>
            </w:pPr>
            <w:r>
              <w:t xml:space="preserve">Kamera </w:t>
            </w:r>
            <w:r w:rsidRPr="003041B2">
              <w:t xml:space="preserve">įrašanti </w:t>
            </w:r>
            <w:r>
              <w:t xml:space="preserve">vairuotojo darbo vietos bei keleivių įlaipinimo priekinių durų </w:t>
            </w:r>
            <w:r w:rsidRPr="003041B2">
              <w:t>vaizdą</w:t>
            </w:r>
            <w:r>
              <w:t xml:space="preserve"> turi galimybę įrašyti ir garsą</w:t>
            </w:r>
          </w:p>
        </w:tc>
        <w:tc>
          <w:tcPr>
            <w:tcW w:w="2027" w:type="pct"/>
          </w:tcPr>
          <w:p w14:paraId="57E9CA96" w14:textId="77777777" w:rsidR="00B13135" w:rsidRPr="007D01C3" w:rsidRDefault="00B13135" w:rsidP="0041165B">
            <w:r w:rsidRPr="001060C0">
              <w:t>Pasiūlymų vertinimo metu</w:t>
            </w:r>
          </w:p>
        </w:tc>
      </w:tr>
    </w:tbl>
    <w:p w14:paraId="0FECE074" w14:textId="77777777" w:rsidR="00B13135" w:rsidRDefault="00B13135" w:rsidP="00B13135"/>
    <w:p w14:paraId="0D6B8355" w14:textId="3975CA81" w:rsidR="00B13135" w:rsidRPr="007D01C3" w:rsidRDefault="002F1E3D" w:rsidP="00B13135">
      <w:r>
        <w:rPr>
          <w:b/>
          <w:bCs/>
        </w:rPr>
        <w:t>41</w:t>
      </w:r>
      <w:r w:rsidR="00B13135" w:rsidRPr="007D01C3">
        <w:rPr>
          <w:b/>
          <w:bCs/>
        </w:rPr>
        <w:t xml:space="preserve"> lentelė</w:t>
      </w:r>
      <w:r w:rsidR="00B13135" w:rsidRPr="007D01C3">
        <w:t xml:space="preserve">. Reikalavimai </w:t>
      </w:r>
      <w:r w:rsidR="00B13135">
        <w:t>išorės įrangai</w:t>
      </w:r>
    </w:p>
    <w:tbl>
      <w:tblPr>
        <w:tblStyle w:val="Lentelstinklelis"/>
        <w:tblW w:w="5000" w:type="pct"/>
        <w:tblLook w:val="04A0" w:firstRow="1" w:lastRow="0" w:firstColumn="1" w:lastColumn="0" w:noHBand="0" w:noVBand="1"/>
      </w:tblPr>
      <w:tblGrid>
        <w:gridCol w:w="562"/>
        <w:gridCol w:w="4826"/>
        <w:gridCol w:w="3673"/>
      </w:tblGrid>
      <w:tr w:rsidR="00B13135" w:rsidRPr="007D01C3" w14:paraId="611BDB37" w14:textId="77777777" w:rsidTr="0041165B">
        <w:tc>
          <w:tcPr>
            <w:tcW w:w="310" w:type="pct"/>
          </w:tcPr>
          <w:p w14:paraId="709A0867" w14:textId="77777777" w:rsidR="00B13135" w:rsidRPr="007D01C3" w:rsidRDefault="00B13135" w:rsidP="0041165B">
            <w:pPr>
              <w:jc w:val="center"/>
              <w:rPr>
                <w:b/>
                <w:bCs/>
              </w:rPr>
            </w:pPr>
            <w:r w:rsidRPr="007D01C3">
              <w:rPr>
                <w:b/>
                <w:bCs/>
              </w:rPr>
              <w:t>Nr.</w:t>
            </w:r>
          </w:p>
        </w:tc>
        <w:tc>
          <w:tcPr>
            <w:tcW w:w="2663" w:type="pct"/>
          </w:tcPr>
          <w:p w14:paraId="60413DEB" w14:textId="77777777" w:rsidR="00B13135" w:rsidRPr="007D01C3" w:rsidRDefault="00B13135" w:rsidP="0041165B">
            <w:pPr>
              <w:jc w:val="center"/>
              <w:rPr>
                <w:b/>
                <w:bCs/>
              </w:rPr>
            </w:pPr>
            <w:r w:rsidRPr="007D01C3">
              <w:rPr>
                <w:b/>
                <w:bCs/>
              </w:rPr>
              <w:t>Reikalavimas</w:t>
            </w:r>
          </w:p>
        </w:tc>
        <w:tc>
          <w:tcPr>
            <w:tcW w:w="2027" w:type="pct"/>
          </w:tcPr>
          <w:p w14:paraId="41F14CCB"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7A3351CA" w14:textId="77777777" w:rsidTr="0041165B">
        <w:tc>
          <w:tcPr>
            <w:tcW w:w="310" w:type="pct"/>
          </w:tcPr>
          <w:p w14:paraId="04B5B429" w14:textId="77777777" w:rsidR="00B13135" w:rsidRPr="007D01C3" w:rsidRDefault="00B13135" w:rsidP="0041165B">
            <w:pPr>
              <w:jc w:val="center"/>
              <w:rPr>
                <w:b/>
                <w:bCs/>
              </w:rPr>
            </w:pPr>
            <w:r w:rsidRPr="007D01C3">
              <w:rPr>
                <w:b/>
                <w:bCs/>
              </w:rPr>
              <w:t>1</w:t>
            </w:r>
          </w:p>
        </w:tc>
        <w:tc>
          <w:tcPr>
            <w:tcW w:w="2663" w:type="pct"/>
          </w:tcPr>
          <w:p w14:paraId="49CD40F1" w14:textId="77777777" w:rsidR="00B13135" w:rsidRPr="007D01C3" w:rsidRDefault="00B13135" w:rsidP="0041165B">
            <w:pPr>
              <w:jc w:val="center"/>
              <w:rPr>
                <w:b/>
                <w:bCs/>
              </w:rPr>
            </w:pPr>
            <w:r w:rsidRPr="007D01C3">
              <w:rPr>
                <w:b/>
                <w:bCs/>
              </w:rPr>
              <w:t>2</w:t>
            </w:r>
          </w:p>
        </w:tc>
        <w:tc>
          <w:tcPr>
            <w:tcW w:w="2027" w:type="pct"/>
          </w:tcPr>
          <w:p w14:paraId="6241324B" w14:textId="77777777" w:rsidR="00B13135" w:rsidRPr="007D01C3" w:rsidRDefault="00B13135" w:rsidP="0041165B">
            <w:pPr>
              <w:jc w:val="center"/>
              <w:rPr>
                <w:b/>
                <w:bCs/>
              </w:rPr>
            </w:pPr>
            <w:r w:rsidRPr="007D01C3">
              <w:rPr>
                <w:b/>
                <w:bCs/>
              </w:rPr>
              <w:t>3</w:t>
            </w:r>
          </w:p>
        </w:tc>
      </w:tr>
      <w:tr w:rsidR="00B13135" w:rsidRPr="007D01C3" w14:paraId="757E50D5" w14:textId="77777777" w:rsidTr="0041165B">
        <w:tc>
          <w:tcPr>
            <w:tcW w:w="310" w:type="pct"/>
          </w:tcPr>
          <w:p w14:paraId="1DD5BDD4" w14:textId="77777777" w:rsidR="00B13135" w:rsidRPr="007D01C3" w:rsidRDefault="00B13135" w:rsidP="0041165B">
            <w:r w:rsidRPr="007D01C3">
              <w:t>1.</w:t>
            </w:r>
          </w:p>
        </w:tc>
        <w:tc>
          <w:tcPr>
            <w:tcW w:w="2663" w:type="pct"/>
          </w:tcPr>
          <w:p w14:paraId="2BE022D7" w14:textId="77777777" w:rsidR="00B13135" w:rsidRPr="00256C44" w:rsidRDefault="00B13135" w:rsidP="0041165B">
            <w:pPr>
              <w:jc w:val="left"/>
            </w:pPr>
            <w:r>
              <w:t>Bagažo skyrius po grindimis keleivių daiktams</w:t>
            </w:r>
          </w:p>
        </w:tc>
        <w:tc>
          <w:tcPr>
            <w:tcW w:w="2027" w:type="pct"/>
          </w:tcPr>
          <w:p w14:paraId="50A56E1E" w14:textId="77777777" w:rsidR="00B13135" w:rsidRPr="007D01C3" w:rsidRDefault="00B13135" w:rsidP="0041165B">
            <w:r w:rsidRPr="00DF049B">
              <w:t>Pasiūlymų vertinimo metu</w:t>
            </w:r>
          </w:p>
        </w:tc>
      </w:tr>
      <w:tr w:rsidR="00B13135" w:rsidRPr="007D01C3" w14:paraId="6265041C" w14:textId="77777777" w:rsidTr="0041165B">
        <w:tc>
          <w:tcPr>
            <w:tcW w:w="310" w:type="pct"/>
          </w:tcPr>
          <w:p w14:paraId="09EFF6B7" w14:textId="77777777" w:rsidR="00B13135" w:rsidRPr="007D01C3" w:rsidRDefault="00B13135" w:rsidP="0041165B">
            <w:r>
              <w:t>2.</w:t>
            </w:r>
          </w:p>
        </w:tc>
        <w:tc>
          <w:tcPr>
            <w:tcW w:w="2663" w:type="pct"/>
          </w:tcPr>
          <w:p w14:paraId="55D87D5B" w14:textId="77777777" w:rsidR="00B13135" w:rsidRDefault="00B13135" w:rsidP="0041165B">
            <w:pPr>
              <w:jc w:val="left"/>
            </w:pPr>
            <w:r>
              <w:t>Bagažo skyrius po grindimis talpa ne mažiau kaip 5 m3</w:t>
            </w:r>
          </w:p>
        </w:tc>
        <w:tc>
          <w:tcPr>
            <w:tcW w:w="2027" w:type="pct"/>
          </w:tcPr>
          <w:p w14:paraId="6D4DF2B5" w14:textId="77777777" w:rsidR="00B13135" w:rsidRPr="007D01C3" w:rsidRDefault="00B13135" w:rsidP="0041165B">
            <w:r w:rsidRPr="00DF049B">
              <w:t>Pasiūlymų vertinimo metu</w:t>
            </w:r>
          </w:p>
        </w:tc>
      </w:tr>
      <w:tr w:rsidR="00B13135" w:rsidRPr="007D01C3" w14:paraId="4B3DB423" w14:textId="77777777" w:rsidTr="0041165B">
        <w:tc>
          <w:tcPr>
            <w:tcW w:w="310" w:type="pct"/>
          </w:tcPr>
          <w:p w14:paraId="585B97D6" w14:textId="77777777" w:rsidR="00B13135" w:rsidRPr="007D01C3" w:rsidRDefault="00B13135" w:rsidP="0041165B">
            <w:r>
              <w:t>3.</w:t>
            </w:r>
          </w:p>
        </w:tc>
        <w:tc>
          <w:tcPr>
            <w:tcW w:w="2663" w:type="pct"/>
          </w:tcPr>
          <w:p w14:paraId="4CDCDBA3" w14:textId="77777777" w:rsidR="00B13135" w:rsidRDefault="00B13135" w:rsidP="0041165B">
            <w:pPr>
              <w:jc w:val="left"/>
            </w:pPr>
            <w:r>
              <w:t>Bagažo skyriaus po grindimis šoniniai dangčiai turi atsidaryti aukštyn vertikaliai su automatine sistema.</w:t>
            </w:r>
          </w:p>
        </w:tc>
        <w:tc>
          <w:tcPr>
            <w:tcW w:w="2027" w:type="pct"/>
          </w:tcPr>
          <w:p w14:paraId="4FE2CF76" w14:textId="77777777" w:rsidR="00B13135" w:rsidRPr="007D01C3" w:rsidRDefault="00B13135" w:rsidP="0041165B">
            <w:r w:rsidRPr="00DF049B">
              <w:t>Pasiūlymų vertinimo metu</w:t>
            </w:r>
          </w:p>
        </w:tc>
      </w:tr>
      <w:tr w:rsidR="00B13135" w:rsidRPr="007D01C3" w14:paraId="0FEB6834" w14:textId="77777777" w:rsidTr="0041165B">
        <w:tc>
          <w:tcPr>
            <w:tcW w:w="310" w:type="pct"/>
          </w:tcPr>
          <w:p w14:paraId="19348D7E" w14:textId="77777777" w:rsidR="00B13135" w:rsidRPr="007D01C3" w:rsidRDefault="00B13135" w:rsidP="0041165B">
            <w:r>
              <w:t>4.</w:t>
            </w:r>
          </w:p>
        </w:tc>
        <w:tc>
          <w:tcPr>
            <w:tcW w:w="2663" w:type="pct"/>
          </w:tcPr>
          <w:p w14:paraId="1024C809" w14:textId="77777777" w:rsidR="00B13135" w:rsidRDefault="00B13135" w:rsidP="0041165B">
            <w:pPr>
              <w:jc w:val="left"/>
            </w:pPr>
            <w:r>
              <w:t>Mygtukas neįgaliajam vairuotojo iškvietimui</w:t>
            </w:r>
          </w:p>
        </w:tc>
        <w:tc>
          <w:tcPr>
            <w:tcW w:w="2027" w:type="pct"/>
          </w:tcPr>
          <w:p w14:paraId="6E1AA9A7" w14:textId="77777777" w:rsidR="00B13135" w:rsidRPr="007D01C3" w:rsidRDefault="00B13135" w:rsidP="0041165B">
            <w:r w:rsidRPr="00DF049B">
              <w:t>Pasiūlymų vertinimo metu</w:t>
            </w:r>
          </w:p>
        </w:tc>
      </w:tr>
      <w:tr w:rsidR="00B13135" w:rsidRPr="007D01C3" w14:paraId="6D1D8014" w14:textId="77777777" w:rsidTr="0041165B">
        <w:tc>
          <w:tcPr>
            <w:tcW w:w="310" w:type="pct"/>
          </w:tcPr>
          <w:p w14:paraId="5509422B" w14:textId="77777777" w:rsidR="00B13135" w:rsidRPr="007D01C3" w:rsidRDefault="00B13135" w:rsidP="0041165B">
            <w:r>
              <w:t>5.</w:t>
            </w:r>
          </w:p>
        </w:tc>
        <w:tc>
          <w:tcPr>
            <w:tcW w:w="2663" w:type="pct"/>
          </w:tcPr>
          <w:p w14:paraId="5F3C5D10" w14:textId="77777777" w:rsidR="00B13135" w:rsidRDefault="00B13135" w:rsidP="0041165B">
            <w:pPr>
              <w:jc w:val="left"/>
            </w:pPr>
            <w:r>
              <w:t>Vilkimo kablys autobuso gale</w:t>
            </w:r>
          </w:p>
        </w:tc>
        <w:tc>
          <w:tcPr>
            <w:tcW w:w="2027" w:type="pct"/>
          </w:tcPr>
          <w:p w14:paraId="29CB08CE" w14:textId="77777777" w:rsidR="00B13135" w:rsidRPr="007D01C3" w:rsidRDefault="00B13135" w:rsidP="0041165B">
            <w:r w:rsidRPr="00DF049B">
              <w:t>Pasiūlymų vertinimo metu</w:t>
            </w:r>
          </w:p>
        </w:tc>
      </w:tr>
      <w:tr w:rsidR="002F1E3D" w:rsidRPr="007D01C3" w14:paraId="0EC25E66" w14:textId="77777777" w:rsidTr="0041165B">
        <w:tc>
          <w:tcPr>
            <w:tcW w:w="310" w:type="pct"/>
          </w:tcPr>
          <w:p w14:paraId="7DD59ED4" w14:textId="52681C14" w:rsidR="002F1E3D" w:rsidRDefault="002F1E3D" w:rsidP="0041165B">
            <w:r>
              <w:t>6.</w:t>
            </w:r>
          </w:p>
        </w:tc>
        <w:tc>
          <w:tcPr>
            <w:tcW w:w="2663" w:type="pct"/>
          </w:tcPr>
          <w:p w14:paraId="073B30E1" w14:textId="47C7A69F" w:rsidR="002F1E3D" w:rsidRDefault="002F1E3D" w:rsidP="0041165B">
            <w:pPr>
              <w:jc w:val="left"/>
            </w:pPr>
            <w:r>
              <w:t>Vilkimo kilpa autobuso priekyje</w:t>
            </w:r>
          </w:p>
        </w:tc>
        <w:tc>
          <w:tcPr>
            <w:tcW w:w="2027" w:type="pct"/>
          </w:tcPr>
          <w:p w14:paraId="04CEDB5E" w14:textId="77777777" w:rsidR="002F1E3D" w:rsidRPr="00DF049B" w:rsidRDefault="002F1E3D" w:rsidP="0041165B"/>
        </w:tc>
      </w:tr>
      <w:tr w:rsidR="00B13135" w:rsidRPr="007D01C3" w14:paraId="70428B50" w14:textId="77777777" w:rsidTr="0041165B">
        <w:tc>
          <w:tcPr>
            <w:tcW w:w="310" w:type="pct"/>
          </w:tcPr>
          <w:p w14:paraId="1FC776C7" w14:textId="05F5434B" w:rsidR="00B13135" w:rsidRPr="007D01C3" w:rsidRDefault="002F1E3D" w:rsidP="0041165B">
            <w:r>
              <w:t>7</w:t>
            </w:r>
            <w:r w:rsidR="00B13135">
              <w:t>.</w:t>
            </w:r>
          </w:p>
        </w:tc>
        <w:tc>
          <w:tcPr>
            <w:tcW w:w="2663" w:type="pct"/>
          </w:tcPr>
          <w:p w14:paraId="42247F58" w14:textId="77777777" w:rsidR="00B13135" w:rsidRDefault="00B13135" w:rsidP="0041165B">
            <w:pPr>
              <w:jc w:val="left"/>
            </w:pPr>
            <w:r>
              <w:t>Tvirtinimo taškai išorinei bagažinei tvirtinti</w:t>
            </w:r>
          </w:p>
        </w:tc>
        <w:tc>
          <w:tcPr>
            <w:tcW w:w="2027" w:type="pct"/>
          </w:tcPr>
          <w:p w14:paraId="0D361EA6" w14:textId="77777777" w:rsidR="00B13135" w:rsidRPr="007D01C3" w:rsidRDefault="00B13135" w:rsidP="0041165B">
            <w:r w:rsidRPr="00DF049B">
              <w:t>Pasiūlymų vertinimo metu</w:t>
            </w:r>
          </w:p>
        </w:tc>
      </w:tr>
    </w:tbl>
    <w:p w14:paraId="43E76111" w14:textId="77777777" w:rsidR="00B13135" w:rsidRDefault="00B13135" w:rsidP="00B13135"/>
    <w:p w14:paraId="1E839D53" w14:textId="428FE33B" w:rsidR="00B13135" w:rsidRPr="007D01C3" w:rsidRDefault="002F1E3D" w:rsidP="00B13135">
      <w:r>
        <w:rPr>
          <w:b/>
          <w:bCs/>
        </w:rPr>
        <w:t>42</w:t>
      </w:r>
      <w:r w:rsidR="00B13135" w:rsidRPr="007D01C3">
        <w:rPr>
          <w:b/>
          <w:bCs/>
        </w:rPr>
        <w:t xml:space="preserve"> lentelė</w:t>
      </w:r>
      <w:r w:rsidR="00B13135" w:rsidRPr="007D01C3">
        <w:t xml:space="preserve">. Reikalavimai </w:t>
      </w:r>
      <w:r w:rsidR="00B13135">
        <w:t>išorės dažymui</w:t>
      </w:r>
    </w:p>
    <w:tbl>
      <w:tblPr>
        <w:tblStyle w:val="Lentelstinklelis"/>
        <w:tblW w:w="5000" w:type="pct"/>
        <w:tblLook w:val="04A0" w:firstRow="1" w:lastRow="0" w:firstColumn="1" w:lastColumn="0" w:noHBand="0" w:noVBand="1"/>
      </w:tblPr>
      <w:tblGrid>
        <w:gridCol w:w="562"/>
        <w:gridCol w:w="4826"/>
        <w:gridCol w:w="3673"/>
      </w:tblGrid>
      <w:tr w:rsidR="00B13135" w:rsidRPr="007D01C3" w14:paraId="4B2310EB" w14:textId="77777777" w:rsidTr="0041165B">
        <w:tc>
          <w:tcPr>
            <w:tcW w:w="310" w:type="pct"/>
          </w:tcPr>
          <w:p w14:paraId="3A372BF4" w14:textId="77777777" w:rsidR="00B13135" w:rsidRPr="007D01C3" w:rsidRDefault="00B13135" w:rsidP="0041165B">
            <w:pPr>
              <w:jc w:val="center"/>
              <w:rPr>
                <w:b/>
                <w:bCs/>
              </w:rPr>
            </w:pPr>
            <w:r w:rsidRPr="007D01C3">
              <w:rPr>
                <w:b/>
                <w:bCs/>
              </w:rPr>
              <w:t>Nr.</w:t>
            </w:r>
          </w:p>
        </w:tc>
        <w:tc>
          <w:tcPr>
            <w:tcW w:w="2663" w:type="pct"/>
          </w:tcPr>
          <w:p w14:paraId="719E0F52" w14:textId="77777777" w:rsidR="00B13135" w:rsidRPr="007D01C3" w:rsidRDefault="00B13135" w:rsidP="0041165B">
            <w:pPr>
              <w:jc w:val="center"/>
              <w:rPr>
                <w:b/>
                <w:bCs/>
              </w:rPr>
            </w:pPr>
            <w:r w:rsidRPr="007D01C3">
              <w:rPr>
                <w:b/>
                <w:bCs/>
              </w:rPr>
              <w:t>Reikalavimas</w:t>
            </w:r>
          </w:p>
        </w:tc>
        <w:tc>
          <w:tcPr>
            <w:tcW w:w="2027" w:type="pct"/>
          </w:tcPr>
          <w:p w14:paraId="57BEBB44"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1D2F714F" w14:textId="77777777" w:rsidTr="0041165B">
        <w:tc>
          <w:tcPr>
            <w:tcW w:w="310" w:type="pct"/>
          </w:tcPr>
          <w:p w14:paraId="1B4CF2D2" w14:textId="77777777" w:rsidR="00B13135" w:rsidRPr="007D01C3" w:rsidRDefault="00B13135" w:rsidP="0041165B">
            <w:pPr>
              <w:jc w:val="center"/>
              <w:rPr>
                <w:b/>
                <w:bCs/>
              </w:rPr>
            </w:pPr>
            <w:r w:rsidRPr="007D01C3">
              <w:rPr>
                <w:b/>
                <w:bCs/>
              </w:rPr>
              <w:t>1</w:t>
            </w:r>
          </w:p>
        </w:tc>
        <w:tc>
          <w:tcPr>
            <w:tcW w:w="2663" w:type="pct"/>
          </w:tcPr>
          <w:p w14:paraId="720C27E5" w14:textId="77777777" w:rsidR="00B13135" w:rsidRPr="007D01C3" w:rsidRDefault="00B13135" w:rsidP="0041165B">
            <w:pPr>
              <w:jc w:val="center"/>
              <w:rPr>
                <w:b/>
                <w:bCs/>
              </w:rPr>
            </w:pPr>
            <w:r w:rsidRPr="007D01C3">
              <w:rPr>
                <w:b/>
                <w:bCs/>
              </w:rPr>
              <w:t>2</w:t>
            </w:r>
          </w:p>
        </w:tc>
        <w:tc>
          <w:tcPr>
            <w:tcW w:w="2027" w:type="pct"/>
          </w:tcPr>
          <w:p w14:paraId="57637294" w14:textId="77777777" w:rsidR="00B13135" w:rsidRPr="007D01C3" w:rsidRDefault="00B13135" w:rsidP="0041165B">
            <w:pPr>
              <w:jc w:val="center"/>
              <w:rPr>
                <w:b/>
                <w:bCs/>
              </w:rPr>
            </w:pPr>
            <w:r w:rsidRPr="007D01C3">
              <w:rPr>
                <w:b/>
                <w:bCs/>
              </w:rPr>
              <w:t>3</w:t>
            </w:r>
          </w:p>
        </w:tc>
      </w:tr>
      <w:tr w:rsidR="00B13135" w:rsidRPr="007D01C3" w14:paraId="79220DC3" w14:textId="77777777" w:rsidTr="0041165B">
        <w:tc>
          <w:tcPr>
            <w:tcW w:w="310" w:type="pct"/>
          </w:tcPr>
          <w:p w14:paraId="401A9980" w14:textId="77777777" w:rsidR="00B13135" w:rsidRPr="007D01C3" w:rsidRDefault="00B13135" w:rsidP="0041165B">
            <w:r w:rsidRPr="007D01C3">
              <w:t>1.</w:t>
            </w:r>
          </w:p>
        </w:tc>
        <w:tc>
          <w:tcPr>
            <w:tcW w:w="2663" w:type="pct"/>
          </w:tcPr>
          <w:p w14:paraId="577F8702" w14:textId="77777777" w:rsidR="00B13135" w:rsidRPr="00256C44" w:rsidRDefault="00B13135" w:rsidP="0041165B">
            <w:pPr>
              <w:jc w:val="left"/>
            </w:pPr>
            <w:r>
              <w:t>Kėbulo spalva balta</w:t>
            </w:r>
          </w:p>
        </w:tc>
        <w:tc>
          <w:tcPr>
            <w:tcW w:w="2027" w:type="pct"/>
          </w:tcPr>
          <w:p w14:paraId="526B4AD1" w14:textId="77777777" w:rsidR="00B13135" w:rsidRPr="007D01C3" w:rsidRDefault="00B13135" w:rsidP="0041165B">
            <w:r w:rsidRPr="002946E4">
              <w:t>Pasiūlymų vertinimo metu</w:t>
            </w:r>
          </w:p>
        </w:tc>
      </w:tr>
    </w:tbl>
    <w:p w14:paraId="2A76E9E0" w14:textId="77777777" w:rsidR="00B13135" w:rsidRDefault="00B13135" w:rsidP="00B13135"/>
    <w:p w14:paraId="2EF70FEA" w14:textId="31EF5D60" w:rsidR="00B13135" w:rsidRPr="007D01C3" w:rsidRDefault="002F1E3D" w:rsidP="00B13135">
      <w:r>
        <w:rPr>
          <w:b/>
          <w:bCs/>
        </w:rPr>
        <w:t>43</w:t>
      </w:r>
      <w:r w:rsidR="00B13135" w:rsidRPr="007D01C3">
        <w:rPr>
          <w:b/>
          <w:bCs/>
        </w:rPr>
        <w:t xml:space="preserve"> lentelė</w:t>
      </w:r>
      <w:r w:rsidR="00B13135" w:rsidRPr="007D01C3">
        <w:t xml:space="preserve">. Reikalavimai </w:t>
      </w:r>
      <w:r w:rsidR="00B13135">
        <w:t>vairuotojo įrankių komplektui</w:t>
      </w:r>
    </w:p>
    <w:tbl>
      <w:tblPr>
        <w:tblStyle w:val="Lentelstinklelis"/>
        <w:tblW w:w="5000" w:type="pct"/>
        <w:tblLook w:val="04A0" w:firstRow="1" w:lastRow="0" w:firstColumn="1" w:lastColumn="0" w:noHBand="0" w:noVBand="1"/>
      </w:tblPr>
      <w:tblGrid>
        <w:gridCol w:w="562"/>
        <w:gridCol w:w="4826"/>
        <w:gridCol w:w="3673"/>
      </w:tblGrid>
      <w:tr w:rsidR="00B13135" w:rsidRPr="007D01C3" w14:paraId="0F6B4F21" w14:textId="77777777" w:rsidTr="0041165B">
        <w:tc>
          <w:tcPr>
            <w:tcW w:w="310" w:type="pct"/>
          </w:tcPr>
          <w:p w14:paraId="572A602B" w14:textId="77777777" w:rsidR="00B13135" w:rsidRPr="007D01C3" w:rsidRDefault="00B13135" w:rsidP="0041165B">
            <w:pPr>
              <w:jc w:val="center"/>
              <w:rPr>
                <w:b/>
                <w:bCs/>
              </w:rPr>
            </w:pPr>
            <w:r w:rsidRPr="007D01C3">
              <w:rPr>
                <w:b/>
                <w:bCs/>
              </w:rPr>
              <w:t>Nr.</w:t>
            </w:r>
          </w:p>
        </w:tc>
        <w:tc>
          <w:tcPr>
            <w:tcW w:w="2663" w:type="pct"/>
          </w:tcPr>
          <w:p w14:paraId="0FB83B7F" w14:textId="77777777" w:rsidR="00B13135" w:rsidRPr="007D01C3" w:rsidRDefault="00B13135" w:rsidP="0041165B">
            <w:pPr>
              <w:jc w:val="center"/>
              <w:rPr>
                <w:b/>
                <w:bCs/>
              </w:rPr>
            </w:pPr>
            <w:r w:rsidRPr="007D01C3">
              <w:rPr>
                <w:b/>
                <w:bCs/>
              </w:rPr>
              <w:t>Reikalavimas</w:t>
            </w:r>
          </w:p>
        </w:tc>
        <w:tc>
          <w:tcPr>
            <w:tcW w:w="2027" w:type="pct"/>
          </w:tcPr>
          <w:p w14:paraId="29CF43DD" w14:textId="77777777" w:rsidR="00B13135" w:rsidRPr="007D01C3" w:rsidRDefault="00B13135" w:rsidP="0041165B">
            <w:pPr>
              <w:jc w:val="center"/>
              <w:rPr>
                <w:b/>
                <w:bCs/>
              </w:rPr>
            </w:pPr>
            <w:r>
              <w:rPr>
                <w:b/>
                <w:bCs/>
              </w:rPr>
              <w:t>Pirmos p</w:t>
            </w:r>
            <w:r w:rsidRPr="007D01C3">
              <w:rPr>
                <w:b/>
                <w:bCs/>
              </w:rPr>
              <w:t>atikros momentas</w:t>
            </w:r>
          </w:p>
        </w:tc>
      </w:tr>
      <w:tr w:rsidR="00B13135" w:rsidRPr="007D01C3" w14:paraId="57C5C7D2" w14:textId="77777777" w:rsidTr="0041165B">
        <w:tc>
          <w:tcPr>
            <w:tcW w:w="310" w:type="pct"/>
          </w:tcPr>
          <w:p w14:paraId="22C7504D" w14:textId="77777777" w:rsidR="00B13135" w:rsidRPr="007D01C3" w:rsidRDefault="00B13135" w:rsidP="0041165B">
            <w:pPr>
              <w:jc w:val="center"/>
              <w:rPr>
                <w:b/>
                <w:bCs/>
              </w:rPr>
            </w:pPr>
            <w:r w:rsidRPr="007D01C3">
              <w:rPr>
                <w:b/>
                <w:bCs/>
              </w:rPr>
              <w:t>1</w:t>
            </w:r>
          </w:p>
        </w:tc>
        <w:tc>
          <w:tcPr>
            <w:tcW w:w="2663" w:type="pct"/>
          </w:tcPr>
          <w:p w14:paraId="53604CFF" w14:textId="77777777" w:rsidR="00B13135" w:rsidRPr="007D01C3" w:rsidRDefault="00B13135" w:rsidP="0041165B">
            <w:pPr>
              <w:jc w:val="center"/>
              <w:rPr>
                <w:b/>
                <w:bCs/>
              </w:rPr>
            </w:pPr>
            <w:r w:rsidRPr="007D01C3">
              <w:rPr>
                <w:b/>
                <w:bCs/>
              </w:rPr>
              <w:t>2</w:t>
            </w:r>
          </w:p>
        </w:tc>
        <w:tc>
          <w:tcPr>
            <w:tcW w:w="2027" w:type="pct"/>
          </w:tcPr>
          <w:p w14:paraId="3076C73A" w14:textId="77777777" w:rsidR="00B13135" w:rsidRPr="007D01C3" w:rsidRDefault="00B13135" w:rsidP="0041165B">
            <w:pPr>
              <w:jc w:val="center"/>
              <w:rPr>
                <w:b/>
                <w:bCs/>
              </w:rPr>
            </w:pPr>
            <w:r w:rsidRPr="007D01C3">
              <w:rPr>
                <w:b/>
                <w:bCs/>
              </w:rPr>
              <w:t>3</w:t>
            </w:r>
          </w:p>
        </w:tc>
      </w:tr>
      <w:tr w:rsidR="00B13135" w:rsidRPr="007D01C3" w14:paraId="0D6A878D" w14:textId="77777777" w:rsidTr="0041165B">
        <w:tc>
          <w:tcPr>
            <w:tcW w:w="310" w:type="pct"/>
          </w:tcPr>
          <w:p w14:paraId="598FB5A1" w14:textId="77777777" w:rsidR="00B13135" w:rsidRPr="007D01C3" w:rsidRDefault="00B13135" w:rsidP="0041165B">
            <w:r w:rsidRPr="007D01C3">
              <w:t>1.</w:t>
            </w:r>
          </w:p>
        </w:tc>
        <w:tc>
          <w:tcPr>
            <w:tcW w:w="2663" w:type="pct"/>
          </w:tcPr>
          <w:p w14:paraId="7937C25E" w14:textId="77777777" w:rsidR="00B13135" w:rsidRPr="00256C44" w:rsidRDefault="00B13135" w:rsidP="0041165B">
            <w:pPr>
              <w:jc w:val="left"/>
            </w:pPr>
            <w:r w:rsidRPr="0099291C">
              <w:t>Tiekėjas kartu su transporto priemonėmis pateikia</w:t>
            </w:r>
            <w:r>
              <w:t xml:space="preserve"> </w:t>
            </w:r>
            <w:r w:rsidRPr="0099291C">
              <w:t>Tempimo kilp</w:t>
            </w:r>
            <w:r>
              <w:t>ą</w:t>
            </w:r>
          </w:p>
        </w:tc>
        <w:tc>
          <w:tcPr>
            <w:tcW w:w="2027" w:type="pct"/>
          </w:tcPr>
          <w:p w14:paraId="6B288B07" w14:textId="77777777" w:rsidR="00B13135" w:rsidRPr="007D01C3" w:rsidRDefault="00B13135" w:rsidP="0041165B">
            <w:r w:rsidRPr="000E5040">
              <w:t>Transporto priemonės priėmimo-perdavimo metu</w:t>
            </w:r>
          </w:p>
        </w:tc>
      </w:tr>
      <w:tr w:rsidR="00B13135" w:rsidRPr="007D01C3" w14:paraId="4207722C" w14:textId="77777777" w:rsidTr="0041165B">
        <w:tc>
          <w:tcPr>
            <w:tcW w:w="310" w:type="pct"/>
          </w:tcPr>
          <w:p w14:paraId="4ADEF760" w14:textId="77777777" w:rsidR="00B13135" w:rsidRPr="007D01C3" w:rsidRDefault="00B13135" w:rsidP="0041165B">
            <w:r>
              <w:t>2.</w:t>
            </w:r>
          </w:p>
        </w:tc>
        <w:tc>
          <w:tcPr>
            <w:tcW w:w="2663" w:type="pct"/>
          </w:tcPr>
          <w:p w14:paraId="66C4FED5" w14:textId="77777777" w:rsidR="00B13135" w:rsidRPr="0099291C" w:rsidRDefault="00B13135" w:rsidP="0041165B">
            <w:pPr>
              <w:jc w:val="left"/>
            </w:pPr>
            <w:r w:rsidRPr="0099291C">
              <w:t>Tiekėjas kartu su transporto priemonėmis pateikia</w:t>
            </w:r>
            <w:r>
              <w:t xml:space="preserve"> </w:t>
            </w:r>
            <w:r w:rsidRPr="0099291C">
              <w:t>ratų atsukimo – raktų komplektas</w:t>
            </w:r>
          </w:p>
        </w:tc>
        <w:tc>
          <w:tcPr>
            <w:tcW w:w="2027" w:type="pct"/>
          </w:tcPr>
          <w:p w14:paraId="2E710CDE" w14:textId="77777777" w:rsidR="00B13135" w:rsidRPr="007D01C3" w:rsidRDefault="00B13135" w:rsidP="0041165B">
            <w:r w:rsidRPr="000E5040">
              <w:t>Transporto priemonės priėmimo-perdavimo metu</w:t>
            </w:r>
          </w:p>
        </w:tc>
      </w:tr>
      <w:tr w:rsidR="00B13135" w:rsidRPr="007D01C3" w14:paraId="711A37CA" w14:textId="77777777" w:rsidTr="0041165B">
        <w:tc>
          <w:tcPr>
            <w:tcW w:w="310" w:type="pct"/>
          </w:tcPr>
          <w:p w14:paraId="32B3CD70" w14:textId="77777777" w:rsidR="00B13135" w:rsidRPr="007D01C3" w:rsidRDefault="00B13135" w:rsidP="0041165B">
            <w:r>
              <w:t>3.</w:t>
            </w:r>
          </w:p>
        </w:tc>
        <w:tc>
          <w:tcPr>
            <w:tcW w:w="2663" w:type="pct"/>
          </w:tcPr>
          <w:p w14:paraId="36DD1828" w14:textId="77777777" w:rsidR="00B13135" w:rsidRPr="0099291C" w:rsidRDefault="00B13135" w:rsidP="0041165B">
            <w:pPr>
              <w:jc w:val="left"/>
            </w:pPr>
            <w:r w:rsidRPr="0099291C">
              <w:t>Tiekėjas kartu su transporto priemonėmis pateikia</w:t>
            </w:r>
            <w:r>
              <w:t xml:space="preserve"> </w:t>
            </w:r>
            <w:r w:rsidRPr="0099291C">
              <w:t>pakėlimo įrengin</w:t>
            </w:r>
            <w:r>
              <w:t>į</w:t>
            </w:r>
            <w:r w:rsidRPr="0099291C">
              <w:t xml:space="preserve"> - domkrat</w:t>
            </w:r>
            <w:r>
              <w:t>ą</w:t>
            </w:r>
          </w:p>
        </w:tc>
        <w:tc>
          <w:tcPr>
            <w:tcW w:w="2027" w:type="pct"/>
          </w:tcPr>
          <w:p w14:paraId="5AF48188" w14:textId="77777777" w:rsidR="00B13135" w:rsidRPr="007D01C3" w:rsidRDefault="00B13135" w:rsidP="0041165B">
            <w:r w:rsidRPr="000E5040">
              <w:t>Transporto priemonės priėmimo-perdavimo metu</w:t>
            </w:r>
          </w:p>
        </w:tc>
      </w:tr>
    </w:tbl>
    <w:p w14:paraId="15DB241E" w14:textId="77777777" w:rsidR="00B13135" w:rsidRDefault="00B13135" w:rsidP="00B13135"/>
    <w:p w14:paraId="13053D63" w14:textId="77777777" w:rsidR="00B13135" w:rsidRPr="007D01C3" w:rsidRDefault="00B13135" w:rsidP="00B13135">
      <w:pPr>
        <w:jc w:val="center"/>
        <w:rPr>
          <w:b/>
          <w:bCs/>
        </w:rPr>
      </w:pPr>
      <w:r>
        <w:rPr>
          <w:b/>
          <w:bCs/>
        </w:rPr>
        <w:t>I</w:t>
      </w:r>
      <w:r w:rsidRPr="007D01C3">
        <w:rPr>
          <w:b/>
          <w:bCs/>
        </w:rPr>
        <w:t>II SKYRIUS</w:t>
      </w:r>
    </w:p>
    <w:p w14:paraId="4B10B211" w14:textId="77777777" w:rsidR="00B13135" w:rsidRPr="007D01C3" w:rsidRDefault="00B13135" w:rsidP="00B13135">
      <w:pPr>
        <w:jc w:val="center"/>
        <w:rPr>
          <w:b/>
          <w:bCs/>
        </w:rPr>
      </w:pPr>
      <w:r>
        <w:rPr>
          <w:b/>
          <w:bCs/>
        </w:rPr>
        <w:t>SUSIJUSIOS PASLAUGOS</w:t>
      </w:r>
    </w:p>
    <w:p w14:paraId="5A8C0B5E" w14:textId="77777777" w:rsidR="00B13135" w:rsidRDefault="00B13135" w:rsidP="00B13135"/>
    <w:p w14:paraId="499D0325" w14:textId="77777777" w:rsidR="00B13135" w:rsidRPr="007D01C3" w:rsidRDefault="00B13135" w:rsidP="00B13135">
      <w:pPr>
        <w:pStyle w:val="Sraopastraipa"/>
        <w:numPr>
          <w:ilvl w:val="0"/>
          <w:numId w:val="20"/>
        </w:numPr>
      </w:pPr>
      <w:r w:rsidRPr="007D01C3">
        <w:t xml:space="preserve">Tiekėjas privalės Lietuvos Respublikoje užregistruoti Transporto priemonę </w:t>
      </w:r>
      <w:r>
        <w:rPr>
          <w:rFonts w:eastAsia="Calibri" w:cs="Times New Roman"/>
          <w:szCs w:val="24"/>
          <w:lang w:eastAsia="lt-LT"/>
        </w:rPr>
        <w:t>Perkančiojo subjekto</w:t>
      </w:r>
      <w:r w:rsidRPr="007D01C3">
        <w:t xml:space="preserve"> vardu, praeiti (atlikti) valstybinę techninę apžiūrą (jeigu pagal galiojančius teisės aktus tai yra privaloma) ir apdrausti transporto priemonių valdytojų civilinės atsakomybės privalomuoju draudimu vieno mėnesio laikotarpiui, šį terminą skaičiuojant nuo Transporto priemonės priėmimo-perdavimo dienos.</w:t>
      </w:r>
    </w:p>
    <w:p w14:paraId="278E6ECC" w14:textId="77777777" w:rsidR="00B13135" w:rsidRPr="007D01C3" w:rsidRDefault="00B13135" w:rsidP="00B13135">
      <w:pPr>
        <w:pStyle w:val="Sraopastraipa"/>
        <w:numPr>
          <w:ilvl w:val="0"/>
          <w:numId w:val="20"/>
        </w:numPr>
      </w:pPr>
      <w:r>
        <w:lastRenderedPageBreak/>
        <w:t>Perkantysis subjektas</w:t>
      </w:r>
      <w:r w:rsidRPr="007D01C3">
        <w:t xml:space="preserve"> Transporto priemon</w:t>
      </w:r>
      <w:r>
        <w:t>ę</w:t>
      </w:r>
      <w:r w:rsidRPr="007D01C3">
        <w:t xml:space="preserve"> gali įsigyti savo lėšomis, lizingo būdu, paskolos lėšomis, trečiųjų šalių lėšomis. Jeigu įsigijime dalyvauja trečioji šalis, iš dalies ar pilnai finansuojanti įsigijimą, tiekėjas turi bendradarbiauti, teikti informaciją, duomenis ir (ar) dokumentus </w:t>
      </w:r>
      <w:r>
        <w:t>Perkančiojo subjekto</w:t>
      </w:r>
      <w:r w:rsidRPr="007D01C3">
        <w:t xml:space="preserve"> nurodytai trečiajai šaliai.</w:t>
      </w:r>
    </w:p>
    <w:p w14:paraId="7618D52D" w14:textId="77777777" w:rsidR="009D3F99" w:rsidRDefault="009D3F99" w:rsidP="009D3F99"/>
    <w:p w14:paraId="59C0B047" w14:textId="77777777" w:rsidR="009D3F99" w:rsidRDefault="009D3F99" w:rsidP="009D3F99"/>
    <w:p w14:paraId="2E9CF2AE" w14:textId="77777777" w:rsidR="009D3F99" w:rsidRDefault="009D3F99" w:rsidP="009D3F99"/>
    <w:p w14:paraId="5616CF68" w14:textId="77777777" w:rsidR="009D3F99" w:rsidRDefault="009D3F99" w:rsidP="009D3F99">
      <w:pPr>
        <w:sectPr w:rsidR="009D3F99" w:rsidSect="00B30001">
          <w:footerReference w:type="first" r:id="rId22"/>
          <w:pgSz w:w="11906" w:h="16838"/>
          <w:pgMar w:top="1134" w:right="1134" w:bottom="1134" w:left="1701" w:header="567" w:footer="567" w:gutter="0"/>
          <w:pgNumType w:start="1"/>
          <w:cols w:space="1296"/>
          <w:titlePg/>
          <w:docGrid w:linePitch="360"/>
        </w:sectPr>
      </w:pPr>
    </w:p>
    <w:p w14:paraId="441FAC96" w14:textId="77777777" w:rsidR="009D3F99" w:rsidRDefault="009D3F99" w:rsidP="009D3F99"/>
    <w:p w14:paraId="0E2CCE3D" w14:textId="77777777" w:rsidR="009D3F99" w:rsidRDefault="009D3F99" w:rsidP="009D3F99">
      <w:pPr>
        <w:ind w:left="6480"/>
        <w:jc w:val="left"/>
      </w:pPr>
      <w:r>
        <w:t>Specialiųjų pirkimo sąlygų</w:t>
      </w:r>
    </w:p>
    <w:p w14:paraId="67F0A22B" w14:textId="77777777" w:rsidR="009D3F99" w:rsidRDefault="009D3F99" w:rsidP="009D3F99">
      <w:pPr>
        <w:pStyle w:val="Sraopastraipa"/>
        <w:numPr>
          <w:ilvl w:val="0"/>
          <w:numId w:val="14"/>
        </w:numPr>
        <w:ind w:left="5771"/>
      </w:pPr>
      <w:bookmarkStart w:id="15" w:name="_Ref131664115"/>
      <w:r>
        <w:t>priedas</w:t>
      </w:r>
      <w:bookmarkEnd w:id="15"/>
    </w:p>
    <w:p w14:paraId="158A4BAD" w14:textId="77777777" w:rsidR="009D3F99" w:rsidRDefault="009D3F99" w:rsidP="009D3F99"/>
    <w:p w14:paraId="7585EF94" w14:textId="77777777" w:rsidR="009D3F99" w:rsidRPr="00626C18" w:rsidRDefault="009D3F99" w:rsidP="009D3F99">
      <w:pPr>
        <w:jc w:val="center"/>
        <w:rPr>
          <w:b/>
          <w:bCs/>
        </w:rPr>
      </w:pPr>
      <w:r w:rsidRPr="00626C18">
        <w:rPr>
          <w:b/>
          <w:bCs/>
        </w:rPr>
        <w:t>APLINKOS APSAUGOS KRITERIJAI</w:t>
      </w:r>
    </w:p>
    <w:p w14:paraId="2E4508C3" w14:textId="77777777" w:rsidR="009D3F99" w:rsidRDefault="009D3F99" w:rsidP="009D3F99"/>
    <w:p w14:paraId="6C529A04" w14:textId="77777777" w:rsidR="00AB42F2" w:rsidRPr="00CB16F4" w:rsidRDefault="00AB42F2" w:rsidP="00AB42F2">
      <w:pPr>
        <w:ind w:firstLine="709"/>
      </w:pPr>
      <w:r>
        <w:t xml:space="preserve">Šiam Pirkimui </w:t>
      </w:r>
      <w:r w:rsidRPr="000409D4">
        <w:t xml:space="preserve">yra taikomi reikalavimai nustatyti Aplinkos apsaugos kriterijų, kuriuos </w:t>
      </w:r>
      <w:r w:rsidRPr="00950C88">
        <w:t>perkančiosios organizacijos ir</w:t>
      </w:r>
      <w:r w:rsidRPr="000409D4">
        <w:t xml:space="preserve"> perkantieji subjektai turi taikyti pirkdamos prekes, paslaugas ar darbus, taikymo tvarkos</w:t>
      </w:r>
      <w:r w:rsidRPr="003676BF">
        <w:t xml:space="preserve"> aprašo, </w:t>
      </w:r>
      <w:r w:rsidRPr="00CB16F4">
        <w:t xml:space="preserve">patvirtinto </w:t>
      </w:r>
      <w:bookmarkStart w:id="16" w:name="_Hlk128138141"/>
      <w:r w:rsidRPr="00CB16F4">
        <w:t xml:space="preserve">Lietuvos Respublikos aplinkos ministro 2011 m. birželio 28 d. įsakymu Nr. D1-508 „Dėl aplinkos apsaugos kriterijų taikymo, vykdant žaliuosius pirkimus, tvarkos aprašo patvirtinimo“ </w:t>
      </w:r>
      <w:bookmarkEnd w:id="16"/>
      <w:r w:rsidRPr="00CB16F4">
        <w:t xml:space="preserve">(toliau šiame skyriuje – </w:t>
      </w:r>
      <w:r w:rsidRPr="00CB16F4">
        <w:rPr>
          <w:b/>
          <w:bCs/>
        </w:rPr>
        <w:t>Tvarkos aprašas</w:t>
      </w:r>
      <w:r w:rsidRPr="00CB16F4">
        <w:t>):</w:t>
      </w:r>
    </w:p>
    <w:p w14:paraId="37EB8776" w14:textId="77777777" w:rsidR="00AB42F2" w:rsidRDefault="00AB42F2" w:rsidP="00AB42F2">
      <w:pPr>
        <w:ind w:firstLine="709"/>
      </w:pPr>
      <w:r>
        <w:fldChar w:fldCharType="begin">
          <w:ffData>
            <w:name w:val="Check1"/>
            <w:enabled/>
            <w:calcOnExit w:val="0"/>
            <w:checkBox>
              <w:sizeAuto/>
              <w:default w:val="1"/>
            </w:checkBox>
          </w:ffData>
        </w:fldChar>
      </w:r>
      <w:bookmarkStart w:id="17" w:name="Check1"/>
      <w:r>
        <w:instrText xml:space="preserve"> FORMCHECKBOX </w:instrText>
      </w:r>
      <w:r>
        <w:fldChar w:fldCharType="separate"/>
      </w:r>
      <w:r>
        <w:fldChar w:fldCharType="end"/>
      </w:r>
      <w:bookmarkEnd w:id="17"/>
      <w:r w:rsidRPr="00CB16F4">
        <w:t xml:space="preserve"> 4.1. punkte („produktų sąrašas“);</w:t>
      </w:r>
    </w:p>
    <w:p w14:paraId="61B88505" w14:textId="77777777" w:rsidR="00AB42F2" w:rsidRDefault="00AB42F2" w:rsidP="00AB42F2">
      <w:pPr>
        <w:ind w:firstLine="709"/>
      </w:pPr>
      <w:r>
        <w:fldChar w:fldCharType="begin">
          <w:ffData>
            <w:name w:val="Check2"/>
            <w:enabled/>
            <w:calcOnExit w:val="0"/>
            <w:checkBox>
              <w:sizeAuto/>
              <w:default w:val="0"/>
            </w:checkBox>
          </w:ffData>
        </w:fldChar>
      </w:r>
      <w:bookmarkStart w:id="18" w:name="Check2"/>
      <w:r>
        <w:instrText xml:space="preserve"> FORMCHECKBOX </w:instrText>
      </w:r>
      <w:r>
        <w:fldChar w:fldCharType="separate"/>
      </w:r>
      <w:r>
        <w:fldChar w:fldCharType="end"/>
      </w:r>
      <w:bookmarkEnd w:id="18"/>
      <w:r>
        <w:t xml:space="preserve"> 4.2. punkte („I tipo ekologinis ženklas“);</w:t>
      </w:r>
    </w:p>
    <w:p w14:paraId="7ED3F1C5" w14:textId="77777777" w:rsidR="00AB42F2" w:rsidRDefault="00AB42F2" w:rsidP="00AB42F2">
      <w:pPr>
        <w:ind w:firstLine="709"/>
      </w:pPr>
      <w:r>
        <w:fldChar w:fldCharType="begin">
          <w:ffData>
            <w:name w:val="Check3"/>
            <w:enabled/>
            <w:calcOnExit w:val="0"/>
            <w:checkBox>
              <w:sizeAuto/>
              <w:default w:val="0"/>
            </w:checkBox>
          </w:ffData>
        </w:fldChar>
      </w:r>
      <w:bookmarkStart w:id="19" w:name="Check3"/>
      <w:r>
        <w:instrText xml:space="preserve"> FORMCHECKBOX </w:instrText>
      </w:r>
      <w:r>
        <w:fldChar w:fldCharType="separate"/>
      </w:r>
      <w:r>
        <w:fldChar w:fldCharType="end"/>
      </w:r>
      <w:bookmarkEnd w:id="19"/>
      <w:r>
        <w:t xml:space="preserve"> 4.3. punkte („LST EN ISO 14001“);</w:t>
      </w:r>
    </w:p>
    <w:p w14:paraId="23EF146B" w14:textId="77777777" w:rsidR="00AB42F2" w:rsidRDefault="00AB42F2" w:rsidP="00AB42F2">
      <w:pPr>
        <w:ind w:firstLine="709"/>
      </w:pPr>
      <w:r>
        <w:fldChar w:fldCharType="begin">
          <w:ffData>
            <w:name w:val="Check4"/>
            <w:enabled/>
            <w:calcOnExit w:val="0"/>
            <w:checkBox>
              <w:sizeAuto/>
              <w:default w:val="0"/>
            </w:checkBox>
          </w:ffData>
        </w:fldChar>
      </w:r>
      <w:bookmarkStart w:id="20" w:name="Check4"/>
      <w:r>
        <w:instrText xml:space="preserve"> FORMCHECKBOX </w:instrText>
      </w:r>
      <w:r>
        <w:fldChar w:fldCharType="separate"/>
      </w:r>
      <w:r>
        <w:fldChar w:fldCharType="end"/>
      </w:r>
      <w:bookmarkEnd w:id="20"/>
      <w:r>
        <w:t xml:space="preserve"> 4.4.1. punkte („orientacinis sąrašas“);</w:t>
      </w:r>
    </w:p>
    <w:p w14:paraId="25EF1E78" w14:textId="77777777" w:rsidR="00AB42F2" w:rsidRDefault="00AB42F2" w:rsidP="00AB42F2">
      <w:pPr>
        <w:ind w:firstLine="709"/>
      </w:pPr>
      <w:r>
        <w:fldChar w:fldCharType="begin">
          <w:ffData>
            <w:name w:val="Check5"/>
            <w:enabled/>
            <w:calcOnExit w:val="0"/>
            <w:checkBox>
              <w:sizeAuto/>
              <w:default w:val="0"/>
            </w:checkBox>
          </w:ffData>
        </w:fldChar>
      </w:r>
      <w:bookmarkStart w:id="21" w:name="Check5"/>
      <w:r>
        <w:instrText xml:space="preserve"> FORMCHECKBOX </w:instrText>
      </w:r>
      <w:r>
        <w:fldChar w:fldCharType="separate"/>
      </w:r>
      <w:r>
        <w:fldChar w:fldCharType="end"/>
      </w:r>
      <w:bookmarkEnd w:id="21"/>
      <w:r>
        <w:t xml:space="preserve"> 4.4.2. punkte („inovacija“);</w:t>
      </w:r>
    </w:p>
    <w:p w14:paraId="6170B403" w14:textId="77777777" w:rsidR="00AB42F2" w:rsidRDefault="00AB42F2" w:rsidP="00AB42F2">
      <w:pPr>
        <w:ind w:firstLine="709"/>
      </w:pPr>
      <w:r>
        <w:fldChar w:fldCharType="begin">
          <w:ffData>
            <w:name w:val="Check6"/>
            <w:enabled/>
            <w:calcOnExit w:val="0"/>
            <w:checkBox>
              <w:sizeAuto/>
              <w:default w:val="0"/>
            </w:checkBox>
          </w:ffData>
        </w:fldChar>
      </w:r>
      <w:bookmarkStart w:id="22" w:name="Check6"/>
      <w:r>
        <w:instrText xml:space="preserve"> FORMCHECKBOX </w:instrText>
      </w:r>
      <w:r>
        <w:fldChar w:fldCharType="separate"/>
      </w:r>
      <w:r>
        <w:fldChar w:fldCharType="end"/>
      </w:r>
      <w:bookmarkEnd w:id="22"/>
      <w:r>
        <w:t xml:space="preserve"> 4.4.3. punkte („nematerialaus pobūdžio paslauga“);</w:t>
      </w:r>
    </w:p>
    <w:p w14:paraId="3BB6CFCD" w14:textId="77777777" w:rsidR="00AB42F2" w:rsidRDefault="00AB42F2" w:rsidP="00AB42F2">
      <w:pPr>
        <w:ind w:firstLine="709"/>
      </w:pPr>
      <w:r>
        <w:fldChar w:fldCharType="begin">
          <w:ffData>
            <w:name w:val="Check7"/>
            <w:enabled/>
            <w:calcOnExit w:val="0"/>
            <w:checkBox>
              <w:sizeAuto/>
              <w:default w:val="0"/>
            </w:checkBox>
          </w:ffData>
        </w:fldChar>
      </w:r>
      <w:bookmarkStart w:id="23" w:name="Check7"/>
      <w:r>
        <w:instrText xml:space="preserve"> FORMCHECKBOX </w:instrText>
      </w:r>
      <w:r>
        <w:fldChar w:fldCharType="separate"/>
      </w:r>
      <w:r>
        <w:fldChar w:fldCharType="end"/>
      </w:r>
      <w:bookmarkEnd w:id="23"/>
      <w:r>
        <w:t xml:space="preserve"> 4.4.4.1. punkte („1 principas“);</w:t>
      </w:r>
    </w:p>
    <w:p w14:paraId="6F4EB6D9" w14:textId="77777777" w:rsidR="00AB42F2" w:rsidRDefault="00AB42F2" w:rsidP="00AB42F2">
      <w:pPr>
        <w:ind w:firstLine="709"/>
      </w:pPr>
      <w:r>
        <w:fldChar w:fldCharType="begin">
          <w:ffData>
            <w:name w:val="Check8"/>
            <w:enabled/>
            <w:calcOnExit w:val="0"/>
            <w:checkBox>
              <w:sizeAuto/>
              <w:default w:val="0"/>
            </w:checkBox>
          </w:ffData>
        </w:fldChar>
      </w:r>
      <w:bookmarkStart w:id="24" w:name="Check8"/>
      <w:r>
        <w:instrText xml:space="preserve"> FORMCHECKBOX </w:instrText>
      </w:r>
      <w:r>
        <w:fldChar w:fldCharType="separate"/>
      </w:r>
      <w:r>
        <w:fldChar w:fldCharType="end"/>
      </w:r>
      <w:bookmarkEnd w:id="24"/>
      <w:r>
        <w:t xml:space="preserve"> 4.4.4.2. punkte („2 principas“);</w:t>
      </w:r>
    </w:p>
    <w:p w14:paraId="39C998B2" w14:textId="77777777" w:rsidR="00AB42F2" w:rsidRDefault="00AB42F2" w:rsidP="00AB42F2">
      <w:pPr>
        <w:ind w:firstLine="709"/>
      </w:pPr>
      <w:r>
        <w:fldChar w:fldCharType="begin">
          <w:ffData>
            <w:name w:val="Check9"/>
            <w:enabled/>
            <w:calcOnExit w:val="0"/>
            <w:checkBox>
              <w:sizeAuto/>
              <w:default w:val="0"/>
            </w:checkBox>
          </w:ffData>
        </w:fldChar>
      </w:r>
      <w:bookmarkStart w:id="25" w:name="Check9"/>
      <w:r>
        <w:instrText xml:space="preserve"> FORMCHECKBOX </w:instrText>
      </w:r>
      <w:r>
        <w:fldChar w:fldCharType="separate"/>
      </w:r>
      <w:r>
        <w:fldChar w:fldCharType="end"/>
      </w:r>
      <w:bookmarkEnd w:id="25"/>
      <w:r>
        <w:t xml:space="preserve"> 4.4.4.3. punkte („3 principas“);</w:t>
      </w:r>
    </w:p>
    <w:p w14:paraId="05F3B3DE" w14:textId="77777777" w:rsidR="00AB42F2" w:rsidRDefault="00AB42F2" w:rsidP="00AB42F2">
      <w:pPr>
        <w:ind w:firstLine="709"/>
      </w:pPr>
      <w:r>
        <w:fldChar w:fldCharType="begin">
          <w:ffData>
            <w:name w:val="Check10"/>
            <w:enabled/>
            <w:calcOnExit w:val="0"/>
            <w:checkBox>
              <w:sizeAuto/>
              <w:default w:val="0"/>
            </w:checkBox>
          </w:ffData>
        </w:fldChar>
      </w:r>
      <w:bookmarkStart w:id="26" w:name="Check10"/>
      <w:r>
        <w:instrText xml:space="preserve"> FORMCHECKBOX </w:instrText>
      </w:r>
      <w:r>
        <w:fldChar w:fldCharType="separate"/>
      </w:r>
      <w:r>
        <w:fldChar w:fldCharType="end"/>
      </w:r>
      <w:bookmarkEnd w:id="26"/>
      <w:r>
        <w:t xml:space="preserve"> 4.4.4.4. punkte („4 principas“);</w:t>
      </w:r>
    </w:p>
    <w:p w14:paraId="7147FEE6" w14:textId="77777777" w:rsidR="00AB42F2" w:rsidRDefault="00AB42F2" w:rsidP="00AB42F2">
      <w:pPr>
        <w:ind w:firstLine="709"/>
      </w:pPr>
      <w:r>
        <w:fldChar w:fldCharType="begin">
          <w:ffData>
            <w:name w:val="Check11"/>
            <w:enabled/>
            <w:calcOnExit w:val="0"/>
            <w:checkBox>
              <w:sizeAuto/>
              <w:default w:val="0"/>
            </w:checkBox>
          </w:ffData>
        </w:fldChar>
      </w:r>
      <w:bookmarkStart w:id="27" w:name="Check11"/>
      <w:r>
        <w:instrText xml:space="preserve"> FORMCHECKBOX </w:instrText>
      </w:r>
      <w:r>
        <w:fldChar w:fldCharType="separate"/>
      </w:r>
      <w:r>
        <w:fldChar w:fldCharType="end"/>
      </w:r>
      <w:bookmarkEnd w:id="27"/>
      <w:r>
        <w:t xml:space="preserve"> 4.4.4.5. punkte („5 principas“).</w:t>
      </w:r>
    </w:p>
    <w:p w14:paraId="720AA0AF" w14:textId="77777777" w:rsidR="00AB42F2" w:rsidRDefault="00AB42F2" w:rsidP="00AB42F2"/>
    <w:p w14:paraId="1CC33F67" w14:textId="77777777" w:rsidR="00AB42F2" w:rsidRDefault="00AB42F2" w:rsidP="00AB42F2">
      <w:pPr>
        <w:ind w:firstLine="709"/>
      </w:pPr>
      <w:r>
        <w:t>Aplinkos apsaugos kriterijai nustatyti šioje Pirkimo dokumentų dalyje:</w:t>
      </w:r>
    </w:p>
    <w:p w14:paraId="09642691" w14:textId="77777777" w:rsidR="00AB42F2" w:rsidRDefault="00AB42F2" w:rsidP="00AB42F2">
      <w:pPr>
        <w:ind w:firstLine="709"/>
      </w:pPr>
      <w:r>
        <w:fldChar w:fldCharType="begin">
          <w:ffData>
            <w:name w:val=""/>
            <w:enabled/>
            <w:calcOnExit w:val="0"/>
            <w:checkBox>
              <w:sizeAuto/>
              <w:default w:val="1"/>
            </w:checkBox>
          </w:ffData>
        </w:fldChar>
      </w:r>
      <w:r>
        <w:instrText xml:space="preserve"> FORMCHECKBOX </w:instrText>
      </w:r>
      <w:r>
        <w:fldChar w:fldCharType="separate"/>
      </w:r>
      <w:r>
        <w:fldChar w:fldCharType="end"/>
      </w:r>
      <w:r>
        <w:t xml:space="preserve"> 1. Techninėje specifikacijoje</w:t>
      </w:r>
    </w:p>
    <w:p w14:paraId="62283B7A" w14:textId="77777777" w:rsidR="00AB42F2" w:rsidRDefault="00AB42F2" w:rsidP="00AB42F2">
      <w:pPr>
        <w:ind w:firstLine="709"/>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2. Tiekėjų kvalifikacijos reikalavimuose</w:t>
      </w:r>
    </w:p>
    <w:p w14:paraId="3C7E9701" w14:textId="77777777" w:rsidR="00AB42F2" w:rsidRDefault="00AB42F2" w:rsidP="00AB42F2">
      <w:pPr>
        <w:ind w:firstLine="709"/>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3. Kituose reikalavimuose tiekėjams (pvz. ISO, EMAS standartai)</w:t>
      </w:r>
    </w:p>
    <w:p w14:paraId="5F73D97A" w14:textId="77777777" w:rsidR="00AB42F2" w:rsidRDefault="00AB42F2" w:rsidP="00AB42F2">
      <w:pPr>
        <w:ind w:firstLine="709"/>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4. Tiekėjų kvalifikacinės atrankos kriterijuose</w:t>
      </w:r>
    </w:p>
    <w:p w14:paraId="7A6B0E89" w14:textId="77777777" w:rsidR="00AB42F2" w:rsidRPr="000409D4" w:rsidRDefault="00AB42F2" w:rsidP="00AB42F2">
      <w:pPr>
        <w:ind w:firstLine="709"/>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5. Pasiūlymų </w:t>
      </w:r>
      <w:r w:rsidRPr="000409D4">
        <w:t>vertinimo kriterijuose</w:t>
      </w:r>
    </w:p>
    <w:p w14:paraId="78198937" w14:textId="77777777" w:rsidR="00AB42F2" w:rsidRPr="000409D4" w:rsidRDefault="00AB42F2" w:rsidP="00AB42F2">
      <w:pPr>
        <w:ind w:firstLine="709"/>
      </w:pPr>
      <w:r w:rsidRPr="000409D4">
        <w:fldChar w:fldCharType="begin">
          <w:ffData>
            <w:name w:val="Check1"/>
            <w:enabled/>
            <w:calcOnExit w:val="0"/>
            <w:checkBox>
              <w:sizeAuto/>
              <w:default w:val="0"/>
            </w:checkBox>
          </w:ffData>
        </w:fldChar>
      </w:r>
      <w:r w:rsidRPr="000409D4">
        <w:instrText xml:space="preserve"> FORMCHECKBOX </w:instrText>
      </w:r>
      <w:r w:rsidRPr="000409D4">
        <w:fldChar w:fldCharType="separate"/>
      </w:r>
      <w:r w:rsidRPr="000409D4">
        <w:fldChar w:fldCharType="end"/>
      </w:r>
      <w:r w:rsidRPr="000409D4">
        <w:t xml:space="preserve"> 6. Sutarties vykdymo sąlygose</w:t>
      </w:r>
    </w:p>
    <w:p w14:paraId="12827C95" w14:textId="77777777" w:rsidR="009D3F99" w:rsidRDefault="009D3F99" w:rsidP="009D3F99"/>
    <w:p w14:paraId="32F217A7" w14:textId="77777777" w:rsidR="009D3F99" w:rsidRDefault="009D3F99" w:rsidP="009D3F99"/>
    <w:p w14:paraId="0C822C00" w14:textId="77777777" w:rsidR="009D3F99" w:rsidRDefault="009D3F99" w:rsidP="009D3F99">
      <w:pPr>
        <w:sectPr w:rsidR="009D3F99" w:rsidSect="00B30001">
          <w:pgSz w:w="11906" w:h="16838"/>
          <w:pgMar w:top="1134" w:right="1134" w:bottom="1134" w:left="1701" w:header="567" w:footer="567" w:gutter="0"/>
          <w:pgNumType w:start="1"/>
          <w:cols w:space="1296"/>
          <w:titlePg/>
          <w:docGrid w:linePitch="360"/>
        </w:sectPr>
      </w:pPr>
    </w:p>
    <w:p w14:paraId="78DEB6AA" w14:textId="77777777" w:rsidR="009D3F99" w:rsidRDefault="009D3F99" w:rsidP="009D3F99"/>
    <w:p w14:paraId="1312A094" w14:textId="77777777" w:rsidR="009D3F99" w:rsidRPr="009D3473" w:rsidRDefault="009D3F99" w:rsidP="009D3F99">
      <w:pPr>
        <w:ind w:left="11664"/>
      </w:pPr>
      <w:r w:rsidRPr="009D3473">
        <w:t>Specialiųjų pirkimo sąlygų</w:t>
      </w:r>
    </w:p>
    <w:p w14:paraId="4CA71B51" w14:textId="77777777" w:rsidR="009D3F99" w:rsidRPr="009D3473" w:rsidRDefault="009D3F99" w:rsidP="009D3F99">
      <w:pPr>
        <w:pStyle w:val="Sraopastraipa"/>
        <w:numPr>
          <w:ilvl w:val="0"/>
          <w:numId w:val="14"/>
        </w:numPr>
        <w:ind w:left="10955"/>
      </w:pPr>
      <w:bookmarkStart w:id="28" w:name="_Ref126413575"/>
      <w:r w:rsidRPr="009D3473">
        <w:t>priedas</w:t>
      </w:r>
      <w:bookmarkEnd w:id="28"/>
    </w:p>
    <w:p w14:paraId="41CFCC31" w14:textId="77777777" w:rsidR="009D3F99" w:rsidRPr="009D3473" w:rsidRDefault="009D3F99" w:rsidP="009D3F99"/>
    <w:p w14:paraId="5BD93E81" w14:textId="77777777" w:rsidR="009D3F99" w:rsidRPr="009D3473" w:rsidRDefault="009D3F99" w:rsidP="009D3F99">
      <w:pPr>
        <w:jc w:val="center"/>
        <w:rPr>
          <w:b/>
          <w:bCs/>
        </w:rPr>
      </w:pPr>
      <w:r w:rsidRPr="009D3473">
        <w:rPr>
          <w:b/>
          <w:bCs/>
        </w:rPr>
        <w:t>TIEKĖJŲ PAŠALINIMO PAGRINDAI</w:t>
      </w:r>
    </w:p>
    <w:p w14:paraId="383FB860" w14:textId="77777777" w:rsidR="009D3F99" w:rsidRPr="009D3473" w:rsidRDefault="009D3F99" w:rsidP="009D3F99"/>
    <w:p w14:paraId="435A3A8C" w14:textId="77777777" w:rsidR="0000128E" w:rsidRDefault="0000128E" w:rsidP="0000128E">
      <w:pPr>
        <w:pStyle w:val="Sraopastraipa"/>
        <w:numPr>
          <w:ilvl w:val="0"/>
          <w:numId w:val="17"/>
        </w:numPr>
        <w:spacing w:line="20" w:lineRule="atLeast"/>
      </w:pPr>
      <w:r>
        <w:t>Su pasiūlymu teikiamas tik EBVPD. Perkan</w:t>
      </w:r>
      <w:r w:rsidR="009A5D7E">
        <w:t>tysis</w:t>
      </w:r>
      <w:r>
        <w:t xml:space="preserve"> </w:t>
      </w:r>
      <w:r w:rsidR="009A5D7E">
        <w:t>subjektas</w:t>
      </w:r>
      <w:r>
        <w:t xml:space="preserve"> su pasiūlymu nereikalauja pateikti lentelėje nurodytų pašalinimo pagrindų nebuvimą įrodančių dokumentų. Šių dokumentų prašoma tik iš ekonomiškai naudingiausią pasiūlymą pateikusio tiekėjo prieš nustatant laimėjusį pasiūlymą. Vis dėlto, </w:t>
      </w:r>
      <w:r w:rsidR="009A5D7E">
        <w:t>perkantysis subjektas</w:t>
      </w:r>
      <w:r>
        <w:t xml:space="preserve"> bet kuriuo pirkimo procedūros metu gali paprašyti kandidatų ar dalyvių pateikti visus ar dalį dokumentų, patvirtinančių jų pašalinimo pagrindų nebuvimą, jeigu tai būtina siekiant užtikrinti tinkamą pirkimo procedūros atlikimą.</w:t>
      </w:r>
    </w:p>
    <w:p w14:paraId="7784F1B6" w14:textId="77777777" w:rsidR="0000128E" w:rsidRDefault="0000128E" w:rsidP="0000128E">
      <w:pPr>
        <w:pStyle w:val="Sraopastraipa"/>
        <w:numPr>
          <w:ilvl w:val="0"/>
          <w:numId w:val="17"/>
        </w:numPr>
        <w:spacing w:line="20" w:lineRule="atLeast"/>
      </w:pPr>
      <w:r>
        <w:t>Pašalinimo pagrindai taikomi a) tiekėjui (kai pasiūlymą teikia ūkio subjektų grupė – visiems tos grupės nariams), b) subtiekėjams ir c) ūkio subjektams, kurių pajėgumais tiekėjas remiasi.</w:t>
      </w:r>
    </w:p>
    <w:p w14:paraId="4239BFB0" w14:textId="77777777" w:rsidR="0000128E" w:rsidRDefault="009A5D7E" w:rsidP="0000128E">
      <w:pPr>
        <w:pStyle w:val="Sraopastraipa"/>
        <w:numPr>
          <w:ilvl w:val="0"/>
          <w:numId w:val="17"/>
        </w:numPr>
        <w:spacing w:line="20" w:lineRule="atLeast"/>
      </w:pPr>
      <w:r>
        <w:t xml:space="preserve">Perkantysis subjektas </w:t>
      </w:r>
      <w:r w:rsidR="0000128E">
        <w:t>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3C7BA46B" w14:textId="77777777" w:rsidR="0000128E" w:rsidRDefault="009A5D7E" w:rsidP="0000128E">
      <w:pPr>
        <w:pStyle w:val="Sraopastraipa"/>
        <w:numPr>
          <w:ilvl w:val="0"/>
          <w:numId w:val="17"/>
        </w:numPr>
        <w:spacing w:line="20" w:lineRule="atLeast"/>
      </w:pPr>
      <w:r>
        <w:t>Perkantysis subjektas</w:t>
      </w:r>
      <w:r w:rsidR="0000128E">
        <w:t xml:space="preserve">,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w:t>
      </w:r>
      <w:r w:rsidR="00EA2A89">
        <w:t>PĮ 99</w:t>
      </w:r>
      <w:r w:rsidR="0000128E">
        <w:t xml:space="preserve"> straipsnius skelbiamą informaciją.</w:t>
      </w:r>
    </w:p>
    <w:p w14:paraId="6E5F82C5" w14:textId="77777777" w:rsidR="0000128E" w:rsidRDefault="009A5D7E" w:rsidP="0000128E">
      <w:pPr>
        <w:pStyle w:val="Sraopastraipa"/>
        <w:numPr>
          <w:ilvl w:val="0"/>
          <w:numId w:val="17"/>
        </w:numPr>
        <w:spacing w:line="20" w:lineRule="atLeast"/>
      </w:pPr>
      <w:r>
        <w:t xml:space="preserve">Perkantysis subjektas </w:t>
      </w:r>
      <w:r w:rsidR="0000128E">
        <w:t>visų pirma reikalauja tokios rūšies pažymų ir tokių dokumentinių įrodymų formų, apie kuriuos pateikta informacija Europos Komisijos informacinėje dokumentų saugykloje „e-</w:t>
      </w:r>
      <w:proofErr w:type="spellStart"/>
      <w:r w:rsidR="0000128E">
        <w:t>Certis</w:t>
      </w:r>
      <w:proofErr w:type="spellEnd"/>
      <w:r w:rsidR="0000128E">
        <w:t xml:space="preserve">“. Lentelės ketvirtame stulpelyje nurodomi dokumentai, kuriuos turi pateikti Lietuvos Respublikoje registruoti tiekėjai. Dėl dokumentų, kuriuos turi pateikti užsienio šalių tiekėjai, informaciją </w:t>
      </w:r>
      <w:r>
        <w:t xml:space="preserve">Perkantysis subjektas </w:t>
      </w:r>
      <w:r w:rsidR="0000128E">
        <w:t>pasitikrina „e-</w:t>
      </w:r>
      <w:proofErr w:type="spellStart"/>
      <w:r w:rsidR="0000128E">
        <w:t>Certis</w:t>
      </w:r>
      <w:proofErr w:type="spellEnd"/>
      <w:r w:rsidR="0000128E">
        <w:t xml:space="preserve">“, adresu https://ec.europa.eu/tools/ecertis/. </w:t>
      </w:r>
    </w:p>
    <w:p w14:paraId="6128C0F7" w14:textId="77777777" w:rsidR="0000128E" w:rsidRDefault="009A5D7E" w:rsidP="0000128E">
      <w:pPr>
        <w:pStyle w:val="Sraopastraipa"/>
        <w:numPr>
          <w:ilvl w:val="0"/>
          <w:numId w:val="17"/>
        </w:numPr>
        <w:spacing w:line="20" w:lineRule="atLeast"/>
      </w:pPr>
      <w:r>
        <w:t xml:space="preserve">Perkantysis subjektas </w:t>
      </w:r>
      <w:r w:rsidR="0000128E">
        <w:t>nereikalauja iš tiekėjo pateikti dokumentų, patvirtinančių jo pašalinimo pagrindų nebuvimą, jeigu ji:</w:t>
      </w:r>
    </w:p>
    <w:p w14:paraId="737FB83E" w14:textId="77777777" w:rsidR="0000128E" w:rsidRDefault="0000128E" w:rsidP="0000128E">
      <w:pPr>
        <w:pStyle w:val="Sraopastraipa"/>
        <w:numPr>
          <w:ilvl w:val="1"/>
          <w:numId w:val="17"/>
        </w:numPr>
        <w:spacing w:line="20" w:lineRule="atLeast"/>
      </w:pPr>
      <w: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5CC0DAD" w14:textId="77777777" w:rsidR="0000128E" w:rsidRDefault="0000128E" w:rsidP="0000128E">
      <w:pPr>
        <w:pStyle w:val="Sraopastraipa"/>
        <w:numPr>
          <w:ilvl w:val="1"/>
          <w:numId w:val="17"/>
        </w:numPr>
        <w:spacing w:line="20" w:lineRule="atLeast"/>
      </w:pPr>
      <w:r>
        <w:t>šiuos dokumentus jau turi iš ankstesnių pirkimo procedūrų, jeigu šiuose dokumentuose nurodyta informacija vis dar yra aktuali (dokumentas išduotas prieš ne daugiau dienų, negu nurodyta atitinkamoje žemiau esančios lentelės eilutėje).</w:t>
      </w:r>
    </w:p>
    <w:p w14:paraId="1840A761" w14:textId="77777777" w:rsidR="0000128E" w:rsidRDefault="0000128E" w:rsidP="0000128E">
      <w:pPr>
        <w:pStyle w:val="Sraopastraipa"/>
        <w:numPr>
          <w:ilvl w:val="0"/>
          <w:numId w:val="17"/>
        </w:numPr>
        <w:spacing w:line="20" w:lineRule="atLeast"/>
      </w:pPr>
      <w: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362040B" w14:textId="77777777" w:rsidR="0000128E" w:rsidRDefault="0000128E" w:rsidP="0000128E">
      <w:pPr>
        <w:pStyle w:val="Sraopastraipa"/>
        <w:numPr>
          <w:ilvl w:val="1"/>
          <w:numId w:val="17"/>
        </w:numPr>
        <w:spacing w:line="20" w:lineRule="atLeast"/>
      </w:pPr>
      <w:r>
        <w:lastRenderedPageBreak/>
        <w:t>priesaikos deklaracija;</w:t>
      </w:r>
    </w:p>
    <w:p w14:paraId="6241C6A2" w14:textId="77777777" w:rsidR="0000128E" w:rsidRDefault="0000128E" w:rsidP="0000128E">
      <w:pPr>
        <w:pStyle w:val="Sraopastraipa"/>
        <w:numPr>
          <w:ilvl w:val="1"/>
          <w:numId w:val="17"/>
        </w:numPr>
        <w:spacing w:line="20" w:lineRule="atLeast"/>
      </w:pPr>
      <w: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06E206F" w14:textId="77777777" w:rsidR="0000128E" w:rsidRDefault="0000128E" w:rsidP="0000128E"/>
    <w:p w14:paraId="6BDEF75F" w14:textId="6A121622" w:rsidR="0000128E" w:rsidRDefault="0000128E" w:rsidP="0000128E">
      <w:r w:rsidRPr="00E05652">
        <w:rPr>
          <w:b/>
          <w:bCs/>
        </w:rPr>
        <w:t>1 lentelė</w:t>
      </w:r>
      <w:r>
        <w:t xml:space="preserve">. </w:t>
      </w:r>
      <w:r w:rsidRPr="00E05652">
        <w:t>Tiekėjo pašalinimo pagrindai</w:t>
      </w:r>
    </w:p>
    <w:tbl>
      <w:tblPr>
        <w:tblStyle w:val="Lentelstinklelis"/>
        <w:tblW w:w="0" w:type="auto"/>
        <w:tblLook w:val="04A0" w:firstRow="1" w:lastRow="0" w:firstColumn="1" w:lastColumn="0" w:noHBand="0" w:noVBand="1"/>
      </w:tblPr>
      <w:tblGrid>
        <w:gridCol w:w="704"/>
        <w:gridCol w:w="5954"/>
        <w:gridCol w:w="2409"/>
        <w:gridCol w:w="5493"/>
      </w:tblGrid>
      <w:tr w:rsidR="0000128E" w:rsidRPr="00991E1D" w14:paraId="094DDD08" w14:textId="77777777" w:rsidTr="00BA3C55">
        <w:trPr>
          <w:tblHeader/>
        </w:trPr>
        <w:tc>
          <w:tcPr>
            <w:tcW w:w="704" w:type="dxa"/>
          </w:tcPr>
          <w:p w14:paraId="63C4E86D" w14:textId="77777777" w:rsidR="0000128E" w:rsidRPr="00991E1D" w:rsidRDefault="0000128E" w:rsidP="00BA3C55">
            <w:pPr>
              <w:jc w:val="center"/>
              <w:rPr>
                <w:b/>
                <w:bCs/>
              </w:rPr>
            </w:pPr>
            <w:r w:rsidRPr="00991E1D">
              <w:rPr>
                <w:b/>
                <w:bCs/>
              </w:rPr>
              <w:t>Nr.</w:t>
            </w:r>
          </w:p>
        </w:tc>
        <w:tc>
          <w:tcPr>
            <w:tcW w:w="5954" w:type="dxa"/>
          </w:tcPr>
          <w:p w14:paraId="1415939D" w14:textId="77777777" w:rsidR="0000128E" w:rsidRPr="00991E1D" w:rsidRDefault="0000128E" w:rsidP="00BA3C55">
            <w:pPr>
              <w:jc w:val="center"/>
              <w:rPr>
                <w:b/>
                <w:bCs/>
              </w:rPr>
            </w:pPr>
            <w:r w:rsidRPr="00991E1D">
              <w:rPr>
                <w:b/>
                <w:bCs/>
              </w:rPr>
              <w:t>Tiekėjo pašalinimo pagrindai</w:t>
            </w:r>
          </w:p>
        </w:tc>
        <w:tc>
          <w:tcPr>
            <w:tcW w:w="2409" w:type="dxa"/>
          </w:tcPr>
          <w:p w14:paraId="1ACCA4BC" w14:textId="77777777" w:rsidR="0000128E" w:rsidRPr="00991E1D" w:rsidRDefault="0000128E" w:rsidP="00BA3C55">
            <w:pPr>
              <w:jc w:val="center"/>
              <w:rPr>
                <w:b/>
                <w:bCs/>
              </w:rPr>
            </w:pPr>
            <w:r w:rsidRPr="00991E1D">
              <w:rPr>
                <w:b/>
                <w:bCs/>
              </w:rPr>
              <w:t>VPĮ straipsnis, dalis, punktas bei EBVPD formos dalis pildymui</w:t>
            </w:r>
          </w:p>
        </w:tc>
        <w:tc>
          <w:tcPr>
            <w:tcW w:w="5493" w:type="dxa"/>
          </w:tcPr>
          <w:p w14:paraId="37D88AB4" w14:textId="77777777" w:rsidR="0000128E" w:rsidRPr="00991E1D" w:rsidRDefault="0000128E" w:rsidP="00BA3C55">
            <w:pPr>
              <w:jc w:val="center"/>
              <w:rPr>
                <w:b/>
                <w:bCs/>
              </w:rPr>
            </w:pPr>
            <w:r w:rsidRPr="00991E1D">
              <w:rPr>
                <w:b/>
                <w:bCs/>
              </w:rPr>
              <w:t>Pašalinimo pagrindų nebuvimą įrodantys dokumentai</w:t>
            </w:r>
          </w:p>
        </w:tc>
      </w:tr>
      <w:tr w:rsidR="0000128E" w:rsidRPr="00991E1D" w14:paraId="0AB2E5D9" w14:textId="77777777" w:rsidTr="00BA3C55">
        <w:trPr>
          <w:tblHeader/>
        </w:trPr>
        <w:tc>
          <w:tcPr>
            <w:tcW w:w="704" w:type="dxa"/>
          </w:tcPr>
          <w:p w14:paraId="0B2533E2" w14:textId="77777777" w:rsidR="0000128E" w:rsidRPr="00991E1D" w:rsidRDefault="0000128E" w:rsidP="00BA3C55">
            <w:pPr>
              <w:jc w:val="center"/>
              <w:rPr>
                <w:b/>
                <w:bCs/>
              </w:rPr>
            </w:pPr>
            <w:r w:rsidRPr="00991E1D">
              <w:rPr>
                <w:b/>
                <w:bCs/>
              </w:rPr>
              <w:t>1</w:t>
            </w:r>
          </w:p>
        </w:tc>
        <w:tc>
          <w:tcPr>
            <w:tcW w:w="5954" w:type="dxa"/>
          </w:tcPr>
          <w:p w14:paraId="2D440C84" w14:textId="77777777" w:rsidR="0000128E" w:rsidRPr="00991E1D" w:rsidRDefault="0000128E" w:rsidP="00BA3C55">
            <w:pPr>
              <w:jc w:val="center"/>
              <w:rPr>
                <w:b/>
                <w:bCs/>
              </w:rPr>
            </w:pPr>
            <w:r w:rsidRPr="00991E1D">
              <w:rPr>
                <w:b/>
                <w:bCs/>
              </w:rPr>
              <w:t>2</w:t>
            </w:r>
          </w:p>
        </w:tc>
        <w:tc>
          <w:tcPr>
            <w:tcW w:w="2409" w:type="dxa"/>
          </w:tcPr>
          <w:p w14:paraId="26A0EC43" w14:textId="77777777" w:rsidR="0000128E" w:rsidRPr="00991E1D" w:rsidRDefault="0000128E" w:rsidP="00BA3C55">
            <w:pPr>
              <w:jc w:val="center"/>
              <w:rPr>
                <w:b/>
                <w:bCs/>
              </w:rPr>
            </w:pPr>
            <w:r w:rsidRPr="00991E1D">
              <w:rPr>
                <w:b/>
                <w:bCs/>
              </w:rPr>
              <w:t>3</w:t>
            </w:r>
          </w:p>
        </w:tc>
        <w:tc>
          <w:tcPr>
            <w:tcW w:w="5493" w:type="dxa"/>
          </w:tcPr>
          <w:p w14:paraId="069484AF" w14:textId="77777777" w:rsidR="0000128E" w:rsidRPr="00991E1D" w:rsidRDefault="0000128E" w:rsidP="00BA3C55">
            <w:pPr>
              <w:jc w:val="center"/>
              <w:rPr>
                <w:b/>
                <w:bCs/>
              </w:rPr>
            </w:pPr>
            <w:r w:rsidRPr="00991E1D">
              <w:rPr>
                <w:b/>
                <w:bCs/>
              </w:rPr>
              <w:t>4</w:t>
            </w:r>
          </w:p>
        </w:tc>
      </w:tr>
      <w:tr w:rsidR="0000128E" w14:paraId="7780DE91" w14:textId="77777777" w:rsidTr="00BA3C55">
        <w:tc>
          <w:tcPr>
            <w:tcW w:w="704" w:type="dxa"/>
          </w:tcPr>
          <w:p w14:paraId="0C28791F" w14:textId="77777777" w:rsidR="0000128E" w:rsidRDefault="0000128E" w:rsidP="00BA3C55">
            <w:r>
              <w:t>1.</w:t>
            </w:r>
          </w:p>
        </w:tc>
        <w:tc>
          <w:tcPr>
            <w:tcW w:w="5954" w:type="dxa"/>
          </w:tcPr>
          <w:p w14:paraId="07BB5216" w14:textId="77777777" w:rsidR="0000128E" w:rsidRPr="00991E1D" w:rsidRDefault="0000128E" w:rsidP="00BA3C55">
            <w:r w:rsidRPr="00991E1D">
              <w:t>Tiekėjas arba jo atsakingas asmuo, nurodytas VPĮ 46 straipsnio 2 dalies 2 punkte, nuteistas už šią nusikalstamą veiką:</w:t>
            </w:r>
          </w:p>
          <w:p w14:paraId="3848D5D5" w14:textId="77777777" w:rsidR="0000128E" w:rsidRPr="00991E1D" w:rsidRDefault="0000128E" w:rsidP="00BA3C55">
            <w:r w:rsidRPr="00991E1D">
              <w:t>1) dalyvavimą nusikalstamame susivienijime, jo organizavimą ar vadovavimą jam;</w:t>
            </w:r>
          </w:p>
          <w:p w14:paraId="5D401CED" w14:textId="77777777" w:rsidR="0000128E" w:rsidRPr="00991E1D" w:rsidRDefault="0000128E" w:rsidP="00BA3C55">
            <w:r w:rsidRPr="00991E1D">
              <w:t>2) kyšininkavimą, prekybą poveikiu, papirkimą;</w:t>
            </w:r>
          </w:p>
          <w:p w14:paraId="7FA2940C" w14:textId="77777777" w:rsidR="0000128E" w:rsidRPr="00991E1D" w:rsidRDefault="0000128E" w:rsidP="00BA3C55">
            <w:r w:rsidRPr="00991E1D">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w:t>
            </w:r>
            <w:r w:rsidRPr="00991E1D">
              <w:lastRenderedPageBreak/>
              <w:t>dėl Europos Bendrijų finansinių interesų apsaugos 1 straipsnyje;</w:t>
            </w:r>
          </w:p>
          <w:p w14:paraId="1B169C67" w14:textId="77777777" w:rsidR="0000128E" w:rsidRPr="00991E1D" w:rsidRDefault="0000128E" w:rsidP="00BA3C55">
            <w:r w:rsidRPr="00991E1D">
              <w:t>4) nusikalstamą bankrotą;</w:t>
            </w:r>
          </w:p>
          <w:p w14:paraId="4D7AE1A0" w14:textId="77777777" w:rsidR="0000128E" w:rsidRPr="00991E1D" w:rsidRDefault="0000128E" w:rsidP="00BA3C55">
            <w:r w:rsidRPr="00991E1D">
              <w:t>5) teroristinį ir su teroristine veikla susijusį nusikaltimą;</w:t>
            </w:r>
          </w:p>
          <w:p w14:paraId="7E2E9887" w14:textId="77777777" w:rsidR="0000128E" w:rsidRPr="00991E1D" w:rsidRDefault="0000128E" w:rsidP="00BA3C55">
            <w:r w:rsidRPr="00991E1D">
              <w:t>6) nusikalstamu būdu gauto turto legalizavimą;</w:t>
            </w:r>
          </w:p>
          <w:p w14:paraId="5C9E7857" w14:textId="77777777" w:rsidR="0000128E" w:rsidRPr="00991E1D" w:rsidRDefault="0000128E" w:rsidP="00BA3C55">
            <w:r w:rsidRPr="00991E1D">
              <w:t>7) prekybą žmonėmis, vaiko pirkimą arba pardavimą;</w:t>
            </w:r>
          </w:p>
          <w:p w14:paraId="467B80D7" w14:textId="77777777" w:rsidR="0000128E" w:rsidRPr="00991E1D" w:rsidRDefault="0000128E" w:rsidP="00BA3C55">
            <w:r w:rsidRPr="00991E1D">
              <w:t>8) kitos valstybės tiekėjo atliktą nusikaltimą, apibrėžtą Direktyvos 2014/24/ES 57 straipsnio 1 dalyje išvardytus Europos Sąjungos teisės aktus įgyvendinančiuose kitų valstybių teisės aktuose.</w:t>
            </w:r>
          </w:p>
          <w:p w14:paraId="0B0A8CC7" w14:textId="77777777" w:rsidR="0000128E" w:rsidRPr="00991E1D" w:rsidRDefault="0000128E" w:rsidP="00BA3C55"/>
          <w:p w14:paraId="2EC76B83" w14:textId="77777777" w:rsidR="0000128E" w:rsidRPr="00991E1D" w:rsidRDefault="0000128E" w:rsidP="00BA3C55">
            <w:r w:rsidRPr="00991E1D">
              <w:t>Laikoma, kad tiekėjas arba jo atsakingas asmuo nuteistas už aukščiau nurodytą nusikalstamą veiką, kai dėl:</w:t>
            </w:r>
          </w:p>
          <w:p w14:paraId="3374436D" w14:textId="77777777" w:rsidR="0000128E" w:rsidRDefault="0000128E" w:rsidP="00BA3C55">
            <w:r w:rsidRPr="00991E1D">
              <w:t>1) tiekėjo, kuris yra fizinis asmuo, per pastaruosius 5 metus buvo priimtas ir įsiteisėjęs apkaltinamasis teismo nuosprendis ir šis asmuo turi neišnykusį ar nepanaikintą teistumą;</w:t>
            </w:r>
          </w:p>
          <w:p w14:paraId="0E4B8757" w14:textId="77777777" w:rsidR="0000128E" w:rsidRDefault="0000128E" w:rsidP="00BA3C55"/>
          <w:p w14:paraId="0293C6D0" w14:textId="77777777" w:rsidR="0000128E" w:rsidRDefault="0000128E" w:rsidP="00BA3C55">
            <w:r w:rsidRPr="001D1D83">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w:t>
            </w:r>
            <w:r w:rsidRPr="001D1D83">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14:paraId="7A3EC17F" w14:textId="77777777" w:rsidR="0000128E" w:rsidRDefault="0000128E" w:rsidP="00BA3C55">
            <w:r w:rsidRPr="001D1D83">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Pr>
          <w:p w14:paraId="54921E39" w14:textId="77777777" w:rsidR="0000128E" w:rsidRDefault="0000128E" w:rsidP="00BA3C55">
            <w:r>
              <w:lastRenderedPageBreak/>
              <w:t>VPĮ 46 straipsnio 1 dalis</w:t>
            </w:r>
          </w:p>
          <w:p w14:paraId="049E4FA5" w14:textId="77777777" w:rsidR="0000128E" w:rsidRDefault="0000128E" w:rsidP="00BA3C55"/>
          <w:p w14:paraId="486225BD" w14:textId="77777777" w:rsidR="0000128E" w:rsidRDefault="0000128E" w:rsidP="00BA3C55">
            <w:r>
              <w:t>EBVPD III dalies A1-A6 punktai</w:t>
            </w:r>
          </w:p>
          <w:p w14:paraId="784E915C" w14:textId="77777777" w:rsidR="0000128E" w:rsidRDefault="0000128E" w:rsidP="00BA3C55"/>
          <w:p w14:paraId="792B5E1F" w14:textId="77777777" w:rsidR="0000128E" w:rsidRDefault="0000128E" w:rsidP="00BA3C55">
            <w:r>
              <w:t>EBVPD III dalies D1 punktas</w:t>
            </w:r>
          </w:p>
        </w:tc>
        <w:tc>
          <w:tcPr>
            <w:tcW w:w="5493" w:type="dxa"/>
          </w:tcPr>
          <w:p w14:paraId="0FC6B417" w14:textId="77777777" w:rsidR="0000128E" w:rsidRDefault="0000128E" w:rsidP="00BA3C55">
            <w:r>
              <w:t>Iš Lietuvoje įsteigtų subjektų reikalaujama:</w:t>
            </w:r>
          </w:p>
          <w:p w14:paraId="54F78E53" w14:textId="77777777" w:rsidR="0000128E" w:rsidRDefault="0000128E" w:rsidP="00BA3C55">
            <w:r>
              <w:t>1. išrašo iš teismo sprendimo arba</w:t>
            </w:r>
          </w:p>
          <w:p w14:paraId="381BFA4B" w14:textId="77777777" w:rsidR="0000128E" w:rsidRDefault="0000128E" w:rsidP="00BA3C55">
            <w:r>
              <w:t>2. Informatikos ir ryšių departamento prie Vidaus reikalų ministerijos pažymos, arba</w:t>
            </w:r>
          </w:p>
          <w:p w14:paraId="245DD78E" w14:textId="77777777" w:rsidR="0000128E" w:rsidRDefault="0000128E" w:rsidP="00BA3C55">
            <w:r>
              <w:t>3. valstybės įmonės Registrų centro Lietuvos Respublikos Vyriausybės nustatyta tvarka išduoto dokumento, patvirtinančio jungtinius kompetentingų institucijų tvarkomus duomenis.</w:t>
            </w:r>
          </w:p>
          <w:p w14:paraId="3F2320ED" w14:textId="77777777" w:rsidR="0000128E" w:rsidRDefault="0000128E" w:rsidP="00BA3C55"/>
          <w:p w14:paraId="41B302BB" w14:textId="77777777" w:rsidR="0000128E" w:rsidRDefault="0000128E" w:rsidP="00BA3C55">
            <w:r>
              <w:t>Iš ne Lietuvoje įsteigtų subjektų reikalaujama:</w:t>
            </w:r>
          </w:p>
          <w:p w14:paraId="0B7CA996" w14:textId="77777777" w:rsidR="0000128E" w:rsidRDefault="0000128E" w:rsidP="00BA3C55">
            <w:r>
              <w:t>1. atitinkamos užsienio šalies institucijos dokumento</w:t>
            </w:r>
            <w:r>
              <w:rPr>
                <w:rStyle w:val="Puslapioinaosnuoroda"/>
              </w:rPr>
              <w:footnoteReference w:id="5"/>
            </w:r>
            <w:r>
              <w:t>.</w:t>
            </w:r>
          </w:p>
          <w:p w14:paraId="48829750" w14:textId="77777777" w:rsidR="0000128E" w:rsidRDefault="0000128E" w:rsidP="00BA3C55"/>
          <w:p w14:paraId="54F3BE44" w14:textId="77777777" w:rsidR="0000128E" w:rsidRDefault="0000128E" w:rsidP="00BA3C55">
            <w:r>
              <w:t>Nurodyti dokumentai turi būti išduoti ne anksčiau kaip 180 dienų iki tos dienos, kai tiekėjas perkančio</w:t>
            </w:r>
            <w:r w:rsidR="009A5D7E">
              <w:t>jo</w:t>
            </w:r>
            <w:r>
              <w:t xml:space="preserve"> </w:t>
            </w:r>
            <w:r w:rsidR="009A5D7E">
              <w:t>subjekto</w:t>
            </w:r>
            <w:r>
              <w:t xml:space="preserve"> prašymu turės pateikti pašalinimo pagrindų </w:t>
            </w:r>
            <w:r>
              <w:lastRenderedPageBreak/>
              <w:t xml:space="preserve">nebuvimą patvirtinančius dokumentus. Pavyzdys: Jeigu </w:t>
            </w:r>
            <w:r w:rsidR="009A5D7E">
              <w:t xml:space="preserve">perkantysis subjektas </w:t>
            </w:r>
            <w:r>
              <w:t xml:space="preserve">2022-10-10 kreipėsi į tiekėją prašydama iki 2022-10-14 pateikti įrodančius dokumentus, jie turi būti išduoti ne anksčiau kaip 180 dienų, jas skaičiuojant atgal nuo 2022-10-14. </w:t>
            </w:r>
          </w:p>
          <w:p w14:paraId="25D70741" w14:textId="77777777" w:rsidR="0000128E" w:rsidRDefault="0000128E" w:rsidP="00BA3C55"/>
          <w:p w14:paraId="453E0634" w14:textId="77777777" w:rsidR="0000128E" w:rsidRDefault="0000128E" w:rsidP="00BA3C55">
            <w: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0128E" w14:paraId="673A3184" w14:textId="77777777" w:rsidTr="00BA3C55">
        <w:tc>
          <w:tcPr>
            <w:tcW w:w="704" w:type="dxa"/>
          </w:tcPr>
          <w:p w14:paraId="25E74D2D" w14:textId="77777777" w:rsidR="0000128E" w:rsidRDefault="0000128E" w:rsidP="00BA3C55">
            <w:r>
              <w:lastRenderedPageBreak/>
              <w:t>2.</w:t>
            </w:r>
          </w:p>
        </w:tc>
        <w:tc>
          <w:tcPr>
            <w:tcW w:w="5954" w:type="dxa"/>
          </w:tcPr>
          <w:p w14:paraId="35886B6C" w14:textId="77777777" w:rsidR="0000128E" w:rsidRDefault="0000128E" w:rsidP="00BA3C55">
            <w:r>
              <w:t xml:space="preserve">Tiekėjas yra nuteistas už įsipareigojimų, susijusių su mokesčių, įskaitant socialinio draudimo įmokas, mokėjimu, nevykdymą pagal šalies, kurioje registruotas tiekėjas, ar šalies, kurioje yra </w:t>
            </w:r>
            <w:r w:rsidR="009A5D7E">
              <w:t>perkantysis subjektas</w:t>
            </w:r>
            <w:r>
              <w:t xml:space="preserve">, reikalavimus, kaip tai apibrėžta VPĮ 46 straipsnio 2 dalies 1 ir 3 punktuose, arba </w:t>
            </w:r>
            <w:r w:rsidR="009A5D7E">
              <w:t xml:space="preserve">perkantysis subjektas </w:t>
            </w:r>
            <w:r>
              <w:t xml:space="preserve">turi kitų įrodymų apie šių įsipareigojimų nevykdymą. </w:t>
            </w:r>
          </w:p>
          <w:p w14:paraId="4D8DF14A" w14:textId="77777777" w:rsidR="0000128E" w:rsidRDefault="0000128E" w:rsidP="00BA3C55"/>
          <w:p w14:paraId="596E82AA" w14:textId="77777777" w:rsidR="0000128E" w:rsidRDefault="0000128E" w:rsidP="00BA3C55">
            <w:r>
              <w:t>Laikoma, kad tiekėjas nuteistas už aukščiau nurodytą nusikalstamą veiką, kai dėl:</w:t>
            </w:r>
          </w:p>
          <w:p w14:paraId="7F97AB57" w14:textId="77777777" w:rsidR="0000128E" w:rsidRDefault="0000128E" w:rsidP="00BA3C55">
            <w:r>
              <w:t xml:space="preserve">1) tiekėjo, kuris yra fizinis asmuo, per pastaruosius 5 metus buvo priimtas ir įsiteisėjęs apkaltinamasis teismo </w:t>
            </w:r>
            <w:r>
              <w:lastRenderedPageBreak/>
              <w:t>nuosprendis ir šis asmuo turi neišnykusį ar nepanaikintą teistumą;</w:t>
            </w:r>
          </w:p>
          <w:p w14:paraId="789524E9" w14:textId="77777777" w:rsidR="0000128E" w:rsidRDefault="0000128E" w:rsidP="00BA3C55">
            <w:r w:rsidRPr="004346A6">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CB5E5AD" w14:textId="77777777" w:rsidR="0000128E" w:rsidRDefault="0000128E" w:rsidP="00BA3C55"/>
          <w:p w14:paraId="3938C808" w14:textId="77777777" w:rsidR="0000128E" w:rsidRDefault="0000128E" w:rsidP="00BA3C55">
            <w:r>
              <w:t>Tačiau ši nuostata netaikoma, jeigu:</w:t>
            </w:r>
          </w:p>
          <w:p w14:paraId="525EBEDC" w14:textId="77777777" w:rsidR="0000128E" w:rsidRDefault="0000128E" w:rsidP="00BA3C55">
            <w:r>
              <w:t>1) tiekėjas yra įsipareigojęs sumokėti mokesčius, įskaitant socialinio draudimo įmokas ir dėl to laikomas jau įvykdžiusiu šioje dalyje nurodytus įsipareigojimus;</w:t>
            </w:r>
          </w:p>
          <w:p w14:paraId="17CCE39A" w14:textId="77777777" w:rsidR="0000128E" w:rsidRDefault="0000128E" w:rsidP="00BA3C55">
            <w:r>
              <w:t>2) įsiskolinimo suma neviršija 50 Eur (penkiasdešimt eurų);</w:t>
            </w:r>
          </w:p>
          <w:p w14:paraId="2A445114" w14:textId="77777777" w:rsidR="0000128E" w:rsidRDefault="0000128E" w:rsidP="00BA3C55">
            <w: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w:t>
            </w:r>
            <w:r w:rsidR="009A5D7E">
              <w:t>m</w:t>
            </w:r>
            <w:r>
              <w:t xml:space="preserve"> </w:t>
            </w:r>
            <w:r w:rsidR="009A5D7E">
              <w:t>subjektui</w:t>
            </w:r>
            <w:r>
              <w:t xml:space="preserve"> reikalaujant pateikti aktualius dokumentus pagal VPĮ 50 straipsnio 6 dalį, jis įrodo, kad jau yra laikomas įvykdžiusiu </w:t>
            </w:r>
            <w:r>
              <w:lastRenderedPageBreak/>
              <w:t>įsipareigojimus, susijusius su mokesčių, įskaitant socialinio draudimo įmokas, mokėjimu.</w:t>
            </w:r>
          </w:p>
        </w:tc>
        <w:tc>
          <w:tcPr>
            <w:tcW w:w="2409" w:type="dxa"/>
          </w:tcPr>
          <w:p w14:paraId="19E746B5" w14:textId="77777777" w:rsidR="0000128E" w:rsidRDefault="0000128E" w:rsidP="00BA3C55">
            <w:r>
              <w:lastRenderedPageBreak/>
              <w:t>VPĮ 46 straipsnio 3 dalis</w:t>
            </w:r>
          </w:p>
          <w:p w14:paraId="58904A72" w14:textId="77777777" w:rsidR="0000128E" w:rsidRDefault="0000128E" w:rsidP="00BA3C55"/>
          <w:p w14:paraId="3284D633" w14:textId="77777777" w:rsidR="0000128E" w:rsidRDefault="0000128E" w:rsidP="00BA3C55">
            <w:r>
              <w:t>EBVPD III dalies B1 ir B2 punktai</w:t>
            </w:r>
          </w:p>
        </w:tc>
        <w:tc>
          <w:tcPr>
            <w:tcW w:w="5493" w:type="dxa"/>
          </w:tcPr>
          <w:p w14:paraId="2D1A33C0" w14:textId="77777777" w:rsidR="0000128E" w:rsidRDefault="0000128E" w:rsidP="00BA3C55">
            <w:r>
              <w:t>1) Dėl įsipareigojimų, susijusių su mokesčių mokėjimu, įvykdymo iš Lietuvoje įsteigtų subjektų prašoma:</w:t>
            </w:r>
          </w:p>
          <w:p w14:paraId="614022B1" w14:textId="77777777" w:rsidR="0000128E" w:rsidRDefault="0000128E" w:rsidP="00BA3C55">
            <w:r>
              <w:t>1. išrašo iš teismo sprendimo (jei toks yra) arba Valstybinės mokesčių inspekcijos prie Lietuvos Respublikos finansų ministerijos išduoto dokumento,</w:t>
            </w:r>
          </w:p>
          <w:p w14:paraId="747FC740" w14:textId="77777777" w:rsidR="0000128E" w:rsidRDefault="0000128E" w:rsidP="00BA3C55">
            <w:r>
              <w:t>2. arba valstybės įmonės Registrų centro Lietuvos Respublikos Vyriausybės nustatyta tvarka išduoto dokumento, patvirtinančio jungtinius kompetentingų institucijų tvarkomus duomenis.</w:t>
            </w:r>
          </w:p>
          <w:p w14:paraId="650BD21E" w14:textId="77777777" w:rsidR="0000128E" w:rsidRDefault="0000128E" w:rsidP="00BA3C55"/>
          <w:p w14:paraId="1188AA15" w14:textId="77777777" w:rsidR="0000128E" w:rsidRDefault="0000128E" w:rsidP="00BA3C55">
            <w:r>
              <w:t>Iš ne Lietuvoje įsteigtų subjektų reikalaujama:</w:t>
            </w:r>
          </w:p>
          <w:p w14:paraId="42F1B1A9" w14:textId="77777777" w:rsidR="0000128E" w:rsidRDefault="0000128E" w:rsidP="00BA3C55">
            <w:r>
              <w:t>1. atitinkamos užsienio šalies institucijos dokumento</w:t>
            </w:r>
            <w:r>
              <w:rPr>
                <w:rStyle w:val="Puslapioinaosnuoroda"/>
              </w:rPr>
              <w:footnoteReference w:id="6"/>
            </w:r>
            <w:r>
              <w:t>.</w:t>
            </w:r>
          </w:p>
          <w:p w14:paraId="4D39658E" w14:textId="77777777" w:rsidR="0000128E" w:rsidRDefault="0000128E" w:rsidP="00BA3C55"/>
          <w:p w14:paraId="2DF9C52A" w14:textId="77777777" w:rsidR="0000128E" w:rsidRDefault="0000128E" w:rsidP="00BA3C55">
            <w:r>
              <w:t>Nurodyti dokumentai turi būti išduoti ne anksčiau kaip 120 dienų iki tos dienos, kai tiekėjas perkančio</w:t>
            </w:r>
            <w:r w:rsidR="009A5D7E">
              <w:t>jo</w:t>
            </w:r>
            <w:r>
              <w:t xml:space="preserve"> </w:t>
            </w:r>
            <w:r w:rsidR="009A5D7E">
              <w:t>subjekto</w:t>
            </w:r>
            <w:r>
              <w:t xml:space="preserve"> prašymu turės pateikti pašalinimo pagrindų nebuvimą patvirtinančius dokumentus. Pavyzdys: Jeigu </w:t>
            </w:r>
            <w:r w:rsidR="009A5D7E">
              <w:t xml:space="preserve">perkantysis subjektas </w:t>
            </w:r>
            <w:r>
              <w:t xml:space="preserve">2022-10-10 kreipėsi į tiekėją prašydama iki 2022-10-14 pateikti įrodančius dokumentus, jie turi būti išduoti ne anksčiau kaip 120 dienų, jas skaičiuojant atgal nuo 2022-10-14. </w:t>
            </w:r>
          </w:p>
          <w:p w14:paraId="620DA829" w14:textId="77777777" w:rsidR="0000128E" w:rsidRDefault="0000128E" w:rsidP="00BA3C55"/>
          <w:p w14:paraId="40F906CF" w14:textId="77777777" w:rsidR="0000128E" w:rsidRDefault="0000128E" w:rsidP="00BA3C55">
            <w:r>
              <w:t>Jei dokumentas išduotas anksčiau, tačiau jame nurodytas galiojimo terminas ilgesnis nei pašalinimo pagrindų nebuvimą patvirtinančių dokumentų pagal EBVPD galutinis pateikimo terminas, toks dokumentas jo galiojimo laikotarpiu yra priimtinas.</w:t>
            </w:r>
          </w:p>
          <w:p w14:paraId="2C870BD7" w14:textId="77777777" w:rsidR="0000128E" w:rsidRDefault="0000128E" w:rsidP="00BA3C55"/>
          <w:p w14:paraId="53DE0C5F" w14:textId="77777777" w:rsidR="0000128E" w:rsidRDefault="0000128E" w:rsidP="00BA3C55">
            <w:r>
              <w:t>2) Dėl įsipareigojimų, susijusių su socialinio draudimo įmokų mokėjimu, įvykdymo iš Lietuvoje įsteigtų subjektų prašoma:</w:t>
            </w:r>
          </w:p>
          <w:p w14:paraId="088D8D7A" w14:textId="77777777" w:rsidR="0000128E" w:rsidRDefault="0000128E" w:rsidP="00BA3C55">
            <w:r>
              <w:t xml:space="preserve">2.1) Jeigu tiekėjas yra juridinis asmuo, registruotas Lietuvos Respublikoje, iš jo nereikalaujama pateikti jokių šį reikalavimą įrodančių dokumentų. </w:t>
            </w:r>
            <w:r w:rsidR="009A5D7E">
              <w:t>Perkantysis subjektas</w:t>
            </w:r>
            <w:r>
              <w:t xml:space="preserve"> savarankiškai patikrina duomenis nacionalinėje duomenų bazėje, adresu http://draudejai.sodra.lt/draudeju_viesi_duomenys/.</w:t>
            </w:r>
          </w:p>
          <w:p w14:paraId="3979498D" w14:textId="77777777" w:rsidR="0000128E" w:rsidRDefault="0000128E" w:rsidP="00BA3C55"/>
          <w:p w14:paraId="7D0783F4" w14:textId="77777777" w:rsidR="0000128E" w:rsidRDefault="0000128E" w:rsidP="00BA3C55">
            <w:r>
              <w:t xml:space="preserve">Jeigu dėl Valstybinio socialinio draudimo fondo valdybos (toliau – </w:t>
            </w:r>
            <w:r w:rsidRPr="006F696B">
              <w:rPr>
                <w:b/>
                <w:bCs/>
              </w:rPr>
              <w:t>„Sodra“</w:t>
            </w:r>
            <w:r>
              <w:t xml:space="preserve">) informacinės sistemos techninių trikdžių </w:t>
            </w:r>
            <w:r w:rsidR="009A5D7E">
              <w:t xml:space="preserve">Perkantysis subjektas </w:t>
            </w:r>
            <w:r>
              <w:t>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45E30C3" w14:textId="77777777" w:rsidR="0000128E" w:rsidRDefault="0000128E" w:rsidP="00BA3C55"/>
          <w:p w14:paraId="4C816BE6" w14:textId="77777777" w:rsidR="0000128E" w:rsidRDefault="0000128E" w:rsidP="00BA3C55">
            <w: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C154633" w14:textId="77777777" w:rsidR="0000128E" w:rsidRDefault="0000128E" w:rsidP="00BA3C55"/>
          <w:p w14:paraId="7732DEBA" w14:textId="77777777" w:rsidR="0000128E" w:rsidRDefault="0000128E" w:rsidP="00BA3C55">
            <w:r>
              <w:t>Iš ne Lietuvoje įsteigtų subjektų reikalaujama:</w:t>
            </w:r>
          </w:p>
          <w:p w14:paraId="75977B5B" w14:textId="77777777" w:rsidR="0000128E" w:rsidRDefault="0000128E" w:rsidP="00BA3C55">
            <w:r>
              <w:t>•</w:t>
            </w:r>
            <w:r>
              <w:tab/>
              <w:t>atitinkamos užsienio šalies kompetentingos institucijos dokumento .</w:t>
            </w:r>
          </w:p>
          <w:p w14:paraId="4F644094" w14:textId="77777777" w:rsidR="0000128E" w:rsidRDefault="0000128E" w:rsidP="00BA3C55"/>
          <w:p w14:paraId="540E449B" w14:textId="77777777" w:rsidR="0000128E" w:rsidRDefault="0000128E" w:rsidP="00BA3C55">
            <w:r>
              <w:lastRenderedPageBreak/>
              <w:t>Nurodyti dokumentai turi būti išduoti ne anksčiau kaip 120 dienų iki tos dienos, kai tiekėjas perkančio</w:t>
            </w:r>
            <w:r w:rsidR="009A5D7E">
              <w:t>jo</w:t>
            </w:r>
            <w:r>
              <w:t xml:space="preserve"> </w:t>
            </w:r>
            <w:r w:rsidR="009A5D7E">
              <w:t>subjekto</w:t>
            </w:r>
            <w:r>
              <w:t xml:space="preserve"> prašymu turės pateikti pašalinimo pagrindų nebuvimą patvirtinančius dokumentus. Pavyzdys: Jeigu </w:t>
            </w:r>
            <w:r w:rsidR="009A5D7E">
              <w:t xml:space="preserve">perkantysis subjektas </w:t>
            </w:r>
            <w:r>
              <w:t>2022-10-10 kreipėsi į tiekėją prašydama iki 2022-10-14 pateikti įrodančius dokumentus, jie turi būti išduoti ne anksčiau kaip 120 dienų, jas skaičiuojant atgal nuo 2022-10-14.</w:t>
            </w:r>
          </w:p>
          <w:p w14:paraId="426ADC27" w14:textId="77777777" w:rsidR="0000128E" w:rsidRDefault="0000128E" w:rsidP="00BA3C55"/>
          <w:p w14:paraId="188CA8F3" w14:textId="77777777" w:rsidR="0000128E" w:rsidRDefault="0000128E" w:rsidP="00BA3C55">
            <w: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0128E" w14:paraId="1578E22B" w14:textId="77777777" w:rsidTr="00BA3C55">
        <w:tc>
          <w:tcPr>
            <w:tcW w:w="704" w:type="dxa"/>
          </w:tcPr>
          <w:p w14:paraId="3E8A7A7B" w14:textId="77777777" w:rsidR="0000128E" w:rsidRDefault="0000128E" w:rsidP="00BA3C55">
            <w:r>
              <w:lastRenderedPageBreak/>
              <w:t>3.</w:t>
            </w:r>
          </w:p>
        </w:tc>
        <w:tc>
          <w:tcPr>
            <w:tcW w:w="5954" w:type="dxa"/>
          </w:tcPr>
          <w:p w14:paraId="61899F3E" w14:textId="77777777" w:rsidR="0000128E" w:rsidRDefault="0000128E" w:rsidP="00BA3C55">
            <w:r w:rsidRPr="00915735">
              <w:t xml:space="preserve">Tiekėjas su kitais tiekėjais yra sudaręs susitarimų, kuriais siekiama iškreipti konkurenciją atliekamame pirkime, ir </w:t>
            </w:r>
            <w:r w:rsidR="009A5D7E">
              <w:t xml:space="preserve">perkantysis subjektas </w:t>
            </w:r>
            <w:r w:rsidRPr="00915735">
              <w:t>dėl to turi įtikinamų duomenų.</w:t>
            </w:r>
          </w:p>
        </w:tc>
        <w:tc>
          <w:tcPr>
            <w:tcW w:w="2409" w:type="dxa"/>
          </w:tcPr>
          <w:p w14:paraId="77AEF033" w14:textId="77777777" w:rsidR="0000128E" w:rsidRDefault="0000128E" w:rsidP="00BA3C55">
            <w:r>
              <w:t>VPĮ 46 straipsnio 4 dalies 1 punktas</w:t>
            </w:r>
          </w:p>
          <w:p w14:paraId="0D41DD33" w14:textId="77777777" w:rsidR="0000128E" w:rsidRDefault="0000128E" w:rsidP="00BA3C55"/>
          <w:p w14:paraId="32CFACFE" w14:textId="77777777" w:rsidR="0000128E" w:rsidRDefault="0000128E" w:rsidP="00BA3C55">
            <w:r>
              <w:t>EBVPD III dalies C10 punktas</w:t>
            </w:r>
          </w:p>
        </w:tc>
        <w:tc>
          <w:tcPr>
            <w:tcW w:w="5493" w:type="dxa"/>
          </w:tcPr>
          <w:p w14:paraId="642C6057" w14:textId="77777777" w:rsidR="0000128E" w:rsidRDefault="0000128E" w:rsidP="00BA3C55">
            <w:r w:rsidRPr="00915735">
              <w:t>Iš Lietuvoje įsteigtų subjektų įrodančių dokumentų nereikalaujama. Užtenka pateikto EBVPD.</w:t>
            </w:r>
          </w:p>
        </w:tc>
      </w:tr>
      <w:tr w:rsidR="0000128E" w14:paraId="0DD4167B" w14:textId="77777777" w:rsidTr="00BA3C55">
        <w:tc>
          <w:tcPr>
            <w:tcW w:w="704" w:type="dxa"/>
          </w:tcPr>
          <w:p w14:paraId="59894910" w14:textId="77777777" w:rsidR="0000128E" w:rsidRDefault="0000128E" w:rsidP="00BA3C55">
            <w:r>
              <w:t>4.</w:t>
            </w:r>
          </w:p>
        </w:tc>
        <w:tc>
          <w:tcPr>
            <w:tcW w:w="5954" w:type="dxa"/>
          </w:tcPr>
          <w:p w14:paraId="02C4C28F" w14:textId="77777777" w:rsidR="0000128E" w:rsidRDefault="0000128E" w:rsidP="00BA3C55">
            <w:r>
              <w:t xml:space="preserve">Tiekėjas pirkimo metu pateko į interesų konflikto situaciją, kaip apibrėžta PĮ </w:t>
            </w:r>
            <w:r w:rsidR="00EA2A89">
              <w:t>33</w:t>
            </w:r>
            <w:r>
              <w:t xml:space="preserve"> straipsnyje, ir atitinkamos padėties negalima ištaisyti. </w:t>
            </w:r>
          </w:p>
          <w:p w14:paraId="51688FF6" w14:textId="77777777" w:rsidR="0000128E" w:rsidRDefault="0000128E" w:rsidP="00BA3C55">
            <w:r>
              <w:t>Laikoma, kad atitinkamos padėties dėl interesų konflikto negalima ištaisyti, jeigu į interesų konfliktą patekę asmenys nulėmė viešojo pirkimo komisijos ar perkančio</w:t>
            </w:r>
            <w:r w:rsidR="00EF2C30">
              <w:t>jo</w:t>
            </w:r>
            <w:r>
              <w:t xml:space="preserve"> </w:t>
            </w:r>
            <w:r w:rsidR="00EF2C30">
              <w:t>subtiekėjo</w:t>
            </w:r>
            <w:r>
              <w:t xml:space="preserve"> sprendimus ir šių sprendimų pakeitimas prieštarautų PĮ nuostatoms.</w:t>
            </w:r>
          </w:p>
        </w:tc>
        <w:tc>
          <w:tcPr>
            <w:tcW w:w="2409" w:type="dxa"/>
          </w:tcPr>
          <w:p w14:paraId="3367AA0F" w14:textId="77777777" w:rsidR="0000128E" w:rsidRDefault="0000128E" w:rsidP="00BA3C55">
            <w:r>
              <w:t>VPĮ 46 straipsnio 4 dalies 2 punktas</w:t>
            </w:r>
          </w:p>
          <w:p w14:paraId="2AF3DC30" w14:textId="77777777" w:rsidR="0000128E" w:rsidRDefault="0000128E" w:rsidP="00BA3C55"/>
          <w:p w14:paraId="6852F600" w14:textId="77777777" w:rsidR="0000128E" w:rsidRDefault="0000128E" w:rsidP="00BA3C55">
            <w:r>
              <w:t>EBVPD III dalies C12 punktas</w:t>
            </w:r>
          </w:p>
        </w:tc>
        <w:tc>
          <w:tcPr>
            <w:tcW w:w="5493" w:type="dxa"/>
          </w:tcPr>
          <w:p w14:paraId="51B452AA" w14:textId="77777777" w:rsidR="0000128E" w:rsidRDefault="0000128E" w:rsidP="00BA3C55">
            <w:r w:rsidRPr="00915735">
              <w:t>Iš Lietuvoje įsteigtų subjektų įrodančių dokumentų nereikalaujama. Užtenka pateikto EBVPD.</w:t>
            </w:r>
          </w:p>
        </w:tc>
      </w:tr>
      <w:tr w:rsidR="0000128E" w14:paraId="6773F676" w14:textId="77777777" w:rsidTr="00BA3C55">
        <w:tc>
          <w:tcPr>
            <w:tcW w:w="704" w:type="dxa"/>
          </w:tcPr>
          <w:p w14:paraId="1C6F348B" w14:textId="77777777" w:rsidR="0000128E" w:rsidRDefault="0000128E" w:rsidP="00BA3C55">
            <w:r>
              <w:lastRenderedPageBreak/>
              <w:t>5.</w:t>
            </w:r>
          </w:p>
        </w:tc>
        <w:tc>
          <w:tcPr>
            <w:tcW w:w="5954" w:type="dxa"/>
          </w:tcPr>
          <w:p w14:paraId="713F7363" w14:textId="77777777" w:rsidR="0000128E" w:rsidRDefault="0000128E" w:rsidP="00BA3C55">
            <w:r w:rsidRPr="00915735">
              <w:t xml:space="preserve">Pažeista konkurencija, kaip nustatyta PĮ </w:t>
            </w:r>
            <w:r w:rsidR="00EA2A89">
              <w:t>39</w:t>
            </w:r>
            <w:r w:rsidRPr="00915735">
              <w:t xml:space="preserve"> straipsnio 3 ir 4 dalyse, ir atitinkamos padėties negalima ištaisyti.</w:t>
            </w:r>
          </w:p>
        </w:tc>
        <w:tc>
          <w:tcPr>
            <w:tcW w:w="2409" w:type="dxa"/>
          </w:tcPr>
          <w:p w14:paraId="2A3A9454" w14:textId="77777777" w:rsidR="0000128E" w:rsidRDefault="0000128E" w:rsidP="00BA3C55">
            <w:r>
              <w:t>VPĮ 46 straipsnio 4 dalies 3 punktas</w:t>
            </w:r>
          </w:p>
          <w:p w14:paraId="24591BA1" w14:textId="77777777" w:rsidR="0000128E" w:rsidRDefault="0000128E" w:rsidP="00BA3C55"/>
          <w:p w14:paraId="0985C369" w14:textId="77777777" w:rsidR="0000128E" w:rsidRDefault="0000128E" w:rsidP="00BA3C55">
            <w:r>
              <w:t>EBVPD III dalies C13 punktas</w:t>
            </w:r>
          </w:p>
        </w:tc>
        <w:tc>
          <w:tcPr>
            <w:tcW w:w="5493" w:type="dxa"/>
          </w:tcPr>
          <w:p w14:paraId="6BA65767" w14:textId="77777777" w:rsidR="0000128E" w:rsidRDefault="0000128E" w:rsidP="00BA3C55">
            <w:r w:rsidRPr="00915735">
              <w:t>Iš Lietuvoje įsteigtų subjektų įrodančių dokumentų nereikalaujama. Užtenka pateikto EBVPD.</w:t>
            </w:r>
          </w:p>
        </w:tc>
      </w:tr>
      <w:tr w:rsidR="0000128E" w14:paraId="2CB88212" w14:textId="77777777" w:rsidTr="00BA3C55">
        <w:tc>
          <w:tcPr>
            <w:tcW w:w="704" w:type="dxa"/>
          </w:tcPr>
          <w:p w14:paraId="66C30A5F" w14:textId="77777777" w:rsidR="0000128E" w:rsidRDefault="0000128E" w:rsidP="00BA3C55">
            <w:r>
              <w:t>6.</w:t>
            </w:r>
          </w:p>
        </w:tc>
        <w:tc>
          <w:tcPr>
            <w:tcW w:w="5954" w:type="dxa"/>
          </w:tcPr>
          <w:p w14:paraId="6371C1DD" w14:textId="77777777" w:rsidR="0000128E" w:rsidRDefault="0000128E" w:rsidP="00BA3C55">
            <w:r>
              <w:t xml:space="preserve">Tiekėjas pirkimo procedūrų metu nuslėpė informaciją ar pateikė melagingą informaciją apie atitiktį VPĮ 46 ir 47 straipsniuose nustatytiems reikalavimams, ir </w:t>
            </w:r>
            <w:r w:rsidR="00EF2C30">
              <w:t>perkantysis subjektas</w:t>
            </w:r>
            <w:r>
              <w:t xml:space="preserve"> gali tai įrodyti bet kokiomis teisėtomis priemonėmis, arba tiekėjas dėl pateiktos melagingos informacijos negali pateikti patvirtinančių dokumentų, reikalaujamų pagal VPĮ 50 straipsnį. </w:t>
            </w:r>
          </w:p>
          <w:p w14:paraId="1E2735F2" w14:textId="77777777" w:rsidR="0000128E" w:rsidRDefault="0000128E" w:rsidP="00BA3C55">
            <w: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4D45A7" w14:textId="77777777" w:rsidR="0000128E" w:rsidRDefault="0000128E" w:rsidP="00BA3C55">
            <w:r>
              <w:t xml:space="preserve">Šiuo pagrindu tiekėjas taip pat pašalinamas iš pirkimo procedūros, kai, vadovaujantis kitų valstybių teisės aktais, ankstesnių procedūrų metu jis nuslėpė informaciją ar pateikė </w:t>
            </w:r>
            <w: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Pr>
          <w:p w14:paraId="6C75EF1B" w14:textId="77777777" w:rsidR="0000128E" w:rsidRDefault="0000128E" w:rsidP="00BA3C55">
            <w:r>
              <w:lastRenderedPageBreak/>
              <w:t>VPĮ 46 straipsnio 4 dalies 4 punktas</w:t>
            </w:r>
          </w:p>
          <w:p w14:paraId="0362DE0A" w14:textId="77777777" w:rsidR="0000128E" w:rsidRDefault="0000128E" w:rsidP="00BA3C55"/>
          <w:p w14:paraId="02ECE999" w14:textId="77777777" w:rsidR="0000128E" w:rsidRDefault="0000128E" w:rsidP="00BA3C55">
            <w:r>
              <w:t>EBVPD III dalies C15 punktas</w:t>
            </w:r>
          </w:p>
        </w:tc>
        <w:tc>
          <w:tcPr>
            <w:tcW w:w="5493" w:type="dxa"/>
          </w:tcPr>
          <w:p w14:paraId="55CA3C64" w14:textId="77777777" w:rsidR="0000128E" w:rsidRDefault="0000128E" w:rsidP="00BA3C55">
            <w:r>
              <w:t>Iš Lietuvoje įsteigtų subjektų įrodančių dokumentų nereikalaujama. Užtenka pateikto EBVPD.</w:t>
            </w:r>
          </w:p>
          <w:p w14:paraId="4A7BAFCE" w14:textId="77777777" w:rsidR="0000128E" w:rsidRDefault="0000128E" w:rsidP="00BA3C55"/>
          <w:p w14:paraId="06145CC3" w14:textId="77777777" w:rsidR="0000128E" w:rsidRDefault="0000128E" w:rsidP="00BA3C55"/>
          <w:p w14:paraId="56376008" w14:textId="77777777" w:rsidR="0000128E" w:rsidRDefault="0000128E" w:rsidP="00BA3C55">
            <w:r>
              <w:t xml:space="preserve">Priimant sprendimus dėl tiekėjo pašalinimo iš pirkimo procedūros šiame punkte nurodytu pašalinimo pagrindu, be kita ko, gali būti atsižvelgiama į pagal VPĮ 52 straipsnį skelbiamą informaciją: </w:t>
            </w:r>
          </w:p>
          <w:p w14:paraId="256BFFC7" w14:textId="77777777" w:rsidR="0000128E" w:rsidRDefault="0000128E" w:rsidP="00BA3C55"/>
          <w:p w14:paraId="3B404C36" w14:textId="77777777" w:rsidR="0000128E" w:rsidRDefault="0000128E" w:rsidP="00BA3C55">
            <w:r w:rsidRPr="00915735">
              <w:t>https://vpt.lrv.lt/melaginga-informacija-pateikusiu-tiekeju-sarasas-3</w:t>
            </w:r>
          </w:p>
        </w:tc>
      </w:tr>
      <w:tr w:rsidR="0000128E" w14:paraId="625EAEFD" w14:textId="77777777" w:rsidTr="00BA3C55">
        <w:tc>
          <w:tcPr>
            <w:tcW w:w="704" w:type="dxa"/>
          </w:tcPr>
          <w:p w14:paraId="3D62A6D5" w14:textId="77777777" w:rsidR="0000128E" w:rsidRDefault="0000128E" w:rsidP="00BA3C55">
            <w:r>
              <w:t>7.</w:t>
            </w:r>
          </w:p>
        </w:tc>
        <w:tc>
          <w:tcPr>
            <w:tcW w:w="5954" w:type="dxa"/>
          </w:tcPr>
          <w:p w14:paraId="0CA71F5C" w14:textId="77777777" w:rsidR="0000128E" w:rsidRDefault="0000128E" w:rsidP="00BA3C55">
            <w:r w:rsidRPr="00915735">
              <w:t>Tiekėjas pirkimo metu ėmėsi neteisėtų veiksmų, siekdamas daryti įtaką perkančio</w:t>
            </w:r>
            <w:r w:rsidR="00EF2C30">
              <w:t>jo</w:t>
            </w:r>
            <w:r w:rsidRPr="00915735">
              <w:t xml:space="preserve"> </w:t>
            </w:r>
            <w:r w:rsidR="00EF2C30">
              <w:t>subjekto</w:t>
            </w:r>
            <w:r w:rsidRPr="00915735">
              <w:t xml:space="preserve"> sprendimams, gauti konfidencialios informacijos, kuri suteiktų jam neteisėtą pranašumą pirkimo procedūroje, ar teikė klaidinančią informaciją, kuri gali daryti esminę įtaką perkančio</w:t>
            </w:r>
            <w:r w:rsidR="00EF2C30">
              <w:t>jo</w:t>
            </w:r>
            <w:r w:rsidRPr="00915735">
              <w:t xml:space="preserve"> </w:t>
            </w:r>
            <w:r w:rsidR="00EF2C30">
              <w:t>subjekto</w:t>
            </w:r>
            <w:r w:rsidRPr="00915735">
              <w:t xml:space="preserve"> sprendimams dėl tiekėjų pašalinimo, jų kvalifikacijos vertinimo, laimėtojo nustatymo, ir </w:t>
            </w:r>
            <w:r w:rsidR="00EF2C30">
              <w:t>perkantysis subjektas</w:t>
            </w:r>
            <w:r w:rsidRPr="00915735">
              <w:t xml:space="preserve"> gali tai įrodyti bet kokiomis teisėtomis priemonėmis.</w:t>
            </w:r>
          </w:p>
        </w:tc>
        <w:tc>
          <w:tcPr>
            <w:tcW w:w="2409" w:type="dxa"/>
          </w:tcPr>
          <w:p w14:paraId="026AC812" w14:textId="77777777" w:rsidR="0000128E" w:rsidRDefault="0000128E" w:rsidP="00BA3C55">
            <w:r>
              <w:t>VPĮ 46 straipsnio 4 dalies 5 punktas</w:t>
            </w:r>
          </w:p>
          <w:p w14:paraId="5589FE21" w14:textId="77777777" w:rsidR="0000128E" w:rsidRDefault="0000128E" w:rsidP="00BA3C55"/>
          <w:p w14:paraId="29E71C8C" w14:textId="77777777" w:rsidR="0000128E" w:rsidRDefault="0000128E" w:rsidP="00BA3C55">
            <w:r>
              <w:t>EBVPD III dalies C15 punktas</w:t>
            </w:r>
          </w:p>
        </w:tc>
        <w:tc>
          <w:tcPr>
            <w:tcW w:w="5493" w:type="dxa"/>
          </w:tcPr>
          <w:p w14:paraId="223EE833" w14:textId="77777777" w:rsidR="0000128E" w:rsidRDefault="0000128E" w:rsidP="00BA3C55">
            <w:r w:rsidRPr="00915735">
              <w:t>Iš Lietuvoje įsteigtų subjektų įrodančių dokumentų nereikalaujama. Užtenka pateikto EBVPD.</w:t>
            </w:r>
          </w:p>
        </w:tc>
      </w:tr>
      <w:tr w:rsidR="0000128E" w14:paraId="3786B992" w14:textId="77777777" w:rsidTr="00BA3C55">
        <w:tc>
          <w:tcPr>
            <w:tcW w:w="704" w:type="dxa"/>
          </w:tcPr>
          <w:p w14:paraId="656BFE2B" w14:textId="77777777" w:rsidR="0000128E" w:rsidRDefault="0000128E" w:rsidP="00BA3C55">
            <w:r>
              <w:t>8.</w:t>
            </w:r>
          </w:p>
        </w:tc>
        <w:tc>
          <w:tcPr>
            <w:tcW w:w="5954" w:type="dxa"/>
          </w:tcPr>
          <w:p w14:paraId="7B02A4CA" w14:textId="77777777" w:rsidR="0000128E" w:rsidRDefault="0000128E" w:rsidP="00BA3C55">
            <w: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w:t>
            </w:r>
            <w:r w:rsidRPr="006F696B">
              <w:rPr>
                <w:b/>
                <w:bCs/>
              </w:rPr>
              <w:t>esminis sutarties pažeidimas</w:t>
            </w:r>
            <w:r>
              <w:t xml:space="preserv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w:t>
            </w:r>
            <w:r>
              <w:lastRenderedPageBreak/>
              <w:t>sutartyje nustatytą esminę sutarties sąlygą vykdė su dideliais arba nuolatiniais trūkumais, ar per pastaruosius 3 metus buvo priimtas perkančio</w:t>
            </w:r>
            <w:r w:rsidR="00EF2C30">
              <w:t>jo</w:t>
            </w:r>
            <w:r>
              <w:t xml:space="preserve"> </w:t>
            </w:r>
            <w:r w:rsidR="00EF2C30">
              <w:t>subjekto</w:t>
            </w:r>
            <w:r>
              <w:t xml:space="preserve"> sprendimas, kad tiekėjas sutartyje nustatytą esminę sutarties sąlygą vykdė su dideliais arba nuolatiniais trūkumais ir dėl to buvo pritaikyta sutartyje nustatyta sankcija. </w:t>
            </w:r>
          </w:p>
          <w:p w14:paraId="2F78CC2D" w14:textId="77777777" w:rsidR="0000128E" w:rsidRDefault="0000128E" w:rsidP="00BA3C55">
            <w: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Pr>
          <w:p w14:paraId="483D9850" w14:textId="77777777" w:rsidR="0000128E" w:rsidRDefault="0000128E" w:rsidP="00BA3C55">
            <w:r>
              <w:lastRenderedPageBreak/>
              <w:t>VPĮ 46 straipsnio 4 dalies 6 punktas</w:t>
            </w:r>
          </w:p>
          <w:p w14:paraId="7E091737" w14:textId="77777777" w:rsidR="0000128E" w:rsidRDefault="0000128E" w:rsidP="00BA3C55"/>
          <w:p w14:paraId="3DCC973C" w14:textId="77777777" w:rsidR="0000128E" w:rsidRDefault="0000128E" w:rsidP="00BA3C55">
            <w:r>
              <w:t>EBVPD III dalies C14 punktas</w:t>
            </w:r>
          </w:p>
        </w:tc>
        <w:tc>
          <w:tcPr>
            <w:tcW w:w="5493" w:type="dxa"/>
          </w:tcPr>
          <w:p w14:paraId="6CD2B52E" w14:textId="77777777" w:rsidR="0000128E" w:rsidRDefault="0000128E" w:rsidP="00BA3C55">
            <w:r>
              <w:t>Iš Lietuvoje įsteigtų subjektų įrodančių dokumentų nereikalaujama. Užtenka pateikto EBVPD.</w:t>
            </w:r>
          </w:p>
          <w:p w14:paraId="6A7DA47D" w14:textId="77777777" w:rsidR="0000128E" w:rsidRDefault="0000128E" w:rsidP="00BA3C55"/>
          <w:p w14:paraId="711C3622" w14:textId="77777777" w:rsidR="0000128E" w:rsidRDefault="0000128E" w:rsidP="00BA3C55">
            <w:r>
              <w:t xml:space="preserve">Priimant sprendimus dėl tiekėjo pašalinimo iš pirkimo procedūros šiame punkte nurodytu pašalinimo pagrindu, gali būti atsižvelgiama į pagal VPĮ 91 straipsnį skelbiamą informaciją: </w:t>
            </w:r>
          </w:p>
          <w:p w14:paraId="6255B7AD" w14:textId="77777777" w:rsidR="0000128E" w:rsidRDefault="0000128E" w:rsidP="00BA3C55"/>
          <w:p w14:paraId="0D745579" w14:textId="77777777" w:rsidR="0000128E" w:rsidRDefault="0000128E" w:rsidP="00BA3C55">
            <w:r>
              <w:t>https://vpt.lrv.lt/lt/pasalinimo-pagrindai-1/nepatikimi-tiekejai-1</w:t>
            </w:r>
          </w:p>
          <w:p w14:paraId="42FFAC78" w14:textId="77777777" w:rsidR="0000128E" w:rsidRDefault="0000128E" w:rsidP="00BA3C55"/>
          <w:p w14:paraId="65884332" w14:textId="77777777" w:rsidR="0000128E" w:rsidRDefault="0000128E" w:rsidP="00BA3C55">
            <w:r>
              <w:lastRenderedPageBreak/>
              <w:t>https://vpt.lrv.lt/lt/pasalinimo-pagrindai-1/nepatikimu-koncesininku-sarasas-1/nepatikimu-koncesininku-sarasas</w:t>
            </w:r>
          </w:p>
        </w:tc>
      </w:tr>
      <w:tr w:rsidR="0000128E" w14:paraId="01A4FF33" w14:textId="77777777" w:rsidTr="00BA3C55">
        <w:tc>
          <w:tcPr>
            <w:tcW w:w="704" w:type="dxa"/>
          </w:tcPr>
          <w:p w14:paraId="4689D8CD" w14:textId="77777777" w:rsidR="0000128E" w:rsidRDefault="0000128E" w:rsidP="00BA3C55">
            <w:r>
              <w:lastRenderedPageBreak/>
              <w:t>9.</w:t>
            </w:r>
          </w:p>
        </w:tc>
        <w:tc>
          <w:tcPr>
            <w:tcW w:w="5954" w:type="dxa"/>
          </w:tcPr>
          <w:p w14:paraId="314F043E" w14:textId="77777777" w:rsidR="0000128E" w:rsidRDefault="0000128E" w:rsidP="00BA3C55">
            <w:r w:rsidRPr="00915735">
              <w:t>Tiekėjas yra padaręs rimtą profesinį pažeidimą, dėl kurio perkan</w:t>
            </w:r>
            <w:r w:rsidR="00EF2C30">
              <w:t>tysis</w:t>
            </w:r>
            <w:r w:rsidRPr="00915735">
              <w:t xml:space="preserve"> </w:t>
            </w:r>
            <w:r w:rsidR="00EF2C30">
              <w:t>subjektas</w:t>
            </w:r>
            <w:r w:rsidRPr="00915735">
              <w:t xml:space="preserve"> abejoja tiekėjo sąžiningumu, kai jis yra padaręs finansinės atskaitomybės ir audito teisės aktų pažeidimą ir nuo jo padarymo dienos praėjo mažiau kaip vieni metai.</w:t>
            </w:r>
          </w:p>
        </w:tc>
        <w:tc>
          <w:tcPr>
            <w:tcW w:w="2409" w:type="dxa"/>
          </w:tcPr>
          <w:p w14:paraId="3F629B36" w14:textId="77777777" w:rsidR="0000128E" w:rsidRDefault="0000128E" w:rsidP="00BA3C55">
            <w:r>
              <w:t>VPĮ 46 straipsnio 4 dalies 7 punkto a papunktis</w:t>
            </w:r>
          </w:p>
          <w:p w14:paraId="44E9348B" w14:textId="77777777" w:rsidR="0000128E" w:rsidRDefault="0000128E" w:rsidP="00BA3C55"/>
          <w:p w14:paraId="41918EBD" w14:textId="77777777" w:rsidR="0000128E" w:rsidRDefault="0000128E" w:rsidP="00BA3C55">
            <w:r>
              <w:t>EBVPD III dalies C11 punktas</w:t>
            </w:r>
          </w:p>
        </w:tc>
        <w:tc>
          <w:tcPr>
            <w:tcW w:w="5493" w:type="dxa"/>
          </w:tcPr>
          <w:p w14:paraId="081DC520" w14:textId="77777777" w:rsidR="0000128E" w:rsidRDefault="0000128E" w:rsidP="00BA3C55">
            <w:r>
              <w:t>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https://www.registrucentras.lt/jar/p/index.php</w:t>
            </w:r>
          </w:p>
          <w:p w14:paraId="792015A4" w14:textId="77777777" w:rsidR="0000128E" w:rsidRDefault="0000128E" w:rsidP="00BA3C55">
            <w:r>
              <w:t>paskelbtą informaciją, taip pat į šiame informaciniame pranešime pateiktą informaciją:</w:t>
            </w:r>
          </w:p>
          <w:p w14:paraId="5EEB3D8C" w14:textId="77777777" w:rsidR="0000128E" w:rsidRDefault="0000128E" w:rsidP="00BA3C55">
            <w:r>
              <w:lastRenderedPageBreak/>
              <w:t>https://vpt.lrv.lt/lt/naujienos/finansiniu-ataskaitu-nepateikimas-gali-tapti-kliutimi-dalyvauti-viesuosiuose-pirkimuose</w:t>
            </w:r>
          </w:p>
        </w:tc>
      </w:tr>
      <w:tr w:rsidR="0000128E" w14:paraId="702E6CB6" w14:textId="77777777" w:rsidTr="00BA3C55">
        <w:tc>
          <w:tcPr>
            <w:tcW w:w="704" w:type="dxa"/>
          </w:tcPr>
          <w:p w14:paraId="31DF0B1D" w14:textId="77777777" w:rsidR="0000128E" w:rsidRDefault="0000128E" w:rsidP="00BA3C55">
            <w:r>
              <w:lastRenderedPageBreak/>
              <w:t>10.</w:t>
            </w:r>
          </w:p>
        </w:tc>
        <w:tc>
          <w:tcPr>
            <w:tcW w:w="5954" w:type="dxa"/>
          </w:tcPr>
          <w:p w14:paraId="54BA2B3B" w14:textId="77777777" w:rsidR="0000128E" w:rsidRDefault="0000128E" w:rsidP="00BA3C55">
            <w:r w:rsidRPr="00915735">
              <w:t xml:space="preserve">Tiekėjas yra padaręs rimtą profesinį pažeidimą, dėl kurio </w:t>
            </w:r>
            <w:r w:rsidR="00EF2C30">
              <w:t xml:space="preserve">perkantysis subjektas </w:t>
            </w:r>
            <w:r w:rsidRPr="00915735">
              <w:t>abejoja tiekėjo sąžiningumu,</w:t>
            </w:r>
            <w:r>
              <w:t xml:space="preserve"> </w:t>
            </w:r>
            <w:r w:rsidRPr="00915735">
              <w:t>kai jis (tiekėjas) neatitinka minimalių patikimo mokesčių mokėtojo kriterijų, nustatytų Lietuvos Respublikos mokesčių administravimo įstatymo 401 straipsnio 1 dalyje.</w:t>
            </w:r>
          </w:p>
        </w:tc>
        <w:tc>
          <w:tcPr>
            <w:tcW w:w="2409" w:type="dxa"/>
          </w:tcPr>
          <w:p w14:paraId="051957A8" w14:textId="77777777" w:rsidR="0000128E" w:rsidRDefault="0000128E" w:rsidP="00BA3C55">
            <w:r>
              <w:t>VPĮ 46 straipsnio 4 dalies 7 punkto b papunktis</w:t>
            </w:r>
          </w:p>
          <w:p w14:paraId="38448254" w14:textId="77777777" w:rsidR="0000128E" w:rsidRDefault="0000128E" w:rsidP="00BA3C55"/>
          <w:p w14:paraId="37489021" w14:textId="77777777" w:rsidR="0000128E" w:rsidRDefault="0000128E" w:rsidP="00BA3C55">
            <w:r>
              <w:t>EBVPD III dalies C11 punktas</w:t>
            </w:r>
          </w:p>
        </w:tc>
        <w:tc>
          <w:tcPr>
            <w:tcW w:w="5493" w:type="dxa"/>
          </w:tcPr>
          <w:p w14:paraId="75CE23FE" w14:textId="77777777" w:rsidR="0000128E" w:rsidRDefault="0000128E" w:rsidP="00BA3C55">
            <w:r>
              <w:t>Iš Lietuvoje įsteigtų subjektų įrodančių dokumentų nereikalaujama. Užtenka pateikto EBVPD.</w:t>
            </w:r>
          </w:p>
          <w:p w14:paraId="0047B798" w14:textId="77777777" w:rsidR="0000128E" w:rsidRDefault="0000128E" w:rsidP="00BA3C55"/>
          <w:p w14:paraId="5A5B007C" w14:textId="77777777" w:rsidR="0000128E" w:rsidRDefault="0000128E" w:rsidP="00BA3C55">
            <w:r>
              <w:t>Priimant sprendimus dėl tiekėjo pašalinimo iš pirkimo procedūros šiame punkte nurodytu pašalinimo pagrindu, be kita ko, atsižvelgiama į nacionalinėje duomenų bazėje adresu https://www.vmi.lt/evmi/mokesciu-moketoju-informacija skelbiamą informaciją.</w:t>
            </w:r>
          </w:p>
        </w:tc>
      </w:tr>
      <w:tr w:rsidR="0000128E" w14:paraId="1B1D6AD8" w14:textId="77777777" w:rsidTr="00BA3C55">
        <w:tc>
          <w:tcPr>
            <w:tcW w:w="704" w:type="dxa"/>
          </w:tcPr>
          <w:p w14:paraId="400D7E46" w14:textId="77777777" w:rsidR="0000128E" w:rsidRDefault="0000128E" w:rsidP="00BA3C55">
            <w:r>
              <w:t>11.</w:t>
            </w:r>
          </w:p>
        </w:tc>
        <w:tc>
          <w:tcPr>
            <w:tcW w:w="5954" w:type="dxa"/>
          </w:tcPr>
          <w:p w14:paraId="60B21C85" w14:textId="77777777" w:rsidR="0000128E" w:rsidRDefault="0000128E" w:rsidP="00BA3C55">
            <w:r w:rsidRPr="00915735">
              <w:t xml:space="preserve">Tiekėjas yra padaręs rimtą profesinį pažeidimą, dėl kurio </w:t>
            </w:r>
            <w:r w:rsidR="00EF2C30">
              <w:t xml:space="preserve">perkantysis subjektas </w:t>
            </w:r>
            <w:r w:rsidRPr="00915735">
              <w:t>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Pr>
          <w:p w14:paraId="2BFCF308" w14:textId="77777777" w:rsidR="0000128E" w:rsidRDefault="0000128E" w:rsidP="00BA3C55">
            <w:r>
              <w:t>VPĮ 46 straipsnio 4 dalies 7 punkto c papunktis</w:t>
            </w:r>
          </w:p>
          <w:p w14:paraId="22045625" w14:textId="77777777" w:rsidR="0000128E" w:rsidRDefault="0000128E" w:rsidP="00BA3C55"/>
          <w:p w14:paraId="1B6993EC" w14:textId="77777777" w:rsidR="0000128E" w:rsidRDefault="0000128E" w:rsidP="00BA3C55">
            <w:r>
              <w:t>EBVPD III dalies C11 punktas</w:t>
            </w:r>
          </w:p>
        </w:tc>
        <w:tc>
          <w:tcPr>
            <w:tcW w:w="5493" w:type="dxa"/>
          </w:tcPr>
          <w:p w14:paraId="3C5C8D57" w14:textId="77777777" w:rsidR="0000128E" w:rsidRDefault="0000128E" w:rsidP="00BA3C55">
            <w:r>
              <w:t>Iš Lietuvoje įsteigtų subjektų įrodančių dokumentų nereikalaujama. Užtenka pateikto EBVPD.</w:t>
            </w:r>
          </w:p>
          <w:p w14:paraId="45A71CD2" w14:textId="77777777" w:rsidR="0000128E" w:rsidRDefault="0000128E" w:rsidP="00BA3C55"/>
          <w:p w14:paraId="37097271" w14:textId="77777777" w:rsidR="0000128E" w:rsidRDefault="0000128E" w:rsidP="00BA3C55">
            <w:r>
              <w:t xml:space="preserve">Priimant sprendimus dėl tiekėjo pašalinimo iš pirkimo procedūros šiame punkte nurodytu pašalinimo pagrindu, be kita ko, atsižvelgiama į nacionalinėje duomenų bazėje adresu: </w:t>
            </w:r>
          </w:p>
          <w:p w14:paraId="00781DD7" w14:textId="77777777" w:rsidR="0000128E" w:rsidRDefault="0000128E" w:rsidP="00BA3C55">
            <w:r>
              <w:t>https://kt.gov.lt/lt/atviri-duomenys/diskvalifikavimas-is-viesuju-pirkimu skelbiamą informaciją.</w:t>
            </w:r>
          </w:p>
        </w:tc>
      </w:tr>
    </w:tbl>
    <w:p w14:paraId="535F9409" w14:textId="77777777" w:rsidR="009D3F99" w:rsidRDefault="009D3F99" w:rsidP="009D3F99"/>
    <w:p w14:paraId="14BEF4F0" w14:textId="77777777" w:rsidR="009D3F99" w:rsidRDefault="009D3F99" w:rsidP="009D3F99">
      <w:pPr>
        <w:sectPr w:rsidR="009D3F99" w:rsidSect="00B30001">
          <w:footerReference w:type="first" r:id="rId23"/>
          <w:pgSz w:w="16838" w:h="11906" w:orient="landscape"/>
          <w:pgMar w:top="1701" w:right="1134" w:bottom="1134" w:left="1134" w:header="567" w:footer="567" w:gutter="0"/>
          <w:pgNumType w:start="1"/>
          <w:cols w:space="1296"/>
          <w:titlePg/>
          <w:docGrid w:linePitch="360"/>
        </w:sectPr>
      </w:pPr>
    </w:p>
    <w:p w14:paraId="7CC76297" w14:textId="77777777" w:rsidR="009D3F99" w:rsidRDefault="009D3F99" w:rsidP="009D3F99"/>
    <w:p w14:paraId="081E3F08" w14:textId="77777777" w:rsidR="009D3F99" w:rsidRDefault="009D3F99" w:rsidP="009D3F99">
      <w:pPr>
        <w:ind w:left="6480"/>
      </w:pPr>
      <w:r>
        <w:t>Specialiųjų pirkimo sąlygų</w:t>
      </w:r>
    </w:p>
    <w:p w14:paraId="0B64D945" w14:textId="77777777" w:rsidR="009D3F99" w:rsidRDefault="009D3F99" w:rsidP="009D3F99">
      <w:pPr>
        <w:pStyle w:val="Sraopastraipa"/>
        <w:numPr>
          <w:ilvl w:val="0"/>
          <w:numId w:val="14"/>
        </w:numPr>
        <w:ind w:left="5771"/>
      </w:pPr>
      <w:bookmarkStart w:id="29" w:name="_Ref126413607"/>
      <w:r>
        <w:t>priedas</w:t>
      </w:r>
      <w:bookmarkEnd w:id="29"/>
    </w:p>
    <w:p w14:paraId="36EFEADB" w14:textId="77777777" w:rsidR="009D3F99" w:rsidRDefault="009D3F99" w:rsidP="009D3F99"/>
    <w:p w14:paraId="2D11B5A4" w14:textId="77777777" w:rsidR="009D3F99" w:rsidRPr="00F03D5A" w:rsidRDefault="009D3F99" w:rsidP="009D3F99">
      <w:pPr>
        <w:jc w:val="center"/>
        <w:rPr>
          <w:b/>
          <w:bCs/>
        </w:rPr>
      </w:pPr>
      <w:r w:rsidRPr="00465B1F">
        <w:rPr>
          <w:b/>
          <w:bCs/>
        </w:rPr>
        <w:t>TIEKĖJŲ KVALIFIKACIJOS REIKALAVIMAI IR REIKALAVIMAI LAIKYTIS KOKYBĖS VADYBOS SISTEMOS IR (ARBA) APLINKOS APSAUGOS VADYBOS SISTEMOS STANDARTŲ</w:t>
      </w:r>
    </w:p>
    <w:p w14:paraId="1B722581" w14:textId="77777777" w:rsidR="009D3F99" w:rsidRDefault="009D3F99" w:rsidP="009D3F99"/>
    <w:p w14:paraId="24D9C4E6" w14:textId="52E7FD3A" w:rsidR="009D3F99" w:rsidRPr="0090481A" w:rsidRDefault="009D3F99" w:rsidP="009D3F99">
      <w:pPr>
        <w:pStyle w:val="Sraopastraipa"/>
        <w:numPr>
          <w:ilvl w:val="0"/>
          <w:numId w:val="18"/>
        </w:numPr>
        <w:spacing w:line="20" w:lineRule="atLeast"/>
      </w:pPr>
      <w:r w:rsidRPr="0090481A">
        <w:t>Tiekėjo kvalifikacija turi atitikti šiame priede nustatytus reikalavimus kvalifikacijai.</w:t>
      </w:r>
      <w:r>
        <w:t xml:space="preserve"> </w:t>
      </w:r>
      <w:r w:rsidRPr="0090481A">
        <w:t>Kai tiekėjas remiasi kitų ūkio subjektų pajėgumais, kad atitiktų nustatytus ekonominio ir finansinio pajėgumo reikalavimus</w:t>
      </w:r>
      <w:r>
        <w:t xml:space="preserve">, </w:t>
      </w:r>
      <w:r w:rsidRPr="0090481A">
        <w:t>jie privalo prisiimti solidarią atsakomybę už sutarties įvykdymą.</w:t>
      </w:r>
      <w:r>
        <w:t xml:space="preserve"> </w:t>
      </w:r>
      <w:r w:rsidRPr="0090481A">
        <w:t>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r>
        <w:t>.</w:t>
      </w:r>
    </w:p>
    <w:p w14:paraId="5163738F" w14:textId="77777777" w:rsidR="009D3F99" w:rsidRDefault="009D3F99" w:rsidP="009D3F99"/>
    <w:p w14:paraId="6F552424" w14:textId="77777777" w:rsidR="009D3F99" w:rsidRDefault="009D3F99" w:rsidP="009D3F99">
      <w:r w:rsidRPr="0090481A">
        <w:rPr>
          <w:b/>
          <w:bCs/>
        </w:rPr>
        <w:t>1 lentelė</w:t>
      </w:r>
      <w:r>
        <w:t>. Kvalifikacijos reikalavimai (</w:t>
      </w:r>
      <w:r w:rsidRPr="00357DCD">
        <w:t>Teisė verstis veikla</w:t>
      </w:r>
      <w:r>
        <w:t>)</w:t>
      </w:r>
    </w:p>
    <w:tbl>
      <w:tblPr>
        <w:tblStyle w:val="Lentelstinklelis"/>
        <w:tblW w:w="0" w:type="auto"/>
        <w:tblLook w:val="04A0" w:firstRow="1" w:lastRow="0" w:firstColumn="1" w:lastColumn="0" w:noHBand="0" w:noVBand="1"/>
      </w:tblPr>
      <w:tblGrid>
        <w:gridCol w:w="562"/>
        <w:gridCol w:w="5478"/>
        <w:gridCol w:w="3021"/>
      </w:tblGrid>
      <w:tr w:rsidR="009D3F99" w:rsidRPr="0090481A" w14:paraId="3B4ED5AB" w14:textId="77777777" w:rsidTr="00434759">
        <w:tc>
          <w:tcPr>
            <w:tcW w:w="562" w:type="dxa"/>
          </w:tcPr>
          <w:p w14:paraId="30586833" w14:textId="77777777" w:rsidR="009D3F99" w:rsidRPr="0090481A" w:rsidRDefault="009D3F99" w:rsidP="00434759">
            <w:pPr>
              <w:jc w:val="center"/>
              <w:rPr>
                <w:b/>
                <w:bCs/>
              </w:rPr>
            </w:pPr>
            <w:r w:rsidRPr="0090481A">
              <w:rPr>
                <w:b/>
                <w:bCs/>
              </w:rPr>
              <w:t>Nr.</w:t>
            </w:r>
          </w:p>
        </w:tc>
        <w:tc>
          <w:tcPr>
            <w:tcW w:w="5478" w:type="dxa"/>
          </w:tcPr>
          <w:p w14:paraId="4AA22E64" w14:textId="77777777" w:rsidR="009D3F99" w:rsidRPr="0090481A" w:rsidRDefault="009D3F99" w:rsidP="00434759">
            <w:pPr>
              <w:jc w:val="center"/>
              <w:rPr>
                <w:b/>
                <w:bCs/>
              </w:rPr>
            </w:pPr>
            <w:r w:rsidRPr="0090481A">
              <w:rPr>
                <w:b/>
                <w:bCs/>
              </w:rPr>
              <w:t>Kvalifikacijos reikalavimas</w:t>
            </w:r>
          </w:p>
        </w:tc>
        <w:tc>
          <w:tcPr>
            <w:tcW w:w="3021" w:type="dxa"/>
          </w:tcPr>
          <w:p w14:paraId="4ADA7F34" w14:textId="77777777" w:rsidR="009D3F99" w:rsidRPr="0090481A" w:rsidRDefault="009D3F99" w:rsidP="00434759">
            <w:pPr>
              <w:jc w:val="center"/>
              <w:rPr>
                <w:b/>
                <w:bCs/>
              </w:rPr>
            </w:pPr>
            <w:r w:rsidRPr="0090481A">
              <w:rPr>
                <w:b/>
                <w:bCs/>
              </w:rPr>
              <w:t>Atitiktį reikalavimui įrodantys dokumentai</w:t>
            </w:r>
          </w:p>
        </w:tc>
      </w:tr>
      <w:tr w:rsidR="009D3F99" w:rsidRPr="0090481A" w14:paraId="6BBE15FF" w14:textId="77777777" w:rsidTr="00434759">
        <w:tc>
          <w:tcPr>
            <w:tcW w:w="562" w:type="dxa"/>
          </w:tcPr>
          <w:p w14:paraId="5A67CA8D" w14:textId="77777777" w:rsidR="009D3F99" w:rsidRPr="0090481A" w:rsidRDefault="009D3F99" w:rsidP="00434759">
            <w:pPr>
              <w:jc w:val="center"/>
              <w:rPr>
                <w:b/>
                <w:bCs/>
              </w:rPr>
            </w:pPr>
            <w:r w:rsidRPr="0090481A">
              <w:rPr>
                <w:b/>
                <w:bCs/>
              </w:rPr>
              <w:t>1</w:t>
            </w:r>
          </w:p>
        </w:tc>
        <w:tc>
          <w:tcPr>
            <w:tcW w:w="5478" w:type="dxa"/>
          </w:tcPr>
          <w:p w14:paraId="5AD25D5C" w14:textId="77777777" w:rsidR="009D3F99" w:rsidRPr="0090481A" w:rsidRDefault="009D3F99" w:rsidP="00434759">
            <w:pPr>
              <w:jc w:val="center"/>
              <w:rPr>
                <w:b/>
                <w:bCs/>
              </w:rPr>
            </w:pPr>
            <w:r w:rsidRPr="0090481A">
              <w:rPr>
                <w:b/>
                <w:bCs/>
              </w:rPr>
              <w:t>2</w:t>
            </w:r>
          </w:p>
        </w:tc>
        <w:tc>
          <w:tcPr>
            <w:tcW w:w="3021" w:type="dxa"/>
          </w:tcPr>
          <w:p w14:paraId="53547FF7" w14:textId="77777777" w:rsidR="009D3F99" w:rsidRPr="0090481A" w:rsidRDefault="009D3F99" w:rsidP="00434759">
            <w:pPr>
              <w:jc w:val="center"/>
              <w:rPr>
                <w:b/>
                <w:bCs/>
              </w:rPr>
            </w:pPr>
            <w:r w:rsidRPr="0090481A">
              <w:rPr>
                <w:b/>
                <w:bCs/>
              </w:rPr>
              <w:t>3</w:t>
            </w:r>
          </w:p>
        </w:tc>
      </w:tr>
      <w:tr w:rsidR="009D3F99" w14:paraId="7BA0FF4B" w14:textId="77777777" w:rsidTr="00434759">
        <w:tc>
          <w:tcPr>
            <w:tcW w:w="562" w:type="dxa"/>
          </w:tcPr>
          <w:p w14:paraId="765ECDB9" w14:textId="3E0A115F" w:rsidR="009D3F99" w:rsidRDefault="009D3F99" w:rsidP="00434759"/>
        </w:tc>
        <w:tc>
          <w:tcPr>
            <w:tcW w:w="5478" w:type="dxa"/>
          </w:tcPr>
          <w:p w14:paraId="2E07163D" w14:textId="5F385146" w:rsidR="009D3F99" w:rsidRDefault="00AB42F2" w:rsidP="00434759">
            <w:r>
              <w:t>(netaikoma)</w:t>
            </w:r>
          </w:p>
        </w:tc>
        <w:tc>
          <w:tcPr>
            <w:tcW w:w="3021" w:type="dxa"/>
          </w:tcPr>
          <w:p w14:paraId="60ECE884" w14:textId="77777777" w:rsidR="009D3F99" w:rsidRDefault="009D3F99" w:rsidP="00434759"/>
        </w:tc>
      </w:tr>
    </w:tbl>
    <w:p w14:paraId="1DF0CC4B" w14:textId="77777777" w:rsidR="009D3F99" w:rsidRPr="00AB42F2" w:rsidRDefault="009D3F99" w:rsidP="009D3F99"/>
    <w:p w14:paraId="39DA10C5" w14:textId="1C2AE44D" w:rsidR="009D3F99" w:rsidRPr="00AB42F2" w:rsidRDefault="00AB42F2" w:rsidP="009D3F99">
      <w:r w:rsidRPr="00AB42F2">
        <w:rPr>
          <w:b/>
          <w:bCs/>
        </w:rPr>
        <w:t>2</w:t>
      </w:r>
      <w:r w:rsidR="009D3F99" w:rsidRPr="00AB42F2">
        <w:rPr>
          <w:b/>
          <w:bCs/>
        </w:rPr>
        <w:t xml:space="preserve"> lentelė</w:t>
      </w:r>
      <w:r w:rsidR="009D3F99" w:rsidRPr="00AB42F2">
        <w:t>. Kvalifikacijos reikalavimai (Finansinis ir ekonominis pajėgumas)</w:t>
      </w:r>
    </w:p>
    <w:tbl>
      <w:tblPr>
        <w:tblStyle w:val="Lentelstinklelis"/>
        <w:tblW w:w="0" w:type="auto"/>
        <w:tblLook w:val="04A0" w:firstRow="1" w:lastRow="0" w:firstColumn="1" w:lastColumn="0" w:noHBand="0" w:noVBand="1"/>
      </w:tblPr>
      <w:tblGrid>
        <w:gridCol w:w="562"/>
        <w:gridCol w:w="5478"/>
        <w:gridCol w:w="3021"/>
      </w:tblGrid>
      <w:tr w:rsidR="00AB42F2" w:rsidRPr="00AB42F2" w14:paraId="48076E87" w14:textId="77777777" w:rsidTr="00434759">
        <w:tc>
          <w:tcPr>
            <w:tcW w:w="562" w:type="dxa"/>
          </w:tcPr>
          <w:p w14:paraId="7DC21FE4" w14:textId="77777777" w:rsidR="009D3F99" w:rsidRPr="00AB42F2" w:rsidRDefault="009D3F99" w:rsidP="00434759">
            <w:pPr>
              <w:jc w:val="center"/>
              <w:rPr>
                <w:b/>
                <w:bCs/>
              </w:rPr>
            </w:pPr>
            <w:r w:rsidRPr="00AB42F2">
              <w:rPr>
                <w:b/>
                <w:bCs/>
              </w:rPr>
              <w:t>Nr.</w:t>
            </w:r>
          </w:p>
        </w:tc>
        <w:tc>
          <w:tcPr>
            <w:tcW w:w="5478" w:type="dxa"/>
          </w:tcPr>
          <w:p w14:paraId="1B4E753A" w14:textId="77777777" w:rsidR="009D3F99" w:rsidRPr="00AB42F2" w:rsidRDefault="009D3F99" w:rsidP="00434759">
            <w:pPr>
              <w:jc w:val="center"/>
              <w:rPr>
                <w:b/>
                <w:bCs/>
              </w:rPr>
            </w:pPr>
            <w:r w:rsidRPr="00AB42F2">
              <w:rPr>
                <w:b/>
                <w:bCs/>
              </w:rPr>
              <w:t>Kvalifikacijos reikalavimas</w:t>
            </w:r>
          </w:p>
        </w:tc>
        <w:tc>
          <w:tcPr>
            <w:tcW w:w="3021" w:type="dxa"/>
          </w:tcPr>
          <w:p w14:paraId="2BF3EE3D" w14:textId="77777777" w:rsidR="009D3F99" w:rsidRPr="00AB42F2" w:rsidRDefault="009D3F99" w:rsidP="00434759">
            <w:pPr>
              <w:jc w:val="center"/>
              <w:rPr>
                <w:b/>
                <w:bCs/>
              </w:rPr>
            </w:pPr>
            <w:r w:rsidRPr="00AB42F2">
              <w:rPr>
                <w:b/>
                <w:bCs/>
              </w:rPr>
              <w:t>Atitiktį reikalavimui įrodantys dokumentai</w:t>
            </w:r>
          </w:p>
        </w:tc>
      </w:tr>
      <w:tr w:rsidR="00AB42F2" w:rsidRPr="00AB42F2" w14:paraId="0A3898D7" w14:textId="77777777" w:rsidTr="00434759">
        <w:tc>
          <w:tcPr>
            <w:tcW w:w="562" w:type="dxa"/>
          </w:tcPr>
          <w:p w14:paraId="60281F1C" w14:textId="77777777" w:rsidR="009D3F99" w:rsidRPr="00AB42F2" w:rsidRDefault="009D3F99" w:rsidP="00434759">
            <w:pPr>
              <w:jc w:val="center"/>
              <w:rPr>
                <w:b/>
                <w:bCs/>
              </w:rPr>
            </w:pPr>
            <w:r w:rsidRPr="00AB42F2">
              <w:rPr>
                <w:b/>
                <w:bCs/>
              </w:rPr>
              <w:t>1</w:t>
            </w:r>
          </w:p>
        </w:tc>
        <w:tc>
          <w:tcPr>
            <w:tcW w:w="5478" w:type="dxa"/>
          </w:tcPr>
          <w:p w14:paraId="7E3E6EDA" w14:textId="77777777" w:rsidR="009D3F99" w:rsidRPr="00AB42F2" w:rsidRDefault="009D3F99" w:rsidP="00434759">
            <w:pPr>
              <w:jc w:val="center"/>
              <w:rPr>
                <w:b/>
                <w:bCs/>
              </w:rPr>
            </w:pPr>
            <w:r w:rsidRPr="00AB42F2">
              <w:rPr>
                <w:b/>
                <w:bCs/>
              </w:rPr>
              <w:t>2</w:t>
            </w:r>
          </w:p>
        </w:tc>
        <w:tc>
          <w:tcPr>
            <w:tcW w:w="3021" w:type="dxa"/>
          </w:tcPr>
          <w:p w14:paraId="3C2FA0CC" w14:textId="77777777" w:rsidR="009D3F99" w:rsidRPr="00AB42F2" w:rsidRDefault="009D3F99" w:rsidP="00434759">
            <w:pPr>
              <w:jc w:val="center"/>
              <w:rPr>
                <w:b/>
                <w:bCs/>
              </w:rPr>
            </w:pPr>
            <w:r w:rsidRPr="00AB42F2">
              <w:rPr>
                <w:b/>
                <w:bCs/>
              </w:rPr>
              <w:t>3</w:t>
            </w:r>
          </w:p>
        </w:tc>
      </w:tr>
      <w:tr w:rsidR="00AB42F2" w:rsidRPr="00AB42F2" w14:paraId="6CBE088D" w14:textId="77777777" w:rsidTr="00434759">
        <w:tc>
          <w:tcPr>
            <w:tcW w:w="562" w:type="dxa"/>
          </w:tcPr>
          <w:p w14:paraId="384C24B5" w14:textId="77777777" w:rsidR="009D3F99" w:rsidRPr="00AB42F2" w:rsidRDefault="009D3F99" w:rsidP="00434759"/>
        </w:tc>
        <w:tc>
          <w:tcPr>
            <w:tcW w:w="5478" w:type="dxa"/>
          </w:tcPr>
          <w:p w14:paraId="5C28FADC" w14:textId="0C042858" w:rsidR="009D3F99" w:rsidRPr="00AB42F2" w:rsidRDefault="00AB42F2" w:rsidP="00434759">
            <w:r w:rsidRPr="00AB42F2">
              <w:t>(netaikoma)</w:t>
            </w:r>
          </w:p>
        </w:tc>
        <w:tc>
          <w:tcPr>
            <w:tcW w:w="3021" w:type="dxa"/>
          </w:tcPr>
          <w:p w14:paraId="2B2CB239" w14:textId="77777777" w:rsidR="009D3F99" w:rsidRPr="00AB42F2" w:rsidRDefault="009D3F99" w:rsidP="00434759"/>
        </w:tc>
      </w:tr>
    </w:tbl>
    <w:p w14:paraId="71C9F494" w14:textId="77777777" w:rsidR="009D3F99" w:rsidRPr="00AB42F2" w:rsidRDefault="009D3F99" w:rsidP="009D3F99"/>
    <w:p w14:paraId="6BB8B62B" w14:textId="747346FA" w:rsidR="009D3F99" w:rsidRPr="00AB42F2" w:rsidRDefault="00AB42F2" w:rsidP="009D3F99">
      <w:r w:rsidRPr="00AB42F2">
        <w:rPr>
          <w:b/>
          <w:bCs/>
        </w:rPr>
        <w:t>3</w:t>
      </w:r>
      <w:r w:rsidR="009D3F99" w:rsidRPr="00AB42F2">
        <w:rPr>
          <w:b/>
          <w:bCs/>
        </w:rPr>
        <w:t xml:space="preserve"> lentelė</w:t>
      </w:r>
      <w:r w:rsidR="009D3F99" w:rsidRPr="00AB42F2">
        <w:t>. Kvalifikacijos reikalavimai (Techninis ir profesinis pajėgumas)</w:t>
      </w:r>
    </w:p>
    <w:tbl>
      <w:tblPr>
        <w:tblStyle w:val="Lentelstinklelis"/>
        <w:tblW w:w="0" w:type="auto"/>
        <w:tblLook w:val="04A0" w:firstRow="1" w:lastRow="0" w:firstColumn="1" w:lastColumn="0" w:noHBand="0" w:noVBand="1"/>
      </w:tblPr>
      <w:tblGrid>
        <w:gridCol w:w="562"/>
        <w:gridCol w:w="5478"/>
        <w:gridCol w:w="3021"/>
      </w:tblGrid>
      <w:tr w:rsidR="009D3F99" w:rsidRPr="0090481A" w14:paraId="3CE0CE29" w14:textId="77777777" w:rsidTr="00434759">
        <w:tc>
          <w:tcPr>
            <w:tcW w:w="562" w:type="dxa"/>
          </w:tcPr>
          <w:p w14:paraId="283178BF" w14:textId="77777777" w:rsidR="009D3F99" w:rsidRPr="0090481A" w:rsidRDefault="009D3F99" w:rsidP="00434759">
            <w:pPr>
              <w:jc w:val="center"/>
              <w:rPr>
                <w:b/>
                <w:bCs/>
              </w:rPr>
            </w:pPr>
            <w:r w:rsidRPr="0090481A">
              <w:rPr>
                <w:b/>
                <w:bCs/>
              </w:rPr>
              <w:t>Nr.</w:t>
            </w:r>
          </w:p>
        </w:tc>
        <w:tc>
          <w:tcPr>
            <w:tcW w:w="5478" w:type="dxa"/>
          </w:tcPr>
          <w:p w14:paraId="0CF20B3C" w14:textId="77777777" w:rsidR="009D3F99" w:rsidRPr="0090481A" w:rsidRDefault="009D3F99" w:rsidP="00434759">
            <w:pPr>
              <w:jc w:val="center"/>
              <w:rPr>
                <w:b/>
                <w:bCs/>
              </w:rPr>
            </w:pPr>
            <w:r w:rsidRPr="0090481A">
              <w:rPr>
                <w:b/>
                <w:bCs/>
              </w:rPr>
              <w:t>Kvalifikacijos reikalavimas</w:t>
            </w:r>
          </w:p>
        </w:tc>
        <w:tc>
          <w:tcPr>
            <w:tcW w:w="3021" w:type="dxa"/>
          </w:tcPr>
          <w:p w14:paraId="3CA5BA17" w14:textId="77777777" w:rsidR="009D3F99" w:rsidRPr="0090481A" w:rsidRDefault="009D3F99" w:rsidP="00434759">
            <w:pPr>
              <w:jc w:val="center"/>
              <w:rPr>
                <w:b/>
                <w:bCs/>
              </w:rPr>
            </w:pPr>
            <w:r w:rsidRPr="0090481A">
              <w:rPr>
                <w:b/>
                <w:bCs/>
              </w:rPr>
              <w:t>Atitiktį reikalavimui įrodantys dokumentai</w:t>
            </w:r>
          </w:p>
        </w:tc>
      </w:tr>
      <w:tr w:rsidR="009D3F99" w:rsidRPr="0090481A" w14:paraId="521BCA8D" w14:textId="77777777" w:rsidTr="00434759">
        <w:tc>
          <w:tcPr>
            <w:tcW w:w="562" w:type="dxa"/>
          </w:tcPr>
          <w:p w14:paraId="1751D184" w14:textId="77777777" w:rsidR="009D3F99" w:rsidRPr="0090481A" w:rsidRDefault="009D3F99" w:rsidP="00434759">
            <w:pPr>
              <w:jc w:val="center"/>
              <w:rPr>
                <w:b/>
                <w:bCs/>
              </w:rPr>
            </w:pPr>
            <w:r w:rsidRPr="0090481A">
              <w:rPr>
                <w:b/>
                <w:bCs/>
              </w:rPr>
              <w:t>1</w:t>
            </w:r>
          </w:p>
        </w:tc>
        <w:tc>
          <w:tcPr>
            <w:tcW w:w="5478" w:type="dxa"/>
          </w:tcPr>
          <w:p w14:paraId="38DF6788" w14:textId="77777777" w:rsidR="009D3F99" w:rsidRPr="0090481A" w:rsidRDefault="009D3F99" w:rsidP="00434759">
            <w:pPr>
              <w:jc w:val="center"/>
              <w:rPr>
                <w:b/>
                <w:bCs/>
              </w:rPr>
            </w:pPr>
            <w:r w:rsidRPr="0090481A">
              <w:rPr>
                <w:b/>
                <w:bCs/>
              </w:rPr>
              <w:t>2</w:t>
            </w:r>
          </w:p>
        </w:tc>
        <w:tc>
          <w:tcPr>
            <w:tcW w:w="3021" w:type="dxa"/>
          </w:tcPr>
          <w:p w14:paraId="6D93972F" w14:textId="77777777" w:rsidR="009D3F99" w:rsidRPr="0090481A" w:rsidRDefault="009D3F99" w:rsidP="00434759">
            <w:pPr>
              <w:jc w:val="center"/>
              <w:rPr>
                <w:b/>
                <w:bCs/>
              </w:rPr>
            </w:pPr>
            <w:r w:rsidRPr="0090481A">
              <w:rPr>
                <w:b/>
                <w:bCs/>
              </w:rPr>
              <w:t>3</w:t>
            </w:r>
          </w:p>
        </w:tc>
      </w:tr>
      <w:tr w:rsidR="00AB42F2" w14:paraId="115AB163" w14:textId="77777777" w:rsidTr="00434759">
        <w:tc>
          <w:tcPr>
            <w:tcW w:w="562" w:type="dxa"/>
          </w:tcPr>
          <w:p w14:paraId="037B6BAC" w14:textId="48EF1A14" w:rsidR="00AB42F2" w:rsidRDefault="00AB42F2" w:rsidP="00AB42F2">
            <w:r>
              <w:t>1.</w:t>
            </w:r>
          </w:p>
        </w:tc>
        <w:tc>
          <w:tcPr>
            <w:tcW w:w="5478" w:type="dxa"/>
          </w:tcPr>
          <w:p w14:paraId="6537E329" w14:textId="74D86988" w:rsidR="00AB42F2" w:rsidRDefault="00AB42F2" w:rsidP="00AB42F2">
            <w:r w:rsidRPr="00AB42F2">
              <w:t>Tiekėjas per paskutinius 3 metus iki pasiūlymo pateikimo termino pabaigos pagal vieną ar daugiau sutarčių yra savo jėgomis pristatęs</w:t>
            </w:r>
            <w:r>
              <w:t xml:space="preserve"> M3 klasės </w:t>
            </w:r>
            <w:r w:rsidRPr="00FC131A">
              <w:t>transporto priemon</w:t>
            </w:r>
            <w:r>
              <w:t>ių, kurių vertė buvo ne mažesnė kaip 280 000 Eur be PVM</w:t>
            </w:r>
          </w:p>
          <w:p w14:paraId="5C4F728D" w14:textId="77777777" w:rsidR="00AB42F2" w:rsidRDefault="00AB42F2" w:rsidP="00AB42F2"/>
          <w:p w14:paraId="768B0A31" w14:textId="77777777" w:rsidR="00AB42F2" w:rsidRDefault="00AB42F2" w:rsidP="00AB42F2">
            <w:r>
              <w:t>Reikalavimai:</w:t>
            </w:r>
          </w:p>
          <w:p w14:paraId="4F12FF3F" w14:textId="77777777" w:rsidR="00AB42F2" w:rsidRDefault="00AB42F2" w:rsidP="00AB42F2">
            <w:r>
              <w:t>1. jeigu pasiūlymą teikia ūkio subjektų grupė – reikalavimą turi atitikti visi ūkio subjektų grupės nariai kartu (ūkio subjektų grupės narių turima patirtis sumuojama), atsižvelgiant į jų prisiimamus įsipareigojimus;</w:t>
            </w:r>
          </w:p>
          <w:p w14:paraId="26D7010F" w14:textId="77777777" w:rsidR="00AB42F2" w:rsidRDefault="00AB42F2" w:rsidP="00AB42F2">
            <w:r>
              <w:t>2. tiekėjas gali remtis kitų ūkio subjektų pajėgumais tik tuo atveju, jeigu tie subjektai patys vykdys tą pirkimo sutarties dalį, kuriai reikia jų turimų pajėgumų;</w:t>
            </w:r>
          </w:p>
          <w:p w14:paraId="215068E1" w14:textId="77777777" w:rsidR="00AB42F2" w:rsidRDefault="00AB42F2" w:rsidP="00AB42F2">
            <w:r>
              <w:t>3. subtiekėjams šis reikalavimas nenustatomas.</w:t>
            </w:r>
          </w:p>
          <w:p w14:paraId="24D43DB5" w14:textId="77777777" w:rsidR="00AB42F2" w:rsidRDefault="00AB42F2" w:rsidP="00AB42F2"/>
          <w:p w14:paraId="30DE5EE1" w14:textId="01CB46C1" w:rsidR="00AB42F2" w:rsidRPr="00FC131A" w:rsidRDefault="00AB42F2" w:rsidP="00AB42F2">
            <w:r>
              <w:lastRenderedPageBreak/>
              <w:t>Tiekėjui nedraudžiama remtis sutartimi, kurią tiekėjas vykdė ne vienas, bet kartu su kitais ūkio subjektais. Tačiau tokiu atveju turi būti vertinami būtent konkretaus tiekėjo, dalyvaujančio viešajame pirkime, pristatytos (ir sumontuotos, jei taikoma) prekės, jų apimtis, vertė, o ne visas vykdytos sutarties objektas.</w:t>
            </w:r>
          </w:p>
        </w:tc>
        <w:tc>
          <w:tcPr>
            <w:tcW w:w="3021" w:type="dxa"/>
          </w:tcPr>
          <w:p w14:paraId="5DEABCD2" w14:textId="6F21066F" w:rsidR="00AB42F2" w:rsidRPr="00FC131A" w:rsidRDefault="00AB42F2" w:rsidP="00AB42F2">
            <w:r w:rsidRPr="00FC131A">
              <w:lastRenderedPageBreak/>
              <w:t xml:space="preserve">Pagrindinių per paskutinius 3 metus patiektų prekių sąrašas, kuriame nurodytos prekių bendros sumos, datos ir prekių gavėjai (tiek viešieji, tiek privatieji). </w:t>
            </w:r>
            <w:r>
              <w:t>Perkantysis subjektas</w:t>
            </w:r>
            <w:r w:rsidRPr="00FC131A">
              <w:t xml:space="preserve"> reikalau</w:t>
            </w:r>
            <w:r>
              <w:t>ja</w:t>
            </w:r>
            <w:r w:rsidRPr="00FC131A">
              <w:t xml:space="preserve"> kartu pateikti užsakovų pažymas, kuriose būtų nurodytos prekių bendros sumos, datos ir vieta, prekių gavėjai, ar prekės buvo pristatytos tinkamai.</w:t>
            </w:r>
          </w:p>
        </w:tc>
      </w:tr>
    </w:tbl>
    <w:p w14:paraId="04772B1D" w14:textId="77777777" w:rsidR="009D3F99" w:rsidRDefault="009D3F99" w:rsidP="009D3F99"/>
    <w:p w14:paraId="6ABDB50D" w14:textId="0183E300" w:rsidR="009D3F99" w:rsidRDefault="009D3F99" w:rsidP="009D3F99">
      <w:pPr>
        <w:pStyle w:val="Sraopastraipa"/>
        <w:numPr>
          <w:ilvl w:val="0"/>
          <w:numId w:val="18"/>
        </w:numPr>
        <w:spacing w:line="20" w:lineRule="atLeast"/>
      </w:pPr>
      <w:r>
        <w:t>Perkantysis</w:t>
      </w:r>
      <w:r w:rsidRPr="0090481A">
        <w:t xml:space="preserve"> </w:t>
      </w:r>
      <w:r>
        <w:t>subjektas</w:t>
      </w:r>
      <w:r w:rsidRPr="0090481A">
        <w:t xml:space="preserve"> nereikalauja, kad tiekėjai laikytųsi kokybės vadybos sistemos ir (arba) aplinkos apsaugos vadybos sistemos standartų.</w:t>
      </w:r>
    </w:p>
    <w:p w14:paraId="5892BC77" w14:textId="3C2AAABD" w:rsidR="009D3F99" w:rsidRDefault="009D3F99" w:rsidP="009D3F99">
      <w:pPr>
        <w:pStyle w:val="Sraopastraipa"/>
        <w:numPr>
          <w:ilvl w:val="0"/>
          <w:numId w:val="18"/>
        </w:numPr>
        <w:spacing w:line="20" w:lineRule="atLeast"/>
      </w:pPr>
      <w:r w:rsidRPr="00E745F2">
        <w:t>Šiame priede reikalaujama kvalifikacija turi būti įgyta iki pasiūlymų pateikimo termino pabaigos.</w:t>
      </w:r>
    </w:p>
    <w:p w14:paraId="10550DBB" w14:textId="77777777" w:rsidR="009D3F99" w:rsidRDefault="009D3F99" w:rsidP="009D3F99"/>
    <w:p w14:paraId="29FC7303" w14:textId="77777777" w:rsidR="009D3F99" w:rsidRDefault="009D3F99" w:rsidP="009D3F99"/>
    <w:p w14:paraId="54D4F6C8" w14:textId="77777777" w:rsidR="009D3F99" w:rsidRDefault="009D3F99" w:rsidP="009D3F99">
      <w:pPr>
        <w:sectPr w:rsidR="009D3F99" w:rsidSect="00B30001">
          <w:footerReference w:type="first" r:id="rId24"/>
          <w:pgSz w:w="11906" w:h="16838"/>
          <w:pgMar w:top="1134" w:right="1134" w:bottom="1134" w:left="1701" w:header="567" w:footer="567" w:gutter="0"/>
          <w:pgNumType w:start="1"/>
          <w:cols w:space="1296"/>
          <w:titlePg/>
          <w:docGrid w:linePitch="360"/>
        </w:sectPr>
      </w:pPr>
    </w:p>
    <w:p w14:paraId="090C3572" w14:textId="77777777" w:rsidR="009D3F99" w:rsidRDefault="009D3F99" w:rsidP="009D3F99"/>
    <w:p w14:paraId="346B0146" w14:textId="77777777" w:rsidR="009D3F99" w:rsidRDefault="009D3F99" w:rsidP="009D3F99">
      <w:pPr>
        <w:ind w:left="6480"/>
      </w:pPr>
      <w:r>
        <w:t>Specialiųjų pirkimo sąlygų</w:t>
      </w:r>
    </w:p>
    <w:p w14:paraId="081CB060" w14:textId="77777777" w:rsidR="009D3F99" w:rsidRDefault="009D3F99" w:rsidP="009D3F99">
      <w:pPr>
        <w:pStyle w:val="Sraopastraipa"/>
        <w:numPr>
          <w:ilvl w:val="0"/>
          <w:numId w:val="14"/>
        </w:numPr>
        <w:ind w:left="5771"/>
      </w:pPr>
      <w:bookmarkStart w:id="30" w:name="_Ref131763297"/>
      <w:r>
        <w:t>priedas</w:t>
      </w:r>
      <w:bookmarkEnd w:id="30"/>
    </w:p>
    <w:p w14:paraId="4FA71376" w14:textId="77777777" w:rsidR="009D3F99" w:rsidRDefault="009D3F99" w:rsidP="009D3F99"/>
    <w:p w14:paraId="57A285BC" w14:textId="77777777" w:rsidR="009D3F99" w:rsidRPr="00F03D5A" w:rsidRDefault="009D3F99" w:rsidP="009D3F99">
      <w:pPr>
        <w:jc w:val="center"/>
        <w:rPr>
          <w:b/>
          <w:bCs/>
        </w:rPr>
      </w:pPr>
      <w:r w:rsidRPr="00465B1F">
        <w:rPr>
          <w:b/>
          <w:bCs/>
        </w:rPr>
        <w:t>EUROPOS BENDRASIS VIEŠŲJŲ PIRKIMŲ DOKUMENTAS</w:t>
      </w:r>
    </w:p>
    <w:p w14:paraId="10F15E68" w14:textId="77777777" w:rsidR="009D3F99" w:rsidRDefault="009D3F99" w:rsidP="009D3F99"/>
    <w:p w14:paraId="16BF7ED8" w14:textId="77777777" w:rsidR="009D3F99" w:rsidRDefault="009D3F99" w:rsidP="009D3F99">
      <w:pPr>
        <w:jc w:val="center"/>
      </w:pPr>
      <w:r>
        <w:t>(</w:t>
      </w:r>
      <w:r w:rsidRPr="00465B1F">
        <w:t>dokumentas pateikiamas atskiru failu XML formatu</w:t>
      </w:r>
      <w:r>
        <w:t>)</w:t>
      </w:r>
    </w:p>
    <w:p w14:paraId="4B71EDC0" w14:textId="77777777" w:rsidR="009D3F99" w:rsidRDefault="009D3F99" w:rsidP="009D3F99"/>
    <w:p w14:paraId="6CBAAAF3" w14:textId="77777777" w:rsidR="009D3F99" w:rsidRDefault="009D3F99" w:rsidP="009D3F99"/>
    <w:p w14:paraId="503D2210" w14:textId="77777777" w:rsidR="009D3F99" w:rsidRDefault="009D3F99" w:rsidP="009D3F99"/>
    <w:p w14:paraId="5450AE55" w14:textId="77777777" w:rsidR="009D3F99" w:rsidRDefault="009D3F99" w:rsidP="009D3F99">
      <w:pPr>
        <w:sectPr w:rsidR="009D3F99" w:rsidSect="00B30001">
          <w:footerReference w:type="first" r:id="rId25"/>
          <w:pgSz w:w="11906" w:h="16838"/>
          <w:pgMar w:top="1134" w:right="1134" w:bottom="1134" w:left="1701" w:header="567" w:footer="567" w:gutter="0"/>
          <w:pgNumType w:start="1"/>
          <w:cols w:space="1296"/>
          <w:titlePg/>
          <w:docGrid w:linePitch="360"/>
        </w:sectPr>
      </w:pPr>
    </w:p>
    <w:p w14:paraId="363CC9A6" w14:textId="77777777" w:rsidR="009D3F99" w:rsidRDefault="009D3F99" w:rsidP="009D3F99"/>
    <w:p w14:paraId="5510A5D1" w14:textId="77777777" w:rsidR="009D3F99" w:rsidRDefault="009D3F99" w:rsidP="009D3F99">
      <w:pPr>
        <w:ind w:left="6480"/>
      </w:pPr>
      <w:r>
        <w:t>Specialiųjų pirkimo sąlygų</w:t>
      </w:r>
    </w:p>
    <w:p w14:paraId="7AB62BD2" w14:textId="77777777" w:rsidR="009D3F99" w:rsidRDefault="009D3F99" w:rsidP="009D3F99">
      <w:pPr>
        <w:pStyle w:val="Sraopastraipa"/>
        <w:numPr>
          <w:ilvl w:val="0"/>
          <w:numId w:val="14"/>
        </w:numPr>
        <w:ind w:left="5771"/>
      </w:pPr>
      <w:bookmarkStart w:id="31" w:name="_Ref126410385"/>
      <w:r>
        <w:t>priedas</w:t>
      </w:r>
      <w:bookmarkEnd w:id="31"/>
    </w:p>
    <w:p w14:paraId="39BC22E2" w14:textId="77777777" w:rsidR="009D3F99" w:rsidRDefault="009D3F99" w:rsidP="009D3F99"/>
    <w:p w14:paraId="0192FADE" w14:textId="77777777" w:rsidR="009D3F99" w:rsidRPr="00F03D5A" w:rsidRDefault="009D3F99" w:rsidP="009D3F99">
      <w:pPr>
        <w:jc w:val="center"/>
        <w:rPr>
          <w:b/>
          <w:bCs/>
        </w:rPr>
      </w:pPr>
      <w:r w:rsidRPr="00465B1F">
        <w:rPr>
          <w:b/>
          <w:bCs/>
        </w:rPr>
        <w:t>PASIŪLYMO FORMA</w:t>
      </w:r>
    </w:p>
    <w:p w14:paraId="7EAEC40D" w14:textId="77777777" w:rsidR="009D3F99" w:rsidRDefault="009D3F99" w:rsidP="009D3F99"/>
    <w:p w14:paraId="11A429C7" w14:textId="77777777" w:rsidR="009D3F99" w:rsidRPr="006C5146" w:rsidRDefault="009D3F99" w:rsidP="009D3F99">
      <w:pPr>
        <w:jc w:val="center"/>
        <w:rPr>
          <w:b/>
          <w:bCs/>
        </w:rPr>
      </w:pPr>
      <w:r>
        <w:rPr>
          <w:b/>
          <w:bCs/>
        </w:rPr>
        <w:t>(pasiūlymo forma)</w:t>
      </w:r>
    </w:p>
    <w:p w14:paraId="61E36A78" w14:textId="77777777" w:rsidR="009D3F99" w:rsidRDefault="009D3F99" w:rsidP="009D3F99"/>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9D3F99" w14:paraId="23933EED" w14:textId="77777777" w:rsidTr="00434759">
        <w:tc>
          <w:tcPr>
            <w:tcW w:w="1555" w:type="dxa"/>
          </w:tcPr>
          <w:p w14:paraId="6C7859C1" w14:textId="77777777" w:rsidR="009D3F99" w:rsidRDefault="009D3F99" w:rsidP="00434759"/>
        </w:tc>
        <w:tc>
          <w:tcPr>
            <w:tcW w:w="5953" w:type="dxa"/>
            <w:tcBorders>
              <w:bottom w:val="single" w:sz="4" w:space="0" w:color="auto"/>
            </w:tcBorders>
          </w:tcPr>
          <w:p w14:paraId="60182AFC" w14:textId="77777777" w:rsidR="009D3F99" w:rsidRDefault="009D3F99" w:rsidP="00434759"/>
        </w:tc>
        <w:tc>
          <w:tcPr>
            <w:tcW w:w="1553" w:type="dxa"/>
          </w:tcPr>
          <w:p w14:paraId="1A35F8B7" w14:textId="77777777" w:rsidR="009D3F99" w:rsidRDefault="009D3F99" w:rsidP="00434759"/>
        </w:tc>
      </w:tr>
      <w:tr w:rsidR="009D3F99" w14:paraId="4096CE09" w14:textId="77777777" w:rsidTr="00434759">
        <w:tc>
          <w:tcPr>
            <w:tcW w:w="1555" w:type="dxa"/>
          </w:tcPr>
          <w:p w14:paraId="62E1D7A6" w14:textId="77777777" w:rsidR="009D3F99" w:rsidRDefault="009D3F99" w:rsidP="00434759"/>
        </w:tc>
        <w:tc>
          <w:tcPr>
            <w:tcW w:w="5953" w:type="dxa"/>
            <w:tcBorders>
              <w:top w:val="single" w:sz="4" w:space="0" w:color="auto"/>
            </w:tcBorders>
          </w:tcPr>
          <w:p w14:paraId="0D1AD512" w14:textId="77777777" w:rsidR="009D3F99" w:rsidRDefault="009D3F99" w:rsidP="00434759">
            <w:pPr>
              <w:jc w:val="center"/>
            </w:pPr>
            <w:r>
              <w:t>(tiekėjo pavadinimas)</w:t>
            </w:r>
          </w:p>
        </w:tc>
        <w:tc>
          <w:tcPr>
            <w:tcW w:w="1553" w:type="dxa"/>
          </w:tcPr>
          <w:p w14:paraId="596CDE3E" w14:textId="77777777" w:rsidR="009D3F99" w:rsidRDefault="009D3F99" w:rsidP="00434759"/>
        </w:tc>
      </w:tr>
    </w:tbl>
    <w:p w14:paraId="746AFD1E" w14:textId="77777777" w:rsidR="009D3F99" w:rsidRDefault="009D3F99" w:rsidP="009D3F99"/>
    <w:p w14:paraId="25EF7515" w14:textId="77777777" w:rsidR="00AB42F2" w:rsidRPr="00FC131A" w:rsidRDefault="00AB42F2" w:rsidP="00AB42F2">
      <w:r w:rsidRPr="00FC131A">
        <w:t>Uždarajai akcinei bendrovei Tauragės autobusų parkui</w:t>
      </w:r>
    </w:p>
    <w:p w14:paraId="2F7A3181" w14:textId="77777777" w:rsidR="009D3F99" w:rsidRDefault="009D3F99" w:rsidP="009D3F99"/>
    <w:p w14:paraId="7DC9E871" w14:textId="77777777" w:rsidR="009D3F99" w:rsidRPr="00B372A1" w:rsidRDefault="009D3F99" w:rsidP="009D3F99">
      <w:pPr>
        <w:jc w:val="center"/>
        <w:rPr>
          <w:b/>
          <w:bCs/>
        </w:rPr>
      </w:pPr>
      <w:r w:rsidRPr="00B372A1">
        <w:rPr>
          <w:b/>
          <w:bCs/>
        </w:rPr>
        <w:t>PASIŪLYMAS</w:t>
      </w:r>
    </w:p>
    <w:p w14:paraId="45E73B4D" w14:textId="54B00909" w:rsidR="009D3F99" w:rsidRPr="00B372A1" w:rsidRDefault="009D3F99" w:rsidP="009D3F99">
      <w:pPr>
        <w:jc w:val="center"/>
        <w:rPr>
          <w:b/>
          <w:bCs/>
        </w:rPr>
      </w:pPr>
      <w:r w:rsidRPr="00B372A1">
        <w:rPr>
          <w:b/>
          <w:bCs/>
        </w:rPr>
        <w:t>DĖL PIRKIMO „</w:t>
      </w:r>
      <w:r w:rsidR="00AB42F2" w:rsidRPr="00E91412">
        <w:rPr>
          <w:b/>
          <w:bCs/>
        </w:rPr>
        <w:t>M3 KLASĖS TARPMIESTIN</w:t>
      </w:r>
      <w:r w:rsidR="00AB42F2">
        <w:rPr>
          <w:b/>
          <w:bCs/>
        </w:rPr>
        <w:t>IŲ</w:t>
      </w:r>
      <w:r w:rsidR="00AB42F2" w:rsidRPr="00E91412">
        <w:rPr>
          <w:b/>
          <w:bCs/>
        </w:rPr>
        <w:t xml:space="preserve"> AUTOBUS</w:t>
      </w:r>
      <w:r w:rsidR="00AB42F2">
        <w:rPr>
          <w:b/>
          <w:bCs/>
        </w:rPr>
        <w:t>Ų PIRKIMAS</w:t>
      </w:r>
      <w:r w:rsidRPr="00B372A1">
        <w:rPr>
          <w:b/>
          <w:bCs/>
        </w:rPr>
        <w:t>“</w:t>
      </w:r>
    </w:p>
    <w:p w14:paraId="52DAC360" w14:textId="77777777" w:rsidR="009D3F99" w:rsidRDefault="009D3F99" w:rsidP="009D3F99"/>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9D3F99" w14:paraId="3C5ECC7F" w14:textId="77777777" w:rsidTr="00434759">
        <w:tc>
          <w:tcPr>
            <w:tcW w:w="3544" w:type="dxa"/>
          </w:tcPr>
          <w:p w14:paraId="2D8621E0" w14:textId="77777777" w:rsidR="009D3F99" w:rsidRDefault="009D3F99" w:rsidP="00434759"/>
        </w:tc>
        <w:tc>
          <w:tcPr>
            <w:tcW w:w="1985" w:type="dxa"/>
            <w:tcBorders>
              <w:bottom w:val="single" w:sz="4" w:space="0" w:color="auto"/>
            </w:tcBorders>
          </w:tcPr>
          <w:p w14:paraId="0DCE6CB7" w14:textId="77777777" w:rsidR="009D3F99" w:rsidRDefault="009D3F99" w:rsidP="00434759"/>
        </w:tc>
        <w:tc>
          <w:tcPr>
            <w:tcW w:w="3532" w:type="dxa"/>
          </w:tcPr>
          <w:p w14:paraId="432D4FE5" w14:textId="77777777" w:rsidR="009D3F99" w:rsidRDefault="009D3F99" w:rsidP="00434759"/>
        </w:tc>
      </w:tr>
      <w:tr w:rsidR="009D3F99" w14:paraId="0B17EEE3" w14:textId="77777777" w:rsidTr="00434759">
        <w:tc>
          <w:tcPr>
            <w:tcW w:w="3544" w:type="dxa"/>
          </w:tcPr>
          <w:p w14:paraId="1BD808D8" w14:textId="77777777" w:rsidR="009D3F99" w:rsidRDefault="009D3F99" w:rsidP="00434759"/>
        </w:tc>
        <w:tc>
          <w:tcPr>
            <w:tcW w:w="1985" w:type="dxa"/>
            <w:tcBorders>
              <w:top w:val="single" w:sz="4" w:space="0" w:color="auto"/>
            </w:tcBorders>
          </w:tcPr>
          <w:p w14:paraId="49D7FEBD" w14:textId="77777777" w:rsidR="009D3F99" w:rsidRDefault="009D3F99" w:rsidP="00434759">
            <w:pPr>
              <w:jc w:val="center"/>
            </w:pPr>
            <w:r>
              <w:t>(data)</w:t>
            </w:r>
          </w:p>
        </w:tc>
        <w:tc>
          <w:tcPr>
            <w:tcW w:w="3532" w:type="dxa"/>
          </w:tcPr>
          <w:p w14:paraId="7E54824E" w14:textId="77777777" w:rsidR="009D3F99" w:rsidRDefault="009D3F99" w:rsidP="00434759"/>
        </w:tc>
      </w:tr>
    </w:tbl>
    <w:p w14:paraId="30343A61" w14:textId="77777777" w:rsidR="009D3F99" w:rsidRDefault="009D3F99" w:rsidP="009D3F99"/>
    <w:p w14:paraId="5EB072C1" w14:textId="77777777" w:rsidR="009D3F99" w:rsidRPr="00B372A1" w:rsidRDefault="009D3F99" w:rsidP="009D3F99">
      <w:pPr>
        <w:jc w:val="center"/>
        <w:rPr>
          <w:b/>
          <w:bCs/>
        </w:rPr>
      </w:pPr>
      <w:r w:rsidRPr="002A5439">
        <w:rPr>
          <w:b/>
          <w:bCs/>
        </w:rPr>
        <w:t>I SKYRIUS</w:t>
      </w:r>
    </w:p>
    <w:p w14:paraId="322F35F3" w14:textId="77777777" w:rsidR="009D3F99" w:rsidRPr="00B372A1" w:rsidRDefault="009D3F99" w:rsidP="009D3F99">
      <w:pPr>
        <w:jc w:val="center"/>
        <w:rPr>
          <w:b/>
          <w:bCs/>
        </w:rPr>
      </w:pPr>
      <w:r w:rsidRPr="00B372A1">
        <w:rPr>
          <w:b/>
          <w:bCs/>
        </w:rPr>
        <w:t>INFORMACIJA APIE TIEKĖJĄ</w:t>
      </w:r>
    </w:p>
    <w:p w14:paraId="58356AF7" w14:textId="77777777" w:rsidR="009D3F99" w:rsidRDefault="009D3F99" w:rsidP="009D3F99"/>
    <w:p w14:paraId="14556EB5" w14:textId="56511880" w:rsidR="009D3F99" w:rsidRPr="008A0782" w:rsidRDefault="00C56EDE" w:rsidP="009D3F99">
      <w:pPr>
        <w:pStyle w:val="Antrat"/>
        <w:rPr>
          <w:b w:val="0"/>
          <w:bCs/>
        </w:rPr>
      </w:pPr>
      <w:fldSimple w:instr=" SEQ lentelė \* ARABIC ">
        <w:r>
          <w:rPr>
            <w:noProof/>
          </w:rPr>
          <w:t>1</w:t>
        </w:r>
      </w:fldSimple>
      <w:r w:rsidR="009D3F99" w:rsidRPr="008A0782">
        <w:t xml:space="preserve"> lentelė. </w:t>
      </w:r>
      <w:r w:rsidR="009D3F99" w:rsidRPr="008A0782">
        <w:rPr>
          <w:b w:val="0"/>
          <w:bCs/>
        </w:rPr>
        <w:t>Informacija apie tiekėją</w:t>
      </w:r>
    </w:p>
    <w:tbl>
      <w:tblPr>
        <w:tblStyle w:val="Lentelstinklelis"/>
        <w:tblW w:w="0" w:type="auto"/>
        <w:tblLook w:val="04A0" w:firstRow="1" w:lastRow="0" w:firstColumn="1" w:lastColumn="0" w:noHBand="0" w:noVBand="1"/>
      </w:tblPr>
      <w:tblGrid>
        <w:gridCol w:w="4530"/>
        <w:gridCol w:w="4531"/>
      </w:tblGrid>
      <w:tr w:rsidR="009D3F99" w14:paraId="260F726A" w14:textId="77777777" w:rsidTr="00434759">
        <w:tc>
          <w:tcPr>
            <w:tcW w:w="4530" w:type="dxa"/>
          </w:tcPr>
          <w:p w14:paraId="2C84DB97" w14:textId="77777777" w:rsidR="009D3F99" w:rsidRDefault="009D3F99" w:rsidP="00434759">
            <w:r w:rsidRPr="003966B2">
              <w:t xml:space="preserve">Tiekėjo arba ūkio subjektų grupės dalyvių pavadinimas (-ai), juridinio asmens kodas (-ai) (jeigu pasiūlymą teikia fizinis asmuo – </w:t>
            </w:r>
            <w:r>
              <w:t>vardas ir pavardė</w:t>
            </w:r>
            <w:r w:rsidRPr="003966B2">
              <w:t>), adresas (-ai)</w:t>
            </w:r>
          </w:p>
        </w:tc>
        <w:tc>
          <w:tcPr>
            <w:tcW w:w="4531" w:type="dxa"/>
          </w:tcPr>
          <w:p w14:paraId="7FE8EE6B" w14:textId="77777777" w:rsidR="009D3F99" w:rsidRDefault="009D3F99" w:rsidP="00434759"/>
        </w:tc>
      </w:tr>
      <w:tr w:rsidR="009D3F99" w14:paraId="7F96707B" w14:textId="77777777" w:rsidTr="00434759">
        <w:tc>
          <w:tcPr>
            <w:tcW w:w="4530" w:type="dxa"/>
          </w:tcPr>
          <w:p w14:paraId="39A50395" w14:textId="77777777" w:rsidR="009D3F99" w:rsidRDefault="009D3F99" w:rsidP="00434759">
            <w:r w:rsidRPr="003966B2">
              <w:t>Ūkio subjektų grupės dalyvis, atstovaujantis arba vadovaujantis ūkio subjektų grupei (pildoma, jei pasiūlymą teikia tiekėjų grupė)</w:t>
            </w:r>
          </w:p>
        </w:tc>
        <w:tc>
          <w:tcPr>
            <w:tcW w:w="4531" w:type="dxa"/>
          </w:tcPr>
          <w:p w14:paraId="0A873204" w14:textId="77777777" w:rsidR="009D3F99" w:rsidRDefault="009D3F99" w:rsidP="00434759"/>
        </w:tc>
      </w:tr>
      <w:tr w:rsidR="009D3F99" w:rsidRPr="000409D4" w14:paraId="738E8CCF" w14:textId="77777777" w:rsidTr="00434759">
        <w:tc>
          <w:tcPr>
            <w:tcW w:w="4530" w:type="dxa"/>
          </w:tcPr>
          <w:p w14:paraId="49662541" w14:textId="77777777" w:rsidR="009D3F99" w:rsidRPr="000409D4" w:rsidRDefault="009D3F99" w:rsidP="00434759">
            <w:r w:rsidRPr="000409D4">
              <w:t>Asmens, įgalioto bendrauti su perkančiuoju subjektu, kontaktinė informacija (vardas, pavardė, telefono numeris)</w:t>
            </w:r>
          </w:p>
        </w:tc>
        <w:tc>
          <w:tcPr>
            <w:tcW w:w="4531" w:type="dxa"/>
          </w:tcPr>
          <w:p w14:paraId="6EB01124" w14:textId="77777777" w:rsidR="009D3F99" w:rsidRPr="000409D4" w:rsidRDefault="009D3F99" w:rsidP="00434759"/>
        </w:tc>
      </w:tr>
    </w:tbl>
    <w:p w14:paraId="3EBCCF6B" w14:textId="77777777" w:rsidR="009D3F99" w:rsidRPr="000409D4" w:rsidRDefault="009D3F99" w:rsidP="009D3F99"/>
    <w:p w14:paraId="6C6E1D33" w14:textId="77777777" w:rsidR="009D3F99" w:rsidRPr="000409D4" w:rsidRDefault="009D3F99" w:rsidP="009D3F99">
      <w:pPr>
        <w:jc w:val="center"/>
        <w:rPr>
          <w:b/>
          <w:bCs/>
        </w:rPr>
      </w:pPr>
      <w:r w:rsidRPr="000409D4">
        <w:rPr>
          <w:b/>
          <w:bCs/>
        </w:rPr>
        <w:t>II SKYRIUS</w:t>
      </w:r>
    </w:p>
    <w:p w14:paraId="57632BDB" w14:textId="77777777" w:rsidR="009D3F99" w:rsidRPr="00B372A1" w:rsidRDefault="009D3F99" w:rsidP="009D3F99">
      <w:pPr>
        <w:jc w:val="center"/>
        <w:rPr>
          <w:b/>
          <w:bCs/>
        </w:rPr>
      </w:pPr>
      <w:r w:rsidRPr="000409D4">
        <w:rPr>
          <w:b/>
          <w:bCs/>
        </w:rPr>
        <w:t>INFORMACIJA APIE ŪKIO SUBJEKTUS, KURIŲ PAJĖGUMAIS TIEKĖJAS REMIASI, KAD ATITIKTŲ PERKANČIOJO SUBJEKTO KELIAMUS KVALIFIKACIJOS REIKALAVIMUS (JEIGU TOKIE REIKALAVIMAI</w:t>
      </w:r>
      <w:r w:rsidRPr="00B372A1">
        <w:rPr>
          <w:b/>
          <w:bCs/>
        </w:rPr>
        <w:t xml:space="preserve"> KELIAMI)</w:t>
      </w:r>
    </w:p>
    <w:p w14:paraId="129653FE" w14:textId="77777777" w:rsidR="009D3F99" w:rsidRDefault="009D3F99" w:rsidP="009D3F99"/>
    <w:p w14:paraId="2C20EC2D" w14:textId="77777777" w:rsidR="009D3F99" w:rsidRDefault="009D3F99" w:rsidP="009D3F99">
      <w:pPr>
        <w:pStyle w:val="Sraopastraipa"/>
        <w:numPr>
          <w:ilvl w:val="0"/>
          <w:numId w:val="5"/>
        </w:numPr>
      </w:pPr>
      <w:r>
        <w:t xml:space="preserve">Lentelė </w:t>
      </w:r>
      <w:r w:rsidRPr="00B372A1">
        <w:t xml:space="preserve">pildoma, jei tiekėjas pasitelkia kitų ūkio subjektų pajėgumais </w:t>
      </w:r>
      <w:r w:rsidRPr="00E03DB2">
        <w:t>pagal PĮ 62</w:t>
      </w:r>
      <w:r w:rsidRPr="00B372A1">
        <w:t xml:space="preserve"> str</w:t>
      </w:r>
      <w:r>
        <w:t xml:space="preserve">aipsnį. Jeigu aktualu, nurodomi ir </w:t>
      </w:r>
      <w:proofErr w:type="spellStart"/>
      <w:r w:rsidRPr="00B372A1">
        <w:t>kvazisubtiekėjai</w:t>
      </w:r>
      <w:proofErr w:type="spellEnd"/>
      <w:r w:rsidRPr="00B372A1">
        <w:t xml:space="preserve"> – fiziniai asmenys, kuriuos ketinama įdarbinti pirkimo laimėjimo atveju</w:t>
      </w:r>
      <w:r>
        <w:t>.</w:t>
      </w:r>
    </w:p>
    <w:p w14:paraId="061136F8" w14:textId="77777777" w:rsidR="009D3F99" w:rsidRDefault="009D3F99" w:rsidP="009D3F99"/>
    <w:p w14:paraId="5D76798C" w14:textId="71F83AD6" w:rsidR="009D3F99" w:rsidRPr="008A0782" w:rsidRDefault="00C56EDE" w:rsidP="009D3F99">
      <w:pPr>
        <w:pStyle w:val="Antrat"/>
      </w:pPr>
      <w:fldSimple w:instr=" SEQ lentelė \* ARABIC ">
        <w:r>
          <w:rPr>
            <w:noProof/>
          </w:rPr>
          <w:t>2</w:t>
        </w:r>
      </w:fldSimple>
      <w:r w:rsidR="009D3F99" w:rsidRPr="008A0782">
        <w:t xml:space="preserve"> lentelė. </w:t>
      </w:r>
      <w:r w:rsidR="009D3F99" w:rsidRPr="008A0782">
        <w:rPr>
          <w:b w:val="0"/>
          <w:bCs/>
        </w:rPr>
        <w:t>Informacija apie ūkio subjektus, kurių pajėgumais tiekėjas remiasi</w:t>
      </w:r>
    </w:p>
    <w:tbl>
      <w:tblPr>
        <w:tblStyle w:val="Lentelstinklelis"/>
        <w:tblW w:w="5000" w:type="pct"/>
        <w:tblLook w:val="04A0" w:firstRow="1" w:lastRow="0" w:firstColumn="1" w:lastColumn="0" w:noHBand="0" w:noVBand="1"/>
      </w:tblPr>
      <w:tblGrid>
        <w:gridCol w:w="557"/>
        <w:gridCol w:w="3124"/>
        <w:gridCol w:w="2977"/>
        <w:gridCol w:w="2403"/>
      </w:tblGrid>
      <w:tr w:rsidR="009D3F99" w:rsidRPr="00B372A1" w14:paraId="533E84B2" w14:textId="77777777" w:rsidTr="00434759">
        <w:tc>
          <w:tcPr>
            <w:tcW w:w="307" w:type="pct"/>
          </w:tcPr>
          <w:p w14:paraId="2521C534" w14:textId="77777777" w:rsidR="009D3F99" w:rsidRPr="00B372A1" w:rsidRDefault="009D3F99" w:rsidP="00434759">
            <w:pPr>
              <w:jc w:val="center"/>
              <w:rPr>
                <w:b/>
                <w:bCs/>
              </w:rPr>
            </w:pPr>
            <w:r w:rsidRPr="00B372A1">
              <w:rPr>
                <w:b/>
                <w:bCs/>
              </w:rPr>
              <w:t>Nr.</w:t>
            </w:r>
          </w:p>
        </w:tc>
        <w:tc>
          <w:tcPr>
            <w:tcW w:w="1724" w:type="pct"/>
          </w:tcPr>
          <w:p w14:paraId="1B973176" w14:textId="77777777" w:rsidR="009D3F99" w:rsidRPr="00B372A1" w:rsidRDefault="009D3F99" w:rsidP="00434759">
            <w:pPr>
              <w:jc w:val="center"/>
              <w:rPr>
                <w:b/>
                <w:bCs/>
              </w:rPr>
            </w:pPr>
            <w:r w:rsidRPr="00B372A1">
              <w:rPr>
                <w:b/>
                <w:bCs/>
              </w:rPr>
              <w:t>Ūkio subjekto pavadinimas, juridinio asmens kodas, adresas</w:t>
            </w:r>
          </w:p>
        </w:tc>
        <w:tc>
          <w:tcPr>
            <w:tcW w:w="1643" w:type="pct"/>
          </w:tcPr>
          <w:p w14:paraId="12513FFB" w14:textId="77777777" w:rsidR="009D3F99" w:rsidRPr="00B372A1" w:rsidRDefault="009D3F99" w:rsidP="00434759">
            <w:pPr>
              <w:jc w:val="center"/>
              <w:rPr>
                <w:b/>
                <w:bCs/>
              </w:rPr>
            </w:pPr>
            <w:r w:rsidRPr="004E141B">
              <w:rPr>
                <w:b/>
                <w:bCs/>
              </w:rPr>
              <w:t>Nuoroda į pirkimo sąlygų punktą, kuriam atitikti remiamasi ūkio subjekto pajėgumais</w:t>
            </w:r>
          </w:p>
        </w:tc>
        <w:tc>
          <w:tcPr>
            <w:tcW w:w="1326" w:type="pct"/>
          </w:tcPr>
          <w:p w14:paraId="521037EE" w14:textId="77777777" w:rsidR="009D3F99" w:rsidRPr="004E141B" w:rsidRDefault="009D3F99" w:rsidP="00434759">
            <w:pPr>
              <w:jc w:val="center"/>
              <w:rPr>
                <w:b/>
                <w:bCs/>
              </w:rPr>
            </w:pPr>
            <w:r w:rsidRPr="00DA2253">
              <w:rPr>
                <w:b/>
                <w:bCs/>
              </w:rPr>
              <w:t>Sutarties objekto dalies, perduodamos vykdyti ūkio subjektu</w:t>
            </w:r>
            <w:r>
              <w:rPr>
                <w:b/>
                <w:bCs/>
              </w:rPr>
              <w:t>i</w:t>
            </w:r>
            <w:r w:rsidRPr="00DA2253">
              <w:rPr>
                <w:b/>
                <w:bCs/>
              </w:rPr>
              <w:t>, kuri</w:t>
            </w:r>
            <w:r>
              <w:rPr>
                <w:b/>
                <w:bCs/>
              </w:rPr>
              <w:t>o</w:t>
            </w:r>
            <w:r w:rsidRPr="00DA2253">
              <w:rPr>
                <w:b/>
                <w:bCs/>
              </w:rPr>
              <w:t xml:space="preserve"> pajėgumais tiekėjas remiasi, aprašymas</w:t>
            </w:r>
          </w:p>
        </w:tc>
      </w:tr>
      <w:tr w:rsidR="009D3F99" w:rsidRPr="00B372A1" w14:paraId="43CD2C8E" w14:textId="77777777" w:rsidTr="00434759">
        <w:tc>
          <w:tcPr>
            <w:tcW w:w="307" w:type="pct"/>
          </w:tcPr>
          <w:p w14:paraId="20757556" w14:textId="77777777" w:rsidR="009D3F99" w:rsidRPr="00B372A1" w:rsidRDefault="009D3F99" w:rsidP="00434759">
            <w:pPr>
              <w:jc w:val="center"/>
              <w:rPr>
                <w:b/>
                <w:bCs/>
              </w:rPr>
            </w:pPr>
            <w:r w:rsidRPr="00B372A1">
              <w:rPr>
                <w:b/>
                <w:bCs/>
              </w:rPr>
              <w:t>1</w:t>
            </w:r>
          </w:p>
        </w:tc>
        <w:tc>
          <w:tcPr>
            <w:tcW w:w="1724" w:type="pct"/>
          </w:tcPr>
          <w:p w14:paraId="55232175" w14:textId="77777777" w:rsidR="009D3F99" w:rsidRPr="00B372A1" w:rsidRDefault="009D3F99" w:rsidP="00434759">
            <w:pPr>
              <w:jc w:val="center"/>
              <w:rPr>
                <w:b/>
                <w:bCs/>
              </w:rPr>
            </w:pPr>
            <w:r w:rsidRPr="00B372A1">
              <w:rPr>
                <w:b/>
                <w:bCs/>
              </w:rPr>
              <w:t>2</w:t>
            </w:r>
          </w:p>
        </w:tc>
        <w:tc>
          <w:tcPr>
            <w:tcW w:w="1643" w:type="pct"/>
          </w:tcPr>
          <w:p w14:paraId="3FC76EB4" w14:textId="77777777" w:rsidR="009D3F99" w:rsidRPr="00B372A1" w:rsidRDefault="009D3F99" w:rsidP="00434759">
            <w:pPr>
              <w:jc w:val="center"/>
              <w:rPr>
                <w:b/>
                <w:bCs/>
              </w:rPr>
            </w:pPr>
            <w:r w:rsidRPr="00B372A1">
              <w:rPr>
                <w:b/>
                <w:bCs/>
              </w:rPr>
              <w:t>3</w:t>
            </w:r>
          </w:p>
        </w:tc>
        <w:tc>
          <w:tcPr>
            <w:tcW w:w="1326" w:type="pct"/>
          </w:tcPr>
          <w:p w14:paraId="60EECA21" w14:textId="77777777" w:rsidR="009D3F99" w:rsidRPr="00B372A1" w:rsidRDefault="009D3F99" w:rsidP="00434759">
            <w:pPr>
              <w:jc w:val="center"/>
              <w:rPr>
                <w:b/>
                <w:bCs/>
              </w:rPr>
            </w:pPr>
            <w:r>
              <w:rPr>
                <w:b/>
                <w:bCs/>
              </w:rPr>
              <w:t>4</w:t>
            </w:r>
          </w:p>
        </w:tc>
      </w:tr>
      <w:tr w:rsidR="009D3F99" w14:paraId="7B44A102" w14:textId="77777777" w:rsidTr="00434759">
        <w:tc>
          <w:tcPr>
            <w:tcW w:w="307" w:type="pct"/>
          </w:tcPr>
          <w:p w14:paraId="313311E3" w14:textId="77777777" w:rsidR="009D3F99" w:rsidRDefault="009D3F99" w:rsidP="00434759"/>
        </w:tc>
        <w:tc>
          <w:tcPr>
            <w:tcW w:w="1724" w:type="pct"/>
          </w:tcPr>
          <w:p w14:paraId="0F420430" w14:textId="77777777" w:rsidR="009D3F99" w:rsidRDefault="009D3F99" w:rsidP="00434759"/>
        </w:tc>
        <w:tc>
          <w:tcPr>
            <w:tcW w:w="1643" w:type="pct"/>
          </w:tcPr>
          <w:p w14:paraId="72A76D4A" w14:textId="77777777" w:rsidR="009D3F99" w:rsidRDefault="009D3F99" w:rsidP="00434759"/>
        </w:tc>
        <w:tc>
          <w:tcPr>
            <w:tcW w:w="1326" w:type="pct"/>
          </w:tcPr>
          <w:p w14:paraId="1C18B781" w14:textId="77777777" w:rsidR="009D3F99" w:rsidRDefault="009D3F99" w:rsidP="00434759"/>
        </w:tc>
      </w:tr>
      <w:tr w:rsidR="009D3F99" w14:paraId="2D2D4FA6" w14:textId="77777777" w:rsidTr="00434759">
        <w:tc>
          <w:tcPr>
            <w:tcW w:w="307" w:type="pct"/>
          </w:tcPr>
          <w:p w14:paraId="12E1BF11" w14:textId="77777777" w:rsidR="009D3F99" w:rsidRDefault="009D3F99" w:rsidP="00434759"/>
        </w:tc>
        <w:tc>
          <w:tcPr>
            <w:tcW w:w="1724" w:type="pct"/>
          </w:tcPr>
          <w:p w14:paraId="796BB408" w14:textId="77777777" w:rsidR="009D3F99" w:rsidRDefault="009D3F99" w:rsidP="00434759"/>
        </w:tc>
        <w:tc>
          <w:tcPr>
            <w:tcW w:w="1643" w:type="pct"/>
          </w:tcPr>
          <w:p w14:paraId="33E69456" w14:textId="77777777" w:rsidR="009D3F99" w:rsidRDefault="009D3F99" w:rsidP="00434759"/>
        </w:tc>
        <w:tc>
          <w:tcPr>
            <w:tcW w:w="1326" w:type="pct"/>
          </w:tcPr>
          <w:p w14:paraId="2FD583C8" w14:textId="77777777" w:rsidR="009D3F99" w:rsidRDefault="009D3F99" w:rsidP="00434759"/>
        </w:tc>
      </w:tr>
    </w:tbl>
    <w:p w14:paraId="3E554B6D" w14:textId="77777777" w:rsidR="009D3F99" w:rsidRDefault="009D3F99" w:rsidP="009D3F99"/>
    <w:p w14:paraId="1E1A29B1" w14:textId="77777777" w:rsidR="009D3F99" w:rsidRDefault="009D3F99" w:rsidP="009D3F99">
      <w:pPr>
        <w:jc w:val="center"/>
        <w:rPr>
          <w:b/>
          <w:bCs/>
        </w:rPr>
      </w:pPr>
      <w:r w:rsidRPr="002A5439">
        <w:rPr>
          <w:b/>
          <w:bCs/>
        </w:rPr>
        <w:t>III SKYRIUS</w:t>
      </w:r>
    </w:p>
    <w:p w14:paraId="6CBE2D4F" w14:textId="77777777" w:rsidR="009D3F99" w:rsidRPr="00B372A1" w:rsidRDefault="009D3F99" w:rsidP="009D3F99">
      <w:pPr>
        <w:jc w:val="center"/>
        <w:rPr>
          <w:b/>
          <w:bCs/>
        </w:rPr>
      </w:pPr>
      <w:r w:rsidRPr="00B372A1">
        <w:rPr>
          <w:b/>
          <w:bCs/>
        </w:rPr>
        <w:t>INFORMACIJA APIE ŽINOMUS SUBTIEKĖJUS IR JIEMS PERDUODAMA VYKDYTI SUTARTIES DALIS</w:t>
      </w:r>
    </w:p>
    <w:p w14:paraId="56DD30E0" w14:textId="77777777" w:rsidR="009D3F99" w:rsidRPr="00B00AC9" w:rsidRDefault="009D3F99" w:rsidP="009D3F99"/>
    <w:p w14:paraId="7EA8E0E8" w14:textId="4573795D" w:rsidR="009D3F99" w:rsidRDefault="00C56EDE" w:rsidP="009D3F99">
      <w:pPr>
        <w:pStyle w:val="Antrat"/>
      </w:pPr>
      <w:fldSimple w:instr=" SEQ lentelė \* ARABIC ">
        <w:r>
          <w:rPr>
            <w:noProof/>
          </w:rPr>
          <w:t>3</w:t>
        </w:r>
      </w:fldSimple>
      <w:r w:rsidR="009D3F99" w:rsidRPr="008A0782">
        <w:t xml:space="preserve"> lentelė</w:t>
      </w:r>
      <w:r w:rsidR="009D3F99" w:rsidRPr="008A0782">
        <w:rPr>
          <w:b w:val="0"/>
          <w:bCs/>
        </w:rPr>
        <w:t>. Informacija apie žinomus subtiekėjus</w:t>
      </w:r>
    </w:p>
    <w:tbl>
      <w:tblPr>
        <w:tblStyle w:val="Lentelstinklelis"/>
        <w:tblW w:w="5000" w:type="pct"/>
        <w:tblLook w:val="04A0" w:firstRow="1" w:lastRow="0" w:firstColumn="1" w:lastColumn="0" w:noHBand="0" w:noVBand="1"/>
      </w:tblPr>
      <w:tblGrid>
        <w:gridCol w:w="562"/>
        <w:gridCol w:w="5478"/>
        <w:gridCol w:w="3021"/>
      </w:tblGrid>
      <w:tr w:rsidR="009D3F99" w:rsidRPr="00B372A1" w14:paraId="770F2B6C" w14:textId="77777777" w:rsidTr="00434759">
        <w:tc>
          <w:tcPr>
            <w:tcW w:w="310" w:type="pct"/>
          </w:tcPr>
          <w:p w14:paraId="2FC914D3" w14:textId="77777777" w:rsidR="009D3F99" w:rsidRPr="00B372A1" w:rsidRDefault="009D3F99" w:rsidP="00434759">
            <w:pPr>
              <w:jc w:val="center"/>
              <w:rPr>
                <w:b/>
                <w:bCs/>
              </w:rPr>
            </w:pPr>
            <w:r w:rsidRPr="00B372A1">
              <w:rPr>
                <w:b/>
                <w:bCs/>
              </w:rPr>
              <w:t>Nr.</w:t>
            </w:r>
          </w:p>
        </w:tc>
        <w:tc>
          <w:tcPr>
            <w:tcW w:w="3023" w:type="pct"/>
          </w:tcPr>
          <w:p w14:paraId="5030B5E6" w14:textId="77777777" w:rsidR="009D3F99" w:rsidRPr="00B372A1" w:rsidRDefault="009D3F99" w:rsidP="00434759">
            <w:pPr>
              <w:jc w:val="center"/>
              <w:rPr>
                <w:b/>
                <w:bCs/>
              </w:rPr>
            </w:pPr>
            <w:r w:rsidRPr="00B00AC9">
              <w:rPr>
                <w:b/>
                <w:bCs/>
              </w:rPr>
              <w:t>Subtiekėjo pavadinimas, juridinio asmens kodas, adresas</w:t>
            </w:r>
          </w:p>
        </w:tc>
        <w:tc>
          <w:tcPr>
            <w:tcW w:w="1667" w:type="pct"/>
          </w:tcPr>
          <w:p w14:paraId="77BF0AD3" w14:textId="77777777" w:rsidR="009D3F99" w:rsidRPr="00B372A1" w:rsidRDefault="009D3F99" w:rsidP="00434759">
            <w:pPr>
              <w:jc w:val="center"/>
              <w:rPr>
                <w:b/>
                <w:bCs/>
              </w:rPr>
            </w:pPr>
            <w:r w:rsidRPr="00B00AC9">
              <w:rPr>
                <w:b/>
                <w:bCs/>
              </w:rPr>
              <w:t>Sutarties objekto dalies, perduodamos vykdyti subtiekėjui, aprašymas</w:t>
            </w:r>
          </w:p>
        </w:tc>
      </w:tr>
      <w:tr w:rsidR="009D3F99" w:rsidRPr="00B372A1" w14:paraId="11A27D0E" w14:textId="77777777" w:rsidTr="00434759">
        <w:tc>
          <w:tcPr>
            <w:tcW w:w="310" w:type="pct"/>
          </w:tcPr>
          <w:p w14:paraId="1C01C84C" w14:textId="77777777" w:rsidR="009D3F99" w:rsidRPr="00B372A1" w:rsidRDefault="009D3F99" w:rsidP="00434759">
            <w:pPr>
              <w:jc w:val="center"/>
              <w:rPr>
                <w:b/>
                <w:bCs/>
              </w:rPr>
            </w:pPr>
            <w:r w:rsidRPr="00B372A1">
              <w:rPr>
                <w:b/>
                <w:bCs/>
              </w:rPr>
              <w:t>1</w:t>
            </w:r>
          </w:p>
        </w:tc>
        <w:tc>
          <w:tcPr>
            <w:tcW w:w="3023" w:type="pct"/>
          </w:tcPr>
          <w:p w14:paraId="0B6DBB0B" w14:textId="77777777" w:rsidR="009D3F99" w:rsidRPr="00B372A1" w:rsidRDefault="009D3F99" w:rsidP="00434759">
            <w:pPr>
              <w:jc w:val="center"/>
              <w:rPr>
                <w:b/>
                <w:bCs/>
              </w:rPr>
            </w:pPr>
            <w:r w:rsidRPr="00B372A1">
              <w:rPr>
                <w:b/>
                <w:bCs/>
              </w:rPr>
              <w:t>2</w:t>
            </w:r>
          </w:p>
        </w:tc>
        <w:tc>
          <w:tcPr>
            <w:tcW w:w="1667" w:type="pct"/>
          </w:tcPr>
          <w:p w14:paraId="0BAD47A7" w14:textId="77777777" w:rsidR="009D3F99" w:rsidRPr="00B372A1" w:rsidRDefault="009D3F99" w:rsidP="00434759">
            <w:pPr>
              <w:jc w:val="center"/>
              <w:rPr>
                <w:b/>
                <w:bCs/>
              </w:rPr>
            </w:pPr>
            <w:r w:rsidRPr="00B372A1">
              <w:rPr>
                <w:b/>
                <w:bCs/>
              </w:rPr>
              <w:t>3</w:t>
            </w:r>
          </w:p>
        </w:tc>
      </w:tr>
      <w:tr w:rsidR="009D3F99" w14:paraId="4CDA090E" w14:textId="77777777" w:rsidTr="00434759">
        <w:tc>
          <w:tcPr>
            <w:tcW w:w="310" w:type="pct"/>
          </w:tcPr>
          <w:p w14:paraId="21A43C15" w14:textId="77777777" w:rsidR="009D3F99" w:rsidRDefault="009D3F99" w:rsidP="00434759"/>
        </w:tc>
        <w:tc>
          <w:tcPr>
            <w:tcW w:w="3023" w:type="pct"/>
          </w:tcPr>
          <w:p w14:paraId="34A1BBBC" w14:textId="77777777" w:rsidR="009D3F99" w:rsidRDefault="009D3F99" w:rsidP="00434759"/>
        </w:tc>
        <w:tc>
          <w:tcPr>
            <w:tcW w:w="1667" w:type="pct"/>
          </w:tcPr>
          <w:p w14:paraId="3BABE76D" w14:textId="77777777" w:rsidR="009D3F99" w:rsidRDefault="009D3F99" w:rsidP="00434759"/>
        </w:tc>
      </w:tr>
      <w:tr w:rsidR="009D3F99" w14:paraId="2343C688" w14:textId="77777777" w:rsidTr="00434759">
        <w:tc>
          <w:tcPr>
            <w:tcW w:w="310" w:type="pct"/>
          </w:tcPr>
          <w:p w14:paraId="639A2A5C" w14:textId="77777777" w:rsidR="009D3F99" w:rsidRDefault="009D3F99" w:rsidP="00434759"/>
        </w:tc>
        <w:tc>
          <w:tcPr>
            <w:tcW w:w="3023" w:type="pct"/>
          </w:tcPr>
          <w:p w14:paraId="2C58082E" w14:textId="77777777" w:rsidR="009D3F99" w:rsidRDefault="009D3F99" w:rsidP="00434759"/>
        </w:tc>
        <w:tc>
          <w:tcPr>
            <w:tcW w:w="1667" w:type="pct"/>
          </w:tcPr>
          <w:p w14:paraId="483E90BF" w14:textId="77777777" w:rsidR="009D3F99" w:rsidRDefault="009D3F99" w:rsidP="00434759"/>
        </w:tc>
      </w:tr>
    </w:tbl>
    <w:p w14:paraId="7A240C65" w14:textId="77777777" w:rsidR="009D3F99" w:rsidRDefault="009D3F99" w:rsidP="009D3F99"/>
    <w:p w14:paraId="53FC7959" w14:textId="77777777" w:rsidR="009D3F99" w:rsidRDefault="009D3F99" w:rsidP="009D3F99">
      <w:pPr>
        <w:jc w:val="center"/>
        <w:rPr>
          <w:b/>
          <w:bCs/>
        </w:rPr>
      </w:pPr>
      <w:r w:rsidRPr="002A5439">
        <w:rPr>
          <w:b/>
          <w:bCs/>
        </w:rPr>
        <w:t>IV SKYRIUS</w:t>
      </w:r>
    </w:p>
    <w:p w14:paraId="17C83283" w14:textId="77777777" w:rsidR="009D3F99" w:rsidRDefault="009D3F99" w:rsidP="009D3F99">
      <w:pPr>
        <w:jc w:val="center"/>
        <w:rPr>
          <w:b/>
          <w:bCs/>
        </w:rPr>
      </w:pPr>
      <w:r w:rsidRPr="00B00AC9">
        <w:rPr>
          <w:b/>
          <w:bCs/>
        </w:rPr>
        <w:t>PASIŪLYMO KAINA</w:t>
      </w:r>
    </w:p>
    <w:p w14:paraId="764683A2" w14:textId="77777777" w:rsidR="009D3F99" w:rsidRDefault="009D3F99" w:rsidP="009D3F99"/>
    <w:p w14:paraId="0A34D8F6" w14:textId="77777777" w:rsidR="009D3F99" w:rsidRPr="000409D4" w:rsidRDefault="009D3F99" w:rsidP="009D3F99">
      <w:pPr>
        <w:pStyle w:val="Sraopastraipa"/>
        <w:numPr>
          <w:ilvl w:val="0"/>
          <w:numId w:val="5"/>
        </w:numPr>
      </w:pPr>
      <w:r>
        <w:t xml:space="preserve">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Pr="000409D4">
        <w:t>pasiūlymų pateikimo dieną.</w:t>
      </w:r>
    </w:p>
    <w:p w14:paraId="287419A1" w14:textId="77777777" w:rsidR="009D3F99" w:rsidRDefault="009D3F99" w:rsidP="009D3F99">
      <w:pPr>
        <w:pStyle w:val="Sraopastraipa"/>
        <w:numPr>
          <w:ilvl w:val="0"/>
          <w:numId w:val="5"/>
        </w:numPr>
      </w:pPr>
      <w:r w:rsidRPr="000409D4">
        <w:t>Apskaičiuojant kainą, turi būti atsižvelgta į visą pirkimo dokumentuose nurodytą pirkimo objekto apimtį ir reikalavimus, kainos sudėtines dalis ir pan. Perkantysis subjektas,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perkantysis subjektas pats turi sumokėti PVM į valstybės biudžetą už įsigytą pirkimo objektą, šis mokestis įskaičiuojamas į pasiūlymo kainą (jeigu tiekėjas jo neįskaičiavo pateikiant pasiūlymą, palyginimo tikslais įskaičiuoja pats perkantysis subjektas). Į pasiūlymo kainą privalo būti įskaičiuoti visi mokesčiai bei visos kitos Tiekėjo patirtos ir (ar) galimos patirti tiesioginės</w:t>
      </w:r>
      <w:r>
        <w:t xml:space="preserve"> ir netiesioginės išlaidos ir mokesčiai, susiję su Prekių tiekimu, įskaitant, bet neapsiribojant (išskyrus tuos atvejus, kai pirkimo dokumentuose aiškiai nurodyta, kad tam tikros konkrečios išlaidos neturi būti įskaičiuotos į Sutarties kainą) </w:t>
      </w:r>
      <w:r w:rsidRPr="00636422">
        <w:t>elektroninių sąskaitų teikimo išlaidos.</w:t>
      </w:r>
    </w:p>
    <w:p w14:paraId="0907FB2D" w14:textId="77777777" w:rsidR="009D3F99" w:rsidRPr="002F1E3D" w:rsidRDefault="009D3F99" w:rsidP="009D3F99">
      <w:pPr>
        <w:pStyle w:val="Sraopastraipa"/>
        <w:numPr>
          <w:ilvl w:val="0"/>
          <w:numId w:val="5"/>
        </w:numPr>
      </w:pPr>
      <w:r w:rsidRPr="002F1E3D">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23B9DFB" w14:textId="77777777" w:rsidR="009D3F99" w:rsidRPr="002F1E3D" w:rsidRDefault="009D3F99" w:rsidP="009D3F99"/>
    <w:bookmarkStart w:id="32" w:name="_Ref52867241"/>
    <w:bookmarkStart w:id="33" w:name="_Ref52867226"/>
    <w:p w14:paraId="1428553E" w14:textId="48DD0481" w:rsidR="009D3F99" w:rsidRPr="008A0782" w:rsidRDefault="009D3F99" w:rsidP="009D3F99">
      <w:pPr>
        <w:pStyle w:val="Antrat"/>
        <w:rPr>
          <w:b w:val="0"/>
          <w:bCs/>
        </w:rPr>
      </w:pPr>
      <w:r w:rsidRPr="008A0782">
        <w:fldChar w:fldCharType="begin"/>
      </w:r>
      <w:r w:rsidRPr="008A0782">
        <w:instrText xml:space="preserve"> SEQ lentelė \* ARABIC </w:instrText>
      </w:r>
      <w:r w:rsidRPr="008A0782">
        <w:fldChar w:fldCharType="separate"/>
      </w:r>
      <w:r w:rsidR="00C56EDE">
        <w:rPr>
          <w:noProof/>
        </w:rPr>
        <w:t>4</w:t>
      </w:r>
      <w:r w:rsidRPr="008A0782">
        <w:fldChar w:fldCharType="end"/>
      </w:r>
      <w:r w:rsidRPr="008A0782">
        <w:t xml:space="preserve"> lentelė</w:t>
      </w:r>
      <w:bookmarkEnd w:id="32"/>
      <w:r w:rsidRPr="008A0782">
        <w:t xml:space="preserve">. </w:t>
      </w:r>
      <w:r w:rsidRPr="008A0782">
        <w:rPr>
          <w:b w:val="0"/>
          <w:bCs/>
        </w:rPr>
        <w:t>Pasiūlymo kaina</w:t>
      </w:r>
      <w:bookmarkEnd w:id="33"/>
    </w:p>
    <w:tbl>
      <w:tblPr>
        <w:tblStyle w:val="Lentelstinklelis"/>
        <w:tblW w:w="0" w:type="auto"/>
        <w:tblLook w:val="04A0" w:firstRow="1" w:lastRow="0" w:firstColumn="1" w:lastColumn="0" w:noHBand="0" w:noVBand="1"/>
      </w:tblPr>
      <w:tblGrid>
        <w:gridCol w:w="536"/>
        <w:gridCol w:w="1250"/>
        <w:gridCol w:w="1033"/>
        <w:gridCol w:w="862"/>
        <w:gridCol w:w="1417"/>
        <w:gridCol w:w="1412"/>
        <w:gridCol w:w="1596"/>
        <w:gridCol w:w="955"/>
      </w:tblGrid>
      <w:tr w:rsidR="009D3F99" w:rsidRPr="00AB42F2" w14:paraId="71695425" w14:textId="77777777" w:rsidTr="00AB42F2">
        <w:tc>
          <w:tcPr>
            <w:tcW w:w="536" w:type="dxa"/>
          </w:tcPr>
          <w:p w14:paraId="6A5AE1B2" w14:textId="77777777" w:rsidR="009D3F99" w:rsidRPr="00AB42F2" w:rsidRDefault="009D3F99" w:rsidP="00434759">
            <w:pPr>
              <w:rPr>
                <w:b/>
                <w:bCs/>
                <w:sz w:val="20"/>
                <w:szCs w:val="20"/>
              </w:rPr>
            </w:pPr>
            <w:r w:rsidRPr="00AB42F2">
              <w:rPr>
                <w:b/>
                <w:bCs/>
                <w:sz w:val="20"/>
                <w:szCs w:val="20"/>
              </w:rPr>
              <w:t>Nr.</w:t>
            </w:r>
          </w:p>
        </w:tc>
        <w:tc>
          <w:tcPr>
            <w:tcW w:w="1250" w:type="dxa"/>
          </w:tcPr>
          <w:p w14:paraId="3B915004" w14:textId="77777777" w:rsidR="009D3F99" w:rsidRPr="00AB42F2" w:rsidRDefault="009D3F99" w:rsidP="00434759">
            <w:pPr>
              <w:jc w:val="center"/>
              <w:rPr>
                <w:b/>
                <w:bCs/>
                <w:sz w:val="20"/>
                <w:szCs w:val="20"/>
              </w:rPr>
            </w:pPr>
            <w:r w:rsidRPr="00AB42F2">
              <w:rPr>
                <w:b/>
                <w:bCs/>
                <w:sz w:val="20"/>
                <w:szCs w:val="20"/>
              </w:rPr>
              <w:t>Pirkimo objektas</w:t>
            </w:r>
          </w:p>
        </w:tc>
        <w:tc>
          <w:tcPr>
            <w:tcW w:w="1033" w:type="dxa"/>
          </w:tcPr>
          <w:p w14:paraId="50B787F0" w14:textId="77777777" w:rsidR="009D3F99" w:rsidRPr="00AB42F2" w:rsidRDefault="009D3F99" w:rsidP="00434759">
            <w:pPr>
              <w:jc w:val="center"/>
              <w:rPr>
                <w:b/>
                <w:bCs/>
                <w:sz w:val="20"/>
                <w:szCs w:val="20"/>
              </w:rPr>
            </w:pPr>
            <w:r w:rsidRPr="00AB42F2">
              <w:rPr>
                <w:b/>
                <w:bCs/>
                <w:sz w:val="20"/>
                <w:szCs w:val="20"/>
              </w:rPr>
              <w:t>Mato vienetas</w:t>
            </w:r>
          </w:p>
        </w:tc>
        <w:tc>
          <w:tcPr>
            <w:tcW w:w="862" w:type="dxa"/>
          </w:tcPr>
          <w:p w14:paraId="2BE6DDE7" w14:textId="3D9A2B06" w:rsidR="009D3F99" w:rsidRPr="00AB42F2" w:rsidRDefault="00AB42F2" w:rsidP="00434759">
            <w:pPr>
              <w:jc w:val="center"/>
              <w:rPr>
                <w:b/>
                <w:bCs/>
                <w:sz w:val="20"/>
                <w:szCs w:val="20"/>
              </w:rPr>
            </w:pPr>
            <w:r w:rsidRPr="00AB42F2">
              <w:rPr>
                <w:b/>
                <w:bCs/>
                <w:sz w:val="20"/>
                <w:szCs w:val="20"/>
              </w:rPr>
              <w:t>Kiekis</w:t>
            </w:r>
          </w:p>
        </w:tc>
        <w:tc>
          <w:tcPr>
            <w:tcW w:w="1417" w:type="dxa"/>
          </w:tcPr>
          <w:p w14:paraId="52DBA6FB" w14:textId="77777777" w:rsidR="009D3F99" w:rsidRPr="00AB42F2" w:rsidRDefault="009D3F99" w:rsidP="00434759">
            <w:pPr>
              <w:jc w:val="center"/>
              <w:rPr>
                <w:b/>
                <w:bCs/>
                <w:sz w:val="20"/>
                <w:szCs w:val="20"/>
              </w:rPr>
            </w:pPr>
            <w:r w:rsidRPr="00AB42F2">
              <w:rPr>
                <w:b/>
                <w:bCs/>
                <w:sz w:val="20"/>
                <w:szCs w:val="20"/>
              </w:rPr>
              <w:t>Galimas maksimalus įkainis, Eur be PVM</w:t>
            </w:r>
          </w:p>
        </w:tc>
        <w:tc>
          <w:tcPr>
            <w:tcW w:w="1412" w:type="dxa"/>
          </w:tcPr>
          <w:p w14:paraId="4FA1D0A3" w14:textId="77777777" w:rsidR="009D3F99" w:rsidRPr="00AB42F2" w:rsidRDefault="009D3F99" w:rsidP="00434759">
            <w:pPr>
              <w:jc w:val="center"/>
              <w:rPr>
                <w:b/>
                <w:bCs/>
                <w:sz w:val="20"/>
                <w:szCs w:val="20"/>
              </w:rPr>
            </w:pPr>
            <w:r w:rsidRPr="00AB42F2">
              <w:rPr>
                <w:b/>
                <w:bCs/>
                <w:sz w:val="20"/>
                <w:szCs w:val="20"/>
              </w:rPr>
              <w:t>Mato vieneto įkainis, Eur be PVM</w:t>
            </w:r>
          </w:p>
        </w:tc>
        <w:tc>
          <w:tcPr>
            <w:tcW w:w="1596" w:type="dxa"/>
          </w:tcPr>
          <w:p w14:paraId="0DCDD4CF" w14:textId="41BB84A8" w:rsidR="009D3F99" w:rsidRPr="00AB42F2" w:rsidRDefault="00AB42F2" w:rsidP="00434759">
            <w:pPr>
              <w:jc w:val="center"/>
              <w:rPr>
                <w:b/>
                <w:bCs/>
                <w:sz w:val="20"/>
                <w:szCs w:val="20"/>
              </w:rPr>
            </w:pPr>
            <w:r w:rsidRPr="00AB42F2">
              <w:rPr>
                <w:b/>
                <w:bCs/>
                <w:sz w:val="20"/>
                <w:szCs w:val="20"/>
              </w:rPr>
              <w:t>Kaina</w:t>
            </w:r>
            <w:r w:rsidR="009D3F99" w:rsidRPr="00AB42F2">
              <w:rPr>
                <w:b/>
                <w:bCs/>
                <w:sz w:val="20"/>
                <w:szCs w:val="20"/>
              </w:rPr>
              <w:t>, Eur be PVM</w:t>
            </w:r>
          </w:p>
        </w:tc>
        <w:tc>
          <w:tcPr>
            <w:tcW w:w="955" w:type="dxa"/>
          </w:tcPr>
          <w:p w14:paraId="2C69C9A4" w14:textId="77777777" w:rsidR="009D3F99" w:rsidRPr="00AB42F2" w:rsidRDefault="009D3F99" w:rsidP="00434759">
            <w:pPr>
              <w:jc w:val="center"/>
              <w:rPr>
                <w:b/>
                <w:bCs/>
                <w:sz w:val="20"/>
                <w:szCs w:val="20"/>
              </w:rPr>
            </w:pPr>
            <w:r w:rsidRPr="00AB42F2">
              <w:rPr>
                <w:b/>
                <w:bCs/>
                <w:sz w:val="20"/>
                <w:szCs w:val="20"/>
              </w:rPr>
              <w:t>PVM tarifas, %</w:t>
            </w:r>
          </w:p>
        </w:tc>
      </w:tr>
      <w:tr w:rsidR="009D3F99" w:rsidRPr="00AB42F2" w14:paraId="32BC04BB" w14:textId="77777777" w:rsidTr="00AB42F2">
        <w:tc>
          <w:tcPr>
            <w:tcW w:w="536" w:type="dxa"/>
          </w:tcPr>
          <w:p w14:paraId="70CDF8CA" w14:textId="77777777" w:rsidR="009D3F99" w:rsidRPr="00AB42F2" w:rsidRDefault="009D3F99" w:rsidP="00434759">
            <w:pPr>
              <w:jc w:val="center"/>
              <w:rPr>
                <w:b/>
                <w:bCs/>
                <w:sz w:val="20"/>
                <w:szCs w:val="20"/>
              </w:rPr>
            </w:pPr>
            <w:r w:rsidRPr="00AB42F2">
              <w:rPr>
                <w:b/>
                <w:bCs/>
                <w:sz w:val="20"/>
                <w:szCs w:val="20"/>
              </w:rPr>
              <w:t>1</w:t>
            </w:r>
          </w:p>
        </w:tc>
        <w:tc>
          <w:tcPr>
            <w:tcW w:w="1250" w:type="dxa"/>
          </w:tcPr>
          <w:p w14:paraId="28CE4636" w14:textId="77777777" w:rsidR="009D3F99" w:rsidRPr="00AB42F2" w:rsidRDefault="009D3F99" w:rsidP="00434759">
            <w:pPr>
              <w:jc w:val="center"/>
              <w:rPr>
                <w:b/>
                <w:bCs/>
                <w:sz w:val="20"/>
                <w:szCs w:val="20"/>
              </w:rPr>
            </w:pPr>
            <w:r w:rsidRPr="00AB42F2">
              <w:rPr>
                <w:b/>
                <w:bCs/>
                <w:sz w:val="20"/>
                <w:szCs w:val="20"/>
              </w:rPr>
              <w:t>2</w:t>
            </w:r>
          </w:p>
        </w:tc>
        <w:tc>
          <w:tcPr>
            <w:tcW w:w="1033" w:type="dxa"/>
          </w:tcPr>
          <w:p w14:paraId="0C683D98" w14:textId="77777777" w:rsidR="009D3F99" w:rsidRPr="00AB42F2" w:rsidRDefault="009D3F99" w:rsidP="00434759">
            <w:pPr>
              <w:jc w:val="center"/>
              <w:rPr>
                <w:b/>
                <w:bCs/>
                <w:sz w:val="20"/>
                <w:szCs w:val="20"/>
              </w:rPr>
            </w:pPr>
            <w:r w:rsidRPr="00AB42F2">
              <w:rPr>
                <w:b/>
                <w:bCs/>
                <w:sz w:val="20"/>
                <w:szCs w:val="20"/>
              </w:rPr>
              <w:t>3</w:t>
            </w:r>
          </w:p>
        </w:tc>
        <w:tc>
          <w:tcPr>
            <w:tcW w:w="862" w:type="dxa"/>
          </w:tcPr>
          <w:p w14:paraId="160F97A2" w14:textId="77777777" w:rsidR="009D3F99" w:rsidRPr="00AB42F2" w:rsidRDefault="009D3F99" w:rsidP="00434759">
            <w:pPr>
              <w:jc w:val="center"/>
              <w:rPr>
                <w:b/>
                <w:bCs/>
                <w:sz w:val="20"/>
                <w:szCs w:val="20"/>
              </w:rPr>
            </w:pPr>
            <w:r w:rsidRPr="00AB42F2">
              <w:rPr>
                <w:b/>
                <w:bCs/>
                <w:sz w:val="20"/>
                <w:szCs w:val="20"/>
              </w:rPr>
              <w:t>4</w:t>
            </w:r>
          </w:p>
        </w:tc>
        <w:tc>
          <w:tcPr>
            <w:tcW w:w="1417" w:type="dxa"/>
          </w:tcPr>
          <w:p w14:paraId="6F38EA28" w14:textId="77777777" w:rsidR="009D3F99" w:rsidRPr="00AB42F2" w:rsidRDefault="009D3F99" w:rsidP="00434759">
            <w:pPr>
              <w:jc w:val="center"/>
              <w:rPr>
                <w:b/>
                <w:bCs/>
                <w:sz w:val="20"/>
                <w:szCs w:val="20"/>
              </w:rPr>
            </w:pPr>
            <w:r w:rsidRPr="00AB42F2">
              <w:rPr>
                <w:b/>
                <w:bCs/>
                <w:sz w:val="20"/>
                <w:szCs w:val="20"/>
              </w:rPr>
              <w:t>5</w:t>
            </w:r>
          </w:p>
        </w:tc>
        <w:tc>
          <w:tcPr>
            <w:tcW w:w="1412" w:type="dxa"/>
          </w:tcPr>
          <w:p w14:paraId="757BE53B" w14:textId="77777777" w:rsidR="009D3F99" w:rsidRPr="00AB42F2" w:rsidRDefault="009D3F99" w:rsidP="00434759">
            <w:pPr>
              <w:jc w:val="center"/>
              <w:rPr>
                <w:b/>
                <w:bCs/>
                <w:sz w:val="20"/>
                <w:szCs w:val="20"/>
              </w:rPr>
            </w:pPr>
            <w:r w:rsidRPr="00AB42F2">
              <w:rPr>
                <w:b/>
                <w:bCs/>
                <w:sz w:val="20"/>
                <w:szCs w:val="20"/>
              </w:rPr>
              <w:t>6</w:t>
            </w:r>
          </w:p>
        </w:tc>
        <w:tc>
          <w:tcPr>
            <w:tcW w:w="1596" w:type="dxa"/>
          </w:tcPr>
          <w:p w14:paraId="2D160D6F" w14:textId="77777777" w:rsidR="009D3F99" w:rsidRPr="00AB42F2" w:rsidRDefault="009D3F99" w:rsidP="00434759">
            <w:pPr>
              <w:jc w:val="center"/>
              <w:rPr>
                <w:b/>
                <w:bCs/>
                <w:sz w:val="20"/>
                <w:szCs w:val="20"/>
              </w:rPr>
            </w:pPr>
            <w:r w:rsidRPr="00AB42F2">
              <w:rPr>
                <w:b/>
                <w:bCs/>
                <w:sz w:val="20"/>
                <w:szCs w:val="20"/>
              </w:rPr>
              <w:t>7=4x6</w:t>
            </w:r>
          </w:p>
        </w:tc>
        <w:tc>
          <w:tcPr>
            <w:tcW w:w="955" w:type="dxa"/>
          </w:tcPr>
          <w:p w14:paraId="420E1EAF" w14:textId="77777777" w:rsidR="009D3F99" w:rsidRPr="00AB42F2" w:rsidRDefault="009D3F99" w:rsidP="00434759">
            <w:pPr>
              <w:jc w:val="center"/>
              <w:rPr>
                <w:b/>
                <w:bCs/>
                <w:sz w:val="20"/>
                <w:szCs w:val="20"/>
              </w:rPr>
            </w:pPr>
            <w:r w:rsidRPr="00AB42F2">
              <w:rPr>
                <w:b/>
                <w:bCs/>
                <w:sz w:val="20"/>
                <w:szCs w:val="20"/>
              </w:rPr>
              <w:t>8</w:t>
            </w:r>
          </w:p>
        </w:tc>
      </w:tr>
      <w:tr w:rsidR="009D3F99" w:rsidRPr="00AB42F2" w14:paraId="17B1B79C" w14:textId="77777777" w:rsidTr="00AB42F2">
        <w:tc>
          <w:tcPr>
            <w:tcW w:w="536" w:type="dxa"/>
          </w:tcPr>
          <w:p w14:paraId="720E35A6" w14:textId="0DEB139F" w:rsidR="009D3F99" w:rsidRPr="00AB42F2" w:rsidRDefault="00AB42F2" w:rsidP="00434759">
            <w:pPr>
              <w:rPr>
                <w:sz w:val="20"/>
                <w:szCs w:val="20"/>
              </w:rPr>
            </w:pPr>
            <w:r>
              <w:rPr>
                <w:sz w:val="20"/>
                <w:szCs w:val="20"/>
              </w:rPr>
              <w:t>1.</w:t>
            </w:r>
          </w:p>
        </w:tc>
        <w:tc>
          <w:tcPr>
            <w:tcW w:w="1250" w:type="dxa"/>
          </w:tcPr>
          <w:p w14:paraId="262D1898" w14:textId="1D481B78" w:rsidR="009D3F99" w:rsidRPr="00AB42F2" w:rsidRDefault="00AB42F2" w:rsidP="00434759">
            <w:pPr>
              <w:rPr>
                <w:sz w:val="20"/>
                <w:szCs w:val="20"/>
              </w:rPr>
            </w:pPr>
            <w:r w:rsidRPr="00AB42F2">
              <w:rPr>
                <w:sz w:val="20"/>
                <w:szCs w:val="20"/>
              </w:rPr>
              <w:t>M3 klasės tarpmiestinis autobusas</w:t>
            </w:r>
          </w:p>
        </w:tc>
        <w:tc>
          <w:tcPr>
            <w:tcW w:w="1033" w:type="dxa"/>
          </w:tcPr>
          <w:p w14:paraId="2B15394A" w14:textId="13E83E03" w:rsidR="009D3F99" w:rsidRPr="00AB42F2" w:rsidRDefault="00AB42F2" w:rsidP="00434759">
            <w:pPr>
              <w:rPr>
                <w:sz w:val="20"/>
                <w:szCs w:val="20"/>
              </w:rPr>
            </w:pPr>
            <w:r w:rsidRPr="00AB42F2">
              <w:rPr>
                <w:sz w:val="20"/>
                <w:szCs w:val="20"/>
              </w:rPr>
              <w:t>vnt.</w:t>
            </w:r>
          </w:p>
        </w:tc>
        <w:tc>
          <w:tcPr>
            <w:tcW w:w="862" w:type="dxa"/>
          </w:tcPr>
          <w:p w14:paraId="68439CF4" w14:textId="5E7167C9" w:rsidR="009D3F99" w:rsidRPr="00AB42F2" w:rsidRDefault="00AB42F2" w:rsidP="00434759">
            <w:pPr>
              <w:rPr>
                <w:sz w:val="20"/>
                <w:szCs w:val="20"/>
              </w:rPr>
            </w:pPr>
            <w:r w:rsidRPr="00AB42F2">
              <w:rPr>
                <w:sz w:val="20"/>
                <w:szCs w:val="20"/>
              </w:rPr>
              <w:t>2</w:t>
            </w:r>
          </w:p>
        </w:tc>
        <w:tc>
          <w:tcPr>
            <w:tcW w:w="1417" w:type="dxa"/>
          </w:tcPr>
          <w:p w14:paraId="04E92B04" w14:textId="2C5B6561" w:rsidR="009D3F99" w:rsidRPr="00AB42F2" w:rsidRDefault="00AB42F2" w:rsidP="00434759">
            <w:pPr>
              <w:rPr>
                <w:sz w:val="20"/>
                <w:szCs w:val="20"/>
              </w:rPr>
            </w:pPr>
            <w:r w:rsidRPr="00AB42F2">
              <w:rPr>
                <w:sz w:val="20"/>
                <w:szCs w:val="20"/>
              </w:rPr>
              <w:t>300 000,00</w:t>
            </w:r>
          </w:p>
        </w:tc>
        <w:tc>
          <w:tcPr>
            <w:tcW w:w="1412" w:type="dxa"/>
          </w:tcPr>
          <w:p w14:paraId="0023DAED" w14:textId="77777777" w:rsidR="009D3F99" w:rsidRPr="00AB42F2" w:rsidRDefault="009D3F99" w:rsidP="00434759">
            <w:pPr>
              <w:rPr>
                <w:sz w:val="20"/>
                <w:szCs w:val="20"/>
              </w:rPr>
            </w:pPr>
          </w:p>
        </w:tc>
        <w:tc>
          <w:tcPr>
            <w:tcW w:w="1596" w:type="dxa"/>
          </w:tcPr>
          <w:p w14:paraId="7A92587D" w14:textId="77777777" w:rsidR="009D3F99" w:rsidRPr="00AB42F2" w:rsidRDefault="009D3F99" w:rsidP="00434759">
            <w:pPr>
              <w:rPr>
                <w:sz w:val="20"/>
                <w:szCs w:val="20"/>
              </w:rPr>
            </w:pPr>
          </w:p>
        </w:tc>
        <w:tc>
          <w:tcPr>
            <w:tcW w:w="955" w:type="dxa"/>
          </w:tcPr>
          <w:p w14:paraId="5B599B90" w14:textId="7A8D4522" w:rsidR="009D3F99" w:rsidRPr="00AB42F2" w:rsidRDefault="00AB42F2" w:rsidP="00434759">
            <w:pPr>
              <w:rPr>
                <w:sz w:val="20"/>
                <w:szCs w:val="20"/>
              </w:rPr>
            </w:pPr>
            <w:r w:rsidRPr="00AB42F2">
              <w:rPr>
                <w:sz w:val="20"/>
                <w:szCs w:val="20"/>
              </w:rPr>
              <w:t>21,0</w:t>
            </w:r>
          </w:p>
        </w:tc>
      </w:tr>
      <w:tr w:rsidR="009D3F99" w:rsidRPr="00AB42F2" w14:paraId="4A2491AB" w14:textId="77777777" w:rsidTr="00AB42F2">
        <w:tc>
          <w:tcPr>
            <w:tcW w:w="6510" w:type="dxa"/>
            <w:gridSpan w:val="6"/>
            <w:tcBorders>
              <w:top w:val="single" w:sz="4" w:space="0" w:color="auto"/>
              <w:left w:val="nil"/>
              <w:bottom w:val="nil"/>
              <w:right w:val="single" w:sz="4" w:space="0" w:color="auto"/>
            </w:tcBorders>
          </w:tcPr>
          <w:p w14:paraId="17C767E4" w14:textId="0E5C7283" w:rsidR="009D3F99" w:rsidRPr="00AB42F2" w:rsidRDefault="009D3F99" w:rsidP="00434759">
            <w:pPr>
              <w:jc w:val="right"/>
              <w:rPr>
                <w:sz w:val="20"/>
                <w:szCs w:val="20"/>
              </w:rPr>
            </w:pPr>
            <w:r w:rsidRPr="00AB42F2">
              <w:rPr>
                <w:sz w:val="20"/>
                <w:szCs w:val="20"/>
              </w:rPr>
              <w:lastRenderedPageBreak/>
              <w:t>Pasiūlymo kaina iš viso, Eur be PVM</w:t>
            </w:r>
          </w:p>
        </w:tc>
        <w:tc>
          <w:tcPr>
            <w:tcW w:w="1596" w:type="dxa"/>
            <w:tcBorders>
              <w:top w:val="single" w:sz="4" w:space="0" w:color="auto"/>
              <w:left w:val="single" w:sz="4" w:space="0" w:color="auto"/>
              <w:bottom w:val="single" w:sz="4" w:space="0" w:color="auto"/>
              <w:right w:val="single" w:sz="4" w:space="0" w:color="auto"/>
            </w:tcBorders>
          </w:tcPr>
          <w:p w14:paraId="57E95285" w14:textId="77777777" w:rsidR="009D3F99" w:rsidRPr="00AB42F2" w:rsidRDefault="009D3F99" w:rsidP="00434759">
            <w:pPr>
              <w:rPr>
                <w:sz w:val="20"/>
                <w:szCs w:val="20"/>
              </w:rPr>
            </w:pPr>
          </w:p>
        </w:tc>
        <w:tc>
          <w:tcPr>
            <w:tcW w:w="955" w:type="dxa"/>
            <w:tcBorders>
              <w:top w:val="single" w:sz="4" w:space="0" w:color="auto"/>
              <w:left w:val="single" w:sz="4" w:space="0" w:color="auto"/>
              <w:bottom w:val="nil"/>
              <w:right w:val="nil"/>
            </w:tcBorders>
          </w:tcPr>
          <w:p w14:paraId="2D0F971A" w14:textId="77777777" w:rsidR="009D3F99" w:rsidRPr="00AB42F2" w:rsidRDefault="009D3F99" w:rsidP="00434759">
            <w:pPr>
              <w:rPr>
                <w:sz w:val="20"/>
                <w:szCs w:val="20"/>
              </w:rPr>
            </w:pPr>
          </w:p>
        </w:tc>
      </w:tr>
      <w:tr w:rsidR="009D3F99" w:rsidRPr="00AB42F2" w14:paraId="2DAEA39B" w14:textId="77777777" w:rsidTr="00AB42F2">
        <w:tc>
          <w:tcPr>
            <w:tcW w:w="6510" w:type="dxa"/>
            <w:gridSpan w:val="6"/>
            <w:tcBorders>
              <w:top w:val="nil"/>
              <w:left w:val="nil"/>
              <w:bottom w:val="nil"/>
              <w:right w:val="single" w:sz="4" w:space="0" w:color="auto"/>
            </w:tcBorders>
          </w:tcPr>
          <w:p w14:paraId="77F52310" w14:textId="77777777" w:rsidR="009D3F99" w:rsidRPr="00AB42F2" w:rsidRDefault="009D3F99" w:rsidP="00434759">
            <w:pPr>
              <w:jc w:val="right"/>
              <w:rPr>
                <w:sz w:val="20"/>
                <w:szCs w:val="20"/>
              </w:rPr>
            </w:pPr>
            <w:r w:rsidRPr="00AB42F2">
              <w:rPr>
                <w:sz w:val="20"/>
                <w:szCs w:val="20"/>
              </w:rPr>
              <w:t>PVM, Eur</w:t>
            </w:r>
          </w:p>
        </w:tc>
        <w:tc>
          <w:tcPr>
            <w:tcW w:w="1596" w:type="dxa"/>
            <w:tcBorders>
              <w:top w:val="single" w:sz="4" w:space="0" w:color="auto"/>
              <w:left w:val="single" w:sz="4" w:space="0" w:color="auto"/>
              <w:bottom w:val="single" w:sz="4" w:space="0" w:color="auto"/>
              <w:right w:val="single" w:sz="4" w:space="0" w:color="auto"/>
            </w:tcBorders>
          </w:tcPr>
          <w:p w14:paraId="124F03C4" w14:textId="77777777" w:rsidR="009D3F99" w:rsidRPr="00AB42F2" w:rsidRDefault="009D3F99" w:rsidP="00434759">
            <w:pPr>
              <w:rPr>
                <w:sz w:val="20"/>
                <w:szCs w:val="20"/>
              </w:rPr>
            </w:pPr>
          </w:p>
        </w:tc>
        <w:tc>
          <w:tcPr>
            <w:tcW w:w="955" w:type="dxa"/>
            <w:tcBorders>
              <w:top w:val="nil"/>
              <w:left w:val="single" w:sz="4" w:space="0" w:color="auto"/>
              <w:bottom w:val="nil"/>
              <w:right w:val="nil"/>
            </w:tcBorders>
          </w:tcPr>
          <w:p w14:paraId="7C503FDB" w14:textId="77777777" w:rsidR="009D3F99" w:rsidRPr="00AB42F2" w:rsidRDefault="009D3F99" w:rsidP="00434759">
            <w:pPr>
              <w:rPr>
                <w:sz w:val="20"/>
                <w:szCs w:val="20"/>
              </w:rPr>
            </w:pPr>
          </w:p>
        </w:tc>
      </w:tr>
      <w:tr w:rsidR="009D3F99" w:rsidRPr="00AB42F2" w14:paraId="11484FCE" w14:textId="77777777" w:rsidTr="00AB42F2">
        <w:tc>
          <w:tcPr>
            <w:tcW w:w="6510" w:type="dxa"/>
            <w:gridSpan w:val="6"/>
            <w:tcBorders>
              <w:top w:val="nil"/>
              <w:left w:val="nil"/>
              <w:bottom w:val="nil"/>
              <w:right w:val="single" w:sz="4" w:space="0" w:color="auto"/>
            </w:tcBorders>
          </w:tcPr>
          <w:p w14:paraId="1FC72C48" w14:textId="0BA1C477" w:rsidR="009D3F99" w:rsidRPr="00AB42F2" w:rsidRDefault="009D3F99" w:rsidP="00434759">
            <w:pPr>
              <w:jc w:val="right"/>
              <w:rPr>
                <w:sz w:val="20"/>
                <w:szCs w:val="20"/>
              </w:rPr>
            </w:pPr>
            <w:r w:rsidRPr="00AB42F2">
              <w:rPr>
                <w:sz w:val="20"/>
                <w:szCs w:val="20"/>
              </w:rPr>
              <w:t>Pasiūlymo kaina iš viso, Eur su PVM</w:t>
            </w:r>
          </w:p>
        </w:tc>
        <w:tc>
          <w:tcPr>
            <w:tcW w:w="1596" w:type="dxa"/>
            <w:tcBorders>
              <w:top w:val="single" w:sz="4" w:space="0" w:color="auto"/>
              <w:left w:val="single" w:sz="4" w:space="0" w:color="auto"/>
              <w:bottom w:val="single" w:sz="4" w:space="0" w:color="auto"/>
              <w:right w:val="single" w:sz="4" w:space="0" w:color="auto"/>
            </w:tcBorders>
          </w:tcPr>
          <w:p w14:paraId="36FA77C2" w14:textId="77777777" w:rsidR="009D3F99" w:rsidRPr="00AB42F2" w:rsidRDefault="009D3F99" w:rsidP="00434759">
            <w:pPr>
              <w:rPr>
                <w:sz w:val="20"/>
                <w:szCs w:val="20"/>
              </w:rPr>
            </w:pPr>
          </w:p>
        </w:tc>
        <w:tc>
          <w:tcPr>
            <w:tcW w:w="955" w:type="dxa"/>
            <w:tcBorders>
              <w:top w:val="nil"/>
              <w:left w:val="single" w:sz="4" w:space="0" w:color="auto"/>
              <w:bottom w:val="nil"/>
              <w:right w:val="nil"/>
            </w:tcBorders>
          </w:tcPr>
          <w:p w14:paraId="41D130C2" w14:textId="77777777" w:rsidR="009D3F99" w:rsidRPr="00AB42F2" w:rsidRDefault="009D3F99" w:rsidP="00434759">
            <w:pPr>
              <w:rPr>
                <w:sz w:val="20"/>
                <w:szCs w:val="20"/>
              </w:rPr>
            </w:pPr>
          </w:p>
        </w:tc>
      </w:tr>
    </w:tbl>
    <w:p w14:paraId="1E2A56B3" w14:textId="77777777" w:rsidR="009D3F99" w:rsidRDefault="009D3F99" w:rsidP="009D3F99"/>
    <w:p w14:paraId="594CC1BB" w14:textId="77777777" w:rsidR="009D3F99" w:rsidRDefault="009D3F99" w:rsidP="009D3F99">
      <w:pPr>
        <w:pStyle w:val="Sraopastraipa"/>
        <w:numPr>
          <w:ilvl w:val="0"/>
          <w:numId w:val="5"/>
        </w:numPr>
      </w:pPr>
      <w:r w:rsidRPr="00652899">
        <w:t xml:space="preserve">Jei </w:t>
      </w:r>
      <w:r>
        <w:t xml:space="preserve">aukščiau esančios lentelės eilutės </w:t>
      </w:r>
      <w:r w:rsidRPr="00652899">
        <w:t>„PVM</w:t>
      </w:r>
      <w:r>
        <w:t>, Eur</w:t>
      </w:r>
      <w:r w:rsidRPr="00652899">
        <w:t>“ laukas nepildomas, nurodykite priežastis, dėl kurių PVM nemokamas: ________________</w:t>
      </w:r>
      <w:r>
        <w:t>.</w:t>
      </w:r>
    </w:p>
    <w:p w14:paraId="70B0FF51" w14:textId="77777777" w:rsidR="009D3F99" w:rsidRDefault="009D3F99" w:rsidP="009D3F99"/>
    <w:p w14:paraId="513FC534" w14:textId="77777777" w:rsidR="009D3F99" w:rsidRDefault="009D3F99" w:rsidP="009D3F99">
      <w:pPr>
        <w:jc w:val="center"/>
        <w:rPr>
          <w:b/>
          <w:bCs/>
        </w:rPr>
      </w:pPr>
      <w:r w:rsidRPr="002A5439">
        <w:rPr>
          <w:b/>
          <w:bCs/>
        </w:rPr>
        <w:t>V SKYRIUS</w:t>
      </w:r>
    </w:p>
    <w:p w14:paraId="167D429F" w14:textId="77777777" w:rsidR="009D3F99" w:rsidRPr="008A0782" w:rsidRDefault="009D3F99" w:rsidP="009D3F99">
      <w:pPr>
        <w:jc w:val="center"/>
        <w:rPr>
          <w:b/>
          <w:bCs/>
        </w:rPr>
      </w:pPr>
      <w:r w:rsidRPr="008A0782">
        <w:rPr>
          <w:b/>
          <w:bCs/>
        </w:rPr>
        <w:t>PASIŪLYMO PARAMETRAI</w:t>
      </w:r>
    </w:p>
    <w:p w14:paraId="5E71825C" w14:textId="77777777" w:rsidR="009D3F99" w:rsidRDefault="009D3F99" w:rsidP="009D3F99"/>
    <w:p w14:paraId="43A2F0E4" w14:textId="641CB5C6" w:rsidR="009D3F99" w:rsidRDefault="009D3F99" w:rsidP="009D3F99">
      <w:pPr>
        <w:pStyle w:val="Sraopastraipa"/>
        <w:numPr>
          <w:ilvl w:val="0"/>
          <w:numId w:val="5"/>
        </w:numPr>
      </w:pPr>
      <w:r>
        <w:t>Siūlomo objekto parametrai:</w:t>
      </w:r>
    </w:p>
    <w:p w14:paraId="5D004320" w14:textId="77777777" w:rsidR="009D3F99" w:rsidRDefault="009D3F99" w:rsidP="009D3F99"/>
    <w:p w14:paraId="6E1C1CD5" w14:textId="768E9ED5" w:rsidR="009D3F99" w:rsidRDefault="00C56EDE" w:rsidP="009D3F99">
      <w:pPr>
        <w:pStyle w:val="Antrat"/>
      </w:pPr>
      <w:fldSimple w:instr=" SEQ lentelė \* ARABIC ">
        <w:r>
          <w:rPr>
            <w:noProof/>
          </w:rPr>
          <w:t>5</w:t>
        </w:r>
      </w:fldSimple>
      <w:r w:rsidR="009D3F99">
        <w:t xml:space="preserve"> lentelė. </w:t>
      </w:r>
      <w:r w:rsidR="00AB42F2" w:rsidRPr="007D01C3">
        <w:rPr>
          <w:b w:val="0"/>
          <w:bCs/>
        </w:rPr>
        <w:t>Siūlomos transporto priemonės bendrieji parametrai</w:t>
      </w:r>
    </w:p>
    <w:tbl>
      <w:tblPr>
        <w:tblStyle w:val="Lentelstinklelis"/>
        <w:tblW w:w="5000" w:type="pct"/>
        <w:tblLook w:val="04A0" w:firstRow="1" w:lastRow="0" w:firstColumn="1" w:lastColumn="0" w:noHBand="0" w:noVBand="1"/>
      </w:tblPr>
      <w:tblGrid>
        <w:gridCol w:w="740"/>
        <w:gridCol w:w="5661"/>
        <w:gridCol w:w="2660"/>
      </w:tblGrid>
      <w:tr w:rsidR="00AB42F2" w:rsidRPr="00054F41" w14:paraId="67C85154" w14:textId="77777777" w:rsidTr="00AB42F2">
        <w:tc>
          <w:tcPr>
            <w:tcW w:w="408" w:type="pct"/>
          </w:tcPr>
          <w:p w14:paraId="478AFB09" w14:textId="77777777" w:rsidR="00AB42F2" w:rsidRPr="00054F41" w:rsidRDefault="00AB42F2" w:rsidP="00434759">
            <w:pPr>
              <w:jc w:val="center"/>
              <w:rPr>
                <w:b/>
                <w:bCs/>
              </w:rPr>
            </w:pPr>
            <w:r w:rsidRPr="00054F41">
              <w:rPr>
                <w:b/>
                <w:bCs/>
              </w:rPr>
              <w:t>Nr.</w:t>
            </w:r>
          </w:p>
        </w:tc>
        <w:tc>
          <w:tcPr>
            <w:tcW w:w="3124" w:type="pct"/>
          </w:tcPr>
          <w:p w14:paraId="39CD5239" w14:textId="77777777" w:rsidR="00AB42F2" w:rsidRPr="00054F41" w:rsidRDefault="00AB42F2" w:rsidP="00434759">
            <w:pPr>
              <w:jc w:val="center"/>
              <w:rPr>
                <w:b/>
                <w:bCs/>
              </w:rPr>
            </w:pPr>
            <w:r w:rsidRPr="00054F41">
              <w:rPr>
                <w:b/>
                <w:bCs/>
              </w:rPr>
              <w:t>Reikalaujamas parametras</w:t>
            </w:r>
          </w:p>
          <w:p w14:paraId="14D83944" w14:textId="77777777" w:rsidR="00AB42F2" w:rsidRPr="00054F41" w:rsidRDefault="00AB42F2" w:rsidP="00434759">
            <w:pPr>
              <w:jc w:val="center"/>
              <w:rPr>
                <w:b/>
                <w:bCs/>
              </w:rPr>
            </w:pPr>
            <w:r w:rsidRPr="00054F41">
              <w:rPr>
                <w:b/>
                <w:bCs/>
              </w:rPr>
              <w:t>(apibūdintas tiksliais duomenimis)</w:t>
            </w:r>
          </w:p>
        </w:tc>
        <w:tc>
          <w:tcPr>
            <w:tcW w:w="1468" w:type="pct"/>
          </w:tcPr>
          <w:p w14:paraId="4619900A" w14:textId="346EF740" w:rsidR="00AB42F2" w:rsidRPr="00054F41" w:rsidRDefault="00AB42F2" w:rsidP="00434759">
            <w:pPr>
              <w:jc w:val="center"/>
              <w:rPr>
                <w:b/>
                <w:bCs/>
              </w:rPr>
            </w:pPr>
            <w:r w:rsidRPr="00054F41">
              <w:rPr>
                <w:b/>
                <w:bCs/>
              </w:rPr>
              <w:t>Tiekėjo siūloma reikšmė</w:t>
            </w:r>
          </w:p>
        </w:tc>
      </w:tr>
      <w:tr w:rsidR="00AB42F2" w:rsidRPr="00054F41" w14:paraId="2FD68790" w14:textId="77777777" w:rsidTr="00AB42F2">
        <w:tc>
          <w:tcPr>
            <w:tcW w:w="408" w:type="pct"/>
          </w:tcPr>
          <w:p w14:paraId="0AE4F0C4" w14:textId="77777777" w:rsidR="00AB42F2" w:rsidRPr="00054F41" w:rsidRDefault="00AB42F2" w:rsidP="00434759">
            <w:pPr>
              <w:jc w:val="center"/>
              <w:rPr>
                <w:b/>
                <w:bCs/>
              </w:rPr>
            </w:pPr>
            <w:r w:rsidRPr="00054F41">
              <w:rPr>
                <w:b/>
                <w:bCs/>
              </w:rPr>
              <w:t>1</w:t>
            </w:r>
          </w:p>
        </w:tc>
        <w:tc>
          <w:tcPr>
            <w:tcW w:w="3124" w:type="pct"/>
          </w:tcPr>
          <w:p w14:paraId="0BF53C3D" w14:textId="77777777" w:rsidR="00AB42F2" w:rsidRPr="00054F41" w:rsidRDefault="00AB42F2" w:rsidP="00434759">
            <w:pPr>
              <w:jc w:val="center"/>
              <w:rPr>
                <w:b/>
                <w:bCs/>
              </w:rPr>
            </w:pPr>
            <w:r w:rsidRPr="00054F41">
              <w:rPr>
                <w:b/>
                <w:bCs/>
              </w:rPr>
              <w:t>2</w:t>
            </w:r>
          </w:p>
        </w:tc>
        <w:tc>
          <w:tcPr>
            <w:tcW w:w="1468" w:type="pct"/>
          </w:tcPr>
          <w:p w14:paraId="5A14AA01" w14:textId="77777777" w:rsidR="00AB42F2" w:rsidRPr="00054F41" w:rsidRDefault="00AB42F2" w:rsidP="00434759">
            <w:pPr>
              <w:jc w:val="center"/>
              <w:rPr>
                <w:b/>
                <w:bCs/>
              </w:rPr>
            </w:pPr>
            <w:r w:rsidRPr="00054F41">
              <w:rPr>
                <w:b/>
                <w:bCs/>
              </w:rPr>
              <w:t>3</w:t>
            </w:r>
          </w:p>
        </w:tc>
      </w:tr>
      <w:tr w:rsidR="00AB42F2" w:rsidRPr="00AB42F2" w14:paraId="74D5513D" w14:textId="77777777" w:rsidTr="00AB42F2">
        <w:tc>
          <w:tcPr>
            <w:tcW w:w="408" w:type="pct"/>
          </w:tcPr>
          <w:p w14:paraId="541B6705" w14:textId="0EB5BFA2" w:rsidR="00AB42F2" w:rsidRPr="00AB42F2" w:rsidRDefault="00AB42F2" w:rsidP="00AB42F2">
            <w:pPr>
              <w:rPr>
                <w:b/>
                <w:bCs/>
              </w:rPr>
            </w:pPr>
            <w:r w:rsidRPr="00AB42F2">
              <w:t>1.</w:t>
            </w:r>
          </w:p>
        </w:tc>
        <w:tc>
          <w:tcPr>
            <w:tcW w:w="3124" w:type="pct"/>
          </w:tcPr>
          <w:p w14:paraId="3A4BFE23" w14:textId="3009B4CF" w:rsidR="00AB42F2" w:rsidRPr="00AB42F2" w:rsidRDefault="00AB42F2" w:rsidP="00AB42F2">
            <w:pPr>
              <w:rPr>
                <w:b/>
                <w:bCs/>
              </w:rPr>
            </w:pPr>
            <w:r w:rsidRPr="00AB42F2">
              <w:t>Siūlomos transporto priemonės markė ir modelis</w:t>
            </w:r>
          </w:p>
        </w:tc>
        <w:tc>
          <w:tcPr>
            <w:tcW w:w="1468" w:type="pct"/>
          </w:tcPr>
          <w:p w14:paraId="10615DF5" w14:textId="2812DC44" w:rsidR="00AB42F2" w:rsidRPr="00AB42F2" w:rsidRDefault="00AB42F2" w:rsidP="00AB42F2">
            <w:pPr>
              <w:rPr>
                <w:b/>
                <w:bCs/>
              </w:rPr>
            </w:pPr>
          </w:p>
        </w:tc>
      </w:tr>
      <w:tr w:rsidR="00AB42F2" w14:paraId="626DD81F" w14:textId="77777777" w:rsidTr="00AB42F2">
        <w:tc>
          <w:tcPr>
            <w:tcW w:w="408" w:type="pct"/>
          </w:tcPr>
          <w:p w14:paraId="369A82C1" w14:textId="7F6A4309" w:rsidR="00AB42F2" w:rsidRDefault="00AB42F2" w:rsidP="00AB42F2">
            <w:r w:rsidRPr="007D01C3">
              <w:t>2.</w:t>
            </w:r>
          </w:p>
        </w:tc>
        <w:tc>
          <w:tcPr>
            <w:tcW w:w="3124" w:type="pct"/>
          </w:tcPr>
          <w:p w14:paraId="6096FEC0" w14:textId="0A3791E1" w:rsidR="00AB42F2" w:rsidRDefault="00AB42F2" w:rsidP="00AB42F2">
            <w:r w:rsidRPr="007D01C3">
              <w:t>Siūlomos transporto priemonės pagaminimo metai arba informaciją apie numatomą transporto priemonės pagaminimo laiką</w:t>
            </w:r>
          </w:p>
        </w:tc>
        <w:tc>
          <w:tcPr>
            <w:tcW w:w="1468" w:type="pct"/>
          </w:tcPr>
          <w:p w14:paraId="1BB80762" w14:textId="77777777" w:rsidR="00AB42F2" w:rsidRDefault="00AB42F2" w:rsidP="00AB42F2"/>
        </w:tc>
      </w:tr>
      <w:tr w:rsidR="00AB42F2" w14:paraId="16FD401E" w14:textId="77777777" w:rsidTr="00AB42F2">
        <w:tc>
          <w:tcPr>
            <w:tcW w:w="408" w:type="pct"/>
          </w:tcPr>
          <w:p w14:paraId="2B08FB00" w14:textId="10E41A8A" w:rsidR="00AB42F2" w:rsidRDefault="00AB42F2" w:rsidP="00AB42F2">
            <w:r w:rsidRPr="007D01C3">
              <w:t>3.</w:t>
            </w:r>
          </w:p>
        </w:tc>
        <w:tc>
          <w:tcPr>
            <w:tcW w:w="3124" w:type="pct"/>
          </w:tcPr>
          <w:p w14:paraId="1291EB65" w14:textId="24EEA10E" w:rsidR="00AB42F2" w:rsidRDefault="00AB42F2" w:rsidP="00AB42F2">
            <w:r w:rsidRPr="007D01C3">
              <w:t>Gamintojo numatyti reikalavimai</w:t>
            </w:r>
            <w:r w:rsidRPr="007D01C3">
              <w:rPr>
                <w:rStyle w:val="Puslapioinaosnuoroda"/>
              </w:rPr>
              <w:footnoteReference w:id="7"/>
            </w:r>
            <w:r w:rsidRPr="007D01C3">
              <w:t xml:space="preserve"> siūlomos bazinės transporto priemonės techniniam aptarnavimui ir siūlomi bazinės transporto priemonės techninio aptarnavimo centrai</w:t>
            </w:r>
            <w:r w:rsidRPr="007D01C3">
              <w:rPr>
                <w:rStyle w:val="Puslapioinaosnuoroda"/>
              </w:rPr>
              <w:footnoteReference w:id="8"/>
            </w:r>
            <w:r w:rsidRPr="007D01C3">
              <w:t>.</w:t>
            </w:r>
          </w:p>
        </w:tc>
        <w:tc>
          <w:tcPr>
            <w:tcW w:w="1468" w:type="pct"/>
          </w:tcPr>
          <w:p w14:paraId="0300449B" w14:textId="77777777" w:rsidR="00AB42F2" w:rsidRDefault="00AB42F2" w:rsidP="00AB42F2"/>
        </w:tc>
      </w:tr>
    </w:tbl>
    <w:p w14:paraId="2CF951D9" w14:textId="77777777" w:rsidR="009D3F99" w:rsidRDefault="009D3F99" w:rsidP="009D3F99"/>
    <w:p w14:paraId="24836BF6" w14:textId="2CE30679" w:rsidR="00AB42F2" w:rsidRDefault="00AB42F2" w:rsidP="00AB42F2">
      <w:pPr>
        <w:pStyle w:val="Sraopastraipa"/>
        <w:numPr>
          <w:ilvl w:val="0"/>
          <w:numId w:val="5"/>
        </w:numPr>
      </w:pPr>
      <w:r>
        <w:t>Siūlomo objekto parametrai apibūdinti tiksliais duomenimis:</w:t>
      </w:r>
    </w:p>
    <w:p w14:paraId="179404A8" w14:textId="77777777" w:rsidR="00AB42F2" w:rsidRDefault="00AB42F2" w:rsidP="009D3F99"/>
    <w:p w14:paraId="2C07E6FD" w14:textId="7DB40EA7" w:rsidR="00AB42F2" w:rsidRDefault="00AB42F2" w:rsidP="00AB42F2">
      <w:pPr>
        <w:pStyle w:val="Antrat"/>
      </w:pPr>
      <w:fldSimple w:instr=" SEQ lentelė \* ARABIC ">
        <w:r w:rsidR="00C56EDE">
          <w:rPr>
            <w:noProof/>
          </w:rPr>
          <w:t>6</w:t>
        </w:r>
      </w:fldSimple>
      <w:r>
        <w:t xml:space="preserve"> lentelė. </w:t>
      </w:r>
      <w:r w:rsidRPr="00054F41">
        <w:rPr>
          <w:b w:val="0"/>
          <w:bCs/>
        </w:rPr>
        <w:t>Siūlomo objekto parametrai</w:t>
      </w:r>
    </w:p>
    <w:tbl>
      <w:tblPr>
        <w:tblStyle w:val="Lentelstinklelis"/>
        <w:tblW w:w="0" w:type="auto"/>
        <w:tblLook w:val="04A0" w:firstRow="1" w:lastRow="0" w:firstColumn="1" w:lastColumn="0" w:noHBand="0" w:noVBand="1"/>
      </w:tblPr>
      <w:tblGrid>
        <w:gridCol w:w="816"/>
        <w:gridCol w:w="4102"/>
        <w:gridCol w:w="1941"/>
        <w:gridCol w:w="2202"/>
      </w:tblGrid>
      <w:tr w:rsidR="002441D2" w:rsidRPr="002F1E3D" w14:paraId="5355BE52" w14:textId="77777777" w:rsidTr="002441D2">
        <w:trPr>
          <w:tblHeader/>
        </w:trPr>
        <w:tc>
          <w:tcPr>
            <w:tcW w:w="816" w:type="dxa"/>
          </w:tcPr>
          <w:p w14:paraId="463546E2" w14:textId="77777777" w:rsidR="00AB42F2" w:rsidRPr="002F1E3D" w:rsidRDefault="00AB42F2" w:rsidP="0041165B">
            <w:pPr>
              <w:jc w:val="center"/>
              <w:rPr>
                <w:b/>
                <w:bCs/>
              </w:rPr>
            </w:pPr>
            <w:r w:rsidRPr="002F1E3D">
              <w:rPr>
                <w:b/>
                <w:bCs/>
              </w:rPr>
              <w:t>Nr.</w:t>
            </w:r>
          </w:p>
        </w:tc>
        <w:tc>
          <w:tcPr>
            <w:tcW w:w="4102" w:type="dxa"/>
          </w:tcPr>
          <w:p w14:paraId="04ED372E" w14:textId="77777777" w:rsidR="00AB42F2" w:rsidRPr="002F1E3D" w:rsidRDefault="00AB42F2" w:rsidP="0041165B">
            <w:pPr>
              <w:jc w:val="center"/>
              <w:rPr>
                <w:b/>
                <w:bCs/>
              </w:rPr>
            </w:pPr>
            <w:r w:rsidRPr="002F1E3D">
              <w:rPr>
                <w:b/>
                <w:bCs/>
              </w:rPr>
              <w:t>Reikalaujamas parametras</w:t>
            </w:r>
          </w:p>
          <w:p w14:paraId="1B6A827B" w14:textId="77777777" w:rsidR="00AB42F2" w:rsidRPr="002F1E3D" w:rsidRDefault="00AB42F2" w:rsidP="0041165B">
            <w:pPr>
              <w:jc w:val="center"/>
              <w:rPr>
                <w:b/>
                <w:bCs/>
              </w:rPr>
            </w:pPr>
            <w:r w:rsidRPr="002F1E3D">
              <w:rPr>
                <w:b/>
                <w:bCs/>
              </w:rPr>
              <w:t>(apibūdintas tiksliais duomenimis)</w:t>
            </w:r>
          </w:p>
        </w:tc>
        <w:tc>
          <w:tcPr>
            <w:tcW w:w="1941" w:type="dxa"/>
          </w:tcPr>
          <w:p w14:paraId="601C66F3" w14:textId="77777777" w:rsidR="00AB42F2" w:rsidRPr="002F1E3D" w:rsidRDefault="00AB42F2" w:rsidP="0041165B">
            <w:pPr>
              <w:jc w:val="center"/>
              <w:rPr>
                <w:b/>
                <w:bCs/>
              </w:rPr>
            </w:pPr>
            <w:r w:rsidRPr="002F1E3D">
              <w:rPr>
                <w:b/>
                <w:bCs/>
              </w:rPr>
              <w:t>Tiekėjo siūloma reikšmė</w:t>
            </w:r>
            <w:r w:rsidRPr="002F1E3D">
              <w:rPr>
                <w:rStyle w:val="Puslapioinaosnuoroda"/>
                <w:b/>
                <w:bCs/>
              </w:rPr>
              <w:footnoteReference w:id="9"/>
            </w:r>
          </w:p>
        </w:tc>
        <w:tc>
          <w:tcPr>
            <w:tcW w:w="2202" w:type="dxa"/>
          </w:tcPr>
          <w:p w14:paraId="3CA64FF2" w14:textId="77777777" w:rsidR="00AB42F2" w:rsidRPr="002F1E3D" w:rsidRDefault="00AB42F2" w:rsidP="0041165B">
            <w:pPr>
              <w:jc w:val="center"/>
              <w:rPr>
                <w:b/>
                <w:bCs/>
              </w:rPr>
            </w:pPr>
            <w:r w:rsidRPr="002F1E3D">
              <w:rPr>
                <w:b/>
                <w:bCs/>
              </w:rPr>
              <w:t>Nuoroda į pagrindžiantį dokumentą (failo pavadinimas, puslapio numeris)</w:t>
            </w:r>
          </w:p>
        </w:tc>
      </w:tr>
      <w:tr w:rsidR="00AB42F2" w:rsidRPr="00054F41" w14:paraId="5B05A8C5" w14:textId="77777777" w:rsidTr="002441D2">
        <w:trPr>
          <w:tblHeader/>
        </w:trPr>
        <w:tc>
          <w:tcPr>
            <w:tcW w:w="816" w:type="dxa"/>
          </w:tcPr>
          <w:p w14:paraId="1B732D9A" w14:textId="77777777" w:rsidR="00AB42F2" w:rsidRPr="002F1E3D" w:rsidRDefault="00AB42F2" w:rsidP="0041165B">
            <w:pPr>
              <w:jc w:val="center"/>
              <w:rPr>
                <w:b/>
                <w:bCs/>
              </w:rPr>
            </w:pPr>
            <w:r w:rsidRPr="002F1E3D">
              <w:rPr>
                <w:b/>
                <w:bCs/>
              </w:rPr>
              <w:t>1</w:t>
            </w:r>
          </w:p>
        </w:tc>
        <w:tc>
          <w:tcPr>
            <w:tcW w:w="4102" w:type="dxa"/>
          </w:tcPr>
          <w:p w14:paraId="2CA9304F" w14:textId="77777777" w:rsidR="00AB42F2" w:rsidRPr="002F1E3D" w:rsidRDefault="00AB42F2" w:rsidP="0041165B">
            <w:pPr>
              <w:jc w:val="center"/>
              <w:rPr>
                <w:b/>
                <w:bCs/>
              </w:rPr>
            </w:pPr>
            <w:r w:rsidRPr="002F1E3D">
              <w:rPr>
                <w:b/>
                <w:bCs/>
              </w:rPr>
              <w:t>2</w:t>
            </w:r>
          </w:p>
        </w:tc>
        <w:tc>
          <w:tcPr>
            <w:tcW w:w="1941" w:type="dxa"/>
          </w:tcPr>
          <w:p w14:paraId="71AF057D" w14:textId="77777777" w:rsidR="00AB42F2" w:rsidRPr="002F1E3D" w:rsidRDefault="00AB42F2" w:rsidP="0041165B">
            <w:pPr>
              <w:jc w:val="center"/>
              <w:rPr>
                <w:b/>
                <w:bCs/>
              </w:rPr>
            </w:pPr>
            <w:r w:rsidRPr="002F1E3D">
              <w:rPr>
                <w:b/>
                <w:bCs/>
              </w:rPr>
              <w:t>3</w:t>
            </w:r>
          </w:p>
        </w:tc>
        <w:tc>
          <w:tcPr>
            <w:tcW w:w="2202" w:type="dxa"/>
          </w:tcPr>
          <w:p w14:paraId="62726E7D" w14:textId="77777777" w:rsidR="00AB42F2" w:rsidRPr="00054F41" w:rsidRDefault="00AB42F2" w:rsidP="0041165B">
            <w:pPr>
              <w:jc w:val="center"/>
              <w:rPr>
                <w:b/>
                <w:bCs/>
              </w:rPr>
            </w:pPr>
            <w:r w:rsidRPr="002F1E3D">
              <w:rPr>
                <w:b/>
                <w:bCs/>
              </w:rPr>
              <w:t>4</w:t>
            </w:r>
          </w:p>
        </w:tc>
      </w:tr>
      <w:tr w:rsidR="00AB42F2" w:rsidRPr="002F1E3D" w14:paraId="0A1650B1" w14:textId="77777777" w:rsidTr="002441D2">
        <w:tc>
          <w:tcPr>
            <w:tcW w:w="816" w:type="dxa"/>
          </w:tcPr>
          <w:p w14:paraId="032874F9" w14:textId="7914978F" w:rsidR="00AB42F2" w:rsidRPr="002F1E3D" w:rsidRDefault="002F1E3D" w:rsidP="0041165B">
            <w:pPr>
              <w:rPr>
                <w:b/>
                <w:bCs/>
              </w:rPr>
            </w:pPr>
            <w:r w:rsidRPr="002F1E3D">
              <w:rPr>
                <w:b/>
                <w:bCs/>
              </w:rPr>
              <w:t>1.</w:t>
            </w:r>
          </w:p>
        </w:tc>
        <w:tc>
          <w:tcPr>
            <w:tcW w:w="4102" w:type="dxa"/>
          </w:tcPr>
          <w:p w14:paraId="421C1B0C" w14:textId="210CCA45" w:rsidR="00AB42F2" w:rsidRPr="002F1E3D" w:rsidRDefault="002F1E3D" w:rsidP="0041165B">
            <w:pPr>
              <w:rPr>
                <w:b/>
                <w:bCs/>
              </w:rPr>
            </w:pPr>
            <w:r w:rsidRPr="002F1E3D">
              <w:rPr>
                <w:b/>
                <w:bCs/>
              </w:rPr>
              <w:t>Reikalavimai išoriniams išmatavimams</w:t>
            </w:r>
          </w:p>
        </w:tc>
        <w:tc>
          <w:tcPr>
            <w:tcW w:w="1941" w:type="dxa"/>
          </w:tcPr>
          <w:p w14:paraId="4B4663BE" w14:textId="43EA907C" w:rsidR="00AB42F2" w:rsidRPr="002F1E3D" w:rsidRDefault="002F1E3D" w:rsidP="0041165B">
            <w:pPr>
              <w:rPr>
                <w:b/>
                <w:bCs/>
              </w:rPr>
            </w:pPr>
            <w:r w:rsidRPr="002F1E3D">
              <w:rPr>
                <w:b/>
                <w:bCs/>
              </w:rPr>
              <w:t>-</w:t>
            </w:r>
          </w:p>
        </w:tc>
        <w:tc>
          <w:tcPr>
            <w:tcW w:w="2202" w:type="dxa"/>
          </w:tcPr>
          <w:p w14:paraId="666D4C55" w14:textId="18B5C28F" w:rsidR="00AB42F2" w:rsidRPr="002F1E3D" w:rsidRDefault="002F1E3D" w:rsidP="0041165B">
            <w:pPr>
              <w:rPr>
                <w:b/>
                <w:bCs/>
              </w:rPr>
            </w:pPr>
            <w:r w:rsidRPr="002F1E3D">
              <w:rPr>
                <w:b/>
                <w:bCs/>
              </w:rPr>
              <w:t>-</w:t>
            </w:r>
          </w:p>
        </w:tc>
      </w:tr>
      <w:tr w:rsidR="002F1E3D" w:rsidRPr="00AB42F2" w14:paraId="52009400" w14:textId="77777777" w:rsidTr="002441D2">
        <w:tc>
          <w:tcPr>
            <w:tcW w:w="816" w:type="dxa"/>
          </w:tcPr>
          <w:p w14:paraId="15225ACA" w14:textId="75559534" w:rsidR="002F1E3D" w:rsidRPr="00AB42F2" w:rsidRDefault="002F1E3D" w:rsidP="002F1E3D">
            <w:r>
              <w:t>1.1.</w:t>
            </w:r>
          </w:p>
        </w:tc>
        <w:tc>
          <w:tcPr>
            <w:tcW w:w="4102" w:type="dxa"/>
          </w:tcPr>
          <w:p w14:paraId="6201AB9B" w14:textId="55DF9B7E" w:rsidR="002F1E3D" w:rsidRPr="00AB42F2" w:rsidRDefault="002F1E3D" w:rsidP="002F1E3D">
            <w:r>
              <w:t>Ilgis ne mažesnis kaip 12 000 mm</w:t>
            </w:r>
          </w:p>
        </w:tc>
        <w:tc>
          <w:tcPr>
            <w:tcW w:w="1941" w:type="dxa"/>
          </w:tcPr>
          <w:p w14:paraId="75214A4C" w14:textId="77777777" w:rsidR="002F1E3D" w:rsidRPr="00AB42F2" w:rsidRDefault="002F1E3D" w:rsidP="002F1E3D"/>
        </w:tc>
        <w:tc>
          <w:tcPr>
            <w:tcW w:w="2202" w:type="dxa"/>
          </w:tcPr>
          <w:p w14:paraId="192C4284" w14:textId="55D783ED" w:rsidR="002F1E3D" w:rsidRPr="00AB42F2" w:rsidRDefault="002F1E3D" w:rsidP="002F1E3D"/>
        </w:tc>
      </w:tr>
      <w:tr w:rsidR="002F1E3D" w:rsidRPr="00AB42F2" w14:paraId="2E0A7F8F" w14:textId="77777777" w:rsidTr="002441D2">
        <w:tc>
          <w:tcPr>
            <w:tcW w:w="816" w:type="dxa"/>
          </w:tcPr>
          <w:p w14:paraId="7B3A99DD" w14:textId="10BB0EFD" w:rsidR="002F1E3D" w:rsidRPr="00AB42F2" w:rsidRDefault="002F1E3D" w:rsidP="002F1E3D">
            <w:r>
              <w:t>1.2.</w:t>
            </w:r>
          </w:p>
        </w:tc>
        <w:tc>
          <w:tcPr>
            <w:tcW w:w="4102" w:type="dxa"/>
          </w:tcPr>
          <w:p w14:paraId="122DB9A2" w14:textId="7E5D2150" w:rsidR="002F1E3D" w:rsidRPr="00AB42F2" w:rsidRDefault="002F1E3D" w:rsidP="002F1E3D">
            <w:r w:rsidRPr="008435B2">
              <w:t>Plotis ne didesnis kaip 2 600 mm</w:t>
            </w:r>
          </w:p>
        </w:tc>
        <w:tc>
          <w:tcPr>
            <w:tcW w:w="1941" w:type="dxa"/>
          </w:tcPr>
          <w:p w14:paraId="7F37498C" w14:textId="77777777" w:rsidR="002F1E3D" w:rsidRPr="00AB42F2" w:rsidRDefault="002F1E3D" w:rsidP="002F1E3D"/>
        </w:tc>
        <w:tc>
          <w:tcPr>
            <w:tcW w:w="2202" w:type="dxa"/>
          </w:tcPr>
          <w:p w14:paraId="070D8DED" w14:textId="47ECF23D" w:rsidR="002F1E3D" w:rsidRPr="00AB42F2" w:rsidRDefault="002F1E3D" w:rsidP="002F1E3D"/>
        </w:tc>
      </w:tr>
      <w:tr w:rsidR="002F1E3D" w:rsidRPr="00AB42F2" w14:paraId="0E806663" w14:textId="77777777" w:rsidTr="002441D2">
        <w:tc>
          <w:tcPr>
            <w:tcW w:w="816" w:type="dxa"/>
          </w:tcPr>
          <w:p w14:paraId="63CC6F35" w14:textId="3CC3F068" w:rsidR="002F1E3D" w:rsidRPr="00AB42F2" w:rsidRDefault="002F1E3D" w:rsidP="002F1E3D">
            <w:r>
              <w:t>1.3.</w:t>
            </w:r>
          </w:p>
        </w:tc>
        <w:tc>
          <w:tcPr>
            <w:tcW w:w="4102" w:type="dxa"/>
          </w:tcPr>
          <w:p w14:paraId="34D3316D" w14:textId="55D3F385" w:rsidR="002F1E3D" w:rsidRPr="00AB42F2" w:rsidRDefault="002F1E3D" w:rsidP="002F1E3D">
            <w:r>
              <w:t>Aukštis ne didesnis kaip 3 900 mm</w:t>
            </w:r>
          </w:p>
        </w:tc>
        <w:tc>
          <w:tcPr>
            <w:tcW w:w="1941" w:type="dxa"/>
          </w:tcPr>
          <w:p w14:paraId="251BEF07" w14:textId="77777777" w:rsidR="002F1E3D" w:rsidRPr="00AB42F2" w:rsidRDefault="002F1E3D" w:rsidP="002F1E3D"/>
        </w:tc>
        <w:tc>
          <w:tcPr>
            <w:tcW w:w="2202" w:type="dxa"/>
          </w:tcPr>
          <w:p w14:paraId="3BAD9D82" w14:textId="6815F183" w:rsidR="002F1E3D" w:rsidRPr="00AB42F2" w:rsidRDefault="002F1E3D" w:rsidP="002F1E3D"/>
        </w:tc>
      </w:tr>
      <w:tr w:rsidR="00AB42F2" w:rsidRPr="002F1E3D" w14:paraId="342C895C" w14:textId="77777777" w:rsidTr="002441D2">
        <w:tc>
          <w:tcPr>
            <w:tcW w:w="816" w:type="dxa"/>
          </w:tcPr>
          <w:p w14:paraId="6EE4957D" w14:textId="604C48BF" w:rsidR="00AB42F2" w:rsidRPr="002F1E3D" w:rsidRDefault="002F1E3D" w:rsidP="0041165B">
            <w:pPr>
              <w:rPr>
                <w:b/>
                <w:bCs/>
              </w:rPr>
            </w:pPr>
            <w:r w:rsidRPr="002F1E3D">
              <w:rPr>
                <w:b/>
                <w:bCs/>
              </w:rPr>
              <w:lastRenderedPageBreak/>
              <w:t>2.</w:t>
            </w:r>
          </w:p>
        </w:tc>
        <w:tc>
          <w:tcPr>
            <w:tcW w:w="4102" w:type="dxa"/>
          </w:tcPr>
          <w:p w14:paraId="5247DF16" w14:textId="472BB41A" w:rsidR="00AB42F2" w:rsidRPr="002F1E3D" w:rsidRDefault="002F1E3D" w:rsidP="0041165B">
            <w:pPr>
              <w:rPr>
                <w:b/>
                <w:bCs/>
              </w:rPr>
            </w:pPr>
            <w:r w:rsidRPr="002F1E3D">
              <w:rPr>
                <w:b/>
                <w:bCs/>
              </w:rPr>
              <w:t>Reikalavimai sėdimoms vietoms</w:t>
            </w:r>
          </w:p>
        </w:tc>
        <w:tc>
          <w:tcPr>
            <w:tcW w:w="1941" w:type="dxa"/>
          </w:tcPr>
          <w:p w14:paraId="2A462071" w14:textId="65A6A974" w:rsidR="00AB42F2" w:rsidRPr="002F1E3D" w:rsidRDefault="002F1E3D" w:rsidP="0041165B">
            <w:pPr>
              <w:rPr>
                <w:b/>
                <w:bCs/>
              </w:rPr>
            </w:pPr>
            <w:r>
              <w:rPr>
                <w:b/>
                <w:bCs/>
              </w:rPr>
              <w:t>-</w:t>
            </w:r>
          </w:p>
        </w:tc>
        <w:tc>
          <w:tcPr>
            <w:tcW w:w="2202" w:type="dxa"/>
          </w:tcPr>
          <w:p w14:paraId="5F575389" w14:textId="45BFA8B2" w:rsidR="00AB42F2" w:rsidRPr="002F1E3D" w:rsidRDefault="002F1E3D" w:rsidP="0041165B">
            <w:pPr>
              <w:rPr>
                <w:b/>
                <w:bCs/>
              </w:rPr>
            </w:pPr>
            <w:r>
              <w:rPr>
                <w:b/>
                <w:bCs/>
              </w:rPr>
              <w:t>-</w:t>
            </w:r>
          </w:p>
        </w:tc>
      </w:tr>
      <w:tr w:rsidR="002F1E3D" w:rsidRPr="00AB42F2" w14:paraId="28F55A3C" w14:textId="77777777" w:rsidTr="002441D2">
        <w:tc>
          <w:tcPr>
            <w:tcW w:w="816" w:type="dxa"/>
          </w:tcPr>
          <w:p w14:paraId="2B9E590D" w14:textId="2AF29B43" w:rsidR="002F1E3D" w:rsidRPr="00AB42F2" w:rsidRDefault="002F1E3D" w:rsidP="002F1E3D">
            <w:r>
              <w:t>2.1.</w:t>
            </w:r>
          </w:p>
        </w:tc>
        <w:tc>
          <w:tcPr>
            <w:tcW w:w="4102" w:type="dxa"/>
          </w:tcPr>
          <w:p w14:paraId="74CB1E43" w14:textId="45C4D6CF" w:rsidR="002F1E3D" w:rsidRPr="00AB42F2" w:rsidRDefault="002F1E3D" w:rsidP="002F1E3D">
            <w:r>
              <w:t>Ne mažiau kaip 44 sėdimos vietos keleiviams</w:t>
            </w:r>
          </w:p>
        </w:tc>
        <w:tc>
          <w:tcPr>
            <w:tcW w:w="1941" w:type="dxa"/>
          </w:tcPr>
          <w:p w14:paraId="2F54E8AD" w14:textId="77777777" w:rsidR="002F1E3D" w:rsidRPr="00AB42F2" w:rsidRDefault="002F1E3D" w:rsidP="002F1E3D"/>
        </w:tc>
        <w:tc>
          <w:tcPr>
            <w:tcW w:w="2202" w:type="dxa"/>
          </w:tcPr>
          <w:p w14:paraId="676F03E5" w14:textId="77777777" w:rsidR="002F1E3D" w:rsidRPr="00AB42F2" w:rsidRDefault="002F1E3D" w:rsidP="002F1E3D"/>
        </w:tc>
      </w:tr>
      <w:tr w:rsidR="002F1E3D" w:rsidRPr="00AB42F2" w14:paraId="6D3D447C" w14:textId="77777777" w:rsidTr="002441D2">
        <w:tc>
          <w:tcPr>
            <w:tcW w:w="816" w:type="dxa"/>
          </w:tcPr>
          <w:p w14:paraId="4AD34897" w14:textId="373EDF4C" w:rsidR="002F1E3D" w:rsidRPr="00AB42F2" w:rsidRDefault="002F1E3D" w:rsidP="002F1E3D">
            <w:r>
              <w:t>2.2.</w:t>
            </w:r>
          </w:p>
        </w:tc>
        <w:tc>
          <w:tcPr>
            <w:tcW w:w="4102" w:type="dxa"/>
          </w:tcPr>
          <w:p w14:paraId="2694B8A6" w14:textId="2B71AB20" w:rsidR="002F1E3D" w:rsidRPr="00AB42F2" w:rsidRDefault="002F1E3D" w:rsidP="002F1E3D">
            <w:r w:rsidRPr="001364CF">
              <w:t>1 sėdima vieta vairuotojui</w:t>
            </w:r>
          </w:p>
        </w:tc>
        <w:tc>
          <w:tcPr>
            <w:tcW w:w="1941" w:type="dxa"/>
          </w:tcPr>
          <w:p w14:paraId="327C9272" w14:textId="77777777" w:rsidR="002F1E3D" w:rsidRPr="00AB42F2" w:rsidRDefault="002F1E3D" w:rsidP="002F1E3D"/>
        </w:tc>
        <w:tc>
          <w:tcPr>
            <w:tcW w:w="2202" w:type="dxa"/>
          </w:tcPr>
          <w:p w14:paraId="700AE698" w14:textId="77777777" w:rsidR="002F1E3D" w:rsidRPr="00AB42F2" w:rsidRDefault="002F1E3D" w:rsidP="002F1E3D"/>
        </w:tc>
      </w:tr>
      <w:tr w:rsidR="002F1E3D" w:rsidRPr="00AB42F2" w14:paraId="73CF39AF" w14:textId="77777777" w:rsidTr="002441D2">
        <w:tc>
          <w:tcPr>
            <w:tcW w:w="816" w:type="dxa"/>
          </w:tcPr>
          <w:p w14:paraId="24ED70B5" w14:textId="453D67F2" w:rsidR="002F1E3D" w:rsidRPr="00AB42F2" w:rsidRDefault="002F1E3D" w:rsidP="002F1E3D">
            <w:r>
              <w:t>2.3.</w:t>
            </w:r>
          </w:p>
        </w:tc>
        <w:tc>
          <w:tcPr>
            <w:tcW w:w="4102" w:type="dxa"/>
          </w:tcPr>
          <w:p w14:paraId="44099729" w14:textId="42BEC1FE" w:rsidR="002F1E3D" w:rsidRPr="00AB42F2" w:rsidRDefault="002F1E3D" w:rsidP="002F1E3D">
            <w:r w:rsidRPr="001364CF">
              <w:t>1 sėdima vieta gidui</w:t>
            </w:r>
          </w:p>
        </w:tc>
        <w:tc>
          <w:tcPr>
            <w:tcW w:w="1941" w:type="dxa"/>
          </w:tcPr>
          <w:p w14:paraId="3EF8DDB5" w14:textId="77777777" w:rsidR="002F1E3D" w:rsidRPr="00AB42F2" w:rsidRDefault="002F1E3D" w:rsidP="002F1E3D"/>
        </w:tc>
        <w:tc>
          <w:tcPr>
            <w:tcW w:w="2202" w:type="dxa"/>
          </w:tcPr>
          <w:p w14:paraId="6C5E2C1D" w14:textId="77777777" w:rsidR="002F1E3D" w:rsidRPr="00AB42F2" w:rsidRDefault="002F1E3D" w:rsidP="002F1E3D"/>
        </w:tc>
      </w:tr>
      <w:tr w:rsidR="002F1E3D" w:rsidRPr="00AB42F2" w14:paraId="0EB67CC1" w14:textId="77777777" w:rsidTr="002441D2">
        <w:tc>
          <w:tcPr>
            <w:tcW w:w="816" w:type="dxa"/>
          </w:tcPr>
          <w:p w14:paraId="529E43BC" w14:textId="19D34A1E" w:rsidR="002F1E3D" w:rsidRPr="00AB42F2" w:rsidRDefault="002F1E3D" w:rsidP="002F1E3D">
            <w:r>
              <w:t>2.4.</w:t>
            </w:r>
          </w:p>
        </w:tc>
        <w:tc>
          <w:tcPr>
            <w:tcW w:w="4102" w:type="dxa"/>
          </w:tcPr>
          <w:p w14:paraId="1C995412" w14:textId="2B24FF2C" w:rsidR="002F1E3D" w:rsidRPr="00AB42F2" w:rsidRDefault="002F1E3D" w:rsidP="002F1E3D">
            <w:r w:rsidRPr="001364CF">
              <w:t>1 vieta neįgaliojo vėžimėliui</w:t>
            </w:r>
          </w:p>
        </w:tc>
        <w:tc>
          <w:tcPr>
            <w:tcW w:w="1941" w:type="dxa"/>
          </w:tcPr>
          <w:p w14:paraId="413B0909" w14:textId="77777777" w:rsidR="002F1E3D" w:rsidRPr="00AB42F2" w:rsidRDefault="002F1E3D" w:rsidP="002F1E3D"/>
        </w:tc>
        <w:tc>
          <w:tcPr>
            <w:tcW w:w="2202" w:type="dxa"/>
          </w:tcPr>
          <w:p w14:paraId="10D67796" w14:textId="77777777" w:rsidR="002F1E3D" w:rsidRPr="00AB42F2" w:rsidRDefault="002F1E3D" w:rsidP="002F1E3D"/>
        </w:tc>
      </w:tr>
      <w:tr w:rsidR="002F1E3D" w:rsidRPr="002F1E3D" w14:paraId="091C1D2C" w14:textId="77777777" w:rsidTr="002441D2">
        <w:tc>
          <w:tcPr>
            <w:tcW w:w="816" w:type="dxa"/>
          </w:tcPr>
          <w:p w14:paraId="6B5641E5" w14:textId="7CBA0597" w:rsidR="002F1E3D" w:rsidRPr="002F1E3D" w:rsidRDefault="002F1E3D" w:rsidP="0041165B">
            <w:pPr>
              <w:rPr>
                <w:b/>
                <w:bCs/>
              </w:rPr>
            </w:pPr>
            <w:r w:rsidRPr="002F1E3D">
              <w:rPr>
                <w:b/>
                <w:bCs/>
              </w:rPr>
              <w:t>3.</w:t>
            </w:r>
          </w:p>
        </w:tc>
        <w:tc>
          <w:tcPr>
            <w:tcW w:w="4102" w:type="dxa"/>
          </w:tcPr>
          <w:p w14:paraId="672AF13D" w14:textId="3DB71171" w:rsidR="002F1E3D" w:rsidRPr="002F1E3D" w:rsidRDefault="002F1E3D" w:rsidP="0041165B">
            <w:pPr>
              <w:rPr>
                <w:b/>
                <w:bCs/>
              </w:rPr>
            </w:pPr>
            <w:r w:rsidRPr="002F1E3D">
              <w:rPr>
                <w:b/>
                <w:bCs/>
              </w:rPr>
              <w:t>Reikalavimai keleivių įlaipinimo priekinėms durims</w:t>
            </w:r>
          </w:p>
        </w:tc>
        <w:tc>
          <w:tcPr>
            <w:tcW w:w="1941" w:type="dxa"/>
          </w:tcPr>
          <w:p w14:paraId="7575A585" w14:textId="3324E854" w:rsidR="002F1E3D" w:rsidRPr="002F1E3D" w:rsidRDefault="002F1E3D" w:rsidP="0041165B">
            <w:pPr>
              <w:rPr>
                <w:b/>
                <w:bCs/>
              </w:rPr>
            </w:pPr>
            <w:r>
              <w:rPr>
                <w:b/>
                <w:bCs/>
              </w:rPr>
              <w:t>-</w:t>
            </w:r>
          </w:p>
        </w:tc>
        <w:tc>
          <w:tcPr>
            <w:tcW w:w="2202" w:type="dxa"/>
          </w:tcPr>
          <w:p w14:paraId="3D5BE2E4" w14:textId="29F1B4E9" w:rsidR="002F1E3D" w:rsidRPr="002F1E3D" w:rsidRDefault="002F1E3D" w:rsidP="0041165B">
            <w:pPr>
              <w:rPr>
                <w:b/>
                <w:bCs/>
              </w:rPr>
            </w:pPr>
            <w:r>
              <w:rPr>
                <w:b/>
                <w:bCs/>
              </w:rPr>
              <w:t>-</w:t>
            </w:r>
          </w:p>
        </w:tc>
      </w:tr>
      <w:tr w:rsidR="002F1E3D" w:rsidRPr="00AB42F2" w14:paraId="6A7BDCA9" w14:textId="77777777" w:rsidTr="002441D2">
        <w:tc>
          <w:tcPr>
            <w:tcW w:w="816" w:type="dxa"/>
          </w:tcPr>
          <w:p w14:paraId="0E26B330" w14:textId="3EEAAE05" w:rsidR="002F1E3D" w:rsidRPr="00AB42F2" w:rsidRDefault="002F1E3D" w:rsidP="002F1E3D">
            <w:r>
              <w:t>3.1.</w:t>
            </w:r>
          </w:p>
        </w:tc>
        <w:tc>
          <w:tcPr>
            <w:tcW w:w="4102" w:type="dxa"/>
          </w:tcPr>
          <w:p w14:paraId="7DB4F3DA" w14:textId="32A3FFFA" w:rsidR="002F1E3D" w:rsidRPr="00AB42F2" w:rsidRDefault="002F1E3D" w:rsidP="002F1E3D">
            <w:r>
              <w:t>Durys dešinėje transporto priemonės pusėje</w:t>
            </w:r>
          </w:p>
        </w:tc>
        <w:tc>
          <w:tcPr>
            <w:tcW w:w="1941" w:type="dxa"/>
          </w:tcPr>
          <w:p w14:paraId="21FBF3F9" w14:textId="77777777" w:rsidR="002F1E3D" w:rsidRPr="00AB42F2" w:rsidRDefault="002F1E3D" w:rsidP="002F1E3D"/>
        </w:tc>
        <w:tc>
          <w:tcPr>
            <w:tcW w:w="2202" w:type="dxa"/>
          </w:tcPr>
          <w:p w14:paraId="59CB6202" w14:textId="77777777" w:rsidR="002F1E3D" w:rsidRPr="00AB42F2" w:rsidRDefault="002F1E3D" w:rsidP="002F1E3D"/>
        </w:tc>
      </w:tr>
      <w:tr w:rsidR="002F1E3D" w:rsidRPr="00AB42F2" w14:paraId="7587B06D" w14:textId="77777777" w:rsidTr="002441D2">
        <w:tc>
          <w:tcPr>
            <w:tcW w:w="816" w:type="dxa"/>
          </w:tcPr>
          <w:p w14:paraId="14B1B950" w14:textId="3A45EDA0" w:rsidR="002F1E3D" w:rsidRPr="00AB42F2" w:rsidRDefault="002F1E3D" w:rsidP="002F1E3D">
            <w:r>
              <w:t>3.2.</w:t>
            </w:r>
          </w:p>
        </w:tc>
        <w:tc>
          <w:tcPr>
            <w:tcW w:w="4102" w:type="dxa"/>
          </w:tcPr>
          <w:p w14:paraId="011EE013" w14:textId="589FE738" w:rsidR="002F1E3D" w:rsidRPr="00AB42F2" w:rsidRDefault="002F1E3D" w:rsidP="002F1E3D">
            <w:r w:rsidRPr="00DF278C">
              <w:t>Durų konfigūracija X-X-0 arba X-0-X (neįskaitant neįgaliojo vietos)</w:t>
            </w:r>
          </w:p>
        </w:tc>
        <w:tc>
          <w:tcPr>
            <w:tcW w:w="1941" w:type="dxa"/>
          </w:tcPr>
          <w:p w14:paraId="1886F140" w14:textId="77777777" w:rsidR="002F1E3D" w:rsidRPr="00AB42F2" w:rsidRDefault="002F1E3D" w:rsidP="002F1E3D"/>
        </w:tc>
        <w:tc>
          <w:tcPr>
            <w:tcW w:w="2202" w:type="dxa"/>
          </w:tcPr>
          <w:p w14:paraId="0BE1EE82" w14:textId="77777777" w:rsidR="002F1E3D" w:rsidRPr="00AB42F2" w:rsidRDefault="002F1E3D" w:rsidP="002F1E3D"/>
        </w:tc>
      </w:tr>
      <w:tr w:rsidR="002F1E3D" w:rsidRPr="00AB42F2" w14:paraId="216B6482" w14:textId="77777777" w:rsidTr="002441D2">
        <w:tc>
          <w:tcPr>
            <w:tcW w:w="816" w:type="dxa"/>
          </w:tcPr>
          <w:p w14:paraId="64F868B2" w14:textId="69B8CEC3" w:rsidR="002F1E3D" w:rsidRPr="00AB42F2" w:rsidRDefault="002F1E3D" w:rsidP="002F1E3D">
            <w:r>
              <w:t>3.3.</w:t>
            </w:r>
          </w:p>
        </w:tc>
        <w:tc>
          <w:tcPr>
            <w:tcW w:w="4102" w:type="dxa"/>
          </w:tcPr>
          <w:p w14:paraId="28D56941" w14:textId="0976418A" w:rsidR="002F1E3D" w:rsidRPr="00AB42F2" w:rsidRDefault="002F1E3D" w:rsidP="002F1E3D">
            <w:r>
              <w:t xml:space="preserve">Durys atidaromos ir uždaromos </w:t>
            </w:r>
            <w:proofErr w:type="spellStart"/>
            <w:r w:rsidRPr="00472648">
              <w:t>elektropneumatine</w:t>
            </w:r>
            <w:proofErr w:type="spellEnd"/>
            <w:r w:rsidRPr="00472648">
              <w:t xml:space="preserve"> pavara</w:t>
            </w:r>
          </w:p>
        </w:tc>
        <w:tc>
          <w:tcPr>
            <w:tcW w:w="1941" w:type="dxa"/>
          </w:tcPr>
          <w:p w14:paraId="1E33AE5E" w14:textId="77777777" w:rsidR="002F1E3D" w:rsidRPr="00AB42F2" w:rsidRDefault="002F1E3D" w:rsidP="002F1E3D"/>
        </w:tc>
        <w:tc>
          <w:tcPr>
            <w:tcW w:w="2202" w:type="dxa"/>
          </w:tcPr>
          <w:p w14:paraId="3FB51820" w14:textId="77777777" w:rsidR="002F1E3D" w:rsidRPr="00AB42F2" w:rsidRDefault="002F1E3D" w:rsidP="002F1E3D"/>
        </w:tc>
      </w:tr>
      <w:tr w:rsidR="002F1E3D" w:rsidRPr="00AB42F2" w14:paraId="74621E5C" w14:textId="77777777" w:rsidTr="002441D2">
        <w:tc>
          <w:tcPr>
            <w:tcW w:w="816" w:type="dxa"/>
          </w:tcPr>
          <w:p w14:paraId="79D37160" w14:textId="7AF3299D" w:rsidR="002F1E3D" w:rsidRPr="00AB42F2" w:rsidRDefault="002F1E3D" w:rsidP="002F1E3D">
            <w:r>
              <w:t>3.4.</w:t>
            </w:r>
          </w:p>
        </w:tc>
        <w:tc>
          <w:tcPr>
            <w:tcW w:w="4102" w:type="dxa"/>
          </w:tcPr>
          <w:p w14:paraId="3FB16763" w14:textId="18BCF7B8" w:rsidR="002F1E3D" w:rsidRPr="00AB42F2" w:rsidRDefault="002F1E3D" w:rsidP="002F1E3D">
            <w:r>
              <w:t xml:space="preserve">Durys </w:t>
            </w:r>
            <w:proofErr w:type="spellStart"/>
            <w:r>
              <w:t>vienvėrės</w:t>
            </w:r>
            <w:proofErr w:type="spellEnd"/>
          </w:p>
        </w:tc>
        <w:tc>
          <w:tcPr>
            <w:tcW w:w="1941" w:type="dxa"/>
          </w:tcPr>
          <w:p w14:paraId="13D81004" w14:textId="77777777" w:rsidR="002F1E3D" w:rsidRPr="00AB42F2" w:rsidRDefault="002F1E3D" w:rsidP="002F1E3D"/>
        </w:tc>
        <w:tc>
          <w:tcPr>
            <w:tcW w:w="2202" w:type="dxa"/>
          </w:tcPr>
          <w:p w14:paraId="62EB3521" w14:textId="77777777" w:rsidR="002F1E3D" w:rsidRPr="00AB42F2" w:rsidRDefault="002F1E3D" w:rsidP="002F1E3D"/>
        </w:tc>
      </w:tr>
      <w:tr w:rsidR="002F1E3D" w:rsidRPr="00AB42F2" w14:paraId="5BB61F97" w14:textId="77777777" w:rsidTr="002441D2">
        <w:tc>
          <w:tcPr>
            <w:tcW w:w="816" w:type="dxa"/>
          </w:tcPr>
          <w:p w14:paraId="45651745" w14:textId="4FAF9807" w:rsidR="002F1E3D" w:rsidRPr="00AB42F2" w:rsidRDefault="002F1E3D" w:rsidP="002F1E3D">
            <w:r>
              <w:t>3.5.</w:t>
            </w:r>
          </w:p>
        </w:tc>
        <w:tc>
          <w:tcPr>
            <w:tcW w:w="4102" w:type="dxa"/>
          </w:tcPr>
          <w:p w14:paraId="523A7D4B" w14:textId="2478043E" w:rsidR="002F1E3D" w:rsidRPr="00AB42F2" w:rsidRDefault="002F1E3D" w:rsidP="002F1E3D">
            <w:r>
              <w:t>Durys atsidaro į lauko pusę</w:t>
            </w:r>
          </w:p>
        </w:tc>
        <w:tc>
          <w:tcPr>
            <w:tcW w:w="1941" w:type="dxa"/>
          </w:tcPr>
          <w:p w14:paraId="28E58E2C" w14:textId="77777777" w:rsidR="002F1E3D" w:rsidRPr="00AB42F2" w:rsidRDefault="002F1E3D" w:rsidP="002F1E3D"/>
        </w:tc>
        <w:tc>
          <w:tcPr>
            <w:tcW w:w="2202" w:type="dxa"/>
          </w:tcPr>
          <w:p w14:paraId="098C055B" w14:textId="77777777" w:rsidR="002F1E3D" w:rsidRPr="00AB42F2" w:rsidRDefault="002F1E3D" w:rsidP="002F1E3D"/>
        </w:tc>
      </w:tr>
      <w:tr w:rsidR="002F1E3D" w:rsidRPr="00AB42F2" w14:paraId="1A3E1055" w14:textId="77777777" w:rsidTr="002441D2">
        <w:tc>
          <w:tcPr>
            <w:tcW w:w="816" w:type="dxa"/>
          </w:tcPr>
          <w:p w14:paraId="2613E0A6" w14:textId="7D227CA3" w:rsidR="002F1E3D" w:rsidRPr="00AB42F2" w:rsidRDefault="002F1E3D" w:rsidP="002F1E3D">
            <w:r>
              <w:t>3.6.</w:t>
            </w:r>
          </w:p>
        </w:tc>
        <w:tc>
          <w:tcPr>
            <w:tcW w:w="4102" w:type="dxa"/>
          </w:tcPr>
          <w:p w14:paraId="639DF474" w14:textId="2B47936B" w:rsidR="002F1E3D" w:rsidRPr="00AB42F2" w:rsidRDefault="002F1E3D" w:rsidP="002F1E3D">
            <w:r>
              <w:t>Durys valdomos iš vairuotojo darbo vietos</w:t>
            </w:r>
          </w:p>
        </w:tc>
        <w:tc>
          <w:tcPr>
            <w:tcW w:w="1941" w:type="dxa"/>
          </w:tcPr>
          <w:p w14:paraId="3DB7F02A" w14:textId="77777777" w:rsidR="002F1E3D" w:rsidRPr="00AB42F2" w:rsidRDefault="002F1E3D" w:rsidP="002F1E3D"/>
        </w:tc>
        <w:tc>
          <w:tcPr>
            <w:tcW w:w="2202" w:type="dxa"/>
          </w:tcPr>
          <w:p w14:paraId="548555EC" w14:textId="77777777" w:rsidR="002F1E3D" w:rsidRPr="00AB42F2" w:rsidRDefault="002F1E3D" w:rsidP="002F1E3D"/>
        </w:tc>
      </w:tr>
      <w:tr w:rsidR="002F1E3D" w:rsidRPr="00AB42F2" w14:paraId="2C26C029" w14:textId="77777777" w:rsidTr="002441D2">
        <w:tc>
          <w:tcPr>
            <w:tcW w:w="816" w:type="dxa"/>
          </w:tcPr>
          <w:p w14:paraId="2DDDE963" w14:textId="0E9C4EFD" w:rsidR="002F1E3D" w:rsidRPr="00AB42F2" w:rsidRDefault="002F1E3D" w:rsidP="002F1E3D">
            <w:r>
              <w:t>3.7.</w:t>
            </w:r>
          </w:p>
        </w:tc>
        <w:tc>
          <w:tcPr>
            <w:tcW w:w="4102" w:type="dxa"/>
          </w:tcPr>
          <w:p w14:paraId="354F4D9D" w14:textId="73EF41FD" w:rsidR="002F1E3D" w:rsidRPr="00AB42F2" w:rsidRDefault="002F1E3D" w:rsidP="002F1E3D">
            <w:r>
              <w:t>Keleivių įlaipinimo priekinės durys ir kitos (vidurinės arba galinės) durys gali būti atidaromos atskirai</w:t>
            </w:r>
          </w:p>
        </w:tc>
        <w:tc>
          <w:tcPr>
            <w:tcW w:w="1941" w:type="dxa"/>
          </w:tcPr>
          <w:p w14:paraId="3E6140EC" w14:textId="77777777" w:rsidR="002F1E3D" w:rsidRPr="00AB42F2" w:rsidRDefault="002F1E3D" w:rsidP="002F1E3D"/>
        </w:tc>
        <w:tc>
          <w:tcPr>
            <w:tcW w:w="2202" w:type="dxa"/>
          </w:tcPr>
          <w:p w14:paraId="3404831D" w14:textId="77777777" w:rsidR="002F1E3D" w:rsidRPr="00AB42F2" w:rsidRDefault="002F1E3D" w:rsidP="002F1E3D"/>
        </w:tc>
      </w:tr>
      <w:tr w:rsidR="002F1E3D" w:rsidRPr="00AB42F2" w14:paraId="607B9217" w14:textId="77777777" w:rsidTr="002441D2">
        <w:tc>
          <w:tcPr>
            <w:tcW w:w="816" w:type="dxa"/>
          </w:tcPr>
          <w:p w14:paraId="0A6BE321" w14:textId="1BF8E8CB" w:rsidR="002F1E3D" w:rsidRPr="00AB42F2" w:rsidRDefault="002F1E3D" w:rsidP="002F1E3D">
            <w:r>
              <w:t>3.8.</w:t>
            </w:r>
          </w:p>
        </w:tc>
        <w:tc>
          <w:tcPr>
            <w:tcW w:w="4102" w:type="dxa"/>
          </w:tcPr>
          <w:p w14:paraId="67F510B3" w14:textId="3CC38A1C" w:rsidR="002F1E3D" w:rsidRPr="00AB42F2" w:rsidRDefault="002F1E3D" w:rsidP="002F1E3D">
            <w:r w:rsidRPr="00472648">
              <w:t>Durys rakinamos iš išorės su raktu</w:t>
            </w:r>
          </w:p>
        </w:tc>
        <w:tc>
          <w:tcPr>
            <w:tcW w:w="1941" w:type="dxa"/>
          </w:tcPr>
          <w:p w14:paraId="3F8E8735" w14:textId="77777777" w:rsidR="002F1E3D" w:rsidRPr="00AB42F2" w:rsidRDefault="002F1E3D" w:rsidP="002F1E3D"/>
        </w:tc>
        <w:tc>
          <w:tcPr>
            <w:tcW w:w="2202" w:type="dxa"/>
          </w:tcPr>
          <w:p w14:paraId="59E5D079" w14:textId="77777777" w:rsidR="002F1E3D" w:rsidRPr="00AB42F2" w:rsidRDefault="002F1E3D" w:rsidP="002F1E3D"/>
        </w:tc>
      </w:tr>
      <w:tr w:rsidR="002F1E3D" w:rsidRPr="00AB42F2" w14:paraId="07F76329" w14:textId="77777777" w:rsidTr="002441D2">
        <w:tc>
          <w:tcPr>
            <w:tcW w:w="816" w:type="dxa"/>
          </w:tcPr>
          <w:p w14:paraId="6AE28EE5" w14:textId="188EE0EA" w:rsidR="002F1E3D" w:rsidRPr="00AB42F2" w:rsidRDefault="002F1E3D" w:rsidP="002F1E3D">
            <w:r>
              <w:t>3.9.</w:t>
            </w:r>
          </w:p>
        </w:tc>
        <w:tc>
          <w:tcPr>
            <w:tcW w:w="4102" w:type="dxa"/>
          </w:tcPr>
          <w:p w14:paraId="1090CC59" w14:textId="3496301C" w:rsidR="002F1E3D" w:rsidRPr="00AB42F2" w:rsidRDefault="002F1E3D" w:rsidP="002F1E3D">
            <w:r>
              <w:t>Avarinis durų atidarymas</w:t>
            </w:r>
          </w:p>
        </w:tc>
        <w:tc>
          <w:tcPr>
            <w:tcW w:w="1941" w:type="dxa"/>
          </w:tcPr>
          <w:p w14:paraId="1DFC2E34" w14:textId="77777777" w:rsidR="002F1E3D" w:rsidRPr="00AB42F2" w:rsidRDefault="002F1E3D" w:rsidP="002F1E3D"/>
        </w:tc>
        <w:tc>
          <w:tcPr>
            <w:tcW w:w="2202" w:type="dxa"/>
          </w:tcPr>
          <w:p w14:paraId="6E853962" w14:textId="77777777" w:rsidR="002F1E3D" w:rsidRPr="00AB42F2" w:rsidRDefault="002F1E3D" w:rsidP="002F1E3D"/>
        </w:tc>
      </w:tr>
      <w:tr w:rsidR="002F1E3D" w:rsidRPr="002F1E3D" w14:paraId="159713EA" w14:textId="77777777" w:rsidTr="002441D2">
        <w:tc>
          <w:tcPr>
            <w:tcW w:w="816" w:type="dxa"/>
          </w:tcPr>
          <w:p w14:paraId="0B498704" w14:textId="78F6B9FF" w:rsidR="002F1E3D" w:rsidRPr="002F1E3D" w:rsidRDefault="002F1E3D" w:rsidP="0041165B">
            <w:pPr>
              <w:rPr>
                <w:b/>
                <w:bCs/>
              </w:rPr>
            </w:pPr>
            <w:r w:rsidRPr="002F1E3D">
              <w:rPr>
                <w:b/>
                <w:bCs/>
              </w:rPr>
              <w:t>4.</w:t>
            </w:r>
          </w:p>
        </w:tc>
        <w:tc>
          <w:tcPr>
            <w:tcW w:w="4102" w:type="dxa"/>
          </w:tcPr>
          <w:p w14:paraId="1ECD69EA" w14:textId="3D011579" w:rsidR="002F1E3D" w:rsidRPr="002F1E3D" w:rsidRDefault="002F1E3D" w:rsidP="0041165B">
            <w:pPr>
              <w:rPr>
                <w:b/>
                <w:bCs/>
              </w:rPr>
            </w:pPr>
            <w:r w:rsidRPr="002F1E3D">
              <w:rPr>
                <w:b/>
                <w:bCs/>
              </w:rPr>
              <w:t>Reikalavimai keleivių įlaipinimo vidurinėms arba galinėms durims</w:t>
            </w:r>
          </w:p>
        </w:tc>
        <w:tc>
          <w:tcPr>
            <w:tcW w:w="1941" w:type="dxa"/>
          </w:tcPr>
          <w:p w14:paraId="4964F818" w14:textId="6DA19407" w:rsidR="002F1E3D" w:rsidRPr="002F1E3D" w:rsidRDefault="002F1E3D" w:rsidP="0041165B">
            <w:pPr>
              <w:rPr>
                <w:b/>
                <w:bCs/>
              </w:rPr>
            </w:pPr>
            <w:r w:rsidRPr="002F1E3D">
              <w:rPr>
                <w:b/>
                <w:bCs/>
              </w:rPr>
              <w:t>-</w:t>
            </w:r>
          </w:p>
        </w:tc>
        <w:tc>
          <w:tcPr>
            <w:tcW w:w="2202" w:type="dxa"/>
          </w:tcPr>
          <w:p w14:paraId="418E9280" w14:textId="6AB8BEE9" w:rsidR="002F1E3D" w:rsidRPr="002F1E3D" w:rsidRDefault="002F1E3D" w:rsidP="0041165B">
            <w:pPr>
              <w:rPr>
                <w:b/>
                <w:bCs/>
              </w:rPr>
            </w:pPr>
            <w:r w:rsidRPr="002F1E3D">
              <w:rPr>
                <w:b/>
                <w:bCs/>
              </w:rPr>
              <w:t>-</w:t>
            </w:r>
          </w:p>
        </w:tc>
      </w:tr>
      <w:tr w:rsidR="002F1E3D" w:rsidRPr="00AB42F2" w14:paraId="46CD9703" w14:textId="77777777" w:rsidTr="002441D2">
        <w:tc>
          <w:tcPr>
            <w:tcW w:w="816" w:type="dxa"/>
          </w:tcPr>
          <w:p w14:paraId="4A355095" w14:textId="21D8FBD8" w:rsidR="002F1E3D" w:rsidRPr="00AB42F2" w:rsidRDefault="002F1E3D" w:rsidP="002F1E3D">
            <w:r>
              <w:t>4.1.</w:t>
            </w:r>
          </w:p>
        </w:tc>
        <w:tc>
          <w:tcPr>
            <w:tcW w:w="4102" w:type="dxa"/>
          </w:tcPr>
          <w:p w14:paraId="7A6145FB" w14:textId="0498C9C4" w:rsidR="002F1E3D" w:rsidRPr="00AB42F2" w:rsidRDefault="002F1E3D" w:rsidP="002F1E3D">
            <w:r>
              <w:t>Durys dešinėje transporto priemonės pusėje</w:t>
            </w:r>
          </w:p>
        </w:tc>
        <w:tc>
          <w:tcPr>
            <w:tcW w:w="1941" w:type="dxa"/>
          </w:tcPr>
          <w:p w14:paraId="00C6B6EF" w14:textId="77777777" w:rsidR="002F1E3D" w:rsidRPr="00AB42F2" w:rsidRDefault="002F1E3D" w:rsidP="002F1E3D"/>
        </w:tc>
        <w:tc>
          <w:tcPr>
            <w:tcW w:w="2202" w:type="dxa"/>
          </w:tcPr>
          <w:p w14:paraId="62648EF7" w14:textId="77777777" w:rsidR="002F1E3D" w:rsidRPr="00AB42F2" w:rsidRDefault="002F1E3D" w:rsidP="002F1E3D"/>
        </w:tc>
      </w:tr>
      <w:tr w:rsidR="002F1E3D" w:rsidRPr="00AB42F2" w14:paraId="45431CB7" w14:textId="77777777" w:rsidTr="002441D2">
        <w:tc>
          <w:tcPr>
            <w:tcW w:w="816" w:type="dxa"/>
          </w:tcPr>
          <w:p w14:paraId="24C3411D" w14:textId="3B10CB7B" w:rsidR="002F1E3D" w:rsidRPr="00AB42F2" w:rsidRDefault="002F1E3D" w:rsidP="002F1E3D">
            <w:r>
              <w:t>4.2.</w:t>
            </w:r>
          </w:p>
        </w:tc>
        <w:tc>
          <w:tcPr>
            <w:tcW w:w="4102" w:type="dxa"/>
          </w:tcPr>
          <w:p w14:paraId="71A5CB07" w14:textId="7481070B" w:rsidR="002F1E3D" w:rsidRPr="00AB42F2" w:rsidRDefault="002F1E3D" w:rsidP="002F1E3D">
            <w:r w:rsidRPr="00DF278C">
              <w:t>Durų konfigūracija X-X-0 arba X-0-X (neįskaitant neįgaliojo vietos)</w:t>
            </w:r>
          </w:p>
        </w:tc>
        <w:tc>
          <w:tcPr>
            <w:tcW w:w="1941" w:type="dxa"/>
          </w:tcPr>
          <w:p w14:paraId="006AAF0D" w14:textId="77777777" w:rsidR="002F1E3D" w:rsidRPr="00AB42F2" w:rsidRDefault="002F1E3D" w:rsidP="002F1E3D"/>
        </w:tc>
        <w:tc>
          <w:tcPr>
            <w:tcW w:w="2202" w:type="dxa"/>
          </w:tcPr>
          <w:p w14:paraId="17CA4198" w14:textId="77777777" w:rsidR="002F1E3D" w:rsidRPr="00AB42F2" w:rsidRDefault="002F1E3D" w:rsidP="002F1E3D"/>
        </w:tc>
      </w:tr>
      <w:tr w:rsidR="002F1E3D" w:rsidRPr="00AB42F2" w14:paraId="331C699C" w14:textId="77777777" w:rsidTr="002441D2">
        <w:tc>
          <w:tcPr>
            <w:tcW w:w="816" w:type="dxa"/>
          </w:tcPr>
          <w:p w14:paraId="3CB66AEB" w14:textId="78C85606" w:rsidR="002F1E3D" w:rsidRPr="00AB42F2" w:rsidRDefault="002F1E3D" w:rsidP="002F1E3D">
            <w:r>
              <w:t>4.3.</w:t>
            </w:r>
          </w:p>
        </w:tc>
        <w:tc>
          <w:tcPr>
            <w:tcW w:w="4102" w:type="dxa"/>
          </w:tcPr>
          <w:p w14:paraId="3D308C8B" w14:textId="14F81C99" w:rsidR="002F1E3D" w:rsidRPr="00AB42F2" w:rsidRDefault="002F1E3D" w:rsidP="002F1E3D">
            <w:r>
              <w:t xml:space="preserve">Durys atidaromos ir uždaromos </w:t>
            </w:r>
            <w:proofErr w:type="spellStart"/>
            <w:r w:rsidRPr="00472648">
              <w:t>elektropneumatine</w:t>
            </w:r>
            <w:proofErr w:type="spellEnd"/>
            <w:r w:rsidRPr="00472648">
              <w:t xml:space="preserve"> pavara</w:t>
            </w:r>
          </w:p>
        </w:tc>
        <w:tc>
          <w:tcPr>
            <w:tcW w:w="1941" w:type="dxa"/>
          </w:tcPr>
          <w:p w14:paraId="0A8C7BCD" w14:textId="77777777" w:rsidR="002F1E3D" w:rsidRPr="00AB42F2" w:rsidRDefault="002F1E3D" w:rsidP="002F1E3D"/>
        </w:tc>
        <w:tc>
          <w:tcPr>
            <w:tcW w:w="2202" w:type="dxa"/>
          </w:tcPr>
          <w:p w14:paraId="4A763001" w14:textId="77777777" w:rsidR="002F1E3D" w:rsidRPr="00AB42F2" w:rsidRDefault="002F1E3D" w:rsidP="002F1E3D"/>
        </w:tc>
      </w:tr>
      <w:tr w:rsidR="002F1E3D" w:rsidRPr="00AB42F2" w14:paraId="3F4DB44E" w14:textId="77777777" w:rsidTr="002441D2">
        <w:tc>
          <w:tcPr>
            <w:tcW w:w="816" w:type="dxa"/>
          </w:tcPr>
          <w:p w14:paraId="25470561" w14:textId="403C188F" w:rsidR="002F1E3D" w:rsidRPr="00AB42F2" w:rsidRDefault="002F1E3D" w:rsidP="002F1E3D">
            <w:r>
              <w:t>4.4.</w:t>
            </w:r>
          </w:p>
        </w:tc>
        <w:tc>
          <w:tcPr>
            <w:tcW w:w="4102" w:type="dxa"/>
          </w:tcPr>
          <w:p w14:paraId="30A62FBC" w14:textId="0D6DC6C4" w:rsidR="002F1E3D" w:rsidRPr="00AB42F2" w:rsidRDefault="002F1E3D" w:rsidP="002F1E3D">
            <w:r>
              <w:t>Durys atsidaro į lauko pusę</w:t>
            </w:r>
          </w:p>
        </w:tc>
        <w:tc>
          <w:tcPr>
            <w:tcW w:w="1941" w:type="dxa"/>
          </w:tcPr>
          <w:p w14:paraId="7281FC70" w14:textId="77777777" w:rsidR="002F1E3D" w:rsidRPr="00AB42F2" w:rsidRDefault="002F1E3D" w:rsidP="002F1E3D"/>
        </w:tc>
        <w:tc>
          <w:tcPr>
            <w:tcW w:w="2202" w:type="dxa"/>
          </w:tcPr>
          <w:p w14:paraId="7FBE36EA" w14:textId="77777777" w:rsidR="002F1E3D" w:rsidRPr="00AB42F2" w:rsidRDefault="002F1E3D" w:rsidP="002F1E3D"/>
        </w:tc>
      </w:tr>
      <w:tr w:rsidR="002F1E3D" w:rsidRPr="00AB42F2" w14:paraId="14122AD2" w14:textId="77777777" w:rsidTr="002441D2">
        <w:tc>
          <w:tcPr>
            <w:tcW w:w="816" w:type="dxa"/>
          </w:tcPr>
          <w:p w14:paraId="13744EE1" w14:textId="74B51372" w:rsidR="002F1E3D" w:rsidRPr="00AB42F2" w:rsidRDefault="002F1E3D" w:rsidP="002F1E3D">
            <w:r>
              <w:t>4.5.</w:t>
            </w:r>
          </w:p>
        </w:tc>
        <w:tc>
          <w:tcPr>
            <w:tcW w:w="4102" w:type="dxa"/>
          </w:tcPr>
          <w:p w14:paraId="7002BBD1" w14:textId="476F14FC" w:rsidR="002F1E3D" w:rsidRPr="00AB42F2" w:rsidRDefault="002F1E3D" w:rsidP="002F1E3D">
            <w:r>
              <w:t>Durys valdomos iš vairuotojo darbo vietos</w:t>
            </w:r>
          </w:p>
        </w:tc>
        <w:tc>
          <w:tcPr>
            <w:tcW w:w="1941" w:type="dxa"/>
          </w:tcPr>
          <w:p w14:paraId="33EC35F7" w14:textId="77777777" w:rsidR="002F1E3D" w:rsidRPr="00AB42F2" w:rsidRDefault="002F1E3D" w:rsidP="002F1E3D"/>
        </w:tc>
        <w:tc>
          <w:tcPr>
            <w:tcW w:w="2202" w:type="dxa"/>
          </w:tcPr>
          <w:p w14:paraId="07DF1415" w14:textId="77777777" w:rsidR="002F1E3D" w:rsidRPr="00AB42F2" w:rsidRDefault="002F1E3D" w:rsidP="002F1E3D"/>
        </w:tc>
      </w:tr>
      <w:tr w:rsidR="002F1E3D" w:rsidRPr="00AB42F2" w14:paraId="030B4C8C" w14:textId="77777777" w:rsidTr="002441D2">
        <w:tc>
          <w:tcPr>
            <w:tcW w:w="816" w:type="dxa"/>
          </w:tcPr>
          <w:p w14:paraId="23F48F08" w14:textId="15CDDAAC" w:rsidR="002F1E3D" w:rsidRPr="00AB42F2" w:rsidRDefault="002F1E3D" w:rsidP="002F1E3D">
            <w:r>
              <w:t>4.6.</w:t>
            </w:r>
          </w:p>
        </w:tc>
        <w:tc>
          <w:tcPr>
            <w:tcW w:w="4102" w:type="dxa"/>
          </w:tcPr>
          <w:p w14:paraId="781FEBE3" w14:textId="0B84E1D7" w:rsidR="002F1E3D" w:rsidRPr="00AB42F2" w:rsidRDefault="002F1E3D" w:rsidP="002F1E3D">
            <w:r>
              <w:t>Keleivių įlaipinimo priekinės durys ir galinės durys gali būti atidaromos atskirai</w:t>
            </w:r>
          </w:p>
        </w:tc>
        <w:tc>
          <w:tcPr>
            <w:tcW w:w="1941" w:type="dxa"/>
          </w:tcPr>
          <w:p w14:paraId="7BA95654" w14:textId="77777777" w:rsidR="002F1E3D" w:rsidRPr="00AB42F2" w:rsidRDefault="002F1E3D" w:rsidP="002F1E3D"/>
        </w:tc>
        <w:tc>
          <w:tcPr>
            <w:tcW w:w="2202" w:type="dxa"/>
          </w:tcPr>
          <w:p w14:paraId="2A61BFE4" w14:textId="77777777" w:rsidR="002F1E3D" w:rsidRPr="00AB42F2" w:rsidRDefault="002F1E3D" w:rsidP="002F1E3D"/>
        </w:tc>
      </w:tr>
      <w:tr w:rsidR="002F1E3D" w:rsidRPr="00AB42F2" w14:paraId="1CE9C67E" w14:textId="77777777" w:rsidTr="002441D2">
        <w:tc>
          <w:tcPr>
            <w:tcW w:w="816" w:type="dxa"/>
          </w:tcPr>
          <w:p w14:paraId="4E1CE29D" w14:textId="1B729BB9" w:rsidR="002F1E3D" w:rsidRPr="00AB42F2" w:rsidRDefault="002F1E3D" w:rsidP="002F1E3D">
            <w:r>
              <w:t>4.7.</w:t>
            </w:r>
          </w:p>
        </w:tc>
        <w:tc>
          <w:tcPr>
            <w:tcW w:w="4102" w:type="dxa"/>
          </w:tcPr>
          <w:p w14:paraId="452E8E48" w14:textId="03D8A3DD" w:rsidR="002F1E3D" w:rsidRPr="00AB42F2" w:rsidRDefault="002F1E3D" w:rsidP="002F1E3D">
            <w:r w:rsidRPr="00472648">
              <w:t>Durys rakinamos iš išorės su raktu</w:t>
            </w:r>
          </w:p>
        </w:tc>
        <w:tc>
          <w:tcPr>
            <w:tcW w:w="1941" w:type="dxa"/>
          </w:tcPr>
          <w:p w14:paraId="2615338E" w14:textId="77777777" w:rsidR="002F1E3D" w:rsidRPr="00AB42F2" w:rsidRDefault="002F1E3D" w:rsidP="002F1E3D"/>
        </w:tc>
        <w:tc>
          <w:tcPr>
            <w:tcW w:w="2202" w:type="dxa"/>
          </w:tcPr>
          <w:p w14:paraId="1667886F" w14:textId="77777777" w:rsidR="002F1E3D" w:rsidRPr="00AB42F2" w:rsidRDefault="002F1E3D" w:rsidP="002F1E3D"/>
        </w:tc>
      </w:tr>
      <w:tr w:rsidR="002F1E3D" w:rsidRPr="00AB42F2" w14:paraId="7B1960EB" w14:textId="77777777" w:rsidTr="002441D2">
        <w:tc>
          <w:tcPr>
            <w:tcW w:w="816" w:type="dxa"/>
          </w:tcPr>
          <w:p w14:paraId="25CF88F0" w14:textId="0A34DC6B" w:rsidR="002F1E3D" w:rsidRPr="00AB42F2" w:rsidRDefault="002F1E3D" w:rsidP="002F1E3D">
            <w:r>
              <w:t>4.8.</w:t>
            </w:r>
          </w:p>
        </w:tc>
        <w:tc>
          <w:tcPr>
            <w:tcW w:w="4102" w:type="dxa"/>
          </w:tcPr>
          <w:p w14:paraId="25C5332F" w14:textId="291315F3" w:rsidR="002F1E3D" w:rsidRPr="00AB42F2" w:rsidRDefault="002F1E3D" w:rsidP="002F1E3D">
            <w:r>
              <w:t>Avarinis durų atidarymas</w:t>
            </w:r>
          </w:p>
        </w:tc>
        <w:tc>
          <w:tcPr>
            <w:tcW w:w="1941" w:type="dxa"/>
          </w:tcPr>
          <w:p w14:paraId="19495D4E" w14:textId="77777777" w:rsidR="002F1E3D" w:rsidRPr="00AB42F2" w:rsidRDefault="002F1E3D" w:rsidP="002F1E3D"/>
        </w:tc>
        <w:tc>
          <w:tcPr>
            <w:tcW w:w="2202" w:type="dxa"/>
          </w:tcPr>
          <w:p w14:paraId="2E8D3AE6" w14:textId="77777777" w:rsidR="002F1E3D" w:rsidRPr="00AB42F2" w:rsidRDefault="002F1E3D" w:rsidP="002F1E3D"/>
        </w:tc>
      </w:tr>
      <w:tr w:rsidR="002F1E3D" w:rsidRPr="002F1E3D" w14:paraId="14CA22AA" w14:textId="77777777" w:rsidTr="002441D2">
        <w:tc>
          <w:tcPr>
            <w:tcW w:w="816" w:type="dxa"/>
          </w:tcPr>
          <w:p w14:paraId="5A9ED5CC" w14:textId="670BA83E" w:rsidR="002F1E3D" w:rsidRPr="002F1E3D" w:rsidRDefault="002F1E3D" w:rsidP="0041165B">
            <w:pPr>
              <w:rPr>
                <w:b/>
                <w:bCs/>
              </w:rPr>
            </w:pPr>
            <w:r w:rsidRPr="002F1E3D">
              <w:rPr>
                <w:b/>
                <w:bCs/>
              </w:rPr>
              <w:t>5.</w:t>
            </w:r>
          </w:p>
        </w:tc>
        <w:tc>
          <w:tcPr>
            <w:tcW w:w="4102" w:type="dxa"/>
          </w:tcPr>
          <w:p w14:paraId="1A7CDF63" w14:textId="19CBD982" w:rsidR="002F1E3D" w:rsidRPr="002F1E3D" w:rsidRDefault="002F1E3D" w:rsidP="0041165B">
            <w:pPr>
              <w:rPr>
                <w:b/>
                <w:bCs/>
              </w:rPr>
            </w:pPr>
            <w:r w:rsidRPr="002F1E3D">
              <w:rPr>
                <w:b/>
                <w:bCs/>
              </w:rPr>
              <w:t>Reikalavimai ašims</w:t>
            </w:r>
          </w:p>
        </w:tc>
        <w:tc>
          <w:tcPr>
            <w:tcW w:w="1941" w:type="dxa"/>
          </w:tcPr>
          <w:p w14:paraId="43928F23" w14:textId="6FFDD234" w:rsidR="002F1E3D" w:rsidRPr="002F1E3D" w:rsidRDefault="002F1E3D" w:rsidP="0041165B">
            <w:pPr>
              <w:rPr>
                <w:b/>
                <w:bCs/>
              </w:rPr>
            </w:pPr>
            <w:r w:rsidRPr="002F1E3D">
              <w:rPr>
                <w:b/>
                <w:bCs/>
              </w:rPr>
              <w:t>-</w:t>
            </w:r>
          </w:p>
        </w:tc>
        <w:tc>
          <w:tcPr>
            <w:tcW w:w="2202" w:type="dxa"/>
          </w:tcPr>
          <w:p w14:paraId="688A1811" w14:textId="7775FB17" w:rsidR="002F1E3D" w:rsidRPr="002F1E3D" w:rsidRDefault="002F1E3D" w:rsidP="0041165B">
            <w:pPr>
              <w:rPr>
                <w:b/>
                <w:bCs/>
              </w:rPr>
            </w:pPr>
            <w:r w:rsidRPr="002F1E3D">
              <w:rPr>
                <w:b/>
                <w:bCs/>
              </w:rPr>
              <w:t>-</w:t>
            </w:r>
          </w:p>
        </w:tc>
      </w:tr>
      <w:tr w:rsidR="002F1E3D" w:rsidRPr="00AB42F2" w14:paraId="254F6300" w14:textId="77777777" w:rsidTr="002441D2">
        <w:tc>
          <w:tcPr>
            <w:tcW w:w="816" w:type="dxa"/>
          </w:tcPr>
          <w:p w14:paraId="7E00E2E7" w14:textId="738F98DA" w:rsidR="002F1E3D" w:rsidRPr="00AB42F2" w:rsidRDefault="002F1E3D" w:rsidP="0041165B">
            <w:r>
              <w:t>5.1.</w:t>
            </w:r>
          </w:p>
        </w:tc>
        <w:tc>
          <w:tcPr>
            <w:tcW w:w="4102" w:type="dxa"/>
          </w:tcPr>
          <w:p w14:paraId="030DC037" w14:textId="76508E94" w:rsidR="002F1E3D" w:rsidRPr="00AB42F2" w:rsidRDefault="002F1E3D" w:rsidP="0041165B">
            <w:r>
              <w:t>Dvi ašys</w:t>
            </w:r>
          </w:p>
        </w:tc>
        <w:tc>
          <w:tcPr>
            <w:tcW w:w="1941" w:type="dxa"/>
          </w:tcPr>
          <w:p w14:paraId="4193C10B" w14:textId="77777777" w:rsidR="002F1E3D" w:rsidRPr="00AB42F2" w:rsidRDefault="002F1E3D" w:rsidP="0041165B"/>
        </w:tc>
        <w:tc>
          <w:tcPr>
            <w:tcW w:w="2202" w:type="dxa"/>
          </w:tcPr>
          <w:p w14:paraId="5C618C47" w14:textId="77777777" w:rsidR="002F1E3D" w:rsidRPr="00AB42F2" w:rsidRDefault="002F1E3D" w:rsidP="0041165B"/>
        </w:tc>
      </w:tr>
      <w:tr w:rsidR="002F1E3D" w:rsidRPr="002F1E3D" w14:paraId="129A5A9C" w14:textId="77777777" w:rsidTr="002441D2">
        <w:tc>
          <w:tcPr>
            <w:tcW w:w="816" w:type="dxa"/>
          </w:tcPr>
          <w:p w14:paraId="723C6711" w14:textId="68173CDE" w:rsidR="002F1E3D" w:rsidRPr="002F1E3D" w:rsidRDefault="002F1E3D" w:rsidP="0041165B">
            <w:pPr>
              <w:rPr>
                <w:b/>
                <w:bCs/>
              </w:rPr>
            </w:pPr>
            <w:r w:rsidRPr="002F1E3D">
              <w:rPr>
                <w:b/>
                <w:bCs/>
              </w:rPr>
              <w:t>6.</w:t>
            </w:r>
          </w:p>
        </w:tc>
        <w:tc>
          <w:tcPr>
            <w:tcW w:w="4102" w:type="dxa"/>
          </w:tcPr>
          <w:p w14:paraId="124ADCDB" w14:textId="73141D02" w:rsidR="002F1E3D" w:rsidRPr="002F1E3D" w:rsidRDefault="002F1E3D" w:rsidP="0041165B">
            <w:pPr>
              <w:rPr>
                <w:b/>
                <w:bCs/>
              </w:rPr>
            </w:pPr>
            <w:r w:rsidRPr="002F1E3D">
              <w:rPr>
                <w:b/>
                <w:bCs/>
              </w:rPr>
              <w:t>Reikalavimai jėgos agregatui (varikliui)</w:t>
            </w:r>
          </w:p>
        </w:tc>
        <w:tc>
          <w:tcPr>
            <w:tcW w:w="1941" w:type="dxa"/>
          </w:tcPr>
          <w:p w14:paraId="5D0783C4" w14:textId="1F3CBD87" w:rsidR="002F1E3D" w:rsidRPr="002F1E3D" w:rsidRDefault="002F1E3D" w:rsidP="0041165B">
            <w:pPr>
              <w:rPr>
                <w:b/>
                <w:bCs/>
              </w:rPr>
            </w:pPr>
            <w:r>
              <w:rPr>
                <w:b/>
                <w:bCs/>
              </w:rPr>
              <w:t>-</w:t>
            </w:r>
          </w:p>
        </w:tc>
        <w:tc>
          <w:tcPr>
            <w:tcW w:w="2202" w:type="dxa"/>
          </w:tcPr>
          <w:p w14:paraId="0456D79D" w14:textId="783FA36E" w:rsidR="002F1E3D" w:rsidRPr="002F1E3D" w:rsidRDefault="002F1E3D" w:rsidP="0041165B">
            <w:pPr>
              <w:rPr>
                <w:b/>
                <w:bCs/>
              </w:rPr>
            </w:pPr>
            <w:r>
              <w:rPr>
                <w:b/>
                <w:bCs/>
              </w:rPr>
              <w:t>-</w:t>
            </w:r>
          </w:p>
        </w:tc>
      </w:tr>
      <w:tr w:rsidR="002F1E3D" w:rsidRPr="00AB42F2" w14:paraId="66832DF7" w14:textId="77777777" w:rsidTr="002441D2">
        <w:tc>
          <w:tcPr>
            <w:tcW w:w="816" w:type="dxa"/>
          </w:tcPr>
          <w:p w14:paraId="0A3D18EC" w14:textId="2AD1DAF4" w:rsidR="002F1E3D" w:rsidRPr="00AB42F2" w:rsidRDefault="002F1E3D" w:rsidP="002F1E3D">
            <w:r>
              <w:t>6.1.</w:t>
            </w:r>
          </w:p>
        </w:tc>
        <w:tc>
          <w:tcPr>
            <w:tcW w:w="4102" w:type="dxa"/>
          </w:tcPr>
          <w:p w14:paraId="64F1DC8A" w14:textId="3877C157" w:rsidR="002F1E3D" w:rsidRPr="00AB42F2" w:rsidRDefault="002F1E3D" w:rsidP="002F1E3D">
            <w:r>
              <w:t>Vidaus degimo variklis</w:t>
            </w:r>
          </w:p>
        </w:tc>
        <w:tc>
          <w:tcPr>
            <w:tcW w:w="1941" w:type="dxa"/>
          </w:tcPr>
          <w:p w14:paraId="2DA68CED" w14:textId="77777777" w:rsidR="002F1E3D" w:rsidRPr="00AB42F2" w:rsidRDefault="002F1E3D" w:rsidP="002F1E3D"/>
        </w:tc>
        <w:tc>
          <w:tcPr>
            <w:tcW w:w="2202" w:type="dxa"/>
          </w:tcPr>
          <w:p w14:paraId="69791E10" w14:textId="77777777" w:rsidR="002F1E3D" w:rsidRPr="00AB42F2" w:rsidRDefault="002F1E3D" w:rsidP="002F1E3D"/>
        </w:tc>
      </w:tr>
      <w:tr w:rsidR="002F1E3D" w:rsidRPr="00AB42F2" w14:paraId="313D87FE" w14:textId="77777777" w:rsidTr="002441D2">
        <w:tc>
          <w:tcPr>
            <w:tcW w:w="816" w:type="dxa"/>
          </w:tcPr>
          <w:p w14:paraId="77457739" w14:textId="087B38AA" w:rsidR="002F1E3D" w:rsidRPr="00AB42F2" w:rsidRDefault="002F1E3D" w:rsidP="002F1E3D">
            <w:r>
              <w:t>6.2.</w:t>
            </w:r>
          </w:p>
        </w:tc>
        <w:tc>
          <w:tcPr>
            <w:tcW w:w="4102" w:type="dxa"/>
          </w:tcPr>
          <w:p w14:paraId="3EFBB6B3" w14:textId="6540FF52" w:rsidR="002F1E3D" w:rsidRPr="00AB42F2" w:rsidRDefault="002F1E3D" w:rsidP="002F1E3D">
            <w:r w:rsidRPr="009B2D74">
              <w:t>Dyzelinis</w:t>
            </w:r>
          </w:p>
        </w:tc>
        <w:tc>
          <w:tcPr>
            <w:tcW w:w="1941" w:type="dxa"/>
          </w:tcPr>
          <w:p w14:paraId="599CC791" w14:textId="77777777" w:rsidR="002F1E3D" w:rsidRPr="00AB42F2" w:rsidRDefault="002F1E3D" w:rsidP="002F1E3D"/>
        </w:tc>
        <w:tc>
          <w:tcPr>
            <w:tcW w:w="2202" w:type="dxa"/>
          </w:tcPr>
          <w:p w14:paraId="6EA0FE02" w14:textId="77777777" w:rsidR="002F1E3D" w:rsidRPr="00AB42F2" w:rsidRDefault="002F1E3D" w:rsidP="002F1E3D"/>
        </w:tc>
      </w:tr>
      <w:tr w:rsidR="002F1E3D" w:rsidRPr="00AB42F2" w14:paraId="7174FB7A" w14:textId="77777777" w:rsidTr="002441D2">
        <w:tc>
          <w:tcPr>
            <w:tcW w:w="816" w:type="dxa"/>
          </w:tcPr>
          <w:p w14:paraId="3356725F" w14:textId="5B20B75B" w:rsidR="002F1E3D" w:rsidRPr="00AB42F2" w:rsidRDefault="002F1E3D" w:rsidP="002F1E3D">
            <w:r>
              <w:lastRenderedPageBreak/>
              <w:t>6.3.</w:t>
            </w:r>
          </w:p>
        </w:tc>
        <w:tc>
          <w:tcPr>
            <w:tcW w:w="4102" w:type="dxa"/>
          </w:tcPr>
          <w:p w14:paraId="166E6DEC" w14:textId="098FC908" w:rsidR="002F1E3D" w:rsidRPr="00AB42F2" w:rsidRDefault="002F1E3D" w:rsidP="002F1E3D">
            <w:r w:rsidRPr="009B2D74">
              <w:t>Transporto priemonė turi tenkinti transporto priemonių išmetamųjų teršalų reikalavimus, nustatytus Euro 6 standarte,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w:t>
            </w:r>
          </w:p>
        </w:tc>
        <w:tc>
          <w:tcPr>
            <w:tcW w:w="1941" w:type="dxa"/>
          </w:tcPr>
          <w:p w14:paraId="257BAE2F" w14:textId="77777777" w:rsidR="002F1E3D" w:rsidRPr="00AB42F2" w:rsidRDefault="002F1E3D" w:rsidP="002F1E3D"/>
        </w:tc>
        <w:tc>
          <w:tcPr>
            <w:tcW w:w="2202" w:type="dxa"/>
          </w:tcPr>
          <w:p w14:paraId="14D60470" w14:textId="77777777" w:rsidR="002F1E3D" w:rsidRPr="00AB42F2" w:rsidRDefault="002F1E3D" w:rsidP="002F1E3D"/>
        </w:tc>
      </w:tr>
      <w:tr w:rsidR="002F1E3D" w:rsidRPr="00AB42F2" w14:paraId="3FD3D1E5" w14:textId="77777777" w:rsidTr="002441D2">
        <w:tc>
          <w:tcPr>
            <w:tcW w:w="816" w:type="dxa"/>
          </w:tcPr>
          <w:p w14:paraId="6526EAF6" w14:textId="5F964CDC" w:rsidR="002F1E3D" w:rsidRPr="00AB42F2" w:rsidRDefault="002F1E3D" w:rsidP="002F1E3D">
            <w:r>
              <w:t>6.4.</w:t>
            </w:r>
          </w:p>
        </w:tc>
        <w:tc>
          <w:tcPr>
            <w:tcW w:w="4102" w:type="dxa"/>
          </w:tcPr>
          <w:p w14:paraId="2110CB0B" w14:textId="6C1FDC05" w:rsidR="002F1E3D" w:rsidRPr="00AB42F2" w:rsidRDefault="002F1E3D" w:rsidP="002F1E3D">
            <w:r>
              <w:t>Variklio galia ne mažesnė kaip 260 kW</w:t>
            </w:r>
          </w:p>
        </w:tc>
        <w:tc>
          <w:tcPr>
            <w:tcW w:w="1941" w:type="dxa"/>
          </w:tcPr>
          <w:p w14:paraId="1C4A1926" w14:textId="77777777" w:rsidR="002F1E3D" w:rsidRPr="00AB42F2" w:rsidRDefault="002F1E3D" w:rsidP="002F1E3D"/>
        </w:tc>
        <w:tc>
          <w:tcPr>
            <w:tcW w:w="2202" w:type="dxa"/>
          </w:tcPr>
          <w:p w14:paraId="61B38A77" w14:textId="77777777" w:rsidR="002F1E3D" w:rsidRPr="00AB42F2" w:rsidRDefault="002F1E3D" w:rsidP="002F1E3D"/>
        </w:tc>
      </w:tr>
      <w:tr w:rsidR="002F1E3D" w:rsidRPr="002F1E3D" w14:paraId="7265E3B1" w14:textId="77777777" w:rsidTr="002441D2">
        <w:tc>
          <w:tcPr>
            <w:tcW w:w="816" w:type="dxa"/>
          </w:tcPr>
          <w:p w14:paraId="4A9E9AA4" w14:textId="031A33AA" w:rsidR="002F1E3D" w:rsidRPr="002F1E3D" w:rsidRDefault="002F1E3D" w:rsidP="0041165B">
            <w:pPr>
              <w:rPr>
                <w:b/>
                <w:bCs/>
              </w:rPr>
            </w:pPr>
            <w:r w:rsidRPr="002F1E3D">
              <w:rPr>
                <w:b/>
                <w:bCs/>
              </w:rPr>
              <w:t>7.</w:t>
            </w:r>
          </w:p>
        </w:tc>
        <w:tc>
          <w:tcPr>
            <w:tcW w:w="4102" w:type="dxa"/>
          </w:tcPr>
          <w:p w14:paraId="419F54B4" w14:textId="5908F236" w:rsidR="002F1E3D" w:rsidRPr="002F1E3D" w:rsidRDefault="002F1E3D" w:rsidP="0041165B">
            <w:pPr>
              <w:rPr>
                <w:b/>
                <w:bCs/>
              </w:rPr>
            </w:pPr>
            <w:r w:rsidRPr="002F1E3D">
              <w:rPr>
                <w:b/>
                <w:bCs/>
              </w:rPr>
              <w:t>Reikalavimai pavarų dėžei</w:t>
            </w:r>
          </w:p>
        </w:tc>
        <w:tc>
          <w:tcPr>
            <w:tcW w:w="1941" w:type="dxa"/>
          </w:tcPr>
          <w:p w14:paraId="1881500A" w14:textId="4740E5DF" w:rsidR="002F1E3D" w:rsidRPr="002F1E3D" w:rsidRDefault="002F1E3D" w:rsidP="0041165B">
            <w:pPr>
              <w:rPr>
                <w:b/>
                <w:bCs/>
              </w:rPr>
            </w:pPr>
            <w:r w:rsidRPr="002F1E3D">
              <w:rPr>
                <w:b/>
                <w:bCs/>
              </w:rPr>
              <w:t>-</w:t>
            </w:r>
          </w:p>
        </w:tc>
        <w:tc>
          <w:tcPr>
            <w:tcW w:w="2202" w:type="dxa"/>
          </w:tcPr>
          <w:p w14:paraId="33E85086" w14:textId="1FBF7734" w:rsidR="002F1E3D" w:rsidRPr="002F1E3D" w:rsidRDefault="002F1E3D" w:rsidP="0041165B">
            <w:pPr>
              <w:rPr>
                <w:b/>
                <w:bCs/>
              </w:rPr>
            </w:pPr>
            <w:r w:rsidRPr="002F1E3D">
              <w:rPr>
                <w:b/>
                <w:bCs/>
              </w:rPr>
              <w:t>-</w:t>
            </w:r>
          </w:p>
        </w:tc>
      </w:tr>
      <w:tr w:rsidR="002F1E3D" w:rsidRPr="00AB42F2" w14:paraId="6421A16B" w14:textId="77777777" w:rsidTr="002441D2">
        <w:tc>
          <w:tcPr>
            <w:tcW w:w="816" w:type="dxa"/>
          </w:tcPr>
          <w:p w14:paraId="3116B1A1" w14:textId="20485BDD" w:rsidR="002F1E3D" w:rsidRPr="00AB42F2" w:rsidRDefault="002F1E3D" w:rsidP="002F1E3D">
            <w:r>
              <w:t>7.1.</w:t>
            </w:r>
          </w:p>
        </w:tc>
        <w:tc>
          <w:tcPr>
            <w:tcW w:w="4102" w:type="dxa"/>
          </w:tcPr>
          <w:p w14:paraId="4EA93BF0" w14:textId="1293440F" w:rsidR="002F1E3D" w:rsidRPr="00AB42F2" w:rsidRDefault="002F1E3D" w:rsidP="002F1E3D">
            <w:r w:rsidRPr="00625FB2">
              <w:t xml:space="preserve">Mechaninė pavarų dėžė </w:t>
            </w:r>
            <w:r>
              <w:t>(</w:t>
            </w:r>
            <w:r w:rsidRPr="00625FB2">
              <w:t>su automatine sankaba ir automatiniu pavarų perjungimu</w:t>
            </w:r>
            <w:r>
              <w:t>)</w:t>
            </w:r>
            <w:r w:rsidRPr="00625FB2">
              <w:t xml:space="preserve"> arba automatinė pavarų dėžė</w:t>
            </w:r>
          </w:p>
        </w:tc>
        <w:tc>
          <w:tcPr>
            <w:tcW w:w="1941" w:type="dxa"/>
          </w:tcPr>
          <w:p w14:paraId="4D6D46D8" w14:textId="77777777" w:rsidR="002F1E3D" w:rsidRPr="00AB42F2" w:rsidRDefault="002F1E3D" w:rsidP="002F1E3D"/>
        </w:tc>
        <w:tc>
          <w:tcPr>
            <w:tcW w:w="2202" w:type="dxa"/>
          </w:tcPr>
          <w:p w14:paraId="7443B271" w14:textId="77777777" w:rsidR="002F1E3D" w:rsidRPr="00AB42F2" w:rsidRDefault="002F1E3D" w:rsidP="002F1E3D"/>
        </w:tc>
      </w:tr>
      <w:tr w:rsidR="002F1E3D" w:rsidRPr="00AB42F2" w14:paraId="3FCF51B1" w14:textId="77777777" w:rsidTr="002441D2">
        <w:tc>
          <w:tcPr>
            <w:tcW w:w="816" w:type="dxa"/>
          </w:tcPr>
          <w:p w14:paraId="1847E2C4" w14:textId="1429E6A9" w:rsidR="002F1E3D" w:rsidRPr="00AB42F2" w:rsidRDefault="002F1E3D" w:rsidP="002F1E3D">
            <w:r>
              <w:t>7.2.</w:t>
            </w:r>
          </w:p>
        </w:tc>
        <w:tc>
          <w:tcPr>
            <w:tcW w:w="4102" w:type="dxa"/>
          </w:tcPr>
          <w:p w14:paraId="18D340D6" w14:textId="36A6BA8F" w:rsidR="002F1E3D" w:rsidRPr="00AB42F2" w:rsidRDefault="002F1E3D" w:rsidP="002F1E3D">
            <w:r w:rsidRPr="00AA10D7">
              <w:t>Kalnų stabdis (retarderis arba intarderis)</w:t>
            </w:r>
          </w:p>
        </w:tc>
        <w:tc>
          <w:tcPr>
            <w:tcW w:w="1941" w:type="dxa"/>
          </w:tcPr>
          <w:p w14:paraId="7B6B1E17" w14:textId="77777777" w:rsidR="002F1E3D" w:rsidRPr="00AB42F2" w:rsidRDefault="002F1E3D" w:rsidP="002F1E3D"/>
        </w:tc>
        <w:tc>
          <w:tcPr>
            <w:tcW w:w="2202" w:type="dxa"/>
          </w:tcPr>
          <w:p w14:paraId="576E5C14" w14:textId="77777777" w:rsidR="002F1E3D" w:rsidRPr="00AB42F2" w:rsidRDefault="002F1E3D" w:rsidP="002F1E3D"/>
        </w:tc>
      </w:tr>
      <w:tr w:rsidR="002F1E3D" w:rsidRPr="002F1E3D" w14:paraId="2D4B947E" w14:textId="77777777" w:rsidTr="002441D2">
        <w:tc>
          <w:tcPr>
            <w:tcW w:w="816" w:type="dxa"/>
          </w:tcPr>
          <w:p w14:paraId="7D74AB48" w14:textId="7A42AFEF" w:rsidR="002F1E3D" w:rsidRPr="002F1E3D" w:rsidRDefault="002F1E3D" w:rsidP="0041165B">
            <w:pPr>
              <w:rPr>
                <w:b/>
                <w:bCs/>
              </w:rPr>
            </w:pPr>
            <w:r w:rsidRPr="002F1E3D">
              <w:rPr>
                <w:b/>
                <w:bCs/>
              </w:rPr>
              <w:t>8.</w:t>
            </w:r>
          </w:p>
        </w:tc>
        <w:tc>
          <w:tcPr>
            <w:tcW w:w="4102" w:type="dxa"/>
          </w:tcPr>
          <w:p w14:paraId="7FDBD1D4" w14:textId="0268C455" w:rsidR="002F1E3D" w:rsidRPr="002F1E3D" w:rsidRDefault="002F1E3D" w:rsidP="0041165B">
            <w:pPr>
              <w:rPr>
                <w:b/>
                <w:bCs/>
              </w:rPr>
            </w:pPr>
            <w:r w:rsidRPr="002F1E3D">
              <w:rPr>
                <w:b/>
                <w:bCs/>
              </w:rPr>
              <w:t>Reikalavimai ratams ir padangoms</w:t>
            </w:r>
          </w:p>
        </w:tc>
        <w:tc>
          <w:tcPr>
            <w:tcW w:w="1941" w:type="dxa"/>
          </w:tcPr>
          <w:p w14:paraId="2F0DA8C7" w14:textId="0840B332" w:rsidR="002F1E3D" w:rsidRPr="002F1E3D" w:rsidRDefault="002F1E3D" w:rsidP="0041165B">
            <w:pPr>
              <w:rPr>
                <w:b/>
                <w:bCs/>
              </w:rPr>
            </w:pPr>
            <w:r w:rsidRPr="002F1E3D">
              <w:rPr>
                <w:b/>
                <w:bCs/>
              </w:rPr>
              <w:t>-</w:t>
            </w:r>
          </w:p>
        </w:tc>
        <w:tc>
          <w:tcPr>
            <w:tcW w:w="2202" w:type="dxa"/>
          </w:tcPr>
          <w:p w14:paraId="3A10B063" w14:textId="35272F21" w:rsidR="002F1E3D" w:rsidRPr="002F1E3D" w:rsidRDefault="002F1E3D" w:rsidP="0041165B">
            <w:pPr>
              <w:rPr>
                <w:b/>
                <w:bCs/>
              </w:rPr>
            </w:pPr>
            <w:r w:rsidRPr="002F1E3D">
              <w:rPr>
                <w:b/>
                <w:bCs/>
              </w:rPr>
              <w:t>-</w:t>
            </w:r>
          </w:p>
        </w:tc>
      </w:tr>
      <w:tr w:rsidR="002F1E3D" w:rsidRPr="00AB42F2" w14:paraId="6B085361" w14:textId="77777777" w:rsidTr="002441D2">
        <w:tc>
          <w:tcPr>
            <w:tcW w:w="816" w:type="dxa"/>
          </w:tcPr>
          <w:p w14:paraId="0D6F97B8" w14:textId="4CC757FF" w:rsidR="002F1E3D" w:rsidRPr="00AB42F2" w:rsidRDefault="002F1E3D" w:rsidP="002F1E3D">
            <w:r>
              <w:t>8.1.</w:t>
            </w:r>
          </w:p>
        </w:tc>
        <w:tc>
          <w:tcPr>
            <w:tcW w:w="4102" w:type="dxa"/>
          </w:tcPr>
          <w:p w14:paraId="0D1C15EF" w14:textId="01EDDDF9" w:rsidR="002F1E3D" w:rsidRPr="00AB42F2" w:rsidRDefault="002F1E3D" w:rsidP="002F1E3D">
            <w:r>
              <w:t>2 ratai ant priekinės ašies</w:t>
            </w:r>
          </w:p>
        </w:tc>
        <w:tc>
          <w:tcPr>
            <w:tcW w:w="1941" w:type="dxa"/>
          </w:tcPr>
          <w:p w14:paraId="09822C1F" w14:textId="77777777" w:rsidR="002F1E3D" w:rsidRPr="00AB42F2" w:rsidRDefault="002F1E3D" w:rsidP="002F1E3D"/>
        </w:tc>
        <w:tc>
          <w:tcPr>
            <w:tcW w:w="2202" w:type="dxa"/>
          </w:tcPr>
          <w:p w14:paraId="61E360E0" w14:textId="77777777" w:rsidR="002F1E3D" w:rsidRPr="00AB42F2" w:rsidRDefault="002F1E3D" w:rsidP="002F1E3D"/>
        </w:tc>
      </w:tr>
      <w:tr w:rsidR="002F1E3D" w:rsidRPr="00AB42F2" w14:paraId="3F5CDD2A" w14:textId="77777777" w:rsidTr="002441D2">
        <w:tc>
          <w:tcPr>
            <w:tcW w:w="816" w:type="dxa"/>
          </w:tcPr>
          <w:p w14:paraId="787EC7ED" w14:textId="11CE497C" w:rsidR="002F1E3D" w:rsidRPr="00AB42F2" w:rsidRDefault="002F1E3D" w:rsidP="002F1E3D">
            <w:r>
              <w:t>8.2.</w:t>
            </w:r>
          </w:p>
        </w:tc>
        <w:tc>
          <w:tcPr>
            <w:tcW w:w="4102" w:type="dxa"/>
          </w:tcPr>
          <w:p w14:paraId="32C8B8D3" w14:textId="1D69448B" w:rsidR="002F1E3D" w:rsidRPr="00AB42F2" w:rsidRDefault="002F1E3D" w:rsidP="002F1E3D">
            <w:r>
              <w:t>4 ratai ant galinės ašies</w:t>
            </w:r>
          </w:p>
        </w:tc>
        <w:tc>
          <w:tcPr>
            <w:tcW w:w="1941" w:type="dxa"/>
          </w:tcPr>
          <w:p w14:paraId="59673584" w14:textId="77777777" w:rsidR="002F1E3D" w:rsidRPr="00AB42F2" w:rsidRDefault="002F1E3D" w:rsidP="002F1E3D"/>
        </w:tc>
        <w:tc>
          <w:tcPr>
            <w:tcW w:w="2202" w:type="dxa"/>
          </w:tcPr>
          <w:p w14:paraId="677CF200" w14:textId="77777777" w:rsidR="002F1E3D" w:rsidRPr="00AB42F2" w:rsidRDefault="002F1E3D" w:rsidP="002F1E3D"/>
        </w:tc>
      </w:tr>
      <w:tr w:rsidR="002F1E3D" w:rsidRPr="00AB42F2" w14:paraId="3B0E2574" w14:textId="77777777" w:rsidTr="002441D2">
        <w:tc>
          <w:tcPr>
            <w:tcW w:w="816" w:type="dxa"/>
          </w:tcPr>
          <w:p w14:paraId="703B3D2A" w14:textId="01952E73" w:rsidR="002F1E3D" w:rsidRPr="00AB42F2" w:rsidRDefault="002F1E3D" w:rsidP="002F1E3D">
            <w:r>
              <w:t>8.3.</w:t>
            </w:r>
          </w:p>
        </w:tc>
        <w:tc>
          <w:tcPr>
            <w:tcW w:w="4102" w:type="dxa"/>
          </w:tcPr>
          <w:p w14:paraId="2BA66062" w14:textId="6A774CFB" w:rsidR="002F1E3D" w:rsidRPr="00AB42F2" w:rsidRDefault="002F1E3D" w:rsidP="002F1E3D">
            <w:r>
              <w:t xml:space="preserve">1 </w:t>
            </w:r>
            <w:r w:rsidRPr="00625FB2">
              <w:t xml:space="preserve">atsarginis </w:t>
            </w:r>
            <w:r>
              <w:t xml:space="preserve">normalaus dydžio </w:t>
            </w:r>
            <w:r w:rsidRPr="00625FB2">
              <w:t>ratas su atsarginio rato laikikliu</w:t>
            </w:r>
          </w:p>
        </w:tc>
        <w:tc>
          <w:tcPr>
            <w:tcW w:w="1941" w:type="dxa"/>
          </w:tcPr>
          <w:p w14:paraId="28CC4746" w14:textId="77777777" w:rsidR="002F1E3D" w:rsidRPr="00AB42F2" w:rsidRDefault="002F1E3D" w:rsidP="002F1E3D"/>
        </w:tc>
        <w:tc>
          <w:tcPr>
            <w:tcW w:w="2202" w:type="dxa"/>
          </w:tcPr>
          <w:p w14:paraId="3FD720B2" w14:textId="77777777" w:rsidR="002F1E3D" w:rsidRPr="00AB42F2" w:rsidRDefault="002F1E3D" w:rsidP="002F1E3D"/>
        </w:tc>
      </w:tr>
      <w:tr w:rsidR="002F1E3D" w:rsidRPr="00AB42F2" w14:paraId="36299679" w14:textId="77777777" w:rsidTr="002441D2">
        <w:tc>
          <w:tcPr>
            <w:tcW w:w="816" w:type="dxa"/>
          </w:tcPr>
          <w:p w14:paraId="64D2ADBD" w14:textId="44F4D62D" w:rsidR="002F1E3D" w:rsidRPr="00AB42F2" w:rsidRDefault="002F1E3D" w:rsidP="002F1E3D">
            <w:r>
              <w:t>8.4.</w:t>
            </w:r>
          </w:p>
        </w:tc>
        <w:tc>
          <w:tcPr>
            <w:tcW w:w="4102" w:type="dxa"/>
          </w:tcPr>
          <w:p w14:paraId="016018AF" w14:textId="7DD12AC5" w:rsidR="002F1E3D" w:rsidRPr="00AB42F2" w:rsidRDefault="002F1E3D" w:rsidP="002F1E3D">
            <w:r>
              <w:t>Ratlankių diametras ne mažesnis kaip 22,5 colio</w:t>
            </w:r>
          </w:p>
        </w:tc>
        <w:tc>
          <w:tcPr>
            <w:tcW w:w="1941" w:type="dxa"/>
          </w:tcPr>
          <w:p w14:paraId="5E9FB010" w14:textId="77777777" w:rsidR="002F1E3D" w:rsidRPr="00AB42F2" w:rsidRDefault="002F1E3D" w:rsidP="002F1E3D"/>
        </w:tc>
        <w:tc>
          <w:tcPr>
            <w:tcW w:w="2202" w:type="dxa"/>
          </w:tcPr>
          <w:p w14:paraId="2F324263" w14:textId="77777777" w:rsidR="002F1E3D" w:rsidRPr="00AB42F2" w:rsidRDefault="002F1E3D" w:rsidP="002F1E3D"/>
        </w:tc>
      </w:tr>
      <w:tr w:rsidR="002F1E3D" w:rsidRPr="00AB42F2" w14:paraId="39333BE9" w14:textId="77777777" w:rsidTr="002441D2">
        <w:tc>
          <w:tcPr>
            <w:tcW w:w="816" w:type="dxa"/>
          </w:tcPr>
          <w:p w14:paraId="49DC6CBF" w14:textId="6ACFBAFA" w:rsidR="002F1E3D" w:rsidRPr="00AB42F2" w:rsidRDefault="002F1E3D" w:rsidP="002F1E3D">
            <w:r>
              <w:t>8.5.</w:t>
            </w:r>
          </w:p>
        </w:tc>
        <w:tc>
          <w:tcPr>
            <w:tcW w:w="4102" w:type="dxa"/>
          </w:tcPr>
          <w:p w14:paraId="2844A5B8" w14:textId="5C62D5DB" w:rsidR="002F1E3D" w:rsidRPr="00AB42F2" w:rsidRDefault="002F1E3D" w:rsidP="002F1E3D">
            <w:r>
              <w:t>Žarna padangoms pripūsti</w:t>
            </w:r>
          </w:p>
        </w:tc>
        <w:tc>
          <w:tcPr>
            <w:tcW w:w="1941" w:type="dxa"/>
          </w:tcPr>
          <w:p w14:paraId="6C963E83" w14:textId="77777777" w:rsidR="002F1E3D" w:rsidRPr="00AB42F2" w:rsidRDefault="002F1E3D" w:rsidP="002F1E3D"/>
        </w:tc>
        <w:tc>
          <w:tcPr>
            <w:tcW w:w="2202" w:type="dxa"/>
          </w:tcPr>
          <w:p w14:paraId="5AE90A0B" w14:textId="77777777" w:rsidR="002F1E3D" w:rsidRPr="00AB42F2" w:rsidRDefault="002F1E3D" w:rsidP="002F1E3D"/>
        </w:tc>
      </w:tr>
      <w:tr w:rsidR="002F1E3D" w:rsidRPr="00AB42F2" w14:paraId="2CBD9FC4" w14:textId="77777777" w:rsidTr="002441D2">
        <w:tc>
          <w:tcPr>
            <w:tcW w:w="816" w:type="dxa"/>
          </w:tcPr>
          <w:p w14:paraId="0D48CD75" w14:textId="033C0910" w:rsidR="002F1E3D" w:rsidRPr="00AB42F2" w:rsidRDefault="002F1E3D" w:rsidP="002F1E3D">
            <w:r>
              <w:t>8.6.</w:t>
            </w:r>
          </w:p>
        </w:tc>
        <w:tc>
          <w:tcPr>
            <w:tcW w:w="4102" w:type="dxa"/>
          </w:tcPr>
          <w:p w14:paraId="3CFEBC19" w14:textId="56B30A00" w:rsidR="002F1E3D" w:rsidRPr="00AB42F2" w:rsidRDefault="002F1E3D" w:rsidP="002F1E3D">
            <w:r>
              <w:t>Žarnos padangoms pripūsti ilgis ne trumpesnis kaip 20 m</w:t>
            </w:r>
          </w:p>
        </w:tc>
        <w:tc>
          <w:tcPr>
            <w:tcW w:w="1941" w:type="dxa"/>
          </w:tcPr>
          <w:p w14:paraId="1382E693" w14:textId="77777777" w:rsidR="002F1E3D" w:rsidRPr="00AB42F2" w:rsidRDefault="002F1E3D" w:rsidP="002F1E3D"/>
        </w:tc>
        <w:tc>
          <w:tcPr>
            <w:tcW w:w="2202" w:type="dxa"/>
          </w:tcPr>
          <w:p w14:paraId="1FD44090" w14:textId="77777777" w:rsidR="002F1E3D" w:rsidRPr="00AB42F2" w:rsidRDefault="002F1E3D" w:rsidP="002F1E3D"/>
        </w:tc>
      </w:tr>
      <w:tr w:rsidR="002F1E3D" w:rsidRPr="00AB42F2" w14:paraId="16BB6A09" w14:textId="77777777" w:rsidTr="002441D2">
        <w:tc>
          <w:tcPr>
            <w:tcW w:w="816" w:type="dxa"/>
          </w:tcPr>
          <w:p w14:paraId="0F655129" w14:textId="4932E10A" w:rsidR="002F1E3D" w:rsidRPr="00AB42F2" w:rsidRDefault="002F1E3D" w:rsidP="002F1E3D">
            <w:r>
              <w:t>8.7.</w:t>
            </w:r>
          </w:p>
        </w:tc>
        <w:tc>
          <w:tcPr>
            <w:tcW w:w="4102" w:type="dxa"/>
          </w:tcPr>
          <w:p w14:paraId="3CE74F90" w14:textId="2D937ADE" w:rsidR="002F1E3D" w:rsidRPr="00AB42F2" w:rsidRDefault="002F1E3D" w:rsidP="002F1E3D">
            <w:r>
              <w:t>Plieniniai ratlankiai</w:t>
            </w:r>
          </w:p>
        </w:tc>
        <w:tc>
          <w:tcPr>
            <w:tcW w:w="1941" w:type="dxa"/>
          </w:tcPr>
          <w:p w14:paraId="10E40D99" w14:textId="77777777" w:rsidR="002F1E3D" w:rsidRPr="00AB42F2" w:rsidRDefault="002F1E3D" w:rsidP="002F1E3D"/>
        </w:tc>
        <w:tc>
          <w:tcPr>
            <w:tcW w:w="2202" w:type="dxa"/>
          </w:tcPr>
          <w:p w14:paraId="17EA6899" w14:textId="77777777" w:rsidR="002F1E3D" w:rsidRPr="00AB42F2" w:rsidRDefault="002F1E3D" w:rsidP="002F1E3D"/>
        </w:tc>
      </w:tr>
      <w:tr w:rsidR="002F1E3D" w:rsidRPr="00AB42F2" w14:paraId="77A58524" w14:textId="77777777" w:rsidTr="002441D2">
        <w:tc>
          <w:tcPr>
            <w:tcW w:w="816" w:type="dxa"/>
          </w:tcPr>
          <w:p w14:paraId="6E66A1AC" w14:textId="3D84429A" w:rsidR="002F1E3D" w:rsidRPr="00AB42F2" w:rsidRDefault="002F1E3D" w:rsidP="002F1E3D">
            <w:r>
              <w:t>8.8.</w:t>
            </w:r>
          </w:p>
        </w:tc>
        <w:tc>
          <w:tcPr>
            <w:tcW w:w="4102" w:type="dxa"/>
          </w:tcPr>
          <w:p w14:paraId="72553CCA" w14:textId="0DDD5A76" w:rsidR="002F1E3D" w:rsidRPr="00AB42F2" w:rsidRDefault="002F1E3D" w:rsidP="002F1E3D">
            <w:r>
              <w:t>Ratlankiai su ratų gaubtais</w:t>
            </w:r>
          </w:p>
        </w:tc>
        <w:tc>
          <w:tcPr>
            <w:tcW w:w="1941" w:type="dxa"/>
          </w:tcPr>
          <w:p w14:paraId="4B0A1495" w14:textId="77777777" w:rsidR="002F1E3D" w:rsidRPr="00AB42F2" w:rsidRDefault="002F1E3D" w:rsidP="002F1E3D"/>
        </w:tc>
        <w:tc>
          <w:tcPr>
            <w:tcW w:w="2202" w:type="dxa"/>
          </w:tcPr>
          <w:p w14:paraId="5CC47411" w14:textId="77777777" w:rsidR="002F1E3D" w:rsidRPr="00AB42F2" w:rsidRDefault="002F1E3D" w:rsidP="002F1E3D"/>
        </w:tc>
      </w:tr>
      <w:tr w:rsidR="002F1E3D" w:rsidRPr="00AB42F2" w14:paraId="6951DAA6" w14:textId="77777777" w:rsidTr="002441D2">
        <w:tc>
          <w:tcPr>
            <w:tcW w:w="816" w:type="dxa"/>
          </w:tcPr>
          <w:p w14:paraId="2704FDFE" w14:textId="1C6E1C51" w:rsidR="002F1E3D" w:rsidRPr="00AB42F2" w:rsidRDefault="002F1E3D" w:rsidP="002F1E3D">
            <w:r>
              <w:t>8.9.</w:t>
            </w:r>
          </w:p>
        </w:tc>
        <w:tc>
          <w:tcPr>
            <w:tcW w:w="4102" w:type="dxa"/>
          </w:tcPr>
          <w:p w14:paraId="0590CFF8" w14:textId="7FE4231A" w:rsidR="002F1E3D" w:rsidRPr="00AB42F2" w:rsidRDefault="002F1E3D" w:rsidP="002F1E3D">
            <w:r>
              <w:t>Transporto priemonėje</w:t>
            </w:r>
            <w:r w:rsidRPr="00123E4D">
              <w:t xml:space="preserve"> įdiegta padangų slėgio stebėjimo sistema</w:t>
            </w:r>
          </w:p>
        </w:tc>
        <w:tc>
          <w:tcPr>
            <w:tcW w:w="1941" w:type="dxa"/>
          </w:tcPr>
          <w:p w14:paraId="1F8716A4" w14:textId="77777777" w:rsidR="002F1E3D" w:rsidRPr="00AB42F2" w:rsidRDefault="002F1E3D" w:rsidP="002F1E3D"/>
        </w:tc>
        <w:tc>
          <w:tcPr>
            <w:tcW w:w="2202" w:type="dxa"/>
          </w:tcPr>
          <w:p w14:paraId="1C7C583D" w14:textId="77777777" w:rsidR="002F1E3D" w:rsidRPr="00AB42F2" w:rsidRDefault="002F1E3D" w:rsidP="002F1E3D"/>
        </w:tc>
      </w:tr>
      <w:tr w:rsidR="002F1E3D" w:rsidRPr="002F1E3D" w14:paraId="441297E4" w14:textId="77777777" w:rsidTr="002441D2">
        <w:tc>
          <w:tcPr>
            <w:tcW w:w="816" w:type="dxa"/>
          </w:tcPr>
          <w:p w14:paraId="09174E4F" w14:textId="4DE5C914" w:rsidR="002F1E3D" w:rsidRPr="002F1E3D" w:rsidRDefault="002F1E3D" w:rsidP="0041165B">
            <w:pPr>
              <w:rPr>
                <w:b/>
                <w:bCs/>
              </w:rPr>
            </w:pPr>
            <w:r w:rsidRPr="002F1E3D">
              <w:rPr>
                <w:b/>
                <w:bCs/>
              </w:rPr>
              <w:t>9.</w:t>
            </w:r>
          </w:p>
        </w:tc>
        <w:tc>
          <w:tcPr>
            <w:tcW w:w="4102" w:type="dxa"/>
          </w:tcPr>
          <w:p w14:paraId="5E23D59C" w14:textId="1073BC80" w:rsidR="002F1E3D" w:rsidRPr="002F1E3D" w:rsidRDefault="002F1E3D" w:rsidP="0041165B">
            <w:pPr>
              <w:rPr>
                <w:b/>
                <w:bCs/>
              </w:rPr>
            </w:pPr>
            <w:r w:rsidRPr="002F1E3D">
              <w:rPr>
                <w:b/>
                <w:bCs/>
              </w:rPr>
              <w:t>Reikalavimai pakabai</w:t>
            </w:r>
          </w:p>
        </w:tc>
        <w:tc>
          <w:tcPr>
            <w:tcW w:w="1941" w:type="dxa"/>
          </w:tcPr>
          <w:p w14:paraId="1FC6A242" w14:textId="4313352B" w:rsidR="002F1E3D" w:rsidRPr="002F1E3D" w:rsidRDefault="002F1E3D" w:rsidP="0041165B">
            <w:pPr>
              <w:rPr>
                <w:b/>
                <w:bCs/>
              </w:rPr>
            </w:pPr>
            <w:r w:rsidRPr="002F1E3D">
              <w:rPr>
                <w:b/>
                <w:bCs/>
              </w:rPr>
              <w:t>-</w:t>
            </w:r>
          </w:p>
        </w:tc>
        <w:tc>
          <w:tcPr>
            <w:tcW w:w="2202" w:type="dxa"/>
          </w:tcPr>
          <w:p w14:paraId="224B76A0" w14:textId="52EB9513" w:rsidR="002F1E3D" w:rsidRPr="002F1E3D" w:rsidRDefault="002F1E3D" w:rsidP="0041165B">
            <w:pPr>
              <w:rPr>
                <w:b/>
                <w:bCs/>
              </w:rPr>
            </w:pPr>
            <w:r w:rsidRPr="002F1E3D">
              <w:rPr>
                <w:b/>
                <w:bCs/>
              </w:rPr>
              <w:t>-</w:t>
            </w:r>
          </w:p>
        </w:tc>
      </w:tr>
      <w:tr w:rsidR="002F1E3D" w:rsidRPr="00AB42F2" w14:paraId="63FCECD6" w14:textId="77777777" w:rsidTr="002441D2">
        <w:tc>
          <w:tcPr>
            <w:tcW w:w="816" w:type="dxa"/>
          </w:tcPr>
          <w:p w14:paraId="5F3B273B" w14:textId="786EE985" w:rsidR="002F1E3D" w:rsidRPr="00AB42F2" w:rsidRDefault="002F1E3D" w:rsidP="002F1E3D">
            <w:r>
              <w:t>9.1.</w:t>
            </w:r>
          </w:p>
        </w:tc>
        <w:tc>
          <w:tcPr>
            <w:tcW w:w="4102" w:type="dxa"/>
          </w:tcPr>
          <w:p w14:paraId="7B5CE39D" w14:textId="493814F8" w:rsidR="002F1E3D" w:rsidRPr="00AB42F2" w:rsidRDefault="002F1E3D" w:rsidP="002F1E3D">
            <w:r w:rsidRPr="00123E4D">
              <w:t>Pilnai pneumatinė pakaba</w:t>
            </w:r>
          </w:p>
        </w:tc>
        <w:tc>
          <w:tcPr>
            <w:tcW w:w="1941" w:type="dxa"/>
          </w:tcPr>
          <w:p w14:paraId="3594EE6E" w14:textId="77777777" w:rsidR="002F1E3D" w:rsidRPr="00AB42F2" w:rsidRDefault="002F1E3D" w:rsidP="002F1E3D"/>
        </w:tc>
        <w:tc>
          <w:tcPr>
            <w:tcW w:w="2202" w:type="dxa"/>
          </w:tcPr>
          <w:p w14:paraId="2D8BB71F" w14:textId="77777777" w:rsidR="002F1E3D" w:rsidRPr="00AB42F2" w:rsidRDefault="002F1E3D" w:rsidP="002F1E3D"/>
        </w:tc>
      </w:tr>
      <w:tr w:rsidR="002F1E3D" w:rsidRPr="00AB42F2" w14:paraId="47CE9519" w14:textId="77777777" w:rsidTr="002441D2">
        <w:tc>
          <w:tcPr>
            <w:tcW w:w="816" w:type="dxa"/>
          </w:tcPr>
          <w:p w14:paraId="3F353482" w14:textId="2E42F464" w:rsidR="002F1E3D" w:rsidRPr="00AB42F2" w:rsidRDefault="002F1E3D" w:rsidP="002F1E3D">
            <w:r>
              <w:t>9.2.</w:t>
            </w:r>
          </w:p>
        </w:tc>
        <w:tc>
          <w:tcPr>
            <w:tcW w:w="4102" w:type="dxa"/>
          </w:tcPr>
          <w:p w14:paraId="772C2ECC" w14:textId="0789581F" w:rsidR="002F1E3D" w:rsidRPr="00AB42F2" w:rsidRDefault="002F1E3D" w:rsidP="002F1E3D">
            <w:r>
              <w:t>Transporto priemonės priekyje ir Transporto priemonės gale turi būti įrengta pakabos oro papildymo jungtis</w:t>
            </w:r>
          </w:p>
        </w:tc>
        <w:tc>
          <w:tcPr>
            <w:tcW w:w="1941" w:type="dxa"/>
          </w:tcPr>
          <w:p w14:paraId="750C4490" w14:textId="77777777" w:rsidR="002F1E3D" w:rsidRPr="00AB42F2" w:rsidRDefault="002F1E3D" w:rsidP="002F1E3D"/>
        </w:tc>
        <w:tc>
          <w:tcPr>
            <w:tcW w:w="2202" w:type="dxa"/>
          </w:tcPr>
          <w:p w14:paraId="72AF3D46" w14:textId="77777777" w:rsidR="002F1E3D" w:rsidRPr="00AB42F2" w:rsidRDefault="002F1E3D" w:rsidP="002F1E3D"/>
        </w:tc>
      </w:tr>
      <w:tr w:rsidR="002F1E3D" w:rsidRPr="002F1E3D" w14:paraId="3F46233C" w14:textId="77777777" w:rsidTr="002441D2">
        <w:tc>
          <w:tcPr>
            <w:tcW w:w="816" w:type="dxa"/>
          </w:tcPr>
          <w:p w14:paraId="5751C01D" w14:textId="54998B7F" w:rsidR="002F1E3D" w:rsidRPr="002F1E3D" w:rsidRDefault="002F1E3D" w:rsidP="0041165B">
            <w:pPr>
              <w:rPr>
                <w:b/>
                <w:bCs/>
              </w:rPr>
            </w:pPr>
            <w:r w:rsidRPr="002F1E3D">
              <w:rPr>
                <w:b/>
                <w:bCs/>
              </w:rPr>
              <w:t>10.</w:t>
            </w:r>
          </w:p>
        </w:tc>
        <w:tc>
          <w:tcPr>
            <w:tcW w:w="4102" w:type="dxa"/>
          </w:tcPr>
          <w:p w14:paraId="7643F6B8" w14:textId="313167C6" w:rsidR="002F1E3D" w:rsidRPr="002F1E3D" w:rsidRDefault="002F1E3D" w:rsidP="0041165B">
            <w:pPr>
              <w:rPr>
                <w:b/>
                <w:bCs/>
              </w:rPr>
            </w:pPr>
            <w:r w:rsidRPr="002F1E3D">
              <w:rPr>
                <w:b/>
                <w:bCs/>
              </w:rPr>
              <w:t>Reikalavimai stabdžiams</w:t>
            </w:r>
          </w:p>
        </w:tc>
        <w:tc>
          <w:tcPr>
            <w:tcW w:w="1941" w:type="dxa"/>
          </w:tcPr>
          <w:p w14:paraId="285CD70C" w14:textId="4F66E980" w:rsidR="002F1E3D" w:rsidRPr="002F1E3D" w:rsidRDefault="002F1E3D" w:rsidP="0041165B">
            <w:pPr>
              <w:rPr>
                <w:b/>
                <w:bCs/>
              </w:rPr>
            </w:pPr>
            <w:r w:rsidRPr="002F1E3D">
              <w:rPr>
                <w:b/>
                <w:bCs/>
              </w:rPr>
              <w:t>-</w:t>
            </w:r>
          </w:p>
        </w:tc>
        <w:tc>
          <w:tcPr>
            <w:tcW w:w="2202" w:type="dxa"/>
          </w:tcPr>
          <w:p w14:paraId="0CB2B7E9" w14:textId="3A18B3C9" w:rsidR="002F1E3D" w:rsidRPr="002F1E3D" w:rsidRDefault="002F1E3D" w:rsidP="0041165B">
            <w:pPr>
              <w:rPr>
                <w:b/>
                <w:bCs/>
              </w:rPr>
            </w:pPr>
            <w:r w:rsidRPr="002F1E3D">
              <w:rPr>
                <w:b/>
                <w:bCs/>
              </w:rPr>
              <w:t>-</w:t>
            </w:r>
          </w:p>
        </w:tc>
      </w:tr>
      <w:tr w:rsidR="002441D2" w:rsidRPr="00AB42F2" w14:paraId="32DED1AE" w14:textId="77777777" w:rsidTr="002441D2">
        <w:tc>
          <w:tcPr>
            <w:tcW w:w="816" w:type="dxa"/>
          </w:tcPr>
          <w:p w14:paraId="0D6B0F4A" w14:textId="54DAACAB" w:rsidR="002441D2" w:rsidRPr="00AB42F2" w:rsidRDefault="002441D2" w:rsidP="002441D2">
            <w:r>
              <w:t>10.1.</w:t>
            </w:r>
          </w:p>
        </w:tc>
        <w:tc>
          <w:tcPr>
            <w:tcW w:w="4102" w:type="dxa"/>
          </w:tcPr>
          <w:p w14:paraId="5F364A65" w14:textId="4B1CA5C3" w:rsidR="002441D2" w:rsidRPr="00AB42F2" w:rsidRDefault="002441D2" w:rsidP="002441D2">
            <w:r>
              <w:t>Stabdžiai diskinio tipo</w:t>
            </w:r>
          </w:p>
        </w:tc>
        <w:tc>
          <w:tcPr>
            <w:tcW w:w="1941" w:type="dxa"/>
          </w:tcPr>
          <w:p w14:paraId="40D0ED97" w14:textId="77777777" w:rsidR="002441D2" w:rsidRPr="00AB42F2" w:rsidRDefault="002441D2" w:rsidP="002441D2"/>
        </w:tc>
        <w:tc>
          <w:tcPr>
            <w:tcW w:w="2202" w:type="dxa"/>
          </w:tcPr>
          <w:p w14:paraId="2A379F16" w14:textId="77777777" w:rsidR="002441D2" w:rsidRPr="00AB42F2" w:rsidRDefault="002441D2" w:rsidP="002441D2"/>
        </w:tc>
      </w:tr>
      <w:tr w:rsidR="002441D2" w:rsidRPr="00AB42F2" w14:paraId="24CDADC8" w14:textId="77777777" w:rsidTr="002441D2">
        <w:tc>
          <w:tcPr>
            <w:tcW w:w="816" w:type="dxa"/>
          </w:tcPr>
          <w:p w14:paraId="1B0D2C1C" w14:textId="2D65F6DF" w:rsidR="002441D2" w:rsidRPr="00AB42F2" w:rsidRDefault="002441D2" w:rsidP="002441D2">
            <w:r>
              <w:t>10.2.</w:t>
            </w:r>
          </w:p>
        </w:tc>
        <w:tc>
          <w:tcPr>
            <w:tcW w:w="4102" w:type="dxa"/>
          </w:tcPr>
          <w:p w14:paraId="6361E551" w14:textId="2510149D" w:rsidR="002441D2" w:rsidRPr="00AB42F2" w:rsidRDefault="002441D2" w:rsidP="002441D2">
            <w:r w:rsidRPr="00585439">
              <w:t>Transporto priemonėje turi būti sumontuota EBS</w:t>
            </w:r>
          </w:p>
        </w:tc>
        <w:tc>
          <w:tcPr>
            <w:tcW w:w="1941" w:type="dxa"/>
          </w:tcPr>
          <w:p w14:paraId="3DA748A4" w14:textId="77777777" w:rsidR="002441D2" w:rsidRPr="00AB42F2" w:rsidRDefault="002441D2" w:rsidP="002441D2"/>
        </w:tc>
        <w:tc>
          <w:tcPr>
            <w:tcW w:w="2202" w:type="dxa"/>
          </w:tcPr>
          <w:p w14:paraId="559A8ADA" w14:textId="77777777" w:rsidR="002441D2" w:rsidRPr="00AB42F2" w:rsidRDefault="002441D2" w:rsidP="002441D2"/>
        </w:tc>
      </w:tr>
      <w:tr w:rsidR="002441D2" w:rsidRPr="00AB42F2" w14:paraId="48ADD041" w14:textId="77777777" w:rsidTr="002441D2">
        <w:tc>
          <w:tcPr>
            <w:tcW w:w="816" w:type="dxa"/>
          </w:tcPr>
          <w:p w14:paraId="3D34F62D" w14:textId="55756641" w:rsidR="002441D2" w:rsidRPr="00AB42F2" w:rsidRDefault="002441D2" w:rsidP="002441D2">
            <w:r>
              <w:t>10.3.</w:t>
            </w:r>
          </w:p>
        </w:tc>
        <w:tc>
          <w:tcPr>
            <w:tcW w:w="4102" w:type="dxa"/>
          </w:tcPr>
          <w:p w14:paraId="33D50420" w14:textId="74F39EA7" w:rsidR="002441D2" w:rsidRPr="00AB42F2" w:rsidRDefault="002441D2" w:rsidP="002441D2">
            <w:r w:rsidRPr="00585439">
              <w:t>Transporto priemonėje turi būti sumontuota elektroninė stabilumo programa ESP</w:t>
            </w:r>
          </w:p>
        </w:tc>
        <w:tc>
          <w:tcPr>
            <w:tcW w:w="1941" w:type="dxa"/>
          </w:tcPr>
          <w:p w14:paraId="0E0C090F" w14:textId="77777777" w:rsidR="002441D2" w:rsidRPr="00AB42F2" w:rsidRDefault="002441D2" w:rsidP="002441D2"/>
        </w:tc>
        <w:tc>
          <w:tcPr>
            <w:tcW w:w="2202" w:type="dxa"/>
          </w:tcPr>
          <w:p w14:paraId="7EC43839" w14:textId="77777777" w:rsidR="002441D2" w:rsidRPr="00AB42F2" w:rsidRDefault="002441D2" w:rsidP="002441D2"/>
        </w:tc>
      </w:tr>
      <w:tr w:rsidR="002441D2" w:rsidRPr="00AB42F2" w14:paraId="0030BAF0" w14:textId="77777777" w:rsidTr="002441D2">
        <w:tc>
          <w:tcPr>
            <w:tcW w:w="816" w:type="dxa"/>
          </w:tcPr>
          <w:p w14:paraId="7FFCCC7F" w14:textId="02FF68A2" w:rsidR="002441D2" w:rsidRPr="00AB42F2" w:rsidRDefault="002441D2" w:rsidP="002441D2">
            <w:r>
              <w:lastRenderedPageBreak/>
              <w:t>10.4.</w:t>
            </w:r>
          </w:p>
        </w:tc>
        <w:tc>
          <w:tcPr>
            <w:tcW w:w="4102" w:type="dxa"/>
          </w:tcPr>
          <w:p w14:paraId="203E3307" w14:textId="411A61C8" w:rsidR="002441D2" w:rsidRPr="00AB42F2" w:rsidRDefault="002441D2" w:rsidP="002441D2">
            <w:r w:rsidRPr="00585439">
              <w:t>Turi būti įrengtas pažangus avarinis stabdys (AEB)</w:t>
            </w:r>
          </w:p>
        </w:tc>
        <w:tc>
          <w:tcPr>
            <w:tcW w:w="1941" w:type="dxa"/>
          </w:tcPr>
          <w:p w14:paraId="0D385602" w14:textId="77777777" w:rsidR="002441D2" w:rsidRPr="00AB42F2" w:rsidRDefault="002441D2" w:rsidP="002441D2"/>
        </w:tc>
        <w:tc>
          <w:tcPr>
            <w:tcW w:w="2202" w:type="dxa"/>
          </w:tcPr>
          <w:p w14:paraId="454842A0" w14:textId="77777777" w:rsidR="002441D2" w:rsidRPr="00AB42F2" w:rsidRDefault="002441D2" w:rsidP="002441D2"/>
        </w:tc>
      </w:tr>
      <w:tr w:rsidR="002F1E3D" w:rsidRPr="002441D2" w14:paraId="3BDC3539" w14:textId="77777777" w:rsidTr="002441D2">
        <w:tc>
          <w:tcPr>
            <w:tcW w:w="816" w:type="dxa"/>
          </w:tcPr>
          <w:p w14:paraId="76070F71" w14:textId="4567D69F" w:rsidR="002F1E3D" w:rsidRPr="002441D2" w:rsidRDefault="002441D2" w:rsidP="0041165B">
            <w:pPr>
              <w:rPr>
                <w:b/>
                <w:bCs/>
              </w:rPr>
            </w:pPr>
            <w:r w:rsidRPr="002441D2">
              <w:rPr>
                <w:b/>
                <w:bCs/>
              </w:rPr>
              <w:t>11.</w:t>
            </w:r>
          </w:p>
        </w:tc>
        <w:tc>
          <w:tcPr>
            <w:tcW w:w="4102" w:type="dxa"/>
          </w:tcPr>
          <w:p w14:paraId="07E85512" w14:textId="3C812F69" w:rsidR="002F1E3D" w:rsidRPr="002441D2" w:rsidRDefault="002441D2" w:rsidP="0041165B">
            <w:pPr>
              <w:rPr>
                <w:b/>
                <w:bCs/>
              </w:rPr>
            </w:pPr>
            <w:r w:rsidRPr="002441D2">
              <w:rPr>
                <w:b/>
                <w:bCs/>
              </w:rPr>
              <w:t>Reikalavimai vairavimo sistemai</w:t>
            </w:r>
          </w:p>
        </w:tc>
        <w:tc>
          <w:tcPr>
            <w:tcW w:w="1941" w:type="dxa"/>
          </w:tcPr>
          <w:p w14:paraId="7714401E" w14:textId="430490DB" w:rsidR="002F1E3D" w:rsidRPr="002441D2" w:rsidRDefault="002441D2" w:rsidP="0041165B">
            <w:pPr>
              <w:rPr>
                <w:b/>
                <w:bCs/>
              </w:rPr>
            </w:pPr>
            <w:r w:rsidRPr="002441D2">
              <w:rPr>
                <w:b/>
                <w:bCs/>
              </w:rPr>
              <w:t>-</w:t>
            </w:r>
          </w:p>
        </w:tc>
        <w:tc>
          <w:tcPr>
            <w:tcW w:w="2202" w:type="dxa"/>
          </w:tcPr>
          <w:p w14:paraId="5EECC205" w14:textId="213606DD" w:rsidR="002F1E3D" w:rsidRPr="002441D2" w:rsidRDefault="002441D2" w:rsidP="0041165B">
            <w:pPr>
              <w:rPr>
                <w:b/>
                <w:bCs/>
              </w:rPr>
            </w:pPr>
            <w:r w:rsidRPr="002441D2">
              <w:rPr>
                <w:b/>
                <w:bCs/>
              </w:rPr>
              <w:t>-</w:t>
            </w:r>
          </w:p>
        </w:tc>
      </w:tr>
      <w:tr w:rsidR="002441D2" w:rsidRPr="00AB42F2" w14:paraId="531D82B1" w14:textId="77777777" w:rsidTr="002441D2">
        <w:tc>
          <w:tcPr>
            <w:tcW w:w="816" w:type="dxa"/>
          </w:tcPr>
          <w:p w14:paraId="1DAE9DA0" w14:textId="7A024EB0" w:rsidR="002441D2" w:rsidRPr="00AB42F2" w:rsidRDefault="002441D2" w:rsidP="002441D2">
            <w:r>
              <w:t>11.1.</w:t>
            </w:r>
          </w:p>
        </w:tc>
        <w:tc>
          <w:tcPr>
            <w:tcW w:w="4102" w:type="dxa"/>
          </w:tcPr>
          <w:p w14:paraId="4EE1B8D9" w14:textId="33711CF8" w:rsidR="002441D2" w:rsidRPr="00AB42F2" w:rsidRDefault="002441D2" w:rsidP="002441D2">
            <w:r>
              <w:t>Vairavimo s</w:t>
            </w:r>
            <w:r w:rsidRPr="00A15B1E">
              <w:t>istema su stiprintuvu</w:t>
            </w:r>
          </w:p>
        </w:tc>
        <w:tc>
          <w:tcPr>
            <w:tcW w:w="1941" w:type="dxa"/>
          </w:tcPr>
          <w:p w14:paraId="447D3FBD" w14:textId="77777777" w:rsidR="002441D2" w:rsidRPr="00AB42F2" w:rsidRDefault="002441D2" w:rsidP="002441D2"/>
        </w:tc>
        <w:tc>
          <w:tcPr>
            <w:tcW w:w="2202" w:type="dxa"/>
          </w:tcPr>
          <w:p w14:paraId="14030683" w14:textId="77777777" w:rsidR="002441D2" w:rsidRPr="00AB42F2" w:rsidRDefault="002441D2" w:rsidP="002441D2"/>
        </w:tc>
      </w:tr>
      <w:tr w:rsidR="002441D2" w:rsidRPr="00AB42F2" w14:paraId="4D89791A" w14:textId="77777777" w:rsidTr="002441D2">
        <w:tc>
          <w:tcPr>
            <w:tcW w:w="816" w:type="dxa"/>
          </w:tcPr>
          <w:p w14:paraId="787D7935" w14:textId="2A891C79" w:rsidR="002441D2" w:rsidRPr="00AB42F2" w:rsidRDefault="002441D2" w:rsidP="002441D2">
            <w:r>
              <w:t>11.2.</w:t>
            </w:r>
          </w:p>
        </w:tc>
        <w:tc>
          <w:tcPr>
            <w:tcW w:w="4102" w:type="dxa"/>
          </w:tcPr>
          <w:p w14:paraId="009FE423" w14:textId="157111F7" w:rsidR="002441D2" w:rsidRPr="00AB42F2" w:rsidRDefault="002441D2" w:rsidP="002441D2">
            <w:r w:rsidRPr="00A15B1E">
              <w:t>Vairo padėtis reguliuojama</w:t>
            </w:r>
          </w:p>
        </w:tc>
        <w:tc>
          <w:tcPr>
            <w:tcW w:w="1941" w:type="dxa"/>
          </w:tcPr>
          <w:p w14:paraId="10FFCC30" w14:textId="77777777" w:rsidR="002441D2" w:rsidRPr="00AB42F2" w:rsidRDefault="002441D2" w:rsidP="002441D2"/>
        </w:tc>
        <w:tc>
          <w:tcPr>
            <w:tcW w:w="2202" w:type="dxa"/>
          </w:tcPr>
          <w:p w14:paraId="40490D21" w14:textId="77777777" w:rsidR="002441D2" w:rsidRPr="00AB42F2" w:rsidRDefault="002441D2" w:rsidP="002441D2"/>
        </w:tc>
      </w:tr>
      <w:tr w:rsidR="002F1E3D" w:rsidRPr="002441D2" w14:paraId="1BB5E9DC" w14:textId="77777777" w:rsidTr="002441D2">
        <w:tc>
          <w:tcPr>
            <w:tcW w:w="816" w:type="dxa"/>
          </w:tcPr>
          <w:p w14:paraId="001C221A" w14:textId="76B41D9A" w:rsidR="002F1E3D" w:rsidRPr="002441D2" w:rsidRDefault="002441D2" w:rsidP="0041165B">
            <w:pPr>
              <w:rPr>
                <w:b/>
                <w:bCs/>
              </w:rPr>
            </w:pPr>
            <w:r w:rsidRPr="002441D2">
              <w:rPr>
                <w:b/>
                <w:bCs/>
              </w:rPr>
              <w:t>12.</w:t>
            </w:r>
          </w:p>
        </w:tc>
        <w:tc>
          <w:tcPr>
            <w:tcW w:w="4102" w:type="dxa"/>
          </w:tcPr>
          <w:p w14:paraId="5254EA3B" w14:textId="1F058E7E" w:rsidR="002F1E3D" w:rsidRPr="002441D2" w:rsidRDefault="002441D2" w:rsidP="0041165B">
            <w:pPr>
              <w:rPr>
                <w:b/>
                <w:bCs/>
              </w:rPr>
            </w:pPr>
            <w:r w:rsidRPr="002441D2">
              <w:rPr>
                <w:b/>
                <w:bCs/>
              </w:rPr>
              <w:t>Reikalavimai elektros sistemai</w:t>
            </w:r>
          </w:p>
        </w:tc>
        <w:tc>
          <w:tcPr>
            <w:tcW w:w="1941" w:type="dxa"/>
          </w:tcPr>
          <w:p w14:paraId="1EAAA869" w14:textId="3338348B" w:rsidR="002F1E3D" w:rsidRPr="002441D2" w:rsidRDefault="002441D2" w:rsidP="0041165B">
            <w:pPr>
              <w:rPr>
                <w:b/>
                <w:bCs/>
              </w:rPr>
            </w:pPr>
            <w:r w:rsidRPr="002441D2">
              <w:rPr>
                <w:b/>
                <w:bCs/>
              </w:rPr>
              <w:t>-</w:t>
            </w:r>
          </w:p>
        </w:tc>
        <w:tc>
          <w:tcPr>
            <w:tcW w:w="2202" w:type="dxa"/>
          </w:tcPr>
          <w:p w14:paraId="140B973E" w14:textId="0E4477E4" w:rsidR="002F1E3D" w:rsidRPr="002441D2" w:rsidRDefault="002441D2" w:rsidP="0041165B">
            <w:pPr>
              <w:rPr>
                <w:b/>
                <w:bCs/>
              </w:rPr>
            </w:pPr>
            <w:r w:rsidRPr="002441D2">
              <w:rPr>
                <w:b/>
                <w:bCs/>
              </w:rPr>
              <w:t>-</w:t>
            </w:r>
          </w:p>
        </w:tc>
      </w:tr>
      <w:tr w:rsidR="002441D2" w:rsidRPr="00AB42F2" w14:paraId="45F000A5" w14:textId="77777777" w:rsidTr="002441D2">
        <w:tc>
          <w:tcPr>
            <w:tcW w:w="816" w:type="dxa"/>
          </w:tcPr>
          <w:p w14:paraId="2FF2A7F5" w14:textId="4D178127" w:rsidR="002441D2" w:rsidRPr="00AB42F2" w:rsidRDefault="002441D2" w:rsidP="002441D2">
            <w:r>
              <w:t>12.1.</w:t>
            </w:r>
          </w:p>
        </w:tc>
        <w:tc>
          <w:tcPr>
            <w:tcW w:w="4102" w:type="dxa"/>
          </w:tcPr>
          <w:p w14:paraId="0B221C01" w14:textId="3C95F6AF" w:rsidR="002441D2" w:rsidRPr="00AB42F2" w:rsidRDefault="002441D2" w:rsidP="002441D2">
            <w:r w:rsidRPr="00D13111">
              <w:t>Transporto priemonės darbinė įtampa 24 V DC</w:t>
            </w:r>
          </w:p>
        </w:tc>
        <w:tc>
          <w:tcPr>
            <w:tcW w:w="1941" w:type="dxa"/>
          </w:tcPr>
          <w:p w14:paraId="3698F61B" w14:textId="77777777" w:rsidR="002441D2" w:rsidRPr="00AB42F2" w:rsidRDefault="002441D2" w:rsidP="002441D2"/>
        </w:tc>
        <w:tc>
          <w:tcPr>
            <w:tcW w:w="2202" w:type="dxa"/>
          </w:tcPr>
          <w:p w14:paraId="252635F0" w14:textId="77777777" w:rsidR="002441D2" w:rsidRPr="00AB42F2" w:rsidRDefault="002441D2" w:rsidP="002441D2"/>
        </w:tc>
      </w:tr>
      <w:tr w:rsidR="002441D2" w:rsidRPr="00AB42F2" w14:paraId="410AB30A" w14:textId="77777777" w:rsidTr="002441D2">
        <w:tc>
          <w:tcPr>
            <w:tcW w:w="816" w:type="dxa"/>
          </w:tcPr>
          <w:p w14:paraId="54EF2744" w14:textId="483EE5CD" w:rsidR="002441D2" w:rsidRPr="00AB42F2" w:rsidRDefault="002441D2" w:rsidP="002441D2">
            <w:r>
              <w:t>12.2.</w:t>
            </w:r>
          </w:p>
        </w:tc>
        <w:tc>
          <w:tcPr>
            <w:tcW w:w="4102" w:type="dxa"/>
          </w:tcPr>
          <w:p w14:paraId="75C236F6" w14:textId="60255EFB" w:rsidR="002441D2" w:rsidRPr="00AB42F2" w:rsidRDefault="002441D2" w:rsidP="002441D2">
            <w:r w:rsidRPr="00D13111">
              <w:t>Transporto priemonės salone įrengtos ne mažiau kaip 22 USB jungtys keleiviams</w:t>
            </w:r>
          </w:p>
        </w:tc>
        <w:tc>
          <w:tcPr>
            <w:tcW w:w="1941" w:type="dxa"/>
          </w:tcPr>
          <w:p w14:paraId="36C384B6" w14:textId="77777777" w:rsidR="002441D2" w:rsidRPr="00AB42F2" w:rsidRDefault="002441D2" w:rsidP="002441D2"/>
        </w:tc>
        <w:tc>
          <w:tcPr>
            <w:tcW w:w="2202" w:type="dxa"/>
          </w:tcPr>
          <w:p w14:paraId="05C71203" w14:textId="77777777" w:rsidR="002441D2" w:rsidRPr="00AB42F2" w:rsidRDefault="002441D2" w:rsidP="002441D2"/>
        </w:tc>
      </w:tr>
      <w:tr w:rsidR="002F1E3D" w:rsidRPr="002441D2" w14:paraId="347CFF2B" w14:textId="77777777" w:rsidTr="002441D2">
        <w:tc>
          <w:tcPr>
            <w:tcW w:w="816" w:type="dxa"/>
          </w:tcPr>
          <w:p w14:paraId="16A88729" w14:textId="0FB161B2" w:rsidR="002F1E3D" w:rsidRPr="002441D2" w:rsidRDefault="002441D2" w:rsidP="0041165B">
            <w:pPr>
              <w:rPr>
                <w:b/>
                <w:bCs/>
              </w:rPr>
            </w:pPr>
            <w:r w:rsidRPr="002441D2">
              <w:rPr>
                <w:b/>
                <w:bCs/>
              </w:rPr>
              <w:t>13.</w:t>
            </w:r>
          </w:p>
        </w:tc>
        <w:tc>
          <w:tcPr>
            <w:tcW w:w="4102" w:type="dxa"/>
          </w:tcPr>
          <w:p w14:paraId="5A55DB80" w14:textId="79CF59BA" w:rsidR="002F1E3D" w:rsidRPr="002441D2" w:rsidRDefault="002441D2" w:rsidP="0041165B">
            <w:pPr>
              <w:rPr>
                <w:b/>
                <w:bCs/>
              </w:rPr>
            </w:pPr>
            <w:r w:rsidRPr="002441D2">
              <w:rPr>
                <w:b/>
                <w:bCs/>
              </w:rPr>
              <w:t>Reikalavimai akumuliatorių baterijoms</w:t>
            </w:r>
          </w:p>
        </w:tc>
        <w:tc>
          <w:tcPr>
            <w:tcW w:w="1941" w:type="dxa"/>
          </w:tcPr>
          <w:p w14:paraId="2AD2B2C4" w14:textId="22B21DFF" w:rsidR="002F1E3D" w:rsidRPr="002441D2" w:rsidRDefault="002441D2" w:rsidP="0041165B">
            <w:pPr>
              <w:rPr>
                <w:b/>
                <w:bCs/>
              </w:rPr>
            </w:pPr>
            <w:r w:rsidRPr="002441D2">
              <w:rPr>
                <w:b/>
                <w:bCs/>
              </w:rPr>
              <w:t>-</w:t>
            </w:r>
          </w:p>
        </w:tc>
        <w:tc>
          <w:tcPr>
            <w:tcW w:w="2202" w:type="dxa"/>
          </w:tcPr>
          <w:p w14:paraId="7020C6F1" w14:textId="263588FE" w:rsidR="002F1E3D" w:rsidRPr="002441D2" w:rsidRDefault="002441D2" w:rsidP="0041165B">
            <w:pPr>
              <w:rPr>
                <w:b/>
                <w:bCs/>
              </w:rPr>
            </w:pPr>
            <w:r w:rsidRPr="002441D2">
              <w:rPr>
                <w:b/>
                <w:bCs/>
              </w:rPr>
              <w:t>-</w:t>
            </w:r>
          </w:p>
        </w:tc>
      </w:tr>
      <w:tr w:rsidR="002441D2" w:rsidRPr="00AB42F2" w14:paraId="69515FD7" w14:textId="77777777" w:rsidTr="002441D2">
        <w:tc>
          <w:tcPr>
            <w:tcW w:w="816" w:type="dxa"/>
          </w:tcPr>
          <w:p w14:paraId="4B7481C4" w14:textId="58E1DA21" w:rsidR="002441D2" w:rsidRPr="00AB42F2" w:rsidRDefault="002441D2" w:rsidP="002441D2">
            <w:r>
              <w:t>13.1.</w:t>
            </w:r>
          </w:p>
        </w:tc>
        <w:tc>
          <w:tcPr>
            <w:tcW w:w="4102" w:type="dxa"/>
          </w:tcPr>
          <w:p w14:paraId="4FA3270D" w14:textId="7E752AF9" w:rsidR="002441D2" w:rsidRPr="00AB42F2" w:rsidRDefault="002441D2" w:rsidP="002441D2">
            <w:r>
              <w:t>2 akumuliatorių baterijos</w:t>
            </w:r>
          </w:p>
        </w:tc>
        <w:tc>
          <w:tcPr>
            <w:tcW w:w="1941" w:type="dxa"/>
          </w:tcPr>
          <w:p w14:paraId="411DF850" w14:textId="77777777" w:rsidR="002441D2" w:rsidRPr="00AB42F2" w:rsidRDefault="002441D2" w:rsidP="002441D2"/>
        </w:tc>
        <w:tc>
          <w:tcPr>
            <w:tcW w:w="2202" w:type="dxa"/>
          </w:tcPr>
          <w:p w14:paraId="35CBDFB1" w14:textId="77777777" w:rsidR="002441D2" w:rsidRPr="00AB42F2" w:rsidRDefault="002441D2" w:rsidP="002441D2"/>
        </w:tc>
      </w:tr>
      <w:tr w:rsidR="002441D2" w:rsidRPr="00AB42F2" w14:paraId="630027C1" w14:textId="77777777" w:rsidTr="002441D2">
        <w:tc>
          <w:tcPr>
            <w:tcW w:w="816" w:type="dxa"/>
          </w:tcPr>
          <w:p w14:paraId="65C33484" w14:textId="6B0C32A7" w:rsidR="002441D2" w:rsidRPr="00AB42F2" w:rsidRDefault="002441D2" w:rsidP="002441D2">
            <w:r>
              <w:t>13.2.</w:t>
            </w:r>
          </w:p>
        </w:tc>
        <w:tc>
          <w:tcPr>
            <w:tcW w:w="4102" w:type="dxa"/>
          </w:tcPr>
          <w:p w14:paraId="0CC2A604" w14:textId="6FFE9966" w:rsidR="002441D2" w:rsidRPr="00AB42F2" w:rsidRDefault="002441D2" w:rsidP="002441D2">
            <w:r>
              <w:t>Akumuliatorių baterijos sujungtos nuosekliai</w:t>
            </w:r>
          </w:p>
        </w:tc>
        <w:tc>
          <w:tcPr>
            <w:tcW w:w="1941" w:type="dxa"/>
          </w:tcPr>
          <w:p w14:paraId="226796CF" w14:textId="77777777" w:rsidR="002441D2" w:rsidRPr="00AB42F2" w:rsidRDefault="002441D2" w:rsidP="002441D2"/>
        </w:tc>
        <w:tc>
          <w:tcPr>
            <w:tcW w:w="2202" w:type="dxa"/>
          </w:tcPr>
          <w:p w14:paraId="7B11553E" w14:textId="77777777" w:rsidR="002441D2" w:rsidRPr="00AB42F2" w:rsidRDefault="002441D2" w:rsidP="002441D2"/>
        </w:tc>
      </w:tr>
      <w:tr w:rsidR="002441D2" w:rsidRPr="00AB42F2" w14:paraId="7D32A4D6" w14:textId="77777777" w:rsidTr="002441D2">
        <w:tc>
          <w:tcPr>
            <w:tcW w:w="816" w:type="dxa"/>
          </w:tcPr>
          <w:p w14:paraId="2722DCE6" w14:textId="6AE9772C" w:rsidR="002441D2" w:rsidRPr="00AB42F2" w:rsidRDefault="002441D2" w:rsidP="002441D2">
            <w:r>
              <w:t>13.3.</w:t>
            </w:r>
          </w:p>
        </w:tc>
        <w:tc>
          <w:tcPr>
            <w:tcW w:w="4102" w:type="dxa"/>
          </w:tcPr>
          <w:p w14:paraId="7F812B1C" w14:textId="154FE381" w:rsidR="002441D2" w:rsidRPr="00AB42F2" w:rsidRDefault="002441D2" w:rsidP="002441D2">
            <w:r w:rsidRPr="0020786C">
              <w:t>Akumuliatorių baterija 12 V</w:t>
            </w:r>
          </w:p>
        </w:tc>
        <w:tc>
          <w:tcPr>
            <w:tcW w:w="1941" w:type="dxa"/>
          </w:tcPr>
          <w:p w14:paraId="195FBCEC" w14:textId="77777777" w:rsidR="002441D2" w:rsidRPr="00AB42F2" w:rsidRDefault="002441D2" w:rsidP="002441D2"/>
        </w:tc>
        <w:tc>
          <w:tcPr>
            <w:tcW w:w="2202" w:type="dxa"/>
          </w:tcPr>
          <w:p w14:paraId="08DF6502" w14:textId="77777777" w:rsidR="002441D2" w:rsidRPr="00AB42F2" w:rsidRDefault="002441D2" w:rsidP="002441D2"/>
        </w:tc>
      </w:tr>
      <w:tr w:rsidR="002441D2" w:rsidRPr="00AB42F2" w14:paraId="1DFD0771" w14:textId="77777777" w:rsidTr="002441D2">
        <w:tc>
          <w:tcPr>
            <w:tcW w:w="816" w:type="dxa"/>
          </w:tcPr>
          <w:p w14:paraId="7E2762C8" w14:textId="1CAE7FFF" w:rsidR="002441D2" w:rsidRPr="00AB42F2" w:rsidRDefault="002441D2" w:rsidP="002441D2">
            <w:r>
              <w:t>13.4.</w:t>
            </w:r>
          </w:p>
        </w:tc>
        <w:tc>
          <w:tcPr>
            <w:tcW w:w="4102" w:type="dxa"/>
          </w:tcPr>
          <w:p w14:paraId="48059435" w14:textId="34D792AC" w:rsidR="002441D2" w:rsidRPr="00AB42F2" w:rsidRDefault="002441D2" w:rsidP="002441D2">
            <w:r>
              <w:t>Akumuliatorių baterijų bendra talpa ne mažesnė kaip 200 Ah</w:t>
            </w:r>
          </w:p>
        </w:tc>
        <w:tc>
          <w:tcPr>
            <w:tcW w:w="1941" w:type="dxa"/>
          </w:tcPr>
          <w:p w14:paraId="19139158" w14:textId="77777777" w:rsidR="002441D2" w:rsidRPr="00AB42F2" w:rsidRDefault="002441D2" w:rsidP="002441D2"/>
        </w:tc>
        <w:tc>
          <w:tcPr>
            <w:tcW w:w="2202" w:type="dxa"/>
          </w:tcPr>
          <w:p w14:paraId="1EBB9983" w14:textId="77777777" w:rsidR="002441D2" w:rsidRPr="00AB42F2" w:rsidRDefault="002441D2" w:rsidP="002441D2"/>
        </w:tc>
      </w:tr>
      <w:tr w:rsidR="002441D2" w:rsidRPr="00AB42F2" w14:paraId="4AA2D156" w14:textId="77777777" w:rsidTr="002441D2">
        <w:tc>
          <w:tcPr>
            <w:tcW w:w="816" w:type="dxa"/>
          </w:tcPr>
          <w:p w14:paraId="21899612" w14:textId="33B0CEC8" w:rsidR="002441D2" w:rsidRPr="00AB42F2" w:rsidRDefault="002441D2" w:rsidP="002441D2">
            <w:r>
              <w:t>13.5.</w:t>
            </w:r>
          </w:p>
        </w:tc>
        <w:tc>
          <w:tcPr>
            <w:tcW w:w="4102" w:type="dxa"/>
          </w:tcPr>
          <w:p w14:paraId="364EF074" w14:textId="4D229CE9" w:rsidR="002441D2" w:rsidRPr="00AB42F2" w:rsidRDefault="002441D2" w:rsidP="002441D2">
            <w:r>
              <w:t>Akumuliatorių baterijos sumontuotos dėkle</w:t>
            </w:r>
          </w:p>
        </w:tc>
        <w:tc>
          <w:tcPr>
            <w:tcW w:w="1941" w:type="dxa"/>
          </w:tcPr>
          <w:p w14:paraId="0D6B69A9" w14:textId="77777777" w:rsidR="002441D2" w:rsidRPr="00AB42F2" w:rsidRDefault="002441D2" w:rsidP="002441D2"/>
        </w:tc>
        <w:tc>
          <w:tcPr>
            <w:tcW w:w="2202" w:type="dxa"/>
          </w:tcPr>
          <w:p w14:paraId="6CC131DD" w14:textId="77777777" w:rsidR="002441D2" w:rsidRPr="00AB42F2" w:rsidRDefault="002441D2" w:rsidP="002441D2"/>
        </w:tc>
      </w:tr>
      <w:tr w:rsidR="002441D2" w:rsidRPr="00AB42F2" w14:paraId="3DFCE297" w14:textId="77777777" w:rsidTr="002441D2">
        <w:tc>
          <w:tcPr>
            <w:tcW w:w="816" w:type="dxa"/>
          </w:tcPr>
          <w:p w14:paraId="40EE3C1E" w14:textId="74C72F79" w:rsidR="002441D2" w:rsidRPr="00AB42F2" w:rsidRDefault="002441D2" w:rsidP="002441D2">
            <w:r>
              <w:t>13.6.</w:t>
            </w:r>
          </w:p>
        </w:tc>
        <w:tc>
          <w:tcPr>
            <w:tcW w:w="4102" w:type="dxa"/>
          </w:tcPr>
          <w:p w14:paraId="0E852770" w14:textId="43EA7AF9" w:rsidR="002441D2" w:rsidRPr="00AB42F2" w:rsidRDefault="002441D2" w:rsidP="002441D2">
            <w:r>
              <w:t xml:space="preserve">Vairuotojo darbo vietoje įrengtas akumuliatorių baterijų masės </w:t>
            </w:r>
            <w:proofErr w:type="spellStart"/>
            <w:r>
              <w:t>išjungėjas</w:t>
            </w:r>
            <w:proofErr w:type="spellEnd"/>
          </w:p>
        </w:tc>
        <w:tc>
          <w:tcPr>
            <w:tcW w:w="1941" w:type="dxa"/>
          </w:tcPr>
          <w:p w14:paraId="2546B3AE" w14:textId="77777777" w:rsidR="002441D2" w:rsidRPr="00AB42F2" w:rsidRDefault="002441D2" w:rsidP="002441D2"/>
        </w:tc>
        <w:tc>
          <w:tcPr>
            <w:tcW w:w="2202" w:type="dxa"/>
          </w:tcPr>
          <w:p w14:paraId="2467D256" w14:textId="77777777" w:rsidR="002441D2" w:rsidRPr="00AB42F2" w:rsidRDefault="002441D2" w:rsidP="002441D2"/>
        </w:tc>
      </w:tr>
      <w:tr w:rsidR="002441D2" w:rsidRPr="00AB42F2" w14:paraId="1EF11A30" w14:textId="77777777" w:rsidTr="002441D2">
        <w:tc>
          <w:tcPr>
            <w:tcW w:w="816" w:type="dxa"/>
          </w:tcPr>
          <w:p w14:paraId="7C8BA802" w14:textId="7BC72E61" w:rsidR="002441D2" w:rsidRPr="00AB42F2" w:rsidRDefault="002441D2" w:rsidP="002441D2">
            <w:r>
              <w:t>13.7.</w:t>
            </w:r>
          </w:p>
        </w:tc>
        <w:tc>
          <w:tcPr>
            <w:tcW w:w="4102" w:type="dxa"/>
          </w:tcPr>
          <w:p w14:paraId="14B93E14" w14:textId="157C849E" w:rsidR="002441D2" w:rsidRPr="00AB42F2" w:rsidRDefault="002441D2" w:rsidP="002441D2">
            <w:r>
              <w:t xml:space="preserve">Akumuliatorių baterijų skyriuje įrengtas akumuliatorių baterijų </w:t>
            </w:r>
            <w:proofErr w:type="spellStart"/>
            <w:r>
              <w:t>atjungėjas</w:t>
            </w:r>
            <w:proofErr w:type="spellEnd"/>
          </w:p>
        </w:tc>
        <w:tc>
          <w:tcPr>
            <w:tcW w:w="1941" w:type="dxa"/>
          </w:tcPr>
          <w:p w14:paraId="218F47BB" w14:textId="77777777" w:rsidR="002441D2" w:rsidRPr="00AB42F2" w:rsidRDefault="002441D2" w:rsidP="002441D2"/>
        </w:tc>
        <w:tc>
          <w:tcPr>
            <w:tcW w:w="2202" w:type="dxa"/>
          </w:tcPr>
          <w:p w14:paraId="10BF88D5" w14:textId="77777777" w:rsidR="002441D2" w:rsidRPr="00AB42F2" w:rsidRDefault="002441D2" w:rsidP="002441D2"/>
        </w:tc>
      </w:tr>
      <w:tr w:rsidR="002441D2" w:rsidRPr="002441D2" w14:paraId="42AE9FA2" w14:textId="77777777" w:rsidTr="002441D2">
        <w:tc>
          <w:tcPr>
            <w:tcW w:w="816" w:type="dxa"/>
          </w:tcPr>
          <w:p w14:paraId="3E718FB0" w14:textId="654355B6" w:rsidR="002441D2" w:rsidRPr="002441D2" w:rsidRDefault="002441D2" w:rsidP="0041165B">
            <w:pPr>
              <w:rPr>
                <w:b/>
                <w:bCs/>
              </w:rPr>
            </w:pPr>
            <w:r w:rsidRPr="002441D2">
              <w:rPr>
                <w:b/>
                <w:bCs/>
              </w:rPr>
              <w:t>14.</w:t>
            </w:r>
          </w:p>
        </w:tc>
        <w:tc>
          <w:tcPr>
            <w:tcW w:w="4102" w:type="dxa"/>
          </w:tcPr>
          <w:p w14:paraId="25A22B5B" w14:textId="12D7A7D4" w:rsidR="002441D2" w:rsidRPr="002441D2" w:rsidRDefault="002441D2" w:rsidP="0041165B">
            <w:pPr>
              <w:rPr>
                <w:b/>
                <w:bCs/>
              </w:rPr>
            </w:pPr>
            <w:r w:rsidRPr="002441D2">
              <w:rPr>
                <w:b/>
                <w:bCs/>
              </w:rPr>
              <w:t>Reikalavimai aušinimo sistemai</w:t>
            </w:r>
          </w:p>
        </w:tc>
        <w:tc>
          <w:tcPr>
            <w:tcW w:w="1941" w:type="dxa"/>
          </w:tcPr>
          <w:p w14:paraId="5966026C" w14:textId="764E3E76" w:rsidR="002441D2" w:rsidRPr="002441D2" w:rsidRDefault="002441D2" w:rsidP="0041165B">
            <w:pPr>
              <w:rPr>
                <w:b/>
                <w:bCs/>
              </w:rPr>
            </w:pPr>
            <w:r w:rsidRPr="002441D2">
              <w:rPr>
                <w:b/>
                <w:bCs/>
              </w:rPr>
              <w:t>-</w:t>
            </w:r>
          </w:p>
        </w:tc>
        <w:tc>
          <w:tcPr>
            <w:tcW w:w="2202" w:type="dxa"/>
          </w:tcPr>
          <w:p w14:paraId="3977C433" w14:textId="32BF3BE4" w:rsidR="002441D2" w:rsidRPr="002441D2" w:rsidRDefault="002441D2" w:rsidP="0041165B">
            <w:pPr>
              <w:rPr>
                <w:b/>
                <w:bCs/>
              </w:rPr>
            </w:pPr>
            <w:r w:rsidRPr="002441D2">
              <w:rPr>
                <w:b/>
                <w:bCs/>
              </w:rPr>
              <w:t>-</w:t>
            </w:r>
          </w:p>
        </w:tc>
      </w:tr>
      <w:tr w:rsidR="002441D2" w:rsidRPr="00AB42F2" w14:paraId="51379C1B" w14:textId="77777777" w:rsidTr="002441D2">
        <w:tc>
          <w:tcPr>
            <w:tcW w:w="816" w:type="dxa"/>
          </w:tcPr>
          <w:p w14:paraId="4A1AC76B" w14:textId="71887D0F" w:rsidR="002441D2" w:rsidRPr="00AB42F2" w:rsidRDefault="002441D2" w:rsidP="002441D2">
            <w:r>
              <w:t>14.1.</w:t>
            </w:r>
          </w:p>
        </w:tc>
        <w:tc>
          <w:tcPr>
            <w:tcW w:w="4102" w:type="dxa"/>
          </w:tcPr>
          <w:p w14:paraId="00612CD1" w14:textId="195561A9" w:rsidR="002441D2" w:rsidRPr="00AB42F2" w:rsidRDefault="002441D2" w:rsidP="002441D2">
            <w:r>
              <w:t>Variklis aušinamas aušinimo skysčiu</w:t>
            </w:r>
          </w:p>
        </w:tc>
        <w:tc>
          <w:tcPr>
            <w:tcW w:w="1941" w:type="dxa"/>
          </w:tcPr>
          <w:p w14:paraId="2B00F258" w14:textId="77777777" w:rsidR="002441D2" w:rsidRPr="00AB42F2" w:rsidRDefault="002441D2" w:rsidP="002441D2"/>
        </w:tc>
        <w:tc>
          <w:tcPr>
            <w:tcW w:w="2202" w:type="dxa"/>
          </w:tcPr>
          <w:p w14:paraId="5E5DD816" w14:textId="77777777" w:rsidR="002441D2" w:rsidRPr="00AB42F2" w:rsidRDefault="002441D2" w:rsidP="002441D2"/>
        </w:tc>
      </w:tr>
      <w:tr w:rsidR="002441D2" w:rsidRPr="00AB42F2" w14:paraId="38275EB1" w14:textId="77777777" w:rsidTr="002441D2">
        <w:tc>
          <w:tcPr>
            <w:tcW w:w="816" w:type="dxa"/>
          </w:tcPr>
          <w:p w14:paraId="40577C59" w14:textId="7C234F62" w:rsidR="002441D2" w:rsidRPr="00AB42F2" w:rsidRDefault="002441D2" w:rsidP="002441D2">
            <w:r>
              <w:t>14.2.</w:t>
            </w:r>
          </w:p>
        </w:tc>
        <w:tc>
          <w:tcPr>
            <w:tcW w:w="4102" w:type="dxa"/>
          </w:tcPr>
          <w:p w14:paraId="774A3E7E" w14:textId="7B90612A" w:rsidR="002441D2" w:rsidRPr="00AB42F2" w:rsidRDefault="002441D2" w:rsidP="002441D2">
            <w:r w:rsidRPr="001C27F6">
              <w:t>Variklio aušinimo sistema užpildyta aušinimo skysčiu, neužšąlančiu prie -30°C temperatūros</w:t>
            </w:r>
          </w:p>
        </w:tc>
        <w:tc>
          <w:tcPr>
            <w:tcW w:w="1941" w:type="dxa"/>
          </w:tcPr>
          <w:p w14:paraId="764C51A5" w14:textId="77777777" w:rsidR="002441D2" w:rsidRPr="00AB42F2" w:rsidRDefault="002441D2" w:rsidP="002441D2"/>
        </w:tc>
        <w:tc>
          <w:tcPr>
            <w:tcW w:w="2202" w:type="dxa"/>
          </w:tcPr>
          <w:p w14:paraId="68E51A1B" w14:textId="77777777" w:rsidR="002441D2" w:rsidRPr="00AB42F2" w:rsidRDefault="002441D2" w:rsidP="002441D2"/>
        </w:tc>
      </w:tr>
      <w:tr w:rsidR="002441D2" w:rsidRPr="00AB42F2" w14:paraId="16B5C56C" w14:textId="77777777" w:rsidTr="002441D2">
        <w:tc>
          <w:tcPr>
            <w:tcW w:w="816" w:type="dxa"/>
          </w:tcPr>
          <w:p w14:paraId="0C8692E5" w14:textId="1FBF4AB4" w:rsidR="002441D2" w:rsidRPr="00AB42F2" w:rsidRDefault="002441D2" w:rsidP="002441D2">
            <w:r>
              <w:t>14.3.</w:t>
            </w:r>
          </w:p>
        </w:tc>
        <w:tc>
          <w:tcPr>
            <w:tcW w:w="4102" w:type="dxa"/>
          </w:tcPr>
          <w:p w14:paraId="21BE05FA" w14:textId="6CEC811D" w:rsidR="002441D2" w:rsidRPr="00AB42F2" w:rsidRDefault="002441D2" w:rsidP="002441D2">
            <w:r w:rsidRPr="001C27F6">
              <w:t>Aušinimo žarnos ir vamzdžiai privalo būti pagamintos iš korozijai atsparių medžiagų, su šilumos izoliacija</w:t>
            </w:r>
          </w:p>
        </w:tc>
        <w:tc>
          <w:tcPr>
            <w:tcW w:w="1941" w:type="dxa"/>
          </w:tcPr>
          <w:p w14:paraId="11F816CC" w14:textId="77777777" w:rsidR="002441D2" w:rsidRPr="00AB42F2" w:rsidRDefault="002441D2" w:rsidP="002441D2"/>
        </w:tc>
        <w:tc>
          <w:tcPr>
            <w:tcW w:w="2202" w:type="dxa"/>
          </w:tcPr>
          <w:p w14:paraId="758F54D1" w14:textId="77777777" w:rsidR="002441D2" w:rsidRPr="00AB42F2" w:rsidRDefault="002441D2" w:rsidP="002441D2"/>
        </w:tc>
      </w:tr>
      <w:tr w:rsidR="002441D2" w:rsidRPr="002441D2" w14:paraId="23F3EC34" w14:textId="77777777" w:rsidTr="002441D2">
        <w:tc>
          <w:tcPr>
            <w:tcW w:w="816" w:type="dxa"/>
          </w:tcPr>
          <w:p w14:paraId="474D256C" w14:textId="292B5383" w:rsidR="002441D2" w:rsidRPr="002441D2" w:rsidRDefault="002441D2" w:rsidP="0041165B">
            <w:pPr>
              <w:rPr>
                <w:b/>
                <w:bCs/>
              </w:rPr>
            </w:pPr>
            <w:r w:rsidRPr="002441D2">
              <w:rPr>
                <w:b/>
                <w:bCs/>
              </w:rPr>
              <w:t>15.</w:t>
            </w:r>
          </w:p>
        </w:tc>
        <w:tc>
          <w:tcPr>
            <w:tcW w:w="4102" w:type="dxa"/>
          </w:tcPr>
          <w:p w14:paraId="75A16AA3" w14:textId="03FE6D12" w:rsidR="002441D2" w:rsidRPr="002441D2" w:rsidRDefault="002441D2" w:rsidP="0041165B">
            <w:pPr>
              <w:rPr>
                <w:b/>
                <w:bCs/>
              </w:rPr>
            </w:pPr>
            <w:r w:rsidRPr="002441D2">
              <w:rPr>
                <w:b/>
                <w:bCs/>
              </w:rPr>
              <w:t>Reikalavimai degalų rezervuarui</w:t>
            </w:r>
          </w:p>
        </w:tc>
        <w:tc>
          <w:tcPr>
            <w:tcW w:w="1941" w:type="dxa"/>
          </w:tcPr>
          <w:p w14:paraId="4C84D737" w14:textId="5EC17CC0" w:rsidR="002441D2" w:rsidRPr="002441D2" w:rsidRDefault="002441D2" w:rsidP="0041165B">
            <w:pPr>
              <w:rPr>
                <w:b/>
                <w:bCs/>
              </w:rPr>
            </w:pPr>
            <w:r w:rsidRPr="002441D2">
              <w:rPr>
                <w:b/>
                <w:bCs/>
              </w:rPr>
              <w:t>-</w:t>
            </w:r>
          </w:p>
        </w:tc>
        <w:tc>
          <w:tcPr>
            <w:tcW w:w="2202" w:type="dxa"/>
          </w:tcPr>
          <w:p w14:paraId="1F413751" w14:textId="3FDBC750" w:rsidR="002441D2" w:rsidRPr="002441D2" w:rsidRDefault="002441D2" w:rsidP="0041165B">
            <w:pPr>
              <w:rPr>
                <w:b/>
                <w:bCs/>
              </w:rPr>
            </w:pPr>
            <w:r w:rsidRPr="002441D2">
              <w:rPr>
                <w:b/>
                <w:bCs/>
              </w:rPr>
              <w:t>-</w:t>
            </w:r>
          </w:p>
        </w:tc>
      </w:tr>
      <w:tr w:rsidR="002441D2" w:rsidRPr="00AB42F2" w14:paraId="4AC851C5" w14:textId="77777777" w:rsidTr="002441D2">
        <w:tc>
          <w:tcPr>
            <w:tcW w:w="816" w:type="dxa"/>
          </w:tcPr>
          <w:p w14:paraId="4A72A805" w14:textId="5771DC9C" w:rsidR="002441D2" w:rsidRPr="00AB42F2" w:rsidRDefault="002441D2" w:rsidP="002441D2">
            <w:r>
              <w:t>15.1.</w:t>
            </w:r>
          </w:p>
        </w:tc>
        <w:tc>
          <w:tcPr>
            <w:tcW w:w="4102" w:type="dxa"/>
          </w:tcPr>
          <w:p w14:paraId="2BA4AE06" w14:textId="41C5DD24" w:rsidR="002441D2" w:rsidRPr="00AB42F2" w:rsidRDefault="002441D2" w:rsidP="002441D2">
            <w:r w:rsidRPr="005B72C8">
              <w:t>Kuro bakų bendra talpa ne maž</w:t>
            </w:r>
            <w:r>
              <w:t>esnė</w:t>
            </w:r>
            <w:r w:rsidRPr="005B72C8">
              <w:t xml:space="preserve"> kaip 340 </w:t>
            </w:r>
            <w:r>
              <w:t>litrų</w:t>
            </w:r>
          </w:p>
        </w:tc>
        <w:tc>
          <w:tcPr>
            <w:tcW w:w="1941" w:type="dxa"/>
          </w:tcPr>
          <w:p w14:paraId="67B4DD5D" w14:textId="77777777" w:rsidR="002441D2" w:rsidRPr="00AB42F2" w:rsidRDefault="002441D2" w:rsidP="002441D2"/>
        </w:tc>
        <w:tc>
          <w:tcPr>
            <w:tcW w:w="2202" w:type="dxa"/>
          </w:tcPr>
          <w:p w14:paraId="209D3A0A" w14:textId="77777777" w:rsidR="002441D2" w:rsidRPr="00AB42F2" w:rsidRDefault="002441D2" w:rsidP="002441D2"/>
        </w:tc>
      </w:tr>
      <w:tr w:rsidR="002441D2" w:rsidRPr="002441D2" w14:paraId="29798C60" w14:textId="77777777" w:rsidTr="002441D2">
        <w:tc>
          <w:tcPr>
            <w:tcW w:w="816" w:type="dxa"/>
          </w:tcPr>
          <w:p w14:paraId="0F81236A" w14:textId="5B0AB9B8" w:rsidR="002441D2" w:rsidRPr="002441D2" w:rsidRDefault="002441D2" w:rsidP="002441D2">
            <w:pPr>
              <w:rPr>
                <w:b/>
                <w:bCs/>
              </w:rPr>
            </w:pPr>
            <w:r w:rsidRPr="002441D2">
              <w:rPr>
                <w:b/>
                <w:bCs/>
              </w:rPr>
              <w:t>16.</w:t>
            </w:r>
          </w:p>
        </w:tc>
        <w:tc>
          <w:tcPr>
            <w:tcW w:w="4102" w:type="dxa"/>
          </w:tcPr>
          <w:p w14:paraId="68385EAA" w14:textId="650F918E" w:rsidR="002441D2" w:rsidRPr="002441D2" w:rsidRDefault="002441D2" w:rsidP="002441D2">
            <w:pPr>
              <w:rPr>
                <w:b/>
                <w:bCs/>
              </w:rPr>
            </w:pPr>
            <w:r w:rsidRPr="002441D2">
              <w:rPr>
                <w:b/>
                <w:bCs/>
              </w:rPr>
              <w:t xml:space="preserve">Reikalavimai </w:t>
            </w:r>
            <w:proofErr w:type="spellStart"/>
            <w:r w:rsidRPr="002441D2">
              <w:rPr>
                <w:b/>
                <w:bCs/>
              </w:rPr>
              <w:t>AdBlue</w:t>
            </w:r>
            <w:proofErr w:type="spellEnd"/>
            <w:r w:rsidRPr="002441D2">
              <w:rPr>
                <w:b/>
                <w:bCs/>
              </w:rPr>
              <w:t xml:space="preserve"> rezervuarui</w:t>
            </w:r>
          </w:p>
        </w:tc>
        <w:tc>
          <w:tcPr>
            <w:tcW w:w="1941" w:type="dxa"/>
          </w:tcPr>
          <w:p w14:paraId="559492B2" w14:textId="214FEA27" w:rsidR="002441D2" w:rsidRPr="002441D2" w:rsidRDefault="002441D2" w:rsidP="002441D2">
            <w:pPr>
              <w:rPr>
                <w:b/>
                <w:bCs/>
              </w:rPr>
            </w:pPr>
            <w:r w:rsidRPr="002441D2">
              <w:rPr>
                <w:b/>
                <w:bCs/>
              </w:rPr>
              <w:t>-</w:t>
            </w:r>
          </w:p>
        </w:tc>
        <w:tc>
          <w:tcPr>
            <w:tcW w:w="2202" w:type="dxa"/>
          </w:tcPr>
          <w:p w14:paraId="3FCCA8EE" w14:textId="11D68D6C" w:rsidR="002441D2" w:rsidRPr="002441D2" w:rsidRDefault="002441D2" w:rsidP="002441D2">
            <w:pPr>
              <w:rPr>
                <w:b/>
                <w:bCs/>
              </w:rPr>
            </w:pPr>
            <w:r w:rsidRPr="002441D2">
              <w:rPr>
                <w:b/>
                <w:bCs/>
              </w:rPr>
              <w:t>-</w:t>
            </w:r>
          </w:p>
        </w:tc>
      </w:tr>
      <w:tr w:rsidR="002441D2" w:rsidRPr="00AB42F2" w14:paraId="23B05AC0" w14:textId="77777777" w:rsidTr="002441D2">
        <w:tc>
          <w:tcPr>
            <w:tcW w:w="816" w:type="dxa"/>
          </w:tcPr>
          <w:p w14:paraId="37A7A732" w14:textId="70344938" w:rsidR="002441D2" w:rsidRPr="00AB42F2" w:rsidRDefault="002441D2" w:rsidP="002441D2">
            <w:r>
              <w:t>16.1.</w:t>
            </w:r>
          </w:p>
        </w:tc>
        <w:tc>
          <w:tcPr>
            <w:tcW w:w="4102" w:type="dxa"/>
          </w:tcPr>
          <w:p w14:paraId="35C60BEC" w14:textId="22ADFFA4" w:rsidR="002441D2" w:rsidRPr="00AB42F2" w:rsidRDefault="002441D2" w:rsidP="002441D2">
            <w:proofErr w:type="spellStart"/>
            <w:r w:rsidRPr="004761B9">
              <w:t>AdBlue</w:t>
            </w:r>
            <w:proofErr w:type="spellEnd"/>
            <w:r w:rsidRPr="004761B9">
              <w:t xml:space="preserve"> skysčio bako talpa ne maž</w:t>
            </w:r>
            <w:r>
              <w:t>esnė</w:t>
            </w:r>
            <w:r w:rsidRPr="004761B9">
              <w:t xml:space="preserve"> kaip 40 l</w:t>
            </w:r>
            <w:r>
              <w:t>itrų</w:t>
            </w:r>
          </w:p>
        </w:tc>
        <w:tc>
          <w:tcPr>
            <w:tcW w:w="1941" w:type="dxa"/>
          </w:tcPr>
          <w:p w14:paraId="09C41FA6" w14:textId="77777777" w:rsidR="002441D2" w:rsidRPr="00AB42F2" w:rsidRDefault="002441D2" w:rsidP="002441D2"/>
        </w:tc>
        <w:tc>
          <w:tcPr>
            <w:tcW w:w="2202" w:type="dxa"/>
          </w:tcPr>
          <w:p w14:paraId="43FEDEA6" w14:textId="77777777" w:rsidR="002441D2" w:rsidRPr="00AB42F2" w:rsidRDefault="002441D2" w:rsidP="002441D2"/>
        </w:tc>
      </w:tr>
      <w:tr w:rsidR="002441D2" w:rsidRPr="002441D2" w14:paraId="2F075300" w14:textId="77777777" w:rsidTr="002441D2">
        <w:tc>
          <w:tcPr>
            <w:tcW w:w="816" w:type="dxa"/>
          </w:tcPr>
          <w:p w14:paraId="4FA368FF" w14:textId="7C68E43F" w:rsidR="002441D2" w:rsidRPr="002441D2" w:rsidRDefault="002441D2" w:rsidP="002441D2">
            <w:pPr>
              <w:rPr>
                <w:b/>
                <w:bCs/>
              </w:rPr>
            </w:pPr>
            <w:r w:rsidRPr="002441D2">
              <w:rPr>
                <w:b/>
                <w:bCs/>
              </w:rPr>
              <w:t>17.</w:t>
            </w:r>
          </w:p>
        </w:tc>
        <w:tc>
          <w:tcPr>
            <w:tcW w:w="4102" w:type="dxa"/>
          </w:tcPr>
          <w:p w14:paraId="4AFFE91C" w14:textId="7FD4EA4F" w:rsidR="002441D2" w:rsidRPr="002441D2" w:rsidRDefault="002441D2" w:rsidP="002441D2">
            <w:pPr>
              <w:rPr>
                <w:b/>
                <w:bCs/>
              </w:rPr>
            </w:pPr>
            <w:r w:rsidRPr="002441D2">
              <w:rPr>
                <w:b/>
                <w:bCs/>
              </w:rPr>
              <w:t>Reikalavimai greičio ribotuvui</w:t>
            </w:r>
          </w:p>
        </w:tc>
        <w:tc>
          <w:tcPr>
            <w:tcW w:w="1941" w:type="dxa"/>
          </w:tcPr>
          <w:p w14:paraId="569EB548" w14:textId="262DD0BC" w:rsidR="002441D2" w:rsidRPr="002441D2" w:rsidRDefault="002441D2" w:rsidP="002441D2">
            <w:pPr>
              <w:rPr>
                <w:b/>
                <w:bCs/>
              </w:rPr>
            </w:pPr>
            <w:r w:rsidRPr="002441D2">
              <w:rPr>
                <w:b/>
                <w:bCs/>
              </w:rPr>
              <w:t>-</w:t>
            </w:r>
          </w:p>
        </w:tc>
        <w:tc>
          <w:tcPr>
            <w:tcW w:w="2202" w:type="dxa"/>
          </w:tcPr>
          <w:p w14:paraId="219D6A64" w14:textId="46AD95D6" w:rsidR="002441D2" w:rsidRPr="002441D2" w:rsidRDefault="002441D2" w:rsidP="002441D2">
            <w:pPr>
              <w:rPr>
                <w:b/>
                <w:bCs/>
              </w:rPr>
            </w:pPr>
            <w:r w:rsidRPr="002441D2">
              <w:rPr>
                <w:b/>
                <w:bCs/>
              </w:rPr>
              <w:t>-</w:t>
            </w:r>
          </w:p>
        </w:tc>
      </w:tr>
      <w:tr w:rsidR="002441D2" w:rsidRPr="00AB42F2" w14:paraId="53E8CCDE" w14:textId="77777777" w:rsidTr="002441D2">
        <w:tc>
          <w:tcPr>
            <w:tcW w:w="816" w:type="dxa"/>
          </w:tcPr>
          <w:p w14:paraId="20922045" w14:textId="50915E43" w:rsidR="002441D2" w:rsidRPr="00AB42F2" w:rsidRDefault="002441D2" w:rsidP="002441D2">
            <w:r>
              <w:t>17.1.</w:t>
            </w:r>
          </w:p>
        </w:tc>
        <w:tc>
          <w:tcPr>
            <w:tcW w:w="4102" w:type="dxa"/>
          </w:tcPr>
          <w:p w14:paraId="20ECC9CA" w14:textId="1E5B9A83" w:rsidR="002441D2" w:rsidRPr="00AB42F2" w:rsidRDefault="002441D2" w:rsidP="002441D2">
            <w:r w:rsidRPr="004761B9">
              <w:t xml:space="preserve">Transporto priemonėje </w:t>
            </w:r>
            <w:r>
              <w:t>įrengtas</w:t>
            </w:r>
            <w:r w:rsidRPr="004761B9">
              <w:t xml:space="preserve"> greičio ribotuvas</w:t>
            </w:r>
          </w:p>
        </w:tc>
        <w:tc>
          <w:tcPr>
            <w:tcW w:w="1941" w:type="dxa"/>
          </w:tcPr>
          <w:p w14:paraId="3706123D" w14:textId="77777777" w:rsidR="002441D2" w:rsidRPr="00AB42F2" w:rsidRDefault="002441D2" w:rsidP="002441D2"/>
        </w:tc>
        <w:tc>
          <w:tcPr>
            <w:tcW w:w="2202" w:type="dxa"/>
          </w:tcPr>
          <w:p w14:paraId="7EF68F6A" w14:textId="77777777" w:rsidR="002441D2" w:rsidRPr="00AB42F2" w:rsidRDefault="002441D2" w:rsidP="002441D2"/>
        </w:tc>
      </w:tr>
      <w:tr w:rsidR="002441D2" w:rsidRPr="00AB42F2" w14:paraId="015312FC" w14:textId="77777777" w:rsidTr="002441D2">
        <w:tc>
          <w:tcPr>
            <w:tcW w:w="816" w:type="dxa"/>
          </w:tcPr>
          <w:p w14:paraId="280D770F" w14:textId="7F43DF64" w:rsidR="002441D2" w:rsidRPr="00AB42F2" w:rsidRDefault="002441D2" w:rsidP="002441D2">
            <w:r>
              <w:t>17.2.</w:t>
            </w:r>
          </w:p>
        </w:tc>
        <w:tc>
          <w:tcPr>
            <w:tcW w:w="4102" w:type="dxa"/>
          </w:tcPr>
          <w:p w14:paraId="279D3771" w14:textId="3B434CE9" w:rsidR="002441D2" w:rsidRPr="00AB42F2" w:rsidRDefault="002441D2" w:rsidP="002441D2">
            <w:r>
              <w:t xml:space="preserve">Greičio ribotuvu </w:t>
            </w:r>
            <w:r w:rsidRPr="004761B9">
              <w:t>apribotas maksimalus greitis iki 100 km/h</w:t>
            </w:r>
          </w:p>
        </w:tc>
        <w:tc>
          <w:tcPr>
            <w:tcW w:w="1941" w:type="dxa"/>
          </w:tcPr>
          <w:p w14:paraId="5564BE58" w14:textId="77777777" w:rsidR="002441D2" w:rsidRPr="00AB42F2" w:rsidRDefault="002441D2" w:rsidP="002441D2"/>
        </w:tc>
        <w:tc>
          <w:tcPr>
            <w:tcW w:w="2202" w:type="dxa"/>
          </w:tcPr>
          <w:p w14:paraId="14E71D13" w14:textId="77777777" w:rsidR="002441D2" w:rsidRPr="00AB42F2" w:rsidRDefault="002441D2" w:rsidP="002441D2"/>
        </w:tc>
      </w:tr>
      <w:tr w:rsidR="002441D2" w:rsidRPr="002441D2" w14:paraId="3F6325EB" w14:textId="77777777" w:rsidTr="002441D2">
        <w:tc>
          <w:tcPr>
            <w:tcW w:w="816" w:type="dxa"/>
          </w:tcPr>
          <w:p w14:paraId="7BC1BBD9" w14:textId="391A0871" w:rsidR="002441D2" w:rsidRPr="002441D2" w:rsidRDefault="002441D2" w:rsidP="002441D2">
            <w:pPr>
              <w:rPr>
                <w:b/>
                <w:bCs/>
              </w:rPr>
            </w:pPr>
            <w:r w:rsidRPr="002441D2">
              <w:rPr>
                <w:b/>
                <w:bCs/>
              </w:rPr>
              <w:t>18.</w:t>
            </w:r>
          </w:p>
        </w:tc>
        <w:tc>
          <w:tcPr>
            <w:tcW w:w="4102" w:type="dxa"/>
          </w:tcPr>
          <w:p w14:paraId="52507934" w14:textId="66BB247B" w:rsidR="002441D2" w:rsidRPr="002441D2" w:rsidRDefault="002441D2" w:rsidP="002441D2">
            <w:pPr>
              <w:rPr>
                <w:b/>
                <w:bCs/>
              </w:rPr>
            </w:pPr>
            <w:r w:rsidRPr="002441D2">
              <w:rPr>
                <w:b/>
                <w:bCs/>
              </w:rPr>
              <w:t>Reikalavimai šildymui</w:t>
            </w:r>
          </w:p>
        </w:tc>
        <w:tc>
          <w:tcPr>
            <w:tcW w:w="1941" w:type="dxa"/>
          </w:tcPr>
          <w:p w14:paraId="7446A604" w14:textId="3473691D" w:rsidR="002441D2" w:rsidRPr="002441D2" w:rsidRDefault="002441D2" w:rsidP="002441D2">
            <w:pPr>
              <w:rPr>
                <w:b/>
                <w:bCs/>
              </w:rPr>
            </w:pPr>
            <w:r w:rsidRPr="002441D2">
              <w:rPr>
                <w:b/>
                <w:bCs/>
              </w:rPr>
              <w:t>-</w:t>
            </w:r>
          </w:p>
        </w:tc>
        <w:tc>
          <w:tcPr>
            <w:tcW w:w="2202" w:type="dxa"/>
          </w:tcPr>
          <w:p w14:paraId="555BD765" w14:textId="4A943CA0" w:rsidR="002441D2" w:rsidRPr="002441D2" w:rsidRDefault="002441D2" w:rsidP="002441D2">
            <w:pPr>
              <w:rPr>
                <w:b/>
                <w:bCs/>
              </w:rPr>
            </w:pPr>
            <w:r w:rsidRPr="002441D2">
              <w:rPr>
                <w:b/>
                <w:bCs/>
              </w:rPr>
              <w:t>-</w:t>
            </w:r>
          </w:p>
        </w:tc>
      </w:tr>
      <w:tr w:rsidR="002441D2" w:rsidRPr="00AB42F2" w14:paraId="4D2AED6F" w14:textId="77777777" w:rsidTr="002441D2">
        <w:tc>
          <w:tcPr>
            <w:tcW w:w="816" w:type="dxa"/>
          </w:tcPr>
          <w:p w14:paraId="2482CBF3" w14:textId="4D433606" w:rsidR="002441D2" w:rsidRPr="00AB42F2" w:rsidRDefault="002441D2" w:rsidP="002441D2">
            <w:r>
              <w:lastRenderedPageBreak/>
              <w:t>18.1.</w:t>
            </w:r>
          </w:p>
        </w:tc>
        <w:tc>
          <w:tcPr>
            <w:tcW w:w="4102" w:type="dxa"/>
          </w:tcPr>
          <w:p w14:paraId="48D6F22F" w14:textId="4DFB9831" w:rsidR="002441D2" w:rsidRPr="00AB42F2" w:rsidRDefault="002441D2" w:rsidP="002441D2">
            <w:r>
              <w:t>Transporto priemonėje įrengtas autonominis šildytuvas, kurio galingumas ne mažiau kaip 24 kW</w:t>
            </w:r>
          </w:p>
        </w:tc>
        <w:tc>
          <w:tcPr>
            <w:tcW w:w="1941" w:type="dxa"/>
          </w:tcPr>
          <w:p w14:paraId="7915C4CB" w14:textId="77777777" w:rsidR="002441D2" w:rsidRPr="00AB42F2" w:rsidRDefault="002441D2" w:rsidP="002441D2"/>
        </w:tc>
        <w:tc>
          <w:tcPr>
            <w:tcW w:w="2202" w:type="dxa"/>
          </w:tcPr>
          <w:p w14:paraId="532BAA23" w14:textId="77777777" w:rsidR="002441D2" w:rsidRPr="00AB42F2" w:rsidRDefault="002441D2" w:rsidP="002441D2"/>
        </w:tc>
      </w:tr>
      <w:tr w:rsidR="002441D2" w:rsidRPr="00AB42F2" w14:paraId="21CF2300" w14:textId="77777777" w:rsidTr="002441D2">
        <w:tc>
          <w:tcPr>
            <w:tcW w:w="816" w:type="dxa"/>
          </w:tcPr>
          <w:p w14:paraId="292BC70F" w14:textId="49BF7102" w:rsidR="002441D2" w:rsidRPr="00AB42F2" w:rsidRDefault="002441D2" w:rsidP="002441D2">
            <w:r>
              <w:t>18.2.</w:t>
            </w:r>
          </w:p>
        </w:tc>
        <w:tc>
          <w:tcPr>
            <w:tcW w:w="4102" w:type="dxa"/>
          </w:tcPr>
          <w:p w14:paraId="0F804D5D" w14:textId="480A6345" w:rsidR="002441D2" w:rsidRPr="00AB42F2" w:rsidRDefault="002441D2" w:rsidP="002441D2">
            <w:r>
              <w:t>Vairuotojo darbo vietos šildymas</w:t>
            </w:r>
          </w:p>
        </w:tc>
        <w:tc>
          <w:tcPr>
            <w:tcW w:w="1941" w:type="dxa"/>
          </w:tcPr>
          <w:p w14:paraId="4824A421" w14:textId="77777777" w:rsidR="002441D2" w:rsidRPr="00AB42F2" w:rsidRDefault="002441D2" w:rsidP="002441D2"/>
        </w:tc>
        <w:tc>
          <w:tcPr>
            <w:tcW w:w="2202" w:type="dxa"/>
          </w:tcPr>
          <w:p w14:paraId="40B95A6F" w14:textId="77777777" w:rsidR="002441D2" w:rsidRPr="00AB42F2" w:rsidRDefault="002441D2" w:rsidP="002441D2"/>
        </w:tc>
      </w:tr>
      <w:tr w:rsidR="002441D2" w:rsidRPr="00AB42F2" w14:paraId="1917E6A0" w14:textId="77777777" w:rsidTr="002441D2">
        <w:tc>
          <w:tcPr>
            <w:tcW w:w="816" w:type="dxa"/>
          </w:tcPr>
          <w:p w14:paraId="371A78C6" w14:textId="37FCF4F1" w:rsidR="002441D2" w:rsidRPr="00AB42F2" w:rsidRDefault="002441D2" w:rsidP="002441D2">
            <w:r>
              <w:t>18.3.</w:t>
            </w:r>
          </w:p>
        </w:tc>
        <w:tc>
          <w:tcPr>
            <w:tcW w:w="4102" w:type="dxa"/>
          </w:tcPr>
          <w:p w14:paraId="0D981D19" w14:textId="518F353E" w:rsidR="002441D2" w:rsidRPr="00AB42F2" w:rsidRDefault="002441D2" w:rsidP="002441D2">
            <w:r>
              <w:t>Vairuotojo darbo vietos šildymas gali būti vykdomas ir su neįgungtu varikliu</w:t>
            </w:r>
          </w:p>
        </w:tc>
        <w:tc>
          <w:tcPr>
            <w:tcW w:w="1941" w:type="dxa"/>
          </w:tcPr>
          <w:p w14:paraId="1FA10168" w14:textId="77777777" w:rsidR="002441D2" w:rsidRPr="00AB42F2" w:rsidRDefault="002441D2" w:rsidP="002441D2"/>
        </w:tc>
        <w:tc>
          <w:tcPr>
            <w:tcW w:w="2202" w:type="dxa"/>
          </w:tcPr>
          <w:p w14:paraId="7EBFA488" w14:textId="77777777" w:rsidR="002441D2" w:rsidRPr="00AB42F2" w:rsidRDefault="002441D2" w:rsidP="002441D2"/>
        </w:tc>
      </w:tr>
      <w:tr w:rsidR="002441D2" w:rsidRPr="002441D2" w14:paraId="3BFF0890" w14:textId="77777777" w:rsidTr="002441D2">
        <w:tc>
          <w:tcPr>
            <w:tcW w:w="816" w:type="dxa"/>
          </w:tcPr>
          <w:p w14:paraId="33AD7882" w14:textId="1D1379E7" w:rsidR="002441D2" w:rsidRPr="002441D2" w:rsidRDefault="002441D2" w:rsidP="002441D2">
            <w:pPr>
              <w:rPr>
                <w:b/>
                <w:bCs/>
              </w:rPr>
            </w:pPr>
            <w:r w:rsidRPr="002441D2">
              <w:rPr>
                <w:b/>
                <w:bCs/>
              </w:rPr>
              <w:t>19.</w:t>
            </w:r>
          </w:p>
        </w:tc>
        <w:tc>
          <w:tcPr>
            <w:tcW w:w="4102" w:type="dxa"/>
          </w:tcPr>
          <w:p w14:paraId="20F4E87F" w14:textId="00163E28" w:rsidR="002441D2" w:rsidRPr="002441D2" w:rsidRDefault="002441D2" w:rsidP="002441D2">
            <w:pPr>
              <w:rPr>
                <w:b/>
                <w:bCs/>
              </w:rPr>
            </w:pPr>
            <w:r w:rsidRPr="002441D2">
              <w:rPr>
                <w:b/>
                <w:bCs/>
              </w:rPr>
              <w:t>Reikalavimai oro kondicionavimo sistemai ir ventiliacijai</w:t>
            </w:r>
          </w:p>
        </w:tc>
        <w:tc>
          <w:tcPr>
            <w:tcW w:w="1941" w:type="dxa"/>
          </w:tcPr>
          <w:p w14:paraId="6E881EBC" w14:textId="705B348F" w:rsidR="002441D2" w:rsidRPr="002441D2" w:rsidRDefault="002441D2" w:rsidP="002441D2">
            <w:pPr>
              <w:rPr>
                <w:b/>
                <w:bCs/>
              </w:rPr>
            </w:pPr>
            <w:r w:rsidRPr="002441D2">
              <w:rPr>
                <w:b/>
                <w:bCs/>
              </w:rPr>
              <w:t>-</w:t>
            </w:r>
          </w:p>
        </w:tc>
        <w:tc>
          <w:tcPr>
            <w:tcW w:w="2202" w:type="dxa"/>
          </w:tcPr>
          <w:p w14:paraId="771000E3" w14:textId="75FC3C59" w:rsidR="002441D2" w:rsidRPr="002441D2" w:rsidRDefault="002441D2" w:rsidP="002441D2">
            <w:pPr>
              <w:rPr>
                <w:b/>
                <w:bCs/>
              </w:rPr>
            </w:pPr>
            <w:r w:rsidRPr="002441D2">
              <w:rPr>
                <w:b/>
                <w:bCs/>
              </w:rPr>
              <w:t>-</w:t>
            </w:r>
          </w:p>
        </w:tc>
      </w:tr>
      <w:tr w:rsidR="002441D2" w:rsidRPr="00AB42F2" w14:paraId="57DD4DE5" w14:textId="77777777" w:rsidTr="002441D2">
        <w:tc>
          <w:tcPr>
            <w:tcW w:w="816" w:type="dxa"/>
          </w:tcPr>
          <w:p w14:paraId="028429B1" w14:textId="1F9E32AE" w:rsidR="002441D2" w:rsidRPr="00AB42F2" w:rsidRDefault="002441D2" w:rsidP="002441D2">
            <w:r>
              <w:t>19.1.</w:t>
            </w:r>
          </w:p>
        </w:tc>
        <w:tc>
          <w:tcPr>
            <w:tcW w:w="4102" w:type="dxa"/>
          </w:tcPr>
          <w:p w14:paraId="234021C7" w14:textId="347A9745" w:rsidR="002441D2" w:rsidRPr="00AB42F2" w:rsidRDefault="002441D2" w:rsidP="002441D2">
            <w:r>
              <w:t>Transporto priemonėje įrengta kondicionavimo sistema, kurios galingumas ne mažesnis kaip 30 kW</w:t>
            </w:r>
          </w:p>
        </w:tc>
        <w:tc>
          <w:tcPr>
            <w:tcW w:w="1941" w:type="dxa"/>
          </w:tcPr>
          <w:p w14:paraId="6E5C84CB" w14:textId="77777777" w:rsidR="002441D2" w:rsidRPr="00AB42F2" w:rsidRDefault="002441D2" w:rsidP="002441D2"/>
        </w:tc>
        <w:tc>
          <w:tcPr>
            <w:tcW w:w="2202" w:type="dxa"/>
          </w:tcPr>
          <w:p w14:paraId="6E5F44BF" w14:textId="77777777" w:rsidR="002441D2" w:rsidRPr="00AB42F2" w:rsidRDefault="002441D2" w:rsidP="002441D2"/>
        </w:tc>
      </w:tr>
      <w:tr w:rsidR="002441D2" w:rsidRPr="00AB42F2" w14:paraId="3637D2DB" w14:textId="77777777" w:rsidTr="002441D2">
        <w:tc>
          <w:tcPr>
            <w:tcW w:w="816" w:type="dxa"/>
          </w:tcPr>
          <w:p w14:paraId="6E8C3646" w14:textId="0CE00990" w:rsidR="002441D2" w:rsidRPr="00AB42F2" w:rsidRDefault="002441D2" w:rsidP="002441D2">
            <w:r>
              <w:t>19.2.</w:t>
            </w:r>
          </w:p>
        </w:tc>
        <w:tc>
          <w:tcPr>
            <w:tcW w:w="4102" w:type="dxa"/>
          </w:tcPr>
          <w:p w14:paraId="140B192A" w14:textId="5E09FA5F" w:rsidR="002441D2" w:rsidRPr="00AB42F2" w:rsidRDefault="002441D2" w:rsidP="002441D2">
            <w:r>
              <w:t>Kiekvienoje keleivio vietoje įrengtas individualus ventiliacijos reguliavimas</w:t>
            </w:r>
          </w:p>
        </w:tc>
        <w:tc>
          <w:tcPr>
            <w:tcW w:w="1941" w:type="dxa"/>
          </w:tcPr>
          <w:p w14:paraId="08D10BF2" w14:textId="77777777" w:rsidR="002441D2" w:rsidRPr="00AB42F2" w:rsidRDefault="002441D2" w:rsidP="002441D2"/>
        </w:tc>
        <w:tc>
          <w:tcPr>
            <w:tcW w:w="2202" w:type="dxa"/>
          </w:tcPr>
          <w:p w14:paraId="56C3F26B" w14:textId="77777777" w:rsidR="002441D2" w:rsidRPr="00AB42F2" w:rsidRDefault="002441D2" w:rsidP="002441D2"/>
        </w:tc>
      </w:tr>
      <w:tr w:rsidR="002441D2" w:rsidRPr="002441D2" w14:paraId="1FA2D887" w14:textId="77777777" w:rsidTr="002441D2">
        <w:tc>
          <w:tcPr>
            <w:tcW w:w="816" w:type="dxa"/>
          </w:tcPr>
          <w:p w14:paraId="13CF8FD4" w14:textId="544F4E71" w:rsidR="002441D2" w:rsidRPr="002441D2" w:rsidRDefault="002441D2" w:rsidP="002441D2">
            <w:pPr>
              <w:rPr>
                <w:b/>
                <w:bCs/>
              </w:rPr>
            </w:pPr>
            <w:r w:rsidRPr="002441D2">
              <w:rPr>
                <w:b/>
                <w:bCs/>
              </w:rPr>
              <w:t>20.</w:t>
            </w:r>
          </w:p>
        </w:tc>
        <w:tc>
          <w:tcPr>
            <w:tcW w:w="4102" w:type="dxa"/>
          </w:tcPr>
          <w:p w14:paraId="1CCD72B0" w14:textId="50F2895B" w:rsidR="002441D2" w:rsidRPr="002441D2" w:rsidRDefault="002441D2" w:rsidP="002441D2">
            <w:pPr>
              <w:rPr>
                <w:b/>
                <w:bCs/>
              </w:rPr>
            </w:pPr>
            <w:r w:rsidRPr="002441D2">
              <w:rPr>
                <w:b/>
                <w:bCs/>
              </w:rPr>
              <w:t>Reikalavimai avariniam liukui</w:t>
            </w:r>
          </w:p>
        </w:tc>
        <w:tc>
          <w:tcPr>
            <w:tcW w:w="1941" w:type="dxa"/>
          </w:tcPr>
          <w:p w14:paraId="10B58609" w14:textId="038C35B1" w:rsidR="002441D2" w:rsidRPr="002441D2" w:rsidRDefault="002441D2" w:rsidP="002441D2">
            <w:pPr>
              <w:rPr>
                <w:b/>
                <w:bCs/>
              </w:rPr>
            </w:pPr>
            <w:r w:rsidRPr="002441D2">
              <w:rPr>
                <w:b/>
                <w:bCs/>
              </w:rPr>
              <w:t>-</w:t>
            </w:r>
          </w:p>
        </w:tc>
        <w:tc>
          <w:tcPr>
            <w:tcW w:w="2202" w:type="dxa"/>
          </w:tcPr>
          <w:p w14:paraId="1EE3AE4F" w14:textId="34F466C6" w:rsidR="002441D2" w:rsidRPr="002441D2" w:rsidRDefault="002441D2" w:rsidP="002441D2">
            <w:pPr>
              <w:rPr>
                <w:b/>
                <w:bCs/>
              </w:rPr>
            </w:pPr>
            <w:r w:rsidRPr="002441D2">
              <w:rPr>
                <w:b/>
                <w:bCs/>
              </w:rPr>
              <w:t>-</w:t>
            </w:r>
          </w:p>
        </w:tc>
      </w:tr>
      <w:tr w:rsidR="002441D2" w:rsidRPr="00AB42F2" w14:paraId="316D5907" w14:textId="77777777" w:rsidTr="002441D2">
        <w:tc>
          <w:tcPr>
            <w:tcW w:w="816" w:type="dxa"/>
          </w:tcPr>
          <w:p w14:paraId="2191DB43" w14:textId="62AF37A1" w:rsidR="002441D2" w:rsidRPr="00AB42F2" w:rsidRDefault="002441D2" w:rsidP="002441D2">
            <w:r>
              <w:t>20.1.</w:t>
            </w:r>
          </w:p>
        </w:tc>
        <w:tc>
          <w:tcPr>
            <w:tcW w:w="4102" w:type="dxa"/>
          </w:tcPr>
          <w:p w14:paraId="73954ED6" w14:textId="744C7358" w:rsidR="002441D2" w:rsidRPr="00AB42F2" w:rsidRDefault="002441D2" w:rsidP="002441D2">
            <w:r>
              <w:t>Transporto priemonės stoge įrengtas ne mažiau kaip 1 avarinis liukas</w:t>
            </w:r>
          </w:p>
        </w:tc>
        <w:tc>
          <w:tcPr>
            <w:tcW w:w="1941" w:type="dxa"/>
          </w:tcPr>
          <w:p w14:paraId="41FE5C1B" w14:textId="77777777" w:rsidR="002441D2" w:rsidRPr="00AB42F2" w:rsidRDefault="002441D2" w:rsidP="002441D2"/>
        </w:tc>
        <w:tc>
          <w:tcPr>
            <w:tcW w:w="2202" w:type="dxa"/>
          </w:tcPr>
          <w:p w14:paraId="56205518" w14:textId="77777777" w:rsidR="002441D2" w:rsidRPr="00AB42F2" w:rsidRDefault="002441D2" w:rsidP="002441D2"/>
        </w:tc>
      </w:tr>
      <w:tr w:rsidR="002441D2" w:rsidRPr="002441D2" w14:paraId="55959B1C" w14:textId="77777777" w:rsidTr="002441D2">
        <w:tc>
          <w:tcPr>
            <w:tcW w:w="816" w:type="dxa"/>
          </w:tcPr>
          <w:p w14:paraId="284D486F" w14:textId="54D4A7AE" w:rsidR="002441D2" w:rsidRPr="002441D2" w:rsidRDefault="002441D2" w:rsidP="002441D2">
            <w:pPr>
              <w:rPr>
                <w:b/>
                <w:bCs/>
              </w:rPr>
            </w:pPr>
            <w:r w:rsidRPr="002441D2">
              <w:rPr>
                <w:b/>
                <w:bCs/>
              </w:rPr>
              <w:t>21.</w:t>
            </w:r>
          </w:p>
        </w:tc>
        <w:tc>
          <w:tcPr>
            <w:tcW w:w="4102" w:type="dxa"/>
          </w:tcPr>
          <w:p w14:paraId="37E09661" w14:textId="3AA5E1C4" w:rsidR="002441D2" w:rsidRPr="002441D2" w:rsidRDefault="002441D2" w:rsidP="002441D2">
            <w:pPr>
              <w:rPr>
                <w:b/>
                <w:bCs/>
              </w:rPr>
            </w:pPr>
            <w:r w:rsidRPr="002441D2">
              <w:rPr>
                <w:b/>
                <w:bCs/>
              </w:rPr>
              <w:t>Reikalavimai vairuotojo darbo vietai</w:t>
            </w:r>
          </w:p>
        </w:tc>
        <w:tc>
          <w:tcPr>
            <w:tcW w:w="1941" w:type="dxa"/>
          </w:tcPr>
          <w:p w14:paraId="3DF5C8BA" w14:textId="08D2E51D" w:rsidR="002441D2" w:rsidRPr="002441D2" w:rsidRDefault="002441D2" w:rsidP="002441D2">
            <w:pPr>
              <w:rPr>
                <w:b/>
                <w:bCs/>
              </w:rPr>
            </w:pPr>
            <w:r w:rsidRPr="002441D2">
              <w:rPr>
                <w:b/>
                <w:bCs/>
              </w:rPr>
              <w:t>-</w:t>
            </w:r>
          </w:p>
        </w:tc>
        <w:tc>
          <w:tcPr>
            <w:tcW w:w="2202" w:type="dxa"/>
          </w:tcPr>
          <w:p w14:paraId="192257F9" w14:textId="1DAC32E6" w:rsidR="002441D2" w:rsidRPr="002441D2" w:rsidRDefault="002441D2" w:rsidP="002441D2">
            <w:pPr>
              <w:rPr>
                <w:b/>
                <w:bCs/>
              </w:rPr>
            </w:pPr>
            <w:r w:rsidRPr="002441D2">
              <w:rPr>
                <w:b/>
                <w:bCs/>
              </w:rPr>
              <w:t>-</w:t>
            </w:r>
          </w:p>
        </w:tc>
      </w:tr>
      <w:tr w:rsidR="002441D2" w:rsidRPr="00AB42F2" w14:paraId="68461B21" w14:textId="77777777" w:rsidTr="002441D2">
        <w:tc>
          <w:tcPr>
            <w:tcW w:w="816" w:type="dxa"/>
          </w:tcPr>
          <w:p w14:paraId="42AA480A" w14:textId="0BB758F5" w:rsidR="002441D2" w:rsidRPr="00AB42F2" w:rsidRDefault="002441D2" w:rsidP="002441D2">
            <w:r>
              <w:t>21.1.</w:t>
            </w:r>
          </w:p>
        </w:tc>
        <w:tc>
          <w:tcPr>
            <w:tcW w:w="4102" w:type="dxa"/>
          </w:tcPr>
          <w:p w14:paraId="199A75B6" w14:textId="758062E4" w:rsidR="002441D2" w:rsidRPr="00AB42F2" w:rsidRDefault="002441D2" w:rsidP="002441D2">
            <w:r>
              <w:t>Jungikliai pažymėti atpažinimo ženklais ir (ar) užrašais lietuvių kalba</w:t>
            </w:r>
          </w:p>
        </w:tc>
        <w:tc>
          <w:tcPr>
            <w:tcW w:w="1941" w:type="dxa"/>
          </w:tcPr>
          <w:p w14:paraId="55A284EF" w14:textId="77777777" w:rsidR="002441D2" w:rsidRPr="00AB42F2" w:rsidRDefault="002441D2" w:rsidP="002441D2"/>
        </w:tc>
        <w:tc>
          <w:tcPr>
            <w:tcW w:w="2202" w:type="dxa"/>
          </w:tcPr>
          <w:p w14:paraId="56D2990B" w14:textId="77777777" w:rsidR="002441D2" w:rsidRPr="00AB42F2" w:rsidRDefault="002441D2" w:rsidP="002441D2"/>
        </w:tc>
      </w:tr>
      <w:tr w:rsidR="002441D2" w:rsidRPr="00AB42F2" w14:paraId="2486A91B" w14:textId="77777777" w:rsidTr="002441D2">
        <w:tc>
          <w:tcPr>
            <w:tcW w:w="816" w:type="dxa"/>
          </w:tcPr>
          <w:p w14:paraId="1E8C5B44" w14:textId="605C9CCA" w:rsidR="002441D2" w:rsidRPr="00AB42F2" w:rsidRDefault="002441D2" w:rsidP="002441D2">
            <w:r>
              <w:t>21.2.</w:t>
            </w:r>
          </w:p>
        </w:tc>
        <w:tc>
          <w:tcPr>
            <w:tcW w:w="4102" w:type="dxa"/>
          </w:tcPr>
          <w:p w14:paraId="0995FE1F" w14:textId="595EC16F" w:rsidR="002441D2" w:rsidRPr="00AB42F2" w:rsidRDefault="002441D2" w:rsidP="002441D2">
            <w:r>
              <w:t>Signalinės lemputės pažymėtos atpažinimo ženklais ir (ar) užrašais lietuvių kalba</w:t>
            </w:r>
          </w:p>
        </w:tc>
        <w:tc>
          <w:tcPr>
            <w:tcW w:w="1941" w:type="dxa"/>
          </w:tcPr>
          <w:p w14:paraId="5A42AA80" w14:textId="77777777" w:rsidR="002441D2" w:rsidRPr="00AB42F2" w:rsidRDefault="002441D2" w:rsidP="002441D2"/>
        </w:tc>
        <w:tc>
          <w:tcPr>
            <w:tcW w:w="2202" w:type="dxa"/>
          </w:tcPr>
          <w:p w14:paraId="4A93D607" w14:textId="77777777" w:rsidR="002441D2" w:rsidRPr="00AB42F2" w:rsidRDefault="002441D2" w:rsidP="002441D2"/>
        </w:tc>
      </w:tr>
      <w:tr w:rsidR="002441D2" w:rsidRPr="00AB42F2" w14:paraId="7446FA59" w14:textId="77777777" w:rsidTr="002441D2">
        <w:tc>
          <w:tcPr>
            <w:tcW w:w="816" w:type="dxa"/>
          </w:tcPr>
          <w:p w14:paraId="7C8092D5" w14:textId="68AFB74A" w:rsidR="002441D2" w:rsidRPr="00AB42F2" w:rsidRDefault="002441D2" w:rsidP="002441D2">
            <w:r>
              <w:t>21.3.</w:t>
            </w:r>
          </w:p>
        </w:tc>
        <w:tc>
          <w:tcPr>
            <w:tcW w:w="4102" w:type="dxa"/>
          </w:tcPr>
          <w:p w14:paraId="6B8DFF8B" w14:textId="232F9BDD" w:rsidR="002441D2" w:rsidRPr="00AB42F2" w:rsidRDefault="002441D2" w:rsidP="002441D2">
            <w:r>
              <w:t>Pranešimai borto kompiuteryje pateikiami pažymėti atpažinimo ženklais ir (ar) užrašais lietuvių kalba</w:t>
            </w:r>
          </w:p>
        </w:tc>
        <w:tc>
          <w:tcPr>
            <w:tcW w:w="1941" w:type="dxa"/>
          </w:tcPr>
          <w:p w14:paraId="4191759A" w14:textId="77777777" w:rsidR="002441D2" w:rsidRPr="00AB42F2" w:rsidRDefault="002441D2" w:rsidP="002441D2"/>
        </w:tc>
        <w:tc>
          <w:tcPr>
            <w:tcW w:w="2202" w:type="dxa"/>
          </w:tcPr>
          <w:p w14:paraId="04596366" w14:textId="77777777" w:rsidR="002441D2" w:rsidRPr="00AB42F2" w:rsidRDefault="002441D2" w:rsidP="002441D2"/>
        </w:tc>
      </w:tr>
      <w:tr w:rsidR="002441D2" w:rsidRPr="00AB42F2" w14:paraId="72ABC428" w14:textId="77777777" w:rsidTr="002441D2">
        <w:tc>
          <w:tcPr>
            <w:tcW w:w="816" w:type="dxa"/>
          </w:tcPr>
          <w:p w14:paraId="6BF96299" w14:textId="3FA9E259" w:rsidR="002441D2" w:rsidRPr="00AB42F2" w:rsidRDefault="002441D2" w:rsidP="002441D2">
            <w:r>
              <w:t>21.4.</w:t>
            </w:r>
          </w:p>
        </w:tc>
        <w:tc>
          <w:tcPr>
            <w:tcW w:w="4102" w:type="dxa"/>
          </w:tcPr>
          <w:p w14:paraId="594875F3" w14:textId="747B2D45" w:rsidR="002441D2" w:rsidRPr="00AB42F2" w:rsidRDefault="002441D2" w:rsidP="002441D2">
            <w:r>
              <w:t>Matavimo prietaisų skalės metrinės matavimo sistemos</w:t>
            </w:r>
          </w:p>
        </w:tc>
        <w:tc>
          <w:tcPr>
            <w:tcW w:w="1941" w:type="dxa"/>
          </w:tcPr>
          <w:p w14:paraId="4BE1DA8C" w14:textId="77777777" w:rsidR="002441D2" w:rsidRPr="00AB42F2" w:rsidRDefault="002441D2" w:rsidP="002441D2"/>
        </w:tc>
        <w:tc>
          <w:tcPr>
            <w:tcW w:w="2202" w:type="dxa"/>
          </w:tcPr>
          <w:p w14:paraId="3289FC96" w14:textId="77777777" w:rsidR="002441D2" w:rsidRPr="00AB42F2" w:rsidRDefault="002441D2" w:rsidP="002441D2"/>
        </w:tc>
      </w:tr>
      <w:tr w:rsidR="002441D2" w:rsidRPr="00AB42F2" w14:paraId="6335C729" w14:textId="77777777" w:rsidTr="002441D2">
        <w:tc>
          <w:tcPr>
            <w:tcW w:w="816" w:type="dxa"/>
          </w:tcPr>
          <w:p w14:paraId="7E656B47" w14:textId="18ACACDA" w:rsidR="002441D2" w:rsidRPr="00AB42F2" w:rsidRDefault="002441D2" w:rsidP="002441D2">
            <w:r>
              <w:t>21.5.</w:t>
            </w:r>
          </w:p>
        </w:tc>
        <w:tc>
          <w:tcPr>
            <w:tcW w:w="4102" w:type="dxa"/>
          </w:tcPr>
          <w:p w14:paraId="13D17536" w14:textId="3484B4EA" w:rsidR="002441D2" w:rsidRPr="00AB42F2" w:rsidRDefault="002441D2" w:rsidP="002441D2">
            <w:r>
              <w:t>Variklis užvedamas iš vairuotojo darbo vietos</w:t>
            </w:r>
          </w:p>
        </w:tc>
        <w:tc>
          <w:tcPr>
            <w:tcW w:w="1941" w:type="dxa"/>
          </w:tcPr>
          <w:p w14:paraId="658A5A2D" w14:textId="77777777" w:rsidR="002441D2" w:rsidRPr="00AB42F2" w:rsidRDefault="002441D2" w:rsidP="002441D2"/>
        </w:tc>
        <w:tc>
          <w:tcPr>
            <w:tcW w:w="2202" w:type="dxa"/>
          </w:tcPr>
          <w:p w14:paraId="07B26E15" w14:textId="77777777" w:rsidR="002441D2" w:rsidRPr="00AB42F2" w:rsidRDefault="002441D2" w:rsidP="002441D2"/>
        </w:tc>
      </w:tr>
      <w:tr w:rsidR="002441D2" w:rsidRPr="00AB42F2" w14:paraId="76C2D276" w14:textId="77777777" w:rsidTr="002441D2">
        <w:tc>
          <w:tcPr>
            <w:tcW w:w="816" w:type="dxa"/>
          </w:tcPr>
          <w:p w14:paraId="5F46D0EB" w14:textId="69110534" w:rsidR="002441D2" w:rsidRPr="00AB42F2" w:rsidRDefault="002441D2" w:rsidP="002441D2">
            <w:r>
              <w:t>21.6.</w:t>
            </w:r>
          </w:p>
        </w:tc>
        <w:tc>
          <w:tcPr>
            <w:tcW w:w="4102" w:type="dxa"/>
          </w:tcPr>
          <w:p w14:paraId="3AC9A183" w14:textId="621D50CB" w:rsidR="002441D2" w:rsidRPr="00AB42F2" w:rsidRDefault="002441D2" w:rsidP="002441D2">
            <w:r>
              <w:t xml:space="preserve">Vairuotojo darbo vietoje įrengtas </w:t>
            </w:r>
            <w:proofErr w:type="spellStart"/>
            <w:r>
              <w:t>tachografas</w:t>
            </w:r>
            <w:proofErr w:type="spellEnd"/>
          </w:p>
        </w:tc>
        <w:tc>
          <w:tcPr>
            <w:tcW w:w="1941" w:type="dxa"/>
          </w:tcPr>
          <w:p w14:paraId="6445E5C5" w14:textId="77777777" w:rsidR="002441D2" w:rsidRPr="00AB42F2" w:rsidRDefault="002441D2" w:rsidP="002441D2"/>
        </w:tc>
        <w:tc>
          <w:tcPr>
            <w:tcW w:w="2202" w:type="dxa"/>
          </w:tcPr>
          <w:p w14:paraId="688CA5D5" w14:textId="77777777" w:rsidR="002441D2" w:rsidRPr="00AB42F2" w:rsidRDefault="002441D2" w:rsidP="002441D2"/>
        </w:tc>
      </w:tr>
      <w:tr w:rsidR="002441D2" w:rsidRPr="00AB42F2" w14:paraId="52127EBA" w14:textId="77777777" w:rsidTr="002441D2">
        <w:tc>
          <w:tcPr>
            <w:tcW w:w="816" w:type="dxa"/>
          </w:tcPr>
          <w:p w14:paraId="6E2586D5" w14:textId="43797E34" w:rsidR="002441D2" w:rsidRPr="00AB42F2" w:rsidRDefault="002441D2" w:rsidP="002441D2">
            <w:r>
              <w:t>21.8.</w:t>
            </w:r>
          </w:p>
        </w:tc>
        <w:tc>
          <w:tcPr>
            <w:tcW w:w="4102" w:type="dxa"/>
          </w:tcPr>
          <w:p w14:paraId="30B27C83" w14:textId="461B6B69" w:rsidR="002441D2" w:rsidRPr="00AB42F2" w:rsidRDefault="002441D2" w:rsidP="002441D2">
            <w:r>
              <w:t>Prietaisų skydelyje rodoma transporto priemonės salono temperatūra ir lauko temperatūra</w:t>
            </w:r>
          </w:p>
        </w:tc>
        <w:tc>
          <w:tcPr>
            <w:tcW w:w="1941" w:type="dxa"/>
          </w:tcPr>
          <w:p w14:paraId="4A5F6D0E" w14:textId="77777777" w:rsidR="002441D2" w:rsidRPr="00AB42F2" w:rsidRDefault="002441D2" w:rsidP="002441D2"/>
        </w:tc>
        <w:tc>
          <w:tcPr>
            <w:tcW w:w="2202" w:type="dxa"/>
          </w:tcPr>
          <w:p w14:paraId="49E78628" w14:textId="77777777" w:rsidR="002441D2" w:rsidRPr="00AB42F2" w:rsidRDefault="002441D2" w:rsidP="002441D2"/>
        </w:tc>
      </w:tr>
      <w:tr w:rsidR="002441D2" w:rsidRPr="00AB42F2" w14:paraId="2BB3E092" w14:textId="77777777" w:rsidTr="002441D2">
        <w:tc>
          <w:tcPr>
            <w:tcW w:w="816" w:type="dxa"/>
          </w:tcPr>
          <w:p w14:paraId="0E037680" w14:textId="756A4070" w:rsidR="002441D2" w:rsidRPr="00AB42F2" w:rsidRDefault="002441D2" w:rsidP="002441D2">
            <w:r>
              <w:t>21.9.</w:t>
            </w:r>
          </w:p>
        </w:tc>
        <w:tc>
          <w:tcPr>
            <w:tcW w:w="4102" w:type="dxa"/>
          </w:tcPr>
          <w:p w14:paraId="35E5C7C5" w14:textId="24F4731D" w:rsidR="002441D2" w:rsidRPr="00AB42F2" w:rsidRDefault="002441D2" w:rsidP="002441D2">
            <w:r w:rsidRPr="003172AE">
              <w:t>Kruizo kontrolė</w:t>
            </w:r>
          </w:p>
        </w:tc>
        <w:tc>
          <w:tcPr>
            <w:tcW w:w="1941" w:type="dxa"/>
          </w:tcPr>
          <w:p w14:paraId="4B2D9E0B" w14:textId="77777777" w:rsidR="002441D2" w:rsidRPr="00AB42F2" w:rsidRDefault="002441D2" w:rsidP="002441D2"/>
        </w:tc>
        <w:tc>
          <w:tcPr>
            <w:tcW w:w="2202" w:type="dxa"/>
          </w:tcPr>
          <w:p w14:paraId="3014DECB" w14:textId="77777777" w:rsidR="002441D2" w:rsidRPr="00AB42F2" w:rsidRDefault="002441D2" w:rsidP="002441D2"/>
        </w:tc>
      </w:tr>
      <w:tr w:rsidR="002441D2" w:rsidRPr="00AB42F2" w14:paraId="77950308" w14:textId="77777777" w:rsidTr="002441D2">
        <w:tc>
          <w:tcPr>
            <w:tcW w:w="816" w:type="dxa"/>
          </w:tcPr>
          <w:p w14:paraId="172ACBA1" w14:textId="10B4CC35" w:rsidR="002441D2" w:rsidRPr="00AB42F2" w:rsidRDefault="002441D2" w:rsidP="002441D2">
            <w:r>
              <w:t>21.10.</w:t>
            </w:r>
          </w:p>
        </w:tc>
        <w:tc>
          <w:tcPr>
            <w:tcW w:w="4102" w:type="dxa"/>
          </w:tcPr>
          <w:p w14:paraId="5FD29330" w14:textId="50F0DC73" w:rsidR="002441D2" w:rsidRPr="00AB42F2" w:rsidRDefault="002441D2" w:rsidP="002441D2">
            <w:r w:rsidRPr="00291BA3">
              <w:t>Aktyvaus saugumo palaikymo funkcija AEB</w:t>
            </w:r>
          </w:p>
        </w:tc>
        <w:tc>
          <w:tcPr>
            <w:tcW w:w="1941" w:type="dxa"/>
          </w:tcPr>
          <w:p w14:paraId="2C657F04" w14:textId="77777777" w:rsidR="002441D2" w:rsidRPr="00AB42F2" w:rsidRDefault="002441D2" w:rsidP="002441D2"/>
        </w:tc>
        <w:tc>
          <w:tcPr>
            <w:tcW w:w="2202" w:type="dxa"/>
          </w:tcPr>
          <w:p w14:paraId="4CC6897B" w14:textId="77777777" w:rsidR="002441D2" w:rsidRPr="00AB42F2" w:rsidRDefault="002441D2" w:rsidP="002441D2"/>
        </w:tc>
      </w:tr>
      <w:tr w:rsidR="002441D2" w:rsidRPr="00AB42F2" w14:paraId="1B1B11DC" w14:textId="77777777" w:rsidTr="002441D2">
        <w:tc>
          <w:tcPr>
            <w:tcW w:w="816" w:type="dxa"/>
          </w:tcPr>
          <w:p w14:paraId="2E07EB91" w14:textId="39C43487" w:rsidR="002441D2" w:rsidRPr="00AB42F2" w:rsidRDefault="002441D2" w:rsidP="002441D2">
            <w:r>
              <w:t>21.11</w:t>
            </w:r>
          </w:p>
        </w:tc>
        <w:tc>
          <w:tcPr>
            <w:tcW w:w="4102" w:type="dxa"/>
          </w:tcPr>
          <w:p w14:paraId="00E4D373" w14:textId="43461B77" w:rsidR="002441D2" w:rsidRPr="00AB42F2" w:rsidRDefault="002441D2" w:rsidP="002441D2">
            <w:r>
              <w:t>„Baltos juostos“ kirtimo perspėjimo sistema LDW</w:t>
            </w:r>
          </w:p>
        </w:tc>
        <w:tc>
          <w:tcPr>
            <w:tcW w:w="1941" w:type="dxa"/>
          </w:tcPr>
          <w:p w14:paraId="659097F9" w14:textId="77777777" w:rsidR="002441D2" w:rsidRPr="00AB42F2" w:rsidRDefault="002441D2" w:rsidP="002441D2"/>
        </w:tc>
        <w:tc>
          <w:tcPr>
            <w:tcW w:w="2202" w:type="dxa"/>
          </w:tcPr>
          <w:p w14:paraId="77232A4F" w14:textId="77777777" w:rsidR="002441D2" w:rsidRPr="00AB42F2" w:rsidRDefault="002441D2" w:rsidP="002441D2"/>
        </w:tc>
      </w:tr>
      <w:tr w:rsidR="002441D2" w:rsidRPr="00AB42F2" w14:paraId="2043C6C8" w14:textId="77777777" w:rsidTr="002441D2">
        <w:tc>
          <w:tcPr>
            <w:tcW w:w="816" w:type="dxa"/>
          </w:tcPr>
          <w:p w14:paraId="60D1ED06" w14:textId="579BE6CD" w:rsidR="002441D2" w:rsidRPr="00AB42F2" w:rsidRDefault="002441D2" w:rsidP="002441D2">
            <w:r>
              <w:t>21.12.</w:t>
            </w:r>
          </w:p>
        </w:tc>
        <w:tc>
          <w:tcPr>
            <w:tcW w:w="4102" w:type="dxa"/>
          </w:tcPr>
          <w:p w14:paraId="707EDB44" w14:textId="73988F73" w:rsidR="002441D2" w:rsidRPr="00AB42F2" w:rsidRDefault="002441D2" w:rsidP="002441D2">
            <w:r w:rsidRPr="007D01C3">
              <w:t xml:space="preserve">Vairuotojo sėdynė turi šias funkcijas: (i) galimybė reguliuoti sėdynės nugarėlės kampą, (ii) galimybė reguliuoti sėdynės išilginį poslinkį, (iii) galimybė reguliuoti sėdynės aukštį, (iv) galimybė reguliuoti sėdynės nugaros atramos išlinkį, (v) </w:t>
            </w:r>
            <w:r w:rsidRPr="007D01C3">
              <w:lastRenderedPageBreak/>
              <w:t>sėdynės prisitaikymo prie vairuotojo svorio sistema, (vi) sėdynės amortizacijos sistema, (vii) vibracijų slopinimo sistema.</w:t>
            </w:r>
          </w:p>
        </w:tc>
        <w:tc>
          <w:tcPr>
            <w:tcW w:w="1941" w:type="dxa"/>
          </w:tcPr>
          <w:p w14:paraId="4DAEA29C" w14:textId="77777777" w:rsidR="002441D2" w:rsidRPr="00AB42F2" w:rsidRDefault="002441D2" w:rsidP="002441D2"/>
        </w:tc>
        <w:tc>
          <w:tcPr>
            <w:tcW w:w="2202" w:type="dxa"/>
          </w:tcPr>
          <w:p w14:paraId="3FA10B85" w14:textId="77777777" w:rsidR="002441D2" w:rsidRPr="00AB42F2" w:rsidRDefault="002441D2" w:rsidP="002441D2"/>
        </w:tc>
      </w:tr>
      <w:tr w:rsidR="002441D2" w:rsidRPr="00AB42F2" w14:paraId="174997D0" w14:textId="77777777" w:rsidTr="002441D2">
        <w:tc>
          <w:tcPr>
            <w:tcW w:w="816" w:type="dxa"/>
          </w:tcPr>
          <w:p w14:paraId="1D904660" w14:textId="5313B21E" w:rsidR="002441D2" w:rsidRPr="00AB42F2" w:rsidRDefault="002441D2" w:rsidP="002441D2">
            <w:r>
              <w:t>21.13.</w:t>
            </w:r>
          </w:p>
        </w:tc>
        <w:tc>
          <w:tcPr>
            <w:tcW w:w="4102" w:type="dxa"/>
          </w:tcPr>
          <w:p w14:paraId="42E8A445" w14:textId="3EC42C35" w:rsidR="002441D2" w:rsidRPr="00AB42F2" w:rsidRDefault="002441D2" w:rsidP="002441D2">
            <w:r>
              <w:t>Reguliuojamas šviestuvas skaitymui</w:t>
            </w:r>
          </w:p>
        </w:tc>
        <w:tc>
          <w:tcPr>
            <w:tcW w:w="1941" w:type="dxa"/>
          </w:tcPr>
          <w:p w14:paraId="71F2CB46" w14:textId="77777777" w:rsidR="002441D2" w:rsidRPr="00AB42F2" w:rsidRDefault="002441D2" w:rsidP="002441D2"/>
        </w:tc>
        <w:tc>
          <w:tcPr>
            <w:tcW w:w="2202" w:type="dxa"/>
          </w:tcPr>
          <w:p w14:paraId="0A6D1EF7" w14:textId="77777777" w:rsidR="002441D2" w:rsidRPr="00AB42F2" w:rsidRDefault="002441D2" w:rsidP="002441D2"/>
        </w:tc>
      </w:tr>
      <w:tr w:rsidR="002441D2" w:rsidRPr="00AB42F2" w14:paraId="1DB1CD7B" w14:textId="77777777" w:rsidTr="002441D2">
        <w:tc>
          <w:tcPr>
            <w:tcW w:w="816" w:type="dxa"/>
          </w:tcPr>
          <w:p w14:paraId="5C7F03B2" w14:textId="2AD0CC03" w:rsidR="002441D2" w:rsidRPr="00AB42F2" w:rsidRDefault="002441D2" w:rsidP="002441D2">
            <w:r>
              <w:t>21.14.</w:t>
            </w:r>
          </w:p>
        </w:tc>
        <w:tc>
          <w:tcPr>
            <w:tcW w:w="4102" w:type="dxa"/>
          </w:tcPr>
          <w:p w14:paraId="0FBDB782" w14:textId="06E0C9CB" w:rsidR="002441D2" w:rsidRPr="00AB42F2" w:rsidRDefault="002441D2" w:rsidP="002441D2">
            <w:r>
              <w:t>Radijo sistema</w:t>
            </w:r>
          </w:p>
        </w:tc>
        <w:tc>
          <w:tcPr>
            <w:tcW w:w="1941" w:type="dxa"/>
          </w:tcPr>
          <w:p w14:paraId="7C35A2A8" w14:textId="77777777" w:rsidR="002441D2" w:rsidRPr="00AB42F2" w:rsidRDefault="002441D2" w:rsidP="002441D2"/>
        </w:tc>
        <w:tc>
          <w:tcPr>
            <w:tcW w:w="2202" w:type="dxa"/>
          </w:tcPr>
          <w:p w14:paraId="30ADFC38" w14:textId="77777777" w:rsidR="002441D2" w:rsidRPr="00AB42F2" w:rsidRDefault="002441D2" w:rsidP="002441D2"/>
        </w:tc>
      </w:tr>
      <w:tr w:rsidR="002441D2" w:rsidRPr="00AB42F2" w14:paraId="32061A8B" w14:textId="77777777" w:rsidTr="002441D2">
        <w:tc>
          <w:tcPr>
            <w:tcW w:w="816" w:type="dxa"/>
          </w:tcPr>
          <w:p w14:paraId="37F42667" w14:textId="774153AE" w:rsidR="002441D2" w:rsidRPr="00AB42F2" w:rsidRDefault="002441D2" w:rsidP="002441D2">
            <w:r>
              <w:t>21.15.</w:t>
            </w:r>
          </w:p>
        </w:tc>
        <w:tc>
          <w:tcPr>
            <w:tcW w:w="4102" w:type="dxa"/>
          </w:tcPr>
          <w:p w14:paraId="2C71FDA2" w14:textId="78AA30BB" w:rsidR="002441D2" w:rsidRPr="00AB42F2" w:rsidRDefault="002441D2" w:rsidP="002441D2">
            <w:r>
              <w:t>Ne mažiau kaip 1 12V elektros lizdas prietaisų skydelyje</w:t>
            </w:r>
          </w:p>
        </w:tc>
        <w:tc>
          <w:tcPr>
            <w:tcW w:w="1941" w:type="dxa"/>
          </w:tcPr>
          <w:p w14:paraId="2C1BFCE1" w14:textId="77777777" w:rsidR="002441D2" w:rsidRPr="00AB42F2" w:rsidRDefault="002441D2" w:rsidP="002441D2"/>
        </w:tc>
        <w:tc>
          <w:tcPr>
            <w:tcW w:w="2202" w:type="dxa"/>
          </w:tcPr>
          <w:p w14:paraId="48C11316" w14:textId="77777777" w:rsidR="002441D2" w:rsidRPr="00AB42F2" w:rsidRDefault="002441D2" w:rsidP="002441D2"/>
        </w:tc>
      </w:tr>
      <w:tr w:rsidR="002441D2" w:rsidRPr="00AB42F2" w14:paraId="36C15461" w14:textId="77777777" w:rsidTr="002441D2">
        <w:tc>
          <w:tcPr>
            <w:tcW w:w="816" w:type="dxa"/>
          </w:tcPr>
          <w:p w14:paraId="4D197005" w14:textId="085F2D14" w:rsidR="002441D2" w:rsidRPr="00AB42F2" w:rsidRDefault="002441D2" w:rsidP="002441D2">
            <w:r>
              <w:t>21.16.</w:t>
            </w:r>
          </w:p>
        </w:tc>
        <w:tc>
          <w:tcPr>
            <w:tcW w:w="4102" w:type="dxa"/>
          </w:tcPr>
          <w:p w14:paraId="63EB46E2" w14:textId="341C7AC8" w:rsidR="002441D2" w:rsidRPr="00AB42F2" w:rsidRDefault="002441D2" w:rsidP="002441D2">
            <w:r>
              <w:t>Ne mažiau kaip 2 USB jungtys</w:t>
            </w:r>
          </w:p>
        </w:tc>
        <w:tc>
          <w:tcPr>
            <w:tcW w:w="1941" w:type="dxa"/>
          </w:tcPr>
          <w:p w14:paraId="540B287D" w14:textId="77777777" w:rsidR="002441D2" w:rsidRPr="00AB42F2" w:rsidRDefault="002441D2" w:rsidP="002441D2"/>
        </w:tc>
        <w:tc>
          <w:tcPr>
            <w:tcW w:w="2202" w:type="dxa"/>
          </w:tcPr>
          <w:p w14:paraId="4B1D1BD3" w14:textId="77777777" w:rsidR="002441D2" w:rsidRPr="00AB42F2" w:rsidRDefault="002441D2" w:rsidP="002441D2"/>
        </w:tc>
      </w:tr>
      <w:tr w:rsidR="002441D2" w:rsidRPr="00AB42F2" w14:paraId="0A294658" w14:textId="77777777" w:rsidTr="002441D2">
        <w:tc>
          <w:tcPr>
            <w:tcW w:w="816" w:type="dxa"/>
          </w:tcPr>
          <w:p w14:paraId="3924A0A3" w14:textId="6DD95C5E" w:rsidR="002441D2" w:rsidRPr="00AB42F2" w:rsidRDefault="002441D2" w:rsidP="002441D2">
            <w:r>
              <w:t>21.17.</w:t>
            </w:r>
          </w:p>
        </w:tc>
        <w:tc>
          <w:tcPr>
            <w:tcW w:w="4102" w:type="dxa"/>
          </w:tcPr>
          <w:p w14:paraId="4D335DFD" w14:textId="439F2672" w:rsidR="002441D2" w:rsidRPr="00AB42F2" w:rsidRDefault="002441D2" w:rsidP="002441D2">
            <w:r w:rsidRPr="00D13111">
              <w:t>Ne mažiau kaip 2 rozetės 230 V AC vairuotojo darbo vietoje</w:t>
            </w:r>
          </w:p>
        </w:tc>
        <w:tc>
          <w:tcPr>
            <w:tcW w:w="1941" w:type="dxa"/>
          </w:tcPr>
          <w:p w14:paraId="46A98568" w14:textId="77777777" w:rsidR="002441D2" w:rsidRPr="00AB42F2" w:rsidRDefault="002441D2" w:rsidP="002441D2"/>
        </w:tc>
        <w:tc>
          <w:tcPr>
            <w:tcW w:w="2202" w:type="dxa"/>
          </w:tcPr>
          <w:p w14:paraId="706FC018" w14:textId="77777777" w:rsidR="002441D2" w:rsidRPr="00AB42F2" w:rsidRDefault="002441D2" w:rsidP="002441D2"/>
        </w:tc>
      </w:tr>
      <w:tr w:rsidR="002441D2" w:rsidRPr="00AB42F2" w14:paraId="60DE4A64" w14:textId="77777777" w:rsidTr="002441D2">
        <w:tc>
          <w:tcPr>
            <w:tcW w:w="816" w:type="dxa"/>
          </w:tcPr>
          <w:p w14:paraId="3F7851CA" w14:textId="28BDAF58" w:rsidR="002441D2" w:rsidRPr="00AB42F2" w:rsidRDefault="002441D2" w:rsidP="002441D2">
            <w:r>
              <w:t>21.18.</w:t>
            </w:r>
          </w:p>
        </w:tc>
        <w:tc>
          <w:tcPr>
            <w:tcW w:w="4102" w:type="dxa"/>
          </w:tcPr>
          <w:p w14:paraId="05E67E10" w14:textId="4B92AA72" w:rsidR="002441D2" w:rsidRPr="00AB42F2" w:rsidRDefault="002441D2" w:rsidP="002441D2">
            <w:r>
              <w:t>Vairuotojo šoninis langas (i) šildomas; arba (ii) su stiklo paketu.</w:t>
            </w:r>
          </w:p>
        </w:tc>
        <w:tc>
          <w:tcPr>
            <w:tcW w:w="1941" w:type="dxa"/>
          </w:tcPr>
          <w:p w14:paraId="767EF0D2" w14:textId="77777777" w:rsidR="002441D2" w:rsidRPr="00AB42F2" w:rsidRDefault="002441D2" w:rsidP="002441D2"/>
        </w:tc>
        <w:tc>
          <w:tcPr>
            <w:tcW w:w="2202" w:type="dxa"/>
          </w:tcPr>
          <w:p w14:paraId="7EE98D4A" w14:textId="77777777" w:rsidR="002441D2" w:rsidRPr="00AB42F2" w:rsidRDefault="002441D2" w:rsidP="002441D2"/>
        </w:tc>
      </w:tr>
      <w:tr w:rsidR="002441D2" w:rsidRPr="00AB42F2" w14:paraId="1D2CF3FE" w14:textId="77777777" w:rsidTr="002441D2">
        <w:tc>
          <w:tcPr>
            <w:tcW w:w="816" w:type="dxa"/>
          </w:tcPr>
          <w:p w14:paraId="5B381BB8" w14:textId="253E1FB9" w:rsidR="002441D2" w:rsidRPr="00AB42F2" w:rsidRDefault="002441D2" w:rsidP="002441D2">
            <w:r>
              <w:t>21.19.</w:t>
            </w:r>
          </w:p>
        </w:tc>
        <w:tc>
          <w:tcPr>
            <w:tcW w:w="4102" w:type="dxa"/>
          </w:tcPr>
          <w:p w14:paraId="128C5B75" w14:textId="54A1B8BF" w:rsidR="002441D2" w:rsidRPr="00AB42F2" w:rsidRDefault="002441D2" w:rsidP="002441D2">
            <w:r>
              <w:t>Reguliuojamos priekinės apsaugos nuo saulės</w:t>
            </w:r>
          </w:p>
        </w:tc>
        <w:tc>
          <w:tcPr>
            <w:tcW w:w="1941" w:type="dxa"/>
          </w:tcPr>
          <w:p w14:paraId="2D9D436A" w14:textId="77777777" w:rsidR="002441D2" w:rsidRPr="00AB42F2" w:rsidRDefault="002441D2" w:rsidP="002441D2"/>
        </w:tc>
        <w:tc>
          <w:tcPr>
            <w:tcW w:w="2202" w:type="dxa"/>
          </w:tcPr>
          <w:p w14:paraId="052FFDEC" w14:textId="77777777" w:rsidR="002441D2" w:rsidRPr="00AB42F2" w:rsidRDefault="002441D2" w:rsidP="002441D2"/>
        </w:tc>
      </w:tr>
      <w:tr w:rsidR="002441D2" w:rsidRPr="00AB42F2" w14:paraId="3899887E" w14:textId="77777777" w:rsidTr="002441D2">
        <w:tc>
          <w:tcPr>
            <w:tcW w:w="816" w:type="dxa"/>
          </w:tcPr>
          <w:p w14:paraId="354E6FA2" w14:textId="4D88B212" w:rsidR="002441D2" w:rsidRPr="00AB42F2" w:rsidRDefault="002441D2" w:rsidP="002441D2">
            <w:r>
              <w:t>21.20.</w:t>
            </w:r>
          </w:p>
        </w:tc>
        <w:tc>
          <w:tcPr>
            <w:tcW w:w="4102" w:type="dxa"/>
          </w:tcPr>
          <w:p w14:paraId="1D1D7498" w14:textId="5B394F5A" w:rsidR="002441D2" w:rsidRPr="00AB42F2" w:rsidRDefault="002441D2" w:rsidP="002441D2">
            <w:r>
              <w:t>Bagažo skyriaus užrakinimas iš vairuotojo darbo vietos</w:t>
            </w:r>
          </w:p>
        </w:tc>
        <w:tc>
          <w:tcPr>
            <w:tcW w:w="1941" w:type="dxa"/>
          </w:tcPr>
          <w:p w14:paraId="0E0E9D6D" w14:textId="77777777" w:rsidR="002441D2" w:rsidRPr="00AB42F2" w:rsidRDefault="002441D2" w:rsidP="002441D2"/>
        </w:tc>
        <w:tc>
          <w:tcPr>
            <w:tcW w:w="2202" w:type="dxa"/>
          </w:tcPr>
          <w:p w14:paraId="61BA0688" w14:textId="77777777" w:rsidR="002441D2" w:rsidRPr="00AB42F2" w:rsidRDefault="002441D2" w:rsidP="002441D2"/>
        </w:tc>
      </w:tr>
      <w:tr w:rsidR="002441D2" w:rsidRPr="00AB42F2" w14:paraId="42AAB2FE" w14:textId="77777777" w:rsidTr="002441D2">
        <w:tc>
          <w:tcPr>
            <w:tcW w:w="816" w:type="dxa"/>
          </w:tcPr>
          <w:p w14:paraId="3F9E7819" w14:textId="5335EB0A" w:rsidR="002441D2" w:rsidRPr="00AB42F2" w:rsidRDefault="002441D2" w:rsidP="002441D2">
            <w:r>
              <w:t>21.21.</w:t>
            </w:r>
          </w:p>
        </w:tc>
        <w:tc>
          <w:tcPr>
            <w:tcW w:w="4102" w:type="dxa"/>
          </w:tcPr>
          <w:p w14:paraId="3D722036" w14:textId="40A612FA" w:rsidR="002441D2" w:rsidRPr="00AB42F2" w:rsidRDefault="002441D2" w:rsidP="002441D2">
            <w:r>
              <w:t>Navigacija</w:t>
            </w:r>
          </w:p>
        </w:tc>
        <w:tc>
          <w:tcPr>
            <w:tcW w:w="1941" w:type="dxa"/>
          </w:tcPr>
          <w:p w14:paraId="5E4A9C3F" w14:textId="77777777" w:rsidR="002441D2" w:rsidRPr="00AB42F2" w:rsidRDefault="002441D2" w:rsidP="002441D2"/>
        </w:tc>
        <w:tc>
          <w:tcPr>
            <w:tcW w:w="2202" w:type="dxa"/>
          </w:tcPr>
          <w:p w14:paraId="6F58F48D" w14:textId="77777777" w:rsidR="002441D2" w:rsidRPr="00AB42F2" w:rsidRDefault="002441D2" w:rsidP="002441D2"/>
        </w:tc>
      </w:tr>
      <w:tr w:rsidR="002441D2" w:rsidRPr="00AB42F2" w14:paraId="164EDBC0" w14:textId="77777777" w:rsidTr="002441D2">
        <w:tc>
          <w:tcPr>
            <w:tcW w:w="816" w:type="dxa"/>
          </w:tcPr>
          <w:p w14:paraId="4FE3534C" w14:textId="5AA200F5" w:rsidR="002441D2" w:rsidRPr="00AB42F2" w:rsidRDefault="002441D2" w:rsidP="002441D2">
            <w:r>
              <w:t>21.22.</w:t>
            </w:r>
          </w:p>
        </w:tc>
        <w:tc>
          <w:tcPr>
            <w:tcW w:w="4102" w:type="dxa"/>
          </w:tcPr>
          <w:p w14:paraId="5EFF7CCC" w14:textId="3E32CE26" w:rsidR="002441D2" w:rsidRPr="00AB42F2" w:rsidRDefault="002441D2" w:rsidP="002441D2">
            <w:r>
              <w:t>Šiukšlių dėžė</w:t>
            </w:r>
          </w:p>
        </w:tc>
        <w:tc>
          <w:tcPr>
            <w:tcW w:w="1941" w:type="dxa"/>
          </w:tcPr>
          <w:p w14:paraId="0A63976C" w14:textId="77777777" w:rsidR="002441D2" w:rsidRPr="00AB42F2" w:rsidRDefault="002441D2" w:rsidP="002441D2"/>
        </w:tc>
        <w:tc>
          <w:tcPr>
            <w:tcW w:w="2202" w:type="dxa"/>
          </w:tcPr>
          <w:p w14:paraId="29B4C0A2" w14:textId="77777777" w:rsidR="002441D2" w:rsidRPr="00AB42F2" w:rsidRDefault="002441D2" w:rsidP="002441D2"/>
        </w:tc>
      </w:tr>
      <w:tr w:rsidR="002441D2" w:rsidRPr="00AB42F2" w14:paraId="2D04B57D" w14:textId="77777777" w:rsidTr="002441D2">
        <w:tc>
          <w:tcPr>
            <w:tcW w:w="816" w:type="dxa"/>
          </w:tcPr>
          <w:p w14:paraId="7054B50A" w14:textId="62E53305" w:rsidR="002441D2" w:rsidRPr="00AB42F2" w:rsidRDefault="002441D2" w:rsidP="002441D2">
            <w:r>
              <w:t>21.23.</w:t>
            </w:r>
          </w:p>
        </w:tc>
        <w:tc>
          <w:tcPr>
            <w:tcW w:w="4102" w:type="dxa"/>
          </w:tcPr>
          <w:p w14:paraId="7CB23F55" w14:textId="3E1B4CAA" w:rsidR="002441D2" w:rsidRPr="00AB42F2" w:rsidRDefault="002441D2" w:rsidP="002441D2">
            <w:r>
              <w:t>Šalia vairuotojo sėdynės turi būti įrengti ne mažiau kaip du kabliukai rūbams pakabinti.</w:t>
            </w:r>
          </w:p>
        </w:tc>
        <w:tc>
          <w:tcPr>
            <w:tcW w:w="1941" w:type="dxa"/>
          </w:tcPr>
          <w:p w14:paraId="5D34A613" w14:textId="77777777" w:rsidR="002441D2" w:rsidRPr="00AB42F2" w:rsidRDefault="002441D2" w:rsidP="002441D2"/>
        </w:tc>
        <w:tc>
          <w:tcPr>
            <w:tcW w:w="2202" w:type="dxa"/>
          </w:tcPr>
          <w:p w14:paraId="47D40D08" w14:textId="77777777" w:rsidR="002441D2" w:rsidRPr="00AB42F2" w:rsidRDefault="002441D2" w:rsidP="002441D2"/>
        </w:tc>
      </w:tr>
      <w:tr w:rsidR="002441D2" w:rsidRPr="002441D2" w14:paraId="37673AAE" w14:textId="77777777" w:rsidTr="002441D2">
        <w:tc>
          <w:tcPr>
            <w:tcW w:w="816" w:type="dxa"/>
          </w:tcPr>
          <w:p w14:paraId="14257401" w14:textId="1F69E9A8" w:rsidR="002441D2" w:rsidRPr="002441D2" w:rsidRDefault="002441D2" w:rsidP="002441D2">
            <w:pPr>
              <w:rPr>
                <w:b/>
                <w:bCs/>
              </w:rPr>
            </w:pPr>
            <w:r w:rsidRPr="002441D2">
              <w:rPr>
                <w:b/>
                <w:bCs/>
              </w:rPr>
              <w:t>22.</w:t>
            </w:r>
          </w:p>
        </w:tc>
        <w:tc>
          <w:tcPr>
            <w:tcW w:w="4102" w:type="dxa"/>
          </w:tcPr>
          <w:p w14:paraId="7BE01045" w14:textId="4CDED4E7" w:rsidR="002441D2" w:rsidRPr="002441D2" w:rsidRDefault="002441D2" w:rsidP="002441D2">
            <w:pPr>
              <w:rPr>
                <w:b/>
                <w:bCs/>
              </w:rPr>
            </w:pPr>
            <w:r w:rsidRPr="002441D2">
              <w:rPr>
                <w:b/>
                <w:bCs/>
              </w:rPr>
              <w:t>Reikalavimai neįgaliojo vietai</w:t>
            </w:r>
          </w:p>
        </w:tc>
        <w:tc>
          <w:tcPr>
            <w:tcW w:w="1941" w:type="dxa"/>
          </w:tcPr>
          <w:p w14:paraId="5DDD12F6" w14:textId="1B9A7949" w:rsidR="002441D2" w:rsidRPr="002441D2" w:rsidRDefault="002441D2" w:rsidP="002441D2">
            <w:pPr>
              <w:rPr>
                <w:b/>
                <w:bCs/>
              </w:rPr>
            </w:pPr>
            <w:r w:rsidRPr="002441D2">
              <w:rPr>
                <w:b/>
                <w:bCs/>
              </w:rPr>
              <w:t>-</w:t>
            </w:r>
          </w:p>
        </w:tc>
        <w:tc>
          <w:tcPr>
            <w:tcW w:w="2202" w:type="dxa"/>
          </w:tcPr>
          <w:p w14:paraId="052D56CA" w14:textId="102BB76B" w:rsidR="002441D2" w:rsidRPr="002441D2" w:rsidRDefault="002441D2" w:rsidP="002441D2">
            <w:pPr>
              <w:rPr>
                <w:b/>
                <w:bCs/>
              </w:rPr>
            </w:pPr>
            <w:r w:rsidRPr="002441D2">
              <w:rPr>
                <w:b/>
                <w:bCs/>
              </w:rPr>
              <w:t>-</w:t>
            </w:r>
          </w:p>
        </w:tc>
      </w:tr>
      <w:tr w:rsidR="002441D2" w:rsidRPr="00AB42F2" w14:paraId="25547A58" w14:textId="77777777" w:rsidTr="002441D2">
        <w:tc>
          <w:tcPr>
            <w:tcW w:w="816" w:type="dxa"/>
          </w:tcPr>
          <w:p w14:paraId="061AA2E9" w14:textId="52910656" w:rsidR="002441D2" w:rsidRPr="00AB42F2" w:rsidRDefault="002441D2" w:rsidP="002441D2">
            <w:r>
              <w:t>22.1.</w:t>
            </w:r>
          </w:p>
        </w:tc>
        <w:tc>
          <w:tcPr>
            <w:tcW w:w="4102" w:type="dxa"/>
          </w:tcPr>
          <w:p w14:paraId="46E86B9B" w14:textId="66885F21" w:rsidR="002441D2" w:rsidRPr="00AB42F2" w:rsidRDefault="002441D2" w:rsidP="002441D2">
            <w:r>
              <w:t xml:space="preserve">Salonas yra pritaikytas </w:t>
            </w:r>
            <w:r w:rsidRPr="006F2DE8">
              <w:t>pervežti 1 neįgalų</w:t>
            </w:r>
            <w:r>
              <w:t xml:space="preserve"> asmenų</w:t>
            </w:r>
            <w:r w:rsidRPr="006F2DE8">
              <w:t xml:space="preserve"> su vežimėliu</w:t>
            </w:r>
            <w:r>
              <w:t>, kai vėžimėliui vieta yra atlaisvinama transformuojant dalį keleivių vietų</w:t>
            </w:r>
          </w:p>
        </w:tc>
        <w:tc>
          <w:tcPr>
            <w:tcW w:w="1941" w:type="dxa"/>
          </w:tcPr>
          <w:p w14:paraId="5D750488" w14:textId="77777777" w:rsidR="002441D2" w:rsidRPr="00AB42F2" w:rsidRDefault="002441D2" w:rsidP="002441D2"/>
        </w:tc>
        <w:tc>
          <w:tcPr>
            <w:tcW w:w="2202" w:type="dxa"/>
          </w:tcPr>
          <w:p w14:paraId="6D3BAC78" w14:textId="77777777" w:rsidR="002441D2" w:rsidRPr="00AB42F2" w:rsidRDefault="002441D2" w:rsidP="002441D2"/>
        </w:tc>
      </w:tr>
      <w:tr w:rsidR="002441D2" w:rsidRPr="00AB42F2" w14:paraId="591C5173" w14:textId="77777777" w:rsidTr="002441D2">
        <w:tc>
          <w:tcPr>
            <w:tcW w:w="816" w:type="dxa"/>
          </w:tcPr>
          <w:p w14:paraId="5166670D" w14:textId="24F30FCE" w:rsidR="002441D2" w:rsidRPr="00AB42F2" w:rsidRDefault="002441D2" w:rsidP="002441D2">
            <w:r>
              <w:t>22.2.</w:t>
            </w:r>
          </w:p>
        </w:tc>
        <w:tc>
          <w:tcPr>
            <w:tcW w:w="4102" w:type="dxa"/>
          </w:tcPr>
          <w:p w14:paraId="608C4366" w14:textId="18B65426" w:rsidR="002441D2" w:rsidRPr="00AB42F2" w:rsidRDefault="002441D2" w:rsidP="002441D2">
            <w:r w:rsidRPr="009667D5">
              <w:t>Neįgaliųjų asmenų su vežimėliu įlaipinimas vykdomas naudojant hidraulinį liftą</w:t>
            </w:r>
          </w:p>
        </w:tc>
        <w:tc>
          <w:tcPr>
            <w:tcW w:w="1941" w:type="dxa"/>
          </w:tcPr>
          <w:p w14:paraId="00028C8E" w14:textId="77777777" w:rsidR="002441D2" w:rsidRPr="00AB42F2" w:rsidRDefault="002441D2" w:rsidP="002441D2"/>
        </w:tc>
        <w:tc>
          <w:tcPr>
            <w:tcW w:w="2202" w:type="dxa"/>
          </w:tcPr>
          <w:p w14:paraId="7CD6D7A8" w14:textId="77777777" w:rsidR="002441D2" w:rsidRPr="00AB42F2" w:rsidRDefault="002441D2" w:rsidP="002441D2"/>
        </w:tc>
      </w:tr>
      <w:tr w:rsidR="002441D2" w:rsidRPr="00AB42F2" w14:paraId="0D824EB8" w14:textId="77777777" w:rsidTr="002441D2">
        <w:tc>
          <w:tcPr>
            <w:tcW w:w="816" w:type="dxa"/>
          </w:tcPr>
          <w:p w14:paraId="105D84AE" w14:textId="71163EB3" w:rsidR="002441D2" w:rsidRPr="00AB42F2" w:rsidRDefault="002441D2" w:rsidP="002441D2">
            <w:r>
              <w:t>22.3.</w:t>
            </w:r>
          </w:p>
        </w:tc>
        <w:tc>
          <w:tcPr>
            <w:tcW w:w="4102" w:type="dxa"/>
          </w:tcPr>
          <w:p w14:paraId="6EB7C5B3" w14:textId="25C70382" w:rsidR="002441D2" w:rsidRPr="00AB42F2" w:rsidRDefault="002441D2" w:rsidP="002441D2">
            <w:r w:rsidRPr="009667D5">
              <w:t>Transporto priemonės išorėje ir viduje turi būti mygtukas informuoti vairuotoją apie poreikį įlipti/išlipti</w:t>
            </w:r>
          </w:p>
        </w:tc>
        <w:tc>
          <w:tcPr>
            <w:tcW w:w="1941" w:type="dxa"/>
          </w:tcPr>
          <w:p w14:paraId="1B28509A" w14:textId="77777777" w:rsidR="002441D2" w:rsidRPr="00AB42F2" w:rsidRDefault="002441D2" w:rsidP="002441D2"/>
        </w:tc>
        <w:tc>
          <w:tcPr>
            <w:tcW w:w="2202" w:type="dxa"/>
          </w:tcPr>
          <w:p w14:paraId="74A8DF10" w14:textId="77777777" w:rsidR="002441D2" w:rsidRPr="00AB42F2" w:rsidRDefault="002441D2" w:rsidP="002441D2"/>
        </w:tc>
      </w:tr>
      <w:tr w:rsidR="002441D2" w:rsidRPr="00AB42F2" w14:paraId="7D5AE3BD" w14:textId="77777777" w:rsidTr="002441D2">
        <w:tc>
          <w:tcPr>
            <w:tcW w:w="816" w:type="dxa"/>
          </w:tcPr>
          <w:p w14:paraId="44BB416B" w14:textId="427ED388" w:rsidR="002441D2" w:rsidRPr="00AB42F2" w:rsidRDefault="002441D2" w:rsidP="002441D2">
            <w:r>
              <w:t>22.4.</w:t>
            </w:r>
          </w:p>
        </w:tc>
        <w:tc>
          <w:tcPr>
            <w:tcW w:w="4102" w:type="dxa"/>
          </w:tcPr>
          <w:p w14:paraId="5EC97D50" w14:textId="5EDE5390" w:rsidR="002441D2" w:rsidRPr="00AB42F2" w:rsidRDefault="002441D2" w:rsidP="002441D2">
            <w:r w:rsidRPr="009667D5">
              <w:t>Mygtukas yra su specialiu piktograminiu žymėjimu</w:t>
            </w:r>
          </w:p>
        </w:tc>
        <w:tc>
          <w:tcPr>
            <w:tcW w:w="1941" w:type="dxa"/>
          </w:tcPr>
          <w:p w14:paraId="72D93EED" w14:textId="77777777" w:rsidR="002441D2" w:rsidRPr="00AB42F2" w:rsidRDefault="002441D2" w:rsidP="002441D2"/>
        </w:tc>
        <w:tc>
          <w:tcPr>
            <w:tcW w:w="2202" w:type="dxa"/>
          </w:tcPr>
          <w:p w14:paraId="134FF446" w14:textId="77777777" w:rsidR="002441D2" w:rsidRPr="00AB42F2" w:rsidRDefault="002441D2" w:rsidP="002441D2"/>
        </w:tc>
      </w:tr>
      <w:tr w:rsidR="002441D2" w:rsidRPr="002441D2" w14:paraId="213F564F" w14:textId="77777777" w:rsidTr="002441D2">
        <w:tc>
          <w:tcPr>
            <w:tcW w:w="816" w:type="dxa"/>
          </w:tcPr>
          <w:p w14:paraId="3B9AEF01" w14:textId="3B394965" w:rsidR="002441D2" w:rsidRPr="002441D2" w:rsidRDefault="002441D2" w:rsidP="002441D2">
            <w:pPr>
              <w:rPr>
                <w:b/>
                <w:bCs/>
              </w:rPr>
            </w:pPr>
            <w:r w:rsidRPr="002441D2">
              <w:rPr>
                <w:b/>
                <w:bCs/>
              </w:rPr>
              <w:t>23.</w:t>
            </w:r>
          </w:p>
        </w:tc>
        <w:tc>
          <w:tcPr>
            <w:tcW w:w="4102" w:type="dxa"/>
          </w:tcPr>
          <w:p w14:paraId="41CFC56A" w14:textId="5CA19AF1" w:rsidR="002441D2" w:rsidRPr="002441D2" w:rsidRDefault="002441D2" w:rsidP="002441D2">
            <w:pPr>
              <w:rPr>
                <w:b/>
                <w:bCs/>
              </w:rPr>
            </w:pPr>
            <w:r w:rsidRPr="002441D2">
              <w:rPr>
                <w:b/>
                <w:bCs/>
              </w:rPr>
              <w:t>Reikalavimai hidrauliniam liftui</w:t>
            </w:r>
          </w:p>
        </w:tc>
        <w:tc>
          <w:tcPr>
            <w:tcW w:w="1941" w:type="dxa"/>
          </w:tcPr>
          <w:p w14:paraId="5AD55B5B" w14:textId="3EC1E9D7" w:rsidR="002441D2" w:rsidRPr="002441D2" w:rsidRDefault="002441D2" w:rsidP="002441D2">
            <w:pPr>
              <w:rPr>
                <w:b/>
                <w:bCs/>
              </w:rPr>
            </w:pPr>
            <w:r w:rsidRPr="002441D2">
              <w:rPr>
                <w:b/>
                <w:bCs/>
              </w:rPr>
              <w:t>-</w:t>
            </w:r>
          </w:p>
        </w:tc>
        <w:tc>
          <w:tcPr>
            <w:tcW w:w="2202" w:type="dxa"/>
          </w:tcPr>
          <w:p w14:paraId="461EA8D2" w14:textId="3034B23A" w:rsidR="002441D2" w:rsidRPr="002441D2" w:rsidRDefault="002441D2" w:rsidP="002441D2">
            <w:pPr>
              <w:rPr>
                <w:b/>
                <w:bCs/>
              </w:rPr>
            </w:pPr>
            <w:r w:rsidRPr="002441D2">
              <w:rPr>
                <w:b/>
                <w:bCs/>
              </w:rPr>
              <w:t>-</w:t>
            </w:r>
          </w:p>
        </w:tc>
      </w:tr>
      <w:tr w:rsidR="002441D2" w:rsidRPr="00AB42F2" w14:paraId="33F5126A" w14:textId="77777777" w:rsidTr="002441D2">
        <w:tc>
          <w:tcPr>
            <w:tcW w:w="816" w:type="dxa"/>
          </w:tcPr>
          <w:p w14:paraId="62414D53" w14:textId="17D7FA50" w:rsidR="002441D2" w:rsidRPr="00AB42F2" w:rsidRDefault="002441D2" w:rsidP="002441D2">
            <w:r>
              <w:t>23.1.</w:t>
            </w:r>
          </w:p>
        </w:tc>
        <w:tc>
          <w:tcPr>
            <w:tcW w:w="4102" w:type="dxa"/>
          </w:tcPr>
          <w:p w14:paraId="7E405D96" w14:textId="2D6CBE7B" w:rsidR="002441D2" w:rsidRPr="00AB42F2" w:rsidRDefault="002441D2" w:rsidP="002441D2">
            <w:r w:rsidRPr="00430557">
              <w:t>Hidraulinis liftas pritaikytas neįgaliesiems asmens sėdintiems vežimėlyje kelti</w:t>
            </w:r>
          </w:p>
        </w:tc>
        <w:tc>
          <w:tcPr>
            <w:tcW w:w="1941" w:type="dxa"/>
          </w:tcPr>
          <w:p w14:paraId="06534E0A" w14:textId="77777777" w:rsidR="002441D2" w:rsidRPr="00AB42F2" w:rsidRDefault="002441D2" w:rsidP="002441D2"/>
        </w:tc>
        <w:tc>
          <w:tcPr>
            <w:tcW w:w="2202" w:type="dxa"/>
          </w:tcPr>
          <w:p w14:paraId="44E58390" w14:textId="77777777" w:rsidR="002441D2" w:rsidRPr="00AB42F2" w:rsidRDefault="002441D2" w:rsidP="002441D2"/>
        </w:tc>
      </w:tr>
      <w:tr w:rsidR="002441D2" w:rsidRPr="00AB42F2" w14:paraId="17B660DF" w14:textId="77777777" w:rsidTr="002441D2">
        <w:tc>
          <w:tcPr>
            <w:tcW w:w="816" w:type="dxa"/>
          </w:tcPr>
          <w:p w14:paraId="5D30A08C" w14:textId="75ACA0B0" w:rsidR="002441D2" w:rsidRPr="00AB42F2" w:rsidRDefault="002441D2" w:rsidP="002441D2">
            <w:r>
              <w:t>23.2.</w:t>
            </w:r>
          </w:p>
        </w:tc>
        <w:tc>
          <w:tcPr>
            <w:tcW w:w="4102" w:type="dxa"/>
          </w:tcPr>
          <w:p w14:paraId="2D8C1465" w14:textId="3FD44262" w:rsidR="002441D2" w:rsidRPr="00AB42F2" w:rsidRDefault="002441D2" w:rsidP="002441D2">
            <w:r>
              <w:t>Hidraulinio lifto keliamoji galia ne mažesnė kaip 300 kg</w:t>
            </w:r>
          </w:p>
        </w:tc>
        <w:tc>
          <w:tcPr>
            <w:tcW w:w="1941" w:type="dxa"/>
          </w:tcPr>
          <w:p w14:paraId="71F731FE" w14:textId="77777777" w:rsidR="002441D2" w:rsidRPr="00AB42F2" w:rsidRDefault="002441D2" w:rsidP="002441D2"/>
        </w:tc>
        <w:tc>
          <w:tcPr>
            <w:tcW w:w="2202" w:type="dxa"/>
          </w:tcPr>
          <w:p w14:paraId="3345CC2B" w14:textId="77777777" w:rsidR="002441D2" w:rsidRPr="00AB42F2" w:rsidRDefault="002441D2" w:rsidP="002441D2"/>
        </w:tc>
      </w:tr>
      <w:tr w:rsidR="002441D2" w:rsidRPr="00AB42F2" w14:paraId="134176D4" w14:textId="77777777" w:rsidTr="002441D2">
        <w:tc>
          <w:tcPr>
            <w:tcW w:w="816" w:type="dxa"/>
          </w:tcPr>
          <w:p w14:paraId="2A41658E" w14:textId="2858819A" w:rsidR="002441D2" w:rsidRPr="00AB42F2" w:rsidRDefault="002441D2" w:rsidP="002441D2">
            <w:r>
              <w:t>23.3.</w:t>
            </w:r>
          </w:p>
        </w:tc>
        <w:tc>
          <w:tcPr>
            <w:tcW w:w="4102" w:type="dxa"/>
          </w:tcPr>
          <w:p w14:paraId="29E1D50D" w14:textId="4D03914D" w:rsidR="002441D2" w:rsidRPr="00AB42F2" w:rsidRDefault="002441D2" w:rsidP="002441D2">
            <w:r>
              <w:t>Hidraulinis liftas turi nuotolinį valdymo pultą</w:t>
            </w:r>
          </w:p>
        </w:tc>
        <w:tc>
          <w:tcPr>
            <w:tcW w:w="1941" w:type="dxa"/>
          </w:tcPr>
          <w:p w14:paraId="57B70CBE" w14:textId="77777777" w:rsidR="002441D2" w:rsidRPr="00AB42F2" w:rsidRDefault="002441D2" w:rsidP="002441D2"/>
        </w:tc>
        <w:tc>
          <w:tcPr>
            <w:tcW w:w="2202" w:type="dxa"/>
          </w:tcPr>
          <w:p w14:paraId="2470B7A2" w14:textId="77777777" w:rsidR="002441D2" w:rsidRPr="00AB42F2" w:rsidRDefault="002441D2" w:rsidP="002441D2"/>
        </w:tc>
      </w:tr>
      <w:tr w:rsidR="002441D2" w:rsidRPr="002441D2" w14:paraId="6BCCE217" w14:textId="77777777" w:rsidTr="002441D2">
        <w:tc>
          <w:tcPr>
            <w:tcW w:w="816" w:type="dxa"/>
          </w:tcPr>
          <w:p w14:paraId="7E347DE5" w14:textId="64BC8EF3" w:rsidR="002441D2" w:rsidRPr="002441D2" w:rsidRDefault="002441D2" w:rsidP="002441D2">
            <w:pPr>
              <w:rPr>
                <w:b/>
                <w:bCs/>
              </w:rPr>
            </w:pPr>
            <w:r w:rsidRPr="002441D2">
              <w:rPr>
                <w:b/>
                <w:bCs/>
              </w:rPr>
              <w:t>24.</w:t>
            </w:r>
          </w:p>
        </w:tc>
        <w:tc>
          <w:tcPr>
            <w:tcW w:w="4102" w:type="dxa"/>
          </w:tcPr>
          <w:p w14:paraId="3ECEC08A" w14:textId="0EEA14CB" w:rsidR="002441D2" w:rsidRPr="002441D2" w:rsidRDefault="002441D2" w:rsidP="002441D2">
            <w:pPr>
              <w:rPr>
                <w:b/>
                <w:bCs/>
              </w:rPr>
            </w:pPr>
            <w:r w:rsidRPr="002441D2">
              <w:rPr>
                <w:b/>
                <w:bCs/>
              </w:rPr>
              <w:t>Reikalavimai keleivių sėdynėms</w:t>
            </w:r>
          </w:p>
        </w:tc>
        <w:tc>
          <w:tcPr>
            <w:tcW w:w="1941" w:type="dxa"/>
          </w:tcPr>
          <w:p w14:paraId="1CBD3BD6" w14:textId="452C61B9" w:rsidR="002441D2" w:rsidRPr="002441D2" w:rsidRDefault="002441D2" w:rsidP="002441D2">
            <w:pPr>
              <w:rPr>
                <w:b/>
                <w:bCs/>
              </w:rPr>
            </w:pPr>
            <w:r w:rsidRPr="002441D2">
              <w:rPr>
                <w:b/>
                <w:bCs/>
              </w:rPr>
              <w:t>-</w:t>
            </w:r>
          </w:p>
        </w:tc>
        <w:tc>
          <w:tcPr>
            <w:tcW w:w="2202" w:type="dxa"/>
          </w:tcPr>
          <w:p w14:paraId="22AD4215" w14:textId="52ADD5F7" w:rsidR="002441D2" w:rsidRPr="002441D2" w:rsidRDefault="002441D2" w:rsidP="002441D2">
            <w:pPr>
              <w:rPr>
                <w:b/>
                <w:bCs/>
              </w:rPr>
            </w:pPr>
            <w:r w:rsidRPr="002441D2">
              <w:rPr>
                <w:b/>
                <w:bCs/>
              </w:rPr>
              <w:t>-</w:t>
            </w:r>
          </w:p>
        </w:tc>
      </w:tr>
      <w:tr w:rsidR="002441D2" w:rsidRPr="00AB42F2" w14:paraId="752BA638" w14:textId="77777777" w:rsidTr="002441D2">
        <w:tc>
          <w:tcPr>
            <w:tcW w:w="816" w:type="dxa"/>
          </w:tcPr>
          <w:p w14:paraId="02DA1EB3" w14:textId="4FCF1C17" w:rsidR="002441D2" w:rsidRPr="00AB42F2" w:rsidRDefault="002441D2" w:rsidP="002441D2">
            <w:r>
              <w:t>24.1.</w:t>
            </w:r>
          </w:p>
        </w:tc>
        <w:tc>
          <w:tcPr>
            <w:tcW w:w="4102" w:type="dxa"/>
          </w:tcPr>
          <w:p w14:paraId="04D86384" w14:textId="577B70D8" w:rsidR="002441D2" w:rsidRPr="00AB42F2" w:rsidRDefault="002441D2" w:rsidP="002441D2">
            <w:r w:rsidRPr="00D973FC">
              <w:t>Keleivių sėdynė</w:t>
            </w:r>
            <w:r>
              <w:t xml:space="preserve"> su galvos atrama</w:t>
            </w:r>
          </w:p>
        </w:tc>
        <w:tc>
          <w:tcPr>
            <w:tcW w:w="1941" w:type="dxa"/>
          </w:tcPr>
          <w:p w14:paraId="7C6E720E" w14:textId="77777777" w:rsidR="002441D2" w:rsidRPr="00AB42F2" w:rsidRDefault="002441D2" w:rsidP="002441D2"/>
        </w:tc>
        <w:tc>
          <w:tcPr>
            <w:tcW w:w="2202" w:type="dxa"/>
          </w:tcPr>
          <w:p w14:paraId="341A6F46" w14:textId="77777777" w:rsidR="002441D2" w:rsidRPr="00AB42F2" w:rsidRDefault="002441D2" w:rsidP="002441D2"/>
        </w:tc>
      </w:tr>
      <w:tr w:rsidR="002441D2" w:rsidRPr="00AB42F2" w14:paraId="22E34EB2" w14:textId="77777777" w:rsidTr="002441D2">
        <w:tc>
          <w:tcPr>
            <w:tcW w:w="816" w:type="dxa"/>
          </w:tcPr>
          <w:p w14:paraId="622725EF" w14:textId="47F09AB8" w:rsidR="002441D2" w:rsidRPr="00AB42F2" w:rsidRDefault="002441D2" w:rsidP="002441D2">
            <w:r>
              <w:lastRenderedPageBreak/>
              <w:t>24.2.</w:t>
            </w:r>
          </w:p>
        </w:tc>
        <w:tc>
          <w:tcPr>
            <w:tcW w:w="4102" w:type="dxa"/>
          </w:tcPr>
          <w:p w14:paraId="12E730A5" w14:textId="35A4E2FD" w:rsidR="002441D2" w:rsidRPr="00AB42F2" w:rsidRDefault="002441D2" w:rsidP="002441D2">
            <w:r>
              <w:t>Galvos atrama turi keičiamą užvalkalą</w:t>
            </w:r>
          </w:p>
        </w:tc>
        <w:tc>
          <w:tcPr>
            <w:tcW w:w="1941" w:type="dxa"/>
          </w:tcPr>
          <w:p w14:paraId="4A41F638" w14:textId="77777777" w:rsidR="002441D2" w:rsidRPr="00AB42F2" w:rsidRDefault="002441D2" w:rsidP="002441D2"/>
        </w:tc>
        <w:tc>
          <w:tcPr>
            <w:tcW w:w="2202" w:type="dxa"/>
          </w:tcPr>
          <w:p w14:paraId="5F8F98BC" w14:textId="77777777" w:rsidR="002441D2" w:rsidRPr="00AB42F2" w:rsidRDefault="002441D2" w:rsidP="002441D2"/>
        </w:tc>
      </w:tr>
      <w:tr w:rsidR="002441D2" w:rsidRPr="00AB42F2" w14:paraId="7F77064D" w14:textId="77777777" w:rsidTr="002441D2">
        <w:tc>
          <w:tcPr>
            <w:tcW w:w="816" w:type="dxa"/>
          </w:tcPr>
          <w:p w14:paraId="5A0E68F2" w14:textId="686C53B7" w:rsidR="002441D2" w:rsidRPr="00AB42F2" w:rsidRDefault="002441D2" w:rsidP="002441D2">
            <w:r>
              <w:t>24.4.</w:t>
            </w:r>
          </w:p>
        </w:tc>
        <w:tc>
          <w:tcPr>
            <w:tcW w:w="4102" w:type="dxa"/>
          </w:tcPr>
          <w:p w14:paraId="75DCE214" w14:textId="7C3AE7A9" w:rsidR="002441D2" w:rsidRPr="00AB42F2" w:rsidRDefault="002441D2" w:rsidP="002441D2">
            <w:r w:rsidRPr="00D973FC">
              <w:t>Keleivių sėdynė</w:t>
            </w:r>
            <w:r>
              <w:t xml:space="preserve"> turi atlenkiamo atgal funkciją</w:t>
            </w:r>
          </w:p>
        </w:tc>
        <w:tc>
          <w:tcPr>
            <w:tcW w:w="1941" w:type="dxa"/>
          </w:tcPr>
          <w:p w14:paraId="35DA151F" w14:textId="77777777" w:rsidR="002441D2" w:rsidRPr="00AB42F2" w:rsidRDefault="002441D2" w:rsidP="002441D2"/>
        </w:tc>
        <w:tc>
          <w:tcPr>
            <w:tcW w:w="2202" w:type="dxa"/>
          </w:tcPr>
          <w:p w14:paraId="0A6929D8" w14:textId="77777777" w:rsidR="002441D2" w:rsidRPr="00AB42F2" w:rsidRDefault="002441D2" w:rsidP="002441D2"/>
        </w:tc>
      </w:tr>
      <w:tr w:rsidR="002441D2" w:rsidRPr="00AB42F2" w14:paraId="43CD0EB9" w14:textId="77777777" w:rsidTr="002441D2">
        <w:tc>
          <w:tcPr>
            <w:tcW w:w="816" w:type="dxa"/>
          </w:tcPr>
          <w:p w14:paraId="03842F12" w14:textId="52A002CB" w:rsidR="002441D2" w:rsidRPr="00AB42F2" w:rsidRDefault="002441D2" w:rsidP="002441D2">
            <w:r>
              <w:t>24.5.</w:t>
            </w:r>
          </w:p>
        </w:tc>
        <w:tc>
          <w:tcPr>
            <w:tcW w:w="4102" w:type="dxa"/>
          </w:tcPr>
          <w:p w14:paraId="010E7CEA" w14:textId="7AD63EBE" w:rsidR="002441D2" w:rsidRPr="00AB42F2" w:rsidRDefault="002441D2" w:rsidP="002441D2">
            <w:r w:rsidRPr="00D973FC">
              <w:t>Keleivių sėdynė</w:t>
            </w:r>
            <w:r>
              <w:t xml:space="preserve"> su reguliuojamu porankiu</w:t>
            </w:r>
          </w:p>
        </w:tc>
        <w:tc>
          <w:tcPr>
            <w:tcW w:w="1941" w:type="dxa"/>
          </w:tcPr>
          <w:p w14:paraId="23DAD967" w14:textId="77777777" w:rsidR="002441D2" w:rsidRPr="00AB42F2" w:rsidRDefault="002441D2" w:rsidP="002441D2"/>
        </w:tc>
        <w:tc>
          <w:tcPr>
            <w:tcW w:w="2202" w:type="dxa"/>
          </w:tcPr>
          <w:p w14:paraId="1DD30755" w14:textId="77777777" w:rsidR="002441D2" w:rsidRPr="00AB42F2" w:rsidRDefault="002441D2" w:rsidP="002441D2"/>
        </w:tc>
      </w:tr>
      <w:tr w:rsidR="002441D2" w:rsidRPr="00AB42F2" w14:paraId="5F28A18E" w14:textId="77777777" w:rsidTr="002441D2">
        <w:tc>
          <w:tcPr>
            <w:tcW w:w="816" w:type="dxa"/>
          </w:tcPr>
          <w:p w14:paraId="7A7A33AA" w14:textId="5F9A7F45" w:rsidR="002441D2" w:rsidRPr="00AB42F2" w:rsidRDefault="002441D2" w:rsidP="002441D2">
            <w:r>
              <w:t>24.6.</w:t>
            </w:r>
          </w:p>
        </w:tc>
        <w:tc>
          <w:tcPr>
            <w:tcW w:w="4102" w:type="dxa"/>
          </w:tcPr>
          <w:p w14:paraId="3D1CF7D2" w14:textId="08320513" w:rsidR="002441D2" w:rsidRPr="00AB42F2" w:rsidRDefault="002441D2" w:rsidP="002441D2">
            <w:r>
              <w:t>Keleivių sėdynė esanti ties praėjimu turi šoninio poslinkio funkciją</w:t>
            </w:r>
          </w:p>
        </w:tc>
        <w:tc>
          <w:tcPr>
            <w:tcW w:w="1941" w:type="dxa"/>
          </w:tcPr>
          <w:p w14:paraId="1B5BFEE5" w14:textId="77777777" w:rsidR="002441D2" w:rsidRPr="00AB42F2" w:rsidRDefault="002441D2" w:rsidP="002441D2"/>
        </w:tc>
        <w:tc>
          <w:tcPr>
            <w:tcW w:w="2202" w:type="dxa"/>
          </w:tcPr>
          <w:p w14:paraId="334E553C" w14:textId="77777777" w:rsidR="002441D2" w:rsidRPr="00AB42F2" w:rsidRDefault="002441D2" w:rsidP="002441D2"/>
        </w:tc>
      </w:tr>
      <w:tr w:rsidR="002441D2" w:rsidRPr="00AB42F2" w14:paraId="627041D6" w14:textId="77777777" w:rsidTr="002441D2">
        <w:tc>
          <w:tcPr>
            <w:tcW w:w="816" w:type="dxa"/>
          </w:tcPr>
          <w:p w14:paraId="246818BA" w14:textId="7A90098F" w:rsidR="002441D2" w:rsidRPr="00AB42F2" w:rsidRDefault="002441D2" w:rsidP="002441D2">
            <w:r>
              <w:t>24.7.</w:t>
            </w:r>
          </w:p>
        </w:tc>
        <w:tc>
          <w:tcPr>
            <w:tcW w:w="4102" w:type="dxa"/>
          </w:tcPr>
          <w:p w14:paraId="48895097" w14:textId="01F95BBC" w:rsidR="002441D2" w:rsidRPr="00AB42F2" w:rsidRDefault="002441D2" w:rsidP="002441D2">
            <w:r w:rsidRPr="00BC071C">
              <w:t>Keleivio sėdynė tvirtinama naudojant slankiojančią sėdynių tvirtinimo sistemą (</w:t>
            </w:r>
            <w:r w:rsidRPr="00BC071C">
              <w:rPr>
                <w:i/>
                <w:iCs/>
              </w:rPr>
              <w:t xml:space="preserve">angl. </w:t>
            </w:r>
            <w:proofErr w:type="spellStart"/>
            <w:r w:rsidRPr="00BC071C">
              <w:rPr>
                <w:i/>
                <w:iCs/>
              </w:rPr>
              <w:t>Sliding</w:t>
            </w:r>
            <w:proofErr w:type="spellEnd"/>
            <w:r w:rsidRPr="00BC071C">
              <w:rPr>
                <w:i/>
                <w:iCs/>
              </w:rPr>
              <w:t xml:space="preserve"> </w:t>
            </w:r>
            <w:proofErr w:type="spellStart"/>
            <w:r w:rsidRPr="00BC071C">
              <w:rPr>
                <w:i/>
                <w:iCs/>
              </w:rPr>
              <w:t>seat</w:t>
            </w:r>
            <w:proofErr w:type="spellEnd"/>
            <w:r w:rsidRPr="00BC071C">
              <w:rPr>
                <w:i/>
                <w:iCs/>
              </w:rPr>
              <w:t xml:space="preserve"> </w:t>
            </w:r>
            <w:proofErr w:type="spellStart"/>
            <w:r w:rsidRPr="00BC071C">
              <w:rPr>
                <w:i/>
                <w:iCs/>
              </w:rPr>
              <w:t>rail</w:t>
            </w:r>
            <w:proofErr w:type="spellEnd"/>
            <w:r w:rsidRPr="00BC071C">
              <w:rPr>
                <w:i/>
                <w:iCs/>
              </w:rPr>
              <w:t xml:space="preserve"> </w:t>
            </w:r>
            <w:proofErr w:type="spellStart"/>
            <w:r w:rsidRPr="00BC071C">
              <w:rPr>
                <w:i/>
                <w:iCs/>
              </w:rPr>
              <w:t>system</w:t>
            </w:r>
            <w:proofErr w:type="spellEnd"/>
            <w:r w:rsidRPr="00BC071C">
              <w:rPr>
                <w:i/>
                <w:iCs/>
              </w:rPr>
              <w:t xml:space="preserve"> arba </w:t>
            </w:r>
            <w:proofErr w:type="spellStart"/>
            <w:r w:rsidRPr="00BC071C">
              <w:rPr>
                <w:i/>
                <w:iCs/>
              </w:rPr>
              <w:t>Adjustable</w:t>
            </w:r>
            <w:proofErr w:type="spellEnd"/>
            <w:r w:rsidRPr="00BC071C">
              <w:rPr>
                <w:i/>
                <w:iCs/>
              </w:rPr>
              <w:t xml:space="preserve"> </w:t>
            </w:r>
            <w:proofErr w:type="spellStart"/>
            <w:r w:rsidRPr="00BC071C">
              <w:rPr>
                <w:i/>
                <w:iCs/>
              </w:rPr>
              <w:t>seat</w:t>
            </w:r>
            <w:proofErr w:type="spellEnd"/>
            <w:r w:rsidRPr="00BC071C">
              <w:rPr>
                <w:i/>
                <w:iCs/>
              </w:rPr>
              <w:t xml:space="preserve"> </w:t>
            </w:r>
            <w:proofErr w:type="spellStart"/>
            <w:r w:rsidRPr="00BC071C">
              <w:rPr>
                <w:i/>
                <w:iCs/>
              </w:rPr>
              <w:t>rail</w:t>
            </w:r>
            <w:proofErr w:type="spellEnd"/>
            <w:r w:rsidRPr="00BC071C">
              <w:rPr>
                <w:i/>
                <w:iCs/>
              </w:rPr>
              <w:t xml:space="preserve"> </w:t>
            </w:r>
            <w:proofErr w:type="spellStart"/>
            <w:r w:rsidRPr="00BC071C">
              <w:rPr>
                <w:i/>
                <w:iCs/>
              </w:rPr>
              <w:t>system</w:t>
            </w:r>
            <w:proofErr w:type="spellEnd"/>
            <w:r w:rsidRPr="00BC071C">
              <w:t>)</w:t>
            </w:r>
          </w:p>
        </w:tc>
        <w:tc>
          <w:tcPr>
            <w:tcW w:w="1941" w:type="dxa"/>
          </w:tcPr>
          <w:p w14:paraId="56E59376" w14:textId="77777777" w:rsidR="002441D2" w:rsidRPr="00AB42F2" w:rsidRDefault="002441D2" w:rsidP="002441D2"/>
        </w:tc>
        <w:tc>
          <w:tcPr>
            <w:tcW w:w="2202" w:type="dxa"/>
          </w:tcPr>
          <w:p w14:paraId="4056F135" w14:textId="77777777" w:rsidR="002441D2" w:rsidRPr="00AB42F2" w:rsidRDefault="002441D2" w:rsidP="002441D2"/>
        </w:tc>
      </w:tr>
      <w:tr w:rsidR="002441D2" w:rsidRPr="00AB42F2" w14:paraId="761DE1B7" w14:textId="77777777" w:rsidTr="002441D2">
        <w:tc>
          <w:tcPr>
            <w:tcW w:w="816" w:type="dxa"/>
          </w:tcPr>
          <w:p w14:paraId="79BB8428" w14:textId="245A074C" w:rsidR="002441D2" w:rsidRPr="00AB42F2" w:rsidRDefault="002441D2" w:rsidP="002441D2">
            <w:r>
              <w:t>24.8.</w:t>
            </w:r>
          </w:p>
        </w:tc>
        <w:tc>
          <w:tcPr>
            <w:tcW w:w="4102" w:type="dxa"/>
          </w:tcPr>
          <w:p w14:paraId="29C9F475" w14:textId="5640E6C1" w:rsidR="002441D2" w:rsidRPr="00AB42F2" w:rsidRDefault="002441D2" w:rsidP="002441D2">
            <w:r>
              <w:t>Keleivių sėdynė su saugos diržu</w:t>
            </w:r>
          </w:p>
        </w:tc>
        <w:tc>
          <w:tcPr>
            <w:tcW w:w="1941" w:type="dxa"/>
          </w:tcPr>
          <w:p w14:paraId="43B40525" w14:textId="77777777" w:rsidR="002441D2" w:rsidRPr="00AB42F2" w:rsidRDefault="002441D2" w:rsidP="002441D2"/>
        </w:tc>
        <w:tc>
          <w:tcPr>
            <w:tcW w:w="2202" w:type="dxa"/>
          </w:tcPr>
          <w:p w14:paraId="6C3631B5" w14:textId="77777777" w:rsidR="002441D2" w:rsidRPr="00AB42F2" w:rsidRDefault="002441D2" w:rsidP="002441D2"/>
        </w:tc>
      </w:tr>
      <w:tr w:rsidR="002441D2" w:rsidRPr="00AB42F2" w14:paraId="70243FFA" w14:textId="77777777" w:rsidTr="002441D2">
        <w:tc>
          <w:tcPr>
            <w:tcW w:w="816" w:type="dxa"/>
          </w:tcPr>
          <w:p w14:paraId="00E29D52" w14:textId="600BF92B" w:rsidR="002441D2" w:rsidRPr="00AB42F2" w:rsidRDefault="002441D2" w:rsidP="002441D2">
            <w:r>
              <w:t>24.9.</w:t>
            </w:r>
          </w:p>
        </w:tc>
        <w:tc>
          <w:tcPr>
            <w:tcW w:w="4102" w:type="dxa"/>
          </w:tcPr>
          <w:p w14:paraId="10BA0F7C" w14:textId="12E16172" w:rsidR="002441D2" w:rsidRPr="00AB42F2" w:rsidRDefault="002441D2" w:rsidP="002441D2">
            <w:r>
              <w:t xml:space="preserve">Keleivių sėdynės </w:t>
            </w:r>
            <w:r w:rsidRPr="00245C60">
              <w:t>apmušalas tamsaus rašto (pvz., tamsiai pilka, juoda, tamsiai mėlyna</w:t>
            </w:r>
            <w:r>
              <w:t xml:space="preserve">) </w:t>
            </w:r>
            <w:proofErr w:type="spellStart"/>
            <w:r>
              <w:t>veliūro</w:t>
            </w:r>
            <w:proofErr w:type="spellEnd"/>
          </w:p>
        </w:tc>
        <w:tc>
          <w:tcPr>
            <w:tcW w:w="1941" w:type="dxa"/>
          </w:tcPr>
          <w:p w14:paraId="4CF0C078" w14:textId="77777777" w:rsidR="002441D2" w:rsidRPr="00AB42F2" w:rsidRDefault="002441D2" w:rsidP="002441D2"/>
        </w:tc>
        <w:tc>
          <w:tcPr>
            <w:tcW w:w="2202" w:type="dxa"/>
          </w:tcPr>
          <w:p w14:paraId="4B149851" w14:textId="77777777" w:rsidR="002441D2" w:rsidRPr="00AB42F2" w:rsidRDefault="002441D2" w:rsidP="002441D2"/>
        </w:tc>
      </w:tr>
      <w:tr w:rsidR="002441D2" w:rsidRPr="00AB42F2" w14:paraId="37A11D88" w14:textId="77777777" w:rsidTr="002441D2">
        <w:tc>
          <w:tcPr>
            <w:tcW w:w="816" w:type="dxa"/>
          </w:tcPr>
          <w:p w14:paraId="3F2F68F1" w14:textId="25216477" w:rsidR="002441D2" w:rsidRPr="00AB42F2" w:rsidRDefault="002441D2" w:rsidP="002441D2">
            <w:r>
              <w:t>24.10.</w:t>
            </w:r>
          </w:p>
        </w:tc>
        <w:tc>
          <w:tcPr>
            <w:tcW w:w="4102" w:type="dxa"/>
          </w:tcPr>
          <w:p w14:paraId="18D9CD08" w14:textId="6B640909" w:rsidR="002441D2" w:rsidRPr="00AB42F2" w:rsidRDefault="002441D2" w:rsidP="002441D2">
            <w:r w:rsidRPr="009D7EFC">
              <w:t>Keleivių sėdynės nugarėlėje (išskyrus paskutinės eilės keleivių sėdynėse) yra sulankstomas staliukas</w:t>
            </w:r>
          </w:p>
        </w:tc>
        <w:tc>
          <w:tcPr>
            <w:tcW w:w="1941" w:type="dxa"/>
          </w:tcPr>
          <w:p w14:paraId="769B5976" w14:textId="77777777" w:rsidR="002441D2" w:rsidRPr="00AB42F2" w:rsidRDefault="002441D2" w:rsidP="002441D2"/>
        </w:tc>
        <w:tc>
          <w:tcPr>
            <w:tcW w:w="2202" w:type="dxa"/>
          </w:tcPr>
          <w:p w14:paraId="40C3EE7E" w14:textId="77777777" w:rsidR="002441D2" w:rsidRPr="00AB42F2" w:rsidRDefault="002441D2" w:rsidP="002441D2"/>
        </w:tc>
      </w:tr>
      <w:tr w:rsidR="002441D2" w:rsidRPr="00AB42F2" w14:paraId="4FADB6ED" w14:textId="77777777" w:rsidTr="002441D2">
        <w:tc>
          <w:tcPr>
            <w:tcW w:w="816" w:type="dxa"/>
          </w:tcPr>
          <w:p w14:paraId="08AE246E" w14:textId="72D08526" w:rsidR="002441D2" w:rsidRPr="00AB42F2" w:rsidRDefault="002441D2" w:rsidP="002441D2">
            <w:r>
              <w:t>24.11.</w:t>
            </w:r>
          </w:p>
        </w:tc>
        <w:tc>
          <w:tcPr>
            <w:tcW w:w="4102" w:type="dxa"/>
          </w:tcPr>
          <w:p w14:paraId="1BB84730" w14:textId="77BB8811" w:rsidR="002441D2" w:rsidRPr="00AB42F2" w:rsidRDefault="002441D2" w:rsidP="002441D2">
            <w:r w:rsidRPr="009D7EFC">
              <w:t>Keleivių sėdynės nugarėlėje (išskyrus paskutinės eilės keleivių sėdynėse) yra kišenė</w:t>
            </w:r>
          </w:p>
        </w:tc>
        <w:tc>
          <w:tcPr>
            <w:tcW w:w="1941" w:type="dxa"/>
          </w:tcPr>
          <w:p w14:paraId="078FAAE6" w14:textId="77777777" w:rsidR="002441D2" w:rsidRPr="00AB42F2" w:rsidRDefault="002441D2" w:rsidP="002441D2"/>
        </w:tc>
        <w:tc>
          <w:tcPr>
            <w:tcW w:w="2202" w:type="dxa"/>
          </w:tcPr>
          <w:p w14:paraId="2D9BDE59" w14:textId="77777777" w:rsidR="002441D2" w:rsidRPr="00AB42F2" w:rsidRDefault="002441D2" w:rsidP="002441D2"/>
        </w:tc>
      </w:tr>
      <w:tr w:rsidR="002441D2" w:rsidRPr="002441D2" w14:paraId="1247A4A8" w14:textId="77777777" w:rsidTr="002441D2">
        <w:tc>
          <w:tcPr>
            <w:tcW w:w="816" w:type="dxa"/>
          </w:tcPr>
          <w:p w14:paraId="19E88FE8" w14:textId="36CE3EB0" w:rsidR="002441D2" w:rsidRPr="002441D2" w:rsidRDefault="002441D2" w:rsidP="002441D2">
            <w:pPr>
              <w:rPr>
                <w:b/>
                <w:bCs/>
              </w:rPr>
            </w:pPr>
            <w:r w:rsidRPr="002441D2">
              <w:rPr>
                <w:b/>
                <w:bCs/>
              </w:rPr>
              <w:t>25.</w:t>
            </w:r>
          </w:p>
        </w:tc>
        <w:tc>
          <w:tcPr>
            <w:tcW w:w="4102" w:type="dxa"/>
          </w:tcPr>
          <w:p w14:paraId="09E571E1" w14:textId="56226328" w:rsidR="002441D2" w:rsidRPr="002441D2" w:rsidRDefault="002441D2" w:rsidP="002441D2">
            <w:pPr>
              <w:rPr>
                <w:b/>
                <w:bCs/>
              </w:rPr>
            </w:pPr>
            <w:r w:rsidRPr="002441D2">
              <w:rPr>
                <w:b/>
                <w:bCs/>
              </w:rPr>
              <w:t>Reikalavimai šiukšlių dėžėms</w:t>
            </w:r>
          </w:p>
        </w:tc>
        <w:tc>
          <w:tcPr>
            <w:tcW w:w="1941" w:type="dxa"/>
          </w:tcPr>
          <w:p w14:paraId="424E79DD" w14:textId="0042DEF6" w:rsidR="002441D2" w:rsidRPr="002441D2" w:rsidRDefault="002441D2" w:rsidP="002441D2">
            <w:pPr>
              <w:rPr>
                <w:b/>
                <w:bCs/>
              </w:rPr>
            </w:pPr>
            <w:r w:rsidRPr="002441D2">
              <w:rPr>
                <w:b/>
                <w:bCs/>
              </w:rPr>
              <w:t>-</w:t>
            </w:r>
          </w:p>
        </w:tc>
        <w:tc>
          <w:tcPr>
            <w:tcW w:w="2202" w:type="dxa"/>
          </w:tcPr>
          <w:p w14:paraId="57A5E4CE" w14:textId="20702649" w:rsidR="002441D2" w:rsidRPr="002441D2" w:rsidRDefault="002441D2" w:rsidP="002441D2">
            <w:pPr>
              <w:rPr>
                <w:b/>
                <w:bCs/>
              </w:rPr>
            </w:pPr>
            <w:r w:rsidRPr="002441D2">
              <w:rPr>
                <w:b/>
                <w:bCs/>
              </w:rPr>
              <w:t>-</w:t>
            </w:r>
          </w:p>
        </w:tc>
      </w:tr>
      <w:tr w:rsidR="002441D2" w:rsidRPr="00AB42F2" w14:paraId="7B835547" w14:textId="77777777" w:rsidTr="002441D2">
        <w:tc>
          <w:tcPr>
            <w:tcW w:w="816" w:type="dxa"/>
          </w:tcPr>
          <w:p w14:paraId="5F51DF39" w14:textId="6E1CCD2D" w:rsidR="002441D2" w:rsidRPr="00AB42F2" w:rsidRDefault="002441D2" w:rsidP="002441D2">
            <w:r>
              <w:t>25.1.</w:t>
            </w:r>
          </w:p>
        </w:tc>
        <w:tc>
          <w:tcPr>
            <w:tcW w:w="4102" w:type="dxa"/>
          </w:tcPr>
          <w:p w14:paraId="62ED8691" w14:textId="116D1E32" w:rsidR="002441D2" w:rsidRPr="00AB42F2" w:rsidRDefault="002441D2" w:rsidP="002441D2">
            <w:r w:rsidRPr="00256C44">
              <w:t xml:space="preserve">Ne mažiau kaip 1 šiukšlių dėžė prie </w:t>
            </w:r>
            <w:r w:rsidRPr="009D7EFC">
              <w:t>keleivių įlaipinimo priekin</w:t>
            </w:r>
            <w:r>
              <w:t>ių</w:t>
            </w:r>
            <w:r w:rsidRPr="009D7EFC">
              <w:t xml:space="preserve"> dur</w:t>
            </w:r>
            <w:r>
              <w:t>ų</w:t>
            </w:r>
          </w:p>
        </w:tc>
        <w:tc>
          <w:tcPr>
            <w:tcW w:w="1941" w:type="dxa"/>
          </w:tcPr>
          <w:p w14:paraId="4D5041FD" w14:textId="77777777" w:rsidR="002441D2" w:rsidRPr="00AB42F2" w:rsidRDefault="002441D2" w:rsidP="002441D2"/>
        </w:tc>
        <w:tc>
          <w:tcPr>
            <w:tcW w:w="2202" w:type="dxa"/>
          </w:tcPr>
          <w:p w14:paraId="1B007488" w14:textId="77777777" w:rsidR="002441D2" w:rsidRPr="00AB42F2" w:rsidRDefault="002441D2" w:rsidP="002441D2"/>
        </w:tc>
      </w:tr>
      <w:tr w:rsidR="002441D2" w:rsidRPr="00AB42F2" w14:paraId="30B97049" w14:textId="77777777" w:rsidTr="002441D2">
        <w:tc>
          <w:tcPr>
            <w:tcW w:w="816" w:type="dxa"/>
          </w:tcPr>
          <w:p w14:paraId="40315DDE" w14:textId="4589DC66" w:rsidR="002441D2" w:rsidRPr="00AB42F2" w:rsidRDefault="002441D2" w:rsidP="002441D2">
            <w:r>
              <w:t>25.2.</w:t>
            </w:r>
          </w:p>
        </w:tc>
        <w:tc>
          <w:tcPr>
            <w:tcW w:w="4102" w:type="dxa"/>
          </w:tcPr>
          <w:p w14:paraId="40EAD86D" w14:textId="222C24FB" w:rsidR="002441D2" w:rsidRPr="00AB42F2" w:rsidRDefault="002441D2" w:rsidP="002441D2">
            <w:r w:rsidRPr="00256C44">
              <w:t xml:space="preserve">Ne mažiau kaip 1 šiukšlių dėžė prie </w:t>
            </w:r>
            <w:r w:rsidRPr="009D7EFC">
              <w:t>keleivių įlaipinimo vidurin</w:t>
            </w:r>
            <w:r>
              <w:t>ių</w:t>
            </w:r>
            <w:r w:rsidRPr="009D7EFC">
              <w:t xml:space="preserve"> arba galin</w:t>
            </w:r>
            <w:r>
              <w:t>ių</w:t>
            </w:r>
            <w:r w:rsidRPr="009D7EFC">
              <w:t xml:space="preserve"> dur</w:t>
            </w:r>
            <w:r>
              <w:t>ų</w:t>
            </w:r>
          </w:p>
        </w:tc>
        <w:tc>
          <w:tcPr>
            <w:tcW w:w="1941" w:type="dxa"/>
          </w:tcPr>
          <w:p w14:paraId="0C7DB214" w14:textId="77777777" w:rsidR="002441D2" w:rsidRPr="00AB42F2" w:rsidRDefault="002441D2" w:rsidP="002441D2"/>
        </w:tc>
        <w:tc>
          <w:tcPr>
            <w:tcW w:w="2202" w:type="dxa"/>
          </w:tcPr>
          <w:p w14:paraId="4D2572FF" w14:textId="77777777" w:rsidR="002441D2" w:rsidRPr="00AB42F2" w:rsidRDefault="002441D2" w:rsidP="002441D2"/>
        </w:tc>
      </w:tr>
      <w:tr w:rsidR="002441D2" w:rsidRPr="002441D2" w14:paraId="4A3FFC09" w14:textId="77777777" w:rsidTr="002441D2">
        <w:tc>
          <w:tcPr>
            <w:tcW w:w="816" w:type="dxa"/>
          </w:tcPr>
          <w:p w14:paraId="719C64AC" w14:textId="0F1AC40D" w:rsidR="002441D2" w:rsidRPr="002441D2" w:rsidRDefault="002441D2" w:rsidP="002441D2">
            <w:pPr>
              <w:rPr>
                <w:b/>
                <w:bCs/>
              </w:rPr>
            </w:pPr>
            <w:r w:rsidRPr="002441D2">
              <w:rPr>
                <w:b/>
                <w:bCs/>
              </w:rPr>
              <w:t>26.</w:t>
            </w:r>
          </w:p>
        </w:tc>
        <w:tc>
          <w:tcPr>
            <w:tcW w:w="4102" w:type="dxa"/>
          </w:tcPr>
          <w:p w14:paraId="17CF094E" w14:textId="7885F3E4" w:rsidR="002441D2" w:rsidRPr="002441D2" w:rsidRDefault="002441D2" w:rsidP="002441D2">
            <w:pPr>
              <w:rPr>
                <w:b/>
                <w:bCs/>
              </w:rPr>
            </w:pPr>
            <w:r w:rsidRPr="002441D2">
              <w:rPr>
                <w:b/>
                <w:bCs/>
              </w:rPr>
              <w:t>Reikalavimai priekinio lango stiklui</w:t>
            </w:r>
          </w:p>
        </w:tc>
        <w:tc>
          <w:tcPr>
            <w:tcW w:w="1941" w:type="dxa"/>
          </w:tcPr>
          <w:p w14:paraId="7CA4C1AF" w14:textId="45EA76C0" w:rsidR="002441D2" w:rsidRPr="002441D2" w:rsidRDefault="002441D2" w:rsidP="002441D2">
            <w:pPr>
              <w:rPr>
                <w:b/>
                <w:bCs/>
              </w:rPr>
            </w:pPr>
            <w:r w:rsidRPr="002441D2">
              <w:rPr>
                <w:b/>
                <w:bCs/>
              </w:rPr>
              <w:t>-</w:t>
            </w:r>
          </w:p>
        </w:tc>
        <w:tc>
          <w:tcPr>
            <w:tcW w:w="2202" w:type="dxa"/>
          </w:tcPr>
          <w:p w14:paraId="57A75A4C" w14:textId="4EDA8694" w:rsidR="002441D2" w:rsidRPr="002441D2" w:rsidRDefault="002441D2" w:rsidP="002441D2">
            <w:pPr>
              <w:rPr>
                <w:b/>
                <w:bCs/>
              </w:rPr>
            </w:pPr>
            <w:r w:rsidRPr="002441D2">
              <w:rPr>
                <w:b/>
                <w:bCs/>
              </w:rPr>
              <w:t>-</w:t>
            </w:r>
          </w:p>
        </w:tc>
      </w:tr>
      <w:tr w:rsidR="002441D2" w:rsidRPr="00AB42F2" w14:paraId="68F1B7B2" w14:textId="77777777" w:rsidTr="002441D2">
        <w:tc>
          <w:tcPr>
            <w:tcW w:w="816" w:type="dxa"/>
          </w:tcPr>
          <w:p w14:paraId="04AAFEC1" w14:textId="6E23AA7A" w:rsidR="002441D2" w:rsidRPr="00AB42F2" w:rsidRDefault="002441D2" w:rsidP="002441D2">
            <w:r>
              <w:t>26.1.</w:t>
            </w:r>
          </w:p>
        </w:tc>
        <w:tc>
          <w:tcPr>
            <w:tcW w:w="4102" w:type="dxa"/>
          </w:tcPr>
          <w:p w14:paraId="2EFBF46D" w14:textId="0002B49F" w:rsidR="002441D2" w:rsidRPr="00AB42F2" w:rsidRDefault="002441D2" w:rsidP="002441D2">
            <w:r w:rsidRPr="002F1701">
              <w:t>Priekinio lango stiklas apšildomas oru</w:t>
            </w:r>
            <w:r>
              <w:t xml:space="preserve"> arba elektra</w:t>
            </w:r>
          </w:p>
        </w:tc>
        <w:tc>
          <w:tcPr>
            <w:tcW w:w="1941" w:type="dxa"/>
          </w:tcPr>
          <w:p w14:paraId="12DCC9ED" w14:textId="77777777" w:rsidR="002441D2" w:rsidRPr="00AB42F2" w:rsidRDefault="002441D2" w:rsidP="002441D2"/>
        </w:tc>
        <w:tc>
          <w:tcPr>
            <w:tcW w:w="2202" w:type="dxa"/>
          </w:tcPr>
          <w:p w14:paraId="3B3B31C9" w14:textId="77777777" w:rsidR="002441D2" w:rsidRPr="00AB42F2" w:rsidRDefault="002441D2" w:rsidP="002441D2"/>
        </w:tc>
      </w:tr>
      <w:tr w:rsidR="002441D2" w:rsidRPr="002441D2" w14:paraId="53675556" w14:textId="77777777" w:rsidTr="002441D2">
        <w:tc>
          <w:tcPr>
            <w:tcW w:w="816" w:type="dxa"/>
          </w:tcPr>
          <w:p w14:paraId="76864C5B" w14:textId="16B1ACCB" w:rsidR="002441D2" w:rsidRPr="002441D2" w:rsidRDefault="002441D2" w:rsidP="002441D2">
            <w:pPr>
              <w:rPr>
                <w:b/>
                <w:bCs/>
              </w:rPr>
            </w:pPr>
            <w:r w:rsidRPr="002441D2">
              <w:rPr>
                <w:b/>
                <w:bCs/>
              </w:rPr>
              <w:t>27.</w:t>
            </w:r>
          </w:p>
        </w:tc>
        <w:tc>
          <w:tcPr>
            <w:tcW w:w="4102" w:type="dxa"/>
          </w:tcPr>
          <w:p w14:paraId="192C3D9D" w14:textId="30E4363E" w:rsidR="002441D2" w:rsidRPr="002441D2" w:rsidRDefault="002441D2" w:rsidP="002441D2">
            <w:pPr>
              <w:rPr>
                <w:b/>
                <w:bCs/>
              </w:rPr>
            </w:pPr>
            <w:r w:rsidRPr="002441D2">
              <w:rPr>
                <w:b/>
                <w:bCs/>
              </w:rPr>
              <w:t>Reikalavimai langams</w:t>
            </w:r>
          </w:p>
        </w:tc>
        <w:tc>
          <w:tcPr>
            <w:tcW w:w="1941" w:type="dxa"/>
          </w:tcPr>
          <w:p w14:paraId="514481EE" w14:textId="3E01C2D0" w:rsidR="002441D2" w:rsidRPr="002441D2" w:rsidRDefault="002441D2" w:rsidP="002441D2">
            <w:pPr>
              <w:rPr>
                <w:b/>
                <w:bCs/>
              </w:rPr>
            </w:pPr>
            <w:r w:rsidRPr="002441D2">
              <w:rPr>
                <w:b/>
                <w:bCs/>
              </w:rPr>
              <w:t>-</w:t>
            </w:r>
          </w:p>
        </w:tc>
        <w:tc>
          <w:tcPr>
            <w:tcW w:w="2202" w:type="dxa"/>
          </w:tcPr>
          <w:p w14:paraId="4C3975C1" w14:textId="649B7AAE" w:rsidR="002441D2" w:rsidRPr="002441D2" w:rsidRDefault="002441D2" w:rsidP="002441D2">
            <w:pPr>
              <w:rPr>
                <w:b/>
                <w:bCs/>
              </w:rPr>
            </w:pPr>
            <w:r w:rsidRPr="002441D2">
              <w:rPr>
                <w:b/>
                <w:bCs/>
              </w:rPr>
              <w:t>-</w:t>
            </w:r>
          </w:p>
        </w:tc>
      </w:tr>
      <w:tr w:rsidR="002441D2" w:rsidRPr="00AB42F2" w14:paraId="3C9AD580" w14:textId="77777777" w:rsidTr="002441D2">
        <w:tc>
          <w:tcPr>
            <w:tcW w:w="816" w:type="dxa"/>
          </w:tcPr>
          <w:p w14:paraId="669E02EE" w14:textId="7D7E4948" w:rsidR="002441D2" w:rsidRPr="00AB42F2" w:rsidRDefault="002441D2" w:rsidP="002441D2">
            <w:r>
              <w:t>27.1.</w:t>
            </w:r>
          </w:p>
        </w:tc>
        <w:tc>
          <w:tcPr>
            <w:tcW w:w="4102" w:type="dxa"/>
          </w:tcPr>
          <w:p w14:paraId="56E353E1" w14:textId="1A8DB0E3" w:rsidR="002441D2" w:rsidRPr="00AB42F2" w:rsidRDefault="002441D2" w:rsidP="002441D2">
            <w:r>
              <w:t>Langai turi būti pagaminti iš saugaus (grūdinto) stiklo</w:t>
            </w:r>
          </w:p>
        </w:tc>
        <w:tc>
          <w:tcPr>
            <w:tcW w:w="1941" w:type="dxa"/>
          </w:tcPr>
          <w:p w14:paraId="6A15BC65" w14:textId="77777777" w:rsidR="002441D2" w:rsidRPr="00AB42F2" w:rsidRDefault="002441D2" w:rsidP="002441D2"/>
        </w:tc>
        <w:tc>
          <w:tcPr>
            <w:tcW w:w="2202" w:type="dxa"/>
          </w:tcPr>
          <w:p w14:paraId="5EE970D7" w14:textId="77777777" w:rsidR="002441D2" w:rsidRPr="00AB42F2" w:rsidRDefault="002441D2" w:rsidP="002441D2"/>
        </w:tc>
      </w:tr>
      <w:tr w:rsidR="002441D2" w:rsidRPr="00AB42F2" w14:paraId="64D70FCA" w14:textId="77777777" w:rsidTr="002441D2">
        <w:tc>
          <w:tcPr>
            <w:tcW w:w="816" w:type="dxa"/>
          </w:tcPr>
          <w:p w14:paraId="33CD70A0" w14:textId="49EE1738" w:rsidR="002441D2" w:rsidRPr="00AB42F2" w:rsidRDefault="002441D2" w:rsidP="002441D2">
            <w:r>
              <w:t>27.2.</w:t>
            </w:r>
          </w:p>
        </w:tc>
        <w:tc>
          <w:tcPr>
            <w:tcW w:w="4102" w:type="dxa"/>
          </w:tcPr>
          <w:p w14:paraId="6B668130" w14:textId="48C7AD09" w:rsidR="002441D2" w:rsidRPr="00AB42F2" w:rsidRDefault="002441D2" w:rsidP="002441D2">
            <w:r>
              <w:t>Transporto priemonės šoniniai langai įrengti su dvigubo stiklo paketu</w:t>
            </w:r>
          </w:p>
        </w:tc>
        <w:tc>
          <w:tcPr>
            <w:tcW w:w="1941" w:type="dxa"/>
          </w:tcPr>
          <w:p w14:paraId="56771130" w14:textId="77777777" w:rsidR="002441D2" w:rsidRPr="00AB42F2" w:rsidRDefault="002441D2" w:rsidP="002441D2"/>
        </w:tc>
        <w:tc>
          <w:tcPr>
            <w:tcW w:w="2202" w:type="dxa"/>
          </w:tcPr>
          <w:p w14:paraId="30DB36EE" w14:textId="77777777" w:rsidR="002441D2" w:rsidRPr="00AB42F2" w:rsidRDefault="002441D2" w:rsidP="002441D2"/>
        </w:tc>
      </w:tr>
      <w:tr w:rsidR="002441D2" w:rsidRPr="00AB42F2" w14:paraId="668482D8" w14:textId="77777777" w:rsidTr="002441D2">
        <w:tc>
          <w:tcPr>
            <w:tcW w:w="816" w:type="dxa"/>
          </w:tcPr>
          <w:p w14:paraId="3862B466" w14:textId="20861AB3" w:rsidR="002441D2" w:rsidRPr="00AB42F2" w:rsidRDefault="002441D2" w:rsidP="002441D2">
            <w:r>
              <w:t>27.3.</w:t>
            </w:r>
          </w:p>
        </w:tc>
        <w:tc>
          <w:tcPr>
            <w:tcW w:w="4102" w:type="dxa"/>
          </w:tcPr>
          <w:p w14:paraId="3DAF8B9D" w14:textId="2F46116E" w:rsidR="002441D2" w:rsidRPr="00AB42F2" w:rsidRDefault="002441D2" w:rsidP="002441D2">
            <w:r>
              <w:t>Langų stiklai keleivių salone tonuoti</w:t>
            </w:r>
          </w:p>
        </w:tc>
        <w:tc>
          <w:tcPr>
            <w:tcW w:w="1941" w:type="dxa"/>
          </w:tcPr>
          <w:p w14:paraId="128BE8B8" w14:textId="77777777" w:rsidR="002441D2" w:rsidRPr="00AB42F2" w:rsidRDefault="002441D2" w:rsidP="002441D2"/>
        </w:tc>
        <w:tc>
          <w:tcPr>
            <w:tcW w:w="2202" w:type="dxa"/>
          </w:tcPr>
          <w:p w14:paraId="1C6B96CA" w14:textId="77777777" w:rsidR="002441D2" w:rsidRPr="00AB42F2" w:rsidRDefault="002441D2" w:rsidP="002441D2"/>
        </w:tc>
      </w:tr>
      <w:tr w:rsidR="002441D2" w:rsidRPr="00593D7A" w14:paraId="7779340D" w14:textId="77777777" w:rsidTr="002441D2">
        <w:tc>
          <w:tcPr>
            <w:tcW w:w="816" w:type="dxa"/>
          </w:tcPr>
          <w:p w14:paraId="72B95FB4" w14:textId="057D0F0A" w:rsidR="002441D2" w:rsidRPr="00593D7A" w:rsidRDefault="00593D7A" w:rsidP="002441D2">
            <w:pPr>
              <w:rPr>
                <w:b/>
                <w:bCs/>
              </w:rPr>
            </w:pPr>
            <w:r w:rsidRPr="00593D7A">
              <w:rPr>
                <w:b/>
                <w:bCs/>
              </w:rPr>
              <w:t>28.</w:t>
            </w:r>
          </w:p>
        </w:tc>
        <w:tc>
          <w:tcPr>
            <w:tcW w:w="4102" w:type="dxa"/>
          </w:tcPr>
          <w:p w14:paraId="4C997C71" w14:textId="60E3DCC3" w:rsidR="002441D2" w:rsidRPr="00593D7A" w:rsidRDefault="00593D7A" w:rsidP="002441D2">
            <w:pPr>
              <w:rPr>
                <w:b/>
                <w:bCs/>
              </w:rPr>
            </w:pPr>
            <w:r w:rsidRPr="00593D7A">
              <w:rPr>
                <w:b/>
                <w:bCs/>
              </w:rPr>
              <w:t>Reikalavimai avariniams išėjimams</w:t>
            </w:r>
          </w:p>
        </w:tc>
        <w:tc>
          <w:tcPr>
            <w:tcW w:w="1941" w:type="dxa"/>
          </w:tcPr>
          <w:p w14:paraId="3747E53A" w14:textId="2099110A" w:rsidR="002441D2" w:rsidRPr="00593D7A" w:rsidRDefault="00593D7A" w:rsidP="002441D2">
            <w:pPr>
              <w:rPr>
                <w:b/>
                <w:bCs/>
              </w:rPr>
            </w:pPr>
            <w:r w:rsidRPr="00593D7A">
              <w:rPr>
                <w:b/>
                <w:bCs/>
              </w:rPr>
              <w:t>-</w:t>
            </w:r>
          </w:p>
        </w:tc>
        <w:tc>
          <w:tcPr>
            <w:tcW w:w="2202" w:type="dxa"/>
          </w:tcPr>
          <w:p w14:paraId="5C31A44E" w14:textId="2B2F6B33" w:rsidR="002441D2" w:rsidRPr="00593D7A" w:rsidRDefault="00593D7A" w:rsidP="002441D2">
            <w:pPr>
              <w:rPr>
                <w:b/>
                <w:bCs/>
              </w:rPr>
            </w:pPr>
            <w:r w:rsidRPr="00593D7A">
              <w:rPr>
                <w:b/>
                <w:bCs/>
              </w:rPr>
              <w:t>-</w:t>
            </w:r>
          </w:p>
        </w:tc>
      </w:tr>
      <w:tr w:rsidR="00593D7A" w:rsidRPr="00AB42F2" w14:paraId="58C51D78" w14:textId="77777777" w:rsidTr="002441D2">
        <w:tc>
          <w:tcPr>
            <w:tcW w:w="816" w:type="dxa"/>
          </w:tcPr>
          <w:p w14:paraId="63BF4BA4" w14:textId="496D5489" w:rsidR="00593D7A" w:rsidRPr="00AB42F2" w:rsidRDefault="00593D7A" w:rsidP="00593D7A">
            <w:r>
              <w:t>28.1.</w:t>
            </w:r>
          </w:p>
        </w:tc>
        <w:tc>
          <w:tcPr>
            <w:tcW w:w="4102" w:type="dxa"/>
          </w:tcPr>
          <w:p w14:paraId="3CC5B6AF" w14:textId="6AFE3F50" w:rsidR="00593D7A" w:rsidRPr="00AB42F2" w:rsidRDefault="00593D7A" w:rsidP="00593D7A">
            <w:r w:rsidRPr="009D7411">
              <w:t>Avariniai išėjimai pažymėti užrašu „Avarinis išėjimas“</w:t>
            </w:r>
          </w:p>
        </w:tc>
        <w:tc>
          <w:tcPr>
            <w:tcW w:w="1941" w:type="dxa"/>
          </w:tcPr>
          <w:p w14:paraId="07FE24D4" w14:textId="77777777" w:rsidR="00593D7A" w:rsidRPr="00AB42F2" w:rsidRDefault="00593D7A" w:rsidP="00593D7A"/>
        </w:tc>
        <w:tc>
          <w:tcPr>
            <w:tcW w:w="2202" w:type="dxa"/>
          </w:tcPr>
          <w:p w14:paraId="3BD796E8" w14:textId="77777777" w:rsidR="00593D7A" w:rsidRPr="00AB42F2" w:rsidRDefault="00593D7A" w:rsidP="00593D7A"/>
        </w:tc>
      </w:tr>
      <w:tr w:rsidR="00593D7A" w:rsidRPr="00593D7A" w14:paraId="4EBC8F9C" w14:textId="77777777" w:rsidTr="002441D2">
        <w:tc>
          <w:tcPr>
            <w:tcW w:w="816" w:type="dxa"/>
          </w:tcPr>
          <w:p w14:paraId="5FC07618" w14:textId="28BFA34C" w:rsidR="00593D7A" w:rsidRPr="00593D7A" w:rsidRDefault="00593D7A" w:rsidP="00593D7A">
            <w:pPr>
              <w:rPr>
                <w:b/>
                <w:bCs/>
              </w:rPr>
            </w:pPr>
            <w:r w:rsidRPr="00593D7A">
              <w:rPr>
                <w:b/>
                <w:bCs/>
              </w:rPr>
              <w:t>29.</w:t>
            </w:r>
          </w:p>
        </w:tc>
        <w:tc>
          <w:tcPr>
            <w:tcW w:w="4102" w:type="dxa"/>
          </w:tcPr>
          <w:p w14:paraId="757F59EC" w14:textId="1EDFDE75" w:rsidR="00593D7A" w:rsidRPr="00593D7A" w:rsidRDefault="00593D7A" w:rsidP="00593D7A">
            <w:pPr>
              <w:rPr>
                <w:b/>
                <w:bCs/>
              </w:rPr>
            </w:pPr>
            <w:r w:rsidRPr="00593D7A">
              <w:rPr>
                <w:b/>
                <w:bCs/>
              </w:rPr>
              <w:t>Reikalavimai keleivių salono apšvietimui</w:t>
            </w:r>
          </w:p>
        </w:tc>
        <w:tc>
          <w:tcPr>
            <w:tcW w:w="1941" w:type="dxa"/>
          </w:tcPr>
          <w:p w14:paraId="31A99F75" w14:textId="0D65F038" w:rsidR="00593D7A" w:rsidRPr="00593D7A" w:rsidRDefault="00593D7A" w:rsidP="00593D7A">
            <w:pPr>
              <w:rPr>
                <w:b/>
                <w:bCs/>
              </w:rPr>
            </w:pPr>
            <w:r w:rsidRPr="00593D7A">
              <w:rPr>
                <w:b/>
                <w:bCs/>
              </w:rPr>
              <w:t>-</w:t>
            </w:r>
          </w:p>
        </w:tc>
        <w:tc>
          <w:tcPr>
            <w:tcW w:w="2202" w:type="dxa"/>
          </w:tcPr>
          <w:p w14:paraId="5357148F" w14:textId="1ABD5349" w:rsidR="00593D7A" w:rsidRPr="00593D7A" w:rsidRDefault="00593D7A" w:rsidP="00593D7A">
            <w:pPr>
              <w:rPr>
                <w:b/>
                <w:bCs/>
              </w:rPr>
            </w:pPr>
            <w:r w:rsidRPr="00593D7A">
              <w:rPr>
                <w:b/>
                <w:bCs/>
              </w:rPr>
              <w:t>-</w:t>
            </w:r>
          </w:p>
        </w:tc>
      </w:tr>
      <w:tr w:rsidR="00593D7A" w:rsidRPr="00AB42F2" w14:paraId="0B26428F" w14:textId="77777777" w:rsidTr="002441D2">
        <w:tc>
          <w:tcPr>
            <w:tcW w:w="816" w:type="dxa"/>
          </w:tcPr>
          <w:p w14:paraId="723D0B3D" w14:textId="6E57A097" w:rsidR="00593D7A" w:rsidRPr="00AB42F2" w:rsidRDefault="00593D7A" w:rsidP="00593D7A">
            <w:r>
              <w:t>29.1.</w:t>
            </w:r>
          </w:p>
        </w:tc>
        <w:tc>
          <w:tcPr>
            <w:tcW w:w="4102" w:type="dxa"/>
          </w:tcPr>
          <w:p w14:paraId="2AE516DA" w14:textId="48B2E49C" w:rsidR="00593D7A" w:rsidRPr="00AB42F2" w:rsidRDefault="00593D7A" w:rsidP="00593D7A">
            <w:r>
              <w:t>Keleivių salono apšvietimas dviejų rėžimų (ekonominis ir neekonominis)</w:t>
            </w:r>
          </w:p>
        </w:tc>
        <w:tc>
          <w:tcPr>
            <w:tcW w:w="1941" w:type="dxa"/>
          </w:tcPr>
          <w:p w14:paraId="31AA6E0E" w14:textId="77777777" w:rsidR="00593D7A" w:rsidRPr="00AB42F2" w:rsidRDefault="00593D7A" w:rsidP="00593D7A"/>
        </w:tc>
        <w:tc>
          <w:tcPr>
            <w:tcW w:w="2202" w:type="dxa"/>
          </w:tcPr>
          <w:p w14:paraId="724CE626" w14:textId="77777777" w:rsidR="00593D7A" w:rsidRPr="00AB42F2" w:rsidRDefault="00593D7A" w:rsidP="00593D7A"/>
        </w:tc>
      </w:tr>
      <w:tr w:rsidR="00593D7A" w:rsidRPr="00AB42F2" w14:paraId="64F0D39D" w14:textId="77777777" w:rsidTr="002441D2">
        <w:tc>
          <w:tcPr>
            <w:tcW w:w="816" w:type="dxa"/>
          </w:tcPr>
          <w:p w14:paraId="6E58690B" w14:textId="4260AA1A" w:rsidR="00593D7A" w:rsidRPr="00AB42F2" w:rsidRDefault="00593D7A" w:rsidP="00593D7A">
            <w:r>
              <w:t>29.2.</w:t>
            </w:r>
          </w:p>
        </w:tc>
        <w:tc>
          <w:tcPr>
            <w:tcW w:w="4102" w:type="dxa"/>
          </w:tcPr>
          <w:p w14:paraId="50C2B099" w14:textId="11F91A47" w:rsidR="00593D7A" w:rsidRPr="00AB42F2" w:rsidRDefault="00593D7A" w:rsidP="00593D7A">
            <w:r>
              <w:t>Ekonominis apšvietimo rėžimas veikia esant išjungtam varikliui</w:t>
            </w:r>
          </w:p>
        </w:tc>
        <w:tc>
          <w:tcPr>
            <w:tcW w:w="1941" w:type="dxa"/>
          </w:tcPr>
          <w:p w14:paraId="57FDC31C" w14:textId="77777777" w:rsidR="00593D7A" w:rsidRPr="00AB42F2" w:rsidRDefault="00593D7A" w:rsidP="00593D7A"/>
        </w:tc>
        <w:tc>
          <w:tcPr>
            <w:tcW w:w="2202" w:type="dxa"/>
          </w:tcPr>
          <w:p w14:paraId="3D32E7BB" w14:textId="77777777" w:rsidR="00593D7A" w:rsidRPr="00AB42F2" w:rsidRDefault="00593D7A" w:rsidP="00593D7A"/>
        </w:tc>
      </w:tr>
      <w:tr w:rsidR="00593D7A" w:rsidRPr="00593D7A" w14:paraId="58692774" w14:textId="77777777" w:rsidTr="002441D2">
        <w:tc>
          <w:tcPr>
            <w:tcW w:w="816" w:type="dxa"/>
          </w:tcPr>
          <w:p w14:paraId="1CE7ED46" w14:textId="7AF49BCE" w:rsidR="00593D7A" w:rsidRPr="00593D7A" w:rsidRDefault="00593D7A" w:rsidP="00593D7A">
            <w:pPr>
              <w:rPr>
                <w:b/>
                <w:bCs/>
              </w:rPr>
            </w:pPr>
            <w:r w:rsidRPr="00593D7A">
              <w:rPr>
                <w:b/>
                <w:bCs/>
              </w:rPr>
              <w:lastRenderedPageBreak/>
              <w:t>30.</w:t>
            </w:r>
          </w:p>
        </w:tc>
        <w:tc>
          <w:tcPr>
            <w:tcW w:w="4102" w:type="dxa"/>
          </w:tcPr>
          <w:p w14:paraId="088647D0" w14:textId="40368298" w:rsidR="00593D7A" w:rsidRPr="00593D7A" w:rsidRDefault="00593D7A" w:rsidP="00593D7A">
            <w:pPr>
              <w:rPr>
                <w:b/>
                <w:bCs/>
              </w:rPr>
            </w:pPr>
            <w:r w:rsidRPr="00593D7A">
              <w:rPr>
                <w:b/>
                <w:bCs/>
              </w:rPr>
              <w:t>Reikalavimai vairuotojo darbo vietos apšvietimui</w:t>
            </w:r>
          </w:p>
        </w:tc>
        <w:tc>
          <w:tcPr>
            <w:tcW w:w="1941" w:type="dxa"/>
          </w:tcPr>
          <w:p w14:paraId="227D9E94" w14:textId="063CCDCD" w:rsidR="00593D7A" w:rsidRPr="00593D7A" w:rsidRDefault="00593D7A" w:rsidP="00593D7A">
            <w:pPr>
              <w:rPr>
                <w:b/>
                <w:bCs/>
              </w:rPr>
            </w:pPr>
            <w:r w:rsidRPr="00593D7A">
              <w:rPr>
                <w:b/>
                <w:bCs/>
              </w:rPr>
              <w:t>-</w:t>
            </w:r>
          </w:p>
        </w:tc>
        <w:tc>
          <w:tcPr>
            <w:tcW w:w="2202" w:type="dxa"/>
          </w:tcPr>
          <w:p w14:paraId="48394717" w14:textId="65AFD702" w:rsidR="00593D7A" w:rsidRPr="00593D7A" w:rsidRDefault="00593D7A" w:rsidP="00593D7A">
            <w:pPr>
              <w:rPr>
                <w:b/>
                <w:bCs/>
              </w:rPr>
            </w:pPr>
            <w:r w:rsidRPr="00593D7A">
              <w:rPr>
                <w:b/>
                <w:bCs/>
              </w:rPr>
              <w:t>-</w:t>
            </w:r>
          </w:p>
        </w:tc>
      </w:tr>
      <w:tr w:rsidR="00593D7A" w:rsidRPr="00AB42F2" w14:paraId="2B2AAB41" w14:textId="77777777" w:rsidTr="002441D2">
        <w:tc>
          <w:tcPr>
            <w:tcW w:w="816" w:type="dxa"/>
          </w:tcPr>
          <w:p w14:paraId="3859DCFE" w14:textId="490338CF" w:rsidR="00593D7A" w:rsidRPr="00AB42F2" w:rsidRDefault="00593D7A" w:rsidP="00593D7A">
            <w:r>
              <w:t>30.1</w:t>
            </w:r>
          </w:p>
        </w:tc>
        <w:tc>
          <w:tcPr>
            <w:tcW w:w="4102" w:type="dxa"/>
          </w:tcPr>
          <w:p w14:paraId="6A7FCDA5" w14:textId="705146A1" w:rsidR="00593D7A" w:rsidRPr="00AB42F2" w:rsidRDefault="00593D7A" w:rsidP="00593D7A">
            <w:r>
              <w:t>Vairuotojo darbo vietoje įrengtas atskiras apšvietimas</w:t>
            </w:r>
          </w:p>
        </w:tc>
        <w:tc>
          <w:tcPr>
            <w:tcW w:w="1941" w:type="dxa"/>
          </w:tcPr>
          <w:p w14:paraId="440116D2" w14:textId="77777777" w:rsidR="00593D7A" w:rsidRPr="00AB42F2" w:rsidRDefault="00593D7A" w:rsidP="00593D7A"/>
        </w:tc>
        <w:tc>
          <w:tcPr>
            <w:tcW w:w="2202" w:type="dxa"/>
          </w:tcPr>
          <w:p w14:paraId="78D554FF" w14:textId="77777777" w:rsidR="00593D7A" w:rsidRPr="00AB42F2" w:rsidRDefault="00593D7A" w:rsidP="00593D7A"/>
        </w:tc>
      </w:tr>
      <w:tr w:rsidR="00593D7A" w:rsidRPr="00593D7A" w14:paraId="7ABBCE7F" w14:textId="77777777" w:rsidTr="002441D2">
        <w:tc>
          <w:tcPr>
            <w:tcW w:w="816" w:type="dxa"/>
          </w:tcPr>
          <w:p w14:paraId="7DCD4CE0" w14:textId="2D6EBF39" w:rsidR="00593D7A" w:rsidRPr="00593D7A" w:rsidRDefault="00593D7A" w:rsidP="00593D7A">
            <w:pPr>
              <w:rPr>
                <w:b/>
                <w:bCs/>
              </w:rPr>
            </w:pPr>
            <w:r w:rsidRPr="00593D7A">
              <w:rPr>
                <w:b/>
                <w:bCs/>
              </w:rPr>
              <w:t>31.</w:t>
            </w:r>
          </w:p>
        </w:tc>
        <w:tc>
          <w:tcPr>
            <w:tcW w:w="4102" w:type="dxa"/>
          </w:tcPr>
          <w:p w14:paraId="480B1A05" w14:textId="7744CAF2" w:rsidR="00593D7A" w:rsidRPr="00593D7A" w:rsidRDefault="00593D7A" w:rsidP="00593D7A">
            <w:pPr>
              <w:rPr>
                <w:b/>
                <w:bCs/>
              </w:rPr>
            </w:pPr>
            <w:r w:rsidRPr="00593D7A">
              <w:rPr>
                <w:b/>
                <w:bCs/>
              </w:rPr>
              <w:t>Reikalavimai dienos šviesos žibintams</w:t>
            </w:r>
          </w:p>
        </w:tc>
        <w:tc>
          <w:tcPr>
            <w:tcW w:w="1941" w:type="dxa"/>
          </w:tcPr>
          <w:p w14:paraId="6CF21A57" w14:textId="0CAACC0C" w:rsidR="00593D7A" w:rsidRPr="00593D7A" w:rsidRDefault="00593D7A" w:rsidP="00593D7A">
            <w:pPr>
              <w:rPr>
                <w:b/>
                <w:bCs/>
              </w:rPr>
            </w:pPr>
            <w:r w:rsidRPr="00593D7A">
              <w:rPr>
                <w:b/>
                <w:bCs/>
              </w:rPr>
              <w:t>-</w:t>
            </w:r>
          </w:p>
        </w:tc>
        <w:tc>
          <w:tcPr>
            <w:tcW w:w="2202" w:type="dxa"/>
          </w:tcPr>
          <w:p w14:paraId="1EE9645C" w14:textId="0F628FC6" w:rsidR="00593D7A" w:rsidRPr="00593D7A" w:rsidRDefault="00593D7A" w:rsidP="00593D7A">
            <w:pPr>
              <w:rPr>
                <w:b/>
                <w:bCs/>
              </w:rPr>
            </w:pPr>
            <w:r w:rsidRPr="00593D7A">
              <w:rPr>
                <w:b/>
                <w:bCs/>
              </w:rPr>
              <w:t>-</w:t>
            </w:r>
          </w:p>
        </w:tc>
      </w:tr>
      <w:tr w:rsidR="00593D7A" w:rsidRPr="00AB42F2" w14:paraId="227071F2" w14:textId="77777777" w:rsidTr="002441D2">
        <w:tc>
          <w:tcPr>
            <w:tcW w:w="816" w:type="dxa"/>
          </w:tcPr>
          <w:p w14:paraId="46CF4514" w14:textId="28FEC760" w:rsidR="00593D7A" w:rsidRPr="00AB42F2" w:rsidRDefault="00593D7A" w:rsidP="00593D7A">
            <w:r>
              <w:t>31.1.</w:t>
            </w:r>
          </w:p>
        </w:tc>
        <w:tc>
          <w:tcPr>
            <w:tcW w:w="4102" w:type="dxa"/>
          </w:tcPr>
          <w:p w14:paraId="1899E348" w14:textId="13E740CB" w:rsidR="00593D7A" w:rsidRPr="00AB42F2" w:rsidRDefault="00593D7A" w:rsidP="00593D7A">
            <w:r>
              <w:t>Dienos šviesos žibintai LED technologijos</w:t>
            </w:r>
          </w:p>
        </w:tc>
        <w:tc>
          <w:tcPr>
            <w:tcW w:w="1941" w:type="dxa"/>
          </w:tcPr>
          <w:p w14:paraId="62B0EF3C" w14:textId="77777777" w:rsidR="00593D7A" w:rsidRPr="00AB42F2" w:rsidRDefault="00593D7A" w:rsidP="00593D7A"/>
        </w:tc>
        <w:tc>
          <w:tcPr>
            <w:tcW w:w="2202" w:type="dxa"/>
          </w:tcPr>
          <w:p w14:paraId="38D6C5D6" w14:textId="77777777" w:rsidR="00593D7A" w:rsidRPr="00AB42F2" w:rsidRDefault="00593D7A" w:rsidP="00593D7A"/>
        </w:tc>
      </w:tr>
      <w:tr w:rsidR="00593D7A" w:rsidRPr="00593D7A" w14:paraId="5C3F35EC" w14:textId="77777777" w:rsidTr="002441D2">
        <w:tc>
          <w:tcPr>
            <w:tcW w:w="816" w:type="dxa"/>
          </w:tcPr>
          <w:p w14:paraId="34899A3C" w14:textId="4BB83FDE" w:rsidR="00593D7A" w:rsidRPr="00593D7A" w:rsidRDefault="00593D7A" w:rsidP="00593D7A">
            <w:pPr>
              <w:rPr>
                <w:b/>
                <w:bCs/>
              </w:rPr>
            </w:pPr>
            <w:r w:rsidRPr="00593D7A">
              <w:rPr>
                <w:b/>
                <w:bCs/>
              </w:rPr>
              <w:t>32.</w:t>
            </w:r>
          </w:p>
        </w:tc>
        <w:tc>
          <w:tcPr>
            <w:tcW w:w="4102" w:type="dxa"/>
          </w:tcPr>
          <w:p w14:paraId="1DEEACDE" w14:textId="51D6A3AC" w:rsidR="00593D7A" w:rsidRPr="00593D7A" w:rsidRDefault="00593D7A" w:rsidP="00593D7A">
            <w:pPr>
              <w:rPr>
                <w:b/>
                <w:bCs/>
              </w:rPr>
            </w:pPr>
            <w:r w:rsidRPr="00593D7A">
              <w:rPr>
                <w:b/>
                <w:bCs/>
              </w:rPr>
              <w:t>Reikalavimai rūko žibintams</w:t>
            </w:r>
          </w:p>
        </w:tc>
        <w:tc>
          <w:tcPr>
            <w:tcW w:w="1941" w:type="dxa"/>
          </w:tcPr>
          <w:p w14:paraId="686A758C" w14:textId="3251DA9F" w:rsidR="00593D7A" w:rsidRPr="00593D7A" w:rsidRDefault="00593D7A" w:rsidP="00593D7A">
            <w:pPr>
              <w:rPr>
                <w:b/>
                <w:bCs/>
              </w:rPr>
            </w:pPr>
            <w:r w:rsidRPr="00593D7A">
              <w:rPr>
                <w:b/>
                <w:bCs/>
              </w:rPr>
              <w:t>-</w:t>
            </w:r>
          </w:p>
        </w:tc>
        <w:tc>
          <w:tcPr>
            <w:tcW w:w="2202" w:type="dxa"/>
          </w:tcPr>
          <w:p w14:paraId="572C5ED7" w14:textId="093CD723" w:rsidR="00593D7A" w:rsidRPr="00593D7A" w:rsidRDefault="00593D7A" w:rsidP="00593D7A">
            <w:pPr>
              <w:rPr>
                <w:b/>
                <w:bCs/>
              </w:rPr>
            </w:pPr>
            <w:r w:rsidRPr="00593D7A">
              <w:rPr>
                <w:b/>
                <w:bCs/>
              </w:rPr>
              <w:t>-</w:t>
            </w:r>
          </w:p>
        </w:tc>
      </w:tr>
      <w:tr w:rsidR="00593D7A" w:rsidRPr="00AB42F2" w14:paraId="0AD21EB3" w14:textId="77777777" w:rsidTr="002441D2">
        <w:tc>
          <w:tcPr>
            <w:tcW w:w="816" w:type="dxa"/>
          </w:tcPr>
          <w:p w14:paraId="08BF31A6" w14:textId="7AA33DB0" w:rsidR="00593D7A" w:rsidRPr="00AB42F2" w:rsidRDefault="00593D7A" w:rsidP="00593D7A">
            <w:r>
              <w:t>32.1.</w:t>
            </w:r>
          </w:p>
        </w:tc>
        <w:tc>
          <w:tcPr>
            <w:tcW w:w="4102" w:type="dxa"/>
          </w:tcPr>
          <w:p w14:paraId="29E0607B" w14:textId="6662DFAC" w:rsidR="00593D7A" w:rsidRPr="00AB42F2" w:rsidRDefault="00593D7A" w:rsidP="00593D7A">
            <w:r>
              <w:t>Transporto priemonėje įrengti priekiniai rūko žibintai</w:t>
            </w:r>
          </w:p>
        </w:tc>
        <w:tc>
          <w:tcPr>
            <w:tcW w:w="1941" w:type="dxa"/>
          </w:tcPr>
          <w:p w14:paraId="1FE22AD9" w14:textId="77777777" w:rsidR="00593D7A" w:rsidRPr="00AB42F2" w:rsidRDefault="00593D7A" w:rsidP="00593D7A"/>
        </w:tc>
        <w:tc>
          <w:tcPr>
            <w:tcW w:w="2202" w:type="dxa"/>
          </w:tcPr>
          <w:p w14:paraId="42928A58" w14:textId="77777777" w:rsidR="00593D7A" w:rsidRPr="00AB42F2" w:rsidRDefault="00593D7A" w:rsidP="00593D7A"/>
        </w:tc>
      </w:tr>
      <w:tr w:rsidR="00593D7A" w:rsidRPr="00AB42F2" w14:paraId="6941E3A0" w14:textId="77777777" w:rsidTr="002441D2">
        <w:tc>
          <w:tcPr>
            <w:tcW w:w="816" w:type="dxa"/>
          </w:tcPr>
          <w:p w14:paraId="3F3B4E2F" w14:textId="55311B11" w:rsidR="00593D7A" w:rsidRPr="00AB42F2" w:rsidRDefault="00593D7A" w:rsidP="00593D7A">
            <w:r>
              <w:t>32.2.</w:t>
            </w:r>
          </w:p>
        </w:tc>
        <w:tc>
          <w:tcPr>
            <w:tcW w:w="4102" w:type="dxa"/>
          </w:tcPr>
          <w:p w14:paraId="61334746" w14:textId="7A2BB7B3" w:rsidR="00593D7A" w:rsidRPr="00AB42F2" w:rsidRDefault="00593D7A" w:rsidP="00593D7A">
            <w:r>
              <w:t>Transporto priemonėje įrengti galiniai rūko žibintai</w:t>
            </w:r>
          </w:p>
        </w:tc>
        <w:tc>
          <w:tcPr>
            <w:tcW w:w="1941" w:type="dxa"/>
          </w:tcPr>
          <w:p w14:paraId="07423F58" w14:textId="77777777" w:rsidR="00593D7A" w:rsidRPr="00AB42F2" w:rsidRDefault="00593D7A" w:rsidP="00593D7A"/>
        </w:tc>
        <w:tc>
          <w:tcPr>
            <w:tcW w:w="2202" w:type="dxa"/>
          </w:tcPr>
          <w:p w14:paraId="1384D090" w14:textId="77777777" w:rsidR="00593D7A" w:rsidRPr="00AB42F2" w:rsidRDefault="00593D7A" w:rsidP="00593D7A"/>
        </w:tc>
      </w:tr>
      <w:tr w:rsidR="00593D7A" w:rsidRPr="00593D7A" w14:paraId="6440952A" w14:textId="77777777" w:rsidTr="002441D2">
        <w:tc>
          <w:tcPr>
            <w:tcW w:w="816" w:type="dxa"/>
          </w:tcPr>
          <w:p w14:paraId="4E325E3B" w14:textId="52172EE7" w:rsidR="00593D7A" w:rsidRPr="00593D7A" w:rsidRDefault="00593D7A" w:rsidP="00593D7A">
            <w:pPr>
              <w:rPr>
                <w:b/>
                <w:bCs/>
              </w:rPr>
            </w:pPr>
            <w:r w:rsidRPr="00593D7A">
              <w:rPr>
                <w:b/>
                <w:bCs/>
              </w:rPr>
              <w:t>33.</w:t>
            </w:r>
          </w:p>
        </w:tc>
        <w:tc>
          <w:tcPr>
            <w:tcW w:w="4102" w:type="dxa"/>
          </w:tcPr>
          <w:p w14:paraId="7D55D35F" w14:textId="68C2AE17" w:rsidR="00593D7A" w:rsidRPr="00593D7A" w:rsidRDefault="00593D7A" w:rsidP="00593D7A">
            <w:pPr>
              <w:rPr>
                <w:b/>
                <w:bCs/>
              </w:rPr>
            </w:pPr>
            <w:r w:rsidRPr="00593D7A">
              <w:rPr>
                <w:b/>
                <w:bCs/>
              </w:rPr>
              <w:t>Reikalavimai išoriniams veidrodžiams</w:t>
            </w:r>
          </w:p>
        </w:tc>
        <w:tc>
          <w:tcPr>
            <w:tcW w:w="1941" w:type="dxa"/>
          </w:tcPr>
          <w:p w14:paraId="609AF0D3" w14:textId="0F9D8485" w:rsidR="00593D7A" w:rsidRPr="00593D7A" w:rsidRDefault="00593D7A" w:rsidP="00593D7A">
            <w:pPr>
              <w:rPr>
                <w:b/>
                <w:bCs/>
              </w:rPr>
            </w:pPr>
            <w:r w:rsidRPr="00593D7A">
              <w:rPr>
                <w:b/>
                <w:bCs/>
              </w:rPr>
              <w:t>-</w:t>
            </w:r>
          </w:p>
        </w:tc>
        <w:tc>
          <w:tcPr>
            <w:tcW w:w="2202" w:type="dxa"/>
          </w:tcPr>
          <w:p w14:paraId="3315BEAC" w14:textId="28F1A5D4" w:rsidR="00593D7A" w:rsidRPr="00593D7A" w:rsidRDefault="00593D7A" w:rsidP="00593D7A">
            <w:pPr>
              <w:rPr>
                <w:b/>
                <w:bCs/>
              </w:rPr>
            </w:pPr>
            <w:r w:rsidRPr="00593D7A">
              <w:rPr>
                <w:b/>
                <w:bCs/>
              </w:rPr>
              <w:t>-</w:t>
            </w:r>
          </w:p>
        </w:tc>
      </w:tr>
      <w:tr w:rsidR="00593D7A" w:rsidRPr="00AB42F2" w14:paraId="531662A1" w14:textId="77777777" w:rsidTr="002441D2">
        <w:tc>
          <w:tcPr>
            <w:tcW w:w="816" w:type="dxa"/>
          </w:tcPr>
          <w:p w14:paraId="034B0A46" w14:textId="6B2A39FF" w:rsidR="00593D7A" w:rsidRPr="00AB42F2" w:rsidRDefault="00593D7A" w:rsidP="00593D7A">
            <w:r>
              <w:t>33.1.</w:t>
            </w:r>
          </w:p>
        </w:tc>
        <w:tc>
          <w:tcPr>
            <w:tcW w:w="4102" w:type="dxa"/>
          </w:tcPr>
          <w:p w14:paraId="70D5D2FA" w14:textId="4E2E5C93" w:rsidR="00593D7A" w:rsidRPr="00AB42F2" w:rsidRDefault="00593D7A" w:rsidP="00593D7A">
            <w:r>
              <w:t>Išoriniai veidrodžiai valdomi elektra</w:t>
            </w:r>
          </w:p>
        </w:tc>
        <w:tc>
          <w:tcPr>
            <w:tcW w:w="1941" w:type="dxa"/>
          </w:tcPr>
          <w:p w14:paraId="560BBFD3" w14:textId="77777777" w:rsidR="00593D7A" w:rsidRPr="00AB42F2" w:rsidRDefault="00593D7A" w:rsidP="00593D7A"/>
        </w:tc>
        <w:tc>
          <w:tcPr>
            <w:tcW w:w="2202" w:type="dxa"/>
          </w:tcPr>
          <w:p w14:paraId="1BCAEDED" w14:textId="77777777" w:rsidR="00593D7A" w:rsidRPr="00AB42F2" w:rsidRDefault="00593D7A" w:rsidP="00593D7A"/>
        </w:tc>
      </w:tr>
      <w:tr w:rsidR="00593D7A" w:rsidRPr="00AB42F2" w14:paraId="3DE446CF" w14:textId="77777777" w:rsidTr="002441D2">
        <w:tc>
          <w:tcPr>
            <w:tcW w:w="816" w:type="dxa"/>
          </w:tcPr>
          <w:p w14:paraId="6B5F7D8B" w14:textId="1858E683" w:rsidR="00593D7A" w:rsidRPr="00AB42F2" w:rsidRDefault="00593D7A" w:rsidP="00593D7A">
            <w:r>
              <w:t>33.2.</w:t>
            </w:r>
          </w:p>
        </w:tc>
        <w:tc>
          <w:tcPr>
            <w:tcW w:w="4102" w:type="dxa"/>
          </w:tcPr>
          <w:p w14:paraId="49603BD3" w14:textId="63A2418D" w:rsidR="00593D7A" w:rsidRPr="00AB42F2" w:rsidRDefault="00593D7A" w:rsidP="00593D7A">
            <w:r>
              <w:t>Išoriniai veidrodžiai šildomi</w:t>
            </w:r>
          </w:p>
        </w:tc>
        <w:tc>
          <w:tcPr>
            <w:tcW w:w="1941" w:type="dxa"/>
          </w:tcPr>
          <w:p w14:paraId="0BE3F116" w14:textId="77777777" w:rsidR="00593D7A" w:rsidRPr="00AB42F2" w:rsidRDefault="00593D7A" w:rsidP="00593D7A"/>
        </w:tc>
        <w:tc>
          <w:tcPr>
            <w:tcW w:w="2202" w:type="dxa"/>
          </w:tcPr>
          <w:p w14:paraId="42A48DE4" w14:textId="77777777" w:rsidR="00593D7A" w:rsidRPr="00AB42F2" w:rsidRDefault="00593D7A" w:rsidP="00593D7A"/>
        </w:tc>
      </w:tr>
      <w:tr w:rsidR="00593D7A" w:rsidRPr="00593D7A" w14:paraId="769B2B53" w14:textId="77777777" w:rsidTr="002441D2">
        <w:tc>
          <w:tcPr>
            <w:tcW w:w="816" w:type="dxa"/>
          </w:tcPr>
          <w:p w14:paraId="0B2EECCB" w14:textId="77B2AA44" w:rsidR="00593D7A" w:rsidRPr="00593D7A" w:rsidRDefault="00593D7A" w:rsidP="00593D7A">
            <w:pPr>
              <w:rPr>
                <w:b/>
                <w:bCs/>
              </w:rPr>
            </w:pPr>
            <w:r w:rsidRPr="00593D7A">
              <w:rPr>
                <w:b/>
                <w:bCs/>
              </w:rPr>
              <w:t>34.</w:t>
            </w:r>
          </w:p>
        </w:tc>
        <w:tc>
          <w:tcPr>
            <w:tcW w:w="4102" w:type="dxa"/>
          </w:tcPr>
          <w:p w14:paraId="223EE0FE" w14:textId="1A5AB911" w:rsidR="00593D7A" w:rsidRPr="00593D7A" w:rsidRDefault="00593D7A" w:rsidP="00593D7A">
            <w:pPr>
              <w:rPr>
                <w:b/>
                <w:bCs/>
              </w:rPr>
            </w:pPr>
            <w:r w:rsidRPr="00593D7A">
              <w:rPr>
                <w:b/>
                <w:bCs/>
              </w:rPr>
              <w:t>Reikalavimai užrašams salone</w:t>
            </w:r>
          </w:p>
        </w:tc>
        <w:tc>
          <w:tcPr>
            <w:tcW w:w="1941" w:type="dxa"/>
          </w:tcPr>
          <w:p w14:paraId="614A416B" w14:textId="257A77E0" w:rsidR="00593D7A" w:rsidRPr="00593D7A" w:rsidRDefault="00593D7A" w:rsidP="00593D7A">
            <w:pPr>
              <w:rPr>
                <w:b/>
                <w:bCs/>
              </w:rPr>
            </w:pPr>
            <w:r w:rsidRPr="00593D7A">
              <w:rPr>
                <w:b/>
                <w:bCs/>
              </w:rPr>
              <w:t>-</w:t>
            </w:r>
          </w:p>
        </w:tc>
        <w:tc>
          <w:tcPr>
            <w:tcW w:w="2202" w:type="dxa"/>
          </w:tcPr>
          <w:p w14:paraId="78BC9B35" w14:textId="665596C7" w:rsidR="00593D7A" w:rsidRPr="00593D7A" w:rsidRDefault="00593D7A" w:rsidP="00593D7A">
            <w:pPr>
              <w:rPr>
                <w:b/>
                <w:bCs/>
              </w:rPr>
            </w:pPr>
            <w:r w:rsidRPr="00593D7A">
              <w:rPr>
                <w:b/>
                <w:bCs/>
              </w:rPr>
              <w:t>-</w:t>
            </w:r>
          </w:p>
        </w:tc>
      </w:tr>
      <w:tr w:rsidR="00593D7A" w:rsidRPr="00593D7A" w14:paraId="1F37597A" w14:textId="77777777" w:rsidTr="002441D2">
        <w:tc>
          <w:tcPr>
            <w:tcW w:w="816" w:type="dxa"/>
          </w:tcPr>
          <w:p w14:paraId="4C32E378" w14:textId="61677124" w:rsidR="00593D7A" w:rsidRPr="00593D7A" w:rsidRDefault="00593D7A" w:rsidP="00593D7A">
            <w:pPr>
              <w:rPr>
                <w:b/>
                <w:bCs/>
              </w:rPr>
            </w:pPr>
            <w:r w:rsidRPr="00593D7A">
              <w:rPr>
                <w:b/>
                <w:bCs/>
              </w:rPr>
              <w:t>35.</w:t>
            </w:r>
          </w:p>
        </w:tc>
        <w:tc>
          <w:tcPr>
            <w:tcW w:w="4102" w:type="dxa"/>
          </w:tcPr>
          <w:p w14:paraId="574D4F47" w14:textId="52B9ADB7" w:rsidR="00593D7A" w:rsidRPr="00593D7A" w:rsidRDefault="00593D7A" w:rsidP="00593D7A">
            <w:pPr>
              <w:rPr>
                <w:b/>
                <w:bCs/>
              </w:rPr>
            </w:pPr>
            <w:r w:rsidRPr="00593D7A">
              <w:rPr>
                <w:b/>
                <w:bCs/>
              </w:rPr>
              <w:t>Reikalavimai grindims</w:t>
            </w:r>
          </w:p>
        </w:tc>
        <w:tc>
          <w:tcPr>
            <w:tcW w:w="1941" w:type="dxa"/>
          </w:tcPr>
          <w:p w14:paraId="4BE74B15" w14:textId="384A3413" w:rsidR="00593D7A" w:rsidRPr="00593D7A" w:rsidRDefault="00593D7A" w:rsidP="00593D7A">
            <w:pPr>
              <w:rPr>
                <w:b/>
                <w:bCs/>
              </w:rPr>
            </w:pPr>
            <w:r w:rsidRPr="00593D7A">
              <w:rPr>
                <w:b/>
                <w:bCs/>
              </w:rPr>
              <w:t>-</w:t>
            </w:r>
          </w:p>
        </w:tc>
        <w:tc>
          <w:tcPr>
            <w:tcW w:w="2202" w:type="dxa"/>
          </w:tcPr>
          <w:p w14:paraId="03383AE0" w14:textId="11BC9AA4" w:rsidR="00593D7A" w:rsidRPr="00593D7A" w:rsidRDefault="00593D7A" w:rsidP="00593D7A">
            <w:pPr>
              <w:rPr>
                <w:b/>
                <w:bCs/>
              </w:rPr>
            </w:pPr>
            <w:r w:rsidRPr="00593D7A">
              <w:rPr>
                <w:b/>
                <w:bCs/>
              </w:rPr>
              <w:t>-</w:t>
            </w:r>
          </w:p>
        </w:tc>
      </w:tr>
      <w:tr w:rsidR="00593D7A" w:rsidRPr="00AB42F2" w14:paraId="220D5886" w14:textId="77777777" w:rsidTr="002441D2">
        <w:tc>
          <w:tcPr>
            <w:tcW w:w="816" w:type="dxa"/>
          </w:tcPr>
          <w:p w14:paraId="240AC8E0" w14:textId="12C587C1" w:rsidR="00593D7A" w:rsidRPr="00AB42F2" w:rsidRDefault="00593D7A" w:rsidP="00593D7A">
            <w:r>
              <w:t>35.1.</w:t>
            </w:r>
          </w:p>
        </w:tc>
        <w:tc>
          <w:tcPr>
            <w:tcW w:w="4102" w:type="dxa"/>
          </w:tcPr>
          <w:p w14:paraId="4CC90F18" w14:textId="140166C4" w:rsidR="00593D7A" w:rsidRPr="00AB42F2" w:rsidRDefault="00593D7A" w:rsidP="00593D7A">
            <w:r>
              <w:t>Grindys išklotos PVC danga</w:t>
            </w:r>
          </w:p>
        </w:tc>
        <w:tc>
          <w:tcPr>
            <w:tcW w:w="1941" w:type="dxa"/>
          </w:tcPr>
          <w:p w14:paraId="5854DDC4" w14:textId="77777777" w:rsidR="00593D7A" w:rsidRPr="00AB42F2" w:rsidRDefault="00593D7A" w:rsidP="00593D7A"/>
        </w:tc>
        <w:tc>
          <w:tcPr>
            <w:tcW w:w="2202" w:type="dxa"/>
          </w:tcPr>
          <w:p w14:paraId="4ACC7E12" w14:textId="77777777" w:rsidR="00593D7A" w:rsidRPr="00AB42F2" w:rsidRDefault="00593D7A" w:rsidP="00593D7A"/>
        </w:tc>
      </w:tr>
      <w:tr w:rsidR="00593D7A" w:rsidRPr="00AB42F2" w14:paraId="1E3CB562" w14:textId="77777777" w:rsidTr="002441D2">
        <w:tc>
          <w:tcPr>
            <w:tcW w:w="816" w:type="dxa"/>
          </w:tcPr>
          <w:p w14:paraId="6A264D06" w14:textId="50622DCC" w:rsidR="00593D7A" w:rsidRPr="00AB42F2" w:rsidRDefault="00593D7A" w:rsidP="00593D7A">
            <w:r>
              <w:t>35.2.</w:t>
            </w:r>
          </w:p>
        </w:tc>
        <w:tc>
          <w:tcPr>
            <w:tcW w:w="4102" w:type="dxa"/>
          </w:tcPr>
          <w:p w14:paraId="5A65C0A9" w14:textId="14D02F38" w:rsidR="00593D7A" w:rsidRPr="00AB42F2" w:rsidRDefault="00593D7A" w:rsidP="00593D7A">
            <w:r>
              <w:t>Grindys padengtos vientisa danga</w:t>
            </w:r>
          </w:p>
        </w:tc>
        <w:tc>
          <w:tcPr>
            <w:tcW w:w="1941" w:type="dxa"/>
          </w:tcPr>
          <w:p w14:paraId="0C9CF94D" w14:textId="77777777" w:rsidR="00593D7A" w:rsidRPr="00AB42F2" w:rsidRDefault="00593D7A" w:rsidP="00593D7A"/>
        </w:tc>
        <w:tc>
          <w:tcPr>
            <w:tcW w:w="2202" w:type="dxa"/>
          </w:tcPr>
          <w:p w14:paraId="7D14B3A5" w14:textId="77777777" w:rsidR="00593D7A" w:rsidRPr="00AB42F2" w:rsidRDefault="00593D7A" w:rsidP="00593D7A"/>
        </w:tc>
      </w:tr>
      <w:tr w:rsidR="00593D7A" w:rsidRPr="00AB42F2" w14:paraId="1CBB00B4" w14:textId="77777777" w:rsidTr="002441D2">
        <w:tc>
          <w:tcPr>
            <w:tcW w:w="816" w:type="dxa"/>
          </w:tcPr>
          <w:p w14:paraId="4C2296AF" w14:textId="5E4CA8FE" w:rsidR="00593D7A" w:rsidRPr="00AB42F2" w:rsidRDefault="00593D7A" w:rsidP="00593D7A">
            <w:r>
              <w:t>35.3.</w:t>
            </w:r>
          </w:p>
        </w:tc>
        <w:tc>
          <w:tcPr>
            <w:tcW w:w="4102" w:type="dxa"/>
          </w:tcPr>
          <w:p w14:paraId="65FBA26C" w14:textId="11B02BCC" w:rsidR="00593D7A" w:rsidRPr="00AB42F2" w:rsidRDefault="00593D7A" w:rsidP="00593D7A">
            <w:r>
              <w:t>Grindys padengtos neslidžia danga</w:t>
            </w:r>
          </w:p>
        </w:tc>
        <w:tc>
          <w:tcPr>
            <w:tcW w:w="1941" w:type="dxa"/>
          </w:tcPr>
          <w:p w14:paraId="0192E3D4" w14:textId="77777777" w:rsidR="00593D7A" w:rsidRPr="00AB42F2" w:rsidRDefault="00593D7A" w:rsidP="00593D7A"/>
        </w:tc>
        <w:tc>
          <w:tcPr>
            <w:tcW w:w="2202" w:type="dxa"/>
          </w:tcPr>
          <w:p w14:paraId="7B3AE047" w14:textId="77777777" w:rsidR="00593D7A" w:rsidRPr="00AB42F2" w:rsidRDefault="00593D7A" w:rsidP="00593D7A"/>
        </w:tc>
      </w:tr>
      <w:tr w:rsidR="00593D7A" w:rsidRPr="00AB42F2" w14:paraId="1782C836" w14:textId="77777777" w:rsidTr="002441D2">
        <w:tc>
          <w:tcPr>
            <w:tcW w:w="816" w:type="dxa"/>
          </w:tcPr>
          <w:p w14:paraId="5591B256" w14:textId="49B47713" w:rsidR="00593D7A" w:rsidRPr="00AB42F2" w:rsidRDefault="00593D7A" w:rsidP="00593D7A">
            <w:r>
              <w:t>35.4.</w:t>
            </w:r>
          </w:p>
        </w:tc>
        <w:tc>
          <w:tcPr>
            <w:tcW w:w="4102" w:type="dxa"/>
          </w:tcPr>
          <w:p w14:paraId="5173619C" w14:textId="2E8CEA48" w:rsidR="00593D7A" w:rsidRPr="00AB42F2" w:rsidRDefault="00593D7A" w:rsidP="00593D7A">
            <w:r>
              <w:t>Danga atspari dilimui</w:t>
            </w:r>
          </w:p>
        </w:tc>
        <w:tc>
          <w:tcPr>
            <w:tcW w:w="1941" w:type="dxa"/>
          </w:tcPr>
          <w:p w14:paraId="52748BBE" w14:textId="77777777" w:rsidR="00593D7A" w:rsidRPr="00AB42F2" w:rsidRDefault="00593D7A" w:rsidP="00593D7A"/>
        </w:tc>
        <w:tc>
          <w:tcPr>
            <w:tcW w:w="2202" w:type="dxa"/>
          </w:tcPr>
          <w:p w14:paraId="5C21CB58" w14:textId="77777777" w:rsidR="00593D7A" w:rsidRPr="00AB42F2" w:rsidRDefault="00593D7A" w:rsidP="00593D7A"/>
        </w:tc>
      </w:tr>
      <w:tr w:rsidR="00593D7A" w:rsidRPr="00AB42F2" w14:paraId="72C24FD6" w14:textId="77777777" w:rsidTr="002441D2">
        <w:tc>
          <w:tcPr>
            <w:tcW w:w="816" w:type="dxa"/>
          </w:tcPr>
          <w:p w14:paraId="7567C963" w14:textId="6C7F2660" w:rsidR="00593D7A" w:rsidRPr="00AB42F2" w:rsidRDefault="00593D7A" w:rsidP="00593D7A">
            <w:r>
              <w:t>35.5.</w:t>
            </w:r>
          </w:p>
        </w:tc>
        <w:tc>
          <w:tcPr>
            <w:tcW w:w="4102" w:type="dxa"/>
          </w:tcPr>
          <w:p w14:paraId="29A5D33A" w14:textId="6F049655" w:rsidR="00593D7A" w:rsidRPr="00AB42F2" w:rsidRDefault="00593D7A" w:rsidP="00593D7A">
            <w:r>
              <w:t>Danga atspari ugniai</w:t>
            </w:r>
          </w:p>
        </w:tc>
        <w:tc>
          <w:tcPr>
            <w:tcW w:w="1941" w:type="dxa"/>
          </w:tcPr>
          <w:p w14:paraId="59A52013" w14:textId="77777777" w:rsidR="00593D7A" w:rsidRPr="00AB42F2" w:rsidRDefault="00593D7A" w:rsidP="00593D7A"/>
        </w:tc>
        <w:tc>
          <w:tcPr>
            <w:tcW w:w="2202" w:type="dxa"/>
          </w:tcPr>
          <w:p w14:paraId="2ECC6819" w14:textId="77777777" w:rsidR="00593D7A" w:rsidRPr="00AB42F2" w:rsidRDefault="00593D7A" w:rsidP="00593D7A"/>
        </w:tc>
      </w:tr>
      <w:tr w:rsidR="00593D7A" w:rsidRPr="00AB42F2" w14:paraId="34B5DCBC" w14:textId="77777777" w:rsidTr="002441D2">
        <w:tc>
          <w:tcPr>
            <w:tcW w:w="816" w:type="dxa"/>
          </w:tcPr>
          <w:p w14:paraId="326A094D" w14:textId="6975CD9A" w:rsidR="00593D7A" w:rsidRPr="00AB42F2" w:rsidRDefault="00593D7A" w:rsidP="00593D7A">
            <w:r>
              <w:t>35.6.</w:t>
            </w:r>
          </w:p>
        </w:tc>
        <w:tc>
          <w:tcPr>
            <w:tcW w:w="4102" w:type="dxa"/>
          </w:tcPr>
          <w:p w14:paraId="28F3AAB0" w14:textId="1E083457" w:rsidR="00593D7A" w:rsidRPr="00AB42F2" w:rsidRDefault="00593D7A" w:rsidP="00593D7A">
            <w:r w:rsidRPr="0078195F">
              <w:t>Grindų dangos spalva ir raštai turi būti maskuojantys nešvarumus</w:t>
            </w:r>
          </w:p>
        </w:tc>
        <w:tc>
          <w:tcPr>
            <w:tcW w:w="1941" w:type="dxa"/>
          </w:tcPr>
          <w:p w14:paraId="26E7E201" w14:textId="77777777" w:rsidR="00593D7A" w:rsidRPr="00AB42F2" w:rsidRDefault="00593D7A" w:rsidP="00593D7A"/>
        </w:tc>
        <w:tc>
          <w:tcPr>
            <w:tcW w:w="2202" w:type="dxa"/>
          </w:tcPr>
          <w:p w14:paraId="28D5FF74" w14:textId="77777777" w:rsidR="00593D7A" w:rsidRPr="00AB42F2" w:rsidRDefault="00593D7A" w:rsidP="00593D7A"/>
        </w:tc>
      </w:tr>
      <w:tr w:rsidR="00593D7A" w:rsidRPr="00AB42F2" w14:paraId="679846F8" w14:textId="77777777" w:rsidTr="002441D2">
        <w:tc>
          <w:tcPr>
            <w:tcW w:w="816" w:type="dxa"/>
          </w:tcPr>
          <w:p w14:paraId="0719E030" w14:textId="0944F044" w:rsidR="00593D7A" w:rsidRPr="00AB42F2" w:rsidRDefault="00593D7A" w:rsidP="00593D7A">
            <w:r>
              <w:t>35.7.</w:t>
            </w:r>
          </w:p>
        </w:tc>
        <w:tc>
          <w:tcPr>
            <w:tcW w:w="4102" w:type="dxa"/>
          </w:tcPr>
          <w:p w14:paraId="06BA3A21" w14:textId="3BCCB204" w:rsidR="00593D7A" w:rsidRPr="00AB42F2" w:rsidRDefault="00593D7A" w:rsidP="00593D7A">
            <w:r>
              <w:t>Dangos kraštai pakeliami ir tvirtinami prie vidaus sienų</w:t>
            </w:r>
          </w:p>
        </w:tc>
        <w:tc>
          <w:tcPr>
            <w:tcW w:w="1941" w:type="dxa"/>
          </w:tcPr>
          <w:p w14:paraId="3154A94E" w14:textId="77777777" w:rsidR="00593D7A" w:rsidRPr="00AB42F2" w:rsidRDefault="00593D7A" w:rsidP="00593D7A"/>
        </w:tc>
        <w:tc>
          <w:tcPr>
            <w:tcW w:w="2202" w:type="dxa"/>
          </w:tcPr>
          <w:p w14:paraId="17EFDA59" w14:textId="77777777" w:rsidR="00593D7A" w:rsidRPr="00AB42F2" w:rsidRDefault="00593D7A" w:rsidP="00593D7A"/>
        </w:tc>
      </w:tr>
      <w:tr w:rsidR="00593D7A" w:rsidRPr="00AB42F2" w14:paraId="0A097397" w14:textId="77777777" w:rsidTr="002441D2">
        <w:tc>
          <w:tcPr>
            <w:tcW w:w="816" w:type="dxa"/>
          </w:tcPr>
          <w:p w14:paraId="6A6E48B3" w14:textId="16FCBE52" w:rsidR="00593D7A" w:rsidRPr="00AB42F2" w:rsidRDefault="00593D7A" w:rsidP="00593D7A">
            <w:r>
              <w:t>35.8.</w:t>
            </w:r>
          </w:p>
        </w:tc>
        <w:tc>
          <w:tcPr>
            <w:tcW w:w="4102" w:type="dxa"/>
          </w:tcPr>
          <w:p w14:paraId="23E7E67A" w14:textId="36D61713" w:rsidR="00593D7A" w:rsidRPr="00AB42F2" w:rsidRDefault="00593D7A" w:rsidP="00593D7A">
            <w:r>
              <w:t>Grindų briaunos pažymėtos ryškiu kontrastiniu žymėjimu</w:t>
            </w:r>
          </w:p>
        </w:tc>
        <w:tc>
          <w:tcPr>
            <w:tcW w:w="1941" w:type="dxa"/>
          </w:tcPr>
          <w:p w14:paraId="12819BEF" w14:textId="77777777" w:rsidR="00593D7A" w:rsidRPr="00AB42F2" w:rsidRDefault="00593D7A" w:rsidP="00593D7A"/>
        </w:tc>
        <w:tc>
          <w:tcPr>
            <w:tcW w:w="2202" w:type="dxa"/>
          </w:tcPr>
          <w:p w14:paraId="1147C97D" w14:textId="77777777" w:rsidR="00593D7A" w:rsidRPr="00AB42F2" w:rsidRDefault="00593D7A" w:rsidP="00593D7A"/>
        </w:tc>
      </w:tr>
      <w:tr w:rsidR="00593D7A" w:rsidRPr="00AB42F2" w14:paraId="121C8C15" w14:textId="77777777" w:rsidTr="002441D2">
        <w:tc>
          <w:tcPr>
            <w:tcW w:w="816" w:type="dxa"/>
          </w:tcPr>
          <w:p w14:paraId="5EE7E688" w14:textId="53FBD966" w:rsidR="00593D7A" w:rsidRPr="00AB42F2" w:rsidRDefault="00593D7A" w:rsidP="00593D7A">
            <w:r>
              <w:t>35.9.</w:t>
            </w:r>
          </w:p>
        </w:tc>
        <w:tc>
          <w:tcPr>
            <w:tcW w:w="4102" w:type="dxa"/>
          </w:tcPr>
          <w:p w14:paraId="0183C8CD" w14:textId="4E4002A7" w:rsidR="00593D7A" w:rsidRPr="00AB42F2" w:rsidRDefault="00593D7A" w:rsidP="00593D7A">
            <w:r>
              <w:t>Keleivių įlipimo/išlipimo pakopos pažymėtos ryškiu kontrastiniu žymėjimu</w:t>
            </w:r>
          </w:p>
        </w:tc>
        <w:tc>
          <w:tcPr>
            <w:tcW w:w="1941" w:type="dxa"/>
          </w:tcPr>
          <w:p w14:paraId="37BB0856" w14:textId="77777777" w:rsidR="00593D7A" w:rsidRPr="00AB42F2" w:rsidRDefault="00593D7A" w:rsidP="00593D7A"/>
        </w:tc>
        <w:tc>
          <w:tcPr>
            <w:tcW w:w="2202" w:type="dxa"/>
          </w:tcPr>
          <w:p w14:paraId="1D3B9700" w14:textId="77777777" w:rsidR="00593D7A" w:rsidRPr="00AB42F2" w:rsidRDefault="00593D7A" w:rsidP="00593D7A"/>
        </w:tc>
      </w:tr>
      <w:tr w:rsidR="00593D7A" w:rsidRPr="00593D7A" w14:paraId="1F019E31" w14:textId="77777777" w:rsidTr="002441D2">
        <w:tc>
          <w:tcPr>
            <w:tcW w:w="816" w:type="dxa"/>
          </w:tcPr>
          <w:p w14:paraId="4CD780D6" w14:textId="2AABEBC6" w:rsidR="00593D7A" w:rsidRPr="00593D7A" w:rsidRDefault="00593D7A" w:rsidP="00593D7A">
            <w:pPr>
              <w:rPr>
                <w:b/>
                <w:bCs/>
              </w:rPr>
            </w:pPr>
            <w:r w:rsidRPr="00593D7A">
              <w:rPr>
                <w:b/>
                <w:bCs/>
              </w:rPr>
              <w:t>36.</w:t>
            </w:r>
          </w:p>
        </w:tc>
        <w:tc>
          <w:tcPr>
            <w:tcW w:w="4102" w:type="dxa"/>
          </w:tcPr>
          <w:p w14:paraId="02765D6D" w14:textId="07547F1A" w:rsidR="00593D7A" w:rsidRPr="00593D7A" w:rsidRDefault="00593D7A" w:rsidP="00593D7A">
            <w:pPr>
              <w:rPr>
                <w:b/>
                <w:bCs/>
              </w:rPr>
            </w:pPr>
            <w:r w:rsidRPr="00593D7A">
              <w:rPr>
                <w:b/>
                <w:bCs/>
              </w:rPr>
              <w:t>Reikalavimai vidaus įrangai</w:t>
            </w:r>
          </w:p>
        </w:tc>
        <w:tc>
          <w:tcPr>
            <w:tcW w:w="1941" w:type="dxa"/>
          </w:tcPr>
          <w:p w14:paraId="11EABD3F" w14:textId="4F9CBE65" w:rsidR="00593D7A" w:rsidRPr="00593D7A" w:rsidRDefault="00593D7A" w:rsidP="00593D7A">
            <w:pPr>
              <w:rPr>
                <w:b/>
                <w:bCs/>
              </w:rPr>
            </w:pPr>
            <w:r w:rsidRPr="00593D7A">
              <w:rPr>
                <w:b/>
                <w:bCs/>
              </w:rPr>
              <w:t>-</w:t>
            </w:r>
          </w:p>
        </w:tc>
        <w:tc>
          <w:tcPr>
            <w:tcW w:w="2202" w:type="dxa"/>
          </w:tcPr>
          <w:p w14:paraId="756AD887" w14:textId="4B40FA23" w:rsidR="00593D7A" w:rsidRPr="00593D7A" w:rsidRDefault="00593D7A" w:rsidP="00593D7A">
            <w:pPr>
              <w:rPr>
                <w:b/>
                <w:bCs/>
              </w:rPr>
            </w:pPr>
            <w:r w:rsidRPr="00593D7A">
              <w:rPr>
                <w:b/>
                <w:bCs/>
              </w:rPr>
              <w:t>-</w:t>
            </w:r>
          </w:p>
        </w:tc>
      </w:tr>
      <w:tr w:rsidR="00593D7A" w:rsidRPr="00AB42F2" w14:paraId="52CB9C71" w14:textId="77777777" w:rsidTr="002441D2">
        <w:tc>
          <w:tcPr>
            <w:tcW w:w="816" w:type="dxa"/>
          </w:tcPr>
          <w:p w14:paraId="3A65685C" w14:textId="491265FB" w:rsidR="00593D7A" w:rsidRPr="00AB42F2" w:rsidRDefault="00593D7A" w:rsidP="00593D7A">
            <w:r>
              <w:t>36.1.</w:t>
            </w:r>
          </w:p>
        </w:tc>
        <w:tc>
          <w:tcPr>
            <w:tcW w:w="4102" w:type="dxa"/>
          </w:tcPr>
          <w:p w14:paraId="5F6153CF" w14:textId="661846F5" w:rsidR="00593D7A" w:rsidRPr="00AB42F2" w:rsidRDefault="00593D7A" w:rsidP="00593D7A">
            <w:r>
              <w:t>Gido mikrofonas</w:t>
            </w:r>
          </w:p>
        </w:tc>
        <w:tc>
          <w:tcPr>
            <w:tcW w:w="1941" w:type="dxa"/>
          </w:tcPr>
          <w:p w14:paraId="33D9037E" w14:textId="77777777" w:rsidR="00593D7A" w:rsidRPr="00AB42F2" w:rsidRDefault="00593D7A" w:rsidP="00593D7A"/>
        </w:tc>
        <w:tc>
          <w:tcPr>
            <w:tcW w:w="2202" w:type="dxa"/>
          </w:tcPr>
          <w:p w14:paraId="2767C3B4" w14:textId="77777777" w:rsidR="00593D7A" w:rsidRPr="00AB42F2" w:rsidRDefault="00593D7A" w:rsidP="00593D7A"/>
        </w:tc>
      </w:tr>
      <w:tr w:rsidR="00593D7A" w:rsidRPr="00AB42F2" w14:paraId="62718402" w14:textId="77777777" w:rsidTr="002441D2">
        <w:tc>
          <w:tcPr>
            <w:tcW w:w="816" w:type="dxa"/>
          </w:tcPr>
          <w:p w14:paraId="3A85CAD7" w14:textId="498E31BD" w:rsidR="00593D7A" w:rsidRPr="00AB42F2" w:rsidRDefault="00593D7A" w:rsidP="00593D7A">
            <w:r>
              <w:t>36.2.</w:t>
            </w:r>
          </w:p>
        </w:tc>
        <w:tc>
          <w:tcPr>
            <w:tcW w:w="4102" w:type="dxa"/>
          </w:tcPr>
          <w:p w14:paraId="39C37B96" w14:textId="4C6722CF" w:rsidR="00593D7A" w:rsidRPr="00AB42F2" w:rsidRDefault="00593D7A" w:rsidP="00593D7A">
            <w:proofErr w:type="spellStart"/>
            <w:r>
              <w:t>Media</w:t>
            </w:r>
            <w:proofErr w:type="spellEnd"/>
            <w:r>
              <w:t xml:space="preserve"> grotuvas. </w:t>
            </w:r>
          </w:p>
        </w:tc>
        <w:tc>
          <w:tcPr>
            <w:tcW w:w="1941" w:type="dxa"/>
          </w:tcPr>
          <w:p w14:paraId="1B690F66" w14:textId="77777777" w:rsidR="00593D7A" w:rsidRPr="00AB42F2" w:rsidRDefault="00593D7A" w:rsidP="00593D7A"/>
        </w:tc>
        <w:tc>
          <w:tcPr>
            <w:tcW w:w="2202" w:type="dxa"/>
          </w:tcPr>
          <w:p w14:paraId="288070BB" w14:textId="77777777" w:rsidR="00593D7A" w:rsidRPr="00AB42F2" w:rsidRDefault="00593D7A" w:rsidP="00593D7A"/>
        </w:tc>
      </w:tr>
      <w:tr w:rsidR="00593D7A" w:rsidRPr="00AB42F2" w14:paraId="7DD43E61" w14:textId="77777777" w:rsidTr="002441D2">
        <w:tc>
          <w:tcPr>
            <w:tcW w:w="816" w:type="dxa"/>
          </w:tcPr>
          <w:p w14:paraId="7DF34EDE" w14:textId="23ACB909" w:rsidR="00593D7A" w:rsidRPr="00AB42F2" w:rsidRDefault="00593D7A" w:rsidP="00593D7A">
            <w:r>
              <w:t>36.3.</w:t>
            </w:r>
          </w:p>
        </w:tc>
        <w:tc>
          <w:tcPr>
            <w:tcW w:w="4102" w:type="dxa"/>
          </w:tcPr>
          <w:p w14:paraId="7A258438" w14:textId="2BAF3811" w:rsidR="00593D7A" w:rsidRPr="00AB42F2" w:rsidRDefault="00593D7A" w:rsidP="00593D7A">
            <w:r>
              <w:t>Salone ne mažiau kaip 4 garsiakalbiai</w:t>
            </w:r>
          </w:p>
        </w:tc>
        <w:tc>
          <w:tcPr>
            <w:tcW w:w="1941" w:type="dxa"/>
          </w:tcPr>
          <w:p w14:paraId="0C4E5601" w14:textId="77777777" w:rsidR="00593D7A" w:rsidRPr="00AB42F2" w:rsidRDefault="00593D7A" w:rsidP="00593D7A"/>
        </w:tc>
        <w:tc>
          <w:tcPr>
            <w:tcW w:w="2202" w:type="dxa"/>
          </w:tcPr>
          <w:p w14:paraId="34460901" w14:textId="77777777" w:rsidR="00593D7A" w:rsidRPr="00AB42F2" w:rsidRDefault="00593D7A" w:rsidP="00593D7A"/>
        </w:tc>
      </w:tr>
      <w:tr w:rsidR="00593D7A" w:rsidRPr="00AB42F2" w14:paraId="1CB3632A" w14:textId="77777777" w:rsidTr="002441D2">
        <w:tc>
          <w:tcPr>
            <w:tcW w:w="816" w:type="dxa"/>
          </w:tcPr>
          <w:p w14:paraId="34F63837" w14:textId="47DB55EC" w:rsidR="00593D7A" w:rsidRPr="00AB42F2" w:rsidRDefault="00593D7A" w:rsidP="00593D7A">
            <w:r>
              <w:t>36.5.</w:t>
            </w:r>
          </w:p>
        </w:tc>
        <w:tc>
          <w:tcPr>
            <w:tcW w:w="4102" w:type="dxa"/>
          </w:tcPr>
          <w:p w14:paraId="64D76135" w14:textId="26675726" w:rsidR="00593D7A" w:rsidRPr="00AB42F2" w:rsidRDefault="00593D7A" w:rsidP="00593D7A">
            <w:r>
              <w:t>Langų užuolaidos</w:t>
            </w:r>
          </w:p>
        </w:tc>
        <w:tc>
          <w:tcPr>
            <w:tcW w:w="1941" w:type="dxa"/>
          </w:tcPr>
          <w:p w14:paraId="35B9162E" w14:textId="77777777" w:rsidR="00593D7A" w:rsidRPr="00AB42F2" w:rsidRDefault="00593D7A" w:rsidP="00593D7A"/>
        </w:tc>
        <w:tc>
          <w:tcPr>
            <w:tcW w:w="2202" w:type="dxa"/>
          </w:tcPr>
          <w:p w14:paraId="1894BA14" w14:textId="77777777" w:rsidR="00593D7A" w:rsidRPr="00AB42F2" w:rsidRDefault="00593D7A" w:rsidP="00593D7A"/>
        </w:tc>
      </w:tr>
      <w:tr w:rsidR="00593D7A" w:rsidRPr="00AB42F2" w14:paraId="51BDBE35" w14:textId="77777777" w:rsidTr="002441D2">
        <w:tc>
          <w:tcPr>
            <w:tcW w:w="816" w:type="dxa"/>
          </w:tcPr>
          <w:p w14:paraId="5F203CEB" w14:textId="399A1DC3" w:rsidR="00593D7A" w:rsidRPr="00AB42F2" w:rsidRDefault="00593D7A" w:rsidP="00593D7A">
            <w:r>
              <w:t>36.6.</w:t>
            </w:r>
          </w:p>
        </w:tc>
        <w:tc>
          <w:tcPr>
            <w:tcW w:w="4102" w:type="dxa"/>
          </w:tcPr>
          <w:p w14:paraId="72CDDD82" w14:textId="65871628" w:rsidR="00593D7A" w:rsidRPr="00AB42F2" w:rsidRDefault="00593D7A" w:rsidP="00593D7A">
            <w:r>
              <w:t>Monitorius transporto priemonės priekyje</w:t>
            </w:r>
          </w:p>
        </w:tc>
        <w:tc>
          <w:tcPr>
            <w:tcW w:w="1941" w:type="dxa"/>
          </w:tcPr>
          <w:p w14:paraId="5EB7B1C5" w14:textId="77777777" w:rsidR="00593D7A" w:rsidRPr="00AB42F2" w:rsidRDefault="00593D7A" w:rsidP="00593D7A"/>
        </w:tc>
        <w:tc>
          <w:tcPr>
            <w:tcW w:w="2202" w:type="dxa"/>
          </w:tcPr>
          <w:p w14:paraId="482BC1FC" w14:textId="77777777" w:rsidR="00593D7A" w:rsidRPr="00AB42F2" w:rsidRDefault="00593D7A" w:rsidP="00593D7A"/>
        </w:tc>
      </w:tr>
      <w:tr w:rsidR="00593D7A" w:rsidRPr="00AB42F2" w14:paraId="3AB7DB43" w14:textId="77777777" w:rsidTr="002441D2">
        <w:tc>
          <w:tcPr>
            <w:tcW w:w="816" w:type="dxa"/>
          </w:tcPr>
          <w:p w14:paraId="1D8B8AE3" w14:textId="21E120B8" w:rsidR="00593D7A" w:rsidRPr="00AB42F2" w:rsidRDefault="00593D7A" w:rsidP="00593D7A">
            <w:r>
              <w:t>36.7.</w:t>
            </w:r>
          </w:p>
        </w:tc>
        <w:tc>
          <w:tcPr>
            <w:tcW w:w="4102" w:type="dxa"/>
          </w:tcPr>
          <w:p w14:paraId="0D5BF3CB" w14:textId="0A69F612" w:rsidR="00593D7A" w:rsidRPr="00AB42F2" w:rsidRDefault="00593D7A" w:rsidP="00593D7A">
            <w:r>
              <w:t>Monitoriaus transporto priemonės priekyje įstrižainė ne mažesnė kaip 24 coliai</w:t>
            </w:r>
          </w:p>
        </w:tc>
        <w:tc>
          <w:tcPr>
            <w:tcW w:w="1941" w:type="dxa"/>
          </w:tcPr>
          <w:p w14:paraId="1BA4779C" w14:textId="77777777" w:rsidR="00593D7A" w:rsidRPr="00AB42F2" w:rsidRDefault="00593D7A" w:rsidP="00593D7A"/>
        </w:tc>
        <w:tc>
          <w:tcPr>
            <w:tcW w:w="2202" w:type="dxa"/>
          </w:tcPr>
          <w:p w14:paraId="0F8D4C61" w14:textId="77777777" w:rsidR="00593D7A" w:rsidRPr="00AB42F2" w:rsidRDefault="00593D7A" w:rsidP="00593D7A"/>
        </w:tc>
      </w:tr>
      <w:tr w:rsidR="00593D7A" w:rsidRPr="00AB42F2" w14:paraId="5DDDF632" w14:textId="77777777" w:rsidTr="002441D2">
        <w:tc>
          <w:tcPr>
            <w:tcW w:w="816" w:type="dxa"/>
          </w:tcPr>
          <w:p w14:paraId="1DACDD3E" w14:textId="64A63979" w:rsidR="00593D7A" w:rsidRPr="00AB42F2" w:rsidRDefault="00593D7A" w:rsidP="00593D7A">
            <w:r>
              <w:t>36.8.</w:t>
            </w:r>
          </w:p>
        </w:tc>
        <w:tc>
          <w:tcPr>
            <w:tcW w:w="4102" w:type="dxa"/>
          </w:tcPr>
          <w:p w14:paraId="0BB0675F" w14:textId="1E11B57B" w:rsidR="00593D7A" w:rsidRPr="00AB42F2" w:rsidRDefault="00593D7A" w:rsidP="00593D7A">
            <w:r>
              <w:t>Monitorius transporto priemonės viduryje</w:t>
            </w:r>
          </w:p>
        </w:tc>
        <w:tc>
          <w:tcPr>
            <w:tcW w:w="1941" w:type="dxa"/>
          </w:tcPr>
          <w:p w14:paraId="097A64CF" w14:textId="77777777" w:rsidR="00593D7A" w:rsidRPr="00AB42F2" w:rsidRDefault="00593D7A" w:rsidP="00593D7A"/>
        </w:tc>
        <w:tc>
          <w:tcPr>
            <w:tcW w:w="2202" w:type="dxa"/>
          </w:tcPr>
          <w:p w14:paraId="3779FCA4" w14:textId="77777777" w:rsidR="00593D7A" w:rsidRPr="00AB42F2" w:rsidRDefault="00593D7A" w:rsidP="00593D7A"/>
        </w:tc>
      </w:tr>
      <w:tr w:rsidR="00593D7A" w:rsidRPr="00AB42F2" w14:paraId="64864D7A" w14:textId="77777777" w:rsidTr="002441D2">
        <w:tc>
          <w:tcPr>
            <w:tcW w:w="816" w:type="dxa"/>
          </w:tcPr>
          <w:p w14:paraId="4F933416" w14:textId="445F63FE" w:rsidR="00593D7A" w:rsidRPr="00AB42F2" w:rsidRDefault="00593D7A" w:rsidP="00593D7A">
            <w:r>
              <w:lastRenderedPageBreak/>
              <w:t>36.9.</w:t>
            </w:r>
          </w:p>
        </w:tc>
        <w:tc>
          <w:tcPr>
            <w:tcW w:w="4102" w:type="dxa"/>
          </w:tcPr>
          <w:p w14:paraId="5D420D0D" w14:textId="286BF837" w:rsidR="00593D7A" w:rsidRPr="00AB42F2" w:rsidRDefault="00593D7A" w:rsidP="00593D7A">
            <w:r>
              <w:t>Monitoriaus transporto priemonės viduryje įstrižainė ne mažesnė kaip 24 coliai</w:t>
            </w:r>
          </w:p>
        </w:tc>
        <w:tc>
          <w:tcPr>
            <w:tcW w:w="1941" w:type="dxa"/>
          </w:tcPr>
          <w:p w14:paraId="49FB9C7D" w14:textId="77777777" w:rsidR="00593D7A" w:rsidRPr="00AB42F2" w:rsidRDefault="00593D7A" w:rsidP="00593D7A"/>
        </w:tc>
        <w:tc>
          <w:tcPr>
            <w:tcW w:w="2202" w:type="dxa"/>
          </w:tcPr>
          <w:p w14:paraId="54AF4F69" w14:textId="77777777" w:rsidR="00593D7A" w:rsidRPr="00AB42F2" w:rsidRDefault="00593D7A" w:rsidP="00593D7A"/>
        </w:tc>
      </w:tr>
      <w:tr w:rsidR="00593D7A" w:rsidRPr="00AB42F2" w14:paraId="68FE5B9D" w14:textId="77777777" w:rsidTr="002441D2">
        <w:tc>
          <w:tcPr>
            <w:tcW w:w="816" w:type="dxa"/>
          </w:tcPr>
          <w:p w14:paraId="1A8644C4" w14:textId="1262BFA4" w:rsidR="00593D7A" w:rsidRPr="00AB42F2" w:rsidRDefault="00593D7A" w:rsidP="00593D7A">
            <w:r>
              <w:t>36.10.</w:t>
            </w:r>
          </w:p>
        </w:tc>
        <w:tc>
          <w:tcPr>
            <w:tcW w:w="4102" w:type="dxa"/>
          </w:tcPr>
          <w:p w14:paraId="2C08D1FF" w14:textId="511E293A" w:rsidR="00593D7A" w:rsidRPr="00AB42F2" w:rsidRDefault="00593D7A" w:rsidP="00593D7A">
            <w:r>
              <w:t>Bagažo lentynos</w:t>
            </w:r>
          </w:p>
        </w:tc>
        <w:tc>
          <w:tcPr>
            <w:tcW w:w="1941" w:type="dxa"/>
          </w:tcPr>
          <w:p w14:paraId="696CDF5A" w14:textId="77777777" w:rsidR="00593D7A" w:rsidRPr="00AB42F2" w:rsidRDefault="00593D7A" w:rsidP="00593D7A"/>
        </w:tc>
        <w:tc>
          <w:tcPr>
            <w:tcW w:w="2202" w:type="dxa"/>
          </w:tcPr>
          <w:p w14:paraId="10C176FC" w14:textId="77777777" w:rsidR="00593D7A" w:rsidRPr="00AB42F2" w:rsidRDefault="00593D7A" w:rsidP="00593D7A"/>
        </w:tc>
      </w:tr>
      <w:tr w:rsidR="00593D7A" w:rsidRPr="00AB42F2" w14:paraId="179DF209" w14:textId="77777777" w:rsidTr="002441D2">
        <w:tc>
          <w:tcPr>
            <w:tcW w:w="816" w:type="dxa"/>
          </w:tcPr>
          <w:p w14:paraId="0C36BF6A" w14:textId="4CC5E5BC" w:rsidR="00593D7A" w:rsidRPr="00AB42F2" w:rsidRDefault="00593D7A" w:rsidP="00593D7A">
            <w:r>
              <w:t>36.11.</w:t>
            </w:r>
          </w:p>
        </w:tc>
        <w:tc>
          <w:tcPr>
            <w:tcW w:w="4102" w:type="dxa"/>
          </w:tcPr>
          <w:p w14:paraId="2B59F696" w14:textId="0D206858" w:rsidR="00593D7A" w:rsidRPr="00AB42F2" w:rsidRDefault="00593D7A" w:rsidP="00593D7A">
            <w:r>
              <w:t>Daiktadėžė prie vairuotojo</w:t>
            </w:r>
          </w:p>
        </w:tc>
        <w:tc>
          <w:tcPr>
            <w:tcW w:w="1941" w:type="dxa"/>
          </w:tcPr>
          <w:p w14:paraId="3555B15C" w14:textId="77777777" w:rsidR="00593D7A" w:rsidRPr="00AB42F2" w:rsidRDefault="00593D7A" w:rsidP="00593D7A"/>
        </w:tc>
        <w:tc>
          <w:tcPr>
            <w:tcW w:w="2202" w:type="dxa"/>
          </w:tcPr>
          <w:p w14:paraId="3381DA3C" w14:textId="77777777" w:rsidR="00593D7A" w:rsidRPr="00AB42F2" w:rsidRDefault="00593D7A" w:rsidP="00593D7A"/>
        </w:tc>
      </w:tr>
      <w:tr w:rsidR="00593D7A" w:rsidRPr="00AB42F2" w14:paraId="5BCE3783" w14:textId="77777777" w:rsidTr="002441D2">
        <w:tc>
          <w:tcPr>
            <w:tcW w:w="816" w:type="dxa"/>
          </w:tcPr>
          <w:p w14:paraId="23B44161" w14:textId="13867CAA" w:rsidR="00593D7A" w:rsidRPr="00AB42F2" w:rsidRDefault="00593D7A" w:rsidP="00593D7A">
            <w:r>
              <w:t>36.12.</w:t>
            </w:r>
          </w:p>
        </w:tc>
        <w:tc>
          <w:tcPr>
            <w:tcW w:w="4102" w:type="dxa"/>
          </w:tcPr>
          <w:p w14:paraId="553CF882" w14:textId="2F4FBC61" w:rsidR="00593D7A" w:rsidRPr="00AB42F2" w:rsidRDefault="00593D7A" w:rsidP="00593D7A">
            <w:r>
              <w:t>Švieslentė transporto priemonės priekyje</w:t>
            </w:r>
          </w:p>
        </w:tc>
        <w:tc>
          <w:tcPr>
            <w:tcW w:w="1941" w:type="dxa"/>
          </w:tcPr>
          <w:p w14:paraId="1F167E00" w14:textId="77777777" w:rsidR="00593D7A" w:rsidRPr="00AB42F2" w:rsidRDefault="00593D7A" w:rsidP="00593D7A"/>
        </w:tc>
        <w:tc>
          <w:tcPr>
            <w:tcW w:w="2202" w:type="dxa"/>
          </w:tcPr>
          <w:p w14:paraId="3CEC999F" w14:textId="77777777" w:rsidR="00593D7A" w:rsidRPr="00AB42F2" w:rsidRDefault="00593D7A" w:rsidP="00593D7A"/>
        </w:tc>
      </w:tr>
      <w:tr w:rsidR="00593D7A" w:rsidRPr="00AB42F2" w14:paraId="5F0CEAE1" w14:textId="77777777" w:rsidTr="002441D2">
        <w:tc>
          <w:tcPr>
            <w:tcW w:w="816" w:type="dxa"/>
          </w:tcPr>
          <w:p w14:paraId="57C6077F" w14:textId="1501D034" w:rsidR="00593D7A" w:rsidRPr="00AB42F2" w:rsidRDefault="00593D7A" w:rsidP="00593D7A">
            <w:r>
              <w:t>36.13.</w:t>
            </w:r>
          </w:p>
        </w:tc>
        <w:tc>
          <w:tcPr>
            <w:tcW w:w="4102" w:type="dxa"/>
          </w:tcPr>
          <w:p w14:paraId="631A724B" w14:textId="20FAA8DC" w:rsidR="00593D7A" w:rsidRPr="00AB42F2" w:rsidRDefault="00593D7A" w:rsidP="00593D7A">
            <w:r>
              <w:t>Švieslentės transporto priemonės priekyje dydis ne mažesnis kaip 15x128 taškų (LED baltos spalvos)</w:t>
            </w:r>
          </w:p>
        </w:tc>
        <w:tc>
          <w:tcPr>
            <w:tcW w:w="1941" w:type="dxa"/>
          </w:tcPr>
          <w:p w14:paraId="089F9B50" w14:textId="77777777" w:rsidR="00593D7A" w:rsidRPr="00AB42F2" w:rsidRDefault="00593D7A" w:rsidP="00593D7A"/>
        </w:tc>
        <w:tc>
          <w:tcPr>
            <w:tcW w:w="2202" w:type="dxa"/>
          </w:tcPr>
          <w:p w14:paraId="6E160D66" w14:textId="77777777" w:rsidR="00593D7A" w:rsidRPr="00AB42F2" w:rsidRDefault="00593D7A" w:rsidP="00593D7A"/>
        </w:tc>
      </w:tr>
      <w:tr w:rsidR="00593D7A" w:rsidRPr="00AB42F2" w14:paraId="23340A78" w14:textId="77777777" w:rsidTr="002441D2">
        <w:tc>
          <w:tcPr>
            <w:tcW w:w="816" w:type="dxa"/>
          </w:tcPr>
          <w:p w14:paraId="7EEAD0AA" w14:textId="6118AF91" w:rsidR="00593D7A" w:rsidRPr="00AB42F2" w:rsidRDefault="00593D7A" w:rsidP="00593D7A">
            <w:r>
              <w:t>36.14.</w:t>
            </w:r>
          </w:p>
        </w:tc>
        <w:tc>
          <w:tcPr>
            <w:tcW w:w="4102" w:type="dxa"/>
          </w:tcPr>
          <w:p w14:paraId="1153F37C" w14:textId="4B2CCEAC" w:rsidR="00593D7A" w:rsidRPr="00AB42F2" w:rsidRDefault="00593D7A" w:rsidP="00593D7A">
            <w:r>
              <w:t>Švieslentė transporto priemonės viduryje</w:t>
            </w:r>
          </w:p>
        </w:tc>
        <w:tc>
          <w:tcPr>
            <w:tcW w:w="1941" w:type="dxa"/>
          </w:tcPr>
          <w:p w14:paraId="5CB09AE9" w14:textId="77777777" w:rsidR="00593D7A" w:rsidRPr="00AB42F2" w:rsidRDefault="00593D7A" w:rsidP="00593D7A"/>
        </w:tc>
        <w:tc>
          <w:tcPr>
            <w:tcW w:w="2202" w:type="dxa"/>
          </w:tcPr>
          <w:p w14:paraId="7E33C5B1" w14:textId="77777777" w:rsidR="00593D7A" w:rsidRPr="00AB42F2" w:rsidRDefault="00593D7A" w:rsidP="00593D7A"/>
        </w:tc>
      </w:tr>
      <w:tr w:rsidR="00593D7A" w:rsidRPr="00AB42F2" w14:paraId="61C551BD" w14:textId="77777777" w:rsidTr="002441D2">
        <w:tc>
          <w:tcPr>
            <w:tcW w:w="816" w:type="dxa"/>
          </w:tcPr>
          <w:p w14:paraId="41A5D114" w14:textId="7EB10390" w:rsidR="00593D7A" w:rsidRPr="00AB42F2" w:rsidRDefault="00593D7A" w:rsidP="00593D7A">
            <w:r>
              <w:t>36.15.</w:t>
            </w:r>
          </w:p>
        </w:tc>
        <w:tc>
          <w:tcPr>
            <w:tcW w:w="4102" w:type="dxa"/>
          </w:tcPr>
          <w:p w14:paraId="1152CBE1" w14:textId="110172A8" w:rsidR="00593D7A" w:rsidRPr="00AB42F2" w:rsidRDefault="00593D7A" w:rsidP="00593D7A">
            <w:r>
              <w:t>Švieslentės transporto priemonės viduryje dydis ne mažesnis kaip 15x128 taškų (LED baltos spalvos)</w:t>
            </w:r>
          </w:p>
        </w:tc>
        <w:tc>
          <w:tcPr>
            <w:tcW w:w="1941" w:type="dxa"/>
          </w:tcPr>
          <w:p w14:paraId="30642186" w14:textId="77777777" w:rsidR="00593D7A" w:rsidRPr="00AB42F2" w:rsidRDefault="00593D7A" w:rsidP="00593D7A"/>
        </w:tc>
        <w:tc>
          <w:tcPr>
            <w:tcW w:w="2202" w:type="dxa"/>
          </w:tcPr>
          <w:p w14:paraId="0C66E0A8" w14:textId="77777777" w:rsidR="00593D7A" w:rsidRPr="00AB42F2" w:rsidRDefault="00593D7A" w:rsidP="00593D7A"/>
        </w:tc>
      </w:tr>
      <w:tr w:rsidR="00593D7A" w:rsidRPr="00593D7A" w14:paraId="130B4218" w14:textId="77777777" w:rsidTr="002441D2">
        <w:tc>
          <w:tcPr>
            <w:tcW w:w="816" w:type="dxa"/>
          </w:tcPr>
          <w:p w14:paraId="13B996BB" w14:textId="5F8F1756" w:rsidR="00593D7A" w:rsidRPr="00593D7A" w:rsidRDefault="00593D7A" w:rsidP="00593D7A">
            <w:pPr>
              <w:rPr>
                <w:b/>
                <w:bCs/>
              </w:rPr>
            </w:pPr>
            <w:r w:rsidRPr="00593D7A">
              <w:rPr>
                <w:b/>
                <w:bCs/>
              </w:rPr>
              <w:t>37.</w:t>
            </w:r>
          </w:p>
        </w:tc>
        <w:tc>
          <w:tcPr>
            <w:tcW w:w="4102" w:type="dxa"/>
          </w:tcPr>
          <w:p w14:paraId="51D846B2" w14:textId="5377C48D" w:rsidR="00593D7A" w:rsidRPr="00593D7A" w:rsidRDefault="00593D7A" w:rsidP="00593D7A">
            <w:pPr>
              <w:rPr>
                <w:b/>
                <w:bCs/>
              </w:rPr>
            </w:pPr>
            <w:r w:rsidRPr="00593D7A">
              <w:rPr>
                <w:b/>
                <w:bCs/>
              </w:rPr>
              <w:t>Reikalavimai vaizdo kamerų ir duomenų įrašymo sistemai</w:t>
            </w:r>
          </w:p>
        </w:tc>
        <w:tc>
          <w:tcPr>
            <w:tcW w:w="1941" w:type="dxa"/>
          </w:tcPr>
          <w:p w14:paraId="711CEE6E" w14:textId="0F7F3801" w:rsidR="00593D7A" w:rsidRPr="00593D7A" w:rsidRDefault="00593D7A" w:rsidP="00593D7A">
            <w:pPr>
              <w:rPr>
                <w:b/>
                <w:bCs/>
              </w:rPr>
            </w:pPr>
            <w:r w:rsidRPr="00593D7A">
              <w:rPr>
                <w:b/>
                <w:bCs/>
              </w:rPr>
              <w:t>-</w:t>
            </w:r>
          </w:p>
        </w:tc>
        <w:tc>
          <w:tcPr>
            <w:tcW w:w="2202" w:type="dxa"/>
          </w:tcPr>
          <w:p w14:paraId="7DF3F502" w14:textId="1E943836" w:rsidR="00593D7A" w:rsidRPr="00593D7A" w:rsidRDefault="00593D7A" w:rsidP="00593D7A">
            <w:pPr>
              <w:rPr>
                <w:b/>
                <w:bCs/>
              </w:rPr>
            </w:pPr>
            <w:r w:rsidRPr="00593D7A">
              <w:rPr>
                <w:b/>
                <w:bCs/>
              </w:rPr>
              <w:t>-</w:t>
            </w:r>
          </w:p>
        </w:tc>
      </w:tr>
      <w:tr w:rsidR="00593D7A" w:rsidRPr="00AB42F2" w14:paraId="71576491" w14:textId="77777777" w:rsidTr="002441D2">
        <w:tc>
          <w:tcPr>
            <w:tcW w:w="816" w:type="dxa"/>
          </w:tcPr>
          <w:p w14:paraId="09556E7F" w14:textId="4819566A" w:rsidR="00593D7A" w:rsidRPr="00AB42F2" w:rsidRDefault="00593D7A" w:rsidP="00593D7A">
            <w:r>
              <w:t>37.1.</w:t>
            </w:r>
          </w:p>
        </w:tc>
        <w:tc>
          <w:tcPr>
            <w:tcW w:w="4102" w:type="dxa"/>
          </w:tcPr>
          <w:p w14:paraId="2D7CAEFE" w14:textId="23F4E311" w:rsidR="00593D7A" w:rsidRPr="00AB42F2" w:rsidRDefault="00593D7A" w:rsidP="00593D7A">
            <w:r w:rsidRPr="003041B2">
              <w:t>Transporto priemonėje įreng</w:t>
            </w:r>
            <w:r>
              <w:t>ta</w:t>
            </w:r>
            <w:r w:rsidRPr="003041B2">
              <w:t xml:space="preserve"> kamera įrašanti vaizdą prieš autobusą (važiavimo kryptimi)</w:t>
            </w:r>
          </w:p>
        </w:tc>
        <w:tc>
          <w:tcPr>
            <w:tcW w:w="1941" w:type="dxa"/>
          </w:tcPr>
          <w:p w14:paraId="23520A3C" w14:textId="77777777" w:rsidR="00593D7A" w:rsidRPr="00AB42F2" w:rsidRDefault="00593D7A" w:rsidP="00593D7A"/>
        </w:tc>
        <w:tc>
          <w:tcPr>
            <w:tcW w:w="2202" w:type="dxa"/>
          </w:tcPr>
          <w:p w14:paraId="1D5F6FF9" w14:textId="77777777" w:rsidR="00593D7A" w:rsidRPr="00AB42F2" w:rsidRDefault="00593D7A" w:rsidP="00593D7A"/>
        </w:tc>
      </w:tr>
      <w:tr w:rsidR="00593D7A" w:rsidRPr="00AB42F2" w14:paraId="69FCAF5C" w14:textId="77777777" w:rsidTr="002441D2">
        <w:tc>
          <w:tcPr>
            <w:tcW w:w="816" w:type="dxa"/>
          </w:tcPr>
          <w:p w14:paraId="023E3419" w14:textId="10D8B8B4" w:rsidR="00593D7A" w:rsidRPr="00AB42F2" w:rsidRDefault="00593D7A" w:rsidP="00593D7A">
            <w:r>
              <w:t>37.2.</w:t>
            </w:r>
          </w:p>
        </w:tc>
        <w:tc>
          <w:tcPr>
            <w:tcW w:w="4102" w:type="dxa"/>
          </w:tcPr>
          <w:p w14:paraId="2761635F" w14:textId="04B7DB4C" w:rsidR="00593D7A" w:rsidRPr="00AB42F2" w:rsidRDefault="00593D7A" w:rsidP="00593D7A">
            <w:r w:rsidRPr="003041B2">
              <w:t>Transporto priemonėje įreng</w:t>
            </w:r>
            <w:r>
              <w:t xml:space="preserve">tos </w:t>
            </w:r>
            <w:r w:rsidRPr="003041B2">
              <w:t>dvi kameros įrašančio vaizdą autobuso šonuose (stotelių, eismo stebėjimui)</w:t>
            </w:r>
          </w:p>
        </w:tc>
        <w:tc>
          <w:tcPr>
            <w:tcW w:w="1941" w:type="dxa"/>
          </w:tcPr>
          <w:p w14:paraId="5E2E0782" w14:textId="77777777" w:rsidR="00593D7A" w:rsidRPr="00AB42F2" w:rsidRDefault="00593D7A" w:rsidP="00593D7A"/>
        </w:tc>
        <w:tc>
          <w:tcPr>
            <w:tcW w:w="2202" w:type="dxa"/>
          </w:tcPr>
          <w:p w14:paraId="26E2E876" w14:textId="77777777" w:rsidR="00593D7A" w:rsidRPr="00AB42F2" w:rsidRDefault="00593D7A" w:rsidP="00593D7A"/>
        </w:tc>
      </w:tr>
      <w:tr w:rsidR="00593D7A" w:rsidRPr="00AB42F2" w14:paraId="01F045A7" w14:textId="77777777" w:rsidTr="002441D2">
        <w:tc>
          <w:tcPr>
            <w:tcW w:w="816" w:type="dxa"/>
          </w:tcPr>
          <w:p w14:paraId="1BF1CB35" w14:textId="396097A7" w:rsidR="00593D7A" w:rsidRPr="00AB42F2" w:rsidRDefault="00593D7A" w:rsidP="00593D7A">
            <w:r>
              <w:t>37.3.</w:t>
            </w:r>
          </w:p>
        </w:tc>
        <w:tc>
          <w:tcPr>
            <w:tcW w:w="4102" w:type="dxa"/>
          </w:tcPr>
          <w:p w14:paraId="260D7531" w14:textId="1C64971A" w:rsidR="00593D7A" w:rsidRPr="00AB42F2" w:rsidRDefault="00593D7A" w:rsidP="00593D7A">
            <w:r w:rsidRPr="003041B2">
              <w:t>Transporto priemonėje įreng</w:t>
            </w:r>
            <w:r>
              <w:t>ta</w:t>
            </w:r>
            <w:r w:rsidRPr="003041B2">
              <w:t xml:space="preserve"> kamera įrašanti vaizdą už autobuso</w:t>
            </w:r>
          </w:p>
        </w:tc>
        <w:tc>
          <w:tcPr>
            <w:tcW w:w="1941" w:type="dxa"/>
          </w:tcPr>
          <w:p w14:paraId="6D559078" w14:textId="77777777" w:rsidR="00593D7A" w:rsidRPr="00AB42F2" w:rsidRDefault="00593D7A" w:rsidP="00593D7A"/>
        </w:tc>
        <w:tc>
          <w:tcPr>
            <w:tcW w:w="2202" w:type="dxa"/>
          </w:tcPr>
          <w:p w14:paraId="06944A3A" w14:textId="77777777" w:rsidR="00593D7A" w:rsidRPr="00AB42F2" w:rsidRDefault="00593D7A" w:rsidP="00593D7A"/>
        </w:tc>
      </w:tr>
      <w:tr w:rsidR="00593D7A" w:rsidRPr="00AB42F2" w14:paraId="09996D8D" w14:textId="77777777" w:rsidTr="002441D2">
        <w:tc>
          <w:tcPr>
            <w:tcW w:w="816" w:type="dxa"/>
          </w:tcPr>
          <w:p w14:paraId="756CCE0A" w14:textId="41226392" w:rsidR="00593D7A" w:rsidRPr="00AB42F2" w:rsidRDefault="00593D7A" w:rsidP="00593D7A">
            <w:r>
              <w:t>37.4.</w:t>
            </w:r>
          </w:p>
        </w:tc>
        <w:tc>
          <w:tcPr>
            <w:tcW w:w="4102" w:type="dxa"/>
          </w:tcPr>
          <w:p w14:paraId="6A294234" w14:textId="5A058587" w:rsidR="00593D7A" w:rsidRPr="00AB42F2" w:rsidRDefault="00593D7A" w:rsidP="00593D7A">
            <w:r w:rsidRPr="003041B2">
              <w:t>Transporto priemonėje įreng</w:t>
            </w:r>
            <w:r>
              <w:t>ta</w:t>
            </w:r>
            <w:r w:rsidRPr="003041B2">
              <w:t xml:space="preserve"> kamera įrašanti </w:t>
            </w:r>
            <w:r>
              <w:t xml:space="preserve">vairuotojo darbo vietos bei keleivių įlaipinimo priekinių durų </w:t>
            </w:r>
            <w:r w:rsidRPr="003041B2">
              <w:t>vaizdą</w:t>
            </w:r>
          </w:p>
        </w:tc>
        <w:tc>
          <w:tcPr>
            <w:tcW w:w="1941" w:type="dxa"/>
          </w:tcPr>
          <w:p w14:paraId="4BDDA65F" w14:textId="77777777" w:rsidR="00593D7A" w:rsidRPr="00AB42F2" w:rsidRDefault="00593D7A" w:rsidP="00593D7A"/>
        </w:tc>
        <w:tc>
          <w:tcPr>
            <w:tcW w:w="2202" w:type="dxa"/>
          </w:tcPr>
          <w:p w14:paraId="1144706B" w14:textId="77777777" w:rsidR="00593D7A" w:rsidRPr="00AB42F2" w:rsidRDefault="00593D7A" w:rsidP="00593D7A"/>
        </w:tc>
      </w:tr>
      <w:tr w:rsidR="00593D7A" w:rsidRPr="00AB42F2" w14:paraId="6FACDBBD" w14:textId="77777777" w:rsidTr="002441D2">
        <w:tc>
          <w:tcPr>
            <w:tcW w:w="816" w:type="dxa"/>
          </w:tcPr>
          <w:p w14:paraId="2FD8CDE7" w14:textId="44B26F6B" w:rsidR="00593D7A" w:rsidRPr="00AB42F2" w:rsidRDefault="00593D7A" w:rsidP="00593D7A">
            <w:r>
              <w:t>37.5.</w:t>
            </w:r>
          </w:p>
        </w:tc>
        <w:tc>
          <w:tcPr>
            <w:tcW w:w="4102" w:type="dxa"/>
          </w:tcPr>
          <w:p w14:paraId="2B5FEF69" w14:textId="20E07804" w:rsidR="00593D7A" w:rsidRPr="00AB42F2" w:rsidRDefault="00593D7A" w:rsidP="00593D7A">
            <w:r w:rsidRPr="003041B2">
              <w:t>Transporto priemonėje įreng</w:t>
            </w:r>
            <w:r>
              <w:t>ta</w:t>
            </w:r>
            <w:r w:rsidRPr="003041B2">
              <w:t xml:space="preserve"> kamera įrašanti </w:t>
            </w:r>
            <w:r w:rsidRPr="000A363B">
              <w:t>keleivių įlaipinimo viduri</w:t>
            </w:r>
            <w:r>
              <w:t>ų</w:t>
            </w:r>
            <w:r w:rsidRPr="000A363B">
              <w:t xml:space="preserve"> arba galin</w:t>
            </w:r>
            <w:r>
              <w:t>ių</w:t>
            </w:r>
            <w:r w:rsidRPr="000A363B">
              <w:t xml:space="preserve"> dur</w:t>
            </w:r>
            <w:r>
              <w:t xml:space="preserve">ų </w:t>
            </w:r>
            <w:r w:rsidRPr="003041B2">
              <w:t>vaizdą</w:t>
            </w:r>
          </w:p>
        </w:tc>
        <w:tc>
          <w:tcPr>
            <w:tcW w:w="1941" w:type="dxa"/>
          </w:tcPr>
          <w:p w14:paraId="1A70567B" w14:textId="77777777" w:rsidR="00593D7A" w:rsidRPr="00AB42F2" w:rsidRDefault="00593D7A" w:rsidP="00593D7A"/>
        </w:tc>
        <w:tc>
          <w:tcPr>
            <w:tcW w:w="2202" w:type="dxa"/>
          </w:tcPr>
          <w:p w14:paraId="62B25D29" w14:textId="77777777" w:rsidR="00593D7A" w:rsidRPr="00AB42F2" w:rsidRDefault="00593D7A" w:rsidP="00593D7A"/>
        </w:tc>
      </w:tr>
      <w:tr w:rsidR="00593D7A" w:rsidRPr="00AB42F2" w14:paraId="3B756B55" w14:textId="77777777" w:rsidTr="002441D2">
        <w:tc>
          <w:tcPr>
            <w:tcW w:w="816" w:type="dxa"/>
          </w:tcPr>
          <w:p w14:paraId="26BB0647" w14:textId="23F53A65" w:rsidR="00593D7A" w:rsidRPr="00AB42F2" w:rsidRDefault="00593D7A" w:rsidP="00593D7A">
            <w:r>
              <w:t>37.6.</w:t>
            </w:r>
          </w:p>
        </w:tc>
        <w:tc>
          <w:tcPr>
            <w:tcW w:w="4102" w:type="dxa"/>
          </w:tcPr>
          <w:p w14:paraId="6FEC8A36" w14:textId="5E69017A" w:rsidR="00593D7A" w:rsidRPr="00AB42F2" w:rsidRDefault="00593D7A" w:rsidP="00593D7A">
            <w:r w:rsidRPr="003041B2">
              <w:t>Transporto priemonėje įreng</w:t>
            </w:r>
            <w:r>
              <w:t>ta</w:t>
            </w:r>
            <w:r w:rsidRPr="003041B2">
              <w:t xml:space="preserve"> kamera įrašanti</w:t>
            </w:r>
            <w:r>
              <w:t xml:space="preserve"> </w:t>
            </w:r>
            <w:r w:rsidRPr="000A363B">
              <w:t>neįgaliojo keltuvo viet</w:t>
            </w:r>
            <w:r>
              <w:t>os vaizdą</w:t>
            </w:r>
          </w:p>
        </w:tc>
        <w:tc>
          <w:tcPr>
            <w:tcW w:w="1941" w:type="dxa"/>
          </w:tcPr>
          <w:p w14:paraId="607F3133" w14:textId="77777777" w:rsidR="00593D7A" w:rsidRPr="00AB42F2" w:rsidRDefault="00593D7A" w:rsidP="00593D7A"/>
        </w:tc>
        <w:tc>
          <w:tcPr>
            <w:tcW w:w="2202" w:type="dxa"/>
          </w:tcPr>
          <w:p w14:paraId="0A8F6DD6" w14:textId="77777777" w:rsidR="00593D7A" w:rsidRPr="00AB42F2" w:rsidRDefault="00593D7A" w:rsidP="00593D7A"/>
        </w:tc>
      </w:tr>
      <w:tr w:rsidR="00593D7A" w:rsidRPr="00AB42F2" w14:paraId="606DA01F" w14:textId="77777777" w:rsidTr="002441D2">
        <w:tc>
          <w:tcPr>
            <w:tcW w:w="816" w:type="dxa"/>
          </w:tcPr>
          <w:p w14:paraId="5A2FEB58" w14:textId="6FD560DE" w:rsidR="00593D7A" w:rsidRPr="00AB42F2" w:rsidRDefault="00593D7A" w:rsidP="00593D7A">
            <w:r>
              <w:t>37.7.</w:t>
            </w:r>
          </w:p>
        </w:tc>
        <w:tc>
          <w:tcPr>
            <w:tcW w:w="4102" w:type="dxa"/>
          </w:tcPr>
          <w:p w14:paraId="7B6480A2" w14:textId="7D6A7EDB" w:rsidR="00593D7A" w:rsidRPr="00AB42F2" w:rsidRDefault="00593D7A" w:rsidP="00593D7A">
            <w:r w:rsidRPr="000E09E6">
              <w:t>Vaizdą turi būti galima stebėti prie vairuotojo sumontuotame stacionariame ekrane</w:t>
            </w:r>
          </w:p>
        </w:tc>
        <w:tc>
          <w:tcPr>
            <w:tcW w:w="1941" w:type="dxa"/>
          </w:tcPr>
          <w:p w14:paraId="59A7B5BF" w14:textId="77777777" w:rsidR="00593D7A" w:rsidRPr="00AB42F2" w:rsidRDefault="00593D7A" w:rsidP="00593D7A"/>
        </w:tc>
        <w:tc>
          <w:tcPr>
            <w:tcW w:w="2202" w:type="dxa"/>
          </w:tcPr>
          <w:p w14:paraId="11F433A3" w14:textId="77777777" w:rsidR="00593D7A" w:rsidRPr="00AB42F2" w:rsidRDefault="00593D7A" w:rsidP="00593D7A"/>
        </w:tc>
      </w:tr>
      <w:tr w:rsidR="00593D7A" w:rsidRPr="00AB42F2" w14:paraId="1BDDA216" w14:textId="77777777" w:rsidTr="002441D2">
        <w:tc>
          <w:tcPr>
            <w:tcW w:w="816" w:type="dxa"/>
          </w:tcPr>
          <w:p w14:paraId="04FBCA52" w14:textId="7B56F4F8" w:rsidR="00593D7A" w:rsidRPr="00AB42F2" w:rsidRDefault="00593D7A" w:rsidP="00593D7A">
            <w:r>
              <w:t>37.8.</w:t>
            </w:r>
          </w:p>
        </w:tc>
        <w:tc>
          <w:tcPr>
            <w:tcW w:w="4102" w:type="dxa"/>
          </w:tcPr>
          <w:p w14:paraId="4A8D68EE" w14:textId="79919A15" w:rsidR="00593D7A" w:rsidRPr="00AB42F2" w:rsidRDefault="00593D7A" w:rsidP="00593D7A">
            <w:r w:rsidRPr="000E09E6">
              <w:t>Stacionaraus ekrano įstrižaine ne mažesnė kaip 7 coliai</w:t>
            </w:r>
          </w:p>
        </w:tc>
        <w:tc>
          <w:tcPr>
            <w:tcW w:w="1941" w:type="dxa"/>
          </w:tcPr>
          <w:p w14:paraId="2DFF54B1" w14:textId="77777777" w:rsidR="00593D7A" w:rsidRPr="00AB42F2" w:rsidRDefault="00593D7A" w:rsidP="00593D7A"/>
        </w:tc>
        <w:tc>
          <w:tcPr>
            <w:tcW w:w="2202" w:type="dxa"/>
          </w:tcPr>
          <w:p w14:paraId="3760E929" w14:textId="77777777" w:rsidR="00593D7A" w:rsidRPr="00AB42F2" w:rsidRDefault="00593D7A" w:rsidP="00593D7A"/>
        </w:tc>
      </w:tr>
      <w:tr w:rsidR="00593D7A" w:rsidRPr="00AB42F2" w14:paraId="7FBF5503" w14:textId="77777777" w:rsidTr="002441D2">
        <w:tc>
          <w:tcPr>
            <w:tcW w:w="816" w:type="dxa"/>
          </w:tcPr>
          <w:p w14:paraId="3AC8DA1C" w14:textId="56063184" w:rsidR="00593D7A" w:rsidRPr="00AB42F2" w:rsidRDefault="00593D7A" w:rsidP="00593D7A">
            <w:r>
              <w:t>37.9.</w:t>
            </w:r>
          </w:p>
        </w:tc>
        <w:tc>
          <w:tcPr>
            <w:tcW w:w="4102" w:type="dxa"/>
          </w:tcPr>
          <w:p w14:paraId="46644235" w14:textId="61D101A7" w:rsidR="00593D7A" w:rsidRPr="00AB42F2" w:rsidRDefault="00593D7A" w:rsidP="00593D7A">
            <w:r w:rsidRPr="000E09E6">
              <w:t>Kamerų vaizdai gali būti išsaugomi</w:t>
            </w:r>
          </w:p>
        </w:tc>
        <w:tc>
          <w:tcPr>
            <w:tcW w:w="1941" w:type="dxa"/>
          </w:tcPr>
          <w:p w14:paraId="0F4CC386" w14:textId="77777777" w:rsidR="00593D7A" w:rsidRPr="00AB42F2" w:rsidRDefault="00593D7A" w:rsidP="00593D7A"/>
        </w:tc>
        <w:tc>
          <w:tcPr>
            <w:tcW w:w="2202" w:type="dxa"/>
          </w:tcPr>
          <w:p w14:paraId="0EF59E1C" w14:textId="77777777" w:rsidR="00593D7A" w:rsidRPr="00AB42F2" w:rsidRDefault="00593D7A" w:rsidP="00593D7A"/>
        </w:tc>
      </w:tr>
      <w:tr w:rsidR="00593D7A" w:rsidRPr="00AB42F2" w14:paraId="63755914" w14:textId="77777777" w:rsidTr="002441D2">
        <w:tc>
          <w:tcPr>
            <w:tcW w:w="816" w:type="dxa"/>
          </w:tcPr>
          <w:p w14:paraId="0B11E132" w14:textId="2C7D4AD1" w:rsidR="00593D7A" w:rsidRPr="00AB42F2" w:rsidRDefault="00593D7A" w:rsidP="00593D7A">
            <w:r>
              <w:t>37.10.</w:t>
            </w:r>
          </w:p>
        </w:tc>
        <w:tc>
          <w:tcPr>
            <w:tcW w:w="4102" w:type="dxa"/>
          </w:tcPr>
          <w:p w14:paraId="47F8F622" w14:textId="2A393E68" w:rsidR="00593D7A" w:rsidRPr="00AB42F2" w:rsidRDefault="00593D7A" w:rsidP="00593D7A">
            <w:r w:rsidRPr="000E09E6">
              <w:t>Vaizdai išsaugomi į duomenų kaupimo laikmeną, kurioje telpa ne mažiau kaip 168 val. vaizdo medžiagos.</w:t>
            </w:r>
          </w:p>
        </w:tc>
        <w:tc>
          <w:tcPr>
            <w:tcW w:w="1941" w:type="dxa"/>
          </w:tcPr>
          <w:p w14:paraId="35074E52" w14:textId="77777777" w:rsidR="00593D7A" w:rsidRPr="00AB42F2" w:rsidRDefault="00593D7A" w:rsidP="00593D7A"/>
        </w:tc>
        <w:tc>
          <w:tcPr>
            <w:tcW w:w="2202" w:type="dxa"/>
          </w:tcPr>
          <w:p w14:paraId="74545CB4" w14:textId="77777777" w:rsidR="00593D7A" w:rsidRPr="00AB42F2" w:rsidRDefault="00593D7A" w:rsidP="00593D7A"/>
        </w:tc>
      </w:tr>
      <w:tr w:rsidR="00593D7A" w:rsidRPr="00AB42F2" w14:paraId="3E4F0F7C" w14:textId="77777777" w:rsidTr="002441D2">
        <w:tc>
          <w:tcPr>
            <w:tcW w:w="816" w:type="dxa"/>
          </w:tcPr>
          <w:p w14:paraId="1243DD39" w14:textId="35D2D9A1" w:rsidR="00593D7A" w:rsidRPr="00AB42F2" w:rsidRDefault="00593D7A" w:rsidP="00593D7A">
            <w:r>
              <w:t>37.11</w:t>
            </w:r>
          </w:p>
        </w:tc>
        <w:tc>
          <w:tcPr>
            <w:tcW w:w="4102" w:type="dxa"/>
          </w:tcPr>
          <w:p w14:paraId="508A842F" w14:textId="711BF458" w:rsidR="00593D7A" w:rsidRPr="00AB42F2" w:rsidRDefault="00593D7A" w:rsidP="00593D7A">
            <w:r w:rsidRPr="000E09E6">
              <w:t>Visos kameros turi būti HD raiškos</w:t>
            </w:r>
          </w:p>
        </w:tc>
        <w:tc>
          <w:tcPr>
            <w:tcW w:w="1941" w:type="dxa"/>
          </w:tcPr>
          <w:p w14:paraId="6CFDECEB" w14:textId="77777777" w:rsidR="00593D7A" w:rsidRPr="00AB42F2" w:rsidRDefault="00593D7A" w:rsidP="00593D7A"/>
        </w:tc>
        <w:tc>
          <w:tcPr>
            <w:tcW w:w="2202" w:type="dxa"/>
          </w:tcPr>
          <w:p w14:paraId="6476D826" w14:textId="77777777" w:rsidR="00593D7A" w:rsidRPr="00AB42F2" w:rsidRDefault="00593D7A" w:rsidP="00593D7A"/>
        </w:tc>
      </w:tr>
      <w:tr w:rsidR="00593D7A" w:rsidRPr="00AB42F2" w14:paraId="427107A9" w14:textId="77777777" w:rsidTr="002441D2">
        <w:tc>
          <w:tcPr>
            <w:tcW w:w="816" w:type="dxa"/>
          </w:tcPr>
          <w:p w14:paraId="0FB935DF" w14:textId="3DAB2771" w:rsidR="00593D7A" w:rsidRPr="00AB42F2" w:rsidRDefault="00593D7A" w:rsidP="00593D7A">
            <w:r>
              <w:t>37.12.</w:t>
            </w:r>
          </w:p>
        </w:tc>
        <w:tc>
          <w:tcPr>
            <w:tcW w:w="4102" w:type="dxa"/>
          </w:tcPr>
          <w:p w14:paraId="4F545BF7" w14:textId="5879C8A2" w:rsidR="00593D7A" w:rsidRPr="00AB42F2" w:rsidRDefault="00593D7A" w:rsidP="00593D7A">
            <w:r w:rsidRPr="000E09E6">
              <w:t>Kameros montuojamos išorėje ne žemesnės kaip IP67 klasės</w:t>
            </w:r>
          </w:p>
        </w:tc>
        <w:tc>
          <w:tcPr>
            <w:tcW w:w="1941" w:type="dxa"/>
          </w:tcPr>
          <w:p w14:paraId="7258F628" w14:textId="77777777" w:rsidR="00593D7A" w:rsidRPr="00AB42F2" w:rsidRDefault="00593D7A" w:rsidP="00593D7A"/>
        </w:tc>
        <w:tc>
          <w:tcPr>
            <w:tcW w:w="2202" w:type="dxa"/>
          </w:tcPr>
          <w:p w14:paraId="59E85E28" w14:textId="77777777" w:rsidR="00593D7A" w:rsidRPr="00AB42F2" w:rsidRDefault="00593D7A" w:rsidP="00593D7A"/>
        </w:tc>
      </w:tr>
      <w:tr w:rsidR="00593D7A" w:rsidRPr="00AB42F2" w14:paraId="6600E641" w14:textId="77777777" w:rsidTr="002441D2">
        <w:tc>
          <w:tcPr>
            <w:tcW w:w="816" w:type="dxa"/>
          </w:tcPr>
          <w:p w14:paraId="6FDF9F5A" w14:textId="23953A7A" w:rsidR="00593D7A" w:rsidRPr="00AB42F2" w:rsidRDefault="00593D7A" w:rsidP="00593D7A">
            <w:r>
              <w:lastRenderedPageBreak/>
              <w:t>37.13.</w:t>
            </w:r>
          </w:p>
        </w:tc>
        <w:tc>
          <w:tcPr>
            <w:tcW w:w="4102" w:type="dxa"/>
          </w:tcPr>
          <w:p w14:paraId="70F122D3" w14:textId="5312C1A6" w:rsidR="00593D7A" w:rsidRPr="00AB42F2" w:rsidRDefault="00593D7A" w:rsidP="00593D7A">
            <w:r w:rsidRPr="000E09E6">
              <w:t xml:space="preserve">Kameros montuojamos išorėje skirtos dirbti ne siauresniame kaip – nuo -20°C iki +30°C temperatūrų </w:t>
            </w:r>
            <w:proofErr w:type="spellStart"/>
            <w:r w:rsidRPr="000E09E6">
              <w:t>diapozone</w:t>
            </w:r>
            <w:proofErr w:type="spellEnd"/>
          </w:p>
        </w:tc>
        <w:tc>
          <w:tcPr>
            <w:tcW w:w="1941" w:type="dxa"/>
          </w:tcPr>
          <w:p w14:paraId="6DD1DE7A" w14:textId="77777777" w:rsidR="00593D7A" w:rsidRPr="00AB42F2" w:rsidRDefault="00593D7A" w:rsidP="00593D7A"/>
        </w:tc>
        <w:tc>
          <w:tcPr>
            <w:tcW w:w="2202" w:type="dxa"/>
          </w:tcPr>
          <w:p w14:paraId="2750E8D4" w14:textId="77777777" w:rsidR="00593D7A" w:rsidRPr="00AB42F2" w:rsidRDefault="00593D7A" w:rsidP="00593D7A"/>
        </w:tc>
      </w:tr>
      <w:tr w:rsidR="00593D7A" w:rsidRPr="00AB42F2" w14:paraId="400F690C" w14:textId="77777777" w:rsidTr="002441D2">
        <w:tc>
          <w:tcPr>
            <w:tcW w:w="816" w:type="dxa"/>
          </w:tcPr>
          <w:p w14:paraId="36626A93" w14:textId="4DCF4254" w:rsidR="00593D7A" w:rsidRPr="00AB42F2" w:rsidRDefault="00593D7A" w:rsidP="00593D7A">
            <w:r>
              <w:t>37.14.</w:t>
            </w:r>
          </w:p>
        </w:tc>
        <w:tc>
          <w:tcPr>
            <w:tcW w:w="4102" w:type="dxa"/>
          </w:tcPr>
          <w:p w14:paraId="789F6244" w14:textId="119BCC22" w:rsidR="00593D7A" w:rsidRPr="00AB42F2" w:rsidRDefault="00593D7A" w:rsidP="00593D7A">
            <w:r w:rsidRPr="000E09E6">
              <w:t>Kameros įrašančios vaizdą prieš autobusą matymo kampas ne mažesnis kaip 120 laipsnių</w:t>
            </w:r>
          </w:p>
        </w:tc>
        <w:tc>
          <w:tcPr>
            <w:tcW w:w="1941" w:type="dxa"/>
          </w:tcPr>
          <w:p w14:paraId="1589B4E1" w14:textId="77777777" w:rsidR="00593D7A" w:rsidRPr="00AB42F2" w:rsidRDefault="00593D7A" w:rsidP="00593D7A"/>
        </w:tc>
        <w:tc>
          <w:tcPr>
            <w:tcW w:w="2202" w:type="dxa"/>
          </w:tcPr>
          <w:p w14:paraId="5EECDE0C" w14:textId="77777777" w:rsidR="00593D7A" w:rsidRPr="00AB42F2" w:rsidRDefault="00593D7A" w:rsidP="00593D7A"/>
        </w:tc>
      </w:tr>
      <w:tr w:rsidR="00593D7A" w:rsidRPr="00AB42F2" w14:paraId="4320A4E4" w14:textId="77777777" w:rsidTr="002441D2">
        <w:tc>
          <w:tcPr>
            <w:tcW w:w="816" w:type="dxa"/>
          </w:tcPr>
          <w:p w14:paraId="06EF9334" w14:textId="5D4AF07C" w:rsidR="00593D7A" w:rsidRPr="00AB42F2" w:rsidRDefault="00593D7A" w:rsidP="00593D7A">
            <w:r>
              <w:t>37.15.</w:t>
            </w:r>
          </w:p>
        </w:tc>
        <w:tc>
          <w:tcPr>
            <w:tcW w:w="4102" w:type="dxa"/>
          </w:tcPr>
          <w:p w14:paraId="2FEEE4C5" w14:textId="20F2EB20" w:rsidR="00593D7A" w:rsidRPr="00AB42F2" w:rsidRDefault="00593D7A" w:rsidP="00593D7A">
            <w:r w:rsidRPr="000E09E6">
              <w:t>Kameros įrašančios vaizdą už autobuso matymo kampas ne mažesnis kaip 120 laipsnių</w:t>
            </w:r>
          </w:p>
        </w:tc>
        <w:tc>
          <w:tcPr>
            <w:tcW w:w="1941" w:type="dxa"/>
          </w:tcPr>
          <w:p w14:paraId="7ACB19DA" w14:textId="77777777" w:rsidR="00593D7A" w:rsidRPr="00AB42F2" w:rsidRDefault="00593D7A" w:rsidP="00593D7A"/>
        </w:tc>
        <w:tc>
          <w:tcPr>
            <w:tcW w:w="2202" w:type="dxa"/>
          </w:tcPr>
          <w:p w14:paraId="5CABBA8D" w14:textId="77777777" w:rsidR="00593D7A" w:rsidRPr="00AB42F2" w:rsidRDefault="00593D7A" w:rsidP="00593D7A"/>
        </w:tc>
      </w:tr>
      <w:tr w:rsidR="00593D7A" w:rsidRPr="00AB42F2" w14:paraId="3F7CB4AB" w14:textId="77777777" w:rsidTr="002441D2">
        <w:tc>
          <w:tcPr>
            <w:tcW w:w="816" w:type="dxa"/>
          </w:tcPr>
          <w:p w14:paraId="49FD6911" w14:textId="403BA3BE" w:rsidR="00593D7A" w:rsidRPr="00AB42F2" w:rsidRDefault="00593D7A" w:rsidP="00593D7A">
            <w:r>
              <w:t>37.16.</w:t>
            </w:r>
          </w:p>
        </w:tc>
        <w:tc>
          <w:tcPr>
            <w:tcW w:w="4102" w:type="dxa"/>
          </w:tcPr>
          <w:p w14:paraId="19B47FEE" w14:textId="2232FC00" w:rsidR="00593D7A" w:rsidRPr="00AB42F2" w:rsidRDefault="00593D7A" w:rsidP="00593D7A">
            <w:r w:rsidRPr="000E09E6">
              <w:t>Visose kamerose turi būti ciklinis įrašymas (po nustatyto laiko sistema automatiškai turi naikinti esančius įrašus)</w:t>
            </w:r>
          </w:p>
        </w:tc>
        <w:tc>
          <w:tcPr>
            <w:tcW w:w="1941" w:type="dxa"/>
          </w:tcPr>
          <w:p w14:paraId="3C9C7D44" w14:textId="77777777" w:rsidR="00593D7A" w:rsidRPr="00AB42F2" w:rsidRDefault="00593D7A" w:rsidP="00593D7A"/>
        </w:tc>
        <w:tc>
          <w:tcPr>
            <w:tcW w:w="2202" w:type="dxa"/>
          </w:tcPr>
          <w:p w14:paraId="5A7E6F32" w14:textId="77777777" w:rsidR="00593D7A" w:rsidRPr="00AB42F2" w:rsidRDefault="00593D7A" w:rsidP="00593D7A"/>
        </w:tc>
      </w:tr>
      <w:tr w:rsidR="00593D7A" w:rsidRPr="00AB42F2" w14:paraId="1B5FC5B3" w14:textId="77777777" w:rsidTr="002441D2">
        <w:tc>
          <w:tcPr>
            <w:tcW w:w="816" w:type="dxa"/>
          </w:tcPr>
          <w:p w14:paraId="2890B7DD" w14:textId="10B3B3DF" w:rsidR="00593D7A" w:rsidRPr="00AB42F2" w:rsidRDefault="00593D7A" w:rsidP="00593D7A">
            <w:r>
              <w:t>37.17.</w:t>
            </w:r>
          </w:p>
        </w:tc>
        <w:tc>
          <w:tcPr>
            <w:tcW w:w="4102" w:type="dxa"/>
          </w:tcPr>
          <w:p w14:paraId="52EA5F58" w14:textId="18FA4985" w:rsidR="00593D7A" w:rsidRPr="00AB42F2" w:rsidRDefault="00593D7A" w:rsidP="00593D7A">
            <w:r>
              <w:t xml:space="preserve">Kamera </w:t>
            </w:r>
            <w:r w:rsidRPr="003041B2">
              <w:t xml:space="preserve">įrašanti </w:t>
            </w:r>
            <w:r>
              <w:t xml:space="preserve">vairuotojo darbo vietos bei keleivių įlaipinimo priekinių durų </w:t>
            </w:r>
            <w:r w:rsidRPr="003041B2">
              <w:t>vaizdą</w:t>
            </w:r>
            <w:r>
              <w:t xml:space="preserve"> turi galimybę įrašyti ir garsą</w:t>
            </w:r>
          </w:p>
        </w:tc>
        <w:tc>
          <w:tcPr>
            <w:tcW w:w="1941" w:type="dxa"/>
          </w:tcPr>
          <w:p w14:paraId="04588671" w14:textId="77777777" w:rsidR="00593D7A" w:rsidRPr="00AB42F2" w:rsidRDefault="00593D7A" w:rsidP="00593D7A"/>
        </w:tc>
        <w:tc>
          <w:tcPr>
            <w:tcW w:w="2202" w:type="dxa"/>
          </w:tcPr>
          <w:p w14:paraId="532A5DDD" w14:textId="77777777" w:rsidR="00593D7A" w:rsidRPr="00AB42F2" w:rsidRDefault="00593D7A" w:rsidP="00593D7A"/>
        </w:tc>
      </w:tr>
      <w:tr w:rsidR="00593D7A" w:rsidRPr="00593D7A" w14:paraId="292CA0A9" w14:textId="77777777" w:rsidTr="002441D2">
        <w:tc>
          <w:tcPr>
            <w:tcW w:w="816" w:type="dxa"/>
          </w:tcPr>
          <w:p w14:paraId="2AF347ED" w14:textId="406EA5EC" w:rsidR="00593D7A" w:rsidRPr="00593D7A" w:rsidRDefault="00593D7A" w:rsidP="00593D7A">
            <w:pPr>
              <w:rPr>
                <w:b/>
                <w:bCs/>
              </w:rPr>
            </w:pPr>
            <w:r w:rsidRPr="00593D7A">
              <w:rPr>
                <w:b/>
                <w:bCs/>
              </w:rPr>
              <w:t>38.</w:t>
            </w:r>
          </w:p>
        </w:tc>
        <w:tc>
          <w:tcPr>
            <w:tcW w:w="4102" w:type="dxa"/>
          </w:tcPr>
          <w:p w14:paraId="521B2617" w14:textId="26D85200" w:rsidR="00593D7A" w:rsidRPr="00593D7A" w:rsidRDefault="00593D7A" w:rsidP="00593D7A">
            <w:pPr>
              <w:rPr>
                <w:b/>
                <w:bCs/>
              </w:rPr>
            </w:pPr>
            <w:r w:rsidRPr="00593D7A">
              <w:rPr>
                <w:b/>
                <w:bCs/>
              </w:rPr>
              <w:t>Reikalavimai išorės įrangai</w:t>
            </w:r>
          </w:p>
        </w:tc>
        <w:tc>
          <w:tcPr>
            <w:tcW w:w="1941" w:type="dxa"/>
          </w:tcPr>
          <w:p w14:paraId="769115C5" w14:textId="6FE03622" w:rsidR="00593D7A" w:rsidRPr="00593D7A" w:rsidRDefault="00593D7A" w:rsidP="00593D7A">
            <w:pPr>
              <w:rPr>
                <w:b/>
                <w:bCs/>
              </w:rPr>
            </w:pPr>
            <w:r w:rsidRPr="00593D7A">
              <w:rPr>
                <w:b/>
                <w:bCs/>
              </w:rPr>
              <w:t>-</w:t>
            </w:r>
          </w:p>
        </w:tc>
        <w:tc>
          <w:tcPr>
            <w:tcW w:w="2202" w:type="dxa"/>
          </w:tcPr>
          <w:p w14:paraId="36FD2978" w14:textId="0789A9AC" w:rsidR="00593D7A" w:rsidRPr="00593D7A" w:rsidRDefault="00593D7A" w:rsidP="00593D7A">
            <w:pPr>
              <w:rPr>
                <w:b/>
                <w:bCs/>
              </w:rPr>
            </w:pPr>
            <w:r w:rsidRPr="00593D7A">
              <w:rPr>
                <w:b/>
                <w:bCs/>
              </w:rPr>
              <w:t>-</w:t>
            </w:r>
          </w:p>
        </w:tc>
      </w:tr>
      <w:tr w:rsidR="00593D7A" w:rsidRPr="00AB42F2" w14:paraId="239ACB19" w14:textId="77777777" w:rsidTr="002441D2">
        <w:tc>
          <w:tcPr>
            <w:tcW w:w="816" w:type="dxa"/>
          </w:tcPr>
          <w:p w14:paraId="71B629F3" w14:textId="09B8B655" w:rsidR="00593D7A" w:rsidRPr="00AB42F2" w:rsidRDefault="00593D7A" w:rsidP="00593D7A">
            <w:r>
              <w:t>38.1.</w:t>
            </w:r>
          </w:p>
        </w:tc>
        <w:tc>
          <w:tcPr>
            <w:tcW w:w="4102" w:type="dxa"/>
          </w:tcPr>
          <w:p w14:paraId="747437F3" w14:textId="3A96B241" w:rsidR="00593D7A" w:rsidRPr="00AB42F2" w:rsidRDefault="00593D7A" w:rsidP="00593D7A">
            <w:r>
              <w:t>Bagažo skyrius po grindimis keleivių daiktams</w:t>
            </w:r>
          </w:p>
        </w:tc>
        <w:tc>
          <w:tcPr>
            <w:tcW w:w="1941" w:type="dxa"/>
          </w:tcPr>
          <w:p w14:paraId="29935C0A" w14:textId="77777777" w:rsidR="00593D7A" w:rsidRPr="00AB42F2" w:rsidRDefault="00593D7A" w:rsidP="00593D7A"/>
        </w:tc>
        <w:tc>
          <w:tcPr>
            <w:tcW w:w="2202" w:type="dxa"/>
          </w:tcPr>
          <w:p w14:paraId="153EC1BA" w14:textId="77777777" w:rsidR="00593D7A" w:rsidRPr="00AB42F2" w:rsidRDefault="00593D7A" w:rsidP="00593D7A"/>
        </w:tc>
      </w:tr>
      <w:tr w:rsidR="00593D7A" w:rsidRPr="00AB42F2" w14:paraId="42F6D21A" w14:textId="77777777" w:rsidTr="002441D2">
        <w:tc>
          <w:tcPr>
            <w:tcW w:w="816" w:type="dxa"/>
          </w:tcPr>
          <w:p w14:paraId="39361957" w14:textId="3A7B283A" w:rsidR="00593D7A" w:rsidRPr="00AB42F2" w:rsidRDefault="00593D7A" w:rsidP="00593D7A">
            <w:r>
              <w:t>38.2.</w:t>
            </w:r>
          </w:p>
        </w:tc>
        <w:tc>
          <w:tcPr>
            <w:tcW w:w="4102" w:type="dxa"/>
          </w:tcPr>
          <w:p w14:paraId="6B76F140" w14:textId="424134DD" w:rsidR="00593D7A" w:rsidRPr="00AB42F2" w:rsidRDefault="00593D7A" w:rsidP="00593D7A">
            <w:r>
              <w:t>Bagažo skyrius po grindimis talpa ne mažiau kaip 5 m3</w:t>
            </w:r>
          </w:p>
        </w:tc>
        <w:tc>
          <w:tcPr>
            <w:tcW w:w="1941" w:type="dxa"/>
          </w:tcPr>
          <w:p w14:paraId="4D120B80" w14:textId="77777777" w:rsidR="00593D7A" w:rsidRPr="00AB42F2" w:rsidRDefault="00593D7A" w:rsidP="00593D7A"/>
        </w:tc>
        <w:tc>
          <w:tcPr>
            <w:tcW w:w="2202" w:type="dxa"/>
          </w:tcPr>
          <w:p w14:paraId="48501307" w14:textId="77777777" w:rsidR="00593D7A" w:rsidRPr="00AB42F2" w:rsidRDefault="00593D7A" w:rsidP="00593D7A"/>
        </w:tc>
      </w:tr>
      <w:tr w:rsidR="00593D7A" w:rsidRPr="00AB42F2" w14:paraId="6C601F7A" w14:textId="77777777" w:rsidTr="002441D2">
        <w:tc>
          <w:tcPr>
            <w:tcW w:w="816" w:type="dxa"/>
          </w:tcPr>
          <w:p w14:paraId="667287D6" w14:textId="6AB50406" w:rsidR="00593D7A" w:rsidRPr="00AB42F2" w:rsidRDefault="00593D7A" w:rsidP="00593D7A">
            <w:r>
              <w:t>38.3.</w:t>
            </w:r>
          </w:p>
        </w:tc>
        <w:tc>
          <w:tcPr>
            <w:tcW w:w="4102" w:type="dxa"/>
          </w:tcPr>
          <w:p w14:paraId="52D2008C" w14:textId="5A95E68A" w:rsidR="00593D7A" w:rsidRPr="00AB42F2" w:rsidRDefault="00593D7A" w:rsidP="00593D7A">
            <w:r>
              <w:t>Bagažo skyriaus po grindimis šoniniai dangčiai turi atsidaryti aukštyn vertikaliai su automatine sistema.</w:t>
            </w:r>
          </w:p>
        </w:tc>
        <w:tc>
          <w:tcPr>
            <w:tcW w:w="1941" w:type="dxa"/>
          </w:tcPr>
          <w:p w14:paraId="5D6BD299" w14:textId="77777777" w:rsidR="00593D7A" w:rsidRPr="00AB42F2" w:rsidRDefault="00593D7A" w:rsidP="00593D7A"/>
        </w:tc>
        <w:tc>
          <w:tcPr>
            <w:tcW w:w="2202" w:type="dxa"/>
          </w:tcPr>
          <w:p w14:paraId="0C7B2C53" w14:textId="77777777" w:rsidR="00593D7A" w:rsidRPr="00AB42F2" w:rsidRDefault="00593D7A" w:rsidP="00593D7A"/>
        </w:tc>
      </w:tr>
      <w:tr w:rsidR="00593D7A" w:rsidRPr="00AB42F2" w14:paraId="51C8C56A" w14:textId="77777777" w:rsidTr="002441D2">
        <w:tc>
          <w:tcPr>
            <w:tcW w:w="816" w:type="dxa"/>
          </w:tcPr>
          <w:p w14:paraId="1934F33F" w14:textId="5630FC9C" w:rsidR="00593D7A" w:rsidRPr="00AB42F2" w:rsidRDefault="00593D7A" w:rsidP="00593D7A">
            <w:r>
              <w:t>38.4.</w:t>
            </w:r>
          </w:p>
        </w:tc>
        <w:tc>
          <w:tcPr>
            <w:tcW w:w="4102" w:type="dxa"/>
          </w:tcPr>
          <w:p w14:paraId="1F646EA9" w14:textId="43BA1752" w:rsidR="00593D7A" w:rsidRPr="00AB42F2" w:rsidRDefault="00593D7A" w:rsidP="00593D7A">
            <w:r>
              <w:t>Mygtukas neįgaliajam vairuotojo iškvietimui</w:t>
            </w:r>
          </w:p>
        </w:tc>
        <w:tc>
          <w:tcPr>
            <w:tcW w:w="1941" w:type="dxa"/>
          </w:tcPr>
          <w:p w14:paraId="6AF61AC4" w14:textId="77777777" w:rsidR="00593D7A" w:rsidRPr="00AB42F2" w:rsidRDefault="00593D7A" w:rsidP="00593D7A"/>
        </w:tc>
        <w:tc>
          <w:tcPr>
            <w:tcW w:w="2202" w:type="dxa"/>
          </w:tcPr>
          <w:p w14:paraId="7E6DB514" w14:textId="77777777" w:rsidR="00593D7A" w:rsidRPr="00AB42F2" w:rsidRDefault="00593D7A" w:rsidP="00593D7A"/>
        </w:tc>
      </w:tr>
      <w:tr w:rsidR="00593D7A" w:rsidRPr="00AB42F2" w14:paraId="6F2DE689" w14:textId="77777777" w:rsidTr="002441D2">
        <w:tc>
          <w:tcPr>
            <w:tcW w:w="816" w:type="dxa"/>
          </w:tcPr>
          <w:p w14:paraId="7C1C5B4A" w14:textId="5B2F6E22" w:rsidR="00593D7A" w:rsidRPr="00AB42F2" w:rsidRDefault="00593D7A" w:rsidP="00593D7A">
            <w:r>
              <w:t>38.5.</w:t>
            </w:r>
          </w:p>
        </w:tc>
        <w:tc>
          <w:tcPr>
            <w:tcW w:w="4102" w:type="dxa"/>
          </w:tcPr>
          <w:p w14:paraId="66E72123" w14:textId="551D80CD" w:rsidR="00593D7A" w:rsidRPr="00AB42F2" w:rsidRDefault="00593D7A" w:rsidP="00593D7A">
            <w:r>
              <w:t>Vilkimo kablys autobuso gale</w:t>
            </w:r>
          </w:p>
        </w:tc>
        <w:tc>
          <w:tcPr>
            <w:tcW w:w="1941" w:type="dxa"/>
          </w:tcPr>
          <w:p w14:paraId="4BEF3446" w14:textId="77777777" w:rsidR="00593D7A" w:rsidRPr="00AB42F2" w:rsidRDefault="00593D7A" w:rsidP="00593D7A"/>
        </w:tc>
        <w:tc>
          <w:tcPr>
            <w:tcW w:w="2202" w:type="dxa"/>
          </w:tcPr>
          <w:p w14:paraId="32B5453C" w14:textId="77777777" w:rsidR="00593D7A" w:rsidRPr="00AB42F2" w:rsidRDefault="00593D7A" w:rsidP="00593D7A"/>
        </w:tc>
      </w:tr>
      <w:tr w:rsidR="00593D7A" w:rsidRPr="00AB42F2" w14:paraId="27FFB0E1" w14:textId="77777777" w:rsidTr="002441D2">
        <w:tc>
          <w:tcPr>
            <w:tcW w:w="816" w:type="dxa"/>
          </w:tcPr>
          <w:p w14:paraId="1EE756EF" w14:textId="147EFB75" w:rsidR="00593D7A" w:rsidRPr="00AB42F2" w:rsidRDefault="00593D7A" w:rsidP="00593D7A">
            <w:r>
              <w:t>38.6.</w:t>
            </w:r>
          </w:p>
        </w:tc>
        <w:tc>
          <w:tcPr>
            <w:tcW w:w="4102" w:type="dxa"/>
          </w:tcPr>
          <w:p w14:paraId="2BFEDA94" w14:textId="67E31468" w:rsidR="00593D7A" w:rsidRPr="00AB42F2" w:rsidRDefault="00593D7A" w:rsidP="00593D7A">
            <w:r>
              <w:t>Vilkimo kilpa autobuso priekyje</w:t>
            </w:r>
          </w:p>
        </w:tc>
        <w:tc>
          <w:tcPr>
            <w:tcW w:w="1941" w:type="dxa"/>
          </w:tcPr>
          <w:p w14:paraId="6B142BBE" w14:textId="77777777" w:rsidR="00593D7A" w:rsidRPr="00AB42F2" w:rsidRDefault="00593D7A" w:rsidP="00593D7A"/>
        </w:tc>
        <w:tc>
          <w:tcPr>
            <w:tcW w:w="2202" w:type="dxa"/>
          </w:tcPr>
          <w:p w14:paraId="7FDEF8E7" w14:textId="77777777" w:rsidR="00593D7A" w:rsidRPr="00AB42F2" w:rsidRDefault="00593D7A" w:rsidP="00593D7A"/>
        </w:tc>
      </w:tr>
      <w:tr w:rsidR="00593D7A" w:rsidRPr="00AB42F2" w14:paraId="33365512" w14:textId="77777777" w:rsidTr="002441D2">
        <w:tc>
          <w:tcPr>
            <w:tcW w:w="816" w:type="dxa"/>
          </w:tcPr>
          <w:p w14:paraId="1192DFC6" w14:textId="5BF895E8" w:rsidR="00593D7A" w:rsidRPr="00AB42F2" w:rsidRDefault="00593D7A" w:rsidP="00593D7A">
            <w:r>
              <w:t>38.7.</w:t>
            </w:r>
          </w:p>
        </w:tc>
        <w:tc>
          <w:tcPr>
            <w:tcW w:w="4102" w:type="dxa"/>
          </w:tcPr>
          <w:p w14:paraId="4A9F791C" w14:textId="0D92D51E" w:rsidR="00593D7A" w:rsidRPr="00AB42F2" w:rsidRDefault="00593D7A" w:rsidP="00593D7A">
            <w:r>
              <w:t>Tvirtinimo taškai išorinei bagažinei tvirtinti</w:t>
            </w:r>
          </w:p>
        </w:tc>
        <w:tc>
          <w:tcPr>
            <w:tcW w:w="1941" w:type="dxa"/>
          </w:tcPr>
          <w:p w14:paraId="62F5FA44" w14:textId="77777777" w:rsidR="00593D7A" w:rsidRPr="00AB42F2" w:rsidRDefault="00593D7A" w:rsidP="00593D7A"/>
        </w:tc>
        <w:tc>
          <w:tcPr>
            <w:tcW w:w="2202" w:type="dxa"/>
          </w:tcPr>
          <w:p w14:paraId="118EED67" w14:textId="77777777" w:rsidR="00593D7A" w:rsidRPr="00AB42F2" w:rsidRDefault="00593D7A" w:rsidP="00593D7A"/>
        </w:tc>
      </w:tr>
      <w:tr w:rsidR="00593D7A" w:rsidRPr="00593D7A" w14:paraId="052AA7E0" w14:textId="77777777" w:rsidTr="002441D2">
        <w:tc>
          <w:tcPr>
            <w:tcW w:w="816" w:type="dxa"/>
          </w:tcPr>
          <w:p w14:paraId="4D294FC5" w14:textId="2EFC3F26" w:rsidR="00593D7A" w:rsidRPr="00593D7A" w:rsidRDefault="00593D7A" w:rsidP="00593D7A">
            <w:pPr>
              <w:rPr>
                <w:b/>
                <w:bCs/>
              </w:rPr>
            </w:pPr>
            <w:r w:rsidRPr="00593D7A">
              <w:rPr>
                <w:b/>
                <w:bCs/>
              </w:rPr>
              <w:t>39.</w:t>
            </w:r>
          </w:p>
        </w:tc>
        <w:tc>
          <w:tcPr>
            <w:tcW w:w="4102" w:type="dxa"/>
          </w:tcPr>
          <w:p w14:paraId="44E61E52" w14:textId="4D882A7B" w:rsidR="00593D7A" w:rsidRPr="00593D7A" w:rsidRDefault="00593D7A" w:rsidP="00593D7A">
            <w:pPr>
              <w:rPr>
                <w:b/>
                <w:bCs/>
              </w:rPr>
            </w:pPr>
            <w:r w:rsidRPr="00593D7A">
              <w:rPr>
                <w:b/>
                <w:bCs/>
              </w:rPr>
              <w:t>Reikalavimai išorės dažymui</w:t>
            </w:r>
          </w:p>
        </w:tc>
        <w:tc>
          <w:tcPr>
            <w:tcW w:w="1941" w:type="dxa"/>
          </w:tcPr>
          <w:p w14:paraId="4B25FCE4" w14:textId="7BD287F9" w:rsidR="00593D7A" w:rsidRPr="00593D7A" w:rsidRDefault="00593D7A" w:rsidP="00593D7A">
            <w:pPr>
              <w:rPr>
                <w:b/>
                <w:bCs/>
              </w:rPr>
            </w:pPr>
            <w:r w:rsidRPr="00593D7A">
              <w:rPr>
                <w:b/>
                <w:bCs/>
              </w:rPr>
              <w:t>-</w:t>
            </w:r>
          </w:p>
        </w:tc>
        <w:tc>
          <w:tcPr>
            <w:tcW w:w="2202" w:type="dxa"/>
          </w:tcPr>
          <w:p w14:paraId="0B638D26" w14:textId="56B74CBF" w:rsidR="00593D7A" w:rsidRPr="00593D7A" w:rsidRDefault="00593D7A" w:rsidP="00593D7A">
            <w:pPr>
              <w:rPr>
                <w:b/>
                <w:bCs/>
              </w:rPr>
            </w:pPr>
            <w:r w:rsidRPr="00593D7A">
              <w:rPr>
                <w:b/>
                <w:bCs/>
              </w:rPr>
              <w:t>-</w:t>
            </w:r>
          </w:p>
        </w:tc>
      </w:tr>
      <w:tr w:rsidR="00593D7A" w:rsidRPr="00AB42F2" w14:paraId="04F49343" w14:textId="77777777" w:rsidTr="002441D2">
        <w:tc>
          <w:tcPr>
            <w:tcW w:w="816" w:type="dxa"/>
          </w:tcPr>
          <w:p w14:paraId="021ED1B0" w14:textId="113C5FF2" w:rsidR="00593D7A" w:rsidRPr="00AB42F2" w:rsidRDefault="00593D7A" w:rsidP="00593D7A">
            <w:r>
              <w:t>39.1.</w:t>
            </w:r>
          </w:p>
        </w:tc>
        <w:tc>
          <w:tcPr>
            <w:tcW w:w="4102" w:type="dxa"/>
          </w:tcPr>
          <w:p w14:paraId="735F1132" w14:textId="2F56B58D" w:rsidR="00593D7A" w:rsidRPr="00AB42F2" w:rsidRDefault="00593D7A" w:rsidP="00593D7A">
            <w:r>
              <w:t>Kėbulo spalva balta</w:t>
            </w:r>
          </w:p>
        </w:tc>
        <w:tc>
          <w:tcPr>
            <w:tcW w:w="1941" w:type="dxa"/>
          </w:tcPr>
          <w:p w14:paraId="21239737" w14:textId="77777777" w:rsidR="00593D7A" w:rsidRPr="00AB42F2" w:rsidRDefault="00593D7A" w:rsidP="00593D7A"/>
        </w:tc>
        <w:tc>
          <w:tcPr>
            <w:tcW w:w="2202" w:type="dxa"/>
          </w:tcPr>
          <w:p w14:paraId="6D6CE0AF" w14:textId="77777777" w:rsidR="00593D7A" w:rsidRPr="00AB42F2" w:rsidRDefault="00593D7A" w:rsidP="00593D7A"/>
        </w:tc>
      </w:tr>
      <w:tr w:rsidR="00593D7A" w:rsidRPr="00593D7A" w14:paraId="34000FB5" w14:textId="77777777" w:rsidTr="002441D2">
        <w:tc>
          <w:tcPr>
            <w:tcW w:w="816" w:type="dxa"/>
          </w:tcPr>
          <w:p w14:paraId="06409953" w14:textId="0F5417A5" w:rsidR="00593D7A" w:rsidRPr="00593D7A" w:rsidRDefault="00593D7A" w:rsidP="00593D7A">
            <w:pPr>
              <w:rPr>
                <w:b/>
                <w:bCs/>
              </w:rPr>
            </w:pPr>
            <w:r w:rsidRPr="00593D7A">
              <w:rPr>
                <w:b/>
                <w:bCs/>
              </w:rPr>
              <w:t>40.</w:t>
            </w:r>
          </w:p>
        </w:tc>
        <w:tc>
          <w:tcPr>
            <w:tcW w:w="4102" w:type="dxa"/>
          </w:tcPr>
          <w:p w14:paraId="7746B900" w14:textId="26CFE216" w:rsidR="00593D7A" w:rsidRPr="00593D7A" w:rsidRDefault="00593D7A" w:rsidP="00593D7A">
            <w:pPr>
              <w:rPr>
                <w:b/>
                <w:bCs/>
              </w:rPr>
            </w:pPr>
            <w:r w:rsidRPr="00593D7A">
              <w:rPr>
                <w:b/>
                <w:bCs/>
              </w:rPr>
              <w:t>Reikalavimai vairuotojo įrankių komplektui</w:t>
            </w:r>
          </w:p>
        </w:tc>
        <w:tc>
          <w:tcPr>
            <w:tcW w:w="1941" w:type="dxa"/>
          </w:tcPr>
          <w:p w14:paraId="6F342983" w14:textId="10213E7C" w:rsidR="00593D7A" w:rsidRPr="00593D7A" w:rsidRDefault="00593D7A" w:rsidP="00593D7A">
            <w:pPr>
              <w:rPr>
                <w:b/>
                <w:bCs/>
              </w:rPr>
            </w:pPr>
            <w:r w:rsidRPr="00593D7A">
              <w:rPr>
                <w:b/>
                <w:bCs/>
              </w:rPr>
              <w:t>-</w:t>
            </w:r>
          </w:p>
        </w:tc>
        <w:tc>
          <w:tcPr>
            <w:tcW w:w="2202" w:type="dxa"/>
          </w:tcPr>
          <w:p w14:paraId="3F2971D0" w14:textId="6666E260" w:rsidR="00593D7A" w:rsidRPr="00593D7A" w:rsidRDefault="00593D7A" w:rsidP="00593D7A">
            <w:pPr>
              <w:rPr>
                <w:b/>
                <w:bCs/>
              </w:rPr>
            </w:pPr>
            <w:r w:rsidRPr="00593D7A">
              <w:rPr>
                <w:b/>
                <w:bCs/>
              </w:rPr>
              <w:t>-</w:t>
            </w:r>
          </w:p>
        </w:tc>
      </w:tr>
    </w:tbl>
    <w:p w14:paraId="39AE7562" w14:textId="77777777" w:rsidR="00AB42F2" w:rsidRDefault="00AB42F2" w:rsidP="009D3F99"/>
    <w:p w14:paraId="73C5CE37" w14:textId="5B3918C9" w:rsidR="009D3F99" w:rsidRDefault="009D3F99" w:rsidP="00AB42F2">
      <w:pPr>
        <w:pStyle w:val="Sraopastraipa"/>
        <w:numPr>
          <w:ilvl w:val="0"/>
          <w:numId w:val="5"/>
        </w:numPr>
      </w:pPr>
      <w:r>
        <w:t>Pasiūlymo kokybiniai parametrai</w:t>
      </w:r>
      <w:r w:rsidR="00574382" w:rsidRPr="007D01C3">
        <w:rPr>
          <w:rStyle w:val="Puslapioinaosnuoroda"/>
        </w:rPr>
        <w:footnoteReference w:id="10"/>
      </w:r>
      <w:r>
        <w:t>:</w:t>
      </w:r>
    </w:p>
    <w:p w14:paraId="068512C3" w14:textId="77777777" w:rsidR="009D3F99" w:rsidRDefault="009D3F99" w:rsidP="009D3F99"/>
    <w:p w14:paraId="2B2D6085" w14:textId="77777777" w:rsidR="00574382" w:rsidRDefault="00574382" w:rsidP="00574382">
      <w:pPr>
        <w:ind w:firstLine="709"/>
      </w:pPr>
      <w:r w:rsidRPr="0092070A">
        <w:t>2 kriterijus</w:t>
      </w:r>
      <w:r>
        <w:t xml:space="preserve"> - </w:t>
      </w:r>
      <w:r w:rsidRPr="0092070A">
        <w:t>Transporto priemonės pristatymo terminas</w:t>
      </w:r>
    </w:p>
    <w:p w14:paraId="06DC9F18" w14:textId="77777777" w:rsidR="00574382" w:rsidRDefault="00574382" w:rsidP="00574382">
      <w:pPr>
        <w:ind w:firstLine="709"/>
      </w:pPr>
      <w:r>
        <w:fldChar w:fldCharType="begin">
          <w:ffData>
            <w:name w:val="Check12"/>
            <w:enabled/>
            <w:calcOnExit w:val="0"/>
            <w:checkBox>
              <w:sizeAuto/>
              <w:default w:val="0"/>
            </w:checkBox>
          </w:ffData>
        </w:fldChar>
      </w:r>
      <w:bookmarkStart w:id="34" w:name="Check12"/>
      <w:r>
        <w:instrText xml:space="preserve"> FORMCHECKBOX </w:instrText>
      </w:r>
      <w:r>
        <w:fldChar w:fldCharType="separate"/>
      </w:r>
      <w:r>
        <w:fldChar w:fldCharType="end"/>
      </w:r>
      <w:bookmarkEnd w:id="34"/>
      <w:r>
        <w:t xml:space="preserve"> 2 mėnesiai</w:t>
      </w:r>
    </w:p>
    <w:p w14:paraId="58D007DA" w14:textId="77777777" w:rsidR="00574382" w:rsidRDefault="00574382" w:rsidP="00574382">
      <w:pPr>
        <w:ind w:firstLine="709"/>
      </w:pP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3 mėnesiai</w:t>
      </w:r>
    </w:p>
    <w:p w14:paraId="3FCA0F83" w14:textId="77777777" w:rsidR="00574382" w:rsidRDefault="00574382" w:rsidP="00574382">
      <w:pPr>
        <w:ind w:firstLine="709"/>
      </w:pP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4 mėnesiai</w:t>
      </w:r>
    </w:p>
    <w:p w14:paraId="45C1DBD9" w14:textId="77777777" w:rsidR="00574382" w:rsidRDefault="00574382" w:rsidP="00574382">
      <w:pPr>
        <w:ind w:firstLine="709"/>
      </w:pPr>
      <w:r>
        <w:lastRenderedPageBreak/>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5 mėnesiai</w:t>
      </w:r>
    </w:p>
    <w:p w14:paraId="391BE3B5" w14:textId="77777777" w:rsidR="00574382" w:rsidRDefault="00574382" w:rsidP="00574382">
      <w:pPr>
        <w:ind w:firstLine="709"/>
      </w:pP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6 mėnesiai</w:t>
      </w:r>
    </w:p>
    <w:p w14:paraId="7DFB625A" w14:textId="77777777" w:rsidR="00574382" w:rsidRDefault="00574382" w:rsidP="00574382">
      <w:pPr>
        <w:ind w:firstLine="709"/>
      </w:pP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7 mėnesiai</w:t>
      </w:r>
    </w:p>
    <w:p w14:paraId="2FF92177" w14:textId="77777777" w:rsidR="00574382" w:rsidRDefault="00574382" w:rsidP="00574382">
      <w:pPr>
        <w:ind w:firstLine="709"/>
      </w:pP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8 mėnesiai</w:t>
      </w:r>
    </w:p>
    <w:p w14:paraId="038594FF" w14:textId="77777777" w:rsidR="00574382" w:rsidRDefault="00574382" w:rsidP="00574382">
      <w:pPr>
        <w:ind w:firstLine="709"/>
      </w:pP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9 mėnesiai</w:t>
      </w:r>
    </w:p>
    <w:p w14:paraId="36B1A80B" w14:textId="77777777" w:rsidR="00574382" w:rsidRDefault="00574382" w:rsidP="00574382">
      <w:pPr>
        <w:ind w:firstLine="709"/>
      </w:pP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10 mėnesių</w:t>
      </w:r>
    </w:p>
    <w:p w14:paraId="58888AAE" w14:textId="77777777" w:rsidR="00574382" w:rsidRDefault="00574382" w:rsidP="00574382">
      <w:pPr>
        <w:ind w:firstLine="709"/>
      </w:pP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11 mėnesių</w:t>
      </w:r>
    </w:p>
    <w:p w14:paraId="093D2981" w14:textId="77777777" w:rsidR="00574382" w:rsidRDefault="00574382" w:rsidP="00574382">
      <w:pPr>
        <w:ind w:firstLine="709"/>
      </w:pP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 xml:space="preserve"> 12 mėnesių</w:t>
      </w:r>
    </w:p>
    <w:p w14:paraId="0A6DE9BF" w14:textId="77777777" w:rsidR="00574382" w:rsidRDefault="00574382" w:rsidP="00574382">
      <w:pPr>
        <w:ind w:firstLine="709"/>
      </w:pPr>
      <w:r>
        <w:t>(pasirinkti vieną variantą)</w:t>
      </w:r>
    </w:p>
    <w:p w14:paraId="6222D256" w14:textId="77777777" w:rsidR="00574382" w:rsidRDefault="00574382" w:rsidP="009D3F99"/>
    <w:p w14:paraId="0588B623" w14:textId="77777777" w:rsidR="009D3F99" w:rsidRPr="00574382" w:rsidRDefault="009D3F99" w:rsidP="009D3F99">
      <w:pPr>
        <w:jc w:val="center"/>
        <w:rPr>
          <w:b/>
          <w:bCs/>
        </w:rPr>
      </w:pPr>
      <w:r w:rsidRPr="00574382">
        <w:rPr>
          <w:b/>
          <w:bCs/>
        </w:rPr>
        <w:t>VI SKYRIUS</w:t>
      </w:r>
    </w:p>
    <w:p w14:paraId="68C0112A" w14:textId="77777777" w:rsidR="009D3F99" w:rsidRDefault="009D3F99" w:rsidP="009D3F99">
      <w:pPr>
        <w:jc w:val="center"/>
        <w:rPr>
          <w:b/>
          <w:bCs/>
        </w:rPr>
      </w:pPr>
      <w:r w:rsidRPr="00652899">
        <w:rPr>
          <w:b/>
          <w:bCs/>
        </w:rPr>
        <w:t>PRIDEDAMI DOKUMENTAI IR INFORMACIJA APIE KONFIDENCIALUMĄ</w:t>
      </w:r>
    </w:p>
    <w:p w14:paraId="2B5F57CB" w14:textId="77777777" w:rsidR="009D3F99" w:rsidRDefault="009D3F99" w:rsidP="009D3F99"/>
    <w:p w14:paraId="03B7D0EE" w14:textId="77777777" w:rsidR="009D3F99" w:rsidRDefault="009D3F99" w:rsidP="00AB42F2">
      <w:pPr>
        <w:pStyle w:val="Sraopastraipa"/>
        <w:numPr>
          <w:ilvl w:val="0"/>
          <w:numId w:val="5"/>
        </w:numPr>
      </w:pPr>
      <w:r w:rsidRPr="00652899">
        <w:t>Dokumentai teikiami su pasiūlymu CVP IS priemonėmis</w:t>
      </w:r>
      <w:r>
        <w:t>:</w:t>
      </w:r>
    </w:p>
    <w:p w14:paraId="3DD6E732" w14:textId="77777777" w:rsidR="009D3F99" w:rsidRDefault="009D3F99" w:rsidP="009D3F99"/>
    <w:p w14:paraId="78702D7F" w14:textId="18EFEC33" w:rsidR="009D3F99" w:rsidRPr="008A0782" w:rsidRDefault="00C56EDE" w:rsidP="009D3F99">
      <w:pPr>
        <w:pStyle w:val="Antrat"/>
        <w:rPr>
          <w:b w:val="0"/>
          <w:bCs/>
        </w:rPr>
      </w:pPr>
      <w:fldSimple w:instr=" SEQ lentelė \* ARABIC ">
        <w:r>
          <w:rPr>
            <w:noProof/>
          </w:rPr>
          <w:t>7</w:t>
        </w:r>
      </w:fldSimple>
      <w:r w:rsidR="009D3F99" w:rsidRPr="008A0782">
        <w:t xml:space="preserve"> lentelė. </w:t>
      </w:r>
      <w:r w:rsidR="009D3F99" w:rsidRPr="008A0782">
        <w:rPr>
          <w:b w:val="0"/>
          <w:bCs/>
        </w:rPr>
        <w:t>Pridedami dokumentai</w:t>
      </w:r>
    </w:p>
    <w:tbl>
      <w:tblPr>
        <w:tblStyle w:val="Lentelstinklelis"/>
        <w:tblW w:w="5000" w:type="pct"/>
        <w:tblLook w:val="04A0" w:firstRow="1" w:lastRow="0" w:firstColumn="1" w:lastColumn="0" w:noHBand="0" w:noVBand="1"/>
      </w:tblPr>
      <w:tblGrid>
        <w:gridCol w:w="562"/>
        <w:gridCol w:w="3260"/>
        <w:gridCol w:w="1984"/>
        <w:gridCol w:w="3255"/>
      </w:tblGrid>
      <w:tr w:rsidR="009D3F99" w:rsidRPr="00550CD7" w14:paraId="098DCAD2" w14:textId="77777777" w:rsidTr="00434759">
        <w:tc>
          <w:tcPr>
            <w:tcW w:w="310" w:type="pct"/>
          </w:tcPr>
          <w:p w14:paraId="028E5428" w14:textId="77777777" w:rsidR="009D3F99" w:rsidRPr="00550CD7" w:rsidRDefault="009D3F99" w:rsidP="00434759">
            <w:pPr>
              <w:jc w:val="center"/>
              <w:rPr>
                <w:b/>
                <w:bCs/>
              </w:rPr>
            </w:pPr>
            <w:r w:rsidRPr="00550CD7">
              <w:rPr>
                <w:b/>
                <w:bCs/>
              </w:rPr>
              <w:t>Nr.</w:t>
            </w:r>
          </w:p>
        </w:tc>
        <w:tc>
          <w:tcPr>
            <w:tcW w:w="1799" w:type="pct"/>
          </w:tcPr>
          <w:p w14:paraId="293F2F1E" w14:textId="77777777" w:rsidR="009D3F99" w:rsidRPr="00550CD7" w:rsidRDefault="009D3F99" w:rsidP="00434759">
            <w:pPr>
              <w:jc w:val="center"/>
              <w:rPr>
                <w:b/>
                <w:bCs/>
              </w:rPr>
            </w:pPr>
            <w:r w:rsidRPr="00550CD7">
              <w:rPr>
                <w:b/>
                <w:bCs/>
              </w:rPr>
              <w:t>Dokumentas</w:t>
            </w:r>
          </w:p>
        </w:tc>
        <w:tc>
          <w:tcPr>
            <w:tcW w:w="1095" w:type="pct"/>
          </w:tcPr>
          <w:p w14:paraId="77FF484C" w14:textId="77777777" w:rsidR="009D3F99" w:rsidRPr="00550CD7" w:rsidRDefault="009D3F99" w:rsidP="00434759">
            <w:pPr>
              <w:jc w:val="center"/>
              <w:rPr>
                <w:b/>
                <w:bCs/>
              </w:rPr>
            </w:pPr>
            <w:r w:rsidRPr="00550CD7">
              <w:rPr>
                <w:b/>
                <w:bCs/>
              </w:rPr>
              <w:t>Ar dokumente yra konfidencialios informacijos?</w:t>
            </w:r>
          </w:p>
          <w:p w14:paraId="17857782" w14:textId="77777777" w:rsidR="009D3F99" w:rsidRPr="00550CD7" w:rsidRDefault="009D3F99" w:rsidP="00434759">
            <w:pPr>
              <w:jc w:val="center"/>
              <w:rPr>
                <w:b/>
                <w:bCs/>
              </w:rPr>
            </w:pPr>
            <w:r w:rsidRPr="00550CD7">
              <w:rPr>
                <w:b/>
                <w:bCs/>
              </w:rPr>
              <w:t>(Taip / Ne)</w:t>
            </w:r>
          </w:p>
        </w:tc>
        <w:tc>
          <w:tcPr>
            <w:tcW w:w="1796" w:type="pct"/>
          </w:tcPr>
          <w:p w14:paraId="76467F47" w14:textId="77777777" w:rsidR="009D3F99" w:rsidRPr="00550CD7" w:rsidRDefault="009D3F99" w:rsidP="00434759">
            <w:pPr>
              <w:jc w:val="center"/>
              <w:rPr>
                <w:b/>
                <w:bCs/>
              </w:rPr>
            </w:pPr>
            <w:r w:rsidRPr="00550CD7">
              <w:rPr>
                <w:b/>
                <w:bCs/>
              </w:rPr>
              <w:t>Paaiškinimas, kokia konkreti informacija dokumente yra konfidenciali ir pagrindimas, kodėl ši informacija yra konfidenciali</w:t>
            </w:r>
          </w:p>
        </w:tc>
      </w:tr>
      <w:tr w:rsidR="009D3F99" w:rsidRPr="00550CD7" w14:paraId="4DB655EA" w14:textId="77777777" w:rsidTr="00434759">
        <w:tc>
          <w:tcPr>
            <w:tcW w:w="310" w:type="pct"/>
          </w:tcPr>
          <w:p w14:paraId="1FAA8FDD" w14:textId="77777777" w:rsidR="009D3F99" w:rsidRPr="00550CD7" w:rsidRDefault="009D3F99" w:rsidP="00434759">
            <w:pPr>
              <w:jc w:val="center"/>
              <w:rPr>
                <w:b/>
                <w:bCs/>
              </w:rPr>
            </w:pPr>
            <w:r w:rsidRPr="00550CD7">
              <w:rPr>
                <w:b/>
                <w:bCs/>
              </w:rPr>
              <w:t>1</w:t>
            </w:r>
          </w:p>
        </w:tc>
        <w:tc>
          <w:tcPr>
            <w:tcW w:w="1799" w:type="pct"/>
          </w:tcPr>
          <w:p w14:paraId="6D5DE640" w14:textId="77777777" w:rsidR="009D3F99" w:rsidRPr="00550CD7" w:rsidRDefault="009D3F99" w:rsidP="00434759">
            <w:pPr>
              <w:jc w:val="center"/>
              <w:rPr>
                <w:b/>
                <w:bCs/>
              </w:rPr>
            </w:pPr>
            <w:r w:rsidRPr="00550CD7">
              <w:rPr>
                <w:b/>
                <w:bCs/>
              </w:rPr>
              <w:t>2</w:t>
            </w:r>
          </w:p>
        </w:tc>
        <w:tc>
          <w:tcPr>
            <w:tcW w:w="1095" w:type="pct"/>
          </w:tcPr>
          <w:p w14:paraId="465724B4" w14:textId="77777777" w:rsidR="009D3F99" w:rsidRPr="00550CD7" w:rsidRDefault="009D3F99" w:rsidP="00434759">
            <w:pPr>
              <w:jc w:val="center"/>
              <w:rPr>
                <w:b/>
                <w:bCs/>
              </w:rPr>
            </w:pPr>
            <w:r w:rsidRPr="00550CD7">
              <w:rPr>
                <w:b/>
                <w:bCs/>
              </w:rPr>
              <w:t>3</w:t>
            </w:r>
          </w:p>
        </w:tc>
        <w:tc>
          <w:tcPr>
            <w:tcW w:w="1796" w:type="pct"/>
          </w:tcPr>
          <w:p w14:paraId="1827E62F" w14:textId="77777777" w:rsidR="009D3F99" w:rsidRPr="00550CD7" w:rsidRDefault="009D3F99" w:rsidP="00434759">
            <w:pPr>
              <w:jc w:val="center"/>
              <w:rPr>
                <w:b/>
                <w:bCs/>
              </w:rPr>
            </w:pPr>
            <w:r w:rsidRPr="00550CD7">
              <w:rPr>
                <w:b/>
                <w:bCs/>
              </w:rPr>
              <w:t>4</w:t>
            </w:r>
          </w:p>
        </w:tc>
      </w:tr>
      <w:tr w:rsidR="009D3F99" w14:paraId="5E1D0AD8" w14:textId="77777777" w:rsidTr="00434759">
        <w:tc>
          <w:tcPr>
            <w:tcW w:w="310" w:type="pct"/>
          </w:tcPr>
          <w:p w14:paraId="670ADEBA" w14:textId="77777777" w:rsidR="009D3F99" w:rsidRDefault="009D3F99" w:rsidP="00434759"/>
        </w:tc>
        <w:tc>
          <w:tcPr>
            <w:tcW w:w="1799" w:type="pct"/>
          </w:tcPr>
          <w:p w14:paraId="270F74EA" w14:textId="77777777" w:rsidR="009D3F99" w:rsidRDefault="009D3F99" w:rsidP="00434759"/>
        </w:tc>
        <w:tc>
          <w:tcPr>
            <w:tcW w:w="1095" w:type="pct"/>
          </w:tcPr>
          <w:p w14:paraId="17050BB4" w14:textId="77777777" w:rsidR="009D3F99" w:rsidRDefault="009D3F99" w:rsidP="00434759"/>
        </w:tc>
        <w:tc>
          <w:tcPr>
            <w:tcW w:w="1796" w:type="pct"/>
          </w:tcPr>
          <w:p w14:paraId="379EB1F0" w14:textId="77777777" w:rsidR="009D3F99" w:rsidRDefault="009D3F99" w:rsidP="00434759"/>
        </w:tc>
      </w:tr>
      <w:tr w:rsidR="009D3F99" w14:paraId="29DCFD70" w14:textId="77777777" w:rsidTr="00434759">
        <w:tc>
          <w:tcPr>
            <w:tcW w:w="310" w:type="pct"/>
          </w:tcPr>
          <w:p w14:paraId="1B35E553" w14:textId="77777777" w:rsidR="009D3F99" w:rsidRDefault="009D3F99" w:rsidP="00434759"/>
        </w:tc>
        <w:tc>
          <w:tcPr>
            <w:tcW w:w="1799" w:type="pct"/>
          </w:tcPr>
          <w:p w14:paraId="7DAB675B" w14:textId="77777777" w:rsidR="009D3F99" w:rsidRDefault="009D3F99" w:rsidP="00434759"/>
        </w:tc>
        <w:tc>
          <w:tcPr>
            <w:tcW w:w="1095" w:type="pct"/>
          </w:tcPr>
          <w:p w14:paraId="33A915D4" w14:textId="77777777" w:rsidR="009D3F99" w:rsidRDefault="009D3F99" w:rsidP="00434759"/>
        </w:tc>
        <w:tc>
          <w:tcPr>
            <w:tcW w:w="1796" w:type="pct"/>
          </w:tcPr>
          <w:p w14:paraId="78B744F2" w14:textId="77777777" w:rsidR="009D3F99" w:rsidRDefault="009D3F99" w:rsidP="00434759"/>
        </w:tc>
      </w:tr>
    </w:tbl>
    <w:p w14:paraId="1DF37F8A" w14:textId="77777777" w:rsidR="009D3F99" w:rsidRDefault="009D3F99" w:rsidP="009D3F99"/>
    <w:p w14:paraId="2170A069" w14:textId="77777777" w:rsidR="009D3F99" w:rsidRPr="00574382" w:rsidRDefault="009D3F99" w:rsidP="009D3F99">
      <w:pPr>
        <w:jc w:val="center"/>
        <w:rPr>
          <w:b/>
          <w:bCs/>
        </w:rPr>
      </w:pPr>
      <w:r w:rsidRPr="00574382">
        <w:rPr>
          <w:b/>
          <w:bCs/>
        </w:rPr>
        <w:t>VII SKYRIUS</w:t>
      </w:r>
    </w:p>
    <w:p w14:paraId="78C6965C" w14:textId="77777777" w:rsidR="009D3F99" w:rsidRDefault="009D3F99" w:rsidP="009D3F99">
      <w:pPr>
        <w:jc w:val="center"/>
        <w:rPr>
          <w:b/>
          <w:bCs/>
        </w:rPr>
      </w:pPr>
      <w:r>
        <w:rPr>
          <w:b/>
          <w:bCs/>
        </w:rPr>
        <w:t>BAIGIAMOSIOS NUOSTATOS</w:t>
      </w:r>
    </w:p>
    <w:p w14:paraId="75834CCB" w14:textId="77777777" w:rsidR="009D3F99" w:rsidRDefault="009D3F99" w:rsidP="009D3F99"/>
    <w:p w14:paraId="4925EDE0" w14:textId="77777777" w:rsidR="009D3F99" w:rsidRDefault="009D3F99" w:rsidP="009D3F99">
      <w:pPr>
        <w:ind w:firstLine="709"/>
      </w:pPr>
      <w:r>
        <w:t>Pasirašydamas šį pasiūlymą, tvirtintu, kad:</w:t>
      </w:r>
    </w:p>
    <w:p w14:paraId="4F237407" w14:textId="77777777" w:rsidR="009D3F99" w:rsidRPr="000409D4" w:rsidRDefault="009D3F99" w:rsidP="009D3F99">
      <w:pPr>
        <w:ind w:firstLine="709"/>
      </w:pPr>
      <w:r>
        <w:t xml:space="preserve">1. esu susipažinęs su pirkimo dokumentais, taip pat su galiojančiais Lietuvos Respublikos įstatymais, poįstatyminiais </w:t>
      </w:r>
      <w:r w:rsidRPr="000409D4">
        <w:t>teisės aktais, kurie reguliuoja viešųjų pirkimų atlikimo tvarką bei gali turėti įtakos bet kokiems tarp perkančiojo subjekto ir tiekėjo susiklostantiems santykiams, kylantiems iš šio pirkimo ir (ar) susijusiems su šiuo pirkimu;</w:t>
      </w:r>
    </w:p>
    <w:p w14:paraId="1E271F97" w14:textId="77777777" w:rsidR="009D3F99" w:rsidRDefault="009D3F99" w:rsidP="009D3F99">
      <w:pPr>
        <w:ind w:firstLine="709"/>
      </w:pPr>
      <w:r w:rsidRPr="000409D4">
        <w:t>2. sutinku su pirkimo dokumentuose nustatytomis</w:t>
      </w:r>
      <w:r>
        <w:t xml:space="preserve"> sąlygomis ir procedūromis,</w:t>
      </w:r>
    </w:p>
    <w:p w14:paraId="5DF39EAC" w14:textId="77777777" w:rsidR="009D3F99" w:rsidRDefault="009D3F99" w:rsidP="009D3F99">
      <w:pPr>
        <w:ind w:firstLine="709"/>
      </w:pPr>
      <w:r>
        <w:t>3. pasiūlymo dokumentuose pateikti duomenys ir informacija yra teisinga ir apima viską, ko reikia tinkamam sutarties įvykdymui;</w:t>
      </w:r>
    </w:p>
    <w:p w14:paraId="661B1CE0" w14:textId="42A6DECF" w:rsidR="009D3F99" w:rsidRDefault="009D3F99" w:rsidP="009D3F99">
      <w:pPr>
        <w:ind w:firstLine="709"/>
      </w:pPr>
      <w:r w:rsidRPr="002A5439">
        <w:t xml:space="preserve">4. pasiūlymas galioja Pirkimo sąlygų </w:t>
      </w:r>
      <w:r>
        <w:fldChar w:fldCharType="begin"/>
      </w:r>
      <w:r>
        <w:instrText xml:space="preserve"> REF _Ref124891215 \r \h </w:instrText>
      </w:r>
      <w:r>
        <w:fldChar w:fldCharType="separate"/>
      </w:r>
      <w:r w:rsidR="00C56EDE">
        <w:rPr>
          <w:cs/>
        </w:rPr>
        <w:t>‎</w:t>
      </w:r>
      <w:r w:rsidR="00C56EDE">
        <w:t>1</w:t>
      </w:r>
      <w:r>
        <w:fldChar w:fldCharType="end"/>
      </w:r>
      <w:r>
        <w:t xml:space="preserve"> priede nurodytą terminą.</w:t>
      </w:r>
    </w:p>
    <w:p w14:paraId="392FA8E6" w14:textId="77777777" w:rsidR="009D3F99" w:rsidRDefault="009D3F99" w:rsidP="009D3F99"/>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938"/>
        <w:gridCol w:w="1814"/>
        <w:gridCol w:w="938"/>
        <w:gridCol w:w="2689"/>
      </w:tblGrid>
      <w:tr w:rsidR="009D3F99" w14:paraId="389C5B2A" w14:textId="77777777" w:rsidTr="00434759">
        <w:tc>
          <w:tcPr>
            <w:tcW w:w="1484" w:type="pct"/>
            <w:tcBorders>
              <w:bottom w:val="single" w:sz="4" w:space="0" w:color="auto"/>
            </w:tcBorders>
          </w:tcPr>
          <w:p w14:paraId="746F4C21" w14:textId="77777777" w:rsidR="009D3F99" w:rsidRDefault="009D3F99" w:rsidP="00434759"/>
        </w:tc>
        <w:tc>
          <w:tcPr>
            <w:tcW w:w="517" w:type="pct"/>
          </w:tcPr>
          <w:p w14:paraId="6CC88040" w14:textId="77777777" w:rsidR="009D3F99" w:rsidRDefault="009D3F99" w:rsidP="00434759"/>
        </w:tc>
        <w:tc>
          <w:tcPr>
            <w:tcW w:w="1000" w:type="pct"/>
            <w:tcBorders>
              <w:bottom w:val="single" w:sz="4" w:space="0" w:color="auto"/>
            </w:tcBorders>
          </w:tcPr>
          <w:p w14:paraId="62ED179A" w14:textId="77777777" w:rsidR="009D3F99" w:rsidRDefault="009D3F99" w:rsidP="00434759"/>
        </w:tc>
        <w:tc>
          <w:tcPr>
            <w:tcW w:w="517" w:type="pct"/>
          </w:tcPr>
          <w:p w14:paraId="3CAF4EA1" w14:textId="77777777" w:rsidR="009D3F99" w:rsidRDefault="009D3F99" w:rsidP="00434759"/>
        </w:tc>
        <w:tc>
          <w:tcPr>
            <w:tcW w:w="1482" w:type="pct"/>
            <w:tcBorders>
              <w:bottom w:val="single" w:sz="4" w:space="0" w:color="auto"/>
            </w:tcBorders>
          </w:tcPr>
          <w:p w14:paraId="2C684E9B" w14:textId="77777777" w:rsidR="009D3F99" w:rsidRDefault="009D3F99" w:rsidP="00434759"/>
        </w:tc>
      </w:tr>
      <w:tr w:rsidR="009D3F99" w14:paraId="0EE02712" w14:textId="77777777" w:rsidTr="00434759">
        <w:tc>
          <w:tcPr>
            <w:tcW w:w="1484" w:type="pct"/>
            <w:tcBorders>
              <w:top w:val="single" w:sz="4" w:space="0" w:color="auto"/>
            </w:tcBorders>
          </w:tcPr>
          <w:p w14:paraId="61621F57" w14:textId="77777777" w:rsidR="009D3F99" w:rsidRDefault="009D3F99" w:rsidP="00434759">
            <w:pPr>
              <w:jc w:val="left"/>
            </w:pPr>
            <w:r>
              <w:t>(tiekėjo arba jo įgalioto asmens pareigų pavadinimas)</w:t>
            </w:r>
          </w:p>
        </w:tc>
        <w:tc>
          <w:tcPr>
            <w:tcW w:w="517" w:type="pct"/>
          </w:tcPr>
          <w:p w14:paraId="0C593895" w14:textId="77777777" w:rsidR="009D3F99" w:rsidRDefault="009D3F99" w:rsidP="00434759"/>
        </w:tc>
        <w:tc>
          <w:tcPr>
            <w:tcW w:w="1000" w:type="pct"/>
            <w:tcBorders>
              <w:top w:val="single" w:sz="4" w:space="0" w:color="auto"/>
            </w:tcBorders>
          </w:tcPr>
          <w:p w14:paraId="55DC55CA" w14:textId="77777777" w:rsidR="009D3F99" w:rsidRDefault="009D3F99" w:rsidP="00434759">
            <w:r>
              <w:t>(parašas)</w:t>
            </w:r>
          </w:p>
        </w:tc>
        <w:tc>
          <w:tcPr>
            <w:tcW w:w="517" w:type="pct"/>
          </w:tcPr>
          <w:p w14:paraId="00D3FFED" w14:textId="77777777" w:rsidR="009D3F99" w:rsidRDefault="009D3F99" w:rsidP="00434759"/>
        </w:tc>
        <w:tc>
          <w:tcPr>
            <w:tcW w:w="1482" w:type="pct"/>
            <w:tcBorders>
              <w:top w:val="single" w:sz="4" w:space="0" w:color="auto"/>
            </w:tcBorders>
          </w:tcPr>
          <w:p w14:paraId="600DDCE5" w14:textId="77777777" w:rsidR="009D3F99" w:rsidRDefault="009D3F99" w:rsidP="00434759">
            <w:r>
              <w:t>(vardas ir pavardė)</w:t>
            </w:r>
          </w:p>
        </w:tc>
      </w:tr>
    </w:tbl>
    <w:p w14:paraId="48478F5E" w14:textId="77777777" w:rsidR="009D3F99" w:rsidRDefault="009D3F99" w:rsidP="009D3F99"/>
    <w:p w14:paraId="7C53DAF7" w14:textId="77777777" w:rsidR="009D3F99" w:rsidRDefault="009D3F99" w:rsidP="009D3F99"/>
    <w:p w14:paraId="3804436C" w14:textId="77777777" w:rsidR="009D3F99" w:rsidRDefault="009D3F99" w:rsidP="009D3F99">
      <w:pPr>
        <w:sectPr w:rsidR="009D3F99" w:rsidSect="00B30001">
          <w:footerReference w:type="default" r:id="rId26"/>
          <w:footerReference w:type="first" r:id="rId27"/>
          <w:pgSz w:w="11906" w:h="16838"/>
          <w:pgMar w:top="1134" w:right="1134" w:bottom="1134" w:left="1701" w:header="567" w:footer="567" w:gutter="0"/>
          <w:pgNumType w:start="1"/>
          <w:cols w:space="1296"/>
          <w:titlePg/>
          <w:docGrid w:linePitch="360"/>
        </w:sectPr>
      </w:pPr>
    </w:p>
    <w:p w14:paraId="169B4C4C" w14:textId="77777777" w:rsidR="009D3F99" w:rsidRDefault="009D3F99" w:rsidP="009D3F99"/>
    <w:p w14:paraId="5ECAACB7" w14:textId="77777777" w:rsidR="009D3F99" w:rsidRDefault="009D3F99" w:rsidP="009D3F99">
      <w:pPr>
        <w:ind w:left="6480"/>
      </w:pPr>
      <w:r>
        <w:t>Specialiųjų pirkimo sąlygų</w:t>
      </w:r>
    </w:p>
    <w:p w14:paraId="2050CFA9" w14:textId="77777777" w:rsidR="009D3F99" w:rsidRDefault="009D3F99" w:rsidP="009D3F99">
      <w:pPr>
        <w:pStyle w:val="Sraopastraipa"/>
        <w:numPr>
          <w:ilvl w:val="0"/>
          <w:numId w:val="14"/>
        </w:numPr>
        <w:ind w:left="5771"/>
      </w:pPr>
      <w:bookmarkStart w:id="35" w:name="_Ref126410488"/>
      <w:r>
        <w:t>priedas</w:t>
      </w:r>
      <w:bookmarkEnd w:id="35"/>
    </w:p>
    <w:p w14:paraId="573B3E71" w14:textId="77777777" w:rsidR="009D3F99" w:rsidRDefault="009D3F99" w:rsidP="009D3F99"/>
    <w:p w14:paraId="16D749CC" w14:textId="77777777" w:rsidR="009D3F99" w:rsidRPr="00532AC7" w:rsidRDefault="009D3F99" w:rsidP="009D3F99">
      <w:pPr>
        <w:jc w:val="center"/>
        <w:rPr>
          <w:b/>
          <w:bCs/>
        </w:rPr>
      </w:pPr>
      <w:r w:rsidRPr="00532AC7">
        <w:rPr>
          <w:b/>
          <w:bCs/>
        </w:rPr>
        <w:t>PASIŪLYMŲ VERTINIMO KRITERIJAI IR SĄLYGOS</w:t>
      </w:r>
    </w:p>
    <w:p w14:paraId="5C36DB4B" w14:textId="77777777" w:rsidR="009D3F99" w:rsidRPr="00532AC7" w:rsidRDefault="009D3F99" w:rsidP="009D3F99"/>
    <w:p w14:paraId="08DA5FF9" w14:textId="77777777" w:rsidR="00574382" w:rsidRPr="002A40E4" w:rsidRDefault="00574382" w:rsidP="00574382">
      <w:pPr>
        <w:pStyle w:val="Sraopastraipa"/>
        <w:numPr>
          <w:ilvl w:val="0"/>
          <w:numId w:val="9"/>
        </w:numPr>
        <w:rPr>
          <w:rFonts w:cs="Times New Roman"/>
          <w:szCs w:val="24"/>
        </w:rPr>
      </w:pPr>
      <w:r>
        <w:rPr>
          <w:rFonts w:cs="Times New Roman"/>
          <w:szCs w:val="24"/>
        </w:rPr>
        <w:t>Perkantysis subjektas</w:t>
      </w:r>
      <w:r w:rsidRPr="002A40E4">
        <w:rPr>
          <w:rFonts w:cs="Times New Roman"/>
          <w:szCs w:val="24"/>
        </w:rPr>
        <w:t xml:space="preserve"> ekonomiškai naudingiausią pasiūlymą išrenka pagal kainą ir su pirkimo objektu susijusius kriterijus, vadovaudamasi šiame priede nustatyta vertinimo tvarka.</w:t>
      </w:r>
    </w:p>
    <w:p w14:paraId="3CA08C07" w14:textId="77777777" w:rsidR="00574382" w:rsidRPr="002A40E4" w:rsidRDefault="00574382" w:rsidP="00574382">
      <w:pPr>
        <w:pStyle w:val="Sraopastraipa"/>
        <w:numPr>
          <w:ilvl w:val="0"/>
          <w:numId w:val="9"/>
        </w:numPr>
        <w:rPr>
          <w:rFonts w:cs="Times New Roman"/>
          <w:szCs w:val="24"/>
        </w:rPr>
      </w:pPr>
      <w:r w:rsidRPr="002A40E4">
        <w:rPr>
          <w:rFonts w:cs="Times New Roman"/>
          <w:szCs w:val="24"/>
        </w:rPr>
        <w:t>Pasiūlyme nurodyta pirkimo objekto kaina visais atvejais laikomos neįprastai maž</w:t>
      </w:r>
      <w:r>
        <w:rPr>
          <w:rFonts w:cs="Times New Roman"/>
          <w:szCs w:val="24"/>
        </w:rPr>
        <w:t>a</w:t>
      </w:r>
      <w:r w:rsidRPr="002A40E4">
        <w:rPr>
          <w:rFonts w:cs="Times New Roman"/>
          <w:szCs w:val="24"/>
        </w:rPr>
        <w:t>, jeigu j</w:t>
      </w:r>
      <w:r>
        <w:rPr>
          <w:rFonts w:cs="Times New Roman"/>
          <w:szCs w:val="24"/>
        </w:rPr>
        <w:t>i</w:t>
      </w:r>
      <w:r w:rsidRPr="002A40E4">
        <w:rPr>
          <w:rFonts w:cs="Times New Roman"/>
          <w:szCs w:val="24"/>
        </w:rPr>
        <w:t xml:space="preserve"> yra 30 ir daugiau procentų mažesnė už visų tiekėjų, kurių pasiūlymai neatmesti dėl kitų priežasčių ir kurių pasiūlyta kaina neviršija pirkimui skirtų lėšų, nustatytų ir užfiksuotų </w:t>
      </w:r>
      <w:r>
        <w:rPr>
          <w:rFonts w:cs="Times New Roman"/>
          <w:szCs w:val="24"/>
        </w:rPr>
        <w:t>perkančiojo subjekto</w:t>
      </w:r>
      <w:r w:rsidRPr="002A40E4">
        <w:rPr>
          <w:rFonts w:cs="Times New Roman"/>
          <w:szCs w:val="24"/>
        </w:rPr>
        <w:t xml:space="preserve"> rengiamuose dokumentuose prieš pradedant pirkimo procedūrą, pasiūlytos kainos aritmetinį vidurkį.</w:t>
      </w:r>
    </w:p>
    <w:p w14:paraId="7628C7B3" w14:textId="77777777" w:rsidR="00574382" w:rsidRPr="002A40E4" w:rsidRDefault="00574382" w:rsidP="00574382">
      <w:pPr>
        <w:pStyle w:val="Sraopastraipa"/>
        <w:numPr>
          <w:ilvl w:val="0"/>
          <w:numId w:val="9"/>
        </w:numPr>
        <w:rPr>
          <w:rFonts w:cs="Times New Roman"/>
          <w:szCs w:val="24"/>
        </w:rPr>
      </w:pPr>
      <w:r w:rsidRPr="002A40E4">
        <w:rPr>
          <w:rFonts w:cs="Times New Roman"/>
          <w:szCs w:val="24"/>
        </w:rPr>
        <w:t>Pasiūlymų vertinimo kriterijai:</w:t>
      </w:r>
    </w:p>
    <w:p w14:paraId="15821218" w14:textId="77777777" w:rsidR="00574382" w:rsidRPr="002A40E4" w:rsidRDefault="00574382" w:rsidP="00574382">
      <w:pPr>
        <w:rPr>
          <w:rFonts w:cs="Times New Roman"/>
          <w:szCs w:val="24"/>
        </w:rPr>
      </w:pPr>
    </w:p>
    <w:p w14:paraId="39FCE422" w14:textId="77777777" w:rsidR="00574382" w:rsidRPr="002A40E4" w:rsidRDefault="00574382" w:rsidP="00574382">
      <w:pPr>
        <w:pStyle w:val="Antrat"/>
        <w:rPr>
          <w:rFonts w:cs="Times New Roman"/>
          <w:szCs w:val="24"/>
        </w:rPr>
      </w:pPr>
      <w:r w:rsidRPr="002A40E4">
        <w:rPr>
          <w:rFonts w:cs="Times New Roman"/>
          <w:szCs w:val="24"/>
        </w:rPr>
        <w:t xml:space="preserve">1 lentelė. </w:t>
      </w:r>
      <w:r w:rsidRPr="002A40E4">
        <w:rPr>
          <w:rFonts w:cs="Times New Roman"/>
          <w:b w:val="0"/>
          <w:bCs/>
          <w:szCs w:val="24"/>
        </w:rPr>
        <w:t>Pasiūlymų vertinimo kriterijai</w:t>
      </w:r>
    </w:p>
    <w:tbl>
      <w:tblPr>
        <w:tblStyle w:val="Lentelstinklelis"/>
        <w:tblW w:w="5000" w:type="pct"/>
        <w:tblLook w:val="04A0" w:firstRow="1" w:lastRow="0" w:firstColumn="1" w:lastColumn="0" w:noHBand="0" w:noVBand="1"/>
      </w:tblPr>
      <w:tblGrid>
        <w:gridCol w:w="1440"/>
        <w:gridCol w:w="2106"/>
        <w:gridCol w:w="2436"/>
        <w:gridCol w:w="837"/>
        <w:gridCol w:w="2242"/>
      </w:tblGrid>
      <w:tr w:rsidR="00574382" w:rsidRPr="002A40E4" w14:paraId="1209C64E" w14:textId="77777777" w:rsidTr="0041165B">
        <w:tc>
          <w:tcPr>
            <w:tcW w:w="1957" w:type="pct"/>
            <w:gridSpan w:val="2"/>
          </w:tcPr>
          <w:p w14:paraId="35C8B5C8" w14:textId="77777777" w:rsidR="00574382" w:rsidRPr="002A40E4" w:rsidRDefault="00574382" w:rsidP="0041165B">
            <w:pPr>
              <w:jc w:val="center"/>
              <w:rPr>
                <w:rFonts w:cs="Times New Roman"/>
                <w:b/>
                <w:bCs/>
                <w:szCs w:val="24"/>
              </w:rPr>
            </w:pPr>
            <w:r w:rsidRPr="002A40E4">
              <w:rPr>
                <w:rFonts w:cs="Times New Roman"/>
                <w:b/>
                <w:bCs/>
                <w:szCs w:val="24"/>
              </w:rPr>
              <w:t>Vertinimo kriterijus</w:t>
            </w:r>
          </w:p>
        </w:tc>
        <w:tc>
          <w:tcPr>
            <w:tcW w:w="1344" w:type="pct"/>
          </w:tcPr>
          <w:p w14:paraId="6FF293CB" w14:textId="77777777" w:rsidR="00574382" w:rsidRPr="002A40E4" w:rsidRDefault="00574382" w:rsidP="0041165B">
            <w:pPr>
              <w:jc w:val="center"/>
              <w:rPr>
                <w:rFonts w:cs="Times New Roman"/>
                <w:b/>
                <w:bCs/>
                <w:szCs w:val="24"/>
              </w:rPr>
            </w:pPr>
            <w:r w:rsidRPr="002A40E4">
              <w:rPr>
                <w:rFonts w:cs="Times New Roman"/>
                <w:b/>
                <w:bCs/>
                <w:szCs w:val="24"/>
              </w:rPr>
              <w:t>Vertinimo kriterijaus sąlyga</w:t>
            </w:r>
          </w:p>
        </w:tc>
        <w:tc>
          <w:tcPr>
            <w:tcW w:w="1699" w:type="pct"/>
            <w:gridSpan w:val="2"/>
          </w:tcPr>
          <w:p w14:paraId="481CC04B" w14:textId="77777777" w:rsidR="00574382" w:rsidRPr="002A40E4" w:rsidRDefault="00574382" w:rsidP="0041165B">
            <w:pPr>
              <w:jc w:val="center"/>
              <w:rPr>
                <w:rFonts w:cs="Times New Roman"/>
                <w:b/>
                <w:bCs/>
                <w:szCs w:val="24"/>
              </w:rPr>
            </w:pPr>
            <w:r w:rsidRPr="002A40E4">
              <w:rPr>
                <w:rFonts w:cs="Times New Roman"/>
                <w:b/>
                <w:bCs/>
                <w:szCs w:val="24"/>
              </w:rPr>
              <w:t>Vertinimo kriterijaus sąlygos reikšmė (vertė)</w:t>
            </w:r>
          </w:p>
        </w:tc>
      </w:tr>
      <w:tr w:rsidR="00574382" w:rsidRPr="002A40E4" w14:paraId="37E5B154" w14:textId="77777777" w:rsidTr="0041165B">
        <w:tc>
          <w:tcPr>
            <w:tcW w:w="795" w:type="pct"/>
          </w:tcPr>
          <w:p w14:paraId="1C0955A3" w14:textId="77777777" w:rsidR="00574382" w:rsidRPr="002A40E4" w:rsidRDefault="00574382" w:rsidP="0041165B">
            <w:pPr>
              <w:jc w:val="center"/>
              <w:rPr>
                <w:rFonts w:cs="Times New Roman"/>
                <w:b/>
                <w:bCs/>
                <w:szCs w:val="24"/>
              </w:rPr>
            </w:pPr>
            <w:r w:rsidRPr="002A40E4">
              <w:rPr>
                <w:rFonts w:cs="Times New Roman"/>
                <w:b/>
                <w:bCs/>
                <w:szCs w:val="24"/>
              </w:rPr>
              <w:t>1</w:t>
            </w:r>
          </w:p>
        </w:tc>
        <w:tc>
          <w:tcPr>
            <w:tcW w:w="1162" w:type="pct"/>
          </w:tcPr>
          <w:p w14:paraId="2D2703A4" w14:textId="77777777" w:rsidR="00574382" w:rsidRPr="002A40E4" w:rsidRDefault="00574382" w:rsidP="0041165B">
            <w:pPr>
              <w:jc w:val="center"/>
              <w:rPr>
                <w:rFonts w:cs="Times New Roman"/>
                <w:b/>
                <w:bCs/>
                <w:szCs w:val="24"/>
              </w:rPr>
            </w:pPr>
            <w:r w:rsidRPr="002A40E4">
              <w:rPr>
                <w:rFonts w:cs="Times New Roman"/>
                <w:b/>
                <w:bCs/>
                <w:szCs w:val="24"/>
              </w:rPr>
              <w:t>2</w:t>
            </w:r>
          </w:p>
        </w:tc>
        <w:tc>
          <w:tcPr>
            <w:tcW w:w="1344" w:type="pct"/>
          </w:tcPr>
          <w:p w14:paraId="4CC3719C" w14:textId="77777777" w:rsidR="00574382" w:rsidRPr="002A40E4" w:rsidRDefault="00574382" w:rsidP="0041165B">
            <w:pPr>
              <w:jc w:val="center"/>
              <w:rPr>
                <w:rFonts w:cs="Times New Roman"/>
                <w:b/>
                <w:bCs/>
                <w:szCs w:val="24"/>
              </w:rPr>
            </w:pPr>
            <w:r w:rsidRPr="002A40E4">
              <w:rPr>
                <w:rFonts w:cs="Times New Roman"/>
                <w:b/>
                <w:bCs/>
                <w:szCs w:val="24"/>
              </w:rPr>
              <w:t>3</w:t>
            </w:r>
          </w:p>
        </w:tc>
        <w:tc>
          <w:tcPr>
            <w:tcW w:w="1699" w:type="pct"/>
            <w:gridSpan w:val="2"/>
          </w:tcPr>
          <w:p w14:paraId="00EA4F02" w14:textId="77777777" w:rsidR="00574382" w:rsidRPr="002A40E4" w:rsidRDefault="00574382" w:rsidP="0041165B">
            <w:pPr>
              <w:jc w:val="center"/>
              <w:rPr>
                <w:rFonts w:cs="Times New Roman"/>
                <w:b/>
                <w:bCs/>
                <w:szCs w:val="24"/>
              </w:rPr>
            </w:pPr>
            <w:r w:rsidRPr="002A40E4">
              <w:rPr>
                <w:rFonts w:cs="Times New Roman"/>
                <w:b/>
                <w:bCs/>
                <w:szCs w:val="24"/>
              </w:rPr>
              <w:t>4</w:t>
            </w:r>
          </w:p>
        </w:tc>
      </w:tr>
      <w:tr w:rsidR="00574382" w:rsidRPr="002A40E4" w14:paraId="7C6AB859" w14:textId="77777777" w:rsidTr="0041165B">
        <w:tc>
          <w:tcPr>
            <w:tcW w:w="795" w:type="pct"/>
          </w:tcPr>
          <w:p w14:paraId="01D0C6CD" w14:textId="77777777" w:rsidR="00574382" w:rsidRPr="002A40E4" w:rsidRDefault="00574382" w:rsidP="0041165B">
            <w:pPr>
              <w:jc w:val="left"/>
              <w:rPr>
                <w:rFonts w:cs="Times New Roman"/>
                <w:szCs w:val="24"/>
              </w:rPr>
            </w:pPr>
            <w:r w:rsidRPr="002A40E4">
              <w:rPr>
                <w:rFonts w:cs="Times New Roman"/>
                <w:szCs w:val="24"/>
              </w:rPr>
              <w:t>1 kriterijus</w:t>
            </w:r>
          </w:p>
        </w:tc>
        <w:tc>
          <w:tcPr>
            <w:tcW w:w="1162" w:type="pct"/>
          </w:tcPr>
          <w:p w14:paraId="416758E6" w14:textId="77777777" w:rsidR="00574382" w:rsidRPr="002A40E4" w:rsidRDefault="00574382" w:rsidP="0041165B">
            <w:pPr>
              <w:jc w:val="left"/>
              <w:rPr>
                <w:rFonts w:cs="Times New Roman"/>
                <w:szCs w:val="24"/>
              </w:rPr>
            </w:pPr>
            <w:r w:rsidRPr="002A40E4">
              <w:rPr>
                <w:rFonts w:cs="Times New Roman"/>
                <w:szCs w:val="24"/>
              </w:rPr>
              <w:t>Kaina</w:t>
            </w:r>
          </w:p>
        </w:tc>
        <w:tc>
          <w:tcPr>
            <w:tcW w:w="1344" w:type="pct"/>
          </w:tcPr>
          <w:p w14:paraId="34CA52C3" w14:textId="77777777" w:rsidR="00574382" w:rsidRPr="002A40E4" w:rsidRDefault="00574382" w:rsidP="0041165B">
            <w:pPr>
              <w:jc w:val="left"/>
              <w:rPr>
                <w:rFonts w:cs="Times New Roman"/>
                <w:szCs w:val="24"/>
              </w:rPr>
            </w:pPr>
          </w:p>
        </w:tc>
        <w:tc>
          <w:tcPr>
            <w:tcW w:w="462" w:type="pct"/>
            <w:tcBorders>
              <w:right w:val="nil"/>
            </w:tcBorders>
          </w:tcPr>
          <w:p w14:paraId="50D5E033" w14:textId="77777777" w:rsidR="00574382" w:rsidRPr="002A40E4" w:rsidRDefault="00574382" w:rsidP="0041165B">
            <w:pPr>
              <w:jc w:val="left"/>
              <w:rPr>
                <w:rFonts w:cs="Times New Roman"/>
                <w:szCs w:val="24"/>
              </w:rPr>
            </w:pPr>
            <w:r w:rsidRPr="002A40E4">
              <w:rPr>
                <w:rFonts w:cs="Times New Roman"/>
                <w:szCs w:val="24"/>
              </w:rPr>
              <w:t>K=</w:t>
            </w:r>
          </w:p>
        </w:tc>
        <w:tc>
          <w:tcPr>
            <w:tcW w:w="1237" w:type="pct"/>
            <w:tcBorders>
              <w:left w:val="nil"/>
            </w:tcBorders>
          </w:tcPr>
          <w:p w14:paraId="3806EACE" w14:textId="77777777" w:rsidR="00574382" w:rsidRPr="002A40E4" w:rsidRDefault="00574382" w:rsidP="0041165B">
            <w:pPr>
              <w:jc w:val="left"/>
              <w:rPr>
                <w:rFonts w:cs="Times New Roman"/>
                <w:szCs w:val="24"/>
              </w:rPr>
            </w:pPr>
            <w:r w:rsidRPr="002A40E4">
              <w:rPr>
                <w:rFonts w:cs="Times New Roman"/>
                <w:szCs w:val="24"/>
              </w:rPr>
              <w:t>Tiekėjo pasiūlyme nurodyta Pasiūlymo kaina iš viso, Eur su PVM</w:t>
            </w:r>
          </w:p>
        </w:tc>
      </w:tr>
      <w:tr w:rsidR="00574382" w:rsidRPr="002A40E4" w14:paraId="00EA65BA" w14:textId="77777777" w:rsidTr="0041165B">
        <w:tc>
          <w:tcPr>
            <w:tcW w:w="795" w:type="pct"/>
          </w:tcPr>
          <w:p w14:paraId="252F3488" w14:textId="77777777" w:rsidR="00574382" w:rsidRPr="0092070A" w:rsidRDefault="00574382" w:rsidP="00574382">
            <w:pPr>
              <w:jc w:val="left"/>
              <w:rPr>
                <w:rFonts w:cs="Times New Roman"/>
                <w:szCs w:val="24"/>
              </w:rPr>
            </w:pPr>
            <w:r w:rsidRPr="0092070A">
              <w:rPr>
                <w:rFonts w:cs="Times New Roman"/>
                <w:szCs w:val="24"/>
              </w:rPr>
              <w:t>2 kriterijus</w:t>
            </w:r>
          </w:p>
        </w:tc>
        <w:tc>
          <w:tcPr>
            <w:tcW w:w="1162" w:type="pct"/>
          </w:tcPr>
          <w:p w14:paraId="1EFF052C" w14:textId="77777777" w:rsidR="00574382" w:rsidRPr="0092070A" w:rsidRDefault="00574382" w:rsidP="00574382">
            <w:pPr>
              <w:jc w:val="left"/>
              <w:rPr>
                <w:rFonts w:cs="Times New Roman"/>
                <w:szCs w:val="24"/>
              </w:rPr>
            </w:pPr>
            <w:r w:rsidRPr="0092070A">
              <w:rPr>
                <w:rFonts w:cs="Times New Roman"/>
                <w:szCs w:val="24"/>
              </w:rPr>
              <w:t>Transporto priemonės pristatymo terminas</w:t>
            </w:r>
          </w:p>
        </w:tc>
        <w:tc>
          <w:tcPr>
            <w:tcW w:w="1344" w:type="pct"/>
          </w:tcPr>
          <w:p w14:paraId="38763291" w14:textId="77777777" w:rsidR="00574382" w:rsidRPr="0092070A" w:rsidRDefault="00574382" w:rsidP="00574382">
            <w:pPr>
              <w:jc w:val="left"/>
              <w:rPr>
                <w:rFonts w:cs="Times New Roman"/>
                <w:szCs w:val="24"/>
              </w:rPr>
            </w:pPr>
            <w:r w:rsidRPr="0092070A">
              <w:rPr>
                <w:rFonts w:cs="Times New Roman"/>
                <w:szCs w:val="24"/>
              </w:rPr>
              <w:t>2 mėnesiai</w:t>
            </w:r>
          </w:p>
        </w:tc>
        <w:tc>
          <w:tcPr>
            <w:tcW w:w="462" w:type="pct"/>
            <w:tcBorders>
              <w:right w:val="nil"/>
            </w:tcBorders>
          </w:tcPr>
          <w:p w14:paraId="297EA664" w14:textId="77777777" w:rsidR="00574382" w:rsidRPr="0092070A" w:rsidRDefault="00574382" w:rsidP="00574382">
            <w:pPr>
              <w:jc w:val="left"/>
              <w:rPr>
                <w:rFonts w:cs="Times New Roman"/>
                <w:szCs w:val="24"/>
              </w:rPr>
            </w:pPr>
            <w:r w:rsidRPr="0092070A">
              <w:rPr>
                <w:rFonts w:cs="Times New Roman"/>
                <w:szCs w:val="24"/>
              </w:rPr>
              <w:t>R2=</w:t>
            </w:r>
          </w:p>
        </w:tc>
        <w:tc>
          <w:tcPr>
            <w:tcW w:w="1237" w:type="pct"/>
            <w:tcBorders>
              <w:left w:val="nil"/>
            </w:tcBorders>
          </w:tcPr>
          <w:p w14:paraId="7AC20944" w14:textId="50BBAF3F" w:rsidR="00574382" w:rsidRPr="003B2837" w:rsidRDefault="00574382" w:rsidP="003B2837">
            <w:pPr>
              <w:jc w:val="center"/>
              <w:rPr>
                <w:rFonts w:cs="Times New Roman"/>
                <w:szCs w:val="24"/>
              </w:rPr>
            </w:pPr>
            <w:r w:rsidRPr="003B2837">
              <w:rPr>
                <w:rFonts w:cs="Times New Roman"/>
                <w:szCs w:val="24"/>
              </w:rPr>
              <w:t>30 000,00</w:t>
            </w:r>
          </w:p>
        </w:tc>
      </w:tr>
      <w:tr w:rsidR="00574382" w:rsidRPr="002A40E4" w14:paraId="4B8D1C78" w14:textId="77777777" w:rsidTr="0041165B">
        <w:tc>
          <w:tcPr>
            <w:tcW w:w="795" w:type="pct"/>
          </w:tcPr>
          <w:p w14:paraId="3B4D32F7" w14:textId="77777777" w:rsidR="00574382" w:rsidRPr="0092070A" w:rsidRDefault="00574382" w:rsidP="00574382">
            <w:pPr>
              <w:jc w:val="left"/>
              <w:rPr>
                <w:rFonts w:cs="Times New Roman"/>
                <w:szCs w:val="24"/>
              </w:rPr>
            </w:pPr>
          </w:p>
        </w:tc>
        <w:tc>
          <w:tcPr>
            <w:tcW w:w="1162" w:type="pct"/>
          </w:tcPr>
          <w:p w14:paraId="1BA8EF85" w14:textId="77777777" w:rsidR="00574382" w:rsidRPr="0092070A" w:rsidRDefault="00574382" w:rsidP="00574382">
            <w:pPr>
              <w:jc w:val="left"/>
              <w:rPr>
                <w:rFonts w:cs="Times New Roman"/>
                <w:szCs w:val="24"/>
              </w:rPr>
            </w:pPr>
          </w:p>
        </w:tc>
        <w:tc>
          <w:tcPr>
            <w:tcW w:w="1344" w:type="pct"/>
          </w:tcPr>
          <w:p w14:paraId="3AF992B0" w14:textId="77777777" w:rsidR="00574382" w:rsidRPr="0092070A" w:rsidRDefault="00574382" w:rsidP="00574382">
            <w:pPr>
              <w:jc w:val="left"/>
              <w:rPr>
                <w:rFonts w:cs="Times New Roman"/>
                <w:szCs w:val="24"/>
              </w:rPr>
            </w:pPr>
            <w:r w:rsidRPr="0092070A">
              <w:rPr>
                <w:rFonts w:cs="Times New Roman"/>
                <w:szCs w:val="24"/>
              </w:rPr>
              <w:t>3 mėnesiai</w:t>
            </w:r>
          </w:p>
        </w:tc>
        <w:tc>
          <w:tcPr>
            <w:tcW w:w="462" w:type="pct"/>
            <w:tcBorders>
              <w:right w:val="nil"/>
            </w:tcBorders>
          </w:tcPr>
          <w:p w14:paraId="137D4DD2" w14:textId="77777777" w:rsidR="00574382" w:rsidRPr="0092070A" w:rsidRDefault="00574382" w:rsidP="00574382">
            <w:pPr>
              <w:jc w:val="left"/>
              <w:rPr>
                <w:rFonts w:cs="Times New Roman"/>
                <w:szCs w:val="24"/>
              </w:rPr>
            </w:pPr>
          </w:p>
        </w:tc>
        <w:tc>
          <w:tcPr>
            <w:tcW w:w="1237" w:type="pct"/>
            <w:tcBorders>
              <w:left w:val="nil"/>
            </w:tcBorders>
          </w:tcPr>
          <w:p w14:paraId="491F29A3" w14:textId="457C7DDD" w:rsidR="00574382" w:rsidRPr="003B2837" w:rsidRDefault="00574382" w:rsidP="003B2837">
            <w:pPr>
              <w:jc w:val="center"/>
              <w:rPr>
                <w:rFonts w:cs="Times New Roman"/>
                <w:szCs w:val="24"/>
              </w:rPr>
            </w:pPr>
            <w:r w:rsidRPr="003B2837">
              <w:rPr>
                <w:rFonts w:cs="Times New Roman"/>
                <w:szCs w:val="24"/>
              </w:rPr>
              <w:t>27 000,00</w:t>
            </w:r>
          </w:p>
        </w:tc>
      </w:tr>
      <w:tr w:rsidR="00574382" w:rsidRPr="002A40E4" w14:paraId="3C644F94" w14:textId="77777777" w:rsidTr="0041165B">
        <w:tc>
          <w:tcPr>
            <w:tcW w:w="795" w:type="pct"/>
          </w:tcPr>
          <w:p w14:paraId="7F8A01A7" w14:textId="77777777" w:rsidR="00574382" w:rsidRPr="0092070A" w:rsidRDefault="00574382" w:rsidP="00574382">
            <w:pPr>
              <w:jc w:val="left"/>
              <w:rPr>
                <w:rFonts w:cs="Times New Roman"/>
                <w:szCs w:val="24"/>
              </w:rPr>
            </w:pPr>
          </w:p>
        </w:tc>
        <w:tc>
          <w:tcPr>
            <w:tcW w:w="1162" w:type="pct"/>
          </w:tcPr>
          <w:p w14:paraId="6C6E709B" w14:textId="77777777" w:rsidR="00574382" w:rsidRPr="0092070A" w:rsidRDefault="00574382" w:rsidP="00574382">
            <w:pPr>
              <w:jc w:val="left"/>
              <w:rPr>
                <w:rFonts w:cs="Times New Roman"/>
                <w:szCs w:val="24"/>
              </w:rPr>
            </w:pPr>
          </w:p>
        </w:tc>
        <w:tc>
          <w:tcPr>
            <w:tcW w:w="1344" w:type="pct"/>
          </w:tcPr>
          <w:p w14:paraId="63E2DDC5" w14:textId="77777777" w:rsidR="00574382" w:rsidRPr="0092070A" w:rsidRDefault="00574382" w:rsidP="00574382">
            <w:pPr>
              <w:jc w:val="left"/>
              <w:rPr>
                <w:rFonts w:cs="Times New Roman"/>
                <w:szCs w:val="24"/>
              </w:rPr>
            </w:pPr>
            <w:r w:rsidRPr="0092070A">
              <w:rPr>
                <w:rFonts w:cs="Times New Roman"/>
                <w:szCs w:val="24"/>
              </w:rPr>
              <w:t>4 mėnesiai</w:t>
            </w:r>
          </w:p>
        </w:tc>
        <w:tc>
          <w:tcPr>
            <w:tcW w:w="462" w:type="pct"/>
            <w:tcBorders>
              <w:right w:val="nil"/>
            </w:tcBorders>
          </w:tcPr>
          <w:p w14:paraId="1162CB53" w14:textId="77777777" w:rsidR="00574382" w:rsidRPr="0092070A" w:rsidRDefault="00574382" w:rsidP="00574382">
            <w:pPr>
              <w:jc w:val="left"/>
              <w:rPr>
                <w:rFonts w:cs="Times New Roman"/>
                <w:szCs w:val="24"/>
              </w:rPr>
            </w:pPr>
          </w:p>
        </w:tc>
        <w:tc>
          <w:tcPr>
            <w:tcW w:w="1237" w:type="pct"/>
            <w:tcBorders>
              <w:left w:val="nil"/>
            </w:tcBorders>
          </w:tcPr>
          <w:p w14:paraId="161EF331" w14:textId="07961A8F" w:rsidR="00574382" w:rsidRPr="003B2837" w:rsidRDefault="00574382" w:rsidP="003B2837">
            <w:pPr>
              <w:jc w:val="center"/>
              <w:rPr>
                <w:rFonts w:cs="Times New Roman"/>
                <w:szCs w:val="24"/>
              </w:rPr>
            </w:pPr>
            <w:r w:rsidRPr="003B2837">
              <w:rPr>
                <w:rFonts w:cs="Times New Roman"/>
                <w:szCs w:val="24"/>
              </w:rPr>
              <w:t>24 000,00</w:t>
            </w:r>
          </w:p>
        </w:tc>
      </w:tr>
      <w:tr w:rsidR="00574382" w:rsidRPr="002A40E4" w14:paraId="1BBD0BE6" w14:textId="77777777" w:rsidTr="0041165B">
        <w:tc>
          <w:tcPr>
            <w:tcW w:w="795" w:type="pct"/>
          </w:tcPr>
          <w:p w14:paraId="6F4DC41E" w14:textId="77777777" w:rsidR="00574382" w:rsidRPr="0092070A" w:rsidRDefault="00574382" w:rsidP="00574382">
            <w:pPr>
              <w:jc w:val="left"/>
              <w:rPr>
                <w:rFonts w:cs="Times New Roman"/>
                <w:szCs w:val="24"/>
              </w:rPr>
            </w:pPr>
          </w:p>
        </w:tc>
        <w:tc>
          <w:tcPr>
            <w:tcW w:w="1162" w:type="pct"/>
          </w:tcPr>
          <w:p w14:paraId="1569AD8F" w14:textId="77777777" w:rsidR="00574382" w:rsidRPr="0092070A" w:rsidRDefault="00574382" w:rsidP="00574382">
            <w:pPr>
              <w:jc w:val="left"/>
              <w:rPr>
                <w:rFonts w:cs="Times New Roman"/>
                <w:szCs w:val="24"/>
              </w:rPr>
            </w:pPr>
          </w:p>
        </w:tc>
        <w:tc>
          <w:tcPr>
            <w:tcW w:w="1344" w:type="pct"/>
          </w:tcPr>
          <w:p w14:paraId="123407C4" w14:textId="77777777" w:rsidR="00574382" w:rsidRPr="0092070A" w:rsidRDefault="00574382" w:rsidP="00574382">
            <w:pPr>
              <w:jc w:val="left"/>
              <w:rPr>
                <w:rFonts w:cs="Times New Roman"/>
                <w:szCs w:val="24"/>
              </w:rPr>
            </w:pPr>
            <w:r w:rsidRPr="0092070A">
              <w:rPr>
                <w:rFonts w:cs="Times New Roman"/>
                <w:szCs w:val="24"/>
              </w:rPr>
              <w:t>5 mėnesiai</w:t>
            </w:r>
          </w:p>
        </w:tc>
        <w:tc>
          <w:tcPr>
            <w:tcW w:w="462" w:type="pct"/>
            <w:tcBorders>
              <w:right w:val="nil"/>
            </w:tcBorders>
          </w:tcPr>
          <w:p w14:paraId="711AA23F" w14:textId="77777777" w:rsidR="00574382" w:rsidRPr="0092070A" w:rsidRDefault="00574382" w:rsidP="00574382">
            <w:pPr>
              <w:jc w:val="left"/>
              <w:rPr>
                <w:rFonts w:cs="Times New Roman"/>
                <w:szCs w:val="24"/>
              </w:rPr>
            </w:pPr>
          </w:p>
        </w:tc>
        <w:tc>
          <w:tcPr>
            <w:tcW w:w="1237" w:type="pct"/>
            <w:tcBorders>
              <w:left w:val="nil"/>
            </w:tcBorders>
          </w:tcPr>
          <w:p w14:paraId="25CF45FF" w14:textId="34A080D2" w:rsidR="00574382" w:rsidRPr="003B2837" w:rsidRDefault="00574382" w:rsidP="003B2837">
            <w:pPr>
              <w:jc w:val="center"/>
              <w:rPr>
                <w:rFonts w:cs="Times New Roman"/>
                <w:szCs w:val="24"/>
              </w:rPr>
            </w:pPr>
            <w:r w:rsidRPr="003B2837">
              <w:rPr>
                <w:rFonts w:cs="Times New Roman"/>
                <w:szCs w:val="24"/>
              </w:rPr>
              <w:t>21 000,00</w:t>
            </w:r>
          </w:p>
        </w:tc>
      </w:tr>
      <w:tr w:rsidR="00574382" w:rsidRPr="002A40E4" w14:paraId="318840AD" w14:textId="77777777" w:rsidTr="0041165B">
        <w:tc>
          <w:tcPr>
            <w:tcW w:w="795" w:type="pct"/>
          </w:tcPr>
          <w:p w14:paraId="3E7E3C3D" w14:textId="77777777" w:rsidR="00574382" w:rsidRPr="0092070A" w:rsidRDefault="00574382" w:rsidP="00574382">
            <w:pPr>
              <w:jc w:val="left"/>
              <w:rPr>
                <w:rFonts w:cs="Times New Roman"/>
                <w:szCs w:val="24"/>
              </w:rPr>
            </w:pPr>
          </w:p>
        </w:tc>
        <w:tc>
          <w:tcPr>
            <w:tcW w:w="1162" w:type="pct"/>
          </w:tcPr>
          <w:p w14:paraId="0BD9C728" w14:textId="77777777" w:rsidR="00574382" w:rsidRPr="0092070A" w:rsidRDefault="00574382" w:rsidP="00574382">
            <w:pPr>
              <w:jc w:val="left"/>
              <w:rPr>
                <w:rFonts w:cs="Times New Roman"/>
                <w:szCs w:val="24"/>
              </w:rPr>
            </w:pPr>
          </w:p>
        </w:tc>
        <w:tc>
          <w:tcPr>
            <w:tcW w:w="1344" w:type="pct"/>
          </w:tcPr>
          <w:p w14:paraId="3CB9F896" w14:textId="77777777" w:rsidR="00574382" w:rsidRPr="0092070A" w:rsidRDefault="00574382" w:rsidP="00574382">
            <w:pPr>
              <w:jc w:val="left"/>
              <w:rPr>
                <w:rFonts w:cs="Times New Roman"/>
                <w:szCs w:val="24"/>
              </w:rPr>
            </w:pPr>
            <w:r w:rsidRPr="0092070A">
              <w:rPr>
                <w:rFonts w:cs="Times New Roman"/>
                <w:szCs w:val="24"/>
              </w:rPr>
              <w:t>6 mėnesiai</w:t>
            </w:r>
          </w:p>
        </w:tc>
        <w:tc>
          <w:tcPr>
            <w:tcW w:w="462" w:type="pct"/>
            <w:tcBorders>
              <w:right w:val="nil"/>
            </w:tcBorders>
          </w:tcPr>
          <w:p w14:paraId="45826F07" w14:textId="77777777" w:rsidR="00574382" w:rsidRPr="0092070A" w:rsidRDefault="00574382" w:rsidP="00574382">
            <w:pPr>
              <w:jc w:val="left"/>
              <w:rPr>
                <w:rFonts w:cs="Times New Roman"/>
                <w:szCs w:val="24"/>
              </w:rPr>
            </w:pPr>
          </w:p>
        </w:tc>
        <w:tc>
          <w:tcPr>
            <w:tcW w:w="1237" w:type="pct"/>
            <w:tcBorders>
              <w:left w:val="nil"/>
            </w:tcBorders>
          </w:tcPr>
          <w:p w14:paraId="37EA45E5" w14:textId="5DCDD9D1" w:rsidR="00574382" w:rsidRPr="003B2837" w:rsidRDefault="00574382" w:rsidP="003B2837">
            <w:pPr>
              <w:jc w:val="center"/>
              <w:rPr>
                <w:rFonts w:cs="Times New Roman"/>
                <w:szCs w:val="24"/>
              </w:rPr>
            </w:pPr>
            <w:r w:rsidRPr="003B2837">
              <w:rPr>
                <w:rFonts w:cs="Times New Roman"/>
                <w:szCs w:val="24"/>
              </w:rPr>
              <w:t>18 000,00</w:t>
            </w:r>
          </w:p>
        </w:tc>
      </w:tr>
      <w:tr w:rsidR="00574382" w:rsidRPr="002A40E4" w14:paraId="6EA2C262" w14:textId="77777777" w:rsidTr="0041165B">
        <w:tc>
          <w:tcPr>
            <w:tcW w:w="795" w:type="pct"/>
          </w:tcPr>
          <w:p w14:paraId="5326088F" w14:textId="77777777" w:rsidR="00574382" w:rsidRPr="0092070A" w:rsidRDefault="00574382" w:rsidP="00574382">
            <w:pPr>
              <w:jc w:val="left"/>
              <w:rPr>
                <w:rFonts w:cs="Times New Roman"/>
                <w:szCs w:val="24"/>
              </w:rPr>
            </w:pPr>
          </w:p>
        </w:tc>
        <w:tc>
          <w:tcPr>
            <w:tcW w:w="1162" w:type="pct"/>
          </w:tcPr>
          <w:p w14:paraId="75233C60" w14:textId="77777777" w:rsidR="00574382" w:rsidRPr="0092070A" w:rsidRDefault="00574382" w:rsidP="00574382">
            <w:pPr>
              <w:jc w:val="left"/>
              <w:rPr>
                <w:rFonts w:cs="Times New Roman"/>
                <w:szCs w:val="24"/>
              </w:rPr>
            </w:pPr>
          </w:p>
        </w:tc>
        <w:tc>
          <w:tcPr>
            <w:tcW w:w="1344" w:type="pct"/>
          </w:tcPr>
          <w:p w14:paraId="63D01453" w14:textId="77777777" w:rsidR="00574382" w:rsidRPr="0092070A" w:rsidRDefault="00574382" w:rsidP="00574382">
            <w:pPr>
              <w:jc w:val="left"/>
              <w:rPr>
                <w:rFonts w:cs="Times New Roman"/>
                <w:szCs w:val="24"/>
              </w:rPr>
            </w:pPr>
            <w:r w:rsidRPr="0092070A">
              <w:rPr>
                <w:rFonts w:cs="Times New Roman"/>
                <w:szCs w:val="24"/>
              </w:rPr>
              <w:t>7 mėnesiai</w:t>
            </w:r>
          </w:p>
        </w:tc>
        <w:tc>
          <w:tcPr>
            <w:tcW w:w="462" w:type="pct"/>
            <w:tcBorders>
              <w:right w:val="nil"/>
            </w:tcBorders>
          </w:tcPr>
          <w:p w14:paraId="40A8B242" w14:textId="77777777" w:rsidR="00574382" w:rsidRPr="0092070A" w:rsidRDefault="00574382" w:rsidP="00574382">
            <w:pPr>
              <w:jc w:val="left"/>
              <w:rPr>
                <w:rFonts w:cs="Times New Roman"/>
                <w:szCs w:val="24"/>
              </w:rPr>
            </w:pPr>
          </w:p>
        </w:tc>
        <w:tc>
          <w:tcPr>
            <w:tcW w:w="1237" w:type="pct"/>
            <w:tcBorders>
              <w:left w:val="nil"/>
            </w:tcBorders>
          </w:tcPr>
          <w:p w14:paraId="22CB5C5B" w14:textId="0FEAAB30" w:rsidR="00574382" w:rsidRPr="003B2837" w:rsidRDefault="00574382" w:rsidP="003B2837">
            <w:pPr>
              <w:jc w:val="center"/>
              <w:rPr>
                <w:rFonts w:cs="Times New Roman"/>
                <w:szCs w:val="24"/>
              </w:rPr>
            </w:pPr>
            <w:r w:rsidRPr="003B2837">
              <w:rPr>
                <w:rFonts w:cs="Times New Roman"/>
                <w:szCs w:val="24"/>
              </w:rPr>
              <w:t>15 000,00</w:t>
            </w:r>
          </w:p>
        </w:tc>
      </w:tr>
      <w:tr w:rsidR="00574382" w:rsidRPr="002A40E4" w14:paraId="02172786" w14:textId="77777777" w:rsidTr="0041165B">
        <w:tc>
          <w:tcPr>
            <w:tcW w:w="795" w:type="pct"/>
          </w:tcPr>
          <w:p w14:paraId="750813B2" w14:textId="77777777" w:rsidR="00574382" w:rsidRPr="0092070A" w:rsidRDefault="00574382" w:rsidP="00574382">
            <w:pPr>
              <w:jc w:val="left"/>
              <w:rPr>
                <w:rFonts w:cs="Times New Roman"/>
                <w:szCs w:val="24"/>
              </w:rPr>
            </w:pPr>
          </w:p>
        </w:tc>
        <w:tc>
          <w:tcPr>
            <w:tcW w:w="1162" w:type="pct"/>
          </w:tcPr>
          <w:p w14:paraId="51E89BA8" w14:textId="77777777" w:rsidR="00574382" w:rsidRPr="0092070A" w:rsidRDefault="00574382" w:rsidP="00574382">
            <w:pPr>
              <w:jc w:val="left"/>
              <w:rPr>
                <w:rFonts w:cs="Times New Roman"/>
                <w:szCs w:val="24"/>
              </w:rPr>
            </w:pPr>
          </w:p>
        </w:tc>
        <w:tc>
          <w:tcPr>
            <w:tcW w:w="1344" w:type="pct"/>
          </w:tcPr>
          <w:p w14:paraId="63A86FF2" w14:textId="77777777" w:rsidR="00574382" w:rsidRPr="0092070A" w:rsidRDefault="00574382" w:rsidP="00574382">
            <w:pPr>
              <w:jc w:val="left"/>
              <w:rPr>
                <w:rFonts w:cs="Times New Roman"/>
                <w:szCs w:val="24"/>
              </w:rPr>
            </w:pPr>
            <w:r w:rsidRPr="0092070A">
              <w:rPr>
                <w:rFonts w:cs="Times New Roman"/>
                <w:szCs w:val="24"/>
              </w:rPr>
              <w:t>8 mėnesiai</w:t>
            </w:r>
          </w:p>
        </w:tc>
        <w:tc>
          <w:tcPr>
            <w:tcW w:w="462" w:type="pct"/>
            <w:tcBorders>
              <w:right w:val="nil"/>
            </w:tcBorders>
          </w:tcPr>
          <w:p w14:paraId="4FDB70AD" w14:textId="77777777" w:rsidR="00574382" w:rsidRPr="0092070A" w:rsidRDefault="00574382" w:rsidP="00574382">
            <w:pPr>
              <w:jc w:val="left"/>
              <w:rPr>
                <w:rFonts w:cs="Times New Roman"/>
                <w:szCs w:val="24"/>
              </w:rPr>
            </w:pPr>
          </w:p>
        </w:tc>
        <w:tc>
          <w:tcPr>
            <w:tcW w:w="1237" w:type="pct"/>
            <w:tcBorders>
              <w:left w:val="nil"/>
            </w:tcBorders>
          </w:tcPr>
          <w:p w14:paraId="307E8DEA" w14:textId="3B42285A" w:rsidR="00574382" w:rsidRPr="003B2837" w:rsidRDefault="00574382" w:rsidP="003B2837">
            <w:pPr>
              <w:jc w:val="center"/>
              <w:rPr>
                <w:rFonts w:cs="Times New Roman"/>
                <w:szCs w:val="24"/>
              </w:rPr>
            </w:pPr>
            <w:r w:rsidRPr="003B2837">
              <w:rPr>
                <w:rFonts w:cs="Times New Roman"/>
                <w:szCs w:val="24"/>
              </w:rPr>
              <w:t>12 000,00</w:t>
            </w:r>
          </w:p>
        </w:tc>
      </w:tr>
      <w:tr w:rsidR="00574382" w:rsidRPr="002A40E4" w14:paraId="3C6FCE41" w14:textId="77777777" w:rsidTr="0041165B">
        <w:tc>
          <w:tcPr>
            <w:tcW w:w="795" w:type="pct"/>
          </w:tcPr>
          <w:p w14:paraId="4D53E72B" w14:textId="77777777" w:rsidR="00574382" w:rsidRPr="0092070A" w:rsidRDefault="00574382" w:rsidP="00574382">
            <w:pPr>
              <w:jc w:val="left"/>
              <w:rPr>
                <w:rFonts w:cs="Times New Roman"/>
                <w:szCs w:val="24"/>
              </w:rPr>
            </w:pPr>
          </w:p>
        </w:tc>
        <w:tc>
          <w:tcPr>
            <w:tcW w:w="1162" w:type="pct"/>
          </w:tcPr>
          <w:p w14:paraId="26D82BE6" w14:textId="77777777" w:rsidR="00574382" w:rsidRPr="0092070A" w:rsidRDefault="00574382" w:rsidP="00574382">
            <w:pPr>
              <w:jc w:val="left"/>
              <w:rPr>
                <w:rFonts w:cs="Times New Roman"/>
                <w:szCs w:val="24"/>
              </w:rPr>
            </w:pPr>
          </w:p>
        </w:tc>
        <w:tc>
          <w:tcPr>
            <w:tcW w:w="1344" w:type="pct"/>
          </w:tcPr>
          <w:p w14:paraId="4E18E7C7" w14:textId="77777777" w:rsidR="00574382" w:rsidRPr="0092070A" w:rsidRDefault="00574382" w:rsidP="00574382">
            <w:pPr>
              <w:jc w:val="left"/>
              <w:rPr>
                <w:rFonts w:cs="Times New Roman"/>
                <w:szCs w:val="24"/>
              </w:rPr>
            </w:pPr>
            <w:r w:rsidRPr="0092070A">
              <w:rPr>
                <w:rFonts w:cs="Times New Roman"/>
                <w:szCs w:val="24"/>
              </w:rPr>
              <w:t>9 mėnesiai</w:t>
            </w:r>
          </w:p>
        </w:tc>
        <w:tc>
          <w:tcPr>
            <w:tcW w:w="462" w:type="pct"/>
            <w:tcBorders>
              <w:right w:val="nil"/>
            </w:tcBorders>
          </w:tcPr>
          <w:p w14:paraId="2C80933D" w14:textId="77777777" w:rsidR="00574382" w:rsidRPr="0092070A" w:rsidRDefault="00574382" w:rsidP="00574382">
            <w:pPr>
              <w:jc w:val="left"/>
              <w:rPr>
                <w:rFonts w:cs="Times New Roman"/>
                <w:szCs w:val="24"/>
              </w:rPr>
            </w:pPr>
          </w:p>
        </w:tc>
        <w:tc>
          <w:tcPr>
            <w:tcW w:w="1237" w:type="pct"/>
            <w:tcBorders>
              <w:left w:val="nil"/>
            </w:tcBorders>
          </w:tcPr>
          <w:p w14:paraId="5B9D4BBF" w14:textId="109A1A58" w:rsidR="00574382" w:rsidRPr="003B2837" w:rsidRDefault="00574382" w:rsidP="003B2837">
            <w:pPr>
              <w:jc w:val="center"/>
              <w:rPr>
                <w:rFonts w:cs="Times New Roman"/>
                <w:szCs w:val="24"/>
              </w:rPr>
            </w:pPr>
            <w:r w:rsidRPr="003B2837">
              <w:rPr>
                <w:rFonts w:cs="Times New Roman"/>
                <w:szCs w:val="24"/>
              </w:rPr>
              <w:t>9 000,00</w:t>
            </w:r>
          </w:p>
        </w:tc>
      </w:tr>
      <w:tr w:rsidR="00574382" w:rsidRPr="002A40E4" w14:paraId="7CEEA719" w14:textId="77777777" w:rsidTr="0041165B">
        <w:tc>
          <w:tcPr>
            <w:tcW w:w="795" w:type="pct"/>
          </w:tcPr>
          <w:p w14:paraId="284874B9" w14:textId="77777777" w:rsidR="00574382" w:rsidRPr="0092070A" w:rsidRDefault="00574382" w:rsidP="00574382">
            <w:pPr>
              <w:jc w:val="left"/>
              <w:rPr>
                <w:rFonts w:cs="Times New Roman"/>
                <w:szCs w:val="24"/>
              </w:rPr>
            </w:pPr>
          </w:p>
        </w:tc>
        <w:tc>
          <w:tcPr>
            <w:tcW w:w="1162" w:type="pct"/>
          </w:tcPr>
          <w:p w14:paraId="7EB2A044" w14:textId="77777777" w:rsidR="00574382" w:rsidRPr="0092070A" w:rsidRDefault="00574382" w:rsidP="00574382">
            <w:pPr>
              <w:jc w:val="left"/>
              <w:rPr>
                <w:rFonts w:cs="Times New Roman"/>
                <w:szCs w:val="24"/>
              </w:rPr>
            </w:pPr>
          </w:p>
        </w:tc>
        <w:tc>
          <w:tcPr>
            <w:tcW w:w="1344" w:type="pct"/>
          </w:tcPr>
          <w:p w14:paraId="25BB4059" w14:textId="77777777" w:rsidR="00574382" w:rsidRPr="0092070A" w:rsidRDefault="00574382" w:rsidP="00574382">
            <w:pPr>
              <w:jc w:val="left"/>
              <w:rPr>
                <w:rFonts w:cs="Times New Roman"/>
                <w:szCs w:val="24"/>
              </w:rPr>
            </w:pPr>
            <w:r w:rsidRPr="0092070A">
              <w:rPr>
                <w:rFonts w:cs="Times New Roman"/>
                <w:szCs w:val="24"/>
              </w:rPr>
              <w:t>10 mėnesių</w:t>
            </w:r>
          </w:p>
        </w:tc>
        <w:tc>
          <w:tcPr>
            <w:tcW w:w="462" w:type="pct"/>
            <w:tcBorders>
              <w:right w:val="nil"/>
            </w:tcBorders>
          </w:tcPr>
          <w:p w14:paraId="1BA062B0" w14:textId="77777777" w:rsidR="00574382" w:rsidRPr="0092070A" w:rsidRDefault="00574382" w:rsidP="00574382">
            <w:pPr>
              <w:jc w:val="left"/>
              <w:rPr>
                <w:rFonts w:cs="Times New Roman"/>
                <w:szCs w:val="24"/>
              </w:rPr>
            </w:pPr>
          </w:p>
        </w:tc>
        <w:tc>
          <w:tcPr>
            <w:tcW w:w="1237" w:type="pct"/>
            <w:tcBorders>
              <w:left w:val="nil"/>
            </w:tcBorders>
          </w:tcPr>
          <w:p w14:paraId="72F6B0EF" w14:textId="015631D9" w:rsidR="00574382" w:rsidRPr="003B2837" w:rsidRDefault="00574382" w:rsidP="003B2837">
            <w:pPr>
              <w:jc w:val="center"/>
              <w:rPr>
                <w:rFonts w:cs="Times New Roman"/>
                <w:szCs w:val="24"/>
              </w:rPr>
            </w:pPr>
            <w:r w:rsidRPr="003B2837">
              <w:rPr>
                <w:rFonts w:cs="Times New Roman"/>
                <w:szCs w:val="24"/>
              </w:rPr>
              <w:t>6 000,00</w:t>
            </w:r>
          </w:p>
        </w:tc>
      </w:tr>
      <w:tr w:rsidR="00574382" w:rsidRPr="002A40E4" w14:paraId="2D97F6EA" w14:textId="77777777" w:rsidTr="0041165B">
        <w:tc>
          <w:tcPr>
            <w:tcW w:w="795" w:type="pct"/>
          </w:tcPr>
          <w:p w14:paraId="6A8D6809" w14:textId="77777777" w:rsidR="00574382" w:rsidRPr="0092070A" w:rsidRDefault="00574382" w:rsidP="00574382">
            <w:pPr>
              <w:jc w:val="left"/>
              <w:rPr>
                <w:rFonts w:cs="Times New Roman"/>
                <w:szCs w:val="24"/>
              </w:rPr>
            </w:pPr>
          </w:p>
        </w:tc>
        <w:tc>
          <w:tcPr>
            <w:tcW w:w="1162" w:type="pct"/>
          </w:tcPr>
          <w:p w14:paraId="4DDD0825" w14:textId="77777777" w:rsidR="00574382" w:rsidRPr="0092070A" w:rsidRDefault="00574382" w:rsidP="00574382">
            <w:pPr>
              <w:jc w:val="left"/>
              <w:rPr>
                <w:rFonts w:cs="Times New Roman"/>
                <w:szCs w:val="24"/>
              </w:rPr>
            </w:pPr>
          </w:p>
        </w:tc>
        <w:tc>
          <w:tcPr>
            <w:tcW w:w="1344" w:type="pct"/>
          </w:tcPr>
          <w:p w14:paraId="338E5C58" w14:textId="77777777" w:rsidR="00574382" w:rsidRPr="0092070A" w:rsidRDefault="00574382" w:rsidP="00574382">
            <w:pPr>
              <w:jc w:val="left"/>
              <w:rPr>
                <w:rFonts w:cs="Times New Roman"/>
                <w:szCs w:val="24"/>
              </w:rPr>
            </w:pPr>
            <w:r w:rsidRPr="0092070A">
              <w:rPr>
                <w:rFonts w:cs="Times New Roman"/>
                <w:szCs w:val="24"/>
              </w:rPr>
              <w:t>11 mėnesių</w:t>
            </w:r>
          </w:p>
        </w:tc>
        <w:tc>
          <w:tcPr>
            <w:tcW w:w="462" w:type="pct"/>
            <w:tcBorders>
              <w:right w:val="nil"/>
            </w:tcBorders>
          </w:tcPr>
          <w:p w14:paraId="77795AD5" w14:textId="77777777" w:rsidR="00574382" w:rsidRPr="0092070A" w:rsidRDefault="00574382" w:rsidP="00574382">
            <w:pPr>
              <w:jc w:val="left"/>
              <w:rPr>
                <w:rFonts w:cs="Times New Roman"/>
                <w:szCs w:val="24"/>
              </w:rPr>
            </w:pPr>
          </w:p>
        </w:tc>
        <w:tc>
          <w:tcPr>
            <w:tcW w:w="1237" w:type="pct"/>
            <w:tcBorders>
              <w:left w:val="nil"/>
            </w:tcBorders>
          </w:tcPr>
          <w:p w14:paraId="059E866F" w14:textId="6BE0F0B3" w:rsidR="00574382" w:rsidRPr="003B2837" w:rsidRDefault="00574382" w:rsidP="003B2837">
            <w:pPr>
              <w:jc w:val="center"/>
              <w:rPr>
                <w:rFonts w:cs="Times New Roman"/>
                <w:szCs w:val="24"/>
              </w:rPr>
            </w:pPr>
            <w:r w:rsidRPr="003B2837">
              <w:rPr>
                <w:rFonts w:cs="Times New Roman"/>
                <w:szCs w:val="24"/>
              </w:rPr>
              <w:t>3 000,00</w:t>
            </w:r>
          </w:p>
        </w:tc>
      </w:tr>
      <w:tr w:rsidR="00574382" w:rsidRPr="002A40E4" w14:paraId="4651DCB3" w14:textId="77777777" w:rsidTr="0041165B">
        <w:tc>
          <w:tcPr>
            <w:tcW w:w="795" w:type="pct"/>
          </w:tcPr>
          <w:p w14:paraId="39E83764" w14:textId="77777777" w:rsidR="00574382" w:rsidRPr="0092070A" w:rsidRDefault="00574382" w:rsidP="0041165B">
            <w:pPr>
              <w:jc w:val="left"/>
              <w:rPr>
                <w:rFonts w:cs="Times New Roman"/>
                <w:szCs w:val="24"/>
              </w:rPr>
            </w:pPr>
          </w:p>
        </w:tc>
        <w:tc>
          <w:tcPr>
            <w:tcW w:w="1162" w:type="pct"/>
          </w:tcPr>
          <w:p w14:paraId="1CA1BCA4" w14:textId="77777777" w:rsidR="00574382" w:rsidRPr="0092070A" w:rsidRDefault="00574382" w:rsidP="0041165B">
            <w:pPr>
              <w:jc w:val="left"/>
              <w:rPr>
                <w:rFonts w:cs="Times New Roman"/>
                <w:szCs w:val="24"/>
              </w:rPr>
            </w:pPr>
          </w:p>
        </w:tc>
        <w:tc>
          <w:tcPr>
            <w:tcW w:w="1344" w:type="pct"/>
          </w:tcPr>
          <w:p w14:paraId="03CE93BB" w14:textId="77777777" w:rsidR="00574382" w:rsidRPr="0092070A" w:rsidRDefault="00574382" w:rsidP="0041165B">
            <w:pPr>
              <w:jc w:val="left"/>
              <w:rPr>
                <w:rFonts w:cs="Times New Roman"/>
                <w:szCs w:val="24"/>
              </w:rPr>
            </w:pPr>
            <w:r w:rsidRPr="0092070A">
              <w:rPr>
                <w:rFonts w:cs="Times New Roman"/>
                <w:szCs w:val="24"/>
              </w:rPr>
              <w:t>12 mėnesių</w:t>
            </w:r>
          </w:p>
        </w:tc>
        <w:tc>
          <w:tcPr>
            <w:tcW w:w="462" w:type="pct"/>
            <w:tcBorders>
              <w:right w:val="nil"/>
            </w:tcBorders>
          </w:tcPr>
          <w:p w14:paraId="27063098" w14:textId="77777777" w:rsidR="00574382" w:rsidRPr="0092070A" w:rsidRDefault="00574382" w:rsidP="0041165B">
            <w:pPr>
              <w:jc w:val="left"/>
              <w:rPr>
                <w:rFonts w:cs="Times New Roman"/>
                <w:szCs w:val="24"/>
              </w:rPr>
            </w:pPr>
          </w:p>
        </w:tc>
        <w:tc>
          <w:tcPr>
            <w:tcW w:w="1237" w:type="pct"/>
            <w:tcBorders>
              <w:left w:val="nil"/>
            </w:tcBorders>
          </w:tcPr>
          <w:p w14:paraId="338311E2" w14:textId="77777777" w:rsidR="00574382" w:rsidRPr="003B2837" w:rsidRDefault="00574382" w:rsidP="003B2837">
            <w:pPr>
              <w:jc w:val="center"/>
              <w:rPr>
                <w:rFonts w:cs="Times New Roman"/>
                <w:szCs w:val="24"/>
              </w:rPr>
            </w:pPr>
            <w:r w:rsidRPr="003B2837">
              <w:rPr>
                <w:rFonts w:cs="Times New Roman"/>
                <w:szCs w:val="24"/>
              </w:rPr>
              <w:t>0,00</w:t>
            </w:r>
          </w:p>
        </w:tc>
      </w:tr>
    </w:tbl>
    <w:p w14:paraId="4D8C9173" w14:textId="77777777" w:rsidR="00574382" w:rsidRPr="002A40E4" w:rsidRDefault="00574382" w:rsidP="00574382">
      <w:pPr>
        <w:rPr>
          <w:rFonts w:cs="Times New Roman"/>
          <w:szCs w:val="24"/>
        </w:rPr>
      </w:pPr>
    </w:p>
    <w:p w14:paraId="24B4BB20" w14:textId="77777777" w:rsidR="00574382" w:rsidRPr="002A40E4" w:rsidRDefault="00574382" w:rsidP="00574382">
      <w:pPr>
        <w:pStyle w:val="Sraopastraipa"/>
        <w:numPr>
          <w:ilvl w:val="0"/>
          <w:numId w:val="9"/>
        </w:numPr>
        <w:rPr>
          <w:rFonts w:cs="Times New Roman"/>
          <w:szCs w:val="24"/>
        </w:rPr>
      </w:pPr>
      <w:r w:rsidRPr="002A40E4">
        <w:rPr>
          <w:rFonts w:cs="Times New Roman"/>
          <w:szCs w:val="24"/>
        </w:rPr>
        <w:t>Ekonominis naudingumas (S) apskaičiuojamas pagal formulę:</w:t>
      </w:r>
    </w:p>
    <w:p w14:paraId="447B8601" w14:textId="77777777" w:rsidR="00574382" w:rsidRPr="002A40E4" w:rsidRDefault="00574382" w:rsidP="00574382">
      <w:pPr>
        <w:rPr>
          <w:rFonts w:cs="Times New Roman"/>
          <w:szCs w:val="24"/>
        </w:rPr>
      </w:pPr>
    </w:p>
    <w:p w14:paraId="51D0A3DD" w14:textId="77777777" w:rsidR="00574382" w:rsidRPr="0092070A" w:rsidRDefault="00574382" w:rsidP="00574382">
      <w:pPr>
        <w:ind w:left="709"/>
        <w:rPr>
          <w:rFonts w:cs="Times New Roman"/>
          <w:szCs w:val="24"/>
        </w:rPr>
      </w:pPr>
      <m:oMathPara>
        <m:oMath>
          <m:r>
            <w:rPr>
              <w:rFonts w:ascii="Cambria Math" w:hAnsi="Cambria Math" w:cs="Times New Roman"/>
              <w:szCs w:val="24"/>
            </w:rPr>
            <m:t>S=K-R2</m:t>
          </m:r>
        </m:oMath>
      </m:oMathPara>
    </w:p>
    <w:p w14:paraId="4C2B2469" w14:textId="77777777" w:rsidR="00574382" w:rsidRPr="002A40E4" w:rsidRDefault="00574382" w:rsidP="00574382">
      <w:pPr>
        <w:rPr>
          <w:rFonts w:cs="Times New Roman"/>
          <w:szCs w:val="24"/>
        </w:rPr>
      </w:pPr>
    </w:p>
    <w:p w14:paraId="2E20A2CB" w14:textId="77777777" w:rsidR="00574382" w:rsidRPr="002A40E4" w:rsidRDefault="00574382" w:rsidP="00574382">
      <w:pPr>
        <w:pStyle w:val="Sraopastraipa"/>
        <w:numPr>
          <w:ilvl w:val="0"/>
          <w:numId w:val="9"/>
        </w:numPr>
        <w:rPr>
          <w:rFonts w:cs="Times New Roman"/>
          <w:szCs w:val="24"/>
        </w:rPr>
      </w:pPr>
      <w:r>
        <w:rPr>
          <w:rFonts w:cs="Times New Roman"/>
          <w:szCs w:val="24"/>
        </w:rPr>
        <w:t>Perkantysis subjektas</w:t>
      </w:r>
      <w:r w:rsidRPr="002A40E4">
        <w:rPr>
          <w:rFonts w:cs="Times New Roman"/>
          <w:szCs w:val="24"/>
        </w:rPr>
        <w:t xml:space="preserve"> vertindama</w:t>
      </w:r>
      <w:r>
        <w:rPr>
          <w:rFonts w:cs="Times New Roman"/>
          <w:szCs w:val="24"/>
        </w:rPr>
        <w:t>s</w:t>
      </w:r>
      <w:r w:rsidRPr="002A40E4">
        <w:rPr>
          <w:rFonts w:cs="Times New Roman"/>
          <w:szCs w:val="24"/>
        </w:rPr>
        <w:t xml:space="preserve"> tiekėjų pasiūlymus:</w:t>
      </w:r>
    </w:p>
    <w:p w14:paraId="351206A3" w14:textId="77777777" w:rsidR="00574382" w:rsidRPr="002A40E4" w:rsidRDefault="00574382" w:rsidP="00574382">
      <w:pPr>
        <w:pStyle w:val="Sraopastraipa"/>
        <w:numPr>
          <w:ilvl w:val="1"/>
          <w:numId w:val="9"/>
        </w:numPr>
        <w:rPr>
          <w:rFonts w:cs="Times New Roman"/>
          <w:szCs w:val="24"/>
        </w:rPr>
      </w:pPr>
      <w:r w:rsidRPr="002A40E4">
        <w:rPr>
          <w:rFonts w:cs="Times New Roman"/>
          <w:szCs w:val="24"/>
        </w:rPr>
        <w:t xml:space="preserve">nustato kiekvieno vertinamo tiekėjo K ir </w:t>
      </w:r>
      <w:proofErr w:type="spellStart"/>
      <w:r w:rsidRPr="002A40E4">
        <w:rPr>
          <w:rFonts w:cs="Times New Roman"/>
          <w:szCs w:val="24"/>
        </w:rPr>
        <w:t>Ri</w:t>
      </w:r>
      <w:proofErr w:type="spellEnd"/>
      <w:r w:rsidRPr="002A40E4">
        <w:rPr>
          <w:rFonts w:cs="Times New Roman"/>
          <w:szCs w:val="24"/>
        </w:rPr>
        <w:t xml:space="preserve"> reikšmes;</w:t>
      </w:r>
    </w:p>
    <w:p w14:paraId="0F955A3C" w14:textId="77777777" w:rsidR="00574382" w:rsidRPr="002A40E4" w:rsidRDefault="00574382" w:rsidP="00574382">
      <w:pPr>
        <w:pStyle w:val="Sraopastraipa"/>
        <w:numPr>
          <w:ilvl w:val="1"/>
          <w:numId w:val="9"/>
        </w:numPr>
        <w:rPr>
          <w:rFonts w:cs="Times New Roman"/>
          <w:szCs w:val="24"/>
        </w:rPr>
      </w:pPr>
      <w:r w:rsidRPr="002A40E4">
        <w:rPr>
          <w:rFonts w:cs="Times New Roman"/>
          <w:szCs w:val="24"/>
        </w:rPr>
        <w:t>apskaičiuoja kiekvieno vertinamo tiekėjo S reikšmes.</w:t>
      </w:r>
    </w:p>
    <w:p w14:paraId="77A54C1A" w14:textId="6FB35A0E" w:rsidR="009D3F99" w:rsidRDefault="00574382" w:rsidP="00574382">
      <w:r w:rsidRPr="00574B3D">
        <w:rPr>
          <w:rFonts w:cs="Times New Roman"/>
          <w:szCs w:val="24"/>
        </w:rPr>
        <w:t>Perkantysis subjektas ekonomiškai naudingiausiu tiekėjų pasiūlymu laiko tokio tiekėjo pasiūlymą, kurio S reikšmė yra mažiausia. Pasiūlymų eilė sudaroma S reikšmės didėjimo tvarka.</w:t>
      </w:r>
      <w:r w:rsidRPr="002A40E4">
        <w:rPr>
          <w:rStyle w:val="Puslapioinaosnuoroda"/>
          <w:rFonts w:cs="Times New Roman"/>
          <w:szCs w:val="24"/>
        </w:rPr>
        <w:footnoteReference w:id="11"/>
      </w:r>
    </w:p>
    <w:p w14:paraId="1B658386" w14:textId="77777777" w:rsidR="009D3F99" w:rsidRDefault="009D3F99" w:rsidP="009D3F99"/>
    <w:p w14:paraId="20736BBF" w14:textId="77777777" w:rsidR="009D3F99" w:rsidRDefault="009D3F99" w:rsidP="009D3F99">
      <w:pPr>
        <w:sectPr w:rsidR="009D3F99" w:rsidSect="00B30001">
          <w:footerReference w:type="first" r:id="rId28"/>
          <w:pgSz w:w="11906" w:h="16838"/>
          <w:pgMar w:top="1134" w:right="1134" w:bottom="1134" w:left="1701" w:header="567" w:footer="567" w:gutter="0"/>
          <w:pgNumType w:start="1"/>
          <w:cols w:space="1296"/>
          <w:titlePg/>
          <w:docGrid w:linePitch="360"/>
        </w:sectPr>
      </w:pPr>
    </w:p>
    <w:p w14:paraId="06F93D7B" w14:textId="77777777" w:rsidR="009D3F99" w:rsidRDefault="009D3F99" w:rsidP="009D3F99"/>
    <w:p w14:paraId="22B848EA" w14:textId="77777777" w:rsidR="009D3F99" w:rsidRDefault="009D3F99" w:rsidP="009D3F99">
      <w:pPr>
        <w:ind w:left="6480"/>
      </w:pPr>
      <w:r>
        <w:t>Specialiųjų pirkimo sąlygų</w:t>
      </w:r>
    </w:p>
    <w:p w14:paraId="12D1F973" w14:textId="77777777" w:rsidR="009D3F99" w:rsidRDefault="009D3F99" w:rsidP="009D3F99">
      <w:pPr>
        <w:pStyle w:val="Sraopastraipa"/>
        <w:numPr>
          <w:ilvl w:val="0"/>
          <w:numId w:val="14"/>
        </w:numPr>
        <w:ind w:left="5771"/>
      </w:pPr>
      <w:bookmarkStart w:id="36" w:name="_Ref126413295"/>
      <w:r>
        <w:t>priedas</w:t>
      </w:r>
      <w:bookmarkEnd w:id="36"/>
    </w:p>
    <w:p w14:paraId="1C5B6C59" w14:textId="77777777" w:rsidR="009D3F99" w:rsidRDefault="009D3F99" w:rsidP="009D3F99"/>
    <w:p w14:paraId="7A585551" w14:textId="77777777" w:rsidR="009D3F99" w:rsidRPr="00F03D5A" w:rsidRDefault="009D3F99" w:rsidP="009D3F99">
      <w:pPr>
        <w:jc w:val="center"/>
        <w:rPr>
          <w:b/>
          <w:bCs/>
        </w:rPr>
      </w:pPr>
      <w:r w:rsidRPr="00465B1F">
        <w:rPr>
          <w:b/>
          <w:bCs/>
        </w:rPr>
        <w:t>TIEKĖJO DEKLARACIJA DĖL ATITIKTIES REGLAMENTO NUOSTATOMS JURIDINIAM ASMENIUI</w:t>
      </w:r>
    </w:p>
    <w:p w14:paraId="29CDED1A" w14:textId="77777777" w:rsidR="009D3F99" w:rsidRDefault="009D3F99" w:rsidP="009D3F99"/>
    <w:p w14:paraId="5C0DCED8" w14:textId="77777777" w:rsidR="009D3F99" w:rsidRDefault="009D3F99" w:rsidP="009D3F99">
      <w:pPr>
        <w:jc w:val="center"/>
      </w:pPr>
      <w:r>
        <w:t>Herbas arba prekių ženklas</w:t>
      </w:r>
    </w:p>
    <w:p w14:paraId="18C50A7D" w14:textId="77777777" w:rsidR="009D3F99" w:rsidRDefault="009D3F99" w:rsidP="009D3F99">
      <w:pPr>
        <w:jc w:val="center"/>
      </w:pPr>
      <w:r>
        <w:t>(Tiekėjo pavadinimas)</w:t>
      </w:r>
    </w:p>
    <w:p w14:paraId="5A3024F7" w14:textId="77777777" w:rsidR="009D3F99" w:rsidRDefault="009D3F99" w:rsidP="009D3F99">
      <w:pPr>
        <w:jc w:val="center"/>
      </w:pPr>
    </w:p>
    <w:p w14:paraId="0407037B" w14:textId="77777777" w:rsidR="009D3F99" w:rsidRDefault="009D3F99" w:rsidP="009D3F99">
      <w:pPr>
        <w:jc w:val="center"/>
      </w:pPr>
      <w: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C1D40CE" w14:textId="77777777" w:rsidR="009D3F99" w:rsidRDefault="009D3F99" w:rsidP="009D3F99"/>
    <w:p w14:paraId="294BDE60" w14:textId="77777777" w:rsidR="009D3F99" w:rsidRDefault="009D3F99" w:rsidP="009D3F99">
      <w:r>
        <w:t>__________________________</w:t>
      </w:r>
    </w:p>
    <w:p w14:paraId="5E9EE3E9" w14:textId="77777777" w:rsidR="009D3F99" w:rsidRPr="00532AC7" w:rsidRDefault="009D3F99" w:rsidP="009D3F99">
      <w:r>
        <w:t>(</w:t>
      </w:r>
      <w:r w:rsidRPr="00532AC7">
        <w:t>Adresatas (perkantysis subjektas))</w:t>
      </w:r>
    </w:p>
    <w:p w14:paraId="109A5616" w14:textId="77777777" w:rsidR="009D3F99" w:rsidRPr="00532AC7" w:rsidRDefault="009D3F99" w:rsidP="009D3F99"/>
    <w:p w14:paraId="0BE547D0" w14:textId="77777777" w:rsidR="009D3F99" w:rsidRPr="00532AC7" w:rsidRDefault="009D3F99" w:rsidP="009D3F99">
      <w:pPr>
        <w:jc w:val="center"/>
        <w:rPr>
          <w:b/>
          <w:bCs/>
        </w:rPr>
      </w:pPr>
      <w:r w:rsidRPr="00532AC7">
        <w:rPr>
          <w:b/>
          <w:bCs/>
        </w:rPr>
        <w:t>TIEKĖJO DEKLARACIJA</w:t>
      </w:r>
    </w:p>
    <w:p w14:paraId="7600A46A" w14:textId="77777777" w:rsidR="009D3F99" w:rsidRPr="00532AC7" w:rsidRDefault="009D3F99" w:rsidP="009D3F99">
      <w:pPr>
        <w:jc w:val="center"/>
      </w:pPr>
      <w:r w:rsidRPr="00532AC7">
        <w:t>_____________ Nr. ______</w:t>
      </w:r>
    </w:p>
    <w:p w14:paraId="11B07D02" w14:textId="77777777" w:rsidR="009D3F99" w:rsidRPr="00532AC7" w:rsidRDefault="009D3F99" w:rsidP="009D3F99">
      <w:pPr>
        <w:jc w:val="center"/>
      </w:pPr>
      <w:r w:rsidRPr="00532AC7">
        <w:t>(Data)</w:t>
      </w:r>
    </w:p>
    <w:p w14:paraId="3AB86B00" w14:textId="77777777" w:rsidR="009D3F99" w:rsidRPr="00532AC7" w:rsidRDefault="009D3F99" w:rsidP="009D3F99">
      <w:pPr>
        <w:jc w:val="center"/>
      </w:pPr>
    </w:p>
    <w:p w14:paraId="4FEDBE75" w14:textId="77777777" w:rsidR="009D3F99" w:rsidRPr="00532AC7" w:rsidRDefault="009D3F99" w:rsidP="009D3F99">
      <w:pPr>
        <w:jc w:val="center"/>
      </w:pPr>
      <w:r w:rsidRPr="00532AC7">
        <w:t>_____________</w:t>
      </w:r>
    </w:p>
    <w:p w14:paraId="6EB07813" w14:textId="77777777" w:rsidR="009D3F99" w:rsidRPr="00532AC7" w:rsidRDefault="009D3F99" w:rsidP="009D3F99">
      <w:pPr>
        <w:jc w:val="center"/>
      </w:pPr>
      <w:r w:rsidRPr="00532AC7">
        <w:t>(Sudarymo vieta)</w:t>
      </w:r>
    </w:p>
    <w:p w14:paraId="02FB6E7C" w14:textId="77777777" w:rsidR="009D3F99" w:rsidRPr="00532AC7" w:rsidRDefault="009D3F99" w:rsidP="009D3F99"/>
    <w:p w14:paraId="02CA4F03" w14:textId="77777777" w:rsidR="009D3F99" w:rsidRDefault="009D3F99" w:rsidP="009D3F99">
      <w:pPr>
        <w:ind w:firstLine="709"/>
      </w:pPr>
      <w:r w:rsidRPr="00532AC7">
        <w:t xml:space="preserve">Aš, </w:t>
      </w:r>
      <w:r w:rsidRPr="00532AC7">
        <w:rPr>
          <w:i/>
          <w:iCs/>
        </w:rPr>
        <w:t>(Tiekėjo vadovo ar jo įgalioto asmens pareigų pavadinimas, vardas ir pavardė)</w:t>
      </w:r>
      <w:r w:rsidRPr="00532AC7">
        <w:t xml:space="preserve">, tvirtinu, kad mano vadovaujamas (-a) (atstovaujamas (-a)) </w:t>
      </w:r>
      <w:r w:rsidRPr="00532AC7">
        <w:rPr>
          <w:i/>
          <w:iCs/>
        </w:rPr>
        <w:t>(Tiekėjo pavadinimas)</w:t>
      </w:r>
      <w:r w:rsidRPr="00532AC7">
        <w:t xml:space="preserve">, dalyvaujantis (-i) </w:t>
      </w:r>
      <w:r w:rsidRPr="00532AC7">
        <w:rPr>
          <w:i/>
          <w:iCs/>
        </w:rPr>
        <w:t>(perkančiojo subjekto pavadinimas)</w:t>
      </w:r>
      <w:r w:rsidRPr="00532AC7">
        <w:t xml:space="preserve"> atliekamame </w:t>
      </w:r>
      <w:r w:rsidRPr="00532AC7">
        <w:rPr>
          <w:i/>
          <w:iCs/>
        </w:rPr>
        <w:t>(Pirkimo objekto pavadinimas, pirkimo numeris)</w:t>
      </w:r>
      <w:r w:rsidRPr="00532AC7">
        <w:t xml:space="preserve"> skelbtame </w:t>
      </w:r>
      <w:r w:rsidRPr="00532AC7">
        <w:rPr>
          <w:i/>
          <w:iCs/>
        </w:rPr>
        <w:t>(skelbimo data)</w:t>
      </w:r>
      <w:r w:rsidRPr="00532AC7">
        <w:t>,</w:t>
      </w:r>
    </w:p>
    <w:p w14:paraId="2645CFE7" w14:textId="77777777" w:rsidR="009D3F99" w:rsidRDefault="009D3F99" w:rsidP="009D3F99">
      <w:pPr>
        <w:ind w:firstLine="709"/>
      </w:pPr>
    </w:p>
    <w:p w14:paraId="5F45A907" w14:textId="77777777" w:rsidR="009D3F99" w:rsidRDefault="009D3F99" w:rsidP="009D3F99">
      <w:pPr>
        <w:ind w:firstLine="709"/>
      </w:pPr>
      <w:r>
        <w:t>nėra įtakojama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0E725B1F" w14:textId="77777777" w:rsidR="009D3F99" w:rsidRDefault="009D3F99" w:rsidP="009D3F99">
      <w:pPr>
        <w:ind w:firstLine="709"/>
      </w:pPr>
      <w:r>
        <w:t>a) mano atstovaujama įmonė (ir nė viena iš bendrovių, kurios yra mūsų konsorciumo nariais) nėra įsteigta Rusijoje;</w:t>
      </w:r>
    </w:p>
    <w:p w14:paraId="541E651D" w14:textId="77777777" w:rsidR="009D3F99" w:rsidRPr="00950C88" w:rsidRDefault="009D3F99" w:rsidP="009D3F99">
      <w:pPr>
        <w:ind w:firstLine="709"/>
      </w:pPr>
      <w:r>
        <w:t xml:space="preserve">b) mano atstovaujama įmonė (ir nė viena iš įmonių, kurios yra mūsų konsorciumo nariais) nėra </w:t>
      </w:r>
      <w:r w:rsidRPr="00950C88">
        <w:t xml:space="preserve">juridinis asmuo, subjektas ar įstaiga, kuriuose daugiau kaip 50 % nuosavybės teisių tiesiogiai ar netiesiogiai priklauso šios deklaracijos a) punkte nurodytam subjektui; </w:t>
      </w:r>
    </w:p>
    <w:p w14:paraId="2D19F3DC" w14:textId="77777777" w:rsidR="009D3F99" w:rsidRDefault="009D3F99" w:rsidP="009D3F99">
      <w:pPr>
        <w:ind w:firstLine="709"/>
      </w:pPr>
      <w:r w:rsidRPr="00950C88">
        <w:t xml:space="preserve">c) nei aš, nei mano atstovaujama bendrovė nesame fiziniu ar juridiniu asmeniu, subjektu ar </w:t>
      </w:r>
      <w:r w:rsidR="00950C88" w:rsidRPr="00950C88">
        <w:t>organizac</w:t>
      </w:r>
      <w:r w:rsidRPr="00950C88">
        <w:t>ija, veikiančia šios deklaracijos a) arba b) punkte nurodyto subjekto vardu ar jo nurodymu;</w:t>
      </w:r>
    </w:p>
    <w:p w14:paraId="57AD0F18" w14:textId="77777777" w:rsidR="009D3F99" w:rsidRDefault="009D3F99" w:rsidP="009D3F99">
      <w:pPr>
        <w:ind w:firstLine="709"/>
      </w:pPr>
      <w:r>
        <w:t>d) sutartis nebus paskirta vykdyti subrangovui (-</w:t>
      </w:r>
      <w:proofErr w:type="spellStart"/>
      <w:r>
        <w:t>ams</w:t>
      </w:r>
      <w:proofErr w:type="spellEnd"/>
      <w:r>
        <w:t>), ar kitam (-</w:t>
      </w:r>
      <w:proofErr w:type="spellStart"/>
      <w:r>
        <w:t>iems</w:t>
      </w:r>
      <w:proofErr w:type="spellEnd"/>
      <w:r>
        <w:t>) subjektui (-tams), kurių pajėgumais remiasi, kurie priskirtini šios deklaracijos a) arba b), arba c) punktuose nurodytiems subjektams.</w:t>
      </w:r>
    </w:p>
    <w:p w14:paraId="2528F332" w14:textId="77777777" w:rsidR="009D3F99" w:rsidRDefault="009D3F99" w:rsidP="009D3F99"/>
    <w:p w14:paraId="2F069916" w14:textId="77777777" w:rsidR="009D3F99" w:rsidRDefault="009D3F99" w:rsidP="009D3F99"/>
    <w:p w14:paraId="2B2BA541" w14:textId="77777777" w:rsidR="009D3F99" w:rsidRDefault="009D3F99" w:rsidP="009D3F99">
      <w:pPr>
        <w:sectPr w:rsidR="009D3F99" w:rsidSect="00B30001">
          <w:footerReference w:type="first" r:id="rId29"/>
          <w:pgSz w:w="11906" w:h="16838"/>
          <w:pgMar w:top="1134" w:right="1134" w:bottom="1134" w:left="1701" w:header="567" w:footer="567" w:gutter="0"/>
          <w:pgNumType w:start="1"/>
          <w:cols w:space="1296"/>
          <w:titlePg/>
          <w:docGrid w:linePitch="360"/>
        </w:sectPr>
      </w:pPr>
    </w:p>
    <w:p w14:paraId="446F744C" w14:textId="77777777" w:rsidR="009D3F99" w:rsidRDefault="009D3F99" w:rsidP="009D3F99"/>
    <w:p w14:paraId="02CD5E9B" w14:textId="77777777" w:rsidR="009D3F99" w:rsidRDefault="009D3F99" w:rsidP="009D3F99">
      <w:pPr>
        <w:ind w:left="6480"/>
      </w:pPr>
      <w:r>
        <w:t>Specialiųjų pirkimo sąlygų</w:t>
      </w:r>
    </w:p>
    <w:p w14:paraId="1BB30F5E" w14:textId="77777777" w:rsidR="009D3F99" w:rsidRDefault="009D3F99" w:rsidP="009D3F99">
      <w:pPr>
        <w:pStyle w:val="Sraopastraipa"/>
        <w:numPr>
          <w:ilvl w:val="0"/>
          <w:numId w:val="14"/>
        </w:numPr>
        <w:ind w:left="5771"/>
      </w:pPr>
      <w:bookmarkStart w:id="37" w:name="_Ref126413329"/>
      <w:r>
        <w:t>priedas</w:t>
      </w:r>
      <w:bookmarkEnd w:id="37"/>
    </w:p>
    <w:p w14:paraId="3F613F53" w14:textId="77777777" w:rsidR="009D3F99" w:rsidRDefault="009D3F99" w:rsidP="009D3F99"/>
    <w:p w14:paraId="10C72A26" w14:textId="77777777" w:rsidR="009D3F99" w:rsidRPr="00F03D5A" w:rsidRDefault="009D3F99" w:rsidP="009D3F99">
      <w:pPr>
        <w:jc w:val="center"/>
        <w:rPr>
          <w:b/>
          <w:bCs/>
        </w:rPr>
      </w:pPr>
      <w:r w:rsidRPr="00465B1F">
        <w:rPr>
          <w:b/>
          <w:bCs/>
        </w:rPr>
        <w:t>TIEKĖJO DEKLARACIJA DĖL ATITIKTIES REGLAMENTO NUOSTATOMS FIZINIAM ASMENIUI</w:t>
      </w:r>
    </w:p>
    <w:p w14:paraId="43A8A2DC" w14:textId="77777777" w:rsidR="009D3F99" w:rsidRDefault="009D3F99" w:rsidP="009D3F99"/>
    <w:p w14:paraId="377CAE76" w14:textId="77777777" w:rsidR="009D3F99" w:rsidRDefault="009D3F99" w:rsidP="009D3F99">
      <w:pPr>
        <w:jc w:val="center"/>
      </w:pPr>
      <w:r>
        <w:t>(Tiekėjo pavadinimas)</w:t>
      </w:r>
    </w:p>
    <w:p w14:paraId="453DA4DB" w14:textId="77777777" w:rsidR="009D3F99" w:rsidRDefault="009D3F99" w:rsidP="009D3F99">
      <w:pPr>
        <w:jc w:val="center"/>
      </w:pPr>
    </w:p>
    <w:p w14:paraId="68EA440A" w14:textId="77777777" w:rsidR="009D3F99" w:rsidRDefault="009D3F99" w:rsidP="009D3F99">
      <w:pPr>
        <w:jc w:val="center"/>
      </w:pPr>
      <w:r>
        <w:t>(Fizinio asmens vardas, pavardė, kontaktinė informacija, registro, kuriame kaupiami ir saugomi duomenys apie tiekėją, pavadinimas)</w:t>
      </w:r>
    </w:p>
    <w:p w14:paraId="7E4135B4" w14:textId="77777777" w:rsidR="009D3F99" w:rsidRDefault="009D3F99" w:rsidP="009D3F99"/>
    <w:p w14:paraId="26B6472F" w14:textId="77777777" w:rsidR="009D3F99" w:rsidRPr="00532AC7" w:rsidRDefault="009D3F99" w:rsidP="009D3F99">
      <w:r w:rsidRPr="00532AC7">
        <w:t>__________________________</w:t>
      </w:r>
    </w:p>
    <w:p w14:paraId="39D5953D" w14:textId="77777777" w:rsidR="009D3F99" w:rsidRPr="00532AC7" w:rsidRDefault="009D3F99" w:rsidP="009D3F99">
      <w:r w:rsidRPr="00532AC7">
        <w:t>(Adresatas (perkantysis subjektas))</w:t>
      </w:r>
    </w:p>
    <w:p w14:paraId="51CB23B8" w14:textId="77777777" w:rsidR="009D3F99" w:rsidRPr="00532AC7" w:rsidRDefault="009D3F99" w:rsidP="009D3F99"/>
    <w:p w14:paraId="79262C85" w14:textId="77777777" w:rsidR="009D3F99" w:rsidRPr="00532AC7" w:rsidRDefault="009D3F99" w:rsidP="009D3F99">
      <w:pPr>
        <w:jc w:val="center"/>
        <w:rPr>
          <w:b/>
          <w:bCs/>
        </w:rPr>
      </w:pPr>
      <w:r w:rsidRPr="00532AC7">
        <w:rPr>
          <w:b/>
          <w:bCs/>
        </w:rPr>
        <w:t>TIEKĖJO DEKLARACIJA</w:t>
      </w:r>
    </w:p>
    <w:p w14:paraId="4886F2FC" w14:textId="77777777" w:rsidR="009D3F99" w:rsidRPr="00532AC7" w:rsidRDefault="009D3F99" w:rsidP="009D3F99">
      <w:pPr>
        <w:jc w:val="center"/>
      </w:pPr>
      <w:r w:rsidRPr="00532AC7">
        <w:t>_____________ Nr. ______</w:t>
      </w:r>
    </w:p>
    <w:p w14:paraId="7C24935F" w14:textId="77777777" w:rsidR="009D3F99" w:rsidRPr="00532AC7" w:rsidRDefault="009D3F99" w:rsidP="009D3F99">
      <w:pPr>
        <w:jc w:val="center"/>
      </w:pPr>
      <w:r w:rsidRPr="00532AC7">
        <w:t>(Data)</w:t>
      </w:r>
    </w:p>
    <w:p w14:paraId="22369DF2" w14:textId="77777777" w:rsidR="009D3F99" w:rsidRPr="00532AC7" w:rsidRDefault="009D3F99" w:rsidP="009D3F99">
      <w:pPr>
        <w:jc w:val="center"/>
      </w:pPr>
    </w:p>
    <w:p w14:paraId="24561F43" w14:textId="77777777" w:rsidR="009D3F99" w:rsidRPr="00532AC7" w:rsidRDefault="009D3F99" w:rsidP="009D3F99">
      <w:pPr>
        <w:jc w:val="center"/>
      </w:pPr>
      <w:r w:rsidRPr="00532AC7">
        <w:t>_____________</w:t>
      </w:r>
    </w:p>
    <w:p w14:paraId="16FA18B8" w14:textId="77777777" w:rsidR="009D3F99" w:rsidRPr="00532AC7" w:rsidRDefault="009D3F99" w:rsidP="009D3F99">
      <w:pPr>
        <w:jc w:val="center"/>
      </w:pPr>
      <w:r w:rsidRPr="00532AC7">
        <w:t>(Sudarymo vieta)</w:t>
      </w:r>
    </w:p>
    <w:p w14:paraId="13931A59" w14:textId="77777777" w:rsidR="009D3F99" w:rsidRPr="00532AC7" w:rsidRDefault="009D3F99" w:rsidP="009D3F99"/>
    <w:p w14:paraId="0D667119" w14:textId="77777777" w:rsidR="009D3F99" w:rsidRPr="00532AC7" w:rsidRDefault="009D3F99" w:rsidP="009D3F99">
      <w:pPr>
        <w:ind w:firstLine="709"/>
      </w:pPr>
      <w:r w:rsidRPr="00532AC7">
        <w:t xml:space="preserve">Aš, </w:t>
      </w:r>
      <w:r w:rsidRPr="00532AC7">
        <w:rPr>
          <w:i/>
          <w:iCs/>
        </w:rPr>
        <w:t>(Tiekėjo vardas ir pavardė)</w:t>
      </w:r>
      <w:r w:rsidRPr="00532AC7">
        <w:t xml:space="preserve">, tvirtinu, kad dalyvaudamas (-a) </w:t>
      </w:r>
      <w:r w:rsidRPr="00532AC7">
        <w:rPr>
          <w:i/>
          <w:iCs/>
        </w:rPr>
        <w:t>(Perkančiojo subjekto pavadinimas)</w:t>
      </w:r>
      <w:r w:rsidRPr="00532AC7">
        <w:t xml:space="preserve"> atliekamame </w:t>
      </w:r>
      <w:r w:rsidRPr="00532AC7">
        <w:rPr>
          <w:i/>
          <w:iCs/>
        </w:rPr>
        <w:t>(Pirkimo objekto pavadinimas, pirkimo numeris)</w:t>
      </w:r>
      <w:r w:rsidRPr="00532AC7">
        <w:t xml:space="preserve"> skelbtame </w:t>
      </w:r>
      <w:r w:rsidRPr="00532AC7">
        <w:rPr>
          <w:i/>
          <w:iCs/>
        </w:rPr>
        <w:t>(Skelbimo data)</w:t>
      </w:r>
      <w:r w:rsidRPr="00532AC7">
        <w:t>,</w:t>
      </w:r>
    </w:p>
    <w:p w14:paraId="2E0D785E" w14:textId="77777777" w:rsidR="009D3F99" w:rsidRPr="00532AC7" w:rsidRDefault="009D3F99" w:rsidP="009D3F99">
      <w:pPr>
        <w:ind w:firstLine="709"/>
      </w:pPr>
    </w:p>
    <w:p w14:paraId="55CF6F09" w14:textId="77777777" w:rsidR="009D3F99" w:rsidRDefault="009D3F99" w:rsidP="009D3F99">
      <w:pPr>
        <w:ind w:firstLine="709"/>
      </w:pPr>
      <w:r w:rsidRPr="00532AC7">
        <w:t>nesu įtakojamas (-a) Rusijos, kaip nurodyta Tarybos reglamento (ES) 2022/576 2022 m. balandžio 8 d. kuriuo iš dalies</w:t>
      </w:r>
      <w:r>
        <w:t xml:space="preserve"> keičiamas Reglamentas (ES) Nr. 833/2014 dėl ribojamųjų priemonių atsižvelgiant į Rusijos veiksmus, kuriais destabilizuojama padėtis Ukrainoje 5k straipsnyje nustatytuose apribojimuose. Visų pirma pareiškiu, kad:</w:t>
      </w:r>
    </w:p>
    <w:p w14:paraId="11E391A7" w14:textId="77777777" w:rsidR="009D3F99" w:rsidRDefault="009D3F99" w:rsidP="009D3F99">
      <w:pPr>
        <w:ind w:firstLine="709"/>
      </w:pPr>
      <w:r>
        <w:t>a) nesu Rusijos pilietis (-ė) ar įsisteigęs Rusijoje;</w:t>
      </w:r>
    </w:p>
    <w:p w14:paraId="62575DED" w14:textId="77777777" w:rsidR="009D3F99" w:rsidRDefault="009D3F99" w:rsidP="009D3F99">
      <w:pPr>
        <w:ind w:firstLine="709"/>
      </w:pPr>
      <w:r>
        <w:t>b) neveikiu šios deklaracijos a) punkte nurodyto subjekto vardu ar jo nurodymu;</w:t>
      </w:r>
    </w:p>
    <w:p w14:paraId="4CBB3805" w14:textId="77777777" w:rsidR="009D3F99" w:rsidRDefault="009D3F99" w:rsidP="009D3F99">
      <w:pPr>
        <w:ind w:firstLine="709"/>
      </w:pPr>
      <w:r>
        <w:t>d) sutartis nebus paskirta vykdyti subrangovui (-</w:t>
      </w:r>
      <w:proofErr w:type="spellStart"/>
      <w:r>
        <w:t>ams</w:t>
      </w:r>
      <w:proofErr w:type="spellEnd"/>
      <w:r>
        <w:t>), ar kitam (-</w:t>
      </w:r>
      <w:proofErr w:type="spellStart"/>
      <w:r>
        <w:t>iems</w:t>
      </w:r>
      <w:proofErr w:type="spellEnd"/>
      <w:r>
        <w:t>) subjektui (-tams), kurių pajėgumais remiamasi, kurie priskirtini šios deklaracijos a) arba b) punktuose nurodytiems subjektams.</w:t>
      </w:r>
    </w:p>
    <w:p w14:paraId="4560F95F" w14:textId="77777777" w:rsidR="009D3F99" w:rsidRDefault="009D3F99" w:rsidP="009D3F99"/>
    <w:p w14:paraId="344B9E62" w14:textId="77777777" w:rsidR="00950C88" w:rsidRDefault="00950C88" w:rsidP="009D3F99">
      <w:pPr>
        <w:sectPr w:rsidR="00950C88" w:rsidSect="00B30001">
          <w:footerReference w:type="first" r:id="rId30"/>
          <w:pgSz w:w="11906" w:h="16838"/>
          <w:pgMar w:top="1134" w:right="1134" w:bottom="1134" w:left="1701" w:header="567" w:footer="567" w:gutter="0"/>
          <w:pgNumType w:start="1"/>
          <w:cols w:space="1296"/>
          <w:titlePg/>
          <w:docGrid w:linePitch="360"/>
        </w:sectPr>
      </w:pPr>
    </w:p>
    <w:p w14:paraId="5407EC84" w14:textId="77777777" w:rsidR="009D3F99" w:rsidRDefault="009D3F99" w:rsidP="009D3F99"/>
    <w:p w14:paraId="34E5438A" w14:textId="77777777" w:rsidR="009D3F99" w:rsidRDefault="009D3F99" w:rsidP="009D3F99">
      <w:pPr>
        <w:ind w:left="6480"/>
      </w:pPr>
      <w:r>
        <w:t>Specialiųjų pirkimo sąlygų</w:t>
      </w:r>
    </w:p>
    <w:p w14:paraId="5A5CE21E" w14:textId="77777777" w:rsidR="009D3F99" w:rsidRDefault="009D3F99" w:rsidP="009D3F99">
      <w:pPr>
        <w:pStyle w:val="Sraopastraipa"/>
        <w:numPr>
          <w:ilvl w:val="0"/>
          <w:numId w:val="14"/>
        </w:numPr>
        <w:ind w:left="5771"/>
      </w:pPr>
      <w:bookmarkStart w:id="38" w:name="_Ref124893720"/>
      <w:r>
        <w:t>priedas</w:t>
      </w:r>
      <w:bookmarkEnd w:id="38"/>
    </w:p>
    <w:p w14:paraId="385B82B3" w14:textId="77777777" w:rsidR="009D3F99" w:rsidRDefault="009D3F99" w:rsidP="009D3F99"/>
    <w:p w14:paraId="29B1D2CA" w14:textId="1F75F8A0" w:rsidR="009D3F99" w:rsidRPr="00574382" w:rsidRDefault="009D3F99" w:rsidP="009D3F99">
      <w:pPr>
        <w:jc w:val="center"/>
        <w:rPr>
          <w:b/>
          <w:bCs/>
        </w:rPr>
      </w:pPr>
      <w:r w:rsidRPr="00574382">
        <w:rPr>
          <w:b/>
          <w:bCs/>
        </w:rPr>
        <w:t>SUTARTIES PROJEKTAS</w:t>
      </w:r>
    </w:p>
    <w:p w14:paraId="25F046FB" w14:textId="77777777" w:rsidR="009D3F99" w:rsidRDefault="009D3F99" w:rsidP="009D3F99"/>
    <w:p w14:paraId="7E7C871B" w14:textId="77777777" w:rsidR="00574382" w:rsidRPr="00574B3D" w:rsidRDefault="00574382" w:rsidP="00574382">
      <w:pPr>
        <w:jc w:val="center"/>
      </w:pPr>
      <w:r w:rsidRPr="00574B3D">
        <w:t>(dokumentas pateikiamas atskiru failu PDF formatu)</w:t>
      </w:r>
    </w:p>
    <w:p w14:paraId="601A3798" w14:textId="77777777" w:rsidR="009D3F99" w:rsidRDefault="009D3F99" w:rsidP="009D3F99"/>
    <w:p w14:paraId="68D3A50C" w14:textId="77777777" w:rsidR="009D3F99" w:rsidRDefault="009D3F99" w:rsidP="009D3F99"/>
    <w:p w14:paraId="1A6FAD9B" w14:textId="77777777" w:rsidR="009D3F99" w:rsidRDefault="009D3F99" w:rsidP="009D3F99"/>
    <w:p w14:paraId="4963CA88" w14:textId="77777777" w:rsidR="009D3F99" w:rsidRDefault="009D3F99" w:rsidP="009D3F99">
      <w:pPr>
        <w:sectPr w:rsidR="009D3F99" w:rsidSect="00B30001">
          <w:footerReference w:type="default" r:id="rId31"/>
          <w:footerReference w:type="first" r:id="rId32"/>
          <w:pgSz w:w="11906" w:h="16838"/>
          <w:pgMar w:top="1134" w:right="1134" w:bottom="1134" w:left="1701" w:header="567" w:footer="567" w:gutter="0"/>
          <w:pgNumType w:start="1"/>
          <w:cols w:space="1296"/>
          <w:titlePg/>
          <w:docGrid w:linePitch="360"/>
        </w:sectPr>
      </w:pPr>
    </w:p>
    <w:p w14:paraId="145D983A" w14:textId="77777777" w:rsidR="009D3F99" w:rsidRDefault="009D3F99" w:rsidP="009D3F99"/>
    <w:p w14:paraId="4C2304EF" w14:textId="77777777" w:rsidR="009D3F99" w:rsidRDefault="009D3F99" w:rsidP="009D3F99">
      <w:pPr>
        <w:ind w:left="6480"/>
      </w:pPr>
      <w:r>
        <w:t>Specialiųjų pirkimo sąlygų</w:t>
      </w:r>
    </w:p>
    <w:p w14:paraId="76812C72" w14:textId="77777777" w:rsidR="009D3F99" w:rsidRDefault="009D3F99" w:rsidP="009D3F99">
      <w:pPr>
        <w:pStyle w:val="Sraopastraipa"/>
        <w:numPr>
          <w:ilvl w:val="0"/>
          <w:numId w:val="14"/>
        </w:numPr>
        <w:ind w:left="5771"/>
      </w:pPr>
      <w:r>
        <w:t>priedas</w:t>
      </w:r>
    </w:p>
    <w:p w14:paraId="549319A2" w14:textId="77777777" w:rsidR="009D3F99" w:rsidRDefault="009D3F99" w:rsidP="009D3F99"/>
    <w:p w14:paraId="2A4B3E62" w14:textId="77777777" w:rsidR="009D3F99" w:rsidRPr="00760441" w:rsidRDefault="009D3F99" w:rsidP="009D3F99">
      <w:pPr>
        <w:jc w:val="center"/>
        <w:rPr>
          <w:b/>
          <w:bCs/>
        </w:rPr>
      </w:pPr>
      <w:r w:rsidRPr="00760441">
        <w:rPr>
          <w:b/>
          <w:bCs/>
        </w:rPr>
        <w:t>DAŽNIAUSIAI UŽDUODAMI KLAUSIMAI (DUK)</w:t>
      </w:r>
    </w:p>
    <w:p w14:paraId="23A509F9" w14:textId="77777777" w:rsidR="009D3F99" w:rsidRDefault="009D3F99" w:rsidP="009D3F99"/>
    <w:p w14:paraId="0D7C5D2B" w14:textId="77777777" w:rsidR="009D3F99" w:rsidRPr="00760441" w:rsidRDefault="009D3F99" w:rsidP="009D3F99">
      <w:pPr>
        <w:pStyle w:val="Sraopastraipa"/>
        <w:numPr>
          <w:ilvl w:val="0"/>
          <w:numId w:val="11"/>
        </w:numPr>
        <w:rPr>
          <w:b/>
          <w:bCs/>
        </w:rPr>
      </w:pPr>
      <w:r w:rsidRPr="00760441">
        <w:rPr>
          <w:b/>
          <w:bCs/>
        </w:rPr>
        <w:t>klausimas</w:t>
      </w:r>
      <w:r>
        <w:t xml:space="preserve"> „Ar galiu vietoje gamintojų techninių dokumentų pateikti nuoroda į interneto svetaines arba dalį dokumentų pateikti vėliau“</w:t>
      </w:r>
    </w:p>
    <w:p w14:paraId="770EE793" w14:textId="77777777" w:rsidR="009D3F99" w:rsidRDefault="009D3F99" w:rsidP="009D3F99">
      <w:pPr>
        <w:ind w:firstLine="709"/>
      </w:pPr>
      <w:r w:rsidRPr="00760441">
        <w:rPr>
          <w:b/>
          <w:bCs/>
        </w:rPr>
        <w:t>Atsakymas</w:t>
      </w:r>
      <w:r>
        <w:t xml:space="preserve"> (pateikiamas šnekamąją kalba). Jeigu tiekėjas kartu su pasiūlymu nepateiks gamintojų techninės dokumentacijos (bukletų, brošiūrų, techninių duomenų lapų, „</w:t>
      </w:r>
      <w:proofErr w:type="spellStart"/>
      <w:r>
        <w:t>print</w:t>
      </w:r>
      <w:proofErr w:type="spellEnd"/>
      <w:r>
        <w:t xml:space="preserve"> </w:t>
      </w:r>
      <w:proofErr w:type="spellStart"/>
      <w:r>
        <w:t>screen‘ų</w:t>
      </w:r>
      <w:proofErr w:type="spellEnd"/>
      <w:r>
        <w:t>“ ar pan.), kuri pagrįstų kiekvieną keliamą techninės specifikacijos reikalavimą, tai toks tiekėjo pasiūlymas bus atmestas.</w:t>
      </w:r>
    </w:p>
    <w:p w14:paraId="11D6F202" w14:textId="77777777" w:rsidR="009D3F99" w:rsidRDefault="009D3F99" w:rsidP="009D3F99">
      <w:pPr>
        <w:ind w:firstLine="709"/>
      </w:pPr>
      <w:r>
        <w:t>Jeigu tiekėjas vietoje dokumentų pateiks nuorodas į interneto svetaines, tai toks pasiūlymas taip pat bus atmestas.</w:t>
      </w:r>
    </w:p>
    <w:p w14:paraId="7E0EF716" w14:textId="77777777" w:rsidR="009D3F99" w:rsidRDefault="009D3F99" w:rsidP="009D3F99">
      <w:pPr>
        <w:ind w:firstLine="709"/>
      </w:pPr>
      <w:r>
        <w:t>Jeigu gamintojas visą informaciją pateikia tik interneto svetainėje, tokiu atveju tiekėjas gali pateikti „</w:t>
      </w:r>
      <w:proofErr w:type="spellStart"/>
      <w:r>
        <w:t>print</w:t>
      </w:r>
      <w:proofErr w:type="spellEnd"/>
      <w:r>
        <w:t xml:space="preserve"> </w:t>
      </w:r>
      <w:proofErr w:type="spellStart"/>
      <w:r>
        <w:t>screen‘ųs</w:t>
      </w:r>
      <w:proofErr w:type="spellEnd"/>
      <w:r>
        <w:t>“, tačiau juose turi matytis interneto svetainių adresai (matomi naršyklėje) (žr. pavyzdį)</w:t>
      </w:r>
    </w:p>
    <w:p w14:paraId="1F2A0852" w14:textId="77777777" w:rsidR="009D3F99" w:rsidRDefault="009D3F99" w:rsidP="009D3F99">
      <w:pPr>
        <w:ind w:firstLine="709"/>
      </w:pPr>
    </w:p>
    <w:p w14:paraId="2A8DF90C" w14:textId="77777777" w:rsidR="009D3F99" w:rsidRDefault="009D3F99" w:rsidP="009D3F99">
      <w:pPr>
        <w:ind w:firstLine="709"/>
      </w:pPr>
      <w:r w:rsidRPr="00760441">
        <w:rPr>
          <w:noProof/>
        </w:rPr>
        <w:drawing>
          <wp:inline distT="0" distB="0" distL="0" distR="0" wp14:anchorId="0F840B6E" wp14:editId="57B72299">
            <wp:extent cx="4830793" cy="3819474"/>
            <wp:effectExtent l="0" t="0" r="8255" b="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33"/>
                    <a:stretch>
                      <a:fillRect/>
                    </a:stretch>
                  </pic:blipFill>
                  <pic:spPr>
                    <a:xfrm>
                      <a:off x="0" y="0"/>
                      <a:ext cx="4877329" cy="3856268"/>
                    </a:xfrm>
                    <a:prstGeom prst="rect">
                      <a:avLst/>
                    </a:prstGeom>
                  </pic:spPr>
                </pic:pic>
              </a:graphicData>
            </a:graphic>
          </wp:inline>
        </w:drawing>
      </w:r>
    </w:p>
    <w:p w14:paraId="2398113C" w14:textId="77777777" w:rsidR="009D3F99" w:rsidRDefault="009D3F99" w:rsidP="009D3F99"/>
    <w:p w14:paraId="1BD9F667" w14:textId="77777777" w:rsidR="009D3F99" w:rsidRPr="008715CE" w:rsidRDefault="009D3F99" w:rsidP="009D3F99"/>
    <w:p w14:paraId="13CE8B76" w14:textId="77777777" w:rsidR="00760441" w:rsidRPr="009D3F99" w:rsidRDefault="00760441" w:rsidP="009D3F99"/>
    <w:sectPr w:rsidR="00760441" w:rsidRPr="009D3F99" w:rsidSect="00B30001">
      <w:headerReference w:type="default" r:id="rId34"/>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6E0F4" w14:textId="77777777" w:rsidR="00DC47C6" w:rsidRDefault="00DC47C6" w:rsidP="00A56BB3">
      <w:r>
        <w:separator/>
      </w:r>
    </w:p>
  </w:endnote>
  <w:endnote w:type="continuationSeparator" w:id="0">
    <w:p w14:paraId="57BF07F9" w14:textId="77777777" w:rsidR="00DC47C6" w:rsidRDefault="00DC47C6" w:rsidP="00A56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325FB" w14:textId="77777777" w:rsidR="009D3F99" w:rsidRDefault="009D3F99">
    <w:pPr>
      <w:pStyle w:val="Porat"/>
    </w:pPr>
    <w:r>
      <w:t>Bendrosios</w:t>
    </w:r>
    <w:r w:rsidRPr="00A11D7B">
      <w:t xml:space="preserve"> pirkimo sąlygos</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5A6F4" w14:textId="77777777" w:rsidR="009D3F99" w:rsidRPr="00BF1365" w:rsidRDefault="009D3F99" w:rsidP="00BF1365">
    <w:pPr>
      <w:pStyle w:val="Pora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11101" w14:textId="77777777" w:rsidR="009D3F99" w:rsidRPr="00BF1365" w:rsidRDefault="009D3F99" w:rsidP="00BF1365">
    <w:pPr>
      <w:pStyle w:val="Pora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B532" w14:textId="77777777" w:rsidR="009D3F99" w:rsidRPr="00BF1365" w:rsidRDefault="009D3F99" w:rsidP="00BF1365">
    <w:pPr>
      <w:pStyle w:val="Pora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E99DA" w14:textId="77777777" w:rsidR="009D3F99" w:rsidRPr="00BF1365" w:rsidRDefault="009D3F99" w:rsidP="00BF1365">
    <w:pPr>
      <w:pStyle w:val="Pora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56841" w14:textId="77777777" w:rsidR="009D3F99" w:rsidRPr="00BF1365" w:rsidRDefault="009D3F99" w:rsidP="00BF1365">
    <w:pPr>
      <w:pStyle w:val="Pora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B0266" w14:textId="77777777" w:rsidR="009D3F99" w:rsidRPr="00BF1365" w:rsidRDefault="009D3F99" w:rsidP="00BF1365">
    <w:pPr>
      <w:pStyle w:val="Pora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92489" w14:textId="77777777" w:rsidR="009D3F99" w:rsidRDefault="009D3F99">
    <w:pPr>
      <w:pStyle w:val="Porat"/>
    </w:pPr>
    <w:r w:rsidRPr="00A656BF">
      <w:t>Sutarties proje</w:t>
    </w:r>
    <w:r>
      <w:t>k</w:t>
    </w:r>
    <w:r w:rsidRPr="00A656BF">
      <w:t>tas</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06FED" w14:textId="77777777" w:rsidR="009D3F99" w:rsidRPr="00BF1365" w:rsidRDefault="009D3F99" w:rsidP="00BF136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9DA60" w14:textId="77777777" w:rsidR="009D3F99" w:rsidRDefault="009D3F99">
    <w:pPr>
      <w:pStyle w:val="Porat"/>
    </w:pPr>
    <w:r w:rsidRPr="00AF416F">
      <w:t xml:space="preserve">Bendrosios </w:t>
    </w:r>
    <w:r>
      <w:t xml:space="preserve">pirkimo </w:t>
    </w:r>
    <w:r w:rsidRPr="00AF416F">
      <w:t>sąlygos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125DC" w14:textId="77777777" w:rsidR="009D3F99" w:rsidRDefault="009D3F99">
    <w:pPr>
      <w:pStyle w:val="Porat"/>
    </w:pPr>
    <w:r w:rsidRPr="00A11D7B">
      <w:t>Specialiosios pirkimo sąlygos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981D1" w14:textId="77777777" w:rsidR="009D3F99" w:rsidRDefault="009D3F99">
    <w:pPr>
      <w:pStyle w:val="Porat"/>
    </w:pPr>
    <w:r w:rsidRPr="00A11D7B">
      <w:t>Specialiosios pirkimo sąlygos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1614D" w14:textId="77777777" w:rsidR="009D3F99" w:rsidRPr="00BF1365" w:rsidRDefault="009D3F99" w:rsidP="00BF1365">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38E2D" w14:textId="77777777" w:rsidR="009D3F99" w:rsidRPr="00BF1365" w:rsidRDefault="009D3F99" w:rsidP="00BF1365">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BD51A" w14:textId="77777777" w:rsidR="009D3F99" w:rsidRPr="00BF1365" w:rsidRDefault="009D3F99" w:rsidP="00BF1365">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E38B3" w14:textId="77777777" w:rsidR="009D3F99" w:rsidRPr="00BF1365" w:rsidRDefault="009D3F99" w:rsidP="00BF1365">
    <w:pPr>
      <w:pStyle w:val="Por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A61C0" w14:textId="77777777" w:rsidR="009D3F99" w:rsidRPr="00BF1365" w:rsidRDefault="009D3F99" w:rsidP="00BF13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FD133" w14:textId="77777777" w:rsidR="00DC47C6" w:rsidRDefault="00DC47C6" w:rsidP="00A56BB3">
      <w:r>
        <w:separator/>
      </w:r>
    </w:p>
  </w:footnote>
  <w:footnote w:type="continuationSeparator" w:id="0">
    <w:p w14:paraId="77181EEE" w14:textId="77777777" w:rsidR="00DC47C6" w:rsidRDefault="00DC47C6" w:rsidP="00A56BB3">
      <w:r>
        <w:continuationSeparator/>
      </w:r>
    </w:p>
  </w:footnote>
  <w:footnote w:id="1">
    <w:p w14:paraId="63AB86CF" w14:textId="77777777" w:rsidR="009D3F99" w:rsidRPr="005C6C74" w:rsidRDefault="009D3F99" w:rsidP="00CC01CF">
      <w:pPr>
        <w:pStyle w:val="Puslapioinaostekstas"/>
        <w:jc w:val="left"/>
        <w:rPr>
          <w:rFonts w:cs="Times New Roman"/>
        </w:rPr>
      </w:pPr>
      <w:r w:rsidRPr="005C6C74">
        <w:rPr>
          <w:rStyle w:val="Puslapioinaosnuoroda"/>
          <w:rFonts w:cs="Times New Roman"/>
        </w:rPr>
        <w:footnoteRef/>
      </w:r>
      <w:r w:rsidRPr="005C6C74">
        <w:rPr>
          <w:rFonts w:cs="Times New Roman"/>
        </w:rPr>
        <w:t xml:space="preserve"> </w:t>
      </w:r>
      <w:r w:rsidRPr="003B0E28">
        <w:rPr>
          <w:rFonts w:cs="Times New Roman"/>
        </w:rPr>
        <w:t>In</w:t>
      </w:r>
      <w:r w:rsidRPr="00CC01CF">
        <w:rPr>
          <w:rFonts w:cs="Times New Roman"/>
        </w:rPr>
        <w:t xml:space="preserve">strukcija: </w:t>
      </w:r>
      <w:hyperlink r:id="rId1" w:history="1">
        <w:r w:rsidR="00CC01CF" w:rsidRPr="00CC01CF">
          <w:rPr>
            <w:rStyle w:val="Hipersaitas"/>
            <w:color w:val="auto"/>
          </w:rPr>
          <w:t>https://vpt.lrv.lt/lt/nauja-cvp-is-aktuali-nuo-2024-12-01/metodine-medziaga-instrukcijos/tiekejamsnaujaCVPIS/</w:t>
        </w:r>
      </w:hyperlink>
    </w:p>
  </w:footnote>
  <w:footnote w:id="2">
    <w:p w14:paraId="465F9D26" w14:textId="77777777" w:rsidR="009D3F99" w:rsidRPr="005C6C74" w:rsidRDefault="009D3F99" w:rsidP="009D3F99">
      <w:pPr>
        <w:pStyle w:val="Puslapioinaostekstas"/>
        <w:rPr>
          <w:rFonts w:cs="Times New Roman"/>
        </w:rPr>
      </w:pPr>
      <w:r w:rsidRPr="00CC01CF">
        <w:rPr>
          <w:rStyle w:val="Puslapioinaosnuoroda"/>
          <w:rFonts w:cs="Times New Roman"/>
        </w:rPr>
        <w:footnoteRef/>
      </w:r>
      <w:r w:rsidRPr="00CC01CF">
        <w:rPr>
          <w:rFonts w:cs="Times New Roman"/>
        </w:rPr>
        <w:t xml:space="preserve"> </w:t>
      </w:r>
      <w:hyperlink r:id="rId2" w:history="1">
        <w:r w:rsidR="00CC01CF" w:rsidRPr="00CC01CF">
          <w:rPr>
            <w:rStyle w:val="Hipersaitas"/>
            <w:color w:val="auto"/>
          </w:rPr>
          <w:t>https://vpt.lrv.lt/uploads/vpt/documents/files/uzssisfravimo%20instrukcija(1).pdf</w:t>
        </w:r>
      </w:hyperlink>
    </w:p>
  </w:footnote>
  <w:footnote w:id="3">
    <w:p w14:paraId="5D1C8E80" w14:textId="77777777" w:rsidR="009D3F99" w:rsidRPr="005C6C74" w:rsidRDefault="009D3F99" w:rsidP="009D3F99">
      <w:pPr>
        <w:pStyle w:val="Puslapioinaostekstas"/>
        <w:rPr>
          <w:rFonts w:cs="Times New Roman"/>
        </w:rPr>
      </w:pPr>
      <w:r w:rsidRPr="005C6C74">
        <w:rPr>
          <w:rStyle w:val="Puslapioinaosnuoroda"/>
          <w:rFonts w:cs="Times New Roman"/>
        </w:rPr>
        <w:footnoteRef/>
      </w:r>
      <w:r w:rsidRPr="005C6C74">
        <w:rPr>
          <w:rFonts w:cs="Times New Roman"/>
        </w:rPr>
        <w:t xml:space="preserve"> Pasiūlymų patikslinimo, papildymo ar paaiškinimo taisyklės.</w:t>
      </w:r>
    </w:p>
  </w:footnote>
  <w:footnote w:id="4">
    <w:p w14:paraId="2B939A38" w14:textId="77777777" w:rsidR="009D3F99" w:rsidRDefault="009D3F99" w:rsidP="009D3F99">
      <w:pPr>
        <w:pStyle w:val="Puslapioinaostekstas"/>
      </w:pPr>
      <w:r>
        <w:rPr>
          <w:rStyle w:val="Puslapioinaosnuoroda"/>
        </w:rPr>
        <w:footnoteRef/>
      </w:r>
      <w:r>
        <w:t xml:space="preserve"> </w:t>
      </w:r>
      <w:r w:rsidRPr="007B60C3">
        <w:t>Pasiūlymų patikslinimo, papildymo ar paaiškinimo taisyklės.</w:t>
      </w:r>
    </w:p>
  </w:footnote>
  <w:footnote w:id="5">
    <w:p w14:paraId="4A5F4F6E" w14:textId="77777777" w:rsidR="0000128E" w:rsidRDefault="0000128E" w:rsidP="0000128E">
      <w:pPr>
        <w:pStyle w:val="Puslapioinaostekstas"/>
      </w:pPr>
      <w:r>
        <w:rPr>
          <w:rStyle w:val="Puslapioinaosnuoroda"/>
        </w:rPr>
        <w:footnoteRef/>
      </w:r>
      <w: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770FB1" w14:textId="77777777" w:rsidR="0000128E" w:rsidRDefault="0000128E" w:rsidP="0000128E">
      <w:pPr>
        <w:pStyle w:val="Puslapioinaostekstas"/>
      </w:pPr>
      <w:r>
        <w:t xml:space="preserve">a) priesaikos deklaracija; </w:t>
      </w:r>
    </w:p>
    <w:p w14:paraId="03A1E640" w14:textId="77777777" w:rsidR="0000128E" w:rsidRPr="00CC5CD0" w:rsidRDefault="0000128E" w:rsidP="0000128E">
      <w:pPr>
        <w:pStyle w:val="Puslapioinaostekstas"/>
      </w:pPr>
      <w: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750ADCC5" w14:textId="77777777" w:rsidR="0000128E" w:rsidRDefault="0000128E" w:rsidP="0000128E">
      <w:pPr>
        <w:pStyle w:val="Puslapioinaostekstas"/>
      </w:pPr>
      <w:r>
        <w:rPr>
          <w:rStyle w:val="Puslapioinaosnuoroda"/>
        </w:rPr>
        <w:footnoteRef/>
      </w:r>
      <w: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C46242" w14:textId="77777777" w:rsidR="0000128E" w:rsidRDefault="0000128E" w:rsidP="0000128E">
      <w:pPr>
        <w:pStyle w:val="Puslapioinaostekstas"/>
      </w:pPr>
      <w:r>
        <w:t xml:space="preserve">a) priesaikos deklaracija; </w:t>
      </w:r>
    </w:p>
    <w:p w14:paraId="54FA5F02" w14:textId="77777777" w:rsidR="0000128E" w:rsidRPr="00CC5CD0" w:rsidRDefault="0000128E" w:rsidP="0000128E">
      <w:pPr>
        <w:pStyle w:val="Puslapioinaostekstas"/>
      </w:pPr>
      <w: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71A5528D" w14:textId="77777777" w:rsidR="00AB42F2" w:rsidRDefault="00AB42F2" w:rsidP="00274377">
      <w:pPr>
        <w:pStyle w:val="Puslapioinaostekstas"/>
      </w:pPr>
      <w:r>
        <w:rPr>
          <w:rStyle w:val="Puslapioinaosnuoroda"/>
        </w:rPr>
        <w:footnoteRef/>
      </w:r>
      <w:r>
        <w:t xml:space="preserve"> Reikalavimai gali būti pateikiami atskirame dokumente.</w:t>
      </w:r>
    </w:p>
  </w:footnote>
  <w:footnote w:id="8">
    <w:p w14:paraId="6E5CDB76" w14:textId="77777777" w:rsidR="00AB42F2" w:rsidRDefault="00AB42F2" w:rsidP="00274377">
      <w:pPr>
        <w:pStyle w:val="Puslapioinaostekstas"/>
      </w:pPr>
      <w:r>
        <w:rPr>
          <w:rStyle w:val="Puslapioinaosnuoroda"/>
        </w:rPr>
        <w:footnoteRef/>
      </w:r>
      <w:r>
        <w:t xml:space="preserve"> Sąrašas gali būti pateikiamas atskirame dokumente.</w:t>
      </w:r>
    </w:p>
  </w:footnote>
  <w:footnote w:id="9">
    <w:p w14:paraId="679374CE" w14:textId="77777777" w:rsidR="00AB42F2" w:rsidRDefault="00AB42F2" w:rsidP="00AB42F2">
      <w:pPr>
        <w:pStyle w:val="Puslapioinaostekstas"/>
      </w:pPr>
      <w:r>
        <w:rPr>
          <w:rStyle w:val="Puslapioinaosnuoroda"/>
        </w:rPr>
        <w:footnoteRef/>
      </w:r>
      <w: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Pr>
          <w:rFonts w:cs="Times New Roman"/>
        </w:rPr>
        <w:t>±</w:t>
      </w:r>
      <w: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Pr>
          <w:rFonts w:cs="Times New Roman"/>
        </w:rPr>
        <w:t>±</w:t>
      </w:r>
      <w:r>
        <w:t xml:space="preserve">2 g; c) tiekėjas pasiūlyme nurodo, kad gaminys bus </w:t>
      </w:r>
      <w:r w:rsidRPr="000409D4">
        <w:t>50 g svorio; d) tiekėjas sutarties įgyvendinimo metu pristato gaminį, kurio svoris 49 g; tai i) perkantysis subjektas pasiūlymo vertinimo metu laikys, kad pasiūlymas atitinka pirkimo dokumentų reikalavimus; ii) perkantysis subjektas sutarties įgyvendinimo metu laikys, kad pristatytas gaminys atitinka pirkimo dokumentų ir sutarties reikalavimus</w:t>
      </w:r>
      <w:r>
        <w:t>, kadangi faktiškai pristatytas gaminys patenka į gamyboje leidžiamą paklaidą.</w:t>
      </w:r>
    </w:p>
  </w:footnote>
  <w:footnote w:id="10">
    <w:p w14:paraId="3878B20F" w14:textId="77777777" w:rsidR="00574382" w:rsidRDefault="00574382" w:rsidP="00574382">
      <w:pPr>
        <w:pStyle w:val="Puslapioinaostekstas"/>
      </w:pPr>
      <w:r>
        <w:rPr>
          <w:rStyle w:val="Puslapioinaosnuoroda"/>
        </w:rPr>
        <w:footnoteRef/>
      </w:r>
      <w:r>
        <w:t xml:space="preserve"> Jeigu tiekėjas prie kriterijaus nepasirinko (nepažymėjo) nei vieno varianto, tuomet laikoma, kad tiekėjas pasirinko tą variantą už kurį suteikiamas mažiausias balų skaičius. Jeigu tiekėjas prie kriterijaus pasirinko (pažymėjo) kelis variantus, tuomet laikoma, kad tiekėjas pasirinko tą variantą (iš tiekėjo pasirinktų (pažymėtų)) už kurį suteikiamas mažesnis balų skaičius.</w:t>
      </w:r>
    </w:p>
  </w:footnote>
  <w:footnote w:id="11">
    <w:p w14:paraId="4E92B602" w14:textId="77777777" w:rsidR="00574382" w:rsidRDefault="00574382" w:rsidP="00574382">
      <w:pPr>
        <w:pStyle w:val="Puslapioinaostekstas"/>
      </w:pPr>
      <w:r>
        <w:rPr>
          <w:rStyle w:val="Puslapioinaosnuoroda"/>
        </w:rPr>
        <w:footnoteRef/>
      </w:r>
      <w:r>
        <w:t xml:space="preserve"> Pavyzdys: yra gauti trys pasiūlymai, kurių S reikšmės yra: S=200 (A tiekėjas), S=150 (B tiekėjas), S=120 (C tiekėjas). Ekonomiškai naudingiausias pasiūlymas – C tiekėjo pateiktas pasiūlymas. Pasiūlymų eilė: 1. C tiekėjas (S=120), 2. B tiekėjas (S=150), 3. A tiekėjas (S=200).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58B97" w14:textId="77777777" w:rsidR="009D3F99" w:rsidRDefault="009D3F99" w:rsidP="00287914">
    <w:pPr>
      <w:pStyle w:val="Antrats"/>
      <w:jc w:val="center"/>
    </w:pPr>
    <w:r>
      <w:fldChar w:fldCharType="begin"/>
    </w:r>
    <w:r>
      <w:instrText>PAGE   \* MERGEFORMAT</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991D8" w14:textId="77777777" w:rsidR="00DB16CE" w:rsidRDefault="00DB16CE" w:rsidP="00A56BB3">
    <w:pPr>
      <w:pStyle w:val="Antrats"/>
      <w:jc w:val="center"/>
    </w:pPr>
    <w:r>
      <w:fldChar w:fldCharType="begin"/>
    </w:r>
    <w:r>
      <w:instrText>PAGE   \* MERGEFORMAT</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CF6"/>
    <w:multiLevelType w:val="multilevel"/>
    <w:tmpl w:val="A35C6860"/>
    <w:lvl w:ilvl="0">
      <w:start w:val="1"/>
      <w:numFmt w:val="decimal"/>
      <w:suff w:val="space"/>
      <w:lvlText w:val="%1."/>
      <w:lvlJc w:val="left"/>
      <w:pPr>
        <w:ind w:left="0" w:firstLine="709"/>
      </w:pPr>
      <w:rPr>
        <w:rFonts w:hint="default"/>
        <w:b w:val="0"/>
        <w:bCs w:val="0"/>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7D554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3" w15:restartNumberingAfterBreak="0">
    <w:nsid w:val="16CB0CD7"/>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 w15:restartNumberingAfterBreak="0">
    <w:nsid w:val="1C145A87"/>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2A95D8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9D74C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D21FE5"/>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8960688"/>
    <w:multiLevelType w:val="multilevel"/>
    <w:tmpl w:val="C5666F2C"/>
    <w:lvl w:ilvl="0">
      <w:start w:val="1"/>
      <w:numFmt w:val="decimal"/>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9C7451E"/>
    <w:multiLevelType w:val="multilevel"/>
    <w:tmpl w:val="D8642610"/>
    <w:lvl w:ilvl="0">
      <w:start w:val="1"/>
      <w:numFmt w:val="decimal"/>
      <w:suff w:val="space"/>
      <w:lvlText w:val="%1."/>
      <w:lvlJc w:val="left"/>
      <w:pPr>
        <w:ind w:left="1494" w:hanging="360"/>
      </w:pPr>
      <w:rPr>
        <w:rFonts w:hint="default"/>
        <w:i w:val="0"/>
        <w:iCs/>
        <w:strike w:val="0"/>
      </w:rPr>
    </w:lvl>
    <w:lvl w:ilvl="1">
      <w:start w:val="1"/>
      <w:numFmt w:val="decimal"/>
      <w:isLgl/>
      <w:suff w:val="space"/>
      <w:lvlText w:val="%1.%2."/>
      <w:lvlJc w:val="left"/>
      <w:pPr>
        <w:ind w:left="1899" w:hanging="765"/>
      </w:pPr>
      <w:rPr>
        <w:rFonts w:hint="default"/>
      </w:rPr>
    </w:lvl>
    <w:lvl w:ilvl="2">
      <w:start w:val="1"/>
      <w:numFmt w:val="decimal"/>
      <w:isLgl/>
      <w:lvlText w:val="%1.%2.%3."/>
      <w:lvlJc w:val="left"/>
      <w:pPr>
        <w:ind w:left="1899" w:hanging="765"/>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1" w15:restartNumberingAfterBreak="0">
    <w:nsid w:val="3E614DB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0E4321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7D038BB"/>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14" w15:restartNumberingAfterBreak="0">
    <w:nsid w:val="515B530F"/>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44069AB"/>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6" w15:restartNumberingAfterBreak="0">
    <w:nsid w:val="5A246414"/>
    <w:multiLevelType w:val="hybridMultilevel"/>
    <w:tmpl w:val="DD1E4F64"/>
    <w:lvl w:ilvl="0" w:tplc="54A0D34E">
      <w:start w:val="1"/>
      <w:numFmt w:val="decimal"/>
      <w:suff w:val="space"/>
      <w:lvlText w:val="%1."/>
      <w:lvlJc w:val="left"/>
      <w:pPr>
        <w:ind w:left="0" w:firstLine="709"/>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7" w15:restartNumberingAfterBreak="0">
    <w:nsid w:val="5A7F795A"/>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8" w15:restartNumberingAfterBreak="0">
    <w:nsid w:val="5A9D018A"/>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E023528"/>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0" w15:restartNumberingAfterBreak="0">
    <w:nsid w:val="5E116CA0"/>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1" w15:restartNumberingAfterBreak="0">
    <w:nsid w:val="68096CB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52F659B"/>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24152311">
    <w:abstractNumId w:val="11"/>
  </w:num>
  <w:num w:numId="2" w16cid:durableId="210044991">
    <w:abstractNumId w:val="9"/>
  </w:num>
  <w:num w:numId="3" w16cid:durableId="1421297773">
    <w:abstractNumId w:val="14"/>
  </w:num>
  <w:num w:numId="4" w16cid:durableId="1673216083">
    <w:abstractNumId w:val="8"/>
  </w:num>
  <w:num w:numId="5" w16cid:durableId="812524915">
    <w:abstractNumId w:val="6"/>
  </w:num>
  <w:num w:numId="6" w16cid:durableId="316223946">
    <w:abstractNumId w:val="5"/>
  </w:num>
  <w:num w:numId="7" w16cid:durableId="1498575095">
    <w:abstractNumId w:val="22"/>
  </w:num>
  <w:num w:numId="8" w16cid:durableId="326442236">
    <w:abstractNumId w:val="18"/>
  </w:num>
  <w:num w:numId="9" w16cid:durableId="1542477622">
    <w:abstractNumId w:val="7"/>
  </w:num>
  <w:num w:numId="10" w16cid:durableId="1530491202">
    <w:abstractNumId w:val="1"/>
  </w:num>
  <w:num w:numId="11" w16cid:durableId="2108958446">
    <w:abstractNumId w:val="16"/>
  </w:num>
  <w:num w:numId="12" w16cid:durableId="131488018">
    <w:abstractNumId w:val="21"/>
  </w:num>
  <w:num w:numId="13" w16cid:durableId="161163450">
    <w:abstractNumId w:val="20"/>
  </w:num>
  <w:num w:numId="14" w16cid:durableId="492188225">
    <w:abstractNumId w:val="2"/>
  </w:num>
  <w:num w:numId="15" w16cid:durableId="630601171">
    <w:abstractNumId w:val="13"/>
  </w:num>
  <w:num w:numId="16" w16cid:durableId="329412235">
    <w:abstractNumId w:val="10"/>
  </w:num>
  <w:num w:numId="17" w16cid:durableId="476343496">
    <w:abstractNumId w:val="19"/>
  </w:num>
  <w:num w:numId="18" w16cid:durableId="171916662">
    <w:abstractNumId w:val="15"/>
  </w:num>
  <w:num w:numId="19" w16cid:durableId="439225903">
    <w:abstractNumId w:val="0"/>
  </w:num>
  <w:num w:numId="20" w16cid:durableId="825049497">
    <w:abstractNumId w:val="17"/>
  </w:num>
  <w:num w:numId="21" w16cid:durableId="1374648686">
    <w:abstractNumId w:val="3"/>
  </w:num>
  <w:num w:numId="22" w16cid:durableId="631254939">
    <w:abstractNumId w:val="12"/>
  </w:num>
  <w:num w:numId="23" w16cid:durableId="6546472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371"/>
    <w:rsid w:val="0000128E"/>
    <w:rsid w:val="00002C1D"/>
    <w:rsid w:val="00023389"/>
    <w:rsid w:val="000260BD"/>
    <w:rsid w:val="00032398"/>
    <w:rsid w:val="00041B0F"/>
    <w:rsid w:val="00054F41"/>
    <w:rsid w:val="00055D44"/>
    <w:rsid w:val="000612D8"/>
    <w:rsid w:val="000620BB"/>
    <w:rsid w:val="00064876"/>
    <w:rsid w:val="00066EFD"/>
    <w:rsid w:val="00073BE5"/>
    <w:rsid w:val="00092EEE"/>
    <w:rsid w:val="00093C09"/>
    <w:rsid w:val="000A4D32"/>
    <w:rsid w:val="000B71D4"/>
    <w:rsid w:val="000C0B0C"/>
    <w:rsid w:val="000C31FC"/>
    <w:rsid w:val="000C542A"/>
    <w:rsid w:val="000D077D"/>
    <w:rsid w:val="000D5366"/>
    <w:rsid w:val="000E2ADF"/>
    <w:rsid w:val="000F6EC9"/>
    <w:rsid w:val="00110080"/>
    <w:rsid w:val="0011292D"/>
    <w:rsid w:val="001153DF"/>
    <w:rsid w:val="00117FF9"/>
    <w:rsid w:val="00133A10"/>
    <w:rsid w:val="00136CCB"/>
    <w:rsid w:val="00140CB4"/>
    <w:rsid w:val="00154080"/>
    <w:rsid w:val="001625EA"/>
    <w:rsid w:val="0017159B"/>
    <w:rsid w:val="0017610D"/>
    <w:rsid w:val="00176788"/>
    <w:rsid w:val="00181F3D"/>
    <w:rsid w:val="00183C43"/>
    <w:rsid w:val="00197DF5"/>
    <w:rsid w:val="001A191A"/>
    <w:rsid w:val="001A6B05"/>
    <w:rsid w:val="001B56E6"/>
    <w:rsid w:val="001D697F"/>
    <w:rsid w:val="001E08C0"/>
    <w:rsid w:val="001E5265"/>
    <w:rsid w:val="001F0295"/>
    <w:rsid w:val="001F072F"/>
    <w:rsid w:val="001F69CD"/>
    <w:rsid w:val="0020227F"/>
    <w:rsid w:val="00203D86"/>
    <w:rsid w:val="002247CD"/>
    <w:rsid w:val="00227CB2"/>
    <w:rsid w:val="002441D2"/>
    <w:rsid w:val="00247697"/>
    <w:rsid w:val="00255150"/>
    <w:rsid w:val="00263E65"/>
    <w:rsid w:val="0027238F"/>
    <w:rsid w:val="00273C6D"/>
    <w:rsid w:val="00282A63"/>
    <w:rsid w:val="00283C5E"/>
    <w:rsid w:val="00284CDB"/>
    <w:rsid w:val="0028631A"/>
    <w:rsid w:val="0029217D"/>
    <w:rsid w:val="002A5439"/>
    <w:rsid w:val="002A695D"/>
    <w:rsid w:val="002B0CBF"/>
    <w:rsid w:val="002B3A70"/>
    <w:rsid w:val="002D2341"/>
    <w:rsid w:val="002D608F"/>
    <w:rsid w:val="002E3972"/>
    <w:rsid w:val="002F1E3D"/>
    <w:rsid w:val="00304EC3"/>
    <w:rsid w:val="00307437"/>
    <w:rsid w:val="0031734F"/>
    <w:rsid w:val="0032068C"/>
    <w:rsid w:val="00322D90"/>
    <w:rsid w:val="00330690"/>
    <w:rsid w:val="00341081"/>
    <w:rsid w:val="00345AEE"/>
    <w:rsid w:val="003558C3"/>
    <w:rsid w:val="00357DCD"/>
    <w:rsid w:val="00364604"/>
    <w:rsid w:val="003676BF"/>
    <w:rsid w:val="00396207"/>
    <w:rsid w:val="003A3535"/>
    <w:rsid w:val="003A4CD1"/>
    <w:rsid w:val="003B0E28"/>
    <w:rsid w:val="003B2837"/>
    <w:rsid w:val="003C1BCE"/>
    <w:rsid w:val="003C4691"/>
    <w:rsid w:val="003E4059"/>
    <w:rsid w:val="003F4515"/>
    <w:rsid w:val="003F640E"/>
    <w:rsid w:val="004034B7"/>
    <w:rsid w:val="00415863"/>
    <w:rsid w:val="00415DCF"/>
    <w:rsid w:val="0042303D"/>
    <w:rsid w:val="00426C37"/>
    <w:rsid w:val="00426E3E"/>
    <w:rsid w:val="00444F84"/>
    <w:rsid w:val="00482BC7"/>
    <w:rsid w:val="00490A3B"/>
    <w:rsid w:val="00490AE6"/>
    <w:rsid w:val="004938C2"/>
    <w:rsid w:val="004A4E0C"/>
    <w:rsid w:val="004B5A5F"/>
    <w:rsid w:val="004E0D74"/>
    <w:rsid w:val="004E2A1A"/>
    <w:rsid w:val="004E6647"/>
    <w:rsid w:val="004E77E7"/>
    <w:rsid w:val="004F3063"/>
    <w:rsid w:val="004F4048"/>
    <w:rsid w:val="00524C24"/>
    <w:rsid w:val="0052767D"/>
    <w:rsid w:val="00534EFC"/>
    <w:rsid w:val="00537179"/>
    <w:rsid w:val="00550CD7"/>
    <w:rsid w:val="00551F8B"/>
    <w:rsid w:val="00564847"/>
    <w:rsid w:val="0057329F"/>
    <w:rsid w:val="00574382"/>
    <w:rsid w:val="00576F7D"/>
    <w:rsid w:val="00590971"/>
    <w:rsid w:val="00592465"/>
    <w:rsid w:val="00592477"/>
    <w:rsid w:val="00593D7A"/>
    <w:rsid w:val="005A00C4"/>
    <w:rsid w:val="005A6848"/>
    <w:rsid w:val="005C3ED8"/>
    <w:rsid w:val="005D7463"/>
    <w:rsid w:val="006141C3"/>
    <w:rsid w:val="00616C96"/>
    <w:rsid w:val="006249A5"/>
    <w:rsid w:val="0063209E"/>
    <w:rsid w:val="006320D0"/>
    <w:rsid w:val="00632F61"/>
    <w:rsid w:val="00636422"/>
    <w:rsid w:val="0063741A"/>
    <w:rsid w:val="0064352B"/>
    <w:rsid w:val="0064473E"/>
    <w:rsid w:val="00652899"/>
    <w:rsid w:val="0065396B"/>
    <w:rsid w:val="00656787"/>
    <w:rsid w:val="00656B67"/>
    <w:rsid w:val="00660F0D"/>
    <w:rsid w:val="00661756"/>
    <w:rsid w:val="00664F2D"/>
    <w:rsid w:val="00672F76"/>
    <w:rsid w:val="00674285"/>
    <w:rsid w:val="00690CD8"/>
    <w:rsid w:val="00694B3A"/>
    <w:rsid w:val="006C5146"/>
    <w:rsid w:val="006D2078"/>
    <w:rsid w:val="00707C49"/>
    <w:rsid w:val="00720C0A"/>
    <w:rsid w:val="0072530B"/>
    <w:rsid w:val="0072786B"/>
    <w:rsid w:val="00750977"/>
    <w:rsid w:val="00760441"/>
    <w:rsid w:val="007638F3"/>
    <w:rsid w:val="00780F75"/>
    <w:rsid w:val="007937FF"/>
    <w:rsid w:val="007A1784"/>
    <w:rsid w:val="007A68C5"/>
    <w:rsid w:val="007B60C3"/>
    <w:rsid w:val="007D11C8"/>
    <w:rsid w:val="007D3630"/>
    <w:rsid w:val="007F1B2B"/>
    <w:rsid w:val="007F574E"/>
    <w:rsid w:val="007F7A97"/>
    <w:rsid w:val="008002E8"/>
    <w:rsid w:val="00820EA3"/>
    <w:rsid w:val="008279E6"/>
    <w:rsid w:val="00831C37"/>
    <w:rsid w:val="008511DD"/>
    <w:rsid w:val="00857B79"/>
    <w:rsid w:val="008641FC"/>
    <w:rsid w:val="008658D8"/>
    <w:rsid w:val="00865A7F"/>
    <w:rsid w:val="008715CE"/>
    <w:rsid w:val="0088186B"/>
    <w:rsid w:val="008A0782"/>
    <w:rsid w:val="008A1D14"/>
    <w:rsid w:val="008C46CB"/>
    <w:rsid w:val="008C63CC"/>
    <w:rsid w:val="008C6C06"/>
    <w:rsid w:val="008E3988"/>
    <w:rsid w:val="008E4417"/>
    <w:rsid w:val="008F12FF"/>
    <w:rsid w:val="008F452D"/>
    <w:rsid w:val="008F7E7F"/>
    <w:rsid w:val="00913D12"/>
    <w:rsid w:val="00922374"/>
    <w:rsid w:val="009458B3"/>
    <w:rsid w:val="00946F56"/>
    <w:rsid w:val="00950C88"/>
    <w:rsid w:val="00951640"/>
    <w:rsid w:val="00954EEE"/>
    <w:rsid w:val="00972986"/>
    <w:rsid w:val="00982C1A"/>
    <w:rsid w:val="00985CF8"/>
    <w:rsid w:val="00990812"/>
    <w:rsid w:val="0099682D"/>
    <w:rsid w:val="009977B9"/>
    <w:rsid w:val="009A5D7E"/>
    <w:rsid w:val="009C1121"/>
    <w:rsid w:val="009D3955"/>
    <w:rsid w:val="009D3F99"/>
    <w:rsid w:val="00A04FE1"/>
    <w:rsid w:val="00A05BF1"/>
    <w:rsid w:val="00A1311A"/>
    <w:rsid w:val="00A1427D"/>
    <w:rsid w:val="00A144FA"/>
    <w:rsid w:val="00A148BB"/>
    <w:rsid w:val="00A14E33"/>
    <w:rsid w:val="00A309E6"/>
    <w:rsid w:val="00A56BB3"/>
    <w:rsid w:val="00A73003"/>
    <w:rsid w:val="00A816D9"/>
    <w:rsid w:val="00A9745B"/>
    <w:rsid w:val="00AA04B5"/>
    <w:rsid w:val="00AA5221"/>
    <w:rsid w:val="00AB13CA"/>
    <w:rsid w:val="00AB42F2"/>
    <w:rsid w:val="00AC17C0"/>
    <w:rsid w:val="00AC4AA2"/>
    <w:rsid w:val="00AE23E0"/>
    <w:rsid w:val="00AE7A5B"/>
    <w:rsid w:val="00AF16A1"/>
    <w:rsid w:val="00AF6758"/>
    <w:rsid w:val="00AF749B"/>
    <w:rsid w:val="00B00AC9"/>
    <w:rsid w:val="00B069B3"/>
    <w:rsid w:val="00B13135"/>
    <w:rsid w:val="00B161EB"/>
    <w:rsid w:val="00B24B39"/>
    <w:rsid w:val="00B30001"/>
    <w:rsid w:val="00B372A1"/>
    <w:rsid w:val="00B40D2F"/>
    <w:rsid w:val="00B42EB4"/>
    <w:rsid w:val="00B574C6"/>
    <w:rsid w:val="00B707A2"/>
    <w:rsid w:val="00B70AAB"/>
    <w:rsid w:val="00B71BE0"/>
    <w:rsid w:val="00B84AB0"/>
    <w:rsid w:val="00B97975"/>
    <w:rsid w:val="00BA5941"/>
    <w:rsid w:val="00BA6432"/>
    <w:rsid w:val="00BA7354"/>
    <w:rsid w:val="00BB1C55"/>
    <w:rsid w:val="00BB4371"/>
    <w:rsid w:val="00BB4DDF"/>
    <w:rsid w:val="00BC2DA6"/>
    <w:rsid w:val="00BD53E4"/>
    <w:rsid w:val="00BD5D53"/>
    <w:rsid w:val="00BF6612"/>
    <w:rsid w:val="00C01DC7"/>
    <w:rsid w:val="00C02025"/>
    <w:rsid w:val="00C0381E"/>
    <w:rsid w:val="00C05940"/>
    <w:rsid w:val="00C076FE"/>
    <w:rsid w:val="00C24763"/>
    <w:rsid w:val="00C32BAD"/>
    <w:rsid w:val="00C5018D"/>
    <w:rsid w:val="00C56EDE"/>
    <w:rsid w:val="00C700C6"/>
    <w:rsid w:val="00C72CC7"/>
    <w:rsid w:val="00C7310E"/>
    <w:rsid w:val="00C80527"/>
    <w:rsid w:val="00CB0CE9"/>
    <w:rsid w:val="00CC01CF"/>
    <w:rsid w:val="00CD43C5"/>
    <w:rsid w:val="00CE0781"/>
    <w:rsid w:val="00D04000"/>
    <w:rsid w:val="00D15867"/>
    <w:rsid w:val="00D15E24"/>
    <w:rsid w:val="00D21D5D"/>
    <w:rsid w:val="00D24E1F"/>
    <w:rsid w:val="00D24F98"/>
    <w:rsid w:val="00D26EEF"/>
    <w:rsid w:val="00D26F3F"/>
    <w:rsid w:val="00D31552"/>
    <w:rsid w:val="00D61735"/>
    <w:rsid w:val="00D635F7"/>
    <w:rsid w:val="00D75929"/>
    <w:rsid w:val="00D76CD1"/>
    <w:rsid w:val="00D81A35"/>
    <w:rsid w:val="00DA4D59"/>
    <w:rsid w:val="00DB16CE"/>
    <w:rsid w:val="00DC16B3"/>
    <w:rsid w:val="00DC47C6"/>
    <w:rsid w:val="00DE5315"/>
    <w:rsid w:val="00DF3657"/>
    <w:rsid w:val="00DF647F"/>
    <w:rsid w:val="00E01DB6"/>
    <w:rsid w:val="00E1700A"/>
    <w:rsid w:val="00E47307"/>
    <w:rsid w:val="00E51A60"/>
    <w:rsid w:val="00E52EA7"/>
    <w:rsid w:val="00E55F26"/>
    <w:rsid w:val="00E55FEA"/>
    <w:rsid w:val="00E5710C"/>
    <w:rsid w:val="00E72CED"/>
    <w:rsid w:val="00E745F2"/>
    <w:rsid w:val="00E82309"/>
    <w:rsid w:val="00E942BA"/>
    <w:rsid w:val="00EA2A89"/>
    <w:rsid w:val="00EA612C"/>
    <w:rsid w:val="00EB0858"/>
    <w:rsid w:val="00EB2ADF"/>
    <w:rsid w:val="00EC10E5"/>
    <w:rsid w:val="00EC56CD"/>
    <w:rsid w:val="00ED299D"/>
    <w:rsid w:val="00EE4607"/>
    <w:rsid w:val="00EE6CF6"/>
    <w:rsid w:val="00EF2C30"/>
    <w:rsid w:val="00F0184A"/>
    <w:rsid w:val="00F11759"/>
    <w:rsid w:val="00F3222E"/>
    <w:rsid w:val="00F43666"/>
    <w:rsid w:val="00F509D4"/>
    <w:rsid w:val="00F551A5"/>
    <w:rsid w:val="00F77BED"/>
    <w:rsid w:val="00F85A57"/>
    <w:rsid w:val="00F85D74"/>
    <w:rsid w:val="00FA41E1"/>
    <w:rsid w:val="00FB1C06"/>
    <w:rsid w:val="00FB63B6"/>
    <w:rsid w:val="00FC59C0"/>
    <w:rsid w:val="00FC64EF"/>
    <w:rsid w:val="00FE6AE1"/>
    <w:rsid w:val="00FF2F8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D6AA9"/>
  <w15:chartTrackingRefBased/>
  <w15:docId w15:val="{F9C176C4-9482-470B-8A1C-2C92379D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4F2D"/>
    <w:pPr>
      <w:spacing w:after="0" w:line="240" w:lineRule="auto"/>
      <w:jc w:val="both"/>
    </w:pPr>
    <w:rPr>
      <w:rFonts w:ascii="Times New Roman" w:hAnsi="Times New Roman"/>
      <w:sz w:val="24"/>
    </w:rPr>
  </w:style>
  <w:style w:type="paragraph" w:styleId="Antrat1">
    <w:name w:val="heading 1"/>
    <w:basedOn w:val="prastasis"/>
    <w:next w:val="prastasis"/>
    <w:link w:val="Antrat1Diagrama"/>
    <w:uiPriority w:val="9"/>
    <w:qFormat/>
    <w:rsid w:val="00B131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131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1313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1313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13135"/>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B13135"/>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13135"/>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B13135"/>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13135"/>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320D0"/>
    <w:pPr>
      <w:ind w:left="720"/>
      <w:contextualSpacing/>
    </w:pPr>
  </w:style>
  <w:style w:type="paragraph" w:styleId="Antrats">
    <w:name w:val="header"/>
    <w:basedOn w:val="prastasis"/>
    <w:link w:val="AntratsDiagrama"/>
    <w:uiPriority w:val="99"/>
    <w:unhideWhenUsed/>
    <w:rsid w:val="00A56BB3"/>
    <w:pPr>
      <w:tabs>
        <w:tab w:val="center" w:pos="4819"/>
        <w:tab w:val="right" w:pos="9638"/>
      </w:tabs>
    </w:pPr>
  </w:style>
  <w:style w:type="character" w:customStyle="1" w:styleId="AntratsDiagrama">
    <w:name w:val="Antraštės Diagrama"/>
    <w:basedOn w:val="Numatytasispastraiposriftas"/>
    <w:link w:val="Antrats"/>
    <w:uiPriority w:val="99"/>
    <w:rsid w:val="00A56BB3"/>
    <w:rPr>
      <w:rFonts w:ascii="Times New Roman" w:hAnsi="Times New Roman"/>
      <w:sz w:val="24"/>
    </w:rPr>
  </w:style>
  <w:style w:type="paragraph" w:styleId="Porat">
    <w:name w:val="footer"/>
    <w:basedOn w:val="prastasis"/>
    <w:link w:val="PoratDiagrama"/>
    <w:uiPriority w:val="99"/>
    <w:unhideWhenUsed/>
    <w:rsid w:val="00A56BB3"/>
    <w:pPr>
      <w:tabs>
        <w:tab w:val="center" w:pos="4819"/>
        <w:tab w:val="right" w:pos="9638"/>
      </w:tabs>
    </w:pPr>
  </w:style>
  <w:style w:type="character" w:customStyle="1" w:styleId="PoratDiagrama">
    <w:name w:val="Poraštė Diagrama"/>
    <w:basedOn w:val="Numatytasispastraiposriftas"/>
    <w:link w:val="Porat"/>
    <w:uiPriority w:val="99"/>
    <w:rsid w:val="00A56BB3"/>
    <w:rPr>
      <w:rFonts w:ascii="Times New Roman" w:hAnsi="Times New Roman"/>
      <w:sz w:val="24"/>
    </w:rPr>
  </w:style>
  <w:style w:type="paragraph" w:styleId="Antrat">
    <w:name w:val="caption"/>
    <w:basedOn w:val="prastasis"/>
    <w:next w:val="prastasis"/>
    <w:uiPriority w:val="35"/>
    <w:unhideWhenUsed/>
    <w:qFormat/>
    <w:rsid w:val="00A56BB3"/>
    <w:rPr>
      <w:b/>
      <w:iCs/>
      <w:szCs w:val="18"/>
    </w:rPr>
  </w:style>
  <w:style w:type="table" w:styleId="Lentelstinklelis">
    <w:name w:val="Table Grid"/>
    <w:basedOn w:val="prastojilentel"/>
    <w:uiPriority w:val="39"/>
    <w:rsid w:val="00A56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140CB4"/>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40CB4"/>
    <w:rPr>
      <w:rFonts w:ascii="Times New Roman" w:hAnsi="Times New Roman"/>
      <w:sz w:val="20"/>
      <w:szCs w:val="20"/>
    </w:rPr>
  </w:style>
  <w:style w:type="character" w:styleId="Puslapioinaosnuoroda">
    <w:name w:val="footnote reference"/>
    <w:basedOn w:val="Numatytasispastraiposriftas"/>
    <w:uiPriority w:val="99"/>
    <w:unhideWhenUsed/>
    <w:rsid w:val="00140CB4"/>
    <w:rPr>
      <w:vertAlign w:val="superscript"/>
    </w:rPr>
  </w:style>
  <w:style w:type="character" w:styleId="Hipersaitas">
    <w:name w:val="Hyperlink"/>
    <w:basedOn w:val="Numatytasispastraiposriftas"/>
    <w:uiPriority w:val="99"/>
    <w:unhideWhenUsed/>
    <w:rsid w:val="00E47307"/>
    <w:rPr>
      <w:color w:val="0563C1" w:themeColor="hyperlink"/>
      <w:u w:val="single"/>
    </w:rPr>
  </w:style>
  <w:style w:type="character" w:styleId="Neapdorotaspaminjimas">
    <w:name w:val="Unresolved Mention"/>
    <w:basedOn w:val="Numatytasispastraiposriftas"/>
    <w:uiPriority w:val="99"/>
    <w:semiHidden/>
    <w:unhideWhenUsed/>
    <w:rsid w:val="00E47307"/>
    <w:rPr>
      <w:color w:val="605E5C"/>
      <w:shd w:val="clear" w:color="auto" w:fill="E1DFDD"/>
    </w:rPr>
  </w:style>
  <w:style w:type="paragraph" w:styleId="Betarp">
    <w:name w:val="No Spacing"/>
    <w:link w:val="BetarpDiagrama"/>
    <w:uiPriority w:val="1"/>
    <w:qFormat/>
    <w:rsid w:val="00E47307"/>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E47307"/>
    <w:rPr>
      <w:rFonts w:eastAsiaTheme="minorEastAsia"/>
      <w:sz w:val="21"/>
      <w:szCs w:val="21"/>
      <w:lang w:eastAsia="lt-LT"/>
    </w:rPr>
  </w:style>
  <w:style w:type="paragraph" w:customStyle="1" w:styleId="Pagrindinistekstas2">
    <w:name w:val="Pagrindinis tekstas2"/>
    <w:rsid w:val="000D5366"/>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715CE"/>
    <w:rPr>
      <w:rFonts w:ascii="Times New Roman" w:hAnsi="Times New Roman"/>
      <w:sz w:val="24"/>
    </w:rPr>
  </w:style>
  <w:style w:type="character" w:customStyle="1" w:styleId="cf01">
    <w:name w:val="cf01"/>
    <w:basedOn w:val="Numatytasispastraiposriftas"/>
    <w:rsid w:val="008715CE"/>
    <w:rPr>
      <w:rFonts w:ascii="Segoe UI" w:hAnsi="Segoe UI" w:cs="Segoe UI" w:hint="default"/>
      <w:sz w:val="18"/>
      <w:szCs w:val="18"/>
    </w:rPr>
  </w:style>
  <w:style w:type="character" w:customStyle="1" w:styleId="Antrat1Diagrama">
    <w:name w:val="Antraštė 1 Diagrama"/>
    <w:basedOn w:val="Numatytasispastraiposriftas"/>
    <w:link w:val="Antrat1"/>
    <w:uiPriority w:val="9"/>
    <w:rsid w:val="00B1313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1313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1313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13135"/>
    <w:rPr>
      <w:rFonts w:eastAsiaTheme="majorEastAsia" w:cstheme="majorBidi"/>
      <w:i/>
      <w:iCs/>
      <w:color w:val="2F5496" w:themeColor="accent1" w:themeShade="BF"/>
      <w:sz w:val="24"/>
    </w:rPr>
  </w:style>
  <w:style w:type="character" w:customStyle="1" w:styleId="Antrat5Diagrama">
    <w:name w:val="Antraštė 5 Diagrama"/>
    <w:basedOn w:val="Numatytasispastraiposriftas"/>
    <w:link w:val="Antrat5"/>
    <w:uiPriority w:val="9"/>
    <w:semiHidden/>
    <w:rsid w:val="00B13135"/>
    <w:rPr>
      <w:rFonts w:eastAsiaTheme="majorEastAsia" w:cstheme="majorBidi"/>
      <w:color w:val="2F5496" w:themeColor="accent1" w:themeShade="BF"/>
      <w:sz w:val="24"/>
    </w:rPr>
  </w:style>
  <w:style w:type="character" w:customStyle="1" w:styleId="Antrat6Diagrama">
    <w:name w:val="Antraštė 6 Diagrama"/>
    <w:basedOn w:val="Numatytasispastraiposriftas"/>
    <w:link w:val="Antrat6"/>
    <w:uiPriority w:val="9"/>
    <w:semiHidden/>
    <w:rsid w:val="00B13135"/>
    <w:rPr>
      <w:rFonts w:eastAsiaTheme="majorEastAsia" w:cstheme="majorBidi"/>
      <w:i/>
      <w:iCs/>
      <w:color w:val="595959" w:themeColor="text1" w:themeTint="A6"/>
      <w:sz w:val="24"/>
    </w:rPr>
  </w:style>
  <w:style w:type="character" w:customStyle="1" w:styleId="Antrat7Diagrama">
    <w:name w:val="Antraštė 7 Diagrama"/>
    <w:basedOn w:val="Numatytasispastraiposriftas"/>
    <w:link w:val="Antrat7"/>
    <w:uiPriority w:val="9"/>
    <w:semiHidden/>
    <w:rsid w:val="00B13135"/>
    <w:rPr>
      <w:rFonts w:eastAsiaTheme="majorEastAsia" w:cstheme="majorBidi"/>
      <w:color w:val="595959" w:themeColor="text1" w:themeTint="A6"/>
      <w:sz w:val="24"/>
    </w:rPr>
  </w:style>
  <w:style w:type="character" w:customStyle="1" w:styleId="Antrat8Diagrama">
    <w:name w:val="Antraštė 8 Diagrama"/>
    <w:basedOn w:val="Numatytasispastraiposriftas"/>
    <w:link w:val="Antrat8"/>
    <w:uiPriority w:val="9"/>
    <w:semiHidden/>
    <w:rsid w:val="00B13135"/>
    <w:rPr>
      <w:rFonts w:eastAsiaTheme="majorEastAsia" w:cstheme="majorBidi"/>
      <w:i/>
      <w:iCs/>
      <w:color w:val="272727" w:themeColor="text1" w:themeTint="D8"/>
      <w:sz w:val="24"/>
    </w:rPr>
  </w:style>
  <w:style w:type="character" w:customStyle="1" w:styleId="Antrat9Diagrama">
    <w:name w:val="Antraštė 9 Diagrama"/>
    <w:basedOn w:val="Numatytasispastraiposriftas"/>
    <w:link w:val="Antrat9"/>
    <w:uiPriority w:val="9"/>
    <w:semiHidden/>
    <w:rsid w:val="00B13135"/>
    <w:rPr>
      <w:rFonts w:eastAsiaTheme="majorEastAsia" w:cstheme="majorBidi"/>
      <w:color w:val="272727" w:themeColor="text1" w:themeTint="D8"/>
      <w:sz w:val="24"/>
    </w:rPr>
  </w:style>
  <w:style w:type="paragraph" w:styleId="Pavadinimas">
    <w:name w:val="Title"/>
    <w:basedOn w:val="prastasis"/>
    <w:next w:val="prastasis"/>
    <w:link w:val="PavadinimasDiagrama"/>
    <w:uiPriority w:val="10"/>
    <w:qFormat/>
    <w:rsid w:val="00B1313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1313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1313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1313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13135"/>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B13135"/>
    <w:rPr>
      <w:rFonts w:ascii="Times New Roman" w:hAnsi="Times New Roman"/>
      <w:i/>
      <w:iCs/>
      <w:color w:val="404040" w:themeColor="text1" w:themeTint="BF"/>
      <w:sz w:val="24"/>
    </w:rPr>
  </w:style>
  <w:style w:type="character" w:styleId="Rykuspabraukimas">
    <w:name w:val="Intense Emphasis"/>
    <w:basedOn w:val="Numatytasispastraiposriftas"/>
    <w:uiPriority w:val="21"/>
    <w:qFormat/>
    <w:rsid w:val="00B13135"/>
    <w:rPr>
      <w:i/>
      <w:iCs/>
      <w:color w:val="2F5496" w:themeColor="accent1" w:themeShade="BF"/>
    </w:rPr>
  </w:style>
  <w:style w:type="paragraph" w:styleId="Iskirtacitata">
    <w:name w:val="Intense Quote"/>
    <w:basedOn w:val="prastasis"/>
    <w:next w:val="prastasis"/>
    <w:link w:val="IskirtacitataDiagrama"/>
    <w:uiPriority w:val="30"/>
    <w:qFormat/>
    <w:rsid w:val="00B131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13135"/>
    <w:rPr>
      <w:rFonts w:ascii="Times New Roman" w:hAnsi="Times New Roman"/>
      <w:i/>
      <w:iCs/>
      <w:color w:val="2F5496" w:themeColor="accent1" w:themeShade="BF"/>
      <w:sz w:val="24"/>
    </w:rPr>
  </w:style>
  <w:style w:type="character" w:styleId="Rykinuoroda">
    <w:name w:val="Intense Reference"/>
    <w:basedOn w:val="Numatytasispastraiposriftas"/>
    <w:uiPriority w:val="32"/>
    <w:qFormat/>
    <w:rsid w:val="00B131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bvpd.eviesiejipirkimai.lt/espd-web/" TargetMode="External"/><Relationship Id="rId18" Type="http://schemas.openxmlformats.org/officeDocument/2006/relationships/footer" Target="footer3.xml"/><Relationship Id="rId26" Type="http://schemas.openxmlformats.org/officeDocument/2006/relationships/footer" Target="footer11.xm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oter" Target="footer2.xml"/><Relationship Id="rId25" Type="http://schemas.openxmlformats.org/officeDocument/2006/relationships/footer" Target="footer10.xml"/><Relationship Id="rId33"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5.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9.xml"/><Relationship Id="rId32" Type="http://schemas.openxmlformats.org/officeDocument/2006/relationships/footer" Target="footer17.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footer" Target="footer8.xml"/><Relationship Id="rId28" Type="http://schemas.openxmlformats.org/officeDocument/2006/relationships/footer" Target="footer13.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7.xml"/><Relationship Id="rId27" Type="http://schemas.openxmlformats.org/officeDocument/2006/relationships/footer" Target="footer12.xml"/><Relationship Id="rId30" Type="http://schemas.openxmlformats.org/officeDocument/2006/relationships/footer" Target="footer15.xml"/><Relationship Id="rId35"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neDrive%20-%20UAB%20POKYCIU%20VALDYMAS\General\1_Formalus_dokumentai\11_Sablonai\01_viesuju_pirkimu_dokumentai\01_pirkimo_dokumentai\PI_AK-SAK_salygos_2025-06-16+1v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CF575C87D47A743A68931F1E2559971" ma:contentTypeVersion="13" ma:contentTypeDescription="Kurkite naują dokumentą." ma:contentTypeScope="" ma:versionID="3a2eef43face1772f2ccff3490629520">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b37082cd0029f639329a72aa27a6cd5e"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849FDF-2AA4-4312-9AEE-0C369FF7E6F8}">
  <ds:schemaRefs>
    <ds:schemaRef ds:uri="http://schemas.microsoft.com/sharepoint/v3/contenttype/forms"/>
  </ds:schemaRefs>
</ds:datastoreItem>
</file>

<file path=customXml/itemProps2.xml><?xml version="1.0" encoding="utf-8"?>
<ds:datastoreItem xmlns:ds="http://schemas.openxmlformats.org/officeDocument/2006/customXml" ds:itemID="{301D6465-0702-4FB2-A508-99064A7178B8}">
  <ds:schemaRefs>
    <ds:schemaRef ds:uri="http://schemas.microsoft.com/office/2006/metadata/properties"/>
    <ds:schemaRef ds:uri="http://schemas.microsoft.com/office/infopath/2007/PartnerControls"/>
    <ds:schemaRef ds:uri="21a6971f-054d-4e23-ae50-66b414347931"/>
    <ds:schemaRef ds:uri="17b0b353-0176-4c9b-be37-6c3341b020e6"/>
  </ds:schemaRefs>
</ds:datastoreItem>
</file>

<file path=customXml/itemProps3.xml><?xml version="1.0" encoding="utf-8"?>
<ds:datastoreItem xmlns:ds="http://schemas.openxmlformats.org/officeDocument/2006/customXml" ds:itemID="{EAE85BE2-C22B-46BA-97AC-9C6CDF44C739}">
  <ds:schemaRefs>
    <ds:schemaRef ds:uri="http://schemas.openxmlformats.org/officeDocument/2006/bibliography"/>
  </ds:schemaRefs>
</ds:datastoreItem>
</file>

<file path=customXml/itemProps4.xml><?xml version="1.0" encoding="utf-8"?>
<ds:datastoreItem xmlns:ds="http://schemas.openxmlformats.org/officeDocument/2006/customXml" ds:itemID="{5110DB66-365D-4B0D-B2B7-C8E660172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6971f-054d-4e23-ae50-66b414347931"/>
    <ds:schemaRef ds:uri="17b0b353-0176-4c9b-be37-6c3341b02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PI_AK-SAK_salygos_2025-06-16+1val</Template>
  <TotalTime>1</TotalTime>
  <Pages>74</Pages>
  <Words>103627</Words>
  <Characters>59068</Characters>
  <Application>Microsoft Office Word</Application>
  <DocSecurity>0</DocSecurity>
  <Lines>492</Lines>
  <Paragraphs>324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Vasiliauskas</dc:creator>
  <cp:keywords/>
  <dc:description/>
  <cp:lastModifiedBy>Rokas Gryte</cp:lastModifiedBy>
  <cp:revision>2</cp:revision>
  <cp:lastPrinted>2025-07-04T14:07:00Z</cp:lastPrinted>
  <dcterms:created xsi:type="dcterms:W3CDTF">2025-07-07T10:21:00Z</dcterms:created>
  <dcterms:modified xsi:type="dcterms:W3CDTF">2025-07-07T10:21:00Z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0x0101001CF575C87D47A743A68931F1E2559971</vt:lpwstr>
  </property>
  <property fmtid="{D5CDD505-2E9C-101B-9397-08002B2CF9AE}" pid="3" name="MediaServiceImageTags">
    <vt:lpwstr/>
  </property>
</Properties>
</file>