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573509" w14:textId="6B3A5273" w:rsidR="00960963" w:rsidRDefault="00962C24">
      <w:pPr>
        <w:ind w:firstLine="4820"/>
        <w:textAlignment w:val="center"/>
        <w:rPr>
          <w:color w:val="000000"/>
          <w:szCs w:val="24"/>
        </w:rPr>
      </w:pPr>
      <w:bookmarkStart w:id="0" w:name="_GoBack"/>
      <w:bookmarkEnd w:id="0"/>
      <w:r>
        <w:rPr>
          <w:color w:val="000000"/>
          <w:szCs w:val="24"/>
        </w:rPr>
        <w:t>PATVIRTINTA</w:t>
      </w:r>
    </w:p>
    <w:p w14:paraId="279A5DC8" w14:textId="77777777" w:rsidR="00960963" w:rsidRDefault="00962C24">
      <w:pPr>
        <w:ind w:firstLine="4820"/>
        <w:textAlignment w:val="center"/>
        <w:rPr>
          <w:color w:val="000000"/>
          <w:szCs w:val="24"/>
        </w:rPr>
      </w:pPr>
      <w:r>
        <w:rPr>
          <w:color w:val="000000"/>
          <w:szCs w:val="24"/>
        </w:rPr>
        <w:t>Viešųjų pirkimų tarnybos direktoriaus</w:t>
      </w:r>
    </w:p>
    <w:p w14:paraId="680C8E61" w14:textId="77777777" w:rsidR="00960963" w:rsidRDefault="00962C24">
      <w:pPr>
        <w:ind w:firstLine="4820"/>
        <w:textAlignment w:val="center"/>
        <w:rPr>
          <w:color w:val="000000"/>
          <w:szCs w:val="24"/>
        </w:rPr>
      </w:pPr>
      <w:r>
        <w:rPr>
          <w:color w:val="000000"/>
          <w:szCs w:val="24"/>
        </w:rPr>
        <w:t>2024 m. vasario 8 d. įsakymu Nr. 1S-19</w:t>
      </w:r>
    </w:p>
    <w:p w14:paraId="44BF1F71" w14:textId="77777777" w:rsidR="00960963" w:rsidRDefault="00962C24">
      <w:pPr>
        <w:ind w:firstLine="4820"/>
        <w:textAlignment w:val="center"/>
        <w:rPr>
          <w:color w:val="000000"/>
          <w:szCs w:val="24"/>
        </w:rPr>
      </w:pPr>
      <w:r>
        <w:rPr>
          <w:color w:val="000000"/>
          <w:szCs w:val="24"/>
        </w:rPr>
        <w:t>(Viešųjų pirkimų tarnybos direktoriaus</w:t>
      </w:r>
    </w:p>
    <w:p w14:paraId="732603B8" w14:textId="5A1024ED" w:rsidR="00960963" w:rsidRDefault="00962C24">
      <w:pPr>
        <w:ind w:firstLine="4820"/>
        <w:textAlignment w:val="center"/>
        <w:rPr>
          <w:color w:val="000000"/>
          <w:szCs w:val="24"/>
        </w:rPr>
      </w:pPr>
      <w:r>
        <w:rPr>
          <w:color w:val="000000"/>
          <w:szCs w:val="24"/>
        </w:rPr>
        <w:t>2025 m. balandžio 17 d. įsakymo Nr. 1S-51</w:t>
      </w:r>
    </w:p>
    <w:p w14:paraId="1469A999" w14:textId="77777777" w:rsidR="00960963" w:rsidRDefault="00962C24">
      <w:pPr>
        <w:ind w:firstLine="4820"/>
        <w:textAlignment w:val="center"/>
        <w:rPr>
          <w:color w:val="000000"/>
          <w:szCs w:val="24"/>
        </w:rPr>
      </w:pPr>
      <w:r>
        <w:rPr>
          <w:color w:val="000000"/>
          <w:szCs w:val="24"/>
        </w:rPr>
        <w:t>redakcija)</w:t>
      </w:r>
    </w:p>
    <w:p w14:paraId="349C20E2" w14:textId="77777777" w:rsidR="00960963" w:rsidRDefault="00960963">
      <w:pPr>
        <w:ind w:firstLine="4820"/>
        <w:textAlignment w:val="center"/>
        <w:rPr>
          <w:color w:val="000000"/>
          <w:szCs w:val="24"/>
        </w:rPr>
      </w:pPr>
    </w:p>
    <w:p w14:paraId="64A650D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lastRenderedPageBreak/>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lastRenderedPageBreak/>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lastRenderedPageBreak/>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xml:space="preserve">. Jeigu </w:t>
      </w:r>
      <w:r>
        <w:rPr>
          <w:rFonts w:eastAsia="Cambria"/>
          <w:kern w:val="2"/>
          <w:szCs w:val="24"/>
        </w:rPr>
        <w:lastRenderedPageBreak/>
        <w:t>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xml:space="preserve">,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w:t>
      </w:r>
      <w:r>
        <w:rPr>
          <w:color w:val="000000"/>
          <w:szCs w:val="24"/>
          <w:shd w:val="clear" w:color="auto" w:fill="FFFFFF"/>
        </w:rPr>
        <w:lastRenderedPageBreak/>
        <w:t>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lastRenderedPageBreak/>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lastRenderedPageBreak/>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lastRenderedPageBreak/>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lastRenderedPageBreak/>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lastRenderedPageBreak/>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 xml:space="preserve">iekėjas įsipareigoja vykdant Sutartį laikytis aplinkos apsaugos, socialinės ir darbo teisės </w:t>
      </w:r>
      <w:r>
        <w:rPr>
          <w:rFonts w:eastAsia="Calibri"/>
          <w:kern w:val="2"/>
          <w:szCs w:val="24"/>
          <w:lang w:eastAsia="lt-LT"/>
        </w:rPr>
        <w:lastRenderedPageBreak/>
        <w:t>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lastRenderedPageBreak/>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lastRenderedPageBreak/>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lastRenderedPageBreak/>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lastRenderedPageBreak/>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lastRenderedPageBreak/>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B978B4" w14:textId="77777777" w:rsidR="006D59D1" w:rsidRDefault="006D59D1">
      <w:pPr>
        <w:rPr>
          <w:kern w:val="2"/>
          <w:sz w:val="22"/>
          <w:szCs w:val="22"/>
          <w:lang w:val="en-US"/>
        </w:rPr>
      </w:pPr>
      <w:r>
        <w:rPr>
          <w:kern w:val="2"/>
          <w:sz w:val="22"/>
          <w:szCs w:val="22"/>
          <w:lang w:val="en-US"/>
        </w:rPr>
        <w:separator/>
      </w:r>
    </w:p>
  </w:endnote>
  <w:endnote w:type="continuationSeparator" w:id="0">
    <w:p w14:paraId="3B161C94" w14:textId="77777777" w:rsidR="006D59D1" w:rsidRDefault="006D59D1">
      <w:pPr>
        <w:rPr>
          <w:kern w:val="2"/>
          <w:sz w:val="22"/>
          <w:szCs w:val="22"/>
          <w:lang w:val="en-US"/>
        </w:rPr>
      </w:pPr>
      <w:r>
        <w:rPr>
          <w:kern w:val="2"/>
          <w:sz w:val="22"/>
          <w:szCs w:val="22"/>
          <w:lang w:val="en-US"/>
        </w:rPr>
        <w:continuationSeparator/>
      </w:r>
    </w:p>
  </w:endnote>
  <w:endnote w:type="continuationNotice" w:id="1">
    <w:p w14:paraId="455719CA" w14:textId="77777777" w:rsidR="006D59D1" w:rsidRDefault="006D59D1">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6B6E54" w14:textId="77777777" w:rsidR="006D59D1" w:rsidRDefault="006D59D1">
      <w:pPr>
        <w:rPr>
          <w:kern w:val="2"/>
          <w:sz w:val="22"/>
          <w:szCs w:val="22"/>
          <w:lang w:val="en-US"/>
        </w:rPr>
      </w:pPr>
      <w:r>
        <w:rPr>
          <w:kern w:val="2"/>
          <w:sz w:val="22"/>
          <w:szCs w:val="22"/>
          <w:lang w:val="en-US"/>
        </w:rPr>
        <w:separator/>
      </w:r>
    </w:p>
  </w:footnote>
  <w:footnote w:type="continuationSeparator" w:id="0">
    <w:p w14:paraId="2E8F48DE" w14:textId="77777777" w:rsidR="006D59D1" w:rsidRDefault="006D59D1">
      <w:pPr>
        <w:rPr>
          <w:kern w:val="2"/>
          <w:sz w:val="22"/>
          <w:szCs w:val="22"/>
          <w:lang w:val="en-US"/>
        </w:rPr>
      </w:pPr>
      <w:r>
        <w:rPr>
          <w:kern w:val="2"/>
          <w:sz w:val="22"/>
          <w:szCs w:val="22"/>
          <w:lang w:val="en-US"/>
        </w:rPr>
        <w:continuationSeparator/>
      </w:r>
    </w:p>
  </w:footnote>
  <w:footnote w:type="continuationNotice" w:id="1">
    <w:p w14:paraId="623E181B" w14:textId="77777777" w:rsidR="006D59D1" w:rsidRDefault="006D59D1">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04B848" w14:textId="265E19C0"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sidR="00F47580">
      <w:rPr>
        <w:noProof/>
        <w:kern w:val="2"/>
        <w:sz w:val="22"/>
        <w:szCs w:val="22"/>
        <w:lang w:val="en-US"/>
      </w:rPr>
      <w:t>2</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03FF"/>
    <w:rsid w:val="00045237"/>
    <w:rsid w:val="001B2EB7"/>
    <w:rsid w:val="002A03FF"/>
    <w:rsid w:val="004A67D9"/>
    <w:rsid w:val="0060776F"/>
    <w:rsid w:val="006D59D1"/>
    <w:rsid w:val="00704CA1"/>
    <w:rsid w:val="007D0D83"/>
    <w:rsid w:val="00872E9C"/>
    <w:rsid w:val="00876BBA"/>
    <w:rsid w:val="00960963"/>
    <w:rsid w:val="00962C24"/>
    <w:rsid w:val="00DC1C44"/>
    <w:rsid w:val="00EE4CC0"/>
    <w:rsid w:val="00F4758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3.xml><?xml version="1.0" encoding="utf-8"?>
<ds:datastoreItem xmlns:ds="http://schemas.openxmlformats.org/officeDocument/2006/customXml" ds:itemID="{4B5DF2EE-E201-4945-ABCC-CD097EB28DC9}">
  <ds:schemaRefs>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purl.org/dc/dcmitype/"/>
    <ds:schemaRef ds:uri="http://purl.org/dc/elements/1.1/"/>
    <ds:schemaRef ds:uri="http://schemas.microsoft.com/office/infopath/2007/PartnerControls"/>
    <ds:schemaRef ds:uri="9f7bfde5-fec1-41b1-af96-d0ead4fdf1a4"/>
    <ds:schemaRef ds:uri="e58d86aa-8fe5-4539-8203-03c44674af5d"/>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9B7C653F</Template>
  <TotalTime>0</TotalTime>
  <Pages>24</Pages>
  <Words>53703</Words>
  <Characters>30612</Characters>
  <Application>Microsoft Office Word</Application>
  <DocSecurity>0</DocSecurity>
  <Lines>255</Lines>
  <Paragraphs>168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84147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2025-06-30T08:33:00Z</dcterms:created>
  <dcterms:modified xsi:type="dcterms:W3CDTF">2025-06-30T08:33:00Z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