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362F9E">
          <w:fldChar w:fldCharType="begin"/>
        </w:r>
        <w:r w:rsidR="00362F9E">
          <w:instrText xml:space="preserve"> NUMPAGES  \* Arabic  \* MERGEFORMAT </w:instrText>
        </w:r>
        <w:r w:rsidR="00362F9E">
          <w:fldChar w:fldCharType="separate"/>
        </w:r>
        <w:r>
          <w:t>108</w:t>
        </w:r>
        <w:r w:rsidR="00362F9E">
          <w:fldChar w:fldCharType="end"/>
        </w:r>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362F9E">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362F9E">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2F7266"/>
    <w:rsid w:val="00325067"/>
    <w:rsid w:val="00325E42"/>
    <w:rsid w:val="0032669D"/>
    <w:rsid w:val="00334451"/>
    <w:rsid w:val="00346ADD"/>
    <w:rsid w:val="00353B73"/>
    <w:rsid w:val="003551D0"/>
    <w:rsid w:val="00362F9E"/>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8475F"/>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D5B08"/>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97E2F6FC-CB1D-414E-B275-35795DE9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6765EB89</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2025-07-08T07:04:00Z</dcterms:created>
  <dcterms:modified xsi:type="dcterms:W3CDTF">2025-07-08T07:04:00Z</dcterms:modified>
</cp:coreProperties>
</file>