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bookmarkStart w:id="0" w:name="_GoBack"/>
      <w:bookmarkEnd w:id="0"/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B43EE7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B43EE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B43EE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B43EE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B43EE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B43EE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B43EE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B43EE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B43EE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B43EE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B43EE7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B43EE7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B43EE7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B43EE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B43EE7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B43EE7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Nr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014328"/>
    <w:rsid w:val="000961CA"/>
    <w:rsid w:val="001C1B3D"/>
    <w:rsid w:val="001C29D5"/>
    <w:rsid w:val="001C36F1"/>
    <w:rsid w:val="00216CFB"/>
    <w:rsid w:val="002B4585"/>
    <w:rsid w:val="0034610C"/>
    <w:rsid w:val="004E5F88"/>
    <w:rsid w:val="004E7F20"/>
    <w:rsid w:val="00515C24"/>
    <w:rsid w:val="0062284A"/>
    <w:rsid w:val="00683E96"/>
    <w:rsid w:val="006A5CB4"/>
    <w:rsid w:val="00864186"/>
    <w:rsid w:val="008B64B7"/>
    <w:rsid w:val="008F100F"/>
    <w:rsid w:val="00A119F6"/>
    <w:rsid w:val="00A753C7"/>
    <w:rsid w:val="00AF0418"/>
    <w:rsid w:val="00B36F96"/>
    <w:rsid w:val="00B43EE7"/>
    <w:rsid w:val="00B54608"/>
    <w:rsid w:val="00B65749"/>
    <w:rsid w:val="00B76A8E"/>
    <w:rsid w:val="00BC5C4E"/>
    <w:rsid w:val="00C341ED"/>
    <w:rsid w:val="00C46241"/>
    <w:rsid w:val="00D145D5"/>
    <w:rsid w:val="00E30D0A"/>
    <w:rsid w:val="00EF2555"/>
    <w:rsid w:val="00F015D6"/>
    <w:rsid w:val="00F1778E"/>
    <w:rsid w:val="00F22D0D"/>
    <w:rsid w:val="00F42E01"/>
    <w:rsid w:val="00F7201E"/>
    <w:rsid w:val="00F875BC"/>
    <w:rsid w:val="00FB4543"/>
    <w:rsid w:val="00FC3E1D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D7E48953-55A0-4FED-B54F-0306CA9F246D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6765EB89</Template>
  <TotalTime>0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Sonata Skominienė</cp:lastModifiedBy>
  <cp:revision>2</cp:revision>
  <dcterms:created xsi:type="dcterms:W3CDTF">2025-07-08T07:04:00Z</dcterms:created>
  <dcterms:modified xsi:type="dcterms:W3CDTF">2025-07-08T07:04:00Z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