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bookmarkEnd w:id="0"/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F066C7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F066C7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F066C7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F066C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F066C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F066C7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66C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66C7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110E6"/>
    <w:rsid w:val="00032D4A"/>
    <w:rsid w:val="001C1B3D"/>
    <w:rsid w:val="001C29D5"/>
    <w:rsid w:val="001D4570"/>
    <w:rsid w:val="00216CFB"/>
    <w:rsid w:val="002B4585"/>
    <w:rsid w:val="0034610C"/>
    <w:rsid w:val="004E5F88"/>
    <w:rsid w:val="005B4B7E"/>
    <w:rsid w:val="00683E96"/>
    <w:rsid w:val="008003AA"/>
    <w:rsid w:val="008201AC"/>
    <w:rsid w:val="00864186"/>
    <w:rsid w:val="00874A25"/>
    <w:rsid w:val="00890E04"/>
    <w:rsid w:val="008F100F"/>
    <w:rsid w:val="009B2BAB"/>
    <w:rsid w:val="00A119F6"/>
    <w:rsid w:val="00A753C7"/>
    <w:rsid w:val="00AA789E"/>
    <w:rsid w:val="00AF0418"/>
    <w:rsid w:val="00B36F96"/>
    <w:rsid w:val="00B65749"/>
    <w:rsid w:val="00B7671F"/>
    <w:rsid w:val="00C249D6"/>
    <w:rsid w:val="00D145D5"/>
    <w:rsid w:val="00E30D0A"/>
    <w:rsid w:val="00F015D6"/>
    <w:rsid w:val="00F066C7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6765EB89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Sonata Skominienė</cp:lastModifiedBy>
  <cp:revision>2</cp:revision>
  <dcterms:created xsi:type="dcterms:W3CDTF">2025-07-08T07:04:00Z</dcterms:created>
  <dcterms:modified xsi:type="dcterms:W3CDTF">2025-07-08T07:04:00Z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