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E27C" w14:textId="727C9A2C" w:rsidR="00281A90" w:rsidRPr="006F1369" w:rsidRDefault="006F1369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47102594"/>
      <w:bookmarkStart w:id="1" w:name="_Toc274814354"/>
      <w:bookmarkStart w:id="2" w:name="_Toc274815054"/>
      <w:bookmarkStart w:id="3" w:name="_Toc274815240"/>
      <w:bookmarkStart w:id="4" w:name="_Toc290968641"/>
      <w:bookmarkStart w:id="5" w:name="_Toc290971355"/>
      <w:bookmarkStart w:id="6" w:name="_Toc291470640"/>
      <w:bookmarkStart w:id="7" w:name="_Toc291480723"/>
      <w:bookmarkStart w:id="8" w:name="_Toc291596883"/>
      <w:bookmarkStart w:id="9" w:name="_Toc291597053"/>
      <w:bookmarkStart w:id="10" w:name="_Toc291597413"/>
      <w:bookmarkStart w:id="11" w:name="_Toc291597583"/>
      <w:bookmarkStart w:id="12" w:name="_Toc291597859"/>
      <w:bookmarkStart w:id="13" w:name="_Toc227602191"/>
      <w:bookmarkStart w:id="14" w:name="_Ref299914082"/>
      <w:bookmarkStart w:id="15" w:name="_Ref448409283"/>
      <w:r w:rsidRPr="006F1369">
        <w:rPr>
          <w:rFonts w:ascii="Times New Roman" w:eastAsia="Times New Roman" w:hAnsi="Times New Roman" w:cs="Times New Roman"/>
          <w:sz w:val="24"/>
          <w:szCs w:val="24"/>
        </w:rPr>
        <w:t>Specialiųjų pirkimo sąlygų 1</w:t>
      </w:r>
      <w:r w:rsidR="00000F8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F1369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14:paraId="1E7E1005" w14:textId="77777777" w:rsidR="006F1369" w:rsidRPr="006F1369" w:rsidRDefault="006F1369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B1703BE" w14:textId="3C95CE36" w:rsidR="00AC7C69" w:rsidRPr="006F1369" w:rsidRDefault="00AC7C69" w:rsidP="00A00435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F1369">
        <w:rPr>
          <w:rFonts w:ascii="Times New Roman" w:hAnsi="Times New Roman" w:cs="Times New Roman"/>
          <w:bCs/>
          <w:i/>
          <w:sz w:val="24"/>
          <w:szCs w:val="24"/>
        </w:rPr>
        <w:t>Valstybinei teritorijų planavimo ir statybos inspekcijai prie Aplinkos ministerijos</w:t>
      </w:r>
    </w:p>
    <w:p w14:paraId="4DE83A81" w14:textId="37D8969E" w:rsidR="00A00435" w:rsidRPr="006F1369" w:rsidRDefault="00A00435" w:rsidP="00A004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F1369">
        <w:rPr>
          <w:rFonts w:ascii="Times New Roman" w:hAnsi="Times New Roman" w:cs="Times New Roman"/>
          <w:bCs/>
          <w:i/>
          <w:sz w:val="24"/>
          <w:szCs w:val="24"/>
        </w:rPr>
        <w:t>Teikiama CVP IS priemonėmis</w:t>
      </w:r>
    </w:p>
    <w:p w14:paraId="174020F1" w14:textId="77777777" w:rsidR="00281A90" w:rsidRPr="006F1369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B512032" w14:textId="77777777" w:rsidR="00281A90" w:rsidRPr="006F1369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369">
        <w:rPr>
          <w:rFonts w:ascii="Times New Roman" w:eastAsia="Times New Roman" w:hAnsi="Times New Roman" w:cs="Times New Roman"/>
          <w:b/>
          <w:sz w:val="24"/>
          <w:szCs w:val="24"/>
        </w:rPr>
        <w:t>TIEKĖJO DEKLARACIJA</w:t>
      </w:r>
      <w:bookmarkEnd w:id="0"/>
      <w:r w:rsidRPr="006F13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545976" w14:textId="45B0666C" w:rsidR="00281A90" w:rsidRPr="006F1369" w:rsidRDefault="00AC7C69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1369">
        <w:rPr>
          <w:rFonts w:ascii="Times New Roman" w:hAnsi="Times New Roman" w:cs="Times New Roman"/>
          <w:b/>
          <w:sz w:val="24"/>
          <w:szCs w:val="24"/>
        </w:rPr>
        <w:t xml:space="preserve">DĖL TIEKĖJO ATITIKIMO KIBERNETINIO SAUGUMO REIKALAVIMAMS </w:t>
      </w:r>
    </w:p>
    <w:p w14:paraId="3EF8B000" w14:textId="77777777" w:rsidR="00281A90" w:rsidRPr="006F1369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584C950" w14:textId="77777777" w:rsidR="00281A90" w:rsidRPr="006F1369" w:rsidRDefault="00281A90" w:rsidP="00FF1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BFE12" w14:textId="77777777" w:rsidR="00281A90" w:rsidRPr="006F1369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3969"/>
        <w:gridCol w:w="47"/>
      </w:tblGrid>
      <w:tr w:rsidR="005C3C68" w:rsidRPr="006F1369" w14:paraId="44C0783D" w14:textId="77777777" w:rsidTr="006F1369">
        <w:tc>
          <w:tcPr>
            <w:tcW w:w="9828" w:type="dxa"/>
            <w:gridSpan w:val="4"/>
          </w:tcPr>
          <w:p w14:paraId="5CBEC39E" w14:textId="6FFD0B22" w:rsidR="00281A90" w:rsidRPr="006F1369" w:rsidRDefault="00281A90" w:rsidP="00AC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Aš, _____________________________________________</w:t>
            </w:r>
            <w:r w:rsidR="005C3C68" w:rsidRPr="006F136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__________,</w:t>
            </w:r>
          </w:p>
          <w:p w14:paraId="1D635E64" w14:textId="74D5B555" w:rsidR="00281A90" w:rsidRPr="006F1369" w:rsidRDefault="00281A90" w:rsidP="00AC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="005C3C68" w:rsidRPr="006F13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</w:t>
            </w:r>
            <w:r w:rsidRPr="006F1369">
              <w:rPr>
                <w:rFonts w:ascii="Times New Roman" w:hAnsi="Times New Roman" w:cs="Times New Roman"/>
                <w:i/>
                <w:sz w:val="24"/>
                <w:szCs w:val="24"/>
              </w:rPr>
              <w:t>(Tiekėjo vadovo ar jo įgalioto asmens pareigų pavadinimas, vardas ir pavardė)</w:t>
            </w: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8DB94" w14:textId="77777777" w:rsidR="00281A90" w:rsidRPr="006F1369" w:rsidRDefault="00281A90" w:rsidP="00AC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8FB9" w14:textId="12B58F08" w:rsidR="00A00435" w:rsidRPr="006F1369" w:rsidRDefault="00281A90" w:rsidP="00AC7C69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>deklaruoju</w:t>
            </w:r>
            <w:r w:rsidRPr="006F13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, kad pasiūlymo pateikimo dieną</w:t>
            </w:r>
            <w:r w:rsidRPr="006F1369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6F13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mano vadovaujamo (-os) (atstovaujamo (-os))</w:t>
            </w:r>
            <w:r w:rsidRPr="006F1369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5C3C68" w:rsidRPr="006F136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00435"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435" w:rsidRPr="006F13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duomenys (be kita ko ir pasitelkiamo subtiekėjo arba ūkio</w:t>
            </w:r>
          </w:p>
          <w:p w14:paraId="2A0B5837" w14:textId="3AA5808F" w:rsidR="005C3C68" w:rsidRPr="006F1369" w:rsidRDefault="005C3C68" w:rsidP="00AC7C69">
            <w:pPr>
              <w:spacing w:after="60" w:line="240" w:lineRule="auto"/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            </w:t>
            </w:r>
            <w:r w:rsidR="00A00435" w:rsidRPr="006F1369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   </w:t>
            </w:r>
            <w:r w:rsidRPr="006F1369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(Tiekėjo pavadinimas)  </w:t>
            </w:r>
          </w:p>
          <w:p w14:paraId="4AFB6AC0" w14:textId="4C8E5D1A" w:rsidR="00281A90" w:rsidRPr="006F1369" w:rsidRDefault="00AC7C69" w:rsidP="00AC7C69">
            <w:pPr>
              <w:spacing w:after="0" w:line="240" w:lineRule="auto"/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Atitinka nustatytiems kibernetinio saugumo reikalavimams</w:t>
            </w:r>
            <w:r w:rsidR="00281A90" w:rsidRPr="006F13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:</w:t>
            </w:r>
          </w:p>
          <w:p w14:paraId="199D5B33" w14:textId="48C352B4" w:rsidR="00281A90" w:rsidRPr="006F1369" w:rsidRDefault="00281A90" w:rsidP="00AC7C6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81A90" w:rsidRPr="006F1369" w14:paraId="1B7DED96" w14:textId="77777777" w:rsidTr="006F1369">
        <w:tblPrEx>
          <w:tblLook w:val="0000" w:firstRow="0" w:lastRow="0" w:firstColumn="0" w:lastColumn="0" w:noHBand="0" w:noVBand="0"/>
        </w:tblPrEx>
        <w:trPr>
          <w:gridAfter w:val="1"/>
          <w:wAfter w:w="47" w:type="dxa"/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B4C63" w14:textId="77777777" w:rsidR="00281A90" w:rsidRPr="006F1369" w:rsidRDefault="00281A90" w:rsidP="00AC7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296A" w14:textId="77777777" w:rsidR="00281A90" w:rsidRPr="006F1369" w:rsidRDefault="00281A90" w:rsidP="00AC7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8ADF" w14:textId="77777777" w:rsidR="00281A90" w:rsidRPr="006F1369" w:rsidRDefault="00281A90" w:rsidP="00AC7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b/>
                <w:sz w:val="24"/>
                <w:szCs w:val="24"/>
              </w:rPr>
              <w:t>Įrašyti</w:t>
            </w:r>
          </w:p>
          <w:p w14:paraId="77174BCC" w14:textId="77777777" w:rsidR="00281A90" w:rsidRPr="006F1369" w:rsidRDefault="00281A90" w:rsidP="00AC7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b/>
                <w:sz w:val="24"/>
                <w:szCs w:val="24"/>
              </w:rPr>
              <w:t>[Taip ar Ne]</w:t>
            </w:r>
          </w:p>
          <w:p w14:paraId="53C3D98E" w14:textId="77777777" w:rsidR="00281A90" w:rsidRPr="006F1369" w:rsidRDefault="00281A90" w:rsidP="00AC7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A90" w:rsidRPr="006F1369" w14:paraId="6E4D1324" w14:textId="77777777" w:rsidTr="006F1369">
        <w:tblPrEx>
          <w:tblLook w:val="0000" w:firstRow="0" w:lastRow="0" w:firstColumn="0" w:lastColumn="0" w:noHBand="0" w:noVBand="0"/>
        </w:tblPrEx>
        <w:trPr>
          <w:gridAfter w:val="1"/>
          <w:wAfter w:w="47" w:type="dxa"/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05488" w14:textId="77777777" w:rsidR="00281A90" w:rsidRPr="006F1369" w:rsidRDefault="00281A90" w:rsidP="00AC7C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B25C" w14:textId="10E36243" w:rsidR="00281A90" w:rsidRPr="006F1369" w:rsidRDefault="00D13FB8" w:rsidP="00AC7C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Siūlomoje</w:t>
            </w:r>
            <w:r w:rsidR="00A45F75"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 įrangoje turi būti galimybė </w:t>
            </w: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administratoriui valdyti naudotojo autentifikavimą su slaptažodžiu</w:t>
            </w:r>
            <w:r w:rsidR="00B35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3BCD" w14:textId="77777777" w:rsidR="00281A90" w:rsidRPr="006F1369" w:rsidRDefault="00281A90" w:rsidP="00AC7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281A90" w:rsidRPr="006F1369" w14:paraId="15D484ED" w14:textId="77777777" w:rsidTr="006F1369">
        <w:tblPrEx>
          <w:tblLook w:val="0000" w:firstRow="0" w:lastRow="0" w:firstColumn="0" w:lastColumn="0" w:noHBand="0" w:noVBand="0"/>
        </w:tblPrEx>
        <w:trPr>
          <w:gridAfter w:val="1"/>
          <w:wAfter w:w="47" w:type="dxa"/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44D08" w14:textId="77777777" w:rsidR="00281A90" w:rsidRPr="006F1369" w:rsidRDefault="00281A90" w:rsidP="00AC7C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F69C" w14:textId="1948109C" w:rsidR="00281A90" w:rsidRPr="006F1369" w:rsidRDefault="00D13FB8" w:rsidP="00AC7C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Įrenginio </w:t>
            </w:r>
            <w:r w:rsidR="008B6CF9"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operacinėje sistemoje </w:t>
            </w: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turi būti minimaliai įdiegta su saugos atnaujinimų galimybe.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9C2E" w14:textId="77777777" w:rsidR="00281A90" w:rsidRPr="006F1369" w:rsidRDefault="00281A90" w:rsidP="00AC7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281A90" w:rsidRPr="006F1369" w14:paraId="5A3278E6" w14:textId="77777777" w:rsidTr="006F1369">
        <w:tblPrEx>
          <w:tblLook w:val="0000" w:firstRow="0" w:lastRow="0" w:firstColumn="0" w:lastColumn="0" w:noHBand="0" w:noVBand="0"/>
        </w:tblPrEx>
        <w:trPr>
          <w:gridAfter w:val="1"/>
          <w:wAfter w:w="47" w:type="dxa"/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C4773" w14:textId="77777777" w:rsidR="00281A90" w:rsidRPr="006F1369" w:rsidRDefault="00281A90" w:rsidP="00AC7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C7F7" w14:textId="56ADA98A" w:rsidR="00281A90" w:rsidRPr="006F1369" w:rsidRDefault="009A708C" w:rsidP="009A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Įrenginys turi leisti išjungti WiFi sąsają.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299F" w14:textId="77777777" w:rsidR="00281A90" w:rsidRPr="006F1369" w:rsidRDefault="00281A90" w:rsidP="00AC7C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14:paraId="5D54FBF9" w14:textId="77777777" w:rsidR="00281A90" w:rsidRPr="006F1369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F7F20AB" w14:textId="77777777" w:rsidR="00281A90" w:rsidRPr="006F1369" w:rsidRDefault="00281A90" w:rsidP="00FF172A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9AE04" w14:textId="77777777" w:rsidR="00FF172A" w:rsidRPr="006F1369" w:rsidRDefault="00FF172A" w:rsidP="00FF172A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534A3" w14:textId="77777777" w:rsidR="00FF172A" w:rsidRPr="006F1369" w:rsidRDefault="00FF172A" w:rsidP="00FF172A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28" w:type="dxa"/>
        <w:tblLayout w:type="fixed"/>
        <w:tblLook w:val="04A0" w:firstRow="1" w:lastRow="0" w:firstColumn="1" w:lastColumn="0" w:noHBand="0" w:noVBand="1"/>
      </w:tblPr>
      <w:tblGrid>
        <w:gridCol w:w="3783"/>
        <w:gridCol w:w="2738"/>
        <w:gridCol w:w="3007"/>
      </w:tblGrid>
      <w:tr w:rsidR="00281A90" w:rsidRPr="006F1369" w14:paraId="785B84B4" w14:textId="77777777" w:rsidTr="00B665A2">
        <w:trPr>
          <w:cantSplit/>
          <w:trHeight w:val="23"/>
        </w:trPr>
        <w:tc>
          <w:tcPr>
            <w:tcW w:w="3783" w:type="dxa"/>
            <w:hideMark/>
          </w:tcPr>
          <w:p w14:paraId="0B15044F" w14:textId="5BD38CBD" w:rsidR="00281A90" w:rsidRPr="006F1369" w:rsidRDefault="00DD521F" w:rsidP="00FF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81A90" w:rsidRPr="006F136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B665A2" w:rsidRPr="006F136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4053096A" w14:textId="4CECCED5" w:rsidR="00281A90" w:rsidRPr="006F1369" w:rsidRDefault="00DD521F" w:rsidP="00FF1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B665A2"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    (</w:t>
            </w:r>
            <w:r w:rsidR="00A22EED" w:rsidRPr="006F1369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81A90" w:rsidRPr="006F1369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738" w:type="dxa"/>
            <w:hideMark/>
          </w:tcPr>
          <w:p w14:paraId="3E7A62CE" w14:textId="5B7BC862" w:rsidR="00281A90" w:rsidRPr="006F1369" w:rsidRDefault="00281A90" w:rsidP="00FF1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hideMark/>
          </w:tcPr>
          <w:p w14:paraId="782D58E4" w14:textId="02D22586" w:rsidR="00281A90" w:rsidRPr="006F1369" w:rsidRDefault="00281A90" w:rsidP="00FF1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_____________</w:t>
            </w:r>
            <w:r w:rsidR="00B665A2" w:rsidRPr="006F136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7EB81DC8" w14:textId="2227CE37" w:rsidR="00281A90" w:rsidRPr="006F1369" w:rsidRDefault="00B665A2" w:rsidP="00B6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81A90" w:rsidRPr="006F1369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</w:tr>
    </w:tbl>
    <w:p w14:paraId="69FEE1C1" w14:textId="77777777" w:rsidR="00281A90" w:rsidRPr="006F1369" w:rsidRDefault="00281A90" w:rsidP="00FF17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278665" w14:textId="77777777" w:rsidR="00281A90" w:rsidRPr="006F1369" w:rsidRDefault="00281A90" w:rsidP="00FF17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3AC241" w14:textId="77777777" w:rsidR="00B665A2" w:rsidRPr="006F1369" w:rsidRDefault="00B665A2" w:rsidP="00FF17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F01688" w14:textId="77777777" w:rsidR="00830635" w:rsidRPr="006F1369" w:rsidRDefault="00830635" w:rsidP="00FF1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C811A87" w14:textId="554DA9F6" w:rsidR="00DC06DE" w:rsidRPr="006F1369" w:rsidRDefault="00DC06DE" w:rsidP="00FF17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C06DE" w:rsidRPr="006F1369" w:rsidSect="006F1369">
      <w:headerReference w:type="default" r:id="rId11"/>
      <w:footerReference w:type="default" r:id="rId12"/>
      <w:pgSz w:w="11907" w:h="16839" w:code="9"/>
      <w:pgMar w:top="1134" w:right="1134" w:bottom="1134" w:left="170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B7A8" w14:textId="77777777" w:rsidR="005E227C" w:rsidRDefault="005E227C">
      <w:pPr>
        <w:spacing w:after="0" w:line="240" w:lineRule="auto"/>
      </w:pPr>
      <w:r>
        <w:separator/>
      </w:r>
    </w:p>
  </w:endnote>
  <w:endnote w:type="continuationSeparator" w:id="0">
    <w:p w14:paraId="7FC44026" w14:textId="77777777" w:rsidR="005E227C" w:rsidRDefault="005E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4C247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4C247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49722" w14:textId="77777777" w:rsidR="005E227C" w:rsidRDefault="005E227C">
      <w:pPr>
        <w:spacing w:after="0" w:line="240" w:lineRule="auto"/>
      </w:pPr>
      <w:r>
        <w:separator/>
      </w:r>
    </w:p>
  </w:footnote>
  <w:footnote w:type="continuationSeparator" w:id="0">
    <w:p w14:paraId="4584A891" w14:textId="77777777" w:rsidR="005E227C" w:rsidRDefault="005E2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9062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4B9B064D" w:rsidR="00CC5562" w:rsidRPr="00F946E3" w:rsidRDefault="00707C28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IA</w:t>
          </w:r>
          <w:r w:rsidR="00B60437" w:rsidRPr="00B60437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GS &gt; PIRKIMO DOKUMENTAI (PD) &gt;</w:t>
          </w:r>
          <w:r w:rsidR="00B60437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</w:t>
          </w:r>
          <w:r w:rsidR="006C4C79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605574163">
    <w:abstractNumId w:val="4"/>
  </w:num>
  <w:num w:numId="2" w16cid:durableId="1308625625">
    <w:abstractNumId w:val="3"/>
  </w:num>
  <w:num w:numId="3" w16cid:durableId="247810727">
    <w:abstractNumId w:val="2"/>
  </w:num>
  <w:num w:numId="4" w16cid:durableId="544635137">
    <w:abstractNumId w:val="1"/>
  </w:num>
  <w:num w:numId="5" w16cid:durableId="1832871653">
    <w:abstractNumId w:val="0"/>
  </w:num>
  <w:num w:numId="6" w16cid:durableId="1722636845">
    <w:abstractNumId w:val="13"/>
  </w:num>
  <w:num w:numId="7" w16cid:durableId="2044354808">
    <w:abstractNumId w:val="20"/>
  </w:num>
  <w:num w:numId="8" w16cid:durableId="399640905">
    <w:abstractNumId w:val="16"/>
  </w:num>
  <w:num w:numId="9" w16cid:durableId="1981642680">
    <w:abstractNumId w:val="22"/>
  </w:num>
  <w:num w:numId="10" w16cid:durableId="1823767652">
    <w:abstractNumId w:val="9"/>
  </w:num>
  <w:num w:numId="11" w16cid:durableId="1625842078">
    <w:abstractNumId w:val="27"/>
  </w:num>
  <w:num w:numId="12" w16cid:durableId="834491268">
    <w:abstractNumId w:val="10"/>
  </w:num>
  <w:num w:numId="13" w16cid:durableId="753084982">
    <w:abstractNumId w:val="33"/>
  </w:num>
  <w:num w:numId="14" w16cid:durableId="1337466577">
    <w:abstractNumId w:val="17"/>
  </w:num>
  <w:num w:numId="15" w16cid:durableId="1444619154">
    <w:abstractNumId w:val="38"/>
  </w:num>
  <w:num w:numId="16" w16cid:durableId="522284205">
    <w:abstractNumId w:val="14"/>
  </w:num>
  <w:num w:numId="17" w16cid:durableId="1025208288">
    <w:abstractNumId w:val="31"/>
  </w:num>
  <w:num w:numId="18" w16cid:durableId="151485149">
    <w:abstractNumId w:val="24"/>
  </w:num>
  <w:num w:numId="19" w16cid:durableId="35741759">
    <w:abstractNumId w:val="19"/>
  </w:num>
  <w:num w:numId="20" w16cid:durableId="678845998">
    <w:abstractNumId w:val="26"/>
  </w:num>
  <w:num w:numId="21" w16cid:durableId="8682">
    <w:abstractNumId w:val="34"/>
  </w:num>
  <w:num w:numId="22" w16cid:durableId="112553344">
    <w:abstractNumId w:val="36"/>
  </w:num>
  <w:num w:numId="23" w16cid:durableId="1799253942">
    <w:abstractNumId w:val="11"/>
  </w:num>
  <w:num w:numId="24" w16cid:durableId="450171698">
    <w:abstractNumId w:val="32"/>
  </w:num>
  <w:num w:numId="25" w16cid:durableId="440414860">
    <w:abstractNumId w:val="12"/>
  </w:num>
  <w:num w:numId="26" w16cid:durableId="1129321498">
    <w:abstractNumId w:val="28"/>
  </w:num>
  <w:num w:numId="27" w16cid:durableId="1796946613">
    <w:abstractNumId w:val="39"/>
  </w:num>
  <w:num w:numId="28" w16cid:durableId="1416440588">
    <w:abstractNumId w:val="8"/>
  </w:num>
  <w:num w:numId="29" w16cid:durableId="1048719245">
    <w:abstractNumId w:val="18"/>
  </w:num>
  <w:num w:numId="30" w16cid:durableId="910433572">
    <w:abstractNumId w:val="40"/>
  </w:num>
  <w:num w:numId="31" w16cid:durableId="49159305">
    <w:abstractNumId w:val="29"/>
  </w:num>
  <w:num w:numId="32" w16cid:durableId="284891060">
    <w:abstractNumId w:val="6"/>
  </w:num>
  <w:num w:numId="33" w16cid:durableId="782963554">
    <w:abstractNumId w:val="35"/>
  </w:num>
  <w:num w:numId="34" w16cid:durableId="657073865">
    <w:abstractNumId w:val="7"/>
  </w:num>
  <w:num w:numId="35" w16cid:durableId="612133033">
    <w:abstractNumId w:val="25"/>
  </w:num>
  <w:num w:numId="36" w16cid:durableId="798914486">
    <w:abstractNumId w:val="37"/>
  </w:num>
  <w:num w:numId="37" w16cid:durableId="47343691">
    <w:abstractNumId w:val="15"/>
  </w:num>
  <w:num w:numId="38" w16cid:durableId="1422096997">
    <w:abstractNumId w:val="30"/>
  </w:num>
  <w:num w:numId="39" w16cid:durableId="1088699037">
    <w:abstractNumId w:val="21"/>
  </w:num>
  <w:num w:numId="40" w16cid:durableId="230651802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0F87"/>
    <w:rsid w:val="00001963"/>
    <w:rsid w:val="00026A54"/>
    <w:rsid w:val="0003366F"/>
    <w:rsid w:val="00036DBB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06AFC"/>
    <w:rsid w:val="00131481"/>
    <w:rsid w:val="0014465A"/>
    <w:rsid w:val="0015224A"/>
    <w:rsid w:val="00153F22"/>
    <w:rsid w:val="001555AC"/>
    <w:rsid w:val="00156161"/>
    <w:rsid w:val="00156275"/>
    <w:rsid w:val="0016225E"/>
    <w:rsid w:val="0016274C"/>
    <w:rsid w:val="0016304D"/>
    <w:rsid w:val="00165468"/>
    <w:rsid w:val="00165519"/>
    <w:rsid w:val="00171C82"/>
    <w:rsid w:val="00175AF5"/>
    <w:rsid w:val="0018021B"/>
    <w:rsid w:val="001D7398"/>
    <w:rsid w:val="001E050F"/>
    <w:rsid w:val="001E72B5"/>
    <w:rsid w:val="001F3F23"/>
    <w:rsid w:val="0020401E"/>
    <w:rsid w:val="002101D9"/>
    <w:rsid w:val="00216CC3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A626E"/>
    <w:rsid w:val="002B0C0E"/>
    <w:rsid w:val="002B1520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24E74"/>
    <w:rsid w:val="0033486D"/>
    <w:rsid w:val="00334A5F"/>
    <w:rsid w:val="00341C69"/>
    <w:rsid w:val="00345879"/>
    <w:rsid w:val="00355850"/>
    <w:rsid w:val="00355B56"/>
    <w:rsid w:val="00357BD5"/>
    <w:rsid w:val="003612A3"/>
    <w:rsid w:val="003673D6"/>
    <w:rsid w:val="00385616"/>
    <w:rsid w:val="00391BA0"/>
    <w:rsid w:val="0039787C"/>
    <w:rsid w:val="003B0B81"/>
    <w:rsid w:val="003B4BBF"/>
    <w:rsid w:val="003C73F8"/>
    <w:rsid w:val="003D0DA8"/>
    <w:rsid w:val="003D3BE3"/>
    <w:rsid w:val="003D5439"/>
    <w:rsid w:val="003E3438"/>
    <w:rsid w:val="003F2E3F"/>
    <w:rsid w:val="003F6C42"/>
    <w:rsid w:val="00405DD1"/>
    <w:rsid w:val="00416A54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2545"/>
    <w:rsid w:val="00473315"/>
    <w:rsid w:val="00475921"/>
    <w:rsid w:val="004767D9"/>
    <w:rsid w:val="0047713F"/>
    <w:rsid w:val="00483E3A"/>
    <w:rsid w:val="004A2E21"/>
    <w:rsid w:val="004A2F52"/>
    <w:rsid w:val="004B7CF6"/>
    <w:rsid w:val="004C2479"/>
    <w:rsid w:val="004D238B"/>
    <w:rsid w:val="004E2DBF"/>
    <w:rsid w:val="004E5655"/>
    <w:rsid w:val="004F4B43"/>
    <w:rsid w:val="004F690D"/>
    <w:rsid w:val="004F742C"/>
    <w:rsid w:val="0050743B"/>
    <w:rsid w:val="0051322B"/>
    <w:rsid w:val="005238FE"/>
    <w:rsid w:val="0052647B"/>
    <w:rsid w:val="00547246"/>
    <w:rsid w:val="00573939"/>
    <w:rsid w:val="005907B7"/>
    <w:rsid w:val="005C3338"/>
    <w:rsid w:val="005C3C68"/>
    <w:rsid w:val="005C5732"/>
    <w:rsid w:val="005D4E5C"/>
    <w:rsid w:val="005D6336"/>
    <w:rsid w:val="005E103B"/>
    <w:rsid w:val="005E227C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4C79"/>
    <w:rsid w:val="006D305F"/>
    <w:rsid w:val="006E0547"/>
    <w:rsid w:val="006E4992"/>
    <w:rsid w:val="006E6D22"/>
    <w:rsid w:val="006F1369"/>
    <w:rsid w:val="006F599E"/>
    <w:rsid w:val="00704572"/>
    <w:rsid w:val="00707C28"/>
    <w:rsid w:val="00711888"/>
    <w:rsid w:val="00712C12"/>
    <w:rsid w:val="00733BB8"/>
    <w:rsid w:val="007607FF"/>
    <w:rsid w:val="007651CB"/>
    <w:rsid w:val="0078742F"/>
    <w:rsid w:val="00791CCE"/>
    <w:rsid w:val="00795452"/>
    <w:rsid w:val="00795824"/>
    <w:rsid w:val="007B004A"/>
    <w:rsid w:val="007B2144"/>
    <w:rsid w:val="007C1EB6"/>
    <w:rsid w:val="007C6AE7"/>
    <w:rsid w:val="007D443A"/>
    <w:rsid w:val="007D484D"/>
    <w:rsid w:val="007D7058"/>
    <w:rsid w:val="007E41FC"/>
    <w:rsid w:val="00801195"/>
    <w:rsid w:val="0082349E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CF9"/>
    <w:rsid w:val="008B6DD2"/>
    <w:rsid w:val="008C2772"/>
    <w:rsid w:val="008D3BAC"/>
    <w:rsid w:val="008D758C"/>
    <w:rsid w:val="008E1C16"/>
    <w:rsid w:val="008E2DBF"/>
    <w:rsid w:val="008F1CE0"/>
    <w:rsid w:val="009123C2"/>
    <w:rsid w:val="009218EA"/>
    <w:rsid w:val="0095386F"/>
    <w:rsid w:val="00957A69"/>
    <w:rsid w:val="00974023"/>
    <w:rsid w:val="0098678C"/>
    <w:rsid w:val="0099199E"/>
    <w:rsid w:val="00993F3E"/>
    <w:rsid w:val="009A6F7A"/>
    <w:rsid w:val="009A708C"/>
    <w:rsid w:val="009B26D3"/>
    <w:rsid w:val="009C1CD8"/>
    <w:rsid w:val="009C3BD8"/>
    <w:rsid w:val="009D0B8C"/>
    <w:rsid w:val="009D54B4"/>
    <w:rsid w:val="009F47E6"/>
    <w:rsid w:val="009F6EAF"/>
    <w:rsid w:val="00A00435"/>
    <w:rsid w:val="00A1109D"/>
    <w:rsid w:val="00A12041"/>
    <w:rsid w:val="00A122D6"/>
    <w:rsid w:val="00A16C57"/>
    <w:rsid w:val="00A219C9"/>
    <w:rsid w:val="00A22EED"/>
    <w:rsid w:val="00A25093"/>
    <w:rsid w:val="00A33D41"/>
    <w:rsid w:val="00A34BF3"/>
    <w:rsid w:val="00A3672B"/>
    <w:rsid w:val="00A45F75"/>
    <w:rsid w:val="00A54D5E"/>
    <w:rsid w:val="00A5617A"/>
    <w:rsid w:val="00A660A0"/>
    <w:rsid w:val="00A72069"/>
    <w:rsid w:val="00A831DB"/>
    <w:rsid w:val="00A90AB3"/>
    <w:rsid w:val="00A91815"/>
    <w:rsid w:val="00A9338B"/>
    <w:rsid w:val="00AB403F"/>
    <w:rsid w:val="00AC46EC"/>
    <w:rsid w:val="00AC69A7"/>
    <w:rsid w:val="00AC7C69"/>
    <w:rsid w:val="00B00BCD"/>
    <w:rsid w:val="00B065CB"/>
    <w:rsid w:val="00B1115A"/>
    <w:rsid w:val="00B20BFE"/>
    <w:rsid w:val="00B2421F"/>
    <w:rsid w:val="00B35674"/>
    <w:rsid w:val="00B47F94"/>
    <w:rsid w:val="00B56DE9"/>
    <w:rsid w:val="00B60437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C253E"/>
    <w:rsid w:val="00BD0CA9"/>
    <w:rsid w:val="00BD1775"/>
    <w:rsid w:val="00BD2308"/>
    <w:rsid w:val="00BD665B"/>
    <w:rsid w:val="00BE638C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72B8"/>
    <w:rsid w:val="00C41642"/>
    <w:rsid w:val="00C4540F"/>
    <w:rsid w:val="00C47B4A"/>
    <w:rsid w:val="00C52D02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1A61"/>
    <w:rsid w:val="00CC5562"/>
    <w:rsid w:val="00CD0DE0"/>
    <w:rsid w:val="00CD0E31"/>
    <w:rsid w:val="00CD184D"/>
    <w:rsid w:val="00CD4779"/>
    <w:rsid w:val="00CF6468"/>
    <w:rsid w:val="00D0377C"/>
    <w:rsid w:val="00D04BA2"/>
    <w:rsid w:val="00D04F42"/>
    <w:rsid w:val="00D1317D"/>
    <w:rsid w:val="00D13FB8"/>
    <w:rsid w:val="00D2233A"/>
    <w:rsid w:val="00D22E83"/>
    <w:rsid w:val="00D23D84"/>
    <w:rsid w:val="00D25C2F"/>
    <w:rsid w:val="00D36319"/>
    <w:rsid w:val="00D536BC"/>
    <w:rsid w:val="00D62C94"/>
    <w:rsid w:val="00D92A1E"/>
    <w:rsid w:val="00D9406C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5499"/>
    <w:rsid w:val="00E37313"/>
    <w:rsid w:val="00E417B0"/>
    <w:rsid w:val="00E51B5D"/>
    <w:rsid w:val="00E62481"/>
    <w:rsid w:val="00EA0899"/>
    <w:rsid w:val="00EB72EA"/>
    <w:rsid w:val="00EC1847"/>
    <w:rsid w:val="00EC3EE9"/>
    <w:rsid w:val="00ED793B"/>
    <w:rsid w:val="00EF1DC1"/>
    <w:rsid w:val="00EF3813"/>
    <w:rsid w:val="00F048F2"/>
    <w:rsid w:val="00F06049"/>
    <w:rsid w:val="00F21BF3"/>
    <w:rsid w:val="00F22BDF"/>
    <w:rsid w:val="00F268B6"/>
    <w:rsid w:val="00F33714"/>
    <w:rsid w:val="00F372C9"/>
    <w:rsid w:val="00F42B2F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A92101-2E72-4A55-A6A1-52028CE9D5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7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Mindaugas Petkelis</dc:creator>
  <cp:lastModifiedBy>Mindaugas Petkelis</cp:lastModifiedBy>
  <cp:revision>5</cp:revision>
  <cp:lastPrinted>2021-01-19T12:06:00Z</cp:lastPrinted>
  <dcterms:created xsi:type="dcterms:W3CDTF">2025-07-10T12:26:00Z</dcterms:created>
  <dcterms:modified xsi:type="dcterms:W3CDTF">2025-07-10T15:18:00Z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