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C96F45"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9"/>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techninių duomenų ir kitos informacijos 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C96F45">
          <w:rPr>
            <w:noProof/>
          </w:rPr>
          <w:t>16</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2F85"/>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4E52"/>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249"/>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6F45"/>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9AA3E2CD-8308-408B-B593-8DA0E790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6765EB89</Template>
  <TotalTime>0</TotalTime>
  <Pages>17</Pages>
  <Words>33526</Words>
  <Characters>19110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2025-07-08T07:03:00Z</dcterms:created>
  <dcterms:modified xsi:type="dcterms:W3CDTF">2025-07-08T07:03:00Z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