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C06DE" w:rsidRPr="00AF7993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1C1B716F" w:rsidR="00F372C9" w:rsidRPr="00AF7993" w:rsidRDefault="004262B8" w:rsidP="004F742C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4262B8">
              <w:rPr>
                <w:rFonts w:ascii="Calibri Light" w:eastAsia="Times New Roman" w:hAnsi="Calibri Light" w:cs="Calibri Light"/>
                <w:b/>
                <w:color w:val="000000"/>
                <w:szCs w:val="20"/>
                <w:lang w:eastAsia="lt-LT"/>
              </w:rPr>
              <w:t>ID-3 formato asmens dokumentų blankų gamybos paslaugos (PPR-562)</w:t>
            </w:r>
          </w:p>
        </w:tc>
      </w:tr>
    </w:tbl>
    <w:p w14:paraId="0D43E27C" w14:textId="77777777" w:rsidR="00281A90" w:rsidRPr="00AF7993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5" w:name="_Toc47102594"/>
    </w:p>
    <w:p w14:paraId="3BFE315F" w14:textId="5B606B5D" w:rsidR="00A00435" w:rsidRPr="00AF7993" w:rsidRDefault="00AF7993" w:rsidP="00A00435">
      <w:p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Išteklių agentūrai</w:t>
      </w:r>
    </w:p>
    <w:p w14:paraId="21B8E9A6" w14:textId="77777777" w:rsidR="00A00435" w:rsidRPr="00AF7993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AF7993">
        <w:rPr>
          <w:rFonts w:ascii="Calibri Light" w:hAnsi="Calibri Light" w:cs="Calibri Light"/>
          <w:bCs/>
        </w:rPr>
        <w:t>prie Lietuvos Respublikos vidaus reikalų ministerijos</w:t>
      </w:r>
    </w:p>
    <w:p w14:paraId="174020F1" w14:textId="77777777" w:rsidR="00281A90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5"/>
    <w:p w14:paraId="2382D5E6" w14:textId="77777777" w:rsidR="00EA5B50" w:rsidRPr="00B552DB" w:rsidRDefault="00EA5B50" w:rsidP="00EA5B50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p w14:paraId="6D54947F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60D1B1F6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67A524DF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45847E8A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06F753D2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5957510A" w14:textId="77777777" w:rsidR="00EA5B50" w:rsidRPr="003B5EBD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lang w:eastAsia="lt-LT"/>
        </w:rPr>
      </w:pPr>
      <w:r w:rsidRPr="003B5EBD">
        <w:rPr>
          <w:rFonts w:ascii="Calibri Light" w:eastAsia="Times New Roman" w:hAnsi="Calibri Light" w:cs="Calibri Light"/>
          <w:b/>
          <w:bCs/>
          <w:smallCaps/>
          <w:color w:val="000000"/>
          <w:lang w:eastAsia="lt-LT"/>
        </w:rPr>
        <w:t>TIEKĖJO/ SUBTIEKĖJO  DEKLARACIJA</w:t>
      </w:r>
    </w:p>
    <w:p w14:paraId="05CCDDDA" w14:textId="77777777" w:rsidR="00EA5B50" w:rsidRPr="00B552DB" w:rsidRDefault="00EA5B50" w:rsidP="00EA5B50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1F67B948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693BC4C3" w14:textId="77777777" w:rsidR="00EA5B50" w:rsidRPr="00B552DB" w:rsidRDefault="00EA5B50" w:rsidP="00EA5B50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4F8633A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3803819C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t.y.:</w:t>
      </w:r>
    </w:p>
    <w:p w14:paraId="799019D5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(a) mano atstovaujamas </w:t>
      </w:r>
      <w:r w:rsidRPr="003B5EBD">
        <w:rPr>
          <w:rFonts w:ascii="Calibri Light" w:eastAsia="Times New Roman" w:hAnsi="Calibri Light" w:cs="Calibri Light"/>
          <w:color w:val="000000"/>
          <w:lang w:eastAsia="lt-LT"/>
        </w:rPr>
        <w:t>tiekėjas/subtiekėjas</w:t>
      </w:r>
      <w:r w:rsidRPr="003B5EBD" w:rsidDel="006157AF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 </w:t>
      </w: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283BEA41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(b) mano atstovaujamas </w:t>
      </w:r>
      <w:r w:rsidRPr="003B5EBD">
        <w:rPr>
          <w:rFonts w:ascii="Calibri Light" w:eastAsia="Times New Roman" w:hAnsi="Calibri Light" w:cs="Calibri Light"/>
          <w:color w:val="000000"/>
          <w:lang w:eastAsia="lt-LT"/>
        </w:rPr>
        <w:t>tiekėjas/subtiekėjas</w:t>
      </w:r>
      <w:r w:rsidRPr="003B5EBD" w:rsidDel="006157AF">
        <w:rPr>
          <w:rFonts w:ascii="Calibri Light" w:eastAsia="Times New Roman" w:hAnsi="Calibri Light" w:cs="Calibri Light"/>
          <w:color w:val="000000" w:themeColor="text1"/>
          <w:lang w:eastAsia="lt-LT"/>
        </w:rPr>
        <w:t xml:space="preserve"> </w:t>
      </w:r>
      <w:r w:rsidRPr="003B5EBD">
        <w:rPr>
          <w:rFonts w:ascii="Calibri Light" w:eastAsia="Times New Roman" w:hAnsi="Calibri Light" w:cs="Calibri Light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D968C6B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3959F51" w14:textId="77777777" w:rsidR="00EA5B50" w:rsidRPr="003B5EBD" w:rsidRDefault="00EA5B50" w:rsidP="00EA5B50">
      <w:pPr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E0DB3FB" w14:textId="77777777" w:rsidR="00EA5B50" w:rsidRPr="003B5EBD" w:rsidRDefault="00EA5B50" w:rsidP="00EA5B50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hd w:val="clear" w:color="auto" w:fill="FFFFFF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 xml:space="preserve">Patvirtinu, kad tiekėjui/subtiekėjui kuriuos esu pasitelkęs ar pasitelksiu ateityje, </w:t>
      </w:r>
      <w:r w:rsidRPr="003B5EBD">
        <w:rPr>
          <w:rFonts w:ascii="Calibri Light" w:hAnsi="Calibri Light" w:cs="Calibri Light"/>
        </w:rPr>
        <w:t xml:space="preserve">ūkio subjektams, kurių pajėgumais remiuosi ar (ir) remsiuosi, prekių (ir jų sudedamųjų dalių) gamintojams </w:t>
      </w:r>
      <w:r w:rsidRPr="003B5EBD">
        <w:rPr>
          <w:rFonts w:ascii="Calibri Light" w:eastAsia="Times New Roman" w:hAnsi="Calibri Light" w:cs="Calibri Light"/>
          <w:color w:val="000000"/>
          <w:lang w:eastAsia="lt-LT"/>
        </w:rPr>
        <w:t>netaikomos</w:t>
      </w:r>
      <w:r w:rsidRPr="003B5EBD">
        <w:rPr>
          <w:rFonts w:ascii="Calibri Light" w:hAnsi="Calibri Light" w:cs="Calibri Light"/>
        </w:rPr>
        <w:t xml:space="preserve"> Lietuvos Respublikoje įgyvendinamos tarptautinės sankcijos, kaip tai apibrėžta Lietuvos Respublikos tarptautinių sankcijų įstatyme.</w:t>
      </w:r>
    </w:p>
    <w:p w14:paraId="3EBE5796" w14:textId="77777777" w:rsidR="00EA5B50" w:rsidRPr="003B5EBD" w:rsidRDefault="00EA5B50" w:rsidP="00EA5B50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</w:p>
    <w:p w14:paraId="2732E033" w14:textId="77777777" w:rsidR="00EA5B50" w:rsidRPr="003B5EBD" w:rsidRDefault="00EA5B50" w:rsidP="00EA5B50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lang w:eastAsia="lt-LT"/>
        </w:rPr>
      </w:pPr>
      <w:r w:rsidRPr="003B5EBD">
        <w:rPr>
          <w:rFonts w:ascii="Calibri Light" w:eastAsia="Times New Roman" w:hAnsi="Calibri Light" w:cs="Calibri Light"/>
          <w:color w:val="000000"/>
          <w:lang w:eastAsia="lt-LT"/>
        </w:rPr>
        <w:t xml:space="preserve">Deklaruojamoms aplinkybėms pasikeitus, įsipareigoju nedelsiant apie tai informuoti Pirkimo vykdytoją. </w:t>
      </w:r>
    </w:p>
    <w:p w14:paraId="65CFBBAC" w14:textId="77777777" w:rsidR="00EA5B50" w:rsidRPr="00B552DB" w:rsidRDefault="00EA5B50" w:rsidP="00EA5B50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EA5B50" w:rsidRPr="00B552DB" w14:paraId="09FE074E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A9B2" w14:textId="77777777" w:rsidR="00EA5B50" w:rsidRPr="00B552DB" w:rsidRDefault="00EA5B50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EA5B50" w:rsidRPr="00B552DB" w14:paraId="3C141782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F5B4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E756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AC47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F80F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303D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775E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EA5B50" w:rsidRPr="00B552DB" w14:paraId="48702727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69F34" w14:textId="77777777" w:rsidR="00EA5B50" w:rsidRPr="00B552DB" w:rsidRDefault="00EA5B50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8AF2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D45D3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C7650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998E" w14:textId="77777777" w:rsidR="00EA5B50" w:rsidRPr="00B552DB" w:rsidRDefault="00EA5B50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6A2CB" w14:textId="77777777" w:rsidR="00EA5B50" w:rsidRPr="00B552DB" w:rsidRDefault="00EA5B50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119AE21B" w14:textId="77777777" w:rsidR="00EA5B50" w:rsidRPr="00B552DB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DE0DE9A" w14:textId="77777777" w:rsidR="00EA5B50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6C8AE03" w14:textId="77777777" w:rsidR="00EA5B50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4BC86A80" w14:textId="77777777" w:rsidR="00EA5B50" w:rsidRPr="00B552DB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62AAA04B" w14:textId="77777777" w:rsidR="00EA5B50" w:rsidRPr="00B552DB" w:rsidRDefault="00EA5B50" w:rsidP="00EA5B50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46D43762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565D9825" w14:textId="77777777" w:rsidR="00EA5B50" w:rsidRPr="00B552DB" w:rsidRDefault="00EA5B50" w:rsidP="00EA5B50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 Pirkimo vykdytojas neprivalo reikalauti pateikti įrodančius dokumentus, tačiau gali, kilus įtarimui.</w:t>
      </w:r>
    </w:p>
    <w:p w14:paraId="5FA2B2B5" w14:textId="77777777" w:rsidR="00EA5B50" w:rsidRPr="00B552DB" w:rsidRDefault="00EA5B50" w:rsidP="00EA5B50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7FAEBFD6" w14:textId="77777777" w:rsidR="00EA5B50" w:rsidRPr="00B552DB" w:rsidRDefault="00EA5B50" w:rsidP="00EA5B50">
      <w:pPr>
        <w:spacing w:after="0" w:line="240" w:lineRule="auto"/>
        <w:rPr>
          <w:rFonts w:ascii="Calibri Light" w:hAnsi="Calibri Light" w:cs="Calibri Light"/>
        </w:rPr>
      </w:pPr>
    </w:p>
    <w:p w14:paraId="6FF01688" w14:textId="77777777" w:rsidR="00830635" w:rsidRPr="00AF7993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AF7993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AF7993" w:rsidSect="00AF7993">
      <w:headerReference w:type="default" r:id="rId11"/>
      <w:footerReference w:type="default" r:id="rId12"/>
      <w:pgSz w:w="11907" w:h="16839" w:code="9"/>
      <w:pgMar w:top="1134" w:right="567" w:bottom="113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8223" w14:textId="77777777" w:rsidR="00037022" w:rsidRDefault="00037022">
      <w:pPr>
        <w:spacing w:after="0" w:line="240" w:lineRule="auto"/>
      </w:pPr>
      <w:r>
        <w:separator/>
      </w:r>
    </w:p>
  </w:endnote>
  <w:endnote w:type="continuationSeparator" w:id="0">
    <w:p w14:paraId="4E24F0B5" w14:textId="77777777" w:rsidR="00037022" w:rsidRDefault="0003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C247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C2479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4EC9" w14:textId="77777777" w:rsidR="00037022" w:rsidRDefault="00037022">
      <w:pPr>
        <w:spacing w:after="0" w:line="240" w:lineRule="auto"/>
      </w:pPr>
      <w:r>
        <w:separator/>
      </w:r>
    </w:p>
  </w:footnote>
  <w:footnote w:type="continuationSeparator" w:id="0">
    <w:p w14:paraId="5A3EDF39" w14:textId="77777777" w:rsidR="00037022" w:rsidRDefault="0003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Look w:val="04A0" w:firstRow="1" w:lastRow="0" w:firstColumn="1" w:lastColumn="0" w:noHBand="0" w:noVBand="1"/>
    </w:tblPr>
    <w:tblGrid>
      <w:gridCol w:w="10196"/>
    </w:tblGrid>
    <w:tr w:rsidR="00CC5562" w:rsidRPr="00F946E3" w14:paraId="508F4584" w14:textId="77777777" w:rsidTr="004262B8">
      <w:trPr>
        <w:trHeight w:val="274"/>
      </w:trPr>
      <w:tc>
        <w:tcPr>
          <w:tcW w:w="5000" w:type="pct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</w:tcBorders>
          <w:shd w:val="clear" w:color="auto" w:fill="5B9BD5"/>
          <w:vAlign w:val="center"/>
          <w:hideMark/>
        </w:tcPr>
        <w:p w14:paraId="7A2AA1D4" w14:textId="0FE60880" w:rsidR="00CC5562" w:rsidRPr="00F946E3" w:rsidRDefault="00AF7993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 xml:space="preserve">IA </w:t>
          </w:r>
          <w:r w:rsidR="00B60437"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 xml:space="preserve">&gt; PIRKIMO DOKUMENTAI (PD) &gt; </w:t>
          </w:r>
          <w:r w:rsidR="006C4C79"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4262B8">
            <w:rPr>
              <w:rFonts w:ascii="Calibri Light" w:hAnsi="Calibri Light" w:cs="Calibri Light"/>
              <w:b/>
              <w:color w:val="FFFFFF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828932523">
    <w:abstractNumId w:val="4"/>
  </w:num>
  <w:num w:numId="2" w16cid:durableId="114951743">
    <w:abstractNumId w:val="3"/>
  </w:num>
  <w:num w:numId="3" w16cid:durableId="74010281">
    <w:abstractNumId w:val="2"/>
  </w:num>
  <w:num w:numId="4" w16cid:durableId="1285576372">
    <w:abstractNumId w:val="1"/>
  </w:num>
  <w:num w:numId="5" w16cid:durableId="838040010">
    <w:abstractNumId w:val="0"/>
  </w:num>
  <w:num w:numId="6" w16cid:durableId="1748721420">
    <w:abstractNumId w:val="13"/>
  </w:num>
  <w:num w:numId="7" w16cid:durableId="1552811920">
    <w:abstractNumId w:val="20"/>
  </w:num>
  <w:num w:numId="8" w16cid:durableId="1090926906">
    <w:abstractNumId w:val="16"/>
  </w:num>
  <w:num w:numId="9" w16cid:durableId="870072526">
    <w:abstractNumId w:val="22"/>
  </w:num>
  <w:num w:numId="10" w16cid:durableId="1828395050">
    <w:abstractNumId w:val="9"/>
  </w:num>
  <w:num w:numId="11" w16cid:durableId="2094739298">
    <w:abstractNumId w:val="27"/>
  </w:num>
  <w:num w:numId="12" w16cid:durableId="2140872878">
    <w:abstractNumId w:val="10"/>
  </w:num>
  <w:num w:numId="13" w16cid:durableId="255019184">
    <w:abstractNumId w:val="33"/>
  </w:num>
  <w:num w:numId="14" w16cid:durableId="1373651080">
    <w:abstractNumId w:val="17"/>
  </w:num>
  <w:num w:numId="15" w16cid:durableId="187185596">
    <w:abstractNumId w:val="38"/>
  </w:num>
  <w:num w:numId="16" w16cid:durableId="481972588">
    <w:abstractNumId w:val="14"/>
  </w:num>
  <w:num w:numId="17" w16cid:durableId="972172668">
    <w:abstractNumId w:val="31"/>
  </w:num>
  <w:num w:numId="18" w16cid:durableId="823354530">
    <w:abstractNumId w:val="24"/>
  </w:num>
  <w:num w:numId="19" w16cid:durableId="1647515491">
    <w:abstractNumId w:val="19"/>
  </w:num>
  <w:num w:numId="20" w16cid:durableId="1367216925">
    <w:abstractNumId w:val="26"/>
  </w:num>
  <w:num w:numId="21" w16cid:durableId="1933777597">
    <w:abstractNumId w:val="34"/>
  </w:num>
  <w:num w:numId="22" w16cid:durableId="1980914463">
    <w:abstractNumId w:val="36"/>
  </w:num>
  <w:num w:numId="23" w16cid:durableId="1655448406">
    <w:abstractNumId w:val="11"/>
  </w:num>
  <w:num w:numId="24" w16cid:durableId="110976235">
    <w:abstractNumId w:val="32"/>
  </w:num>
  <w:num w:numId="25" w16cid:durableId="1999842266">
    <w:abstractNumId w:val="12"/>
  </w:num>
  <w:num w:numId="26" w16cid:durableId="1914705469">
    <w:abstractNumId w:val="28"/>
  </w:num>
  <w:num w:numId="27" w16cid:durableId="1972706751">
    <w:abstractNumId w:val="39"/>
  </w:num>
  <w:num w:numId="28" w16cid:durableId="587545930">
    <w:abstractNumId w:val="8"/>
  </w:num>
  <w:num w:numId="29" w16cid:durableId="1756440022">
    <w:abstractNumId w:val="18"/>
  </w:num>
  <w:num w:numId="30" w16cid:durableId="1956328146">
    <w:abstractNumId w:val="40"/>
  </w:num>
  <w:num w:numId="31" w16cid:durableId="286594816">
    <w:abstractNumId w:val="29"/>
  </w:num>
  <w:num w:numId="32" w16cid:durableId="145361180">
    <w:abstractNumId w:val="6"/>
  </w:num>
  <w:num w:numId="33" w16cid:durableId="901597192">
    <w:abstractNumId w:val="35"/>
  </w:num>
  <w:num w:numId="34" w16cid:durableId="1533805114">
    <w:abstractNumId w:val="7"/>
  </w:num>
  <w:num w:numId="35" w16cid:durableId="1218735254">
    <w:abstractNumId w:val="25"/>
  </w:num>
  <w:num w:numId="36" w16cid:durableId="1980070087">
    <w:abstractNumId w:val="37"/>
  </w:num>
  <w:num w:numId="37" w16cid:durableId="1609701286">
    <w:abstractNumId w:val="15"/>
  </w:num>
  <w:num w:numId="38" w16cid:durableId="1131435397">
    <w:abstractNumId w:val="30"/>
  </w:num>
  <w:num w:numId="39" w16cid:durableId="1655336073">
    <w:abstractNumId w:val="21"/>
  </w:num>
  <w:num w:numId="40" w16cid:durableId="1996762700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37022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06AFC"/>
    <w:rsid w:val="00131481"/>
    <w:rsid w:val="0014465A"/>
    <w:rsid w:val="0015224A"/>
    <w:rsid w:val="00153F22"/>
    <w:rsid w:val="001555AC"/>
    <w:rsid w:val="00156161"/>
    <w:rsid w:val="00156275"/>
    <w:rsid w:val="0016225E"/>
    <w:rsid w:val="0016304D"/>
    <w:rsid w:val="00165468"/>
    <w:rsid w:val="00165519"/>
    <w:rsid w:val="00171C82"/>
    <w:rsid w:val="0018021B"/>
    <w:rsid w:val="001B63E6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8638A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24E74"/>
    <w:rsid w:val="0033486D"/>
    <w:rsid w:val="00334A5F"/>
    <w:rsid w:val="00341C69"/>
    <w:rsid w:val="00345879"/>
    <w:rsid w:val="00355850"/>
    <w:rsid w:val="00355B56"/>
    <w:rsid w:val="00357BD5"/>
    <w:rsid w:val="003612A3"/>
    <w:rsid w:val="003673D6"/>
    <w:rsid w:val="00385616"/>
    <w:rsid w:val="0039787C"/>
    <w:rsid w:val="003B0B81"/>
    <w:rsid w:val="003B4BBF"/>
    <w:rsid w:val="003B5EBD"/>
    <w:rsid w:val="003C73F8"/>
    <w:rsid w:val="003D0DA8"/>
    <w:rsid w:val="003D3BE3"/>
    <w:rsid w:val="003D5439"/>
    <w:rsid w:val="003E3438"/>
    <w:rsid w:val="003F2E3F"/>
    <w:rsid w:val="003F6C42"/>
    <w:rsid w:val="004064B1"/>
    <w:rsid w:val="004068E4"/>
    <w:rsid w:val="00416A54"/>
    <w:rsid w:val="0042600F"/>
    <w:rsid w:val="004262B8"/>
    <w:rsid w:val="00430A6E"/>
    <w:rsid w:val="00435AD3"/>
    <w:rsid w:val="00443697"/>
    <w:rsid w:val="00445577"/>
    <w:rsid w:val="00466DB9"/>
    <w:rsid w:val="00470AB6"/>
    <w:rsid w:val="004718C8"/>
    <w:rsid w:val="0047250A"/>
    <w:rsid w:val="00473315"/>
    <w:rsid w:val="00475921"/>
    <w:rsid w:val="004767D9"/>
    <w:rsid w:val="0047713F"/>
    <w:rsid w:val="00483E3A"/>
    <w:rsid w:val="004A2E21"/>
    <w:rsid w:val="004A2F52"/>
    <w:rsid w:val="004B7CF6"/>
    <w:rsid w:val="004C2479"/>
    <w:rsid w:val="004D238B"/>
    <w:rsid w:val="004E2DBF"/>
    <w:rsid w:val="004E5655"/>
    <w:rsid w:val="004F4B43"/>
    <w:rsid w:val="004F690D"/>
    <w:rsid w:val="004F742C"/>
    <w:rsid w:val="0050743B"/>
    <w:rsid w:val="0051265E"/>
    <w:rsid w:val="0051322B"/>
    <w:rsid w:val="005238FE"/>
    <w:rsid w:val="0052647B"/>
    <w:rsid w:val="005305B7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D305F"/>
    <w:rsid w:val="006E0547"/>
    <w:rsid w:val="006E4992"/>
    <w:rsid w:val="006E6D22"/>
    <w:rsid w:val="006F599E"/>
    <w:rsid w:val="00704572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5AA"/>
    <w:rsid w:val="007C1EB6"/>
    <w:rsid w:val="007C6AE7"/>
    <w:rsid w:val="007D443A"/>
    <w:rsid w:val="007D484D"/>
    <w:rsid w:val="007D7058"/>
    <w:rsid w:val="007E41FC"/>
    <w:rsid w:val="00801195"/>
    <w:rsid w:val="0082349E"/>
    <w:rsid w:val="00825E3F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8F1CE0"/>
    <w:rsid w:val="009123C2"/>
    <w:rsid w:val="0095386F"/>
    <w:rsid w:val="00957A69"/>
    <w:rsid w:val="00974023"/>
    <w:rsid w:val="0098678C"/>
    <w:rsid w:val="0099199E"/>
    <w:rsid w:val="00993F3E"/>
    <w:rsid w:val="009A3E5B"/>
    <w:rsid w:val="009A6F7A"/>
    <w:rsid w:val="009B26D3"/>
    <w:rsid w:val="009C1CD8"/>
    <w:rsid w:val="009C3BD8"/>
    <w:rsid w:val="009D0B8C"/>
    <w:rsid w:val="009D54B4"/>
    <w:rsid w:val="009F47E6"/>
    <w:rsid w:val="009F6EAF"/>
    <w:rsid w:val="00A00435"/>
    <w:rsid w:val="00A1109D"/>
    <w:rsid w:val="00A12041"/>
    <w:rsid w:val="00A122D6"/>
    <w:rsid w:val="00A16C57"/>
    <w:rsid w:val="00A2086E"/>
    <w:rsid w:val="00A219C9"/>
    <w:rsid w:val="00A22EED"/>
    <w:rsid w:val="00A25093"/>
    <w:rsid w:val="00A33D41"/>
    <w:rsid w:val="00A34BF3"/>
    <w:rsid w:val="00A54D5E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AF7993"/>
    <w:rsid w:val="00B00BCD"/>
    <w:rsid w:val="00B065CB"/>
    <w:rsid w:val="00B1115A"/>
    <w:rsid w:val="00B20BFE"/>
    <w:rsid w:val="00B2421F"/>
    <w:rsid w:val="00B47F94"/>
    <w:rsid w:val="00B56DE9"/>
    <w:rsid w:val="00B60437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C1645"/>
    <w:rsid w:val="00BC253E"/>
    <w:rsid w:val="00BD0CA9"/>
    <w:rsid w:val="00BD1775"/>
    <w:rsid w:val="00BD1E0D"/>
    <w:rsid w:val="00BD2308"/>
    <w:rsid w:val="00BD665B"/>
    <w:rsid w:val="00BE638C"/>
    <w:rsid w:val="00BE7109"/>
    <w:rsid w:val="00BF7E4E"/>
    <w:rsid w:val="00C0304D"/>
    <w:rsid w:val="00C1156C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D02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B64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5499"/>
    <w:rsid w:val="00E37313"/>
    <w:rsid w:val="00E51B5D"/>
    <w:rsid w:val="00EA0899"/>
    <w:rsid w:val="00EA5B50"/>
    <w:rsid w:val="00EB72EA"/>
    <w:rsid w:val="00EC1847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2B2F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EA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m09612/AppData/Roaming/Microsoft/&#352;ablonai/Metin&#279;%20ataskait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D3A92101-2E72-4A55-A6A1-52028CE9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3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2023-08-10T10:47:00Z</dcterms:created>
  <dc:creator>Rasa Vaitiekūnaitė</dc:creator>
  <cp:lastModifiedBy>Asta Šimonėlienė</cp:lastModifiedBy>
  <cp:lastPrinted>2021-01-19T12:06:00Z</cp:lastPrinted>
  <dcterms:modified xsi:type="dcterms:W3CDTF">2025-06-25T18:52:00Z</dcterms:modified>
  <cp:revision>9</cp:revision>
  <dc:title>SPECIALIOSIOS SĄLYGOS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