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569B9" w14:textId="77777777" w:rsidR="004B32B9" w:rsidRDefault="00BB53FB">
      <w:pPr>
        <w:jc w:val="center"/>
      </w:pPr>
      <w:bookmarkStart w:id="0" w:name="_Hlk52867608"/>
      <w:bookmarkEnd w:id="0"/>
      <w:r w:rsidRPr="00F036E5">
        <w:rPr>
          <w:noProof/>
          <w:lang w:val="en-US"/>
        </w:rPr>
        <w:drawing>
          <wp:inline distT="0" distB="0" distL="0" distR="0" wp14:anchorId="7F699FC8" wp14:editId="1223C959">
            <wp:extent cx="450850" cy="54229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5BF18" w14:textId="77777777" w:rsidR="004B32B9" w:rsidRDefault="004B32B9">
      <w:pPr>
        <w:jc w:val="center"/>
      </w:pPr>
    </w:p>
    <w:p w14:paraId="2D07A66F" w14:textId="0B46BD8C" w:rsidR="002A3F4F" w:rsidRPr="002A3F4F" w:rsidRDefault="002A3F4F" w:rsidP="002A3F4F">
      <w:pPr>
        <w:ind w:firstLine="426"/>
        <w:jc w:val="center"/>
        <w:rPr>
          <w:b/>
        </w:rPr>
      </w:pPr>
      <w:r w:rsidRPr="002A3F4F">
        <w:rPr>
          <w:b/>
        </w:rPr>
        <w:t>KELMĖS RAJONO SAVIVALDYBĖS ADMINISTRACIJ</w:t>
      </w:r>
      <w:r w:rsidR="007560B1">
        <w:rPr>
          <w:b/>
        </w:rPr>
        <w:t>A</w:t>
      </w:r>
    </w:p>
    <w:p w14:paraId="2F5EC354" w14:textId="77777777" w:rsidR="002A3F4F" w:rsidRPr="002A3F4F" w:rsidRDefault="002A3F4F" w:rsidP="002A3F4F">
      <w:pPr>
        <w:spacing w:line="276" w:lineRule="auto"/>
        <w:ind w:firstLine="426"/>
        <w:jc w:val="center"/>
        <w:rPr>
          <w:b/>
        </w:rPr>
      </w:pPr>
      <w:r w:rsidRPr="002A3F4F">
        <w:rPr>
          <w:b/>
        </w:rPr>
        <w:t>VIEŠŲJŲ PIRKIMŲ KOMISIJA</w:t>
      </w:r>
    </w:p>
    <w:p w14:paraId="61783991" w14:textId="77777777" w:rsidR="002A3F4F" w:rsidRPr="002A3F4F" w:rsidRDefault="002A3F4F" w:rsidP="002A3F4F">
      <w:pPr>
        <w:tabs>
          <w:tab w:val="left" w:pos="6435"/>
        </w:tabs>
        <w:rPr>
          <w:b/>
          <w:bCs/>
        </w:rPr>
      </w:pPr>
    </w:p>
    <w:p w14:paraId="5C455786" w14:textId="77777777" w:rsidR="002A3F4F" w:rsidRPr="002A3F4F" w:rsidRDefault="002A3F4F" w:rsidP="002A3F4F">
      <w:pPr>
        <w:tabs>
          <w:tab w:val="left" w:pos="6435"/>
        </w:tabs>
      </w:pPr>
    </w:p>
    <w:p w14:paraId="6B3BA670" w14:textId="77777777" w:rsidR="002A3F4F" w:rsidRPr="002A3F4F" w:rsidRDefault="002A3F4F" w:rsidP="002A3F4F">
      <w:pPr>
        <w:tabs>
          <w:tab w:val="left" w:pos="6435"/>
        </w:tabs>
      </w:pPr>
    </w:p>
    <w:p w14:paraId="6A6D1311" w14:textId="77777777" w:rsidR="002A3F4F" w:rsidRPr="002A3F4F" w:rsidRDefault="002A3F4F" w:rsidP="002A3F4F">
      <w:pPr>
        <w:tabs>
          <w:tab w:val="left" w:pos="6645"/>
          <w:tab w:val="left" w:pos="6825"/>
        </w:tabs>
      </w:pPr>
    </w:p>
    <w:p w14:paraId="75816118" w14:textId="61DC5F52" w:rsidR="002A3F4F" w:rsidRPr="002A3F4F" w:rsidRDefault="002A3F4F" w:rsidP="002A3F4F">
      <w:pPr>
        <w:jc w:val="both"/>
        <w:rPr>
          <w:b/>
        </w:rPr>
      </w:pPr>
    </w:p>
    <w:p w14:paraId="7F76C176" w14:textId="662E5FE9" w:rsidR="002A3F4F" w:rsidRPr="002A3F4F" w:rsidRDefault="004A641A" w:rsidP="002A3F4F">
      <w:pPr>
        <w:tabs>
          <w:tab w:val="left" w:pos="6435"/>
        </w:tabs>
      </w:pPr>
      <w:r>
        <w:t xml:space="preserve">Visiems pirkime ketinantiems dalyvauti tiekėjams                              </w:t>
      </w:r>
      <w:r w:rsidR="002A3F4F" w:rsidRPr="002A3F4F">
        <w:t>202</w:t>
      </w:r>
      <w:r w:rsidR="00074F1C">
        <w:t>5</w:t>
      </w:r>
      <w:r w:rsidR="002A3F4F" w:rsidRPr="002A3F4F">
        <w:t>-</w:t>
      </w:r>
      <w:r w:rsidR="00FF56CA">
        <w:t>0</w:t>
      </w:r>
      <w:r w:rsidR="003D328A">
        <w:t>7</w:t>
      </w:r>
      <w:r w:rsidR="002A3F4F" w:rsidRPr="002A3F4F">
        <w:t>-</w:t>
      </w:r>
      <w:r w:rsidR="00F047DE">
        <w:t>1</w:t>
      </w:r>
      <w:r w:rsidR="003D328A">
        <w:t>8</w:t>
      </w:r>
      <w:r w:rsidR="002A3F4F" w:rsidRPr="002A3F4F">
        <w:t xml:space="preserve">   Nr. (7.35 </w:t>
      </w:r>
      <w:proofErr w:type="spellStart"/>
      <w:r w:rsidR="002A3F4F" w:rsidRPr="002A3F4F">
        <w:t>Mr</w:t>
      </w:r>
      <w:proofErr w:type="spellEnd"/>
      <w:r w:rsidR="002A3F4F" w:rsidRPr="002A3F4F">
        <w:t xml:space="preserve">) S- </w:t>
      </w:r>
    </w:p>
    <w:p w14:paraId="09E8D3DE" w14:textId="77777777" w:rsidR="002A3F4F" w:rsidRPr="002A3F4F" w:rsidRDefault="002A3F4F" w:rsidP="002A3F4F">
      <w:pPr>
        <w:outlineLvl w:val="0"/>
      </w:pPr>
      <w:r w:rsidRPr="002A3F4F">
        <w:t>Siųsti CVP IS</w:t>
      </w:r>
    </w:p>
    <w:p w14:paraId="441492D6" w14:textId="77777777" w:rsidR="002A3F4F" w:rsidRPr="002A3F4F" w:rsidRDefault="002A3F4F" w:rsidP="002A3F4F">
      <w:pPr>
        <w:tabs>
          <w:tab w:val="left" w:pos="6645"/>
          <w:tab w:val="left" w:pos="6825"/>
        </w:tabs>
      </w:pPr>
    </w:p>
    <w:p w14:paraId="6E1A3E97" w14:textId="77777777" w:rsidR="005C256E" w:rsidRDefault="005C256E" w:rsidP="005C256E">
      <w:pPr>
        <w:tabs>
          <w:tab w:val="left" w:pos="6645"/>
          <w:tab w:val="left" w:pos="6825"/>
        </w:tabs>
      </w:pPr>
    </w:p>
    <w:p w14:paraId="3AD21B0D" w14:textId="07D4C287" w:rsidR="005C256E" w:rsidRDefault="005C256E" w:rsidP="00074F1C">
      <w:pPr>
        <w:jc w:val="both"/>
        <w:rPr>
          <w:b/>
        </w:rPr>
      </w:pPr>
      <w:r w:rsidRPr="006A2DD4">
        <w:rPr>
          <w:b/>
        </w:rPr>
        <w:t xml:space="preserve">DĖL </w:t>
      </w:r>
      <w:r w:rsidR="00FF56CA">
        <w:rPr>
          <w:b/>
        </w:rPr>
        <w:t>ATSAKYM</w:t>
      </w:r>
      <w:r w:rsidR="00772D15">
        <w:rPr>
          <w:b/>
        </w:rPr>
        <w:t>O</w:t>
      </w:r>
      <w:r w:rsidR="00FF56CA">
        <w:rPr>
          <w:b/>
        </w:rPr>
        <w:t xml:space="preserve"> Į TIEKĖJ</w:t>
      </w:r>
      <w:r w:rsidR="00772D15">
        <w:rPr>
          <w:b/>
        </w:rPr>
        <w:t>O</w:t>
      </w:r>
      <w:r w:rsidR="00FF56CA">
        <w:rPr>
          <w:b/>
        </w:rPr>
        <w:t xml:space="preserve"> KLAUSIMUS</w:t>
      </w:r>
    </w:p>
    <w:p w14:paraId="5D92BF09" w14:textId="77777777" w:rsidR="0064411B" w:rsidRDefault="0064411B" w:rsidP="0064411B">
      <w:pPr>
        <w:spacing w:line="360" w:lineRule="auto"/>
        <w:ind w:firstLine="680"/>
        <w:jc w:val="both"/>
      </w:pPr>
    </w:p>
    <w:p w14:paraId="758F72B5" w14:textId="438CA31B" w:rsidR="0096330B" w:rsidRPr="0096330B" w:rsidRDefault="004A641A" w:rsidP="0096330B">
      <w:pPr>
        <w:spacing w:line="276" w:lineRule="auto"/>
        <w:ind w:firstLine="680"/>
        <w:jc w:val="both"/>
        <w:rPr>
          <w:bCs/>
        </w:rPr>
      </w:pPr>
      <w:r w:rsidRPr="004A641A">
        <w:rPr>
          <w:bCs/>
        </w:rPr>
        <w:t>Kelmės rajono savivaldybės administracija pateikia atsakymus į tiekėj</w:t>
      </w:r>
      <w:r w:rsidR="003D328A">
        <w:rPr>
          <w:bCs/>
        </w:rPr>
        <w:t>o</w:t>
      </w:r>
      <w:r w:rsidRPr="004A641A">
        <w:rPr>
          <w:bCs/>
        </w:rPr>
        <w:t xml:space="preserve"> pateiktus klausimus dėl viešojo pirkimo </w:t>
      </w:r>
      <w:r w:rsidR="003D328A" w:rsidRPr="00DD7B2B">
        <w:rPr>
          <w:bCs/>
        </w:rPr>
        <w:t>„Tytuvėnų miesto civilinių kapinių remonto darbai”</w:t>
      </w:r>
      <w:r w:rsidR="003D328A">
        <w:rPr>
          <w:bCs/>
        </w:rPr>
        <w:t xml:space="preserve">. Pirkimo </w:t>
      </w:r>
      <w:r w:rsidR="003D328A" w:rsidRPr="00DD7B2B">
        <w:rPr>
          <w:bCs/>
        </w:rPr>
        <w:t>ID 3708768</w:t>
      </w:r>
      <w:r w:rsidR="003D328A">
        <w:rPr>
          <w:bCs/>
        </w:rPr>
        <w:t>.</w:t>
      </w:r>
    </w:p>
    <w:p w14:paraId="72600585" w14:textId="724246FF" w:rsidR="00583EF0" w:rsidRDefault="00583EF0" w:rsidP="0096330B">
      <w:pPr>
        <w:tabs>
          <w:tab w:val="left" w:pos="1134"/>
        </w:tabs>
        <w:spacing w:line="276" w:lineRule="auto"/>
        <w:ind w:firstLine="680"/>
        <w:jc w:val="both"/>
        <w:rPr>
          <w:i/>
        </w:rPr>
      </w:pPr>
      <w:r>
        <w:t xml:space="preserve">Klausimų kalba, įskaitant gramatines, stiliaus, rašybos ir kitokias klaidas, netaisyta. Atsakymus pateikė </w:t>
      </w:r>
      <w:r w:rsidR="003D328A">
        <w:t>Statybos ir infrastuktūros skyrius</w:t>
      </w:r>
      <w:r>
        <w:t>, t</w:t>
      </w:r>
      <w:r w:rsidR="007244DD">
        <w:t xml:space="preserve">el. </w:t>
      </w:r>
      <w:r w:rsidR="006C6F88">
        <w:t>(0 427) 69 068.</w:t>
      </w:r>
    </w:p>
    <w:p w14:paraId="721AD3C6" w14:textId="5C4918CB" w:rsidR="003D328A" w:rsidRDefault="003D328A" w:rsidP="003D328A">
      <w:pPr>
        <w:spacing w:line="288" w:lineRule="auto"/>
        <w:ind w:firstLine="709"/>
        <w:jc w:val="both"/>
        <w:rPr>
          <w:i/>
          <w:iCs/>
        </w:rPr>
      </w:pPr>
      <w:r w:rsidRPr="00052727">
        <w:rPr>
          <w:b/>
          <w:bCs/>
        </w:rPr>
        <w:t>1. Klausimas.</w:t>
      </w:r>
      <w:r>
        <w:rPr>
          <w:i/>
          <w:iCs/>
        </w:rPr>
        <w:t xml:space="preserve"> </w:t>
      </w:r>
      <w:r w:rsidRPr="00052727">
        <w:rPr>
          <w:i/>
          <w:iCs/>
        </w:rPr>
        <w:t>Gal galite pateikti šio pirkimo biudžetą.</w:t>
      </w:r>
    </w:p>
    <w:p w14:paraId="7CB750DB" w14:textId="17525E87" w:rsidR="003D328A" w:rsidRPr="00052727" w:rsidRDefault="003D328A" w:rsidP="003D328A">
      <w:pPr>
        <w:spacing w:line="276" w:lineRule="auto"/>
        <w:ind w:firstLine="709"/>
        <w:jc w:val="both"/>
        <w:rPr>
          <w:i/>
          <w:iCs/>
        </w:rPr>
      </w:pPr>
      <w:r w:rsidRPr="003D328A">
        <w:rPr>
          <w:b/>
          <w:bCs/>
        </w:rPr>
        <w:t>1. Atsakymas.</w:t>
      </w:r>
      <w:r>
        <w:rPr>
          <w:i/>
          <w:iCs/>
        </w:rPr>
        <w:t xml:space="preserve"> Viešojo p</w:t>
      </w:r>
      <w:r w:rsidRPr="003D5CE0">
        <w:rPr>
          <w:i/>
          <w:iCs/>
        </w:rPr>
        <w:t xml:space="preserve">irkimo </w:t>
      </w:r>
      <w:r w:rsidRPr="003D5CE0">
        <w:rPr>
          <w:bCs/>
          <w:i/>
          <w:iCs/>
        </w:rPr>
        <w:t>„Tytuvėnų miesto civilinių kapinių remonto darbai” biudžetas – 21 528,93 Eur be PVM.</w:t>
      </w:r>
    </w:p>
    <w:p w14:paraId="0A3B577B" w14:textId="35F1BE06" w:rsidR="003D328A" w:rsidRDefault="003D328A" w:rsidP="003D328A">
      <w:pPr>
        <w:spacing w:line="288" w:lineRule="auto"/>
        <w:ind w:firstLine="709"/>
        <w:jc w:val="both"/>
        <w:rPr>
          <w:i/>
          <w:iCs/>
        </w:rPr>
      </w:pPr>
      <w:r w:rsidRPr="00052727">
        <w:rPr>
          <w:b/>
          <w:bCs/>
        </w:rPr>
        <w:t>2. Klausimas.</w:t>
      </w:r>
      <w:r w:rsidRPr="00052727">
        <w:rPr>
          <w:i/>
          <w:iCs/>
        </w:rPr>
        <w:t xml:space="preserve"> Gal galite patikslinti tako ilgį ir plotį.</w:t>
      </w:r>
    </w:p>
    <w:p w14:paraId="10F96FF9" w14:textId="04D4196D" w:rsidR="003D328A" w:rsidRPr="00052727" w:rsidRDefault="003D328A" w:rsidP="003D328A">
      <w:pPr>
        <w:spacing w:line="288" w:lineRule="auto"/>
        <w:ind w:firstLine="709"/>
        <w:jc w:val="both"/>
        <w:rPr>
          <w:i/>
          <w:iCs/>
        </w:rPr>
      </w:pPr>
      <w:r w:rsidRPr="003D328A">
        <w:rPr>
          <w:b/>
          <w:bCs/>
        </w:rPr>
        <w:t>2. Atsakymas.</w:t>
      </w:r>
      <w:r>
        <w:rPr>
          <w:i/>
          <w:iCs/>
        </w:rPr>
        <w:t xml:space="preserve"> </w:t>
      </w:r>
      <w:r w:rsidRPr="00052727">
        <w:rPr>
          <w:i/>
          <w:iCs/>
        </w:rPr>
        <w:t>Tako plotas 350 m2. To pakanka tiekėjui įvertinti darbų kainą. Tikslus ilgis ir plotis bus nustatytas darbų metu.</w:t>
      </w:r>
    </w:p>
    <w:p w14:paraId="2197C99A" w14:textId="32A5B3CC" w:rsidR="003D328A" w:rsidRDefault="003D328A" w:rsidP="003D328A">
      <w:pPr>
        <w:spacing w:line="288" w:lineRule="auto"/>
        <w:ind w:firstLine="709"/>
        <w:jc w:val="both"/>
        <w:rPr>
          <w:i/>
          <w:iCs/>
        </w:rPr>
      </w:pPr>
      <w:r w:rsidRPr="00052727">
        <w:rPr>
          <w:b/>
          <w:bCs/>
        </w:rPr>
        <w:t>3. Klausimas.</w:t>
      </w:r>
      <w:r w:rsidRPr="00052727">
        <w:rPr>
          <w:i/>
          <w:iCs/>
        </w:rPr>
        <w:t xml:space="preserve"> Gal galite pateikti frezuojamo asfalto storį.</w:t>
      </w:r>
    </w:p>
    <w:p w14:paraId="0E7EEF77" w14:textId="17F569FB" w:rsidR="003D328A" w:rsidRPr="00052727" w:rsidRDefault="003D328A" w:rsidP="003D328A">
      <w:pPr>
        <w:spacing w:line="288" w:lineRule="auto"/>
        <w:ind w:firstLine="709"/>
        <w:jc w:val="both"/>
        <w:rPr>
          <w:i/>
          <w:iCs/>
        </w:rPr>
      </w:pPr>
      <w:r w:rsidRPr="003D328A">
        <w:rPr>
          <w:b/>
          <w:bCs/>
        </w:rPr>
        <w:t>3. Atsakymas.</w:t>
      </w:r>
      <w:r w:rsidRPr="003D328A">
        <w:rPr>
          <w:i/>
          <w:iCs/>
        </w:rPr>
        <w:t xml:space="preserve"> </w:t>
      </w:r>
      <w:r w:rsidRPr="00052727">
        <w:rPr>
          <w:i/>
          <w:iCs/>
        </w:rPr>
        <w:t>Vidutiniškai 5 cm.</w:t>
      </w:r>
    </w:p>
    <w:p w14:paraId="571DCA19" w14:textId="77777777" w:rsidR="003D328A" w:rsidRDefault="003D328A" w:rsidP="003D328A">
      <w:pPr>
        <w:spacing w:line="288" w:lineRule="auto"/>
        <w:ind w:firstLine="709"/>
        <w:jc w:val="both"/>
        <w:rPr>
          <w:i/>
          <w:iCs/>
        </w:rPr>
      </w:pPr>
      <w:r w:rsidRPr="00052727">
        <w:rPr>
          <w:b/>
          <w:bCs/>
        </w:rPr>
        <w:t>4. Klausimas</w:t>
      </w:r>
      <w:r w:rsidRPr="00052727">
        <w:rPr>
          <w:b/>
          <w:bCs/>
          <w:i/>
          <w:iCs/>
        </w:rPr>
        <w:t>.</w:t>
      </w:r>
      <w:r w:rsidRPr="00052727">
        <w:rPr>
          <w:i/>
          <w:iCs/>
        </w:rPr>
        <w:t xml:space="preserve"> Prašome patikslinti gamtinio smėlio sluoksnio kiekį, nes šis pagrindas turėtų įsirengti ir po naujai įrengiamais bortais.</w:t>
      </w:r>
    </w:p>
    <w:p w14:paraId="667F0C8C" w14:textId="7ACEF043" w:rsidR="003D328A" w:rsidRPr="00DD7B2B" w:rsidRDefault="003D328A" w:rsidP="003D328A">
      <w:pPr>
        <w:spacing w:line="288" w:lineRule="auto"/>
        <w:ind w:firstLine="709"/>
        <w:jc w:val="both"/>
        <w:rPr>
          <w:i/>
          <w:iCs/>
        </w:rPr>
      </w:pPr>
      <w:r w:rsidRPr="003D328A">
        <w:rPr>
          <w:b/>
          <w:bCs/>
        </w:rPr>
        <w:t>4. Atsakymas.</w:t>
      </w:r>
      <w:r>
        <w:rPr>
          <w:i/>
          <w:iCs/>
        </w:rPr>
        <w:t xml:space="preserve"> </w:t>
      </w:r>
      <w:r w:rsidRPr="00DD7B2B">
        <w:rPr>
          <w:i/>
          <w:iCs/>
        </w:rPr>
        <w:t>Pasiūlymą prašome skaičiuoti pagal pateiktą darbų kiekių žiniaraštį. Darbų metu nustačius, kad reikalinga atsisakyti dalies darbų ar jų įsigyti papildomai bus pasirašomas papildomas susitarimas prie sudarytos darbų sutarties.</w:t>
      </w:r>
    </w:p>
    <w:p w14:paraId="3F8EF998" w14:textId="77777777" w:rsidR="00553A9D" w:rsidRDefault="00553A9D" w:rsidP="00794AF0"/>
    <w:p w14:paraId="18203F92" w14:textId="77777777" w:rsidR="00583EF0" w:rsidRDefault="00583EF0" w:rsidP="00794AF0"/>
    <w:p w14:paraId="35D41B2E" w14:textId="77777777" w:rsidR="00E74AEA" w:rsidRDefault="00E74AEA" w:rsidP="00794AF0"/>
    <w:p w14:paraId="14AA004D" w14:textId="77777777" w:rsidR="003D328A" w:rsidRDefault="003D328A" w:rsidP="003D328A">
      <w:pPr>
        <w:spacing w:line="360" w:lineRule="auto"/>
        <w:jc w:val="both"/>
      </w:pPr>
      <w:r>
        <w:t>Komisijos pirmininkas</w:t>
      </w:r>
      <w:r>
        <w:tab/>
      </w:r>
      <w:r>
        <w:tab/>
        <w:t xml:space="preserve">                                                              </w:t>
      </w:r>
      <w:r>
        <w:tab/>
        <w:t xml:space="preserve">             Mantas Ralys</w:t>
      </w:r>
    </w:p>
    <w:p w14:paraId="58DA4829" w14:textId="77777777" w:rsidR="003D328A" w:rsidRDefault="003D328A" w:rsidP="003D328A">
      <w:pPr>
        <w:spacing w:line="360" w:lineRule="auto"/>
        <w:jc w:val="both"/>
      </w:pPr>
    </w:p>
    <w:p w14:paraId="5CF20C59" w14:textId="77777777" w:rsidR="003D328A" w:rsidRDefault="003D328A" w:rsidP="003D328A"/>
    <w:p w14:paraId="11BAF85C" w14:textId="77777777" w:rsidR="003D328A" w:rsidRDefault="003D328A" w:rsidP="003D328A"/>
    <w:p w14:paraId="5EF2CF09" w14:textId="77777777" w:rsidR="003D328A" w:rsidRDefault="003D328A" w:rsidP="003D328A"/>
    <w:p w14:paraId="45B65863" w14:textId="36BFAF50" w:rsidR="00FD65BB" w:rsidRPr="003D328A" w:rsidRDefault="003D328A" w:rsidP="003D328A">
      <w:pPr>
        <w:rPr>
          <w:sz w:val="22"/>
          <w:szCs w:val="22"/>
        </w:rPr>
      </w:pPr>
      <w:r w:rsidRPr="00AC2D1C">
        <w:rPr>
          <w:sz w:val="22"/>
          <w:szCs w:val="22"/>
        </w:rPr>
        <w:t xml:space="preserve">Daiva Šimkutė tel. +370 69186946, el. p. </w:t>
      </w:r>
      <w:proofErr w:type="spellStart"/>
      <w:r w:rsidRPr="00AC2D1C">
        <w:rPr>
          <w:sz w:val="22"/>
          <w:szCs w:val="22"/>
        </w:rPr>
        <w:t>daiva.simkute</w:t>
      </w:r>
      <w:proofErr w:type="spellEnd"/>
      <w:r w:rsidRPr="003D328A">
        <w:rPr>
          <w:sz w:val="22"/>
          <w:szCs w:val="22"/>
          <w:lang w:val="sv-SE"/>
        </w:rPr>
        <w:t>@</w:t>
      </w:r>
      <w:proofErr w:type="spellStart"/>
      <w:r w:rsidRPr="00AC2D1C">
        <w:rPr>
          <w:sz w:val="22"/>
          <w:szCs w:val="22"/>
        </w:rPr>
        <w:t>kelme.lt</w:t>
      </w:r>
      <w:proofErr w:type="spellEnd"/>
    </w:p>
    <w:sectPr w:rsidR="00FD65BB" w:rsidRPr="003D328A" w:rsidSect="004A61A4">
      <w:footerReference w:type="first" r:id="rId9"/>
      <w:pgSz w:w="11906" w:h="16838"/>
      <w:pgMar w:top="1276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9E60A" w14:textId="77777777" w:rsidR="009013F3" w:rsidRDefault="009013F3">
      <w:r>
        <w:separator/>
      </w:r>
    </w:p>
  </w:endnote>
  <w:endnote w:type="continuationSeparator" w:id="0">
    <w:p w14:paraId="125975E9" w14:textId="77777777" w:rsidR="009013F3" w:rsidRDefault="0090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3DF60" w14:textId="77777777" w:rsidR="00FB27A8" w:rsidRDefault="00BB53FB">
    <w:pPr>
      <w:pStyle w:val="Porat"/>
      <w:jc w:val="right"/>
      <w:rPr>
        <w:snapToGrid w:val="0"/>
        <w:sz w:val="16"/>
      </w:rPr>
    </w:pPr>
    <w:r>
      <w:rPr>
        <w:noProof/>
        <w:sz w:val="16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70C7CF1" wp14:editId="45221466">
              <wp:simplePos x="0" y="0"/>
              <wp:positionH relativeFrom="column">
                <wp:posOffset>17145</wp:posOffset>
              </wp:positionH>
              <wp:positionV relativeFrom="paragraph">
                <wp:posOffset>115570</wp:posOffset>
              </wp:positionV>
              <wp:extent cx="6126480" cy="0"/>
              <wp:effectExtent l="0" t="0" r="0" b="0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10305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9.1pt" to="483.7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" o:allowincell="f"/>
          </w:pict>
        </mc:Fallback>
      </mc:AlternateContent>
    </w:r>
  </w:p>
  <w:p w14:paraId="7AFD1B25" w14:textId="38FFE47F" w:rsidR="00FB27A8" w:rsidRDefault="00FB27A8">
    <w:pPr>
      <w:pStyle w:val="Porat"/>
      <w:tabs>
        <w:tab w:val="center" w:pos="1247"/>
      </w:tabs>
      <w:rPr>
        <w:sz w:val="18"/>
      </w:rPr>
    </w:pPr>
    <w:r>
      <w:rPr>
        <w:sz w:val="18"/>
      </w:rPr>
      <w:t xml:space="preserve">Biudžetinė įstaiga                                      </w:t>
    </w:r>
    <w:r w:rsidR="00D173B4">
      <w:rPr>
        <w:sz w:val="18"/>
      </w:rPr>
      <w:t xml:space="preserve">             </w:t>
    </w:r>
    <w:r w:rsidR="00D173B4">
      <w:rPr>
        <w:sz w:val="18"/>
      </w:rPr>
      <w:tab/>
      <w:t>Tel. (</w:t>
    </w:r>
    <w:r w:rsidR="003E1F53">
      <w:rPr>
        <w:sz w:val="18"/>
      </w:rPr>
      <w:t>0</w:t>
    </w:r>
    <w:r w:rsidR="00D173B4">
      <w:rPr>
        <w:sz w:val="18"/>
      </w:rPr>
      <w:t xml:space="preserve"> 427)  69 </w:t>
    </w:r>
    <w:r w:rsidR="0063330C">
      <w:rPr>
        <w:sz w:val="18"/>
      </w:rPr>
      <w:t>053</w:t>
    </w:r>
    <w:r>
      <w:rPr>
        <w:sz w:val="18"/>
      </w:rPr>
      <w:t xml:space="preserve">                 </w:t>
    </w:r>
    <w:r w:rsidR="00D173B4">
      <w:rPr>
        <w:sz w:val="18"/>
      </w:rPr>
      <w:t xml:space="preserve">                               </w:t>
    </w:r>
    <w:r>
      <w:rPr>
        <w:sz w:val="18"/>
      </w:rPr>
      <w:t xml:space="preserve"> Duomenys kaupiami ir saugomi</w:t>
    </w:r>
  </w:p>
  <w:p w14:paraId="5B076044" w14:textId="60966BCE" w:rsidR="00FB27A8" w:rsidRDefault="00FB27A8" w:rsidP="00D173B4">
    <w:pPr>
      <w:pStyle w:val="Porat"/>
      <w:tabs>
        <w:tab w:val="center" w:pos="1247"/>
        <w:tab w:val="left" w:pos="3544"/>
        <w:tab w:val="left" w:pos="3686"/>
      </w:tabs>
      <w:rPr>
        <w:sz w:val="18"/>
      </w:rPr>
    </w:pPr>
    <w:r>
      <w:rPr>
        <w:sz w:val="18"/>
      </w:rPr>
      <w:t>Vytauto Didžiojo g. 58</w:t>
    </w:r>
    <w:r w:rsidR="00D173B4">
      <w:rPr>
        <w:sz w:val="18"/>
      </w:rPr>
      <w:t xml:space="preserve">, 86143  Kelmė                 </w:t>
    </w:r>
    <w:r>
      <w:rPr>
        <w:sz w:val="18"/>
      </w:rPr>
      <w:t xml:space="preserve">                                                </w:t>
    </w:r>
    <w:r w:rsidR="003E1F53">
      <w:rPr>
        <w:sz w:val="18"/>
      </w:rPr>
      <w:t xml:space="preserve">                                   </w:t>
    </w:r>
    <w:r>
      <w:rPr>
        <w:sz w:val="18"/>
      </w:rPr>
      <w:t>Juridinių asmenų registre</w:t>
    </w:r>
  </w:p>
  <w:p w14:paraId="4504EAFE" w14:textId="0274EA42" w:rsidR="00FB27A8" w:rsidRDefault="00FB27A8" w:rsidP="00D173B4">
    <w:pPr>
      <w:pStyle w:val="Porat"/>
      <w:tabs>
        <w:tab w:val="center" w:pos="1247"/>
        <w:tab w:val="left" w:pos="3544"/>
        <w:tab w:val="left" w:pos="3969"/>
      </w:tabs>
      <w:rPr>
        <w:sz w:val="18"/>
      </w:rPr>
    </w:pPr>
    <w:r>
      <w:rPr>
        <w:sz w:val="18"/>
      </w:rPr>
      <w:t xml:space="preserve">                                                                                El.</w:t>
    </w:r>
    <w:r w:rsidR="0032265C">
      <w:rPr>
        <w:sz w:val="18"/>
      </w:rPr>
      <w:t xml:space="preserve"> </w:t>
    </w:r>
    <w:r>
      <w:rPr>
        <w:sz w:val="18"/>
      </w:rPr>
      <w:t xml:space="preserve">p. </w:t>
    </w:r>
    <w:proofErr w:type="spellStart"/>
    <w:r w:rsidR="00D173B4">
      <w:rPr>
        <w:sz w:val="18"/>
      </w:rPr>
      <w:t>info</w:t>
    </w:r>
    <w:r>
      <w:rPr>
        <w:sz w:val="18"/>
      </w:rPr>
      <w:t>@kelme.lt</w:t>
    </w:r>
    <w:proofErr w:type="spellEnd"/>
    <w:r>
      <w:rPr>
        <w:sz w:val="18"/>
      </w:rPr>
      <w:t xml:space="preserve">                       </w:t>
    </w:r>
    <w:r w:rsidR="001E6386">
      <w:rPr>
        <w:sz w:val="18"/>
      </w:rPr>
      <w:t xml:space="preserve">             </w:t>
    </w:r>
    <w:r>
      <w:rPr>
        <w:sz w:val="18"/>
      </w:rPr>
      <w:t xml:space="preserve"> </w:t>
    </w:r>
    <w:r w:rsidR="00D173B4">
      <w:rPr>
        <w:sz w:val="18"/>
      </w:rPr>
      <w:t xml:space="preserve">            </w:t>
    </w:r>
    <w:r>
      <w:rPr>
        <w:sz w:val="18"/>
      </w:rPr>
      <w:t xml:space="preserve">Kodas 188768730                                  </w:t>
    </w:r>
  </w:p>
  <w:p w14:paraId="68B7E764" w14:textId="77777777" w:rsidR="00FB27A8" w:rsidRDefault="00FB27A8" w:rsidP="00786062">
    <w:pPr>
      <w:pStyle w:val="Porat"/>
      <w:tabs>
        <w:tab w:val="center" w:pos="1247"/>
      </w:tabs>
      <w:rPr>
        <w:sz w:val="18"/>
      </w:rPr>
    </w:pPr>
    <w:r>
      <w:rPr>
        <w:sz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7234CE5A" w14:textId="77777777" w:rsidR="00FB27A8" w:rsidRDefault="00FB27A8">
    <w:pPr>
      <w:pStyle w:val="Porat"/>
      <w:tabs>
        <w:tab w:val="center" w:pos="1247"/>
      </w:tabs>
      <w:rPr>
        <w:sz w:val="16"/>
      </w:rPr>
    </w:pPr>
    <w:r>
      <w:rPr>
        <w:sz w:val="16"/>
      </w:rPr>
      <w:tab/>
    </w:r>
    <w:r>
      <w:rPr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C06F2" w14:textId="77777777" w:rsidR="009013F3" w:rsidRDefault="009013F3">
      <w:r>
        <w:separator/>
      </w:r>
    </w:p>
  </w:footnote>
  <w:footnote w:type="continuationSeparator" w:id="0">
    <w:p w14:paraId="63350C4D" w14:textId="77777777" w:rsidR="009013F3" w:rsidRDefault="00901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25C1"/>
    <w:multiLevelType w:val="hybridMultilevel"/>
    <w:tmpl w:val="CF48A984"/>
    <w:lvl w:ilvl="0" w:tplc="CAD86A8E">
      <w:start w:val="1"/>
      <w:numFmt w:val="decimal"/>
      <w:lvlText w:val="%1."/>
      <w:lvlJc w:val="left"/>
      <w:pPr>
        <w:ind w:left="3339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4059" w:hanging="360"/>
      </w:pPr>
    </w:lvl>
    <w:lvl w:ilvl="2" w:tplc="0427001B" w:tentative="1">
      <w:start w:val="1"/>
      <w:numFmt w:val="lowerRoman"/>
      <w:lvlText w:val="%3."/>
      <w:lvlJc w:val="right"/>
      <w:pPr>
        <w:ind w:left="4779" w:hanging="180"/>
      </w:pPr>
    </w:lvl>
    <w:lvl w:ilvl="3" w:tplc="0427000F" w:tentative="1">
      <w:start w:val="1"/>
      <w:numFmt w:val="decimal"/>
      <w:lvlText w:val="%4."/>
      <w:lvlJc w:val="left"/>
      <w:pPr>
        <w:ind w:left="5499" w:hanging="360"/>
      </w:pPr>
    </w:lvl>
    <w:lvl w:ilvl="4" w:tplc="04270019" w:tentative="1">
      <w:start w:val="1"/>
      <w:numFmt w:val="lowerLetter"/>
      <w:lvlText w:val="%5."/>
      <w:lvlJc w:val="left"/>
      <w:pPr>
        <w:ind w:left="6219" w:hanging="360"/>
      </w:pPr>
    </w:lvl>
    <w:lvl w:ilvl="5" w:tplc="0427001B" w:tentative="1">
      <w:start w:val="1"/>
      <w:numFmt w:val="lowerRoman"/>
      <w:lvlText w:val="%6."/>
      <w:lvlJc w:val="right"/>
      <w:pPr>
        <w:ind w:left="6939" w:hanging="180"/>
      </w:pPr>
    </w:lvl>
    <w:lvl w:ilvl="6" w:tplc="0427000F" w:tentative="1">
      <w:start w:val="1"/>
      <w:numFmt w:val="decimal"/>
      <w:lvlText w:val="%7."/>
      <w:lvlJc w:val="left"/>
      <w:pPr>
        <w:ind w:left="7659" w:hanging="360"/>
      </w:pPr>
    </w:lvl>
    <w:lvl w:ilvl="7" w:tplc="04270019" w:tentative="1">
      <w:start w:val="1"/>
      <w:numFmt w:val="lowerLetter"/>
      <w:lvlText w:val="%8."/>
      <w:lvlJc w:val="left"/>
      <w:pPr>
        <w:ind w:left="8379" w:hanging="360"/>
      </w:pPr>
    </w:lvl>
    <w:lvl w:ilvl="8" w:tplc="0427001B" w:tentative="1">
      <w:start w:val="1"/>
      <w:numFmt w:val="lowerRoman"/>
      <w:lvlText w:val="%9."/>
      <w:lvlJc w:val="right"/>
      <w:pPr>
        <w:ind w:left="9099" w:hanging="180"/>
      </w:pPr>
    </w:lvl>
  </w:abstractNum>
  <w:abstractNum w:abstractNumId="1" w15:restartNumberingAfterBreak="0">
    <w:nsid w:val="0A99432F"/>
    <w:multiLevelType w:val="hybridMultilevel"/>
    <w:tmpl w:val="80445478"/>
    <w:lvl w:ilvl="0" w:tplc="A3B28F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E06EAD"/>
    <w:multiLevelType w:val="hybridMultilevel"/>
    <w:tmpl w:val="BB9E3C74"/>
    <w:lvl w:ilvl="0" w:tplc="5428E92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1C662D7F"/>
    <w:multiLevelType w:val="hybridMultilevel"/>
    <w:tmpl w:val="CFCC7266"/>
    <w:lvl w:ilvl="0" w:tplc="5EEA9B64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2D056672"/>
    <w:multiLevelType w:val="hybridMultilevel"/>
    <w:tmpl w:val="D6B80D60"/>
    <w:lvl w:ilvl="0" w:tplc="2A566C7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7" w:hanging="360"/>
      </w:pPr>
    </w:lvl>
    <w:lvl w:ilvl="2" w:tplc="0427001B" w:tentative="1">
      <w:start w:val="1"/>
      <w:numFmt w:val="lowerRoman"/>
      <w:lvlText w:val="%3."/>
      <w:lvlJc w:val="right"/>
      <w:pPr>
        <w:ind w:left="2197" w:hanging="180"/>
      </w:pPr>
    </w:lvl>
    <w:lvl w:ilvl="3" w:tplc="0427000F" w:tentative="1">
      <w:start w:val="1"/>
      <w:numFmt w:val="decimal"/>
      <w:lvlText w:val="%4."/>
      <w:lvlJc w:val="left"/>
      <w:pPr>
        <w:ind w:left="2917" w:hanging="360"/>
      </w:pPr>
    </w:lvl>
    <w:lvl w:ilvl="4" w:tplc="04270019" w:tentative="1">
      <w:start w:val="1"/>
      <w:numFmt w:val="lowerLetter"/>
      <w:lvlText w:val="%5."/>
      <w:lvlJc w:val="left"/>
      <w:pPr>
        <w:ind w:left="3637" w:hanging="360"/>
      </w:pPr>
    </w:lvl>
    <w:lvl w:ilvl="5" w:tplc="0427001B" w:tentative="1">
      <w:start w:val="1"/>
      <w:numFmt w:val="lowerRoman"/>
      <w:lvlText w:val="%6."/>
      <w:lvlJc w:val="right"/>
      <w:pPr>
        <w:ind w:left="4357" w:hanging="180"/>
      </w:pPr>
    </w:lvl>
    <w:lvl w:ilvl="6" w:tplc="0427000F" w:tentative="1">
      <w:start w:val="1"/>
      <w:numFmt w:val="decimal"/>
      <w:lvlText w:val="%7."/>
      <w:lvlJc w:val="left"/>
      <w:pPr>
        <w:ind w:left="5077" w:hanging="360"/>
      </w:pPr>
    </w:lvl>
    <w:lvl w:ilvl="7" w:tplc="04270019" w:tentative="1">
      <w:start w:val="1"/>
      <w:numFmt w:val="lowerLetter"/>
      <w:lvlText w:val="%8."/>
      <w:lvlJc w:val="left"/>
      <w:pPr>
        <w:ind w:left="5797" w:hanging="360"/>
      </w:pPr>
    </w:lvl>
    <w:lvl w:ilvl="8" w:tplc="042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3717279A"/>
    <w:multiLevelType w:val="multilevel"/>
    <w:tmpl w:val="EF24C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6262EE"/>
    <w:multiLevelType w:val="hybridMultilevel"/>
    <w:tmpl w:val="0CA8F4DE"/>
    <w:lvl w:ilvl="0" w:tplc="7540876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FE14219"/>
    <w:multiLevelType w:val="hybridMultilevel"/>
    <w:tmpl w:val="4DC03DD8"/>
    <w:lvl w:ilvl="0" w:tplc="4574FC8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8" w15:restartNumberingAfterBreak="0">
    <w:nsid w:val="53424B20"/>
    <w:multiLevelType w:val="hybridMultilevel"/>
    <w:tmpl w:val="32DC98FA"/>
    <w:lvl w:ilvl="0" w:tplc="DB8E50C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3D54755"/>
    <w:multiLevelType w:val="multilevel"/>
    <w:tmpl w:val="9F96A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F009EB"/>
    <w:multiLevelType w:val="hybridMultilevel"/>
    <w:tmpl w:val="4106120A"/>
    <w:lvl w:ilvl="0" w:tplc="6C067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EAB1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9284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56F7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2CD3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42BF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2822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D619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DAF3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9F0F3E"/>
    <w:multiLevelType w:val="multilevel"/>
    <w:tmpl w:val="E3083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BA584B"/>
    <w:multiLevelType w:val="hybridMultilevel"/>
    <w:tmpl w:val="3F74BBD4"/>
    <w:lvl w:ilvl="0" w:tplc="389ACA6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71DD7E78"/>
    <w:multiLevelType w:val="multilevel"/>
    <w:tmpl w:val="1680696C"/>
    <w:lvl w:ilvl="0">
      <w:start w:val="5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 w16cid:durableId="1167016293">
    <w:abstractNumId w:val="10"/>
  </w:num>
  <w:num w:numId="2" w16cid:durableId="2138526175">
    <w:abstractNumId w:val="2"/>
  </w:num>
  <w:num w:numId="3" w16cid:durableId="958099166">
    <w:abstractNumId w:val="7"/>
  </w:num>
  <w:num w:numId="4" w16cid:durableId="232663207">
    <w:abstractNumId w:val="0"/>
  </w:num>
  <w:num w:numId="5" w16cid:durableId="1488745016">
    <w:abstractNumId w:val="12"/>
  </w:num>
  <w:num w:numId="6" w16cid:durableId="905994022">
    <w:abstractNumId w:val="8"/>
  </w:num>
  <w:num w:numId="7" w16cid:durableId="280501202">
    <w:abstractNumId w:val="9"/>
  </w:num>
  <w:num w:numId="8" w16cid:durableId="927008746">
    <w:abstractNumId w:val="5"/>
  </w:num>
  <w:num w:numId="9" w16cid:durableId="1615936639">
    <w:abstractNumId w:val="1"/>
  </w:num>
  <w:num w:numId="10" w16cid:durableId="1161893510">
    <w:abstractNumId w:val="6"/>
  </w:num>
  <w:num w:numId="11" w16cid:durableId="209729215">
    <w:abstractNumId w:val="13"/>
  </w:num>
  <w:num w:numId="12" w16cid:durableId="1009913908">
    <w:abstractNumId w:val="11"/>
  </w:num>
  <w:num w:numId="13" w16cid:durableId="1670479017">
    <w:abstractNumId w:val="4"/>
  </w:num>
  <w:num w:numId="14" w16cid:durableId="1462504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C54"/>
    <w:rsid w:val="00000AE5"/>
    <w:rsid w:val="0000115E"/>
    <w:rsid w:val="00007A27"/>
    <w:rsid w:val="00010B1A"/>
    <w:rsid w:val="00014C7E"/>
    <w:rsid w:val="00020D27"/>
    <w:rsid w:val="00030FDC"/>
    <w:rsid w:val="00042EF2"/>
    <w:rsid w:val="00063571"/>
    <w:rsid w:val="0006401D"/>
    <w:rsid w:val="00071145"/>
    <w:rsid w:val="00073D58"/>
    <w:rsid w:val="00074F1C"/>
    <w:rsid w:val="00090A33"/>
    <w:rsid w:val="00092FAF"/>
    <w:rsid w:val="000B011C"/>
    <w:rsid w:val="000C268B"/>
    <w:rsid w:val="000C3A6D"/>
    <w:rsid w:val="000D6396"/>
    <w:rsid w:val="000D7F30"/>
    <w:rsid w:val="000E79D9"/>
    <w:rsid w:val="000F3E42"/>
    <w:rsid w:val="001001FF"/>
    <w:rsid w:val="00100CB9"/>
    <w:rsid w:val="00103859"/>
    <w:rsid w:val="001153DE"/>
    <w:rsid w:val="00122636"/>
    <w:rsid w:val="00131DAB"/>
    <w:rsid w:val="00160728"/>
    <w:rsid w:val="0016794D"/>
    <w:rsid w:val="00170B78"/>
    <w:rsid w:val="0017511D"/>
    <w:rsid w:val="00176E74"/>
    <w:rsid w:val="00181035"/>
    <w:rsid w:val="00190042"/>
    <w:rsid w:val="0019560E"/>
    <w:rsid w:val="001A4550"/>
    <w:rsid w:val="001B5DC4"/>
    <w:rsid w:val="001B5F08"/>
    <w:rsid w:val="001B6C1B"/>
    <w:rsid w:val="001C28C5"/>
    <w:rsid w:val="001D2AEB"/>
    <w:rsid w:val="001D4799"/>
    <w:rsid w:val="001D6755"/>
    <w:rsid w:val="001E16CE"/>
    <w:rsid w:val="001E40E1"/>
    <w:rsid w:val="001E6386"/>
    <w:rsid w:val="001E6C55"/>
    <w:rsid w:val="001F491F"/>
    <w:rsid w:val="002074EB"/>
    <w:rsid w:val="00211CA5"/>
    <w:rsid w:val="0021697D"/>
    <w:rsid w:val="00224663"/>
    <w:rsid w:val="002327F0"/>
    <w:rsid w:val="00233BF3"/>
    <w:rsid w:val="0027027C"/>
    <w:rsid w:val="0027190A"/>
    <w:rsid w:val="00282B7C"/>
    <w:rsid w:val="0028781D"/>
    <w:rsid w:val="00287F9D"/>
    <w:rsid w:val="002905CF"/>
    <w:rsid w:val="002979F1"/>
    <w:rsid w:val="002A01CD"/>
    <w:rsid w:val="002A3F4F"/>
    <w:rsid w:val="002D1FAB"/>
    <w:rsid w:val="002E1E0B"/>
    <w:rsid w:val="002F0B1C"/>
    <w:rsid w:val="0030698E"/>
    <w:rsid w:val="00307721"/>
    <w:rsid w:val="00310B55"/>
    <w:rsid w:val="00316A75"/>
    <w:rsid w:val="0032265C"/>
    <w:rsid w:val="003276C0"/>
    <w:rsid w:val="00330310"/>
    <w:rsid w:val="00334709"/>
    <w:rsid w:val="003408E8"/>
    <w:rsid w:val="003531FD"/>
    <w:rsid w:val="00360D59"/>
    <w:rsid w:val="00367C54"/>
    <w:rsid w:val="00377245"/>
    <w:rsid w:val="003811C1"/>
    <w:rsid w:val="003B1B73"/>
    <w:rsid w:val="003B360D"/>
    <w:rsid w:val="003B56FA"/>
    <w:rsid w:val="003C1E64"/>
    <w:rsid w:val="003C5270"/>
    <w:rsid w:val="003D31E8"/>
    <w:rsid w:val="003D328A"/>
    <w:rsid w:val="003E1F53"/>
    <w:rsid w:val="003F43DF"/>
    <w:rsid w:val="003F4850"/>
    <w:rsid w:val="0041718B"/>
    <w:rsid w:val="004364A5"/>
    <w:rsid w:val="00436AA1"/>
    <w:rsid w:val="0044746E"/>
    <w:rsid w:val="00461562"/>
    <w:rsid w:val="0046198A"/>
    <w:rsid w:val="00474D90"/>
    <w:rsid w:val="004770B4"/>
    <w:rsid w:val="004777E2"/>
    <w:rsid w:val="00477947"/>
    <w:rsid w:val="004956F3"/>
    <w:rsid w:val="004A4AC8"/>
    <w:rsid w:val="004A58A1"/>
    <w:rsid w:val="004A61A4"/>
    <w:rsid w:val="004A641A"/>
    <w:rsid w:val="004B32B9"/>
    <w:rsid w:val="004C129C"/>
    <w:rsid w:val="004C16BD"/>
    <w:rsid w:val="004C2C01"/>
    <w:rsid w:val="004C42F5"/>
    <w:rsid w:val="004D36AA"/>
    <w:rsid w:val="004D7765"/>
    <w:rsid w:val="004E1FCB"/>
    <w:rsid w:val="004E6BF2"/>
    <w:rsid w:val="00505312"/>
    <w:rsid w:val="0051294D"/>
    <w:rsid w:val="00527194"/>
    <w:rsid w:val="00534813"/>
    <w:rsid w:val="00537817"/>
    <w:rsid w:val="00537DAE"/>
    <w:rsid w:val="00544C37"/>
    <w:rsid w:val="0055203A"/>
    <w:rsid w:val="00553A9D"/>
    <w:rsid w:val="0056361D"/>
    <w:rsid w:val="00567714"/>
    <w:rsid w:val="0057533E"/>
    <w:rsid w:val="0058137D"/>
    <w:rsid w:val="005824BC"/>
    <w:rsid w:val="00583EF0"/>
    <w:rsid w:val="00585C58"/>
    <w:rsid w:val="0059597E"/>
    <w:rsid w:val="005A294B"/>
    <w:rsid w:val="005B34FE"/>
    <w:rsid w:val="005B5A3D"/>
    <w:rsid w:val="005C256E"/>
    <w:rsid w:val="005D35A4"/>
    <w:rsid w:val="005D44F3"/>
    <w:rsid w:val="005E03CC"/>
    <w:rsid w:val="005E49DF"/>
    <w:rsid w:val="005F3809"/>
    <w:rsid w:val="00603144"/>
    <w:rsid w:val="006229AF"/>
    <w:rsid w:val="006276C4"/>
    <w:rsid w:val="00631800"/>
    <w:rsid w:val="0063330C"/>
    <w:rsid w:val="0063590A"/>
    <w:rsid w:val="0063613C"/>
    <w:rsid w:val="0063778B"/>
    <w:rsid w:val="0064411B"/>
    <w:rsid w:val="006558EC"/>
    <w:rsid w:val="0065784F"/>
    <w:rsid w:val="006616FE"/>
    <w:rsid w:val="00662042"/>
    <w:rsid w:val="00667515"/>
    <w:rsid w:val="00674332"/>
    <w:rsid w:val="00675581"/>
    <w:rsid w:val="00683F70"/>
    <w:rsid w:val="00690B83"/>
    <w:rsid w:val="0069154E"/>
    <w:rsid w:val="006936B4"/>
    <w:rsid w:val="006A2DD4"/>
    <w:rsid w:val="006B48E9"/>
    <w:rsid w:val="006B594D"/>
    <w:rsid w:val="006C1E8D"/>
    <w:rsid w:val="006C6F88"/>
    <w:rsid w:val="006D5AFC"/>
    <w:rsid w:val="006E7236"/>
    <w:rsid w:val="00712F04"/>
    <w:rsid w:val="007222CF"/>
    <w:rsid w:val="007244DD"/>
    <w:rsid w:val="00751DEF"/>
    <w:rsid w:val="007526A8"/>
    <w:rsid w:val="007560B1"/>
    <w:rsid w:val="007616E6"/>
    <w:rsid w:val="00772D15"/>
    <w:rsid w:val="00773389"/>
    <w:rsid w:val="007845E1"/>
    <w:rsid w:val="00784D1E"/>
    <w:rsid w:val="00786062"/>
    <w:rsid w:val="00787A07"/>
    <w:rsid w:val="007914E6"/>
    <w:rsid w:val="0079247B"/>
    <w:rsid w:val="00794AF0"/>
    <w:rsid w:val="007955ED"/>
    <w:rsid w:val="00795B48"/>
    <w:rsid w:val="00797AA0"/>
    <w:rsid w:val="007A0FFB"/>
    <w:rsid w:val="007A27AA"/>
    <w:rsid w:val="007B71A8"/>
    <w:rsid w:val="007C2C2D"/>
    <w:rsid w:val="007C4444"/>
    <w:rsid w:val="007C500A"/>
    <w:rsid w:val="007E4456"/>
    <w:rsid w:val="007E6431"/>
    <w:rsid w:val="007F4037"/>
    <w:rsid w:val="00831A01"/>
    <w:rsid w:val="008375ED"/>
    <w:rsid w:val="00842D77"/>
    <w:rsid w:val="00847CCD"/>
    <w:rsid w:val="00851B64"/>
    <w:rsid w:val="00851E48"/>
    <w:rsid w:val="00856CB3"/>
    <w:rsid w:val="0086124C"/>
    <w:rsid w:val="00894D20"/>
    <w:rsid w:val="00895354"/>
    <w:rsid w:val="008A135D"/>
    <w:rsid w:val="008A4415"/>
    <w:rsid w:val="008B10CD"/>
    <w:rsid w:val="008C29D8"/>
    <w:rsid w:val="008E47D8"/>
    <w:rsid w:val="008E4A55"/>
    <w:rsid w:val="008E5587"/>
    <w:rsid w:val="008F1133"/>
    <w:rsid w:val="009013F3"/>
    <w:rsid w:val="00902326"/>
    <w:rsid w:val="009039ED"/>
    <w:rsid w:val="00904FFC"/>
    <w:rsid w:val="0091015C"/>
    <w:rsid w:val="00912A81"/>
    <w:rsid w:val="009166A6"/>
    <w:rsid w:val="00920B5E"/>
    <w:rsid w:val="00923F07"/>
    <w:rsid w:val="00933281"/>
    <w:rsid w:val="00935996"/>
    <w:rsid w:val="00947B2D"/>
    <w:rsid w:val="0096330B"/>
    <w:rsid w:val="00963B49"/>
    <w:rsid w:val="00967E0B"/>
    <w:rsid w:val="00970C00"/>
    <w:rsid w:val="00977D55"/>
    <w:rsid w:val="00985B75"/>
    <w:rsid w:val="009A1DC0"/>
    <w:rsid w:val="009A30FB"/>
    <w:rsid w:val="009B1A95"/>
    <w:rsid w:val="009B27D5"/>
    <w:rsid w:val="009C12EB"/>
    <w:rsid w:val="009C30C6"/>
    <w:rsid w:val="009C526E"/>
    <w:rsid w:val="009C7192"/>
    <w:rsid w:val="009C79B3"/>
    <w:rsid w:val="009D2F7B"/>
    <w:rsid w:val="009E2BE6"/>
    <w:rsid w:val="009F3F5C"/>
    <w:rsid w:val="00A03A0A"/>
    <w:rsid w:val="00A10899"/>
    <w:rsid w:val="00A255AF"/>
    <w:rsid w:val="00A3537C"/>
    <w:rsid w:val="00A358FC"/>
    <w:rsid w:val="00A434D8"/>
    <w:rsid w:val="00A5745F"/>
    <w:rsid w:val="00A72B12"/>
    <w:rsid w:val="00A7766C"/>
    <w:rsid w:val="00A83EF3"/>
    <w:rsid w:val="00A86CE1"/>
    <w:rsid w:val="00A95688"/>
    <w:rsid w:val="00A97825"/>
    <w:rsid w:val="00AA0CB9"/>
    <w:rsid w:val="00AA3A44"/>
    <w:rsid w:val="00AB7AB6"/>
    <w:rsid w:val="00AD64BD"/>
    <w:rsid w:val="00AE110C"/>
    <w:rsid w:val="00AE21DF"/>
    <w:rsid w:val="00AE2939"/>
    <w:rsid w:val="00AE3471"/>
    <w:rsid w:val="00B0242B"/>
    <w:rsid w:val="00B02500"/>
    <w:rsid w:val="00B02821"/>
    <w:rsid w:val="00B154B4"/>
    <w:rsid w:val="00B21873"/>
    <w:rsid w:val="00B21D7B"/>
    <w:rsid w:val="00B23FFA"/>
    <w:rsid w:val="00B26769"/>
    <w:rsid w:val="00B40B5B"/>
    <w:rsid w:val="00B42B0E"/>
    <w:rsid w:val="00B47F90"/>
    <w:rsid w:val="00B50CC2"/>
    <w:rsid w:val="00B61EA7"/>
    <w:rsid w:val="00B655BA"/>
    <w:rsid w:val="00B77A63"/>
    <w:rsid w:val="00B85E35"/>
    <w:rsid w:val="00B8637E"/>
    <w:rsid w:val="00B9680E"/>
    <w:rsid w:val="00BA357D"/>
    <w:rsid w:val="00BB4118"/>
    <w:rsid w:val="00BB53FB"/>
    <w:rsid w:val="00BB6677"/>
    <w:rsid w:val="00BB7E4A"/>
    <w:rsid w:val="00BC655B"/>
    <w:rsid w:val="00BC755C"/>
    <w:rsid w:val="00BD525D"/>
    <w:rsid w:val="00BE1DF4"/>
    <w:rsid w:val="00BE2DFF"/>
    <w:rsid w:val="00BF30E9"/>
    <w:rsid w:val="00C0400B"/>
    <w:rsid w:val="00C06BEA"/>
    <w:rsid w:val="00C11A0E"/>
    <w:rsid w:val="00C158D8"/>
    <w:rsid w:val="00C16775"/>
    <w:rsid w:val="00C222BD"/>
    <w:rsid w:val="00C2504E"/>
    <w:rsid w:val="00C42400"/>
    <w:rsid w:val="00C452AA"/>
    <w:rsid w:val="00C61C94"/>
    <w:rsid w:val="00C6535C"/>
    <w:rsid w:val="00C747FA"/>
    <w:rsid w:val="00C84BC2"/>
    <w:rsid w:val="00C85B6F"/>
    <w:rsid w:val="00CA0BE8"/>
    <w:rsid w:val="00CA119A"/>
    <w:rsid w:val="00CB12BC"/>
    <w:rsid w:val="00CB27AD"/>
    <w:rsid w:val="00CB7F96"/>
    <w:rsid w:val="00CC20C2"/>
    <w:rsid w:val="00CE51BF"/>
    <w:rsid w:val="00CE6A4B"/>
    <w:rsid w:val="00CF2E3B"/>
    <w:rsid w:val="00D07B55"/>
    <w:rsid w:val="00D10691"/>
    <w:rsid w:val="00D173B4"/>
    <w:rsid w:val="00D21FA1"/>
    <w:rsid w:val="00D27E2F"/>
    <w:rsid w:val="00D27FF3"/>
    <w:rsid w:val="00D3568E"/>
    <w:rsid w:val="00D36133"/>
    <w:rsid w:val="00D3622A"/>
    <w:rsid w:val="00D41FC6"/>
    <w:rsid w:val="00D43DF2"/>
    <w:rsid w:val="00D5014D"/>
    <w:rsid w:val="00D600A4"/>
    <w:rsid w:val="00D612BA"/>
    <w:rsid w:val="00D7681F"/>
    <w:rsid w:val="00D83538"/>
    <w:rsid w:val="00D839D1"/>
    <w:rsid w:val="00D9136F"/>
    <w:rsid w:val="00DA1F83"/>
    <w:rsid w:val="00DB2037"/>
    <w:rsid w:val="00DB2EB4"/>
    <w:rsid w:val="00DB428A"/>
    <w:rsid w:val="00DC517F"/>
    <w:rsid w:val="00DD0DA2"/>
    <w:rsid w:val="00DD3F5C"/>
    <w:rsid w:val="00DD4727"/>
    <w:rsid w:val="00DE0393"/>
    <w:rsid w:val="00DF0A11"/>
    <w:rsid w:val="00DF262D"/>
    <w:rsid w:val="00E00BE1"/>
    <w:rsid w:val="00E06808"/>
    <w:rsid w:val="00E12D9F"/>
    <w:rsid w:val="00E15040"/>
    <w:rsid w:val="00E33120"/>
    <w:rsid w:val="00E40608"/>
    <w:rsid w:val="00E43E6B"/>
    <w:rsid w:val="00E44F3C"/>
    <w:rsid w:val="00E645E1"/>
    <w:rsid w:val="00E67258"/>
    <w:rsid w:val="00E71E33"/>
    <w:rsid w:val="00E74AEA"/>
    <w:rsid w:val="00E839EE"/>
    <w:rsid w:val="00E93E75"/>
    <w:rsid w:val="00E95055"/>
    <w:rsid w:val="00EA6148"/>
    <w:rsid w:val="00EB5EE5"/>
    <w:rsid w:val="00EB7727"/>
    <w:rsid w:val="00EC40C3"/>
    <w:rsid w:val="00ED6F42"/>
    <w:rsid w:val="00ED7F4C"/>
    <w:rsid w:val="00EE2F84"/>
    <w:rsid w:val="00F03E8C"/>
    <w:rsid w:val="00F047DE"/>
    <w:rsid w:val="00F0675B"/>
    <w:rsid w:val="00F134FE"/>
    <w:rsid w:val="00F17EC7"/>
    <w:rsid w:val="00F2327B"/>
    <w:rsid w:val="00F23780"/>
    <w:rsid w:val="00F26471"/>
    <w:rsid w:val="00F4054C"/>
    <w:rsid w:val="00F4277E"/>
    <w:rsid w:val="00F459E0"/>
    <w:rsid w:val="00F54C47"/>
    <w:rsid w:val="00F5631F"/>
    <w:rsid w:val="00F56CC2"/>
    <w:rsid w:val="00F83255"/>
    <w:rsid w:val="00FA400D"/>
    <w:rsid w:val="00FA5570"/>
    <w:rsid w:val="00FA6BC5"/>
    <w:rsid w:val="00FB27A8"/>
    <w:rsid w:val="00FC2F79"/>
    <w:rsid w:val="00FC76EB"/>
    <w:rsid w:val="00FD65BB"/>
    <w:rsid w:val="00FD67C4"/>
    <w:rsid w:val="00FE5977"/>
    <w:rsid w:val="00FF1062"/>
    <w:rsid w:val="00FF1F64"/>
    <w:rsid w:val="00FF56CA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E15EF91"/>
  <w15:chartTrackingRefBased/>
  <w15:docId w15:val="{5E4E054E-1AA1-42A6-B86D-5A8A619C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  <w:sz w:val="28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527194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D173B4"/>
    <w:pPr>
      <w:spacing w:after="150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7733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rm-control">
    <w:name w:val="form-control"/>
    <w:rsid w:val="0032265C"/>
  </w:style>
  <w:style w:type="paragraph" w:styleId="Pagrindiniotekstotrauka2">
    <w:name w:val="Body Text Indent 2"/>
    <w:basedOn w:val="prastasis"/>
    <w:link w:val="Pagrindiniotekstotrauka2Diagrama"/>
    <w:rsid w:val="00977D5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77D55"/>
    <w:rPr>
      <w:sz w:val="24"/>
      <w:szCs w:val="24"/>
      <w:lang w:eastAsia="en-US"/>
    </w:rPr>
  </w:style>
  <w:style w:type="character" w:styleId="Grietas">
    <w:name w:val="Strong"/>
    <w:basedOn w:val="Numatytasispastraiposriftas"/>
    <w:uiPriority w:val="22"/>
    <w:qFormat/>
    <w:rsid w:val="004A641A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rsid w:val="004A641A"/>
    <w:rPr>
      <w:b/>
      <w:bCs/>
      <w:sz w:val="28"/>
      <w:szCs w:val="24"/>
      <w:lang w:eastAsia="en-US"/>
    </w:rPr>
  </w:style>
  <w:style w:type="paragraph" w:customStyle="1" w:styleId="Punktas1">
    <w:name w:val="Punktas 1"/>
    <w:basedOn w:val="prastasis"/>
    <w:rsid w:val="00B26769"/>
    <w:pPr>
      <w:tabs>
        <w:tab w:val="left" w:pos="0"/>
        <w:tab w:val="left" w:pos="1134"/>
      </w:tabs>
      <w:suppressAutoHyphens/>
      <w:autoSpaceDN w:val="0"/>
      <w:ind w:firstLine="709"/>
      <w:jc w:val="both"/>
      <w:textAlignment w:val="baseline"/>
    </w:pPr>
    <w:rPr>
      <w:rFonts w:eastAsia="SimSun"/>
      <w:bCs/>
      <w:color w:val="00000A"/>
      <w:kern w:val="3"/>
      <w:lang w:eastAsia="zh-CN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63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6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0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ekretore\Application%20Data\Microsoft\Templates\rastas-Admin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B2FD1-69DD-4C78-901B-C5C5BFDC5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rastas-Admin</Template>
  <TotalTime>46</TotalTime>
  <Pages>1</Pages>
  <Words>194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Kelmės rajono savivaldybė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Lina Kleišmanienė</dc:creator>
  <cp:keywords/>
  <cp:lastModifiedBy>Daiva Šimkutė</cp:lastModifiedBy>
  <cp:revision>11</cp:revision>
  <cp:lastPrinted>2025-04-17T06:51:00Z</cp:lastPrinted>
  <dcterms:created xsi:type="dcterms:W3CDTF">2025-07-18T08:43:00Z</dcterms:created>
  <dcterms:modified xsi:type="dcterms:W3CDTF">2025-07-18T09:36:00Z</dcterms:modified>
</cp:coreProperties>
</file>