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640E1D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40E1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640E1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20D26"/>
    <w:rsid w:val="00547914"/>
    <w:rsid w:val="00640E1D"/>
    <w:rsid w:val="00651A30"/>
    <w:rsid w:val="006970C6"/>
    <w:rsid w:val="006B133F"/>
    <w:rsid w:val="006C3852"/>
    <w:rsid w:val="007B191B"/>
    <w:rsid w:val="00974771"/>
    <w:rsid w:val="009D014D"/>
    <w:rsid w:val="00B10475"/>
    <w:rsid w:val="00C73ADA"/>
    <w:rsid w:val="00D01973"/>
    <w:rsid w:val="00D63950"/>
    <w:rsid w:val="00DA7698"/>
    <w:rsid w:val="00DB07A8"/>
    <w:rsid w:val="00DC7331"/>
    <w:rsid w:val="00E75A45"/>
    <w:rsid w:val="00EA61B0"/>
    <w:rsid w:val="00F3497D"/>
    <w:rsid w:val="00F83FCA"/>
    <w:rsid w:val="00FA1629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F351FDE-2B23-4FF0-9252-B1945844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499D2B31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2025-07-02T06:25:00Z</dcterms:created>
  <dcterms:modified xsi:type="dcterms:W3CDTF">2025-07-02T06:25:00Z</dcterms:modified>
</cp:coreProperties>
</file>