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FA380C">
          <w:fldChar w:fldCharType="begin"/>
        </w:r>
        <w:r w:rsidR="00FA380C">
          <w:instrText xml:space="preserve"> NUMPAGES  \* Arabic  \* MERGEFORMAT </w:instrText>
        </w:r>
        <w:r w:rsidR="00FA380C">
          <w:fldChar w:fldCharType="separate"/>
        </w:r>
        <w:r>
          <w:t>108</w:t>
        </w:r>
        <w:r w:rsidR="00FA380C">
          <w:fldChar w:fldCharType="end"/>
        </w:r>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FA380C">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FA380C">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46F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E7A44"/>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2F2"/>
    <w:rsid w:val="008F0A61"/>
    <w:rsid w:val="008F71B3"/>
    <w:rsid w:val="009004AB"/>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7A2C"/>
    <w:rsid w:val="00CB73BF"/>
    <w:rsid w:val="00CD2517"/>
    <w:rsid w:val="00CE1AA6"/>
    <w:rsid w:val="00CF39F8"/>
    <w:rsid w:val="00D01D70"/>
    <w:rsid w:val="00D5653C"/>
    <w:rsid w:val="00D82ED4"/>
    <w:rsid w:val="00D90C59"/>
    <w:rsid w:val="00D920CF"/>
    <w:rsid w:val="00D92314"/>
    <w:rsid w:val="00D95B9C"/>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380C"/>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BAEED625-8B8C-47ED-85AC-276AC914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C7F1833</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2025-07-02T06:26:00Z</dcterms:created>
  <dcterms:modified xsi:type="dcterms:W3CDTF">2025-07-02T06:26:00Z</dcterms:modified>
</cp:coreProperties>
</file>