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4615EE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4615E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4615E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4615E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4615E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4615E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4615E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4615E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4615E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4615E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4615EE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4615EE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4615EE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4615E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4615EE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4615EE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351465"/>
    <w:rsid w:val="004615EE"/>
    <w:rsid w:val="004E5F88"/>
    <w:rsid w:val="004E7F20"/>
    <w:rsid w:val="00515C24"/>
    <w:rsid w:val="00531EDF"/>
    <w:rsid w:val="0062284A"/>
    <w:rsid w:val="00683E96"/>
    <w:rsid w:val="006A5CB4"/>
    <w:rsid w:val="00864186"/>
    <w:rsid w:val="008F100F"/>
    <w:rsid w:val="00940A96"/>
    <w:rsid w:val="00A119F6"/>
    <w:rsid w:val="00A753C7"/>
    <w:rsid w:val="00AF0418"/>
    <w:rsid w:val="00B36F96"/>
    <w:rsid w:val="00B54608"/>
    <w:rsid w:val="00B65749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875BC"/>
    <w:rsid w:val="00FA3232"/>
    <w:rsid w:val="00FB4543"/>
    <w:rsid w:val="00FC3643"/>
    <w:rsid w:val="00FC3E1D"/>
    <w:rsid w:val="00FC7D86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862866D9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2025-07-02T06:26:00Z</dcterms:created>
  <dcterms:modified xsi:type="dcterms:W3CDTF">2025-07-02T06:26:00Z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