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A067F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FA067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FA067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FA067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FA067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FA067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A067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A067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10E6"/>
    <w:rsid w:val="000A6912"/>
    <w:rsid w:val="000F1A48"/>
    <w:rsid w:val="001C1B3D"/>
    <w:rsid w:val="001C29D5"/>
    <w:rsid w:val="00216CFB"/>
    <w:rsid w:val="0026668D"/>
    <w:rsid w:val="002B4585"/>
    <w:rsid w:val="0034610C"/>
    <w:rsid w:val="004E5F88"/>
    <w:rsid w:val="005B4B7E"/>
    <w:rsid w:val="00683E96"/>
    <w:rsid w:val="008003AA"/>
    <w:rsid w:val="00864186"/>
    <w:rsid w:val="00874A25"/>
    <w:rsid w:val="008D3C14"/>
    <w:rsid w:val="008F100F"/>
    <w:rsid w:val="009B2BAB"/>
    <w:rsid w:val="009F67A5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E5334D"/>
    <w:rsid w:val="00F015D6"/>
    <w:rsid w:val="00F1778E"/>
    <w:rsid w:val="00F22D0D"/>
    <w:rsid w:val="00F273F1"/>
    <w:rsid w:val="00F875BC"/>
    <w:rsid w:val="00FA067F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26F7688B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Sonata Skominienė</cp:lastModifiedBy>
  <cp:revision>2</cp:revision>
  <dcterms:created xsi:type="dcterms:W3CDTF">2025-07-02T06:26:00Z</dcterms:created>
  <dcterms:modified xsi:type="dcterms:W3CDTF">2025-07-02T06:26:00Z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