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D91B08" w14:textId="77777777" w:rsidR="002D2DF6" w:rsidRPr="0079616C" w:rsidRDefault="0079616C" w:rsidP="0079616C">
      <w:pPr>
        <w:jc w:val="center"/>
        <w:rPr>
          <w:rFonts w:ascii="Arial" w:hAnsi="Arial" w:cs="Arial"/>
          <w:b/>
          <w:bCs/>
          <w:sz w:val="18"/>
          <w:szCs w:val="18"/>
          <w:lang w:eastAsia="lt-LT"/>
        </w:rPr>
      </w:pPr>
      <w:bookmarkStart w:id="0" w:name="_GoBack"/>
      <w:bookmarkEnd w:id="0"/>
      <w:r w:rsidRPr="0079616C">
        <w:rPr>
          <w:rFonts w:ascii="Arial" w:hAnsi="Arial" w:cs="Arial"/>
          <w:b/>
          <w:bCs/>
          <w:sz w:val="18"/>
          <w:szCs w:val="18"/>
          <w:lang w:eastAsia="lt-LT"/>
        </w:rPr>
        <w:t>PRIEDAS NR. 11</w:t>
      </w:r>
    </w:p>
    <w:p w14:paraId="17EEB66F" w14:textId="77777777" w:rsidR="0079616C" w:rsidRPr="0079616C" w:rsidRDefault="0079616C" w:rsidP="0079616C">
      <w:pPr>
        <w:jc w:val="center"/>
        <w:rPr>
          <w:rFonts w:ascii="Arial" w:hAnsi="Arial" w:cs="Arial"/>
          <w:b/>
          <w:bCs/>
          <w:sz w:val="18"/>
          <w:szCs w:val="18"/>
          <w:lang w:eastAsia="lt-LT"/>
        </w:rPr>
      </w:pPr>
      <w:r w:rsidRPr="0079616C">
        <w:rPr>
          <w:rFonts w:ascii="Arial" w:hAnsi="Arial" w:cs="Arial"/>
          <w:b/>
          <w:bCs/>
          <w:sz w:val="18"/>
          <w:szCs w:val="18"/>
          <w:lang w:eastAsia="lt-LT"/>
        </w:rPr>
        <w:t>ATLIKTŲ DARBŲ AKTO FORMA</w:t>
      </w:r>
    </w:p>
    <w:p w14:paraId="3BD98077" w14:textId="77777777" w:rsidR="00A17918" w:rsidRPr="0088359C" w:rsidRDefault="00A17918" w:rsidP="00A17918">
      <w:pPr>
        <w:spacing w:before="200"/>
        <w:jc w:val="both"/>
        <w:rPr>
          <w:rFonts w:ascii="Arial" w:hAnsi="Arial" w:cs="Arial"/>
          <w:bCs/>
          <w:sz w:val="18"/>
          <w:szCs w:val="18"/>
          <w:u w:val="single"/>
          <w:lang w:eastAsia="lt-LT"/>
        </w:rPr>
      </w:pPr>
      <w:r w:rsidRPr="0088359C">
        <w:rPr>
          <w:rFonts w:ascii="Arial" w:hAnsi="Arial" w:cs="Arial"/>
          <w:bCs/>
          <w:sz w:val="18"/>
          <w:szCs w:val="18"/>
          <w:lang w:eastAsia="lt-LT"/>
        </w:rPr>
        <w:t>Užsakovas:</w:t>
      </w:r>
      <w:r w:rsidR="002D2DF6" w:rsidRPr="0088359C">
        <w:rPr>
          <w:rFonts w:ascii="Arial" w:hAnsi="Arial" w:cs="Arial"/>
          <w:bCs/>
          <w:sz w:val="18"/>
          <w:szCs w:val="18"/>
          <w:u w:val="single"/>
          <w:lang w:eastAsia="lt-LT"/>
        </w:rPr>
        <w:tab/>
      </w:r>
      <w:r w:rsidR="002D2DF6" w:rsidRPr="0088359C">
        <w:rPr>
          <w:rFonts w:ascii="Arial" w:hAnsi="Arial" w:cs="Arial"/>
          <w:bCs/>
          <w:sz w:val="18"/>
          <w:szCs w:val="18"/>
          <w:u w:val="single"/>
          <w:lang w:eastAsia="lt-LT"/>
        </w:rPr>
        <w:tab/>
      </w:r>
      <w:r w:rsidR="002D2DF6" w:rsidRPr="0088359C">
        <w:rPr>
          <w:rFonts w:ascii="Arial" w:hAnsi="Arial" w:cs="Arial"/>
          <w:bCs/>
          <w:sz w:val="18"/>
          <w:szCs w:val="18"/>
          <w:u w:val="single"/>
          <w:lang w:eastAsia="lt-LT"/>
        </w:rPr>
        <w:tab/>
      </w:r>
      <w:r w:rsidR="002D2DF6" w:rsidRPr="0088359C">
        <w:rPr>
          <w:rFonts w:ascii="Arial" w:hAnsi="Arial" w:cs="Arial"/>
          <w:bCs/>
          <w:sz w:val="18"/>
          <w:szCs w:val="18"/>
          <w:u w:val="single"/>
          <w:lang w:eastAsia="lt-LT"/>
        </w:rPr>
        <w:tab/>
      </w:r>
      <w:r w:rsidR="002D2DF6" w:rsidRPr="0088359C">
        <w:rPr>
          <w:rFonts w:ascii="Arial" w:hAnsi="Arial" w:cs="Arial"/>
          <w:bCs/>
          <w:sz w:val="18"/>
          <w:szCs w:val="18"/>
          <w:u w:val="single"/>
          <w:lang w:eastAsia="lt-LT"/>
        </w:rPr>
        <w:tab/>
      </w:r>
      <w:r w:rsidR="002D2DF6" w:rsidRPr="0088359C">
        <w:rPr>
          <w:rFonts w:ascii="Arial" w:hAnsi="Arial" w:cs="Arial"/>
          <w:bCs/>
          <w:sz w:val="18"/>
          <w:szCs w:val="18"/>
          <w:u w:val="single"/>
          <w:lang w:eastAsia="lt-LT"/>
        </w:rPr>
        <w:tab/>
      </w:r>
    </w:p>
    <w:p w14:paraId="22221B4A" w14:textId="77777777" w:rsidR="00A17918" w:rsidRPr="0088359C" w:rsidRDefault="00A17918" w:rsidP="00A17918">
      <w:pPr>
        <w:jc w:val="both"/>
        <w:rPr>
          <w:rFonts w:ascii="Arial" w:hAnsi="Arial" w:cs="Arial"/>
          <w:bCs/>
          <w:sz w:val="18"/>
          <w:szCs w:val="18"/>
          <w:u w:val="single"/>
          <w:lang w:eastAsia="lt-LT"/>
        </w:rPr>
      </w:pPr>
      <w:r w:rsidRPr="0088359C">
        <w:rPr>
          <w:rFonts w:ascii="Arial" w:hAnsi="Arial" w:cs="Arial"/>
          <w:bCs/>
          <w:sz w:val="18"/>
          <w:szCs w:val="18"/>
          <w:lang w:eastAsia="lt-LT"/>
        </w:rPr>
        <w:t>Rangovas:</w:t>
      </w:r>
      <w:r w:rsidR="002D2DF6" w:rsidRPr="0088359C">
        <w:rPr>
          <w:rFonts w:ascii="Arial" w:hAnsi="Arial" w:cs="Arial"/>
          <w:bCs/>
          <w:sz w:val="18"/>
          <w:szCs w:val="18"/>
          <w:u w:val="single"/>
          <w:lang w:eastAsia="lt-LT"/>
        </w:rPr>
        <w:tab/>
      </w:r>
      <w:r w:rsidR="002D2DF6" w:rsidRPr="0088359C">
        <w:rPr>
          <w:rFonts w:ascii="Arial" w:hAnsi="Arial" w:cs="Arial"/>
          <w:bCs/>
          <w:sz w:val="18"/>
          <w:szCs w:val="18"/>
          <w:u w:val="single"/>
          <w:lang w:eastAsia="lt-LT"/>
        </w:rPr>
        <w:tab/>
      </w:r>
      <w:r w:rsidR="002D2DF6" w:rsidRPr="0088359C">
        <w:rPr>
          <w:rFonts w:ascii="Arial" w:hAnsi="Arial" w:cs="Arial"/>
          <w:bCs/>
          <w:sz w:val="18"/>
          <w:szCs w:val="18"/>
          <w:u w:val="single"/>
          <w:lang w:eastAsia="lt-LT"/>
        </w:rPr>
        <w:tab/>
      </w:r>
      <w:r w:rsidR="002D2DF6" w:rsidRPr="0088359C">
        <w:rPr>
          <w:rFonts w:ascii="Arial" w:hAnsi="Arial" w:cs="Arial"/>
          <w:bCs/>
          <w:sz w:val="18"/>
          <w:szCs w:val="18"/>
          <w:u w:val="single"/>
          <w:lang w:eastAsia="lt-LT"/>
        </w:rPr>
        <w:tab/>
      </w:r>
      <w:r w:rsidR="002D2DF6" w:rsidRPr="0088359C">
        <w:rPr>
          <w:rFonts w:ascii="Arial" w:hAnsi="Arial" w:cs="Arial"/>
          <w:bCs/>
          <w:sz w:val="18"/>
          <w:szCs w:val="18"/>
          <w:u w:val="single"/>
          <w:lang w:eastAsia="lt-LT"/>
        </w:rPr>
        <w:tab/>
      </w:r>
      <w:r w:rsidR="002D2DF6" w:rsidRPr="0088359C">
        <w:rPr>
          <w:rFonts w:ascii="Arial" w:hAnsi="Arial" w:cs="Arial"/>
          <w:bCs/>
          <w:sz w:val="18"/>
          <w:szCs w:val="18"/>
          <w:u w:val="single"/>
          <w:lang w:eastAsia="lt-LT"/>
        </w:rPr>
        <w:tab/>
      </w:r>
    </w:p>
    <w:p w14:paraId="117DB95B" w14:textId="77777777" w:rsidR="00A17918" w:rsidRPr="0088359C" w:rsidRDefault="00A17918" w:rsidP="00A17918">
      <w:pPr>
        <w:rPr>
          <w:rFonts w:ascii="Arial" w:hAnsi="Arial" w:cs="Arial"/>
          <w:bCs/>
          <w:sz w:val="18"/>
          <w:szCs w:val="18"/>
          <w:u w:val="single"/>
          <w:lang w:eastAsia="lt-LT"/>
        </w:rPr>
      </w:pPr>
      <w:r w:rsidRPr="0088359C">
        <w:rPr>
          <w:rFonts w:ascii="Arial" w:hAnsi="Arial" w:cs="Arial"/>
          <w:bCs/>
          <w:sz w:val="18"/>
          <w:szCs w:val="18"/>
          <w:lang w:eastAsia="lt-LT"/>
        </w:rPr>
        <w:t xml:space="preserve">Objektas: </w:t>
      </w:r>
      <w:r w:rsidR="002D2DF6" w:rsidRPr="0088359C">
        <w:rPr>
          <w:rFonts w:ascii="Arial" w:hAnsi="Arial" w:cs="Arial"/>
          <w:bCs/>
          <w:sz w:val="18"/>
          <w:szCs w:val="18"/>
          <w:u w:val="single"/>
          <w:lang w:eastAsia="lt-LT"/>
        </w:rPr>
        <w:tab/>
      </w:r>
      <w:r w:rsidR="002D2DF6" w:rsidRPr="0088359C">
        <w:rPr>
          <w:rFonts w:ascii="Arial" w:hAnsi="Arial" w:cs="Arial"/>
          <w:bCs/>
          <w:sz w:val="18"/>
          <w:szCs w:val="18"/>
          <w:u w:val="single"/>
          <w:lang w:eastAsia="lt-LT"/>
        </w:rPr>
        <w:tab/>
      </w:r>
      <w:r w:rsidR="002D2DF6" w:rsidRPr="0088359C">
        <w:rPr>
          <w:rFonts w:ascii="Arial" w:hAnsi="Arial" w:cs="Arial"/>
          <w:bCs/>
          <w:sz w:val="18"/>
          <w:szCs w:val="18"/>
          <w:u w:val="single"/>
          <w:lang w:eastAsia="lt-LT"/>
        </w:rPr>
        <w:tab/>
      </w:r>
      <w:r w:rsidR="002D2DF6" w:rsidRPr="0088359C">
        <w:rPr>
          <w:rFonts w:ascii="Arial" w:hAnsi="Arial" w:cs="Arial"/>
          <w:bCs/>
          <w:sz w:val="18"/>
          <w:szCs w:val="18"/>
          <w:u w:val="single"/>
          <w:lang w:eastAsia="lt-LT"/>
        </w:rPr>
        <w:tab/>
      </w:r>
      <w:r w:rsidR="002D2DF6" w:rsidRPr="0088359C">
        <w:rPr>
          <w:rFonts w:ascii="Arial" w:hAnsi="Arial" w:cs="Arial"/>
          <w:bCs/>
          <w:sz w:val="18"/>
          <w:szCs w:val="18"/>
          <w:u w:val="single"/>
          <w:lang w:eastAsia="lt-LT"/>
        </w:rPr>
        <w:tab/>
      </w:r>
      <w:r w:rsidR="002D2DF6" w:rsidRPr="0088359C">
        <w:rPr>
          <w:rFonts w:ascii="Arial" w:hAnsi="Arial" w:cs="Arial"/>
          <w:bCs/>
          <w:sz w:val="18"/>
          <w:szCs w:val="18"/>
          <w:u w:val="single"/>
          <w:lang w:eastAsia="lt-LT"/>
        </w:rPr>
        <w:tab/>
      </w:r>
    </w:p>
    <w:p w14:paraId="1F3C98E0" w14:textId="77777777" w:rsidR="00A17918" w:rsidRPr="0088359C" w:rsidRDefault="00FB70ED" w:rsidP="00A17918">
      <w:pPr>
        <w:rPr>
          <w:rFonts w:ascii="Arial" w:hAnsi="Arial" w:cs="Arial"/>
          <w:bCs/>
          <w:sz w:val="18"/>
          <w:szCs w:val="18"/>
          <w:u w:val="single"/>
          <w:lang w:eastAsia="lt-LT"/>
        </w:rPr>
      </w:pPr>
      <w:r w:rsidRPr="0088359C">
        <w:rPr>
          <w:rFonts w:ascii="Arial" w:hAnsi="Arial" w:cs="Arial"/>
          <w:bCs/>
          <w:sz w:val="18"/>
          <w:szCs w:val="18"/>
          <w:lang w:eastAsia="lt-LT"/>
        </w:rPr>
        <w:t xml:space="preserve">Sutarties Nr., data: </w:t>
      </w:r>
      <w:r w:rsidR="00A17918" w:rsidRPr="0088359C">
        <w:rPr>
          <w:rFonts w:ascii="Arial" w:hAnsi="Arial" w:cs="Arial"/>
          <w:bCs/>
          <w:sz w:val="18"/>
          <w:szCs w:val="18"/>
          <w:lang w:eastAsia="lt-LT"/>
        </w:rPr>
        <w:t xml:space="preserve"> </w:t>
      </w:r>
      <w:r w:rsidR="002D2DF6" w:rsidRPr="0088359C">
        <w:rPr>
          <w:rFonts w:ascii="Arial" w:hAnsi="Arial" w:cs="Arial"/>
          <w:bCs/>
          <w:sz w:val="18"/>
          <w:szCs w:val="18"/>
          <w:u w:val="single"/>
          <w:lang w:eastAsia="lt-LT"/>
        </w:rPr>
        <w:tab/>
      </w:r>
      <w:r w:rsidR="002D2DF6" w:rsidRPr="0088359C">
        <w:rPr>
          <w:rFonts w:ascii="Arial" w:hAnsi="Arial" w:cs="Arial"/>
          <w:bCs/>
          <w:sz w:val="18"/>
          <w:szCs w:val="18"/>
          <w:u w:val="single"/>
          <w:lang w:eastAsia="lt-LT"/>
        </w:rPr>
        <w:tab/>
      </w:r>
      <w:r w:rsidR="002D2DF6" w:rsidRPr="0088359C">
        <w:rPr>
          <w:rFonts w:ascii="Arial" w:hAnsi="Arial" w:cs="Arial"/>
          <w:bCs/>
          <w:sz w:val="18"/>
          <w:szCs w:val="18"/>
          <w:u w:val="single"/>
          <w:lang w:eastAsia="lt-LT"/>
        </w:rPr>
        <w:tab/>
      </w:r>
      <w:r w:rsidR="002D2DF6" w:rsidRPr="0088359C">
        <w:rPr>
          <w:rFonts w:ascii="Arial" w:hAnsi="Arial" w:cs="Arial"/>
          <w:bCs/>
          <w:sz w:val="18"/>
          <w:szCs w:val="18"/>
          <w:u w:val="single"/>
          <w:lang w:eastAsia="lt-LT"/>
        </w:rPr>
        <w:tab/>
      </w:r>
      <w:r w:rsidR="002D2DF6" w:rsidRPr="0088359C">
        <w:rPr>
          <w:rFonts w:ascii="Arial" w:hAnsi="Arial" w:cs="Arial"/>
          <w:bCs/>
          <w:sz w:val="18"/>
          <w:szCs w:val="18"/>
          <w:u w:val="single"/>
          <w:lang w:eastAsia="lt-LT"/>
        </w:rPr>
        <w:tab/>
      </w:r>
    </w:p>
    <w:p w14:paraId="72C1816B" w14:textId="77777777" w:rsidR="002D2DF6" w:rsidRPr="0088359C" w:rsidRDefault="002D2DF6" w:rsidP="00A17918">
      <w:pPr>
        <w:rPr>
          <w:rFonts w:ascii="Arial" w:hAnsi="Arial" w:cs="Arial"/>
          <w:bCs/>
          <w:sz w:val="18"/>
          <w:szCs w:val="18"/>
          <w:lang w:eastAsia="lt-LT"/>
        </w:rPr>
      </w:pPr>
    </w:p>
    <w:p w14:paraId="048EE0FB" w14:textId="77777777" w:rsidR="002D2DF6" w:rsidRPr="0088359C" w:rsidRDefault="002D2DF6" w:rsidP="002D2DF6">
      <w:pPr>
        <w:spacing w:before="200"/>
        <w:jc w:val="center"/>
        <w:rPr>
          <w:rFonts w:ascii="Arial" w:hAnsi="Arial" w:cs="Arial"/>
          <w:b/>
          <w:bCs/>
          <w:sz w:val="18"/>
          <w:szCs w:val="18"/>
          <w:lang w:eastAsia="lt-LT"/>
        </w:rPr>
      </w:pPr>
      <w:r w:rsidRPr="0088359C">
        <w:rPr>
          <w:rFonts w:ascii="Arial" w:hAnsi="Arial" w:cs="Arial"/>
          <w:b/>
          <w:bCs/>
          <w:sz w:val="18"/>
          <w:szCs w:val="18"/>
          <w:lang w:eastAsia="lt-LT"/>
        </w:rPr>
        <w:t>ATLIKTŲ DARBŲ AKTAS Nr. ____</w:t>
      </w:r>
    </w:p>
    <w:p w14:paraId="7859C171" w14:textId="77777777" w:rsidR="002D2DF6" w:rsidRPr="0088359C" w:rsidRDefault="009B7EC9" w:rsidP="002D2DF6">
      <w:pPr>
        <w:spacing w:before="200"/>
        <w:jc w:val="center"/>
        <w:rPr>
          <w:rFonts w:ascii="Arial" w:hAnsi="Arial" w:cs="Arial"/>
          <w:b/>
          <w:bCs/>
          <w:sz w:val="18"/>
          <w:szCs w:val="18"/>
          <w:lang w:eastAsia="lt-LT"/>
        </w:rPr>
      </w:pPr>
      <w:r>
        <w:rPr>
          <w:rFonts w:ascii="Arial" w:hAnsi="Arial" w:cs="Arial"/>
          <w:b/>
          <w:bCs/>
          <w:sz w:val="18"/>
          <w:szCs w:val="18"/>
          <w:lang w:eastAsia="lt-LT"/>
        </w:rPr>
        <w:t xml:space="preserve">202  </w:t>
      </w:r>
      <w:r w:rsidR="002D2DF6" w:rsidRPr="0088359C">
        <w:rPr>
          <w:rFonts w:ascii="Arial" w:hAnsi="Arial" w:cs="Arial"/>
          <w:b/>
          <w:bCs/>
          <w:sz w:val="18"/>
          <w:szCs w:val="18"/>
          <w:lang w:eastAsia="lt-LT"/>
        </w:rPr>
        <w:t xml:space="preserve"> m. </w:t>
      </w:r>
      <w:r w:rsidR="002D2DF6" w:rsidRPr="0088359C">
        <w:rPr>
          <w:rFonts w:ascii="Arial" w:hAnsi="Arial" w:cs="Arial"/>
          <w:bCs/>
          <w:sz w:val="18"/>
          <w:szCs w:val="18"/>
          <w:u w:val="single"/>
          <w:lang w:eastAsia="lt-LT"/>
        </w:rPr>
        <w:tab/>
      </w:r>
      <w:r w:rsidR="002D2DF6" w:rsidRPr="0088359C">
        <w:rPr>
          <w:rFonts w:ascii="Arial" w:hAnsi="Arial" w:cs="Arial"/>
          <w:b/>
          <w:bCs/>
          <w:sz w:val="18"/>
          <w:szCs w:val="18"/>
          <w:lang w:eastAsia="lt-LT"/>
        </w:rPr>
        <w:t>___________ mėn.</w:t>
      </w:r>
    </w:p>
    <w:p w14:paraId="265EF819" w14:textId="77777777" w:rsidR="002D2DF6" w:rsidRPr="0088359C" w:rsidRDefault="002D2DF6" w:rsidP="00A17918">
      <w:pPr>
        <w:rPr>
          <w:rFonts w:ascii="Arial" w:hAnsi="Arial" w:cs="Arial"/>
          <w:b/>
          <w:bCs/>
          <w:sz w:val="18"/>
          <w:szCs w:val="18"/>
          <w:lang w:eastAsia="lt-LT"/>
        </w:rPr>
      </w:pPr>
    </w:p>
    <w:p w14:paraId="2460AE3A" w14:textId="77777777" w:rsidR="00A17918" w:rsidRPr="0088359C" w:rsidRDefault="00A17918" w:rsidP="00A17918">
      <w:pPr>
        <w:rPr>
          <w:rFonts w:ascii="Arial" w:hAnsi="Arial" w:cs="Arial"/>
          <w:bCs/>
          <w:sz w:val="18"/>
          <w:szCs w:val="18"/>
          <w:lang w:eastAsia="lt-LT"/>
        </w:rPr>
      </w:pPr>
    </w:p>
    <w:tbl>
      <w:tblPr>
        <w:tblW w:w="9663" w:type="dxa"/>
        <w:tblInd w:w="108" w:type="dxa"/>
        <w:tblLook w:val="04A0" w:firstRow="1" w:lastRow="0" w:firstColumn="1" w:lastColumn="0" w:noHBand="0" w:noVBand="1"/>
      </w:tblPr>
      <w:tblGrid>
        <w:gridCol w:w="570"/>
        <w:gridCol w:w="2586"/>
        <w:gridCol w:w="1549"/>
        <w:gridCol w:w="1748"/>
        <w:gridCol w:w="1794"/>
        <w:gridCol w:w="1416"/>
      </w:tblGrid>
      <w:tr w:rsidR="00A17918" w:rsidRPr="0088359C" w14:paraId="1E6C9540" w14:textId="77777777" w:rsidTr="00C26C93">
        <w:trPr>
          <w:trHeight w:val="1200"/>
        </w:trPr>
        <w:tc>
          <w:tcPr>
            <w:tcW w:w="57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C08A410" w14:textId="77777777" w:rsidR="00A17918" w:rsidRPr="0088359C" w:rsidRDefault="00A17918" w:rsidP="00C26C93">
            <w:pPr>
              <w:spacing w:line="276" w:lineRule="auto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bCs/>
                <w:color w:val="000000"/>
                <w:sz w:val="18"/>
                <w:szCs w:val="18"/>
                <w:lang w:eastAsia="lt-LT"/>
              </w:rPr>
              <w:t xml:space="preserve">Eil. </w:t>
            </w:r>
          </w:p>
          <w:p w14:paraId="628ACE1B" w14:textId="77777777" w:rsidR="00A17918" w:rsidRPr="0088359C" w:rsidRDefault="00A17918" w:rsidP="00C26C93">
            <w:pPr>
              <w:spacing w:line="276" w:lineRule="auto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bCs/>
                <w:color w:val="000000"/>
                <w:sz w:val="18"/>
                <w:szCs w:val="18"/>
                <w:lang w:eastAsia="lt-LT"/>
              </w:rPr>
              <w:t>Nr.</w:t>
            </w:r>
          </w:p>
        </w:tc>
        <w:tc>
          <w:tcPr>
            <w:tcW w:w="2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1C8EA" w14:textId="77777777" w:rsidR="00A17918" w:rsidRPr="0088359C" w:rsidRDefault="00A17918" w:rsidP="00033715">
            <w:pPr>
              <w:spacing w:line="276" w:lineRule="auto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bCs/>
                <w:color w:val="000000"/>
                <w:sz w:val="18"/>
                <w:szCs w:val="18"/>
                <w:lang w:eastAsia="lt-LT"/>
              </w:rPr>
              <w:t xml:space="preserve">Darbų </w:t>
            </w:r>
            <w:r w:rsidR="00033715" w:rsidRPr="0088359C">
              <w:rPr>
                <w:rFonts w:ascii="Arial" w:hAnsi="Arial" w:cs="Arial"/>
                <w:bCs/>
                <w:color w:val="000000"/>
                <w:sz w:val="18"/>
                <w:szCs w:val="18"/>
                <w:lang w:eastAsia="lt-LT"/>
              </w:rPr>
              <w:t>ir išlaidų aprašymai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556A15" w14:textId="77777777" w:rsidR="00A17918" w:rsidRPr="0088359C" w:rsidRDefault="00A17918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0AD3A6DD" w14:textId="77777777" w:rsidR="00A17918" w:rsidRPr="0088359C" w:rsidRDefault="00033715" w:rsidP="00C26C93">
            <w:pPr>
              <w:spacing w:line="276" w:lineRule="auto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sz w:val="18"/>
                <w:szCs w:val="18"/>
              </w:rPr>
              <w:t>Mato vnt.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520CF" w14:textId="77777777" w:rsidR="00A17918" w:rsidRPr="0088359C" w:rsidRDefault="00033715" w:rsidP="00C26C93">
            <w:pPr>
              <w:spacing w:line="276" w:lineRule="auto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bCs/>
                <w:color w:val="000000"/>
                <w:sz w:val="18"/>
                <w:szCs w:val="18"/>
                <w:lang w:eastAsia="lt-LT"/>
              </w:rPr>
              <w:t>Kiekis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88BB3" w14:textId="77777777" w:rsidR="00A17918" w:rsidRPr="0088359C" w:rsidRDefault="00033715" w:rsidP="00C26C93">
            <w:pPr>
              <w:spacing w:line="276" w:lineRule="auto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bCs/>
                <w:color w:val="000000"/>
                <w:sz w:val="18"/>
                <w:szCs w:val="18"/>
                <w:lang w:eastAsia="lt-LT"/>
              </w:rPr>
              <w:t>Vieneto kaina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9D43E73" w14:textId="77777777" w:rsidR="00A17918" w:rsidRPr="0088359C" w:rsidRDefault="00033715" w:rsidP="00C26C93">
            <w:pPr>
              <w:spacing w:line="276" w:lineRule="auto"/>
              <w:ind w:firstLine="108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bCs/>
                <w:color w:val="000000"/>
                <w:sz w:val="18"/>
                <w:szCs w:val="18"/>
                <w:lang w:eastAsia="lt-LT"/>
              </w:rPr>
              <w:t>Iš viso</w:t>
            </w:r>
          </w:p>
        </w:tc>
      </w:tr>
      <w:tr w:rsidR="00A17918" w:rsidRPr="0088359C" w14:paraId="10F6991C" w14:textId="77777777" w:rsidTr="00C26C93">
        <w:trPr>
          <w:trHeight w:val="240"/>
        </w:trPr>
        <w:tc>
          <w:tcPr>
            <w:tcW w:w="5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A67910" w14:textId="77777777" w:rsidR="00A17918" w:rsidRPr="0088359C" w:rsidRDefault="00A17918" w:rsidP="00C26C93">
            <w:pPr>
              <w:spacing w:line="276" w:lineRule="auto"/>
              <w:rPr>
                <w:rFonts w:ascii="Arial" w:hAnsi="Arial" w:cs="Arial"/>
                <w:bCs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bCs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2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7F3938" w14:textId="77777777" w:rsidR="00A17918" w:rsidRPr="0088359C" w:rsidRDefault="00A17918" w:rsidP="00C26C93">
            <w:pPr>
              <w:spacing w:line="276" w:lineRule="auto"/>
              <w:rPr>
                <w:rFonts w:ascii="Arial" w:hAnsi="Arial" w:cs="Arial"/>
                <w:bCs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bCs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C31473" w14:textId="77777777" w:rsidR="00A17918" w:rsidRPr="0088359C" w:rsidRDefault="00A17918" w:rsidP="00C26C93">
            <w:pPr>
              <w:spacing w:line="276" w:lineRule="auto"/>
              <w:jc w:val="center"/>
              <w:rPr>
                <w:rFonts w:ascii="Arial" w:hAnsi="Arial" w:cs="Arial"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46A67" w14:textId="77777777" w:rsidR="00A17918" w:rsidRPr="0088359C" w:rsidRDefault="00A17918" w:rsidP="00C26C93">
            <w:pPr>
              <w:spacing w:line="276" w:lineRule="auto"/>
              <w:jc w:val="center"/>
              <w:rPr>
                <w:rFonts w:ascii="Arial" w:hAnsi="Arial" w:cs="Arial"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A2B71A" w14:textId="77777777" w:rsidR="00A17918" w:rsidRPr="0088359C" w:rsidRDefault="00A17918" w:rsidP="00C26C93">
            <w:pPr>
              <w:spacing w:line="276" w:lineRule="auto"/>
              <w:jc w:val="center"/>
              <w:rPr>
                <w:rFonts w:ascii="Arial" w:hAnsi="Arial" w:cs="Arial"/>
                <w:bCs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bCs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34573770" w14:textId="77777777" w:rsidR="00A17918" w:rsidRPr="0088359C" w:rsidRDefault="00A17918" w:rsidP="00C26C93">
            <w:pPr>
              <w:spacing w:line="276" w:lineRule="auto"/>
              <w:jc w:val="right"/>
              <w:rPr>
                <w:rFonts w:ascii="Arial" w:hAnsi="Arial" w:cs="Arial"/>
                <w:bCs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bCs/>
                <w:sz w:val="18"/>
                <w:szCs w:val="18"/>
                <w:lang w:eastAsia="lt-LT"/>
              </w:rPr>
              <w:t> </w:t>
            </w:r>
          </w:p>
        </w:tc>
      </w:tr>
      <w:tr w:rsidR="00A17918" w:rsidRPr="0088359C" w14:paraId="71F73838" w14:textId="77777777" w:rsidTr="00C26C93">
        <w:trPr>
          <w:trHeight w:val="240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C7D58" w14:textId="77777777" w:rsidR="00A17918" w:rsidRPr="0088359C" w:rsidRDefault="00A17918" w:rsidP="00C26C9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A417F51" w14:textId="77777777" w:rsidR="00A17918" w:rsidRPr="0088359C" w:rsidRDefault="00A17918" w:rsidP="00C26C93">
            <w:pPr>
              <w:spacing w:line="276" w:lineRule="auto"/>
              <w:rPr>
                <w:rFonts w:ascii="Arial" w:hAnsi="Arial" w:cs="Arial"/>
                <w:bCs/>
                <w:i/>
                <w:iCs/>
                <w:sz w:val="18"/>
                <w:szCs w:val="18"/>
                <w:lang w:eastAsia="lt-LT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DBE4B46" w14:textId="77777777" w:rsidR="00A17918" w:rsidRPr="0088359C" w:rsidRDefault="00A17918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85A9837" w14:textId="77777777" w:rsidR="00A17918" w:rsidRPr="0088359C" w:rsidRDefault="00A17918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79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568E6360" w14:textId="77777777" w:rsidR="00A17918" w:rsidRPr="0088359C" w:rsidRDefault="00A17918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2F873B35" w14:textId="77777777" w:rsidR="00A17918" w:rsidRPr="0088359C" w:rsidRDefault="00A17918" w:rsidP="00C26C93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sz w:val="18"/>
                <w:szCs w:val="18"/>
                <w:lang w:eastAsia="lt-LT"/>
              </w:rPr>
              <w:t> </w:t>
            </w:r>
          </w:p>
        </w:tc>
      </w:tr>
      <w:tr w:rsidR="00A17918" w:rsidRPr="0088359C" w14:paraId="56097905" w14:textId="77777777" w:rsidTr="00C26C93">
        <w:trPr>
          <w:trHeight w:val="240"/>
        </w:trPr>
        <w:tc>
          <w:tcPr>
            <w:tcW w:w="5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349FA0" w14:textId="77777777" w:rsidR="00A17918" w:rsidRPr="0088359C" w:rsidRDefault="00A17918" w:rsidP="00C26C9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25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61DC8A86" w14:textId="77777777" w:rsidR="00A17918" w:rsidRPr="0088359C" w:rsidRDefault="00A17918" w:rsidP="00C26C93">
            <w:pPr>
              <w:spacing w:line="276" w:lineRule="auto"/>
              <w:rPr>
                <w:rFonts w:ascii="Arial" w:hAnsi="Arial" w:cs="Arial"/>
                <w:i/>
                <w:iCs/>
                <w:sz w:val="18"/>
                <w:szCs w:val="18"/>
                <w:lang w:eastAsia="lt-LT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64BB28DE" w14:textId="77777777" w:rsidR="00A17918" w:rsidRPr="0088359C" w:rsidRDefault="00A17918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B1BC5F4" w14:textId="77777777" w:rsidR="00A17918" w:rsidRPr="0088359C" w:rsidRDefault="00A17918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738624C3" w14:textId="77777777" w:rsidR="00A17918" w:rsidRPr="0088359C" w:rsidRDefault="00A17918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7C3D483E" w14:textId="77777777" w:rsidR="00A17918" w:rsidRPr="0088359C" w:rsidRDefault="00A17918" w:rsidP="00C26C93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sz w:val="18"/>
                <w:szCs w:val="18"/>
                <w:lang w:eastAsia="lt-LT"/>
              </w:rPr>
              <w:t> </w:t>
            </w:r>
          </w:p>
        </w:tc>
      </w:tr>
      <w:tr w:rsidR="00A17918" w:rsidRPr="0088359C" w14:paraId="165A5A4F" w14:textId="77777777" w:rsidTr="00C26C93">
        <w:trPr>
          <w:trHeight w:val="240"/>
        </w:trPr>
        <w:tc>
          <w:tcPr>
            <w:tcW w:w="5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749074" w14:textId="77777777" w:rsidR="00A17918" w:rsidRPr="0088359C" w:rsidRDefault="00A17918" w:rsidP="00C26C9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2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D69199" w14:textId="77777777" w:rsidR="00A17918" w:rsidRPr="0088359C" w:rsidRDefault="00A17918" w:rsidP="00C26C9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9C8428" w14:textId="77777777" w:rsidR="00A17918" w:rsidRPr="0088359C" w:rsidRDefault="00A17918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6C9BF" w14:textId="77777777" w:rsidR="00A17918" w:rsidRPr="0088359C" w:rsidRDefault="00A17918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70F68EB5" w14:textId="77777777" w:rsidR="00A17918" w:rsidRPr="0088359C" w:rsidRDefault="00A17918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3DCDAC5E" w14:textId="77777777" w:rsidR="00A17918" w:rsidRPr="0088359C" w:rsidRDefault="00A17918" w:rsidP="00C26C93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sz w:val="18"/>
                <w:szCs w:val="18"/>
                <w:lang w:eastAsia="lt-LT"/>
              </w:rPr>
              <w:t> </w:t>
            </w:r>
          </w:p>
        </w:tc>
      </w:tr>
      <w:tr w:rsidR="00A17918" w:rsidRPr="0088359C" w14:paraId="67BAB24E" w14:textId="77777777" w:rsidTr="00C26C93">
        <w:trPr>
          <w:trHeight w:val="240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47391B" w14:textId="77777777" w:rsidR="00A17918" w:rsidRPr="0088359C" w:rsidRDefault="00A17918" w:rsidP="00C26C9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668152" w14:textId="77777777" w:rsidR="00A17918" w:rsidRPr="0088359C" w:rsidRDefault="00A17918" w:rsidP="00C26C9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7C0FB0" w14:textId="77777777" w:rsidR="00A17918" w:rsidRPr="0088359C" w:rsidRDefault="00A17918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2B82A" w14:textId="77777777" w:rsidR="00A17918" w:rsidRPr="0088359C" w:rsidRDefault="00A17918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79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5B100C4E" w14:textId="77777777" w:rsidR="00A17918" w:rsidRPr="0088359C" w:rsidRDefault="00A17918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11B4FF81" w14:textId="77777777" w:rsidR="00A17918" w:rsidRPr="0088359C" w:rsidRDefault="00A17918" w:rsidP="00C26C93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sz w:val="18"/>
                <w:szCs w:val="18"/>
                <w:lang w:eastAsia="lt-LT"/>
              </w:rPr>
              <w:t> </w:t>
            </w:r>
          </w:p>
        </w:tc>
      </w:tr>
      <w:tr w:rsidR="00A17918" w:rsidRPr="0088359C" w14:paraId="4F8E0D52" w14:textId="77777777" w:rsidTr="00C26C93">
        <w:trPr>
          <w:trHeight w:val="240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574E41" w14:textId="77777777" w:rsidR="00A17918" w:rsidRPr="0088359C" w:rsidRDefault="00A17918" w:rsidP="00C26C9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61C704" w14:textId="77777777" w:rsidR="00A17918" w:rsidRPr="0088359C" w:rsidRDefault="00A17918" w:rsidP="00C26C9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1CAF29" w14:textId="77777777" w:rsidR="00A17918" w:rsidRPr="0088359C" w:rsidRDefault="00A17918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87D6E" w14:textId="77777777" w:rsidR="00A17918" w:rsidRPr="0088359C" w:rsidRDefault="00A17918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79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5670AE04" w14:textId="77777777" w:rsidR="00A17918" w:rsidRPr="0088359C" w:rsidRDefault="00A17918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3BD0AD1D" w14:textId="77777777" w:rsidR="00A17918" w:rsidRPr="0088359C" w:rsidRDefault="00A17918" w:rsidP="00C26C93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sz w:val="18"/>
                <w:szCs w:val="18"/>
                <w:lang w:eastAsia="lt-LT"/>
              </w:rPr>
              <w:t> </w:t>
            </w:r>
          </w:p>
        </w:tc>
      </w:tr>
      <w:tr w:rsidR="00A17918" w:rsidRPr="0088359C" w14:paraId="65B16348" w14:textId="77777777" w:rsidTr="00C26C93">
        <w:trPr>
          <w:trHeight w:val="240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A1F030" w14:textId="77777777" w:rsidR="00A17918" w:rsidRPr="0088359C" w:rsidRDefault="00A17918" w:rsidP="00C26C9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881C68" w14:textId="77777777" w:rsidR="00A17918" w:rsidRPr="0088359C" w:rsidRDefault="00A17918" w:rsidP="00C26C9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B699C0" w14:textId="77777777" w:rsidR="00A17918" w:rsidRPr="0088359C" w:rsidRDefault="00A17918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517AC" w14:textId="77777777" w:rsidR="00A17918" w:rsidRPr="0088359C" w:rsidRDefault="00A17918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79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49D9C872" w14:textId="77777777" w:rsidR="00A17918" w:rsidRPr="0088359C" w:rsidRDefault="00A17918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42EBA8A4" w14:textId="77777777" w:rsidR="00A17918" w:rsidRPr="0088359C" w:rsidRDefault="00A17918" w:rsidP="00C26C93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sz w:val="18"/>
                <w:szCs w:val="18"/>
                <w:lang w:eastAsia="lt-LT"/>
              </w:rPr>
              <w:t> </w:t>
            </w:r>
          </w:p>
        </w:tc>
      </w:tr>
      <w:tr w:rsidR="00A17918" w:rsidRPr="0088359C" w14:paraId="58695CCA" w14:textId="77777777" w:rsidTr="00C26C93">
        <w:trPr>
          <w:trHeight w:val="240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ABAD7" w14:textId="77777777" w:rsidR="00A17918" w:rsidRPr="0088359C" w:rsidRDefault="00A17918" w:rsidP="00C26C9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1EA359" w14:textId="77777777" w:rsidR="00A17918" w:rsidRPr="0088359C" w:rsidRDefault="00A17918" w:rsidP="00C26C9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6D4D9F" w14:textId="77777777" w:rsidR="00A17918" w:rsidRPr="0088359C" w:rsidRDefault="00A17918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7A0C2" w14:textId="77777777" w:rsidR="00A17918" w:rsidRPr="0088359C" w:rsidRDefault="00A17918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79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5DEEFDB4" w14:textId="77777777" w:rsidR="00A17918" w:rsidRPr="0088359C" w:rsidRDefault="00A17918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3487CA51" w14:textId="77777777" w:rsidR="00A17918" w:rsidRPr="0088359C" w:rsidRDefault="00A17918" w:rsidP="00C26C93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sz w:val="18"/>
                <w:szCs w:val="18"/>
                <w:lang w:eastAsia="lt-LT"/>
              </w:rPr>
              <w:t> </w:t>
            </w:r>
          </w:p>
        </w:tc>
      </w:tr>
      <w:tr w:rsidR="00FB70ED" w:rsidRPr="0088359C" w14:paraId="77F5AF85" w14:textId="77777777" w:rsidTr="00C26C93">
        <w:trPr>
          <w:trHeight w:val="240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5D19A9A4" w14:textId="77777777" w:rsidR="00FB70ED" w:rsidRPr="0088359C" w:rsidRDefault="00FB70ED" w:rsidP="00C26C9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8DE6E0" w14:textId="77777777" w:rsidR="00FB70ED" w:rsidRPr="0088359C" w:rsidRDefault="00FB70ED" w:rsidP="00C26C9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DEE13D" w14:textId="77777777" w:rsidR="00FB70ED" w:rsidRPr="0088359C" w:rsidRDefault="00FB70ED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3AE09" w14:textId="77777777" w:rsidR="00FB70ED" w:rsidRPr="0088359C" w:rsidRDefault="00FB70ED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79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47E8770C" w14:textId="77777777" w:rsidR="00FB70ED" w:rsidRPr="0088359C" w:rsidRDefault="00FB70ED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3C2BD0CA" w14:textId="77777777" w:rsidR="00FB70ED" w:rsidRPr="0088359C" w:rsidRDefault="00FB70ED" w:rsidP="00C26C93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</w:tr>
      <w:tr w:rsidR="00FB70ED" w:rsidRPr="0088359C" w14:paraId="034DFDFF" w14:textId="77777777" w:rsidTr="00C26C93">
        <w:trPr>
          <w:trHeight w:val="240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275B6EDD" w14:textId="77777777" w:rsidR="00FB70ED" w:rsidRPr="0088359C" w:rsidRDefault="00FB70ED" w:rsidP="00C26C9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B8DD56" w14:textId="77777777" w:rsidR="00FB70ED" w:rsidRPr="0088359C" w:rsidRDefault="00FB70ED" w:rsidP="00C26C9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103044" w14:textId="77777777" w:rsidR="00FB70ED" w:rsidRPr="0088359C" w:rsidRDefault="00FB70ED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87CA4" w14:textId="77777777" w:rsidR="00FB70ED" w:rsidRPr="0088359C" w:rsidRDefault="00FB70ED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79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1272748D" w14:textId="77777777" w:rsidR="00FB70ED" w:rsidRPr="0088359C" w:rsidRDefault="00FB70ED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4BEDF7F3" w14:textId="77777777" w:rsidR="00FB70ED" w:rsidRPr="0088359C" w:rsidRDefault="00FB70ED" w:rsidP="00C26C93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</w:tr>
      <w:tr w:rsidR="00FB70ED" w:rsidRPr="0088359C" w14:paraId="1B07814E" w14:textId="77777777" w:rsidTr="00C26C93">
        <w:trPr>
          <w:trHeight w:val="240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6215D582" w14:textId="77777777" w:rsidR="00FB70ED" w:rsidRPr="0088359C" w:rsidRDefault="00FB70ED" w:rsidP="00C26C9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ACCD11" w14:textId="77777777" w:rsidR="00FB70ED" w:rsidRPr="0088359C" w:rsidRDefault="00FB70ED" w:rsidP="00C26C9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440B26" w14:textId="77777777" w:rsidR="00FB70ED" w:rsidRPr="0088359C" w:rsidRDefault="00FB70ED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C81F4" w14:textId="77777777" w:rsidR="00FB70ED" w:rsidRPr="0088359C" w:rsidRDefault="00FB70ED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79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38C23C9E" w14:textId="77777777" w:rsidR="00FB70ED" w:rsidRPr="0088359C" w:rsidRDefault="00FB70ED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0E9C3E1C" w14:textId="77777777" w:rsidR="00FB70ED" w:rsidRPr="0088359C" w:rsidRDefault="00FB70ED" w:rsidP="00C26C93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</w:tr>
      <w:tr w:rsidR="00FB70ED" w:rsidRPr="0088359C" w14:paraId="01767E45" w14:textId="77777777" w:rsidTr="00C26C93">
        <w:trPr>
          <w:trHeight w:val="240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9F84B9B" w14:textId="77777777" w:rsidR="00FB70ED" w:rsidRPr="0088359C" w:rsidRDefault="00FB70ED" w:rsidP="00C26C9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792A9D" w14:textId="77777777" w:rsidR="00FB70ED" w:rsidRPr="0088359C" w:rsidRDefault="00FB70ED" w:rsidP="00C26C9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649071" w14:textId="77777777" w:rsidR="00FB70ED" w:rsidRPr="0088359C" w:rsidRDefault="00FB70ED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61CDD" w14:textId="77777777" w:rsidR="00FB70ED" w:rsidRPr="0088359C" w:rsidRDefault="00FB70ED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79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628E0DA5" w14:textId="77777777" w:rsidR="00FB70ED" w:rsidRPr="0088359C" w:rsidRDefault="00FB70ED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7EAE5818" w14:textId="77777777" w:rsidR="00FB70ED" w:rsidRPr="0088359C" w:rsidRDefault="00FB70ED" w:rsidP="00C26C93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</w:tr>
      <w:tr w:rsidR="00FB70ED" w:rsidRPr="0088359C" w14:paraId="42068B15" w14:textId="77777777" w:rsidTr="00C26C93">
        <w:trPr>
          <w:trHeight w:val="240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39D6BFC2" w14:textId="77777777" w:rsidR="00FB70ED" w:rsidRPr="0088359C" w:rsidRDefault="00FB70ED" w:rsidP="00C26C9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875322" w14:textId="77777777" w:rsidR="00FB70ED" w:rsidRPr="0088359C" w:rsidRDefault="00FB70ED" w:rsidP="00C26C9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8D4CF8" w14:textId="77777777" w:rsidR="00FB70ED" w:rsidRPr="0088359C" w:rsidRDefault="00FB70ED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E8542" w14:textId="77777777" w:rsidR="00FB70ED" w:rsidRPr="0088359C" w:rsidRDefault="00FB70ED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79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40DB1389" w14:textId="77777777" w:rsidR="00FB70ED" w:rsidRPr="0088359C" w:rsidRDefault="00FB70ED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2F895174" w14:textId="77777777" w:rsidR="00FB70ED" w:rsidRPr="0088359C" w:rsidRDefault="00FB70ED" w:rsidP="00C26C93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</w:tr>
      <w:tr w:rsidR="00FB70ED" w:rsidRPr="0088359C" w14:paraId="05B2FAAE" w14:textId="77777777" w:rsidTr="00C26C93">
        <w:trPr>
          <w:trHeight w:val="240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10128A76" w14:textId="77777777" w:rsidR="00FB70ED" w:rsidRPr="0088359C" w:rsidRDefault="00FB70ED" w:rsidP="00C26C9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567E93" w14:textId="77777777" w:rsidR="00FB70ED" w:rsidRPr="0088359C" w:rsidRDefault="00FB70ED" w:rsidP="00C26C9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429F99" w14:textId="77777777" w:rsidR="00FB70ED" w:rsidRPr="0088359C" w:rsidRDefault="00FB70ED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19464" w14:textId="77777777" w:rsidR="00FB70ED" w:rsidRPr="0088359C" w:rsidRDefault="00FB70ED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79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1FD671B5" w14:textId="77777777" w:rsidR="00FB70ED" w:rsidRPr="0088359C" w:rsidRDefault="00FB70ED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00D4FB22" w14:textId="77777777" w:rsidR="00FB70ED" w:rsidRPr="0088359C" w:rsidRDefault="00FB70ED" w:rsidP="00C26C93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</w:tr>
      <w:tr w:rsidR="00FB70ED" w:rsidRPr="0088359C" w14:paraId="4A0D19F9" w14:textId="77777777" w:rsidTr="00C26C93">
        <w:trPr>
          <w:trHeight w:val="240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3E47A8F3" w14:textId="77777777" w:rsidR="00FB70ED" w:rsidRPr="0088359C" w:rsidRDefault="00FB70ED" w:rsidP="00C26C9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29390A" w14:textId="77777777" w:rsidR="00FB70ED" w:rsidRPr="0088359C" w:rsidRDefault="00FB70ED" w:rsidP="00C26C9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7E2F83" w14:textId="77777777" w:rsidR="00FB70ED" w:rsidRPr="0088359C" w:rsidRDefault="00FB70ED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1B098" w14:textId="77777777" w:rsidR="00FB70ED" w:rsidRPr="0088359C" w:rsidRDefault="00FB70ED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79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4810A8BC" w14:textId="77777777" w:rsidR="00FB70ED" w:rsidRPr="0088359C" w:rsidRDefault="00FB70ED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42261554" w14:textId="77777777" w:rsidR="00FB70ED" w:rsidRPr="0088359C" w:rsidRDefault="00FB70ED" w:rsidP="00C26C93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</w:tr>
      <w:tr w:rsidR="00FB70ED" w:rsidRPr="0088359C" w14:paraId="6DE85D06" w14:textId="77777777" w:rsidTr="00C26C93">
        <w:trPr>
          <w:trHeight w:val="240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73AA32DB" w14:textId="77777777" w:rsidR="00FB70ED" w:rsidRPr="0088359C" w:rsidRDefault="00FB70ED" w:rsidP="00C26C9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6DEDBF" w14:textId="77777777" w:rsidR="00FB70ED" w:rsidRPr="0088359C" w:rsidRDefault="00FB70ED" w:rsidP="00C26C9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46B1B3" w14:textId="77777777" w:rsidR="00FB70ED" w:rsidRPr="0088359C" w:rsidRDefault="00FB70ED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BD66D" w14:textId="77777777" w:rsidR="00FB70ED" w:rsidRPr="0088359C" w:rsidRDefault="00FB70ED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79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70FDE87D" w14:textId="77777777" w:rsidR="00FB70ED" w:rsidRPr="0088359C" w:rsidRDefault="00FB70ED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57CCFBE5" w14:textId="77777777" w:rsidR="00FB70ED" w:rsidRPr="0088359C" w:rsidRDefault="00FB70ED" w:rsidP="00C26C93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</w:tr>
      <w:tr w:rsidR="0088359C" w:rsidRPr="0088359C" w14:paraId="290792CD" w14:textId="77777777" w:rsidTr="00C26C93">
        <w:trPr>
          <w:trHeight w:val="240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645B169" w14:textId="77777777" w:rsidR="0088359C" w:rsidRPr="0088359C" w:rsidRDefault="0088359C" w:rsidP="00C26C9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B3B0EF" w14:textId="77777777" w:rsidR="0088359C" w:rsidRPr="0088359C" w:rsidRDefault="0088359C" w:rsidP="00C26C9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97859C" w14:textId="77777777" w:rsidR="0088359C" w:rsidRPr="0088359C" w:rsidRDefault="0088359C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D81C5" w14:textId="77777777" w:rsidR="0088359C" w:rsidRPr="0088359C" w:rsidRDefault="0088359C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79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4F984313" w14:textId="77777777" w:rsidR="0088359C" w:rsidRPr="0088359C" w:rsidRDefault="0088359C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1F5207F2" w14:textId="77777777" w:rsidR="0088359C" w:rsidRPr="0088359C" w:rsidRDefault="0088359C" w:rsidP="00C26C93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</w:tr>
      <w:tr w:rsidR="0088359C" w:rsidRPr="0088359C" w14:paraId="51C07D8D" w14:textId="77777777" w:rsidTr="00C26C93">
        <w:trPr>
          <w:trHeight w:val="240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22978BAE" w14:textId="77777777" w:rsidR="0088359C" w:rsidRPr="0088359C" w:rsidRDefault="0088359C" w:rsidP="00C26C9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D65772" w14:textId="77777777" w:rsidR="0088359C" w:rsidRPr="0088359C" w:rsidRDefault="0088359C" w:rsidP="00C26C9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E583F5" w14:textId="77777777" w:rsidR="0088359C" w:rsidRPr="0088359C" w:rsidRDefault="0088359C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43C26" w14:textId="77777777" w:rsidR="0088359C" w:rsidRPr="0088359C" w:rsidRDefault="0088359C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79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5084583E" w14:textId="77777777" w:rsidR="0088359C" w:rsidRPr="0088359C" w:rsidRDefault="0088359C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003A2595" w14:textId="77777777" w:rsidR="0088359C" w:rsidRPr="0088359C" w:rsidRDefault="0088359C" w:rsidP="00C26C93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</w:tr>
      <w:tr w:rsidR="0088359C" w:rsidRPr="0088359C" w14:paraId="3B2EAA15" w14:textId="77777777" w:rsidTr="00C26C93">
        <w:trPr>
          <w:trHeight w:val="240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609D5B72" w14:textId="77777777" w:rsidR="0088359C" w:rsidRPr="0088359C" w:rsidRDefault="0088359C" w:rsidP="00C26C9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CA08BF" w14:textId="77777777" w:rsidR="0088359C" w:rsidRPr="0088359C" w:rsidRDefault="0088359C" w:rsidP="00C26C9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BE432E" w14:textId="77777777" w:rsidR="0088359C" w:rsidRPr="0088359C" w:rsidRDefault="0088359C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4139B" w14:textId="77777777" w:rsidR="0088359C" w:rsidRPr="0088359C" w:rsidRDefault="0088359C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79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5D10D741" w14:textId="77777777" w:rsidR="0088359C" w:rsidRPr="0088359C" w:rsidRDefault="0088359C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6A1ED06C" w14:textId="77777777" w:rsidR="0088359C" w:rsidRPr="0088359C" w:rsidRDefault="0088359C" w:rsidP="00C26C93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</w:tr>
      <w:tr w:rsidR="0088359C" w:rsidRPr="0088359C" w14:paraId="3965EE82" w14:textId="77777777" w:rsidTr="00C26C93">
        <w:trPr>
          <w:trHeight w:val="240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83FC239" w14:textId="77777777" w:rsidR="0088359C" w:rsidRPr="0088359C" w:rsidRDefault="0088359C" w:rsidP="00C26C9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0AA8FA" w14:textId="77777777" w:rsidR="0088359C" w:rsidRPr="0088359C" w:rsidRDefault="0088359C" w:rsidP="00C26C9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012EFF" w14:textId="77777777" w:rsidR="0088359C" w:rsidRPr="0088359C" w:rsidRDefault="0088359C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4E4FA" w14:textId="77777777" w:rsidR="0088359C" w:rsidRPr="0088359C" w:rsidRDefault="0088359C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79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7080F35B" w14:textId="77777777" w:rsidR="0088359C" w:rsidRPr="0088359C" w:rsidRDefault="0088359C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1E04CE2A" w14:textId="77777777" w:rsidR="0088359C" w:rsidRPr="0088359C" w:rsidRDefault="0088359C" w:rsidP="00C26C93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</w:tr>
      <w:tr w:rsidR="0088359C" w:rsidRPr="0088359C" w14:paraId="5306C21E" w14:textId="77777777" w:rsidTr="00C26C93">
        <w:trPr>
          <w:trHeight w:val="240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167BD57C" w14:textId="77777777" w:rsidR="0088359C" w:rsidRPr="0088359C" w:rsidRDefault="0088359C" w:rsidP="00C26C9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B9AAE0" w14:textId="77777777" w:rsidR="0088359C" w:rsidRPr="0088359C" w:rsidRDefault="0088359C" w:rsidP="00C26C9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DD0907" w14:textId="77777777" w:rsidR="0088359C" w:rsidRPr="0088359C" w:rsidRDefault="0088359C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0071D" w14:textId="77777777" w:rsidR="0088359C" w:rsidRPr="0088359C" w:rsidRDefault="0088359C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79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660DDEDD" w14:textId="77777777" w:rsidR="0088359C" w:rsidRPr="0088359C" w:rsidRDefault="0088359C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3D2BC3E3" w14:textId="77777777" w:rsidR="0088359C" w:rsidRPr="0088359C" w:rsidRDefault="0088359C" w:rsidP="00C26C93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</w:tr>
      <w:tr w:rsidR="00A17918" w:rsidRPr="0088359C" w14:paraId="757B5ABF" w14:textId="77777777" w:rsidTr="00C26C93">
        <w:trPr>
          <w:trHeight w:val="255"/>
        </w:trPr>
        <w:tc>
          <w:tcPr>
            <w:tcW w:w="5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51CCE5" w14:textId="77777777" w:rsidR="00A17918" w:rsidRPr="0088359C" w:rsidRDefault="00A17918" w:rsidP="00C26C9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2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2E386B" w14:textId="77777777" w:rsidR="00A17918" w:rsidRPr="0088359C" w:rsidRDefault="00A17918" w:rsidP="00C26C9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3748CB" w14:textId="77777777" w:rsidR="00A17918" w:rsidRPr="0088359C" w:rsidRDefault="00A17918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29F0918D" w14:textId="77777777" w:rsidR="00A17918" w:rsidRPr="0088359C" w:rsidRDefault="00A17918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79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0D0CA72A" w14:textId="77777777" w:rsidR="00A17918" w:rsidRPr="0088359C" w:rsidRDefault="00A17918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3975C109" w14:textId="77777777" w:rsidR="00A17918" w:rsidRPr="0088359C" w:rsidRDefault="00A17918" w:rsidP="00C26C93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sz w:val="18"/>
                <w:szCs w:val="18"/>
                <w:lang w:eastAsia="lt-LT"/>
              </w:rPr>
              <w:t> </w:t>
            </w:r>
          </w:p>
        </w:tc>
      </w:tr>
      <w:tr w:rsidR="00A17918" w:rsidRPr="0088359C" w14:paraId="0A0330EB" w14:textId="77777777" w:rsidTr="00C26C93">
        <w:trPr>
          <w:trHeight w:val="240"/>
        </w:trPr>
        <w:tc>
          <w:tcPr>
            <w:tcW w:w="57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855417B" w14:textId="77777777" w:rsidR="00A17918" w:rsidRPr="0088359C" w:rsidRDefault="00A17918" w:rsidP="00C26C9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258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9BDDB56" w14:textId="77777777" w:rsidR="00A17918" w:rsidRPr="0088359C" w:rsidRDefault="00A17918" w:rsidP="00C26C9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239428F1" w14:textId="77777777" w:rsidR="00A17918" w:rsidRPr="0088359C" w:rsidRDefault="00A17918" w:rsidP="00C26C93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3542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05F36FF5" w14:textId="77777777" w:rsidR="00A17918" w:rsidRPr="0088359C" w:rsidRDefault="00A17918" w:rsidP="00C26C93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sz w:val="18"/>
                <w:szCs w:val="18"/>
                <w:lang w:eastAsia="lt-LT"/>
              </w:rPr>
              <w:t> Suma be PVM (</w:t>
            </w:r>
            <w:proofErr w:type="spellStart"/>
            <w:r w:rsidRPr="0088359C">
              <w:rPr>
                <w:rFonts w:ascii="Arial" w:hAnsi="Arial" w:cs="Arial"/>
                <w:sz w:val="18"/>
                <w:szCs w:val="18"/>
                <w:lang w:eastAsia="lt-LT"/>
              </w:rPr>
              <w:t>Eur</w:t>
            </w:r>
            <w:proofErr w:type="spellEnd"/>
            <w:r w:rsidRPr="0088359C">
              <w:rPr>
                <w:rFonts w:ascii="Arial" w:hAnsi="Arial" w:cs="Arial"/>
                <w:sz w:val="18"/>
                <w:szCs w:val="18"/>
                <w:lang w:eastAsia="lt-LT"/>
              </w:rPr>
              <w:t>)</w:t>
            </w:r>
            <w:r w:rsidRPr="0088359C">
              <w:rPr>
                <w:rFonts w:ascii="Arial" w:hAnsi="Arial" w:cs="Arial"/>
                <w:bCs/>
                <w:sz w:val="18"/>
                <w:szCs w:val="18"/>
                <w:lang w:eastAsia="lt-LT"/>
              </w:rPr>
              <w:t>: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671ACBA4" w14:textId="77777777" w:rsidR="00A17918" w:rsidRPr="0088359C" w:rsidRDefault="00A17918" w:rsidP="00C26C93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sz w:val="18"/>
                <w:szCs w:val="18"/>
                <w:lang w:eastAsia="lt-LT"/>
              </w:rPr>
              <w:t> </w:t>
            </w:r>
          </w:p>
        </w:tc>
      </w:tr>
      <w:tr w:rsidR="00A17918" w:rsidRPr="0088359C" w14:paraId="6AAD581C" w14:textId="77777777" w:rsidTr="00C26C93">
        <w:trPr>
          <w:trHeight w:val="240"/>
        </w:trPr>
        <w:tc>
          <w:tcPr>
            <w:tcW w:w="570" w:type="dxa"/>
            <w:hideMark/>
          </w:tcPr>
          <w:p w14:paraId="37784EC9" w14:textId="77777777" w:rsidR="00A17918" w:rsidRPr="0088359C" w:rsidRDefault="00A17918" w:rsidP="00C26C9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2586" w:type="dxa"/>
            <w:hideMark/>
          </w:tcPr>
          <w:p w14:paraId="1D733D54" w14:textId="77777777" w:rsidR="00A17918" w:rsidRPr="0088359C" w:rsidRDefault="00A17918" w:rsidP="00C26C9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9047DDB" w14:textId="77777777" w:rsidR="00A17918" w:rsidRPr="0088359C" w:rsidRDefault="00A17918" w:rsidP="00C26C93">
            <w:pPr>
              <w:spacing w:line="276" w:lineRule="auto"/>
              <w:jc w:val="right"/>
              <w:rPr>
                <w:rFonts w:ascii="Arial" w:hAnsi="Arial" w:cs="Arial"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3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5D1931" w14:textId="77777777" w:rsidR="00A17918" w:rsidRPr="0088359C" w:rsidRDefault="00A17918" w:rsidP="00033715">
            <w:pPr>
              <w:spacing w:line="276" w:lineRule="auto"/>
              <w:jc w:val="right"/>
              <w:rPr>
                <w:rFonts w:ascii="Arial" w:hAnsi="Arial" w:cs="Arial"/>
                <w:bCs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bCs/>
                <w:sz w:val="18"/>
                <w:szCs w:val="18"/>
                <w:lang w:eastAsia="lt-LT"/>
              </w:rPr>
              <w:t xml:space="preserve">PVM </w:t>
            </w:r>
            <w:r w:rsidR="00033715" w:rsidRPr="0088359C">
              <w:rPr>
                <w:rFonts w:ascii="Arial" w:hAnsi="Arial" w:cs="Arial"/>
                <w:i/>
                <w:sz w:val="18"/>
                <w:szCs w:val="18"/>
              </w:rPr>
              <w:t>21%</w:t>
            </w:r>
            <w:r w:rsidRPr="0088359C">
              <w:rPr>
                <w:rFonts w:ascii="Arial" w:hAnsi="Arial" w:cs="Arial"/>
                <w:sz w:val="18"/>
                <w:szCs w:val="18"/>
              </w:rPr>
              <w:t>:</w:t>
            </w:r>
            <w:r w:rsidRPr="0088359C">
              <w:rPr>
                <w:rFonts w:ascii="Arial" w:hAnsi="Arial" w:cs="Arial"/>
                <w:bCs/>
                <w:sz w:val="18"/>
                <w:szCs w:val="18"/>
                <w:lang w:eastAsia="lt-LT"/>
              </w:rPr>
              <w:t xml:space="preserve"> :</w:t>
            </w: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9C5673" w14:textId="77777777" w:rsidR="00A17918" w:rsidRPr="0088359C" w:rsidRDefault="00A17918" w:rsidP="00C26C93">
            <w:pPr>
              <w:spacing w:line="276" w:lineRule="auto"/>
              <w:jc w:val="right"/>
              <w:rPr>
                <w:rFonts w:ascii="Arial" w:hAnsi="Arial" w:cs="Arial"/>
                <w:bCs/>
                <w:sz w:val="18"/>
                <w:szCs w:val="18"/>
                <w:lang w:eastAsia="lt-LT"/>
              </w:rPr>
            </w:pPr>
          </w:p>
        </w:tc>
      </w:tr>
      <w:tr w:rsidR="00A17918" w:rsidRPr="0088359C" w14:paraId="1CA67BD1" w14:textId="77777777" w:rsidTr="00C26C93">
        <w:trPr>
          <w:trHeight w:val="255"/>
        </w:trPr>
        <w:tc>
          <w:tcPr>
            <w:tcW w:w="570" w:type="dxa"/>
            <w:hideMark/>
          </w:tcPr>
          <w:p w14:paraId="171A1E50" w14:textId="77777777" w:rsidR="00A17918" w:rsidRPr="0088359C" w:rsidRDefault="00A17918" w:rsidP="00C26C93">
            <w:pPr>
              <w:spacing w:line="276" w:lineRule="auto"/>
              <w:rPr>
                <w:rFonts w:ascii="Arial" w:hAnsi="Arial" w:cs="Arial"/>
                <w:bCs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bCs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2586" w:type="dxa"/>
            <w:hideMark/>
          </w:tcPr>
          <w:p w14:paraId="6009AB5E" w14:textId="77777777" w:rsidR="00A17918" w:rsidRPr="0088359C" w:rsidRDefault="00A17918" w:rsidP="00C26C93">
            <w:pPr>
              <w:spacing w:line="276" w:lineRule="auto"/>
              <w:jc w:val="right"/>
              <w:rPr>
                <w:rFonts w:ascii="Arial" w:hAnsi="Arial" w:cs="Arial"/>
                <w:bCs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bCs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E0019D9" w14:textId="77777777" w:rsidR="00A17918" w:rsidRPr="0088359C" w:rsidRDefault="00A17918" w:rsidP="00C26C93">
            <w:pPr>
              <w:spacing w:line="276" w:lineRule="auto"/>
              <w:jc w:val="right"/>
              <w:rPr>
                <w:rFonts w:ascii="Arial" w:hAnsi="Arial" w:cs="Arial"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3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EC9ED5" w14:textId="77777777" w:rsidR="00A17918" w:rsidRPr="0088359C" w:rsidRDefault="00A17918" w:rsidP="00C26C93">
            <w:pPr>
              <w:spacing w:line="276" w:lineRule="auto"/>
              <w:jc w:val="right"/>
              <w:rPr>
                <w:rFonts w:ascii="Arial" w:hAnsi="Arial" w:cs="Arial"/>
                <w:bCs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bCs/>
                <w:sz w:val="18"/>
                <w:szCs w:val="18"/>
                <w:lang w:eastAsia="lt-LT"/>
              </w:rPr>
              <w:t>Bendra suma su PVM (</w:t>
            </w:r>
            <w:proofErr w:type="spellStart"/>
            <w:r w:rsidRPr="0088359C">
              <w:rPr>
                <w:rFonts w:ascii="Arial" w:hAnsi="Arial" w:cs="Arial"/>
                <w:bCs/>
                <w:sz w:val="18"/>
                <w:szCs w:val="18"/>
                <w:lang w:eastAsia="lt-LT"/>
              </w:rPr>
              <w:t>Eur</w:t>
            </w:r>
            <w:proofErr w:type="spellEnd"/>
            <w:r w:rsidRPr="0088359C">
              <w:rPr>
                <w:rFonts w:ascii="Arial" w:hAnsi="Arial" w:cs="Arial"/>
                <w:bCs/>
                <w:sz w:val="18"/>
                <w:szCs w:val="18"/>
                <w:lang w:eastAsia="lt-LT"/>
              </w:rPr>
              <w:t>):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49614BD" w14:textId="77777777" w:rsidR="00A17918" w:rsidRPr="0088359C" w:rsidRDefault="00A17918" w:rsidP="00C26C93">
            <w:pPr>
              <w:spacing w:line="276" w:lineRule="auto"/>
              <w:jc w:val="right"/>
              <w:rPr>
                <w:rFonts w:ascii="Arial" w:hAnsi="Arial" w:cs="Arial"/>
                <w:bCs/>
                <w:sz w:val="18"/>
                <w:szCs w:val="18"/>
                <w:lang w:eastAsia="lt-LT"/>
              </w:rPr>
            </w:pPr>
          </w:p>
        </w:tc>
      </w:tr>
    </w:tbl>
    <w:p w14:paraId="39E8BCA5" w14:textId="77777777" w:rsidR="00A17918" w:rsidRPr="0088359C" w:rsidRDefault="00A17918" w:rsidP="00A17918">
      <w:pPr>
        <w:spacing w:before="200"/>
        <w:jc w:val="both"/>
        <w:rPr>
          <w:rFonts w:ascii="Arial" w:eastAsia="Calibri" w:hAnsi="Arial" w:cs="Arial"/>
          <w:sz w:val="18"/>
          <w:szCs w:val="18"/>
          <w:lang w:eastAsia="lt-LT"/>
        </w:rPr>
      </w:pPr>
    </w:p>
    <w:p w14:paraId="3099D6DD" w14:textId="77777777" w:rsidR="00A17918" w:rsidRPr="0088359C" w:rsidRDefault="00A17918" w:rsidP="00033715">
      <w:pPr>
        <w:jc w:val="both"/>
        <w:rPr>
          <w:rFonts w:ascii="Arial" w:hAnsi="Arial" w:cs="Arial"/>
          <w:sz w:val="18"/>
          <w:szCs w:val="18"/>
          <w:u w:val="single"/>
          <w:lang w:eastAsia="lt-LT"/>
        </w:rPr>
      </w:pPr>
      <w:r w:rsidRPr="0088359C">
        <w:rPr>
          <w:rFonts w:ascii="Arial" w:hAnsi="Arial" w:cs="Arial"/>
          <w:sz w:val="18"/>
          <w:szCs w:val="18"/>
          <w:lang w:eastAsia="lt-LT"/>
        </w:rPr>
        <w:t xml:space="preserve">Užsakovas  </w:t>
      </w:r>
      <w:r w:rsidR="00033715" w:rsidRPr="0088359C">
        <w:rPr>
          <w:rFonts w:ascii="Arial" w:hAnsi="Arial" w:cs="Arial"/>
          <w:sz w:val="18"/>
          <w:szCs w:val="18"/>
          <w:u w:val="single"/>
          <w:lang w:eastAsia="lt-LT"/>
        </w:rPr>
        <w:tab/>
      </w:r>
      <w:r w:rsidR="00033715" w:rsidRPr="0088359C">
        <w:rPr>
          <w:rFonts w:ascii="Arial" w:hAnsi="Arial" w:cs="Arial"/>
          <w:sz w:val="18"/>
          <w:szCs w:val="18"/>
          <w:u w:val="single"/>
          <w:lang w:eastAsia="lt-LT"/>
        </w:rPr>
        <w:tab/>
      </w:r>
      <w:r w:rsidR="00033715" w:rsidRPr="0088359C">
        <w:rPr>
          <w:rFonts w:ascii="Arial" w:hAnsi="Arial" w:cs="Arial"/>
          <w:sz w:val="18"/>
          <w:szCs w:val="18"/>
          <w:u w:val="single"/>
          <w:lang w:eastAsia="lt-LT"/>
        </w:rPr>
        <w:tab/>
      </w:r>
      <w:r w:rsidR="00033715" w:rsidRPr="0088359C">
        <w:rPr>
          <w:rFonts w:ascii="Arial" w:hAnsi="Arial" w:cs="Arial"/>
          <w:sz w:val="18"/>
          <w:szCs w:val="18"/>
          <w:u w:val="single"/>
          <w:lang w:eastAsia="lt-LT"/>
        </w:rPr>
        <w:tab/>
      </w:r>
      <w:r w:rsidR="00033715" w:rsidRPr="0088359C">
        <w:rPr>
          <w:rFonts w:ascii="Arial" w:hAnsi="Arial" w:cs="Arial"/>
          <w:sz w:val="18"/>
          <w:szCs w:val="18"/>
          <w:u w:val="single"/>
          <w:lang w:eastAsia="lt-LT"/>
        </w:rPr>
        <w:tab/>
      </w:r>
      <w:r w:rsidR="00033715" w:rsidRPr="0088359C">
        <w:rPr>
          <w:rFonts w:ascii="Arial" w:hAnsi="Arial" w:cs="Arial"/>
          <w:sz w:val="18"/>
          <w:szCs w:val="18"/>
          <w:u w:val="single"/>
          <w:lang w:eastAsia="lt-LT"/>
        </w:rPr>
        <w:tab/>
      </w:r>
      <w:r w:rsidR="00033715" w:rsidRPr="0088359C">
        <w:rPr>
          <w:rFonts w:ascii="Arial" w:hAnsi="Arial" w:cs="Arial"/>
          <w:sz w:val="18"/>
          <w:szCs w:val="18"/>
          <w:u w:val="single"/>
          <w:lang w:eastAsia="lt-LT"/>
        </w:rPr>
        <w:tab/>
      </w:r>
      <w:r w:rsidR="00033715" w:rsidRPr="0088359C">
        <w:rPr>
          <w:rFonts w:ascii="Arial" w:hAnsi="Arial" w:cs="Arial"/>
          <w:sz w:val="18"/>
          <w:szCs w:val="18"/>
          <w:u w:val="single"/>
          <w:lang w:eastAsia="lt-LT"/>
        </w:rPr>
        <w:tab/>
      </w:r>
      <w:r w:rsidR="00033715" w:rsidRPr="0088359C">
        <w:rPr>
          <w:rFonts w:ascii="Arial" w:hAnsi="Arial" w:cs="Arial"/>
          <w:sz w:val="18"/>
          <w:szCs w:val="18"/>
          <w:u w:val="single"/>
          <w:lang w:eastAsia="lt-LT"/>
        </w:rPr>
        <w:tab/>
      </w:r>
      <w:r w:rsidR="00033715" w:rsidRPr="0088359C">
        <w:rPr>
          <w:rFonts w:ascii="Arial" w:hAnsi="Arial" w:cs="Arial"/>
          <w:sz w:val="18"/>
          <w:szCs w:val="18"/>
          <w:u w:val="single"/>
          <w:lang w:eastAsia="lt-LT"/>
        </w:rPr>
        <w:tab/>
      </w:r>
      <w:r w:rsidR="00033715" w:rsidRPr="0088359C">
        <w:rPr>
          <w:rFonts w:ascii="Arial" w:hAnsi="Arial" w:cs="Arial"/>
          <w:sz w:val="18"/>
          <w:szCs w:val="18"/>
          <w:u w:val="single"/>
          <w:lang w:eastAsia="lt-LT"/>
        </w:rPr>
        <w:tab/>
      </w:r>
    </w:p>
    <w:p w14:paraId="18D4BCB8" w14:textId="77777777" w:rsidR="00033715" w:rsidRPr="0088359C" w:rsidRDefault="00033715" w:rsidP="00033715">
      <w:pPr>
        <w:jc w:val="both"/>
        <w:rPr>
          <w:rFonts w:ascii="Arial" w:hAnsi="Arial" w:cs="Arial"/>
          <w:sz w:val="18"/>
          <w:szCs w:val="18"/>
          <w:lang w:eastAsia="lt-LT"/>
        </w:rPr>
      </w:pPr>
      <w:r w:rsidRPr="0088359C">
        <w:rPr>
          <w:rFonts w:ascii="Arial" w:hAnsi="Arial" w:cs="Arial"/>
          <w:sz w:val="18"/>
          <w:szCs w:val="18"/>
          <w:lang w:eastAsia="lt-LT"/>
        </w:rPr>
        <w:tab/>
      </w:r>
      <w:r w:rsidRPr="0088359C">
        <w:rPr>
          <w:rFonts w:ascii="Arial" w:hAnsi="Arial" w:cs="Arial"/>
          <w:sz w:val="18"/>
          <w:szCs w:val="18"/>
          <w:lang w:eastAsia="lt-LT"/>
        </w:rPr>
        <w:tab/>
      </w:r>
      <w:r w:rsidRPr="0088359C">
        <w:rPr>
          <w:rFonts w:ascii="Arial" w:hAnsi="Arial" w:cs="Arial"/>
          <w:sz w:val="18"/>
          <w:szCs w:val="18"/>
          <w:lang w:eastAsia="lt-LT"/>
        </w:rPr>
        <w:tab/>
        <w:t xml:space="preserve">(pareigos, vardas, </w:t>
      </w:r>
      <w:r w:rsidR="0088359C">
        <w:rPr>
          <w:rFonts w:ascii="Arial" w:hAnsi="Arial" w:cs="Arial"/>
          <w:sz w:val="18"/>
          <w:szCs w:val="18"/>
          <w:lang w:eastAsia="lt-LT"/>
        </w:rPr>
        <w:t>pavardė)</w:t>
      </w:r>
      <w:r w:rsidR="0088359C">
        <w:rPr>
          <w:rFonts w:ascii="Arial" w:hAnsi="Arial" w:cs="Arial"/>
          <w:sz w:val="18"/>
          <w:szCs w:val="18"/>
          <w:lang w:eastAsia="lt-LT"/>
        </w:rPr>
        <w:tab/>
      </w:r>
      <w:r w:rsidR="0088359C">
        <w:rPr>
          <w:rFonts w:ascii="Arial" w:hAnsi="Arial" w:cs="Arial"/>
          <w:sz w:val="18"/>
          <w:szCs w:val="18"/>
          <w:lang w:eastAsia="lt-LT"/>
        </w:rPr>
        <w:tab/>
        <w:t>(parašas)</w:t>
      </w:r>
      <w:r w:rsidRPr="0088359C">
        <w:rPr>
          <w:rFonts w:ascii="Arial" w:hAnsi="Arial" w:cs="Arial"/>
          <w:sz w:val="18"/>
          <w:szCs w:val="18"/>
          <w:lang w:eastAsia="lt-LT"/>
        </w:rPr>
        <w:tab/>
      </w:r>
      <w:r w:rsidRPr="0088359C">
        <w:rPr>
          <w:rFonts w:ascii="Arial" w:hAnsi="Arial" w:cs="Arial"/>
          <w:sz w:val="18"/>
          <w:szCs w:val="18"/>
          <w:lang w:eastAsia="lt-LT"/>
        </w:rPr>
        <w:tab/>
        <w:t>(data)</w:t>
      </w:r>
    </w:p>
    <w:p w14:paraId="3458AFEB" w14:textId="77777777" w:rsidR="00033715" w:rsidRPr="0088359C" w:rsidRDefault="00033715" w:rsidP="00A17918">
      <w:pPr>
        <w:spacing w:before="200"/>
        <w:rPr>
          <w:rFonts w:ascii="Arial" w:hAnsi="Arial" w:cs="Arial"/>
          <w:sz w:val="18"/>
          <w:szCs w:val="18"/>
          <w:lang w:eastAsia="lt-LT"/>
        </w:rPr>
      </w:pPr>
    </w:p>
    <w:p w14:paraId="49619260" w14:textId="77777777" w:rsidR="00033715" w:rsidRPr="0088359C" w:rsidRDefault="00033715" w:rsidP="00033715">
      <w:pPr>
        <w:jc w:val="both"/>
        <w:rPr>
          <w:rFonts w:ascii="Arial" w:hAnsi="Arial" w:cs="Arial"/>
          <w:sz w:val="18"/>
          <w:szCs w:val="18"/>
          <w:u w:val="single"/>
          <w:lang w:eastAsia="lt-LT"/>
        </w:rPr>
      </w:pPr>
      <w:r w:rsidRPr="0088359C">
        <w:rPr>
          <w:rFonts w:ascii="Arial" w:hAnsi="Arial" w:cs="Arial"/>
          <w:sz w:val="18"/>
          <w:szCs w:val="18"/>
          <w:lang w:eastAsia="lt-LT"/>
        </w:rPr>
        <w:t xml:space="preserve">Rangovas  </w:t>
      </w:r>
      <w:r w:rsidRPr="0088359C">
        <w:rPr>
          <w:rFonts w:ascii="Arial" w:hAnsi="Arial" w:cs="Arial"/>
          <w:sz w:val="18"/>
          <w:szCs w:val="18"/>
          <w:u w:val="single"/>
          <w:lang w:eastAsia="lt-LT"/>
        </w:rPr>
        <w:tab/>
      </w:r>
      <w:r w:rsidRPr="0088359C">
        <w:rPr>
          <w:rFonts w:ascii="Arial" w:hAnsi="Arial" w:cs="Arial"/>
          <w:sz w:val="18"/>
          <w:szCs w:val="18"/>
          <w:u w:val="single"/>
          <w:lang w:eastAsia="lt-LT"/>
        </w:rPr>
        <w:tab/>
      </w:r>
      <w:r w:rsidRPr="0088359C">
        <w:rPr>
          <w:rFonts w:ascii="Arial" w:hAnsi="Arial" w:cs="Arial"/>
          <w:sz w:val="18"/>
          <w:szCs w:val="18"/>
          <w:u w:val="single"/>
          <w:lang w:eastAsia="lt-LT"/>
        </w:rPr>
        <w:tab/>
      </w:r>
      <w:r w:rsidRPr="0088359C">
        <w:rPr>
          <w:rFonts w:ascii="Arial" w:hAnsi="Arial" w:cs="Arial"/>
          <w:sz w:val="18"/>
          <w:szCs w:val="18"/>
          <w:u w:val="single"/>
          <w:lang w:eastAsia="lt-LT"/>
        </w:rPr>
        <w:tab/>
      </w:r>
      <w:r w:rsidRPr="0088359C">
        <w:rPr>
          <w:rFonts w:ascii="Arial" w:hAnsi="Arial" w:cs="Arial"/>
          <w:sz w:val="18"/>
          <w:szCs w:val="18"/>
          <w:u w:val="single"/>
          <w:lang w:eastAsia="lt-LT"/>
        </w:rPr>
        <w:tab/>
      </w:r>
      <w:r w:rsidRPr="0088359C">
        <w:rPr>
          <w:rFonts w:ascii="Arial" w:hAnsi="Arial" w:cs="Arial"/>
          <w:sz w:val="18"/>
          <w:szCs w:val="18"/>
          <w:u w:val="single"/>
          <w:lang w:eastAsia="lt-LT"/>
        </w:rPr>
        <w:tab/>
      </w:r>
      <w:r w:rsidRPr="0088359C">
        <w:rPr>
          <w:rFonts w:ascii="Arial" w:hAnsi="Arial" w:cs="Arial"/>
          <w:sz w:val="18"/>
          <w:szCs w:val="18"/>
          <w:u w:val="single"/>
          <w:lang w:eastAsia="lt-LT"/>
        </w:rPr>
        <w:tab/>
      </w:r>
      <w:r w:rsidRPr="0088359C">
        <w:rPr>
          <w:rFonts w:ascii="Arial" w:hAnsi="Arial" w:cs="Arial"/>
          <w:sz w:val="18"/>
          <w:szCs w:val="18"/>
          <w:u w:val="single"/>
          <w:lang w:eastAsia="lt-LT"/>
        </w:rPr>
        <w:tab/>
      </w:r>
      <w:r w:rsidRPr="0088359C">
        <w:rPr>
          <w:rFonts w:ascii="Arial" w:hAnsi="Arial" w:cs="Arial"/>
          <w:sz w:val="18"/>
          <w:szCs w:val="18"/>
          <w:u w:val="single"/>
          <w:lang w:eastAsia="lt-LT"/>
        </w:rPr>
        <w:tab/>
      </w:r>
      <w:r w:rsidRPr="0088359C">
        <w:rPr>
          <w:rFonts w:ascii="Arial" w:hAnsi="Arial" w:cs="Arial"/>
          <w:sz w:val="18"/>
          <w:szCs w:val="18"/>
          <w:u w:val="single"/>
          <w:lang w:eastAsia="lt-LT"/>
        </w:rPr>
        <w:tab/>
      </w:r>
      <w:r w:rsidRPr="0088359C">
        <w:rPr>
          <w:rFonts w:ascii="Arial" w:hAnsi="Arial" w:cs="Arial"/>
          <w:sz w:val="18"/>
          <w:szCs w:val="18"/>
          <w:u w:val="single"/>
          <w:lang w:eastAsia="lt-LT"/>
        </w:rPr>
        <w:tab/>
      </w:r>
    </w:p>
    <w:p w14:paraId="3F395C12" w14:textId="77777777" w:rsidR="00033715" w:rsidRPr="0088359C" w:rsidRDefault="00033715" w:rsidP="002D2DF6">
      <w:pPr>
        <w:jc w:val="both"/>
        <w:rPr>
          <w:rFonts w:ascii="Arial" w:hAnsi="Arial" w:cs="Arial"/>
          <w:sz w:val="18"/>
          <w:szCs w:val="18"/>
          <w:lang w:eastAsia="lt-LT"/>
        </w:rPr>
      </w:pPr>
      <w:r w:rsidRPr="0088359C">
        <w:rPr>
          <w:rFonts w:ascii="Arial" w:hAnsi="Arial" w:cs="Arial"/>
          <w:sz w:val="18"/>
          <w:szCs w:val="18"/>
          <w:lang w:eastAsia="lt-LT"/>
        </w:rPr>
        <w:tab/>
      </w:r>
      <w:r w:rsidRPr="0088359C">
        <w:rPr>
          <w:rFonts w:ascii="Arial" w:hAnsi="Arial" w:cs="Arial"/>
          <w:sz w:val="18"/>
          <w:szCs w:val="18"/>
          <w:lang w:eastAsia="lt-LT"/>
        </w:rPr>
        <w:tab/>
      </w:r>
      <w:r w:rsidRPr="0088359C">
        <w:rPr>
          <w:rFonts w:ascii="Arial" w:hAnsi="Arial" w:cs="Arial"/>
          <w:sz w:val="18"/>
          <w:szCs w:val="18"/>
          <w:lang w:eastAsia="lt-LT"/>
        </w:rPr>
        <w:tab/>
        <w:t>(pareigo</w:t>
      </w:r>
      <w:r w:rsidR="0088359C">
        <w:rPr>
          <w:rFonts w:ascii="Arial" w:hAnsi="Arial" w:cs="Arial"/>
          <w:sz w:val="18"/>
          <w:szCs w:val="18"/>
          <w:lang w:eastAsia="lt-LT"/>
        </w:rPr>
        <w:t>s, vardas, pavardė)</w:t>
      </w:r>
      <w:r w:rsidR="0088359C">
        <w:rPr>
          <w:rFonts w:ascii="Arial" w:hAnsi="Arial" w:cs="Arial"/>
          <w:sz w:val="18"/>
          <w:szCs w:val="18"/>
          <w:lang w:eastAsia="lt-LT"/>
        </w:rPr>
        <w:tab/>
      </w:r>
      <w:r w:rsidR="0088359C">
        <w:rPr>
          <w:rFonts w:ascii="Arial" w:hAnsi="Arial" w:cs="Arial"/>
          <w:sz w:val="18"/>
          <w:szCs w:val="18"/>
          <w:lang w:eastAsia="lt-LT"/>
        </w:rPr>
        <w:tab/>
        <w:t>(parašas)</w:t>
      </w:r>
      <w:r w:rsidR="0088359C">
        <w:rPr>
          <w:rFonts w:ascii="Arial" w:hAnsi="Arial" w:cs="Arial"/>
          <w:sz w:val="18"/>
          <w:szCs w:val="18"/>
          <w:lang w:eastAsia="lt-LT"/>
        </w:rPr>
        <w:tab/>
      </w:r>
      <w:r w:rsidRPr="0088359C">
        <w:rPr>
          <w:rFonts w:ascii="Arial" w:hAnsi="Arial" w:cs="Arial"/>
          <w:sz w:val="18"/>
          <w:szCs w:val="18"/>
          <w:lang w:eastAsia="lt-LT"/>
        </w:rPr>
        <w:tab/>
        <w:t>(data)</w:t>
      </w:r>
    </w:p>
    <w:p w14:paraId="168DE74C" w14:textId="77777777" w:rsidR="002D2DF6" w:rsidRPr="0088359C" w:rsidRDefault="002D2DF6" w:rsidP="002D2DF6">
      <w:pPr>
        <w:jc w:val="both"/>
        <w:rPr>
          <w:rFonts w:ascii="Arial" w:hAnsi="Arial" w:cs="Arial"/>
          <w:sz w:val="18"/>
          <w:szCs w:val="18"/>
          <w:lang w:eastAsia="lt-LT"/>
        </w:rPr>
      </w:pPr>
    </w:p>
    <w:p w14:paraId="5CEF1065" w14:textId="77777777" w:rsidR="00033715" w:rsidRPr="0088359C" w:rsidRDefault="00033715" w:rsidP="00033715">
      <w:pPr>
        <w:jc w:val="both"/>
        <w:rPr>
          <w:rFonts w:ascii="Arial" w:hAnsi="Arial" w:cs="Arial"/>
          <w:sz w:val="18"/>
          <w:szCs w:val="18"/>
          <w:u w:val="single"/>
          <w:lang w:eastAsia="lt-LT"/>
        </w:rPr>
      </w:pPr>
      <w:r w:rsidRPr="0088359C">
        <w:rPr>
          <w:rFonts w:ascii="Arial" w:hAnsi="Arial" w:cs="Arial"/>
          <w:sz w:val="18"/>
          <w:szCs w:val="18"/>
          <w:lang w:eastAsia="lt-LT"/>
        </w:rPr>
        <w:t xml:space="preserve">Techninis prižiūrėtojas  </w:t>
      </w:r>
      <w:r w:rsidRPr="0088359C">
        <w:rPr>
          <w:rFonts w:ascii="Arial" w:hAnsi="Arial" w:cs="Arial"/>
          <w:sz w:val="18"/>
          <w:szCs w:val="18"/>
          <w:u w:val="single"/>
          <w:lang w:eastAsia="lt-LT"/>
        </w:rPr>
        <w:tab/>
      </w:r>
      <w:r w:rsidRPr="0088359C">
        <w:rPr>
          <w:rFonts w:ascii="Arial" w:hAnsi="Arial" w:cs="Arial"/>
          <w:sz w:val="18"/>
          <w:szCs w:val="18"/>
          <w:u w:val="single"/>
          <w:lang w:eastAsia="lt-LT"/>
        </w:rPr>
        <w:tab/>
      </w:r>
      <w:r w:rsidRPr="0088359C">
        <w:rPr>
          <w:rFonts w:ascii="Arial" w:hAnsi="Arial" w:cs="Arial"/>
          <w:sz w:val="18"/>
          <w:szCs w:val="18"/>
          <w:u w:val="single"/>
          <w:lang w:eastAsia="lt-LT"/>
        </w:rPr>
        <w:tab/>
      </w:r>
      <w:r w:rsidRPr="0088359C">
        <w:rPr>
          <w:rFonts w:ascii="Arial" w:hAnsi="Arial" w:cs="Arial"/>
          <w:sz w:val="18"/>
          <w:szCs w:val="18"/>
          <w:u w:val="single"/>
          <w:lang w:eastAsia="lt-LT"/>
        </w:rPr>
        <w:tab/>
      </w:r>
      <w:r w:rsidRPr="0088359C">
        <w:rPr>
          <w:rFonts w:ascii="Arial" w:hAnsi="Arial" w:cs="Arial"/>
          <w:sz w:val="18"/>
          <w:szCs w:val="18"/>
          <w:u w:val="single"/>
          <w:lang w:eastAsia="lt-LT"/>
        </w:rPr>
        <w:tab/>
      </w:r>
      <w:r w:rsidRPr="0088359C">
        <w:rPr>
          <w:rFonts w:ascii="Arial" w:hAnsi="Arial" w:cs="Arial"/>
          <w:sz w:val="18"/>
          <w:szCs w:val="18"/>
          <w:u w:val="single"/>
          <w:lang w:eastAsia="lt-LT"/>
        </w:rPr>
        <w:tab/>
      </w:r>
      <w:r w:rsidRPr="0088359C">
        <w:rPr>
          <w:rFonts w:ascii="Arial" w:hAnsi="Arial" w:cs="Arial"/>
          <w:sz w:val="18"/>
          <w:szCs w:val="18"/>
          <w:u w:val="single"/>
          <w:lang w:eastAsia="lt-LT"/>
        </w:rPr>
        <w:tab/>
      </w:r>
      <w:r w:rsidRPr="0088359C">
        <w:rPr>
          <w:rFonts w:ascii="Arial" w:hAnsi="Arial" w:cs="Arial"/>
          <w:sz w:val="18"/>
          <w:szCs w:val="18"/>
          <w:u w:val="single"/>
          <w:lang w:eastAsia="lt-LT"/>
        </w:rPr>
        <w:tab/>
      </w:r>
      <w:r w:rsidRPr="0088359C">
        <w:rPr>
          <w:rFonts w:ascii="Arial" w:hAnsi="Arial" w:cs="Arial"/>
          <w:sz w:val="18"/>
          <w:szCs w:val="18"/>
          <w:u w:val="single"/>
          <w:lang w:eastAsia="lt-LT"/>
        </w:rPr>
        <w:tab/>
      </w:r>
      <w:r w:rsidR="0088359C">
        <w:rPr>
          <w:rFonts w:ascii="Arial" w:hAnsi="Arial" w:cs="Arial"/>
          <w:sz w:val="18"/>
          <w:szCs w:val="18"/>
          <w:u w:val="single"/>
          <w:lang w:eastAsia="lt-LT"/>
        </w:rPr>
        <w:tab/>
      </w:r>
    </w:p>
    <w:p w14:paraId="5A54DEF6" w14:textId="77777777" w:rsidR="00917199" w:rsidRPr="0088359C" w:rsidRDefault="0088359C" w:rsidP="002D2DF6">
      <w:pPr>
        <w:jc w:val="both"/>
        <w:rPr>
          <w:rFonts w:ascii="Arial" w:hAnsi="Arial" w:cs="Arial"/>
          <w:sz w:val="18"/>
          <w:szCs w:val="18"/>
          <w:lang w:eastAsia="lt-LT"/>
        </w:rPr>
      </w:pPr>
      <w:r>
        <w:rPr>
          <w:rFonts w:ascii="Arial" w:hAnsi="Arial" w:cs="Arial"/>
          <w:sz w:val="18"/>
          <w:szCs w:val="18"/>
          <w:lang w:eastAsia="lt-LT"/>
        </w:rPr>
        <w:tab/>
      </w:r>
      <w:r>
        <w:rPr>
          <w:rFonts w:ascii="Arial" w:hAnsi="Arial" w:cs="Arial"/>
          <w:sz w:val="18"/>
          <w:szCs w:val="18"/>
          <w:lang w:eastAsia="lt-LT"/>
        </w:rPr>
        <w:tab/>
      </w:r>
      <w:r w:rsidR="00033715" w:rsidRPr="0088359C">
        <w:rPr>
          <w:rFonts w:ascii="Arial" w:hAnsi="Arial" w:cs="Arial"/>
          <w:sz w:val="18"/>
          <w:szCs w:val="18"/>
          <w:lang w:eastAsia="lt-LT"/>
        </w:rPr>
        <w:tab/>
      </w:r>
      <w:r>
        <w:rPr>
          <w:rFonts w:ascii="Arial" w:hAnsi="Arial" w:cs="Arial"/>
          <w:sz w:val="18"/>
          <w:szCs w:val="18"/>
          <w:lang w:eastAsia="lt-LT"/>
        </w:rPr>
        <w:t>(pareigos, vardas, pavardė)</w:t>
      </w:r>
      <w:r>
        <w:rPr>
          <w:rFonts w:ascii="Arial" w:hAnsi="Arial" w:cs="Arial"/>
          <w:sz w:val="18"/>
          <w:szCs w:val="18"/>
          <w:lang w:eastAsia="lt-LT"/>
        </w:rPr>
        <w:tab/>
      </w:r>
      <w:r>
        <w:rPr>
          <w:rFonts w:ascii="Arial" w:hAnsi="Arial" w:cs="Arial"/>
          <w:sz w:val="18"/>
          <w:szCs w:val="18"/>
          <w:lang w:eastAsia="lt-LT"/>
        </w:rPr>
        <w:tab/>
        <w:t>(parašas)</w:t>
      </w:r>
      <w:r>
        <w:rPr>
          <w:rFonts w:ascii="Arial" w:hAnsi="Arial" w:cs="Arial"/>
          <w:sz w:val="18"/>
          <w:szCs w:val="18"/>
          <w:lang w:eastAsia="lt-LT"/>
        </w:rPr>
        <w:tab/>
      </w:r>
      <w:r>
        <w:rPr>
          <w:rFonts w:ascii="Arial" w:hAnsi="Arial" w:cs="Arial"/>
          <w:sz w:val="18"/>
          <w:szCs w:val="18"/>
          <w:lang w:eastAsia="lt-LT"/>
        </w:rPr>
        <w:tab/>
      </w:r>
      <w:r w:rsidR="00033715" w:rsidRPr="0088359C">
        <w:rPr>
          <w:rFonts w:ascii="Arial" w:hAnsi="Arial" w:cs="Arial"/>
          <w:sz w:val="18"/>
          <w:szCs w:val="18"/>
          <w:lang w:eastAsia="lt-LT"/>
        </w:rPr>
        <w:t>(data)</w:t>
      </w:r>
    </w:p>
    <w:sectPr w:rsidR="00917199" w:rsidRPr="0088359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918"/>
    <w:rsid w:val="00033715"/>
    <w:rsid w:val="00140CEB"/>
    <w:rsid w:val="001C47BC"/>
    <w:rsid w:val="002D2DF6"/>
    <w:rsid w:val="00650ED9"/>
    <w:rsid w:val="0079616C"/>
    <w:rsid w:val="00801D5B"/>
    <w:rsid w:val="0082682D"/>
    <w:rsid w:val="0088359C"/>
    <w:rsid w:val="00902150"/>
    <w:rsid w:val="00917199"/>
    <w:rsid w:val="00946CB6"/>
    <w:rsid w:val="009B7EC9"/>
    <w:rsid w:val="00A17918"/>
    <w:rsid w:val="00A30394"/>
    <w:rsid w:val="00A753C7"/>
    <w:rsid w:val="00C3237B"/>
    <w:rsid w:val="00CB7FA1"/>
    <w:rsid w:val="00CD320F"/>
    <w:rsid w:val="00F13B43"/>
    <w:rsid w:val="00FB7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0C8C22"/>
  <w15:chartTrackingRefBased/>
  <w15:docId w15:val="{58A56DC2-3789-46D0-855D-F969B2905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A17918"/>
    <w:pPr>
      <w:spacing w:after="0" w:line="240" w:lineRule="auto"/>
    </w:pPr>
    <w:rPr>
      <w:rFonts w:ascii="Calibri" w:eastAsia="Times New Roman" w:hAnsi="Calibri" w:cs="Times New Roman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D2DF6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D2DF6"/>
    <w:rPr>
      <w:rFonts w:ascii="Segoe UI" w:eastAsia="Times New Roman" w:hAnsi="Segoe UI" w:cs="Segoe UI"/>
      <w:sz w:val="18"/>
      <w:szCs w:val="18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7954F152</Template>
  <TotalTime>0</TotalTime>
  <Pages>1</Pages>
  <Words>480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Sonata Skominienė</cp:lastModifiedBy>
  <cp:revision>2</cp:revision>
  <cp:lastPrinted>2025-03-24T12:37:00Z</cp:lastPrinted>
  <dcterms:created xsi:type="dcterms:W3CDTF">2025-07-02T06:27:00Z</dcterms:created>
  <dcterms:modified xsi:type="dcterms:W3CDTF">2025-07-02T06:27:00Z</dcterms:modified>
</cp:coreProperties>
</file>