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F027C6">
          <w:fldChar w:fldCharType="begin"/>
        </w:r>
        <w:r w:rsidR="00F027C6">
          <w:instrText xml:space="preserve"> NUMPAGES  \* Arabic  \* MERGEFORMAT </w:instrText>
        </w:r>
        <w:r w:rsidR="00F027C6">
          <w:fldChar w:fldCharType="separate"/>
        </w:r>
        <w:r>
          <w:t>108</w:t>
        </w:r>
        <w:r w:rsidR="00F027C6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F027C6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F027C6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B4C3C"/>
    <w:rsid w:val="001D4EB7"/>
    <w:rsid w:val="001E4419"/>
    <w:rsid w:val="001E6767"/>
    <w:rsid w:val="001E7E50"/>
    <w:rsid w:val="00200A50"/>
    <w:rsid w:val="00207954"/>
    <w:rsid w:val="002506BC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96081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970C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1FAE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B7AE1"/>
    <w:rsid w:val="007C715C"/>
    <w:rsid w:val="007D0392"/>
    <w:rsid w:val="00820B42"/>
    <w:rsid w:val="008561D5"/>
    <w:rsid w:val="0086061C"/>
    <w:rsid w:val="00865D6D"/>
    <w:rsid w:val="008870B2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9E4FA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446C1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7532F"/>
    <w:rsid w:val="00D82ED4"/>
    <w:rsid w:val="00D87518"/>
    <w:rsid w:val="00D90C59"/>
    <w:rsid w:val="00D920CF"/>
    <w:rsid w:val="00DB781D"/>
    <w:rsid w:val="00DC30F0"/>
    <w:rsid w:val="00DD35F9"/>
    <w:rsid w:val="00DD4379"/>
    <w:rsid w:val="00E0073C"/>
    <w:rsid w:val="00E06A6C"/>
    <w:rsid w:val="00E112B9"/>
    <w:rsid w:val="00E17C34"/>
    <w:rsid w:val="00E433A8"/>
    <w:rsid w:val="00E53BC7"/>
    <w:rsid w:val="00E631AA"/>
    <w:rsid w:val="00E67C66"/>
    <w:rsid w:val="00E7782D"/>
    <w:rsid w:val="00E849D9"/>
    <w:rsid w:val="00ED107B"/>
    <w:rsid w:val="00F027C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AB45DBD-A24D-4E06-A661-FD3AC3C3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E4A93B78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dcterms:created xsi:type="dcterms:W3CDTF">2025-07-02T06:28:00Z</dcterms:created>
  <dcterms:modified xsi:type="dcterms:W3CDTF">2025-07-02T06:28:00Z</dcterms:modified>
</cp:coreProperties>
</file>