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34" w:type="pct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882"/>
        <w:gridCol w:w="11950"/>
      </w:tblGrid>
      <w:tr w:rsidR="00224D1B" w:rsidRPr="009473C4" w14:paraId="01F870AC" w14:textId="77777777" w:rsidTr="00224D1B">
        <w:tc>
          <w:tcPr>
            <w:tcW w:w="1226" w:type="pct"/>
            <w:shd w:val="clear" w:color="auto" w:fill="FFFFCC"/>
            <w:vAlign w:val="center"/>
          </w:tcPr>
          <w:p w14:paraId="732FD985" w14:textId="77777777" w:rsidR="00224D1B" w:rsidRPr="000B32DF" w:rsidRDefault="00224D1B" w:rsidP="0059177E">
            <w:pPr>
              <w:jc w:val="left"/>
              <w:rPr>
                <w:rFonts w:asciiTheme="majorHAnsi" w:hAnsiTheme="majorHAnsi" w:cstheme="majorHAnsi"/>
                <w:b/>
                <w:lang w:val="lt-LT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0B32DF">
              <w:rPr>
                <w:rFonts w:asciiTheme="majorHAnsi" w:hAnsiTheme="majorHAnsi" w:cstheme="majorHAnsi"/>
                <w:b/>
                <w:color w:val="548DD4" w:themeColor="text2" w:themeTint="99"/>
                <w:lang w:val="lt-LT"/>
              </w:rPr>
              <w:t>PIRKIMO PAVADINIMAS</w:t>
            </w:r>
          </w:p>
        </w:tc>
        <w:tc>
          <w:tcPr>
            <w:tcW w:w="3774" w:type="pct"/>
            <w:vAlign w:val="center"/>
          </w:tcPr>
          <w:p w14:paraId="0DB8B4B0" w14:textId="77777777" w:rsidR="00224D1B" w:rsidRPr="000B32DF" w:rsidRDefault="00224D1B" w:rsidP="0059177E">
            <w:pPr>
              <w:spacing w:before="60" w:after="60"/>
              <w:jc w:val="left"/>
              <w:rPr>
                <w:rFonts w:asciiTheme="majorHAnsi" w:hAnsiTheme="majorHAnsi" w:cstheme="majorHAnsi"/>
                <w:b/>
                <w:lang w:val="lt-LT"/>
              </w:rPr>
            </w:pPr>
            <w:r w:rsidRPr="000B32DF">
              <w:rPr>
                <w:rFonts w:asciiTheme="majorHAnsi" w:hAnsiTheme="majorHAnsi" w:cstheme="majorHAnsi"/>
                <w:b/>
                <w:lang w:val="lt-LT"/>
              </w:rPr>
              <w:fldChar w:fldCharType="begin">
                <w:ffData>
                  <w:name w:val="Tekstas1"/>
                  <w:enabled/>
                  <w:calcOnExit w:val="0"/>
                  <w:textInput>
                    <w:default w:val="Radijo ryšio įrangos išmontavimo darbų pirkimas PPR-535"/>
                  </w:textInput>
                </w:ffData>
              </w:fldChar>
            </w:r>
            <w:bookmarkStart w:id="15" w:name="Tekstas1"/>
            <w:r w:rsidRPr="000B32DF">
              <w:rPr>
                <w:rFonts w:asciiTheme="majorHAnsi" w:hAnsiTheme="majorHAnsi" w:cstheme="majorHAnsi"/>
                <w:b/>
                <w:lang w:val="lt-LT"/>
              </w:rPr>
              <w:instrText xml:space="preserve"> FORMTEXT </w:instrText>
            </w:r>
            <w:r w:rsidRPr="000B32DF">
              <w:rPr>
                <w:rFonts w:asciiTheme="majorHAnsi" w:hAnsiTheme="majorHAnsi" w:cstheme="majorHAnsi"/>
                <w:b/>
                <w:lang w:val="lt-LT"/>
              </w:rPr>
            </w:r>
            <w:r w:rsidRPr="000B32DF">
              <w:rPr>
                <w:rFonts w:asciiTheme="majorHAnsi" w:hAnsiTheme="majorHAnsi" w:cstheme="majorHAnsi"/>
                <w:b/>
                <w:lang w:val="lt-LT"/>
              </w:rPr>
              <w:fldChar w:fldCharType="separate"/>
            </w:r>
            <w:r w:rsidRPr="000B32DF">
              <w:rPr>
                <w:rFonts w:asciiTheme="majorHAnsi" w:hAnsiTheme="majorHAnsi" w:cstheme="majorHAnsi"/>
                <w:b/>
                <w:noProof/>
                <w:lang w:val="lt-LT"/>
              </w:rPr>
              <w:t>Radijo ryšio įrangos išmontavimo darbų pirkimas PPR-535</w:t>
            </w:r>
            <w:r w:rsidRPr="000B32DF">
              <w:rPr>
                <w:rFonts w:asciiTheme="majorHAnsi" w:hAnsiTheme="majorHAnsi" w:cstheme="majorHAnsi"/>
                <w:b/>
                <w:lang w:val="lt-LT"/>
              </w:rPr>
              <w:fldChar w:fldCharType="end"/>
            </w:r>
            <w:bookmarkEnd w:id="15"/>
          </w:p>
        </w:tc>
      </w:tr>
      <w:tr w:rsidR="00224D1B" w:rsidRPr="000B32DF" w14:paraId="376856F2" w14:textId="77777777" w:rsidTr="00224D1B">
        <w:tc>
          <w:tcPr>
            <w:tcW w:w="5000" w:type="pct"/>
            <w:gridSpan w:val="2"/>
            <w:shd w:val="clear" w:color="auto" w:fill="FFFFCC"/>
            <w:vAlign w:val="center"/>
          </w:tcPr>
          <w:p w14:paraId="33073AD2" w14:textId="77777777" w:rsidR="00224D1B" w:rsidRPr="000B32DF" w:rsidRDefault="00224D1B" w:rsidP="0059177E">
            <w:pPr>
              <w:jc w:val="center"/>
              <w:rPr>
                <w:rFonts w:asciiTheme="majorHAnsi" w:eastAsia="Calibri" w:hAnsiTheme="majorHAnsi" w:cstheme="majorHAnsi"/>
                <w:lang w:val="lt-LT"/>
              </w:rPr>
            </w:pPr>
            <w:r w:rsidRPr="000B32DF">
              <w:rPr>
                <w:rFonts w:asciiTheme="majorHAnsi" w:eastAsia="Calibri" w:hAnsiTheme="majorHAnsi" w:cstheme="majorHAnsi"/>
                <w:lang w:val="lt-LT"/>
              </w:rPr>
              <w:t>Pirkimas iš dalies finansuojamas iš Sienų valdymo ir vizų politikos finansinės paramos priemonės, įtrauktos į Integruoto sienų valdymo fondą Specialiosios tranzito schemos lėšų, skirtų projektui Nr. SVVP/2023/3510 „Papildomos IRD veiklos sąnaudos 2024-2027 m.“</w:t>
            </w:r>
          </w:p>
        </w:tc>
      </w:tr>
    </w:tbl>
    <w:p w14:paraId="0C811A87" w14:textId="77777777" w:rsidR="00DC06DE" w:rsidRPr="000B32DF" w:rsidRDefault="00DC06DE" w:rsidP="00DC06DE">
      <w:pPr>
        <w:spacing w:before="60" w:after="60" w:line="120" w:lineRule="auto"/>
        <w:rPr>
          <w:rFonts w:asciiTheme="majorHAnsi" w:hAnsiTheme="majorHAnsi" w:cstheme="majorHAnsi"/>
          <w:b/>
          <w:lang w:val="lt-LT"/>
        </w:rPr>
      </w:pPr>
    </w:p>
    <w:p w14:paraId="76557FCE" w14:textId="77777777" w:rsidR="003569E6" w:rsidRPr="000B32DF" w:rsidRDefault="003569E6" w:rsidP="00DC06DE">
      <w:pPr>
        <w:spacing w:before="60" w:after="60" w:line="120" w:lineRule="auto"/>
        <w:rPr>
          <w:rFonts w:asciiTheme="majorHAnsi" w:hAnsiTheme="majorHAnsi" w:cstheme="majorHAnsi"/>
          <w:b/>
          <w:lang w:val="lt-LT"/>
        </w:rPr>
      </w:pPr>
    </w:p>
    <w:p w14:paraId="0ABE1A7E" w14:textId="77777777" w:rsidR="0080608E" w:rsidRPr="000B32DF" w:rsidRDefault="0080608E" w:rsidP="0080608E">
      <w:pPr>
        <w:spacing w:line="360" w:lineRule="auto"/>
        <w:jc w:val="center"/>
        <w:outlineLvl w:val="0"/>
        <w:rPr>
          <w:rFonts w:asciiTheme="majorHAnsi" w:hAnsiTheme="majorHAnsi" w:cstheme="majorHAnsi"/>
          <w:b/>
          <w:lang w:val="lt-LT"/>
        </w:rPr>
      </w:pPr>
      <w:r w:rsidRPr="000B32DF">
        <w:rPr>
          <w:rFonts w:asciiTheme="majorHAnsi" w:hAnsiTheme="majorHAnsi" w:cstheme="majorHAnsi"/>
          <w:b/>
          <w:lang w:val="lt-LT"/>
        </w:rPr>
        <w:t>TECHNINĖ SPECIFIKACIJA</w:t>
      </w:r>
    </w:p>
    <w:p w14:paraId="54E85680" w14:textId="77777777" w:rsidR="0080608E" w:rsidRPr="000B32DF" w:rsidRDefault="0080608E" w:rsidP="0080608E">
      <w:pPr>
        <w:pStyle w:val="Sraopastraipa"/>
        <w:numPr>
          <w:ilvl w:val="0"/>
          <w:numId w:val="41"/>
        </w:numPr>
        <w:spacing w:after="0" w:line="360" w:lineRule="auto"/>
        <w:ind w:left="0" w:firstLine="709"/>
        <w:rPr>
          <w:rFonts w:asciiTheme="majorHAnsi" w:hAnsiTheme="majorHAnsi" w:cstheme="majorHAnsi"/>
          <w:lang w:val="lt-LT"/>
        </w:rPr>
      </w:pPr>
      <w:r w:rsidRPr="000B32DF">
        <w:rPr>
          <w:rFonts w:asciiTheme="majorHAnsi" w:hAnsiTheme="majorHAnsi" w:cstheme="majorHAnsi"/>
          <w:lang w:val="lt-LT"/>
        </w:rPr>
        <w:t>Išmontuoti Radijo ryšio įrangą (toliau – RRĮ): demontuoti radijo relines antenas, antenų tvirtinimo konstrukcijas. Demontuota įranga turi būti sužymėta, nurodant iš kokios stoties ji demontuota ir saugiai pristatyta į sandėlį, esantį Vivulskio g. 43, Vilnius. Turi būti padarytos atliktų darbų nuotraukos.</w:t>
      </w:r>
    </w:p>
    <w:p w14:paraId="704B44C3" w14:textId="77777777" w:rsidR="0080608E" w:rsidRPr="000B32DF" w:rsidRDefault="0080608E" w:rsidP="0080608E">
      <w:pPr>
        <w:spacing w:line="360" w:lineRule="auto"/>
        <w:ind w:firstLine="709"/>
        <w:rPr>
          <w:rFonts w:asciiTheme="majorHAnsi" w:hAnsiTheme="majorHAnsi" w:cstheme="majorHAnsi"/>
          <w:lang w:val="lt-LT"/>
        </w:rPr>
      </w:pPr>
      <w:r w:rsidRPr="000B32DF">
        <w:rPr>
          <w:rFonts w:asciiTheme="majorHAnsi" w:hAnsiTheme="majorHAnsi" w:cstheme="majorHAnsi"/>
          <w:lang w:val="lt-LT"/>
        </w:rPr>
        <w:t>1.2. RRĮ aprašymas:</w:t>
      </w:r>
    </w:p>
    <w:p w14:paraId="1299EBFF" w14:textId="77777777" w:rsidR="0080608E" w:rsidRPr="000B32DF" w:rsidRDefault="0080608E" w:rsidP="0080608E">
      <w:pPr>
        <w:spacing w:line="360" w:lineRule="auto"/>
        <w:ind w:firstLine="709"/>
        <w:rPr>
          <w:rFonts w:asciiTheme="majorHAnsi" w:hAnsiTheme="majorHAnsi" w:cstheme="majorHAnsi"/>
          <w:lang w:val="lt-LT"/>
        </w:rPr>
      </w:pPr>
      <w:r w:rsidRPr="000B32DF">
        <w:rPr>
          <w:rFonts w:asciiTheme="majorHAnsi" w:hAnsiTheme="majorHAnsi" w:cstheme="majorHAnsi"/>
          <w:lang w:val="lt-LT"/>
        </w:rPr>
        <w:t xml:space="preserve">1.2.1. Siae THP 03-144, </w:t>
      </w:r>
      <w:bookmarkStart w:id="16" w:name="_Hlk198728435"/>
      <w:r w:rsidRPr="000B32DF">
        <w:rPr>
          <w:rFonts w:asciiTheme="majorHAnsi" w:hAnsiTheme="majorHAnsi" w:cstheme="majorHAnsi"/>
          <w:lang w:val="lt-LT"/>
        </w:rPr>
        <w:t>Siae THP 06-144</w:t>
      </w:r>
      <w:bookmarkEnd w:id="16"/>
      <w:r w:rsidRPr="000B32DF">
        <w:rPr>
          <w:rFonts w:asciiTheme="majorHAnsi" w:hAnsiTheme="majorHAnsi" w:cstheme="majorHAnsi"/>
          <w:lang w:val="lt-LT"/>
        </w:rPr>
        <w:t xml:space="preserve">, Siae THP 08-144 antenos; </w:t>
      </w:r>
    </w:p>
    <w:p w14:paraId="35FF528E" w14:textId="77777777" w:rsidR="0080608E" w:rsidRPr="000B32DF" w:rsidRDefault="0080608E" w:rsidP="0080608E">
      <w:pPr>
        <w:spacing w:line="360" w:lineRule="auto"/>
        <w:ind w:firstLine="709"/>
        <w:rPr>
          <w:rFonts w:asciiTheme="majorHAnsi" w:hAnsiTheme="majorHAnsi" w:cstheme="majorHAnsi"/>
          <w:lang w:val="lt-LT"/>
        </w:rPr>
      </w:pPr>
      <w:r w:rsidRPr="000B32DF">
        <w:rPr>
          <w:rFonts w:asciiTheme="majorHAnsi" w:hAnsiTheme="majorHAnsi" w:cstheme="majorHAnsi"/>
          <w:lang w:val="lt-LT"/>
        </w:rPr>
        <w:t>1.2.2. Radijo relinio retransliatoriaus įrangos komplektas: antenos, maitinimo šaltinis, akumuliatoriai Powersafe 12V62F 4 vnt., įrangos talpinimo spinta (15U 19“) ar konstrukcija. Sumontuota patalpoje.</w:t>
      </w:r>
    </w:p>
    <w:p w14:paraId="1F0EDEEA" w14:textId="77777777" w:rsidR="0080608E" w:rsidRPr="000B32DF" w:rsidRDefault="0080608E" w:rsidP="0080608E">
      <w:pPr>
        <w:spacing w:line="360" w:lineRule="auto"/>
        <w:ind w:firstLine="709"/>
        <w:rPr>
          <w:rFonts w:asciiTheme="majorHAnsi" w:hAnsiTheme="majorHAnsi" w:cstheme="majorHAnsi"/>
          <w:lang w:val="lt-LT"/>
        </w:rPr>
      </w:pPr>
      <w:r w:rsidRPr="000B32DF">
        <w:rPr>
          <w:rFonts w:asciiTheme="majorHAnsi" w:hAnsiTheme="majorHAnsi" w:cstheme="majorHAnsi"/>
          <w:lang w:val="lt-LT"/>
        </w:rPr>
        <w:t>2. Demontuoti RF kabelius tarp antenų ir vidinės įrangos (IDU). Jei demontavus įrangą objekte lieka skylės, ertmės (pvz. pastato stoge ar apdailoje), Tiekėjas jas būtinai turi užsandarinti savo jėgomis ir lėšomis.</w:t>
      </w:r>
    </w:p>
    <w:p w14:paraId="188A7BDF" w14:textId="77777777" w:rsidR="0080608E" w:rsidRPr="000B32DF" w:rsidRDefault="0080608E" w:rsidP="0080608E">
      <w:pPr>
        <w:spacing w:line="360" w:lineRule="auto"/>
        <w:ind w:firstLine="720"/>
        <w:outlineLvl w:val="0"/>
        <w:rPr>
          <w:rFonts w:asciiTheme="majorHAnsi" w:hAnsiTheme="majorHAnsi" w:cstheme="majorHAnsi"/>
          <w:iCs/>
          <w:lang w:val="lt-LT"/>
        </w:rPr>
      </w:pPr>
      <w:r w:rsidRPr="000B32DF">
        <w:rPr>
          <w:rFonts w:asciiTheme="majorHAnsi" w:hAnsiTheme="majorHAnsi" w:cstheme="majorHAnsi"/>
          <w:iCs/>
          <w:lang w:val="lt-LT"/>
        </w:rPr>
        <w:t>3. Aplinkosauginiai reikalavimai:</w:t>
      </w:r>
    </w:p>
    <w:p w14:paraId="13BECAB8" w14:textId="77777777" w:rsidR="0080608E" w:rsidRPr="000B32DF" w:rsidRDefault="0080608E" w:rsidP="0080608E">
      <w:pPr>
        <w:spacing w:line="360" w:lineRule="auto"/>
        <w:ind w:firstLine="720"/>
        <w:outlineLvl w:val="0"/>
        <w:rPr>
          <w:rFonts w:asciiTheme="majorHAnsi" w:eastAsia="Calibri" w:hAnsiTheme="majorHAnsi" w:cstheme="majorHAnsi"/>
          <w:lang w:val="lt-LT"/>
        </w:rPr>
      </w:pPr>
      <w:r w:rsidRPr="000B32DF">
        <w:rPr>
          <w:rFonts w:asciiTheme="majorHAnsi" w:hAnsiTheme="majorHAnsi" w:cstheme="majorHAnsi"/>
          <w:iCs/>
          <w:lang w:val="lt-LT"/>
        </w:rPr>
        <w:t xml:space="preserve">3.1. </w:t>
      </w:r>
      <w:r w:rsidRPr="000B32DF">
        <w:rPr>
          <w:rFonts w:asciiTheme="majorHAnsi" w:eastAsia="Calibri" w:hAnsiTheme="majorHAnsi" w:cstheme="majorHAnsi"/>
          <w:lang w:val="lt-LT"/>
        </w:rPr>
        <w:t>Tiekėjas privalo užtikrinti atliekų tvarkymą paslaugų teikimo vietoje, kai jos atsiranda: rūšiuoti atsiradusias atliekas, perduoti perdirbimui ar pakartotinai naudoti;</w:t>
      </w:r>
    </w:p>
    <w:p w14:paraId="1973AADF" w14:textId="77777777" w:rsidR="0080608E" w:rsidRPr="000B32DF" w:rsidRDefault="0080608E" w:rsidP="0080608E">
      <w:pPr>
        <w:spacing w:line="360" w:lineRule="auto"/>
        <w:ind w:firstLine="720"/>
        <w:outlineLvl w:val="0"/>
        <w:rPr>
          <w:rFonts w:asciiTheme="majorHAnsi" w:eastAsia="Calibri" w:hAnsiTheme="majorHAnsi" w:cstheme="majorHAnsi"/>
          <w:lang w:val="lt-LT"/>
        </w:rPr>
      </w:pPr>
      <w:r w:rsidRPr="000B32DF">
        <w:rPr>
          <w:rFonts w:asciiTheme="majorHAnsi" w:eastAsia="Calibri" w:hAnsiTheme="majorHAnsi" w:cstheme="majorHAnsi"/>
          <w:lang w:val="lt-LT"/>
        </w:rPr>
        <w:t>3.2. Tiekėjas turi tinkamai tvarkyti ir pašalinti visas pavojingas atliekas, susidariusias suteikus paslaugas;</w:t>
      </w:r>
    </w:p>
    <w:p w14:paraId="056EDF11" w14:textId="77777777" w:rsidR="0080608E" w:rsidRPr="000B32DF" w:rsidRDefault="0080608E" w:rsidP="0080608E">
      <w:pPr>
        <w:spacing w:line="360" w:lineRule="auto"/>
        <w:ind w:firstLine="720"/>
        <w:outlineLvl w:val="0"/>
        <w:rPr>
          <w:rFonts w:asciiTheme="majorHAnsi" w:eastAsia="Calibri" w:hAnsiTheme="majorHAnsi" w:cstheme="majorHAnsi"/>
          <w:lang w:val="lt-LT"/>
        </w:rPr>
      </w:pPr>
      <w:r w:rsidRPr="000B32DF">
        <w:rPr>
          <w:rFonts w:asciiTheme="majorHAnsi" w:eastAsia="Calibri" w:hAnsiTheme="majorHAnsi" w:cstheme="majorHAnsi"/>
          <w:lang w:val="lt-LT"/>
        </w:rPr>
        <w:t xml:space="preserve">3.3. </w:t>
      </w:r>
      <w:r w:rsidRPr="000B32DF">
        <w:rPr>
          <w:rFonts w:asciiTheme="majorHAnsi" w:hAnsiTheme="majorHAnsi" w:cstheme="majorHAnsi"/>
          <w:lang w:val="lt-LT" w:eastAsia="lt-LT"/>
        </w:rPr>
        <w:t>Darbų atlikimo vietoje, kai tai įmanoma, naudoti tik daugkartinio naudojimo produktus, mažinti vienkartinių produktų naudojimą.</w:t>
      </w:r>
    </w:p>
    <w:p w14:paraId="09704F8B" w14:textId="77777777" w:rsidR="0080608E" w:rsidRPr="000B32DF" w:rsidRDefault="0080608E" w:rsidP="0080608E">
      <w:pPr>
        <w:spacing w:line="360" w:lineRule="auto"/>
        <w:ind w:firstLine="709"/>
        <w:rPr>
          <w:rFonts w:asciiTheme="majorHAnsi" w:hAnsiTheme="majorHAnsi" w:cstheme="majorHAnsi"/>
          <w:lang w:val="lt-LT"/>
        </w:rPr>
      </w:pPr>
      <w:r w:rsidRPr="000B32DF">
        <w:rPr>
          <w:rFonts w:asciiTheme="majorHAnsi" w:hAnsiTheme="majorHAnsi" w:cstheme="majorHAnsi"/>
          <w:lang w:val="lt-LT"/>
        </w:rPr>
        <w:t>4. Esant poreikiui perkančioji organizacija kartu su užsakymu pateiks detalius RRĮ, įrengimo brėžinius.</w:t>
      </w:r>
    </w:p>
    <w:p w14:paraId="34A83C19" w14:textId="77777777" w:rsidR="0080608E" w:rsidRPr="000B32DF" w:rsidRDefault="0080608E" w:rsidP="0080608E">
      <w:pPr>
        <w:ind w:firstLine="709"/>
        <w:rPr>
          <w:rFonts w:asciiTheme="majorHAnsi" w:hAnsiTheme="majorHAnsi" w:cstheme="majorHAnsi"/>
          <w:lang w:val="lt-LT"/>
        </w:rPr>
      </w:pPr>
      <w:r w:rsidRPr="000B32DF">
        <w:rPr>
          <w:rFonts w:asciiTheme="majorHAnsi" w:hAnsiTheme="majorHAnsi" w:cstheme="majorHAnsi"/>
          <w:lang w:val="lt-LT"/>
        </w:rPr>
        <w:t xml:space="preserve">5. RRĮ, </w:t>
      </w:r>
      <w:bookmarkStart w:id="17" w:name="_Hlk199756356"/>
      <w:r w:rsidRPr="000B32DF">
        <w:rPr>
          <w:rFonts w:asciiTheme="majorHAnsi" w:hAnsiTheme="majorHAnsi" w:cstheme="majorHAnsi"/>
          <w:lang w:val="lt-LT"/>
        </w:rPr>
        <w:t>kuriai gali būti pateikiamas užsakymas, sąrašas</w:t>
      </w:r>
      <w:bookmarkEnd w:id="17"/>
      <w:r w:rsidRPr="000B32DF">
        <w:rPr>
          <w:rFonts w:asciiTheme="majorHAnsi" w:hAnsiTheme="majorHAnsi" w:cstheme="majorHAnsi"/>
          <w:lang w:val="lt-LT"/>
        </w:rPr>
        <w:t>*:</w:t>
      </w:r>
    </w:p>
    <w:tbl>
      <w:tblPr>
        <w:tblW w:w="14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80"/>
        <w:gridCol w:w="2297"/>
        <w:gridCol w:w="4932"/>
      </w:tblGrid>
      <w:tr w:rsidR="0080608E" w:rsidRPr="000B32DF" w14:paraId="45BF5CE1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center"/>
            <w:hideMark/>
          </w:tcPr>
          <w:p w14:paraId="3516523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b/>
                <w:bCs/>
                <w:color w:val="000000"/>
                <w:lang w:val="lt-LT"/>
              </w:rPr>
              <w:t>Eil.</w:t>
            </w:r>
          </w:p>
          <w:p w14:paraId="345BE3B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b/>
                <w:bCs/>
                <w:color w:val="000000"/>
                <w:lang w:val="lt-LT"/>
              </w:rPr>
              <w:t>Nr.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14:paraId="443C9D8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b/>
                <w:bCs/>
                <w:color w:val="000000"/>
                <w:lang w:val="lt-LT"/>
              </w:rPr>
              <w:t>Adresas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14:paraId="6473418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b/>
                <w:bCs/>
                <w:color w:val="000000"/>
                <w:lang w:val="lt-LT"/>
              </w:rPr>
              <w:t>Antenos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14:paraId="34A5551F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b/>
                <w:bCs/>
                <w:color w:val="000000"/>
                <w:lang w:val="lt-LT"/>
              </w:rPr>
              <w:t>Objektas, antenos sumontavimo aukštis</w:t>
            </w:r>
          </w:p>
        </w:tc>
      </w:tr>
      <w:tr w:rsidR="0080608E" w:rsidRPr="000B32DF" w14:paraId="3C99C819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95AFCA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lastRenderedPageBreak/>
              <w:t>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29C69F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Rūkšnių k., Šakių r. 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59AF36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THP 03, 2 vnt.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4780D0E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stiebas, 34 m</w:t>
            </w:r>
          </w:p>
        </w:tc>
      </w:tr>
      <w:tr w:rsidR="0080608E" w:rsidRPr="000B32DF" w14:paraId="13581B6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29E4437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CABE9B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 Fabijoniškių g. 3, Vilnius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A31F58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THP 03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9A468DF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Namo stogas 54 m</w:t>
            </w:r>
          </w:p>
        </w:tc>
      </w:tr>
      <w:tr w:rsidR="0080608E" w:rsidRPr="000B32DF" w14:paraId="6300666A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61F7FC7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175D4D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Žaslių g. 74, Žiežmariai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072933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THP 03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685B869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Bokštas, 56 m</w:t>
            </w:r>
          </w:p>
        </w:tc>
      </w:tr>
      <w:tr w:rsidR="0080608E" w:rsidRPr="000B32DF" w14:paraId="027671C1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</w:tcPr>
          <w:p w14:paraId="2165DB48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4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5B9A2CC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Kyliškių km, Papilio sen., Biržų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4B49D0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FF98529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stiebas, 51 m</w:t>
            </w:r>
          </w:p>
        </w:tc>
      </w:tr>
      <w:tr w:rsidR="0080608E" w:rsidRPr="000B32DF" w14:paraId="19057A03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4F6B64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7BABDD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Kiniūnų k., Naujojo Daugėliškio sen., Ignalinos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211FD5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 03,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730750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stiebas, 45 ir 55 m</w:t>
            </w:r>
          </w:p>
        </w:tc>
      </w:tr>
      <w:tr w:rsidR="0080608E" w:rsidRPr="000B32DF" w14:paraId="7B68FACA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226860F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AF18D1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Molėtų g., Pabradė, Švenčionių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FBDB80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 03,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C4A59EE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stiebas, 61 m</w:t>
            </w:r>
          </w:p>
        </w:tc>
      </w:tr>
      <w:tr w:rsidR="0080608E" w:rsidRPr="000B32DF" w14:paraId="57747F7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56A16F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200A84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Mikalčiūnų k., Kaniavos sen., Varėnos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E44606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 03,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032C9C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Ryšio stiebas, 61 m ir 76 m </w:t>
            </w:r>
          </w:p>
        </w:tc>
      </w:tr>
      <w:tr w:rsidR="0080608E" w:rsidRPr="000B32DF" w14:paraId="2CC3ADE5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B4B92D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D4DE17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Tulpių g. 60, Panevėžys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FCF0FA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5997FAB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 xml:space="preserve">Ryšio stiebas 38m 31m </w:t>
            </w:r>
          </w:p>
        </w:tc>
      </w:tr>
      <w:tr w:rsidR="0080608E" w:rsidRPr="000B32DF" w14:paraId="0533FD9B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9F2FDCF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9FFE35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Dusetų k., Zarasų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8C04A3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 06,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3EC8EE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stiebas 70 m</w:t>
            </w:r>
          </w:p>
        </w:tc>
      </w:tr>
      <w:tr w:rsidR="0080608E" w:rsidRPr="000B32DF" w14:paraId="0E40C120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694DF2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842A03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Chemijos g. 4B,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F08E97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3F08C3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25m</w:t>
            </w:r>
          </w:p>
        </w:tc>
      </w:tr>
      <w:tr w:rsidR="0080608E" w:rsidRPr="000B32DF" w14:paraId="76DF0210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53DAE9B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A60632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Vaižganto g. 13,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EC97A4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5vnt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264FA32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70m 50m</w:t>
            </w:r>
          </w:p>
        </w:tc>
      </w:tr>
      <w:tr w:rsidR="0080608E" w:rsidRPr="000B32DF" w14:paraId="5217750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45F1EF7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033E3F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 Laisvės al. 106,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1BC51D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09C954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27m</w:t>
            </w:r>
          </w:p>
        </w:tc>
      </w:tr>
      <w:tr w:rsidR="0080608E" w:rsidRPr="000B32DF" w14:paraId="3421BBE8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8F2264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CB422C1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Leščių k., Raseinių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5A6043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CFD152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Ryšių stiebas 57 m</w:t>
            </w:r>
          </w:p>
        </w:tc>
      </w:tr>
      <w:tr w:rsidR="0080608E" w:rsidRPr="000B32DF" w14:paraId="75C52AF2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D329058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7D84A5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Pervalka, Neringos sav.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FAA068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THP-03, THP-06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8C8ADEC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Ryšių stiebas, 40 m</w:t>
            </w:r>
          </w:p>
        </w:tc>
      </w:tr>
      <w:tr w:rsidR="0080608E" w:rsidRPr="000B32DF" w14:paraId="4716E091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80D7B8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849B0F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Žemytės k., Lenkimų sen., Skuodo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E166D9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 03, THP-06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D76F16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stiebas, 55 m</w:t>
            </w:r>
          </w:p>
        </w:tc>
      </w:tr>
      <w:tr w:rsidR="0080608E" w:rsidRPr="000B32DF" w14:paraId="3CD1ADC2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3B1FBB5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E12313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Gedrimų k., Skuodo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AF6B20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 06-144,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51835B7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stiebas, 50 m</w:t>
            </w:r>
          </w:p>
        </w:tc>
      </w:tr>
      <w:tr w:rsidR="0080608E" w:rsidRPr="000B32DF" w14:paraId="6B5E86E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303C41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287882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Dejūnų k., Anykščių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47FA83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 03-144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0655AF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stiebas, 50 m</w:t>
            </w:r>
          </w:p>
        </w:tc>
      </w:tr>
      <w:tr w:rsidR="0080608E" w:rsidRPr="000B32DF" w14:paraId="3D349E07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46AEE7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54C1AD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Venta, Akmenės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3AE4D0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0CDAB63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Vandens bokštas 45 m</w:t>
            </w:r>
          </w:p>
        </w:tc>
      </w:tr>
      <w:tr w:rsidR="0080608E" w:rsidRPr="000B32DF" w14:paraId="11168DA1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69F3AB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19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59BBBCB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Galalaukių k., Ignalinos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28041A0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D6259A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Stebėjimo bokštas 30m</w:t>
            </w:r>
          </w:p>
        </w:tc>
      </w:tr>
      <w:tr w:rsidR="0080608E" w:rsidRPr="000B32DF" w14:paraId="6738969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9440CD1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20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2AC71A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Vilniaus g. 12, Pasvalys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C91420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B9ED40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20m</w:t>
            </w:r>
          </w:p>
        </w:tc>
      </w:tr>
      <w:tr w:rsidR="0080608E" w:rsidRPr="000B32DF" w14:paraId="3CE9F47B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0F6D3D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21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82A7C0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Šaškių k., Ignalinos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0E61CD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6EC93AC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36m</w:t>
            </w:r>
          </w:p>
        </w:tc>
      </w:tr>
      <w:tr w:rsidR="0080608E" w:rsidRPr="000B32DF" w14:paraId="2A8BF1C2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654DD59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22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0BC8C9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Daktorių km, Ignalinos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C69DD4F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45C0DD9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18m</w:t>
            </w:r>
          </w:p>
        </w:tc>
      </w:tr>
      <w:tr w:rsidR="0080608E" w:rsidRPr="000B32DF" w14:paraId="4B37F09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5C67498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lastRenderedPageBreak/>
              <w:t>23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973D23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 xml:space="preserve"> Pušku km, Ignalinos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B558B5C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BD02569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18m</w:t>
            </w:r>
          </w:p>
        </w:tc>
      </w:tr>
      <w:tr w:rsidR="0080608E" w:rsidRPr="000B32DF" w14:paraId="5133574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C1549E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24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7C0676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Antanų km, Švenčionių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B4C91E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385DB1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34m.</w:t>
            </w:r>
          </w:p>
        </w:tc>
      </w:tr>
      <w:tr w:rsidR="0080608E" w:rsidRPr="000B32DF" w14:paraId="65E6676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9A808A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25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E618C1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Papelekio km, Švenčionių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F47635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0BB8B93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28m</w:t>
            </w:r>
          </w:p>
        </w:tc>
      </w:tr>
      <w:tr w:rsidR="0080608E" w:rsidRPr="000B32DF" w14:paraId="376E84CB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31AEFDB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26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B7078E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Visaginas, Taikos g 1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4DC0A2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87EE6F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stiebas, 40 m</w:t>
            </w:r>
          </w:p>
        </w:tc>
      </w:tr>
      <w:tr w:rsidR="0080608E" w:rsidRPr="000B32DF" w14:paraId="2A0C8293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5E9201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27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B81AD2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Vytauto g. 57, Trakai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8DBDED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60006A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Ant pastato 20m</w:t>
            </w:r>
          </w:p>
        </w:tc>
      </w:tr>
      <w:tr w:rsidR="0080608E" w:rsidRPr="000B32DF" w14:paraId="164BB170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CF9FA9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28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D0EA39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Širvintai, Musninkų g.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5A65E3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A799B68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62,5m</w:t>
            </w:r>
          </w:p>
        </w:tc>
      </w:tr>
      <w:tr w:rsidR="0080608E" w:rsidRPr="000B32DF" w14:paraId="38829C90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0E2C231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29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640CDF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Truikių km, Plungės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F2A091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 3vnt.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AABB66F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70m 75m</w:t>
            </w:r>
          </w:p>
        </w:tc>
      </w:tr>
      <w:tr w:rsidR="0080608E" w:rsidRPr="000B32DF" w14:paraId="16CFE2F9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5BD0AC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30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053D65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Bokšto g. 1, Ignalina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B5314E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 xml:space="preserve"> THP 03,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D55FCCB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 xml:space="preserve">Ryšio stiebas, 39m ir 46 m </w:t>
            </w:r>
          </w:p>
        </w:tc>
      </w:tr>
      <w:tr w:rsidR="0080608E" w:rsidRPr="000B32DF" w14:paraId="46EC9E89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0431B3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31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978B02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Trumpiškių/Obelių km, Rokiškio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60A9C7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02141F7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25m</w:t>
            </w:r>
          </w:p>
        </w:tc>
      </w:tr>
      <w:tr w:rsidR="0080608E" w:rsidRPr="000B32DF" w14:paraId="3473C490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E8AC6B5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32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CF5FEE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Taikos g. 34, Nida, Neringa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4407BD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8DAFEF4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bokštas 30m 35m</w:t>
            </w:r>
          </w:p>
        </w:tc>
      </w:tr>
      <w:tr w:rsidR="0080608E" w:rsidRPr="000B32DF" w14:paraId="5BB8B5E0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8488DB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33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270C72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Pavoverės km, Švenčionių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B94BC5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40A5702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17m</w:t>
            </w:r>
          </w:p>
        </w:tc>
      </w:tr>
      <w:tr w:rsidR="0080608E" w:rsidRPr="000B32DF" w14:paraId="38CADED7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8263D85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34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E130DC7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Vileikių k., Šilutės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C046BC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0A86F83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Ryšio stiebas 27m</w:t>
            </w:r>
          </w:p>
        </w:tc>
      </w:tr>
      <w:tr w:rsidR="0080608E" w:rsidRPr="000B32DF" w14:paraId="0CF5155B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9D3A74F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35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7C66D4C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Vindžiūnų k., Vilniuas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25BD02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74D565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37m</w:t>
            </w:r>
          </w:p>
        </w:tc>
      </w:tr>
      <w:tr w:rsidR="0080608E" w:rsidRPr="000B32DF" w14:paraId="58E3CA9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14109D1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36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72274E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Padvarionių km, Vilniaus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FEAF9C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47C8AC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36,5m</w:t>
            </w:r>
          </w:p>
        </w:tc>
      </w:tr>
      <w:tr w:rsidR="0080608E" w:rsidRPr="000B32DF" w14:paraId="45F26E92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5DF800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37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A3EAA5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Tabariškių km,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11893E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Siae THP 03-144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6EE1042" w14:textId="6FDF520E" w:rsidR="0080608E" w:rsidRPr="000B32DF" w:rsidRDefault="009473C4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9473C4">
              <w:rPr>
                <w:rFonts w:asciiTheme="majorHAnsi" w:hAnsiTheme="majorHAnsi" w:cstheme="majorHAnsi"/>
                <w:color w:val="000000"/>
              </w:rPr>
              <w:t>Stebėjimo bokštas 37m</w:t>
            </w:r>
          </w:p>
        </w:tc>
      </w:tr>
      <w:tr w:rsidR="0080608E" w:rsidRPr="000B32DF" w14:paraId="4742FBA8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088B288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38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735B69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Panevėžio g. 7, Rokiškis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2A9A42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 xml:space="preserve">THP 03 2 vnt., THP 08 2 vnt., THP 06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10A67F5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stiebas, 65, 70, 85 ir 97 m</w:t>
            </w:r>
          </w:p>
        </w:tc>
      </w:tr>
      <w:tr w:rsidR="0080608E" w:rsidRPr="000B32DF" w14:paraId="34FA5933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FBD466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39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B43C11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Bardinų k.,  Pagėgių sav.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153E5E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AA69DA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19m.</w:t>
            </w:r>
          </w:p>
        </w:tc>
      </w:tr>
      <w:tr w:rsidR="0080608E" w:rsidRPr="000B32DF" w14:paraId="3104680E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33CB67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40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B3170A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Naujasodžio k., Utenos sen.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2BC72D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06,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28E1D3C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95 ir 97 m</w:t>
            </w:r>
          </w:p>
        </w:tc>
      </w:tr>
      <w:tr w:rsidR="0080608E" w:rsidRPr="000B32DF" w14:paraId="06B9DF85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118B216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41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B74B70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 Gedūnų k.,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79E7ADC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5DC126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26,5m</w:t>
            </w:r>
          </w:p>
        </w:tc>
      </w:tr>
      <w:tr w:rsidR="0080608E" w:rsidRPr="000B32DF" w14:paraId="28E1D275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3C0A159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42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FFA975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Stakų km,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B8DC84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949A23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26,5m</w:t>
            </w:r>
          </w:p>
        </w:tc>
      </w:tr>
      <w:tr w:rsidR="0080608E" w:rsidRPr="000B32DF" w14:paraId="61CADFB0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A53933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43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34488F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Vytauto g. 16, Tauragė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74744AC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422455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50m 60m</w:t>
            </w:r>
          </w:p>
        </w:tc>
      </w:tr>
      <w:tr w:rsidR="0080608E" w:rsidRPr="000B32DF" w14:paraId="3FDB4433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EF44F0F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lastRenderedPageBreak/>
              <w:t>44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D89D06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Akmeninės k., Šalčininkų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B0D1D7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3vnt THP06 1vnt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12F54F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36m</w:t>
            </w:r>
          </w:p>
        </w:tc>
      </w:tr>
      <w:tr w:rsidR="0080608E" w:rsidRPr="000B32DF" w14:paraId="2462E537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9D4227B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45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A3BAD3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Melioratorių g, Molėtai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E71CDDC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08, 2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EF33C7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stiebas, 80 ir 90 m</w:t>
            </w:r>
          </w:p>
        </w:tc>
      </w:tr>
      <w:tr w:rsidR="0080608E" w:rsidRPr="000B32DF" w14:paraId="36E08FD1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10035D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46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01F32A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Respublikos al. 28, N.Akmenė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7E81D6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EBD7FE7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42m</w:t>
            </w:r>
          </w:p>
        </w:tc>
      </w:tr>
      <w:tr w:rsidR="0080608E" w:rsidRPr="000B32DF" w14:paraId="447B8A4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FFA2907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47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B04E52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Švėkšna, Šilutės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5D813C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08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D7BE13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70m 66m</w:t>
            </w:r>
          </w:p>
        </w:tc>
      </w:tr>
      <w:tr w:rsidR="0080608E" w:rsidRPr="000B32DF" w14:paraId="47902783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2742EA4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48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E2E1E8C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Vilniaus g. 50, Šalčininkai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A56B9F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C2877FE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26m</w:t>
            </w:r>
          </w:p>
        </w:tc>
      </w:tr>
      <w:tr w:rsidR="0080608E" w:rsidRPr="000B32DF" w14:paraId="1EB5E108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048971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49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BD8562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Vytauto g. 20, Skuodas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56DA3A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A2C409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58m</w:t>
            </w:r>
          </w:p>
        </w:tc>
      </w:tr>
      <w:tr w:rsidR="0080608E" w:rsidRPr="000B32DF" w14:paraId="043048BD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286A807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50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2E8F04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Juodkrantė, Neringos m.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D55D40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0B4691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22m</w:t>
            </w:r>
          </w:p>
        </w:tc>
      </w:tr>
      <w:tr w:rsidR="0080608E" w:rsidRPr="000B32DF" w14:paraId="3B9C56E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B6322A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51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535FA2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Plungės g. 78A, Telšiai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2CB541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08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D658B42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85m 70m</w:t>
            </w:r>
          </w:p>
        </w:tc>
      </w:tr>
      <w:tr w:rsidR="0080608E" w:rsidRPr="000B32DF" w14:paraId="7EE85D15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7BE42A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52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9106BC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Šventoji, Palangos m. sav.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604244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7F0E0AE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39,5m</w:t>
            </w:r>
          </w:p>
        </w:tc>
      </w:tr>
      <w:tr w:rsidR="0080608E" w:rsidRPr="000B32DF" w14:paraId="2452C405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347E1B8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53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7AB29AE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 xml:space="preserve"> Kazlų Rūda, Marijampolės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C6AF03F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D8F7A47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Ryšio stiebas 44m</w:t>
            </w:r>
          </w:p>
        </w:tc>
      </w:tr>
      <w:tr w:rsidR="0080608E" w:rsidRPr="000B32DF" w14:paraId="3AB2A37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636BF9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54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D60100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Kaniūkai,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9534A5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B5799C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34m</w:t>
            </w:r>
          </w:p>
        </w:tc>
      </w:tr>
      <w:tr w:rsidR="0080608E" w:rsidRPr="000B32DF" w14:paraId="2610C039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236971F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55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350809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Naujasėdžio k.,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262E6B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739F8F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36,5m</w:t>
            </w:r>
          </w:p>
        </w:tc>
      </w:tr>
      <w:tr w:rsidR="0080608E" w:rsidRPr="000B32DF" w14:paraId="1C7ED9AD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BAB0FC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56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C89A45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Taikos g. 3A, Kreivalaužio km, Vilniaus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773072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2E66A0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105m</w:t>
            </w:r>
          </w:p>
        </w:tc>
      </w:tr>
      <w:tr w:rsidR="0080608E" w:rsidRPr="000B32DF" w14:paraId="03A1BA4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97185B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57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324468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Aušros g. 12, Žagarė, Joniškio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1B1881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2BEFAA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17m</w:t>
            </w:r>
          </w:p>
        </w:tc>
      </w:tr>
      <w:tr w:rsidR="0080608E" w:rsidRPr="000B32DF" w14:paraId="1906D252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E73C35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58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A1A4F2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Gardino g. 68, Druskininkai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E5C586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2vnt.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7B72B5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100m. 45m.</w:t>
            </w:r>
          </w:p>
        </w:tc>
      </w:tr>
      <w:tr w:rsidR="0080608E" w:rsidRPr="000B32DF" w14:paraId="657D0AC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5BF573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59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88211D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Sapiegiškės k., Kučiūnų sen., Lazdijų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0F2CFF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E217B1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22m</w:t>
            </w:r>
          </w:p>
        </w:tc>
      </w:tr>
      <w:tr w:rsidR="0080608E" w:rsidRPr="000B32DF" w14:paraId="786610D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914959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60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5BACAD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Purvėnų km, Šalčininkų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A0595C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3vnt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34F686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36m</w:t>
            </w:r>
          </w:p>
        </w:tc>
      </w:tr>
      <w:tr w:rsidR="0080608E" w:rsidRPr="000B32DF" w14:paraId="24987AF1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EA0C984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61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95FBCD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Antakalnio I k, Ukmergės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8DBA57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THP 06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D67DD1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77m. 65m. 50m.</w:t>
            </w:r>
          </w:p>
        </w:tc>
      </w:tr>
      <w:tr w:rsidR="0080608E" w:rsidRPr="000B32DF" w14:paraId="4A5547BB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8B1380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62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1BE710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Rinkuškių km, Biržų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20209C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2vnt., THP 06 3vnt.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33D1B83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85m., 55m., 30m., 35m.</w:t>
            </w:r>
          </w:p>
        </w:tc>
      </w:tr>
      <w:tr w:rsidR="0080608E" w:rsidRPr="000B32DF" w14:paraId="275D3C49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4ADB44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63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6EA4F2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Pramonės g. 7D, Varėna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5EC587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03-144 2 vnt., THP 06-144, THP 08-144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70A0B39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71m. 60m. 45m.</w:t>
            </w:r>
          </w:p>
        </w:tc>
      </w:tr>
      <w:tr w:rsidR="0080608E" w:rsidRPr="000B32DF" w14:paraId="67C2FAB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EDE874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lastRenderedPageBreak/>
              <w:t>64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9F9531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Bažnyčios g. 3, Kaišiadorys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CF56315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CE712A5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20m</w:t>
            </w:r>
          </w:p>
        </w:tc>
      </w:tr>
      <w:tr w:rsidR="0080608E" w:rsidRPr="000B32DF" w14:paraId="61DB16F2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E190FD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65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282021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Lazdėnų k., Pagėgių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096719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6915E4B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23m</w:t>
            </w:r>
          </w:p>
        </w:tc>
      </w:tr>
      <w:tr w:rsidR="0080608E" w:rsidRPr="000B32DF" w14:paraId="1DD0A2F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D0C287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66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67A36C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Skilinpamūšio k., Pasvalio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99525D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9D8D0D7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20m</w:t>
            </w:r>
          </w:p>
        </w:tc>
      </w:tr>
      <w:tr w:rsidR="0080608E" w:rsidRPr="000B32DF" w14:paraId="288342B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809D0C6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67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B9B285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Daukanto g. 3, Akmenė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A67D82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 xml:space="preserve">THP 03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CDCAA7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19m</w:t>
            </w:r>
          </w:p>
        </w:tc>
      </w:tr>
      <w:tr w:rsidR="0080608E" w:rsidRPr="000B32DF" w14:paraId="6B6D4B2E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EA3FB0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68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3E2992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Latežerio k., Druskininkų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71B5EC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010467E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40m</w:t>
            </w:r>
          </w:p>
        </w:tc>
      </w:tr>
      <w:tr w:rsidR="0080608E" w:rsidRPr="000B32DF" w14:paraId="5B3E7DD8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AEA03C5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69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E9F714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Pakalnių k., Vilkaviškio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5CACE4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0572BF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22m</w:t>
            </w:r>
          </w:p>
        </w:tc>
      </w:tr>
      <w:tr w:rsidR="0080608E" w:rsidRPr="000B32DF" w14:paraId="45B6F19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76E9C84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70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9772DA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Aukštakalnio g. 7, Alytus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C1F0DE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E650D2B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68m. 29m,</w:t>
            </w:r>
          </w:p>
        </w:tc>
      </w:tr>
      <w:tr w:rsidR="0080608E" w:rsidRPr="000B32DF" w14:paraId="089BE1D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65E952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71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58BEF1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Taikos g. 33A, Šeduva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45F8EC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03, THP 06,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0F66C0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 xml:space="preserve"> Ryšio stiebas 52m, 37m, 49m</w:t>
            </w:r>
          </w:p>
        </w:tc>
      </w:tr>
      <w:tr w:rsidR="0080608E" w:rsidRPr="000B32DF" w14:paraId="1A9365D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F3330D8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72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9E5C7F7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Ramutiškių k.,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F3529B2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58D58C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Stebėjimo bokštas 27m</w:t>
            </w:r>
          </w:p>
        </w:tc>
      </w:tr>
      <w:tr w:rsidR="0080608E" w:rsidRPr="000B32DF" w14:paraId="11BCB13B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3B7C97F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73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CB9CA6D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Andriukėnų k.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E97A7C4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3vnt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B0BE0D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Stebėjimo bokštas 36m</w:t>
            </w:r>
          </w:p>
        </w:tc>
      </w:tr>
      <w:tr w:rsidR="0080608E" w:rsidRPr="000B32DF" w14:paraId="7123ADEA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EE7EF4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74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2D3AEF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Kalvių k., Joniškio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DEC25B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76F3A7E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19m</w:t>
            </w:r>
          </w:p>
        </w:tc>
      </w:tr>
      <w:tr w:rsidR="0080608E" w:rsidRPr="000B32DF" w14:paraId="68422A57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0D3E86B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75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C87EE7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Radiklių k., Joniškio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5D441C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03, THP 06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AEBEF25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55m.</w:t>
            </w:r>
          </w:p>
        </w:tc>
      </w:tr>
      <w:tr w:rsidR="0080608E" w:rsidRPr="000B32DF" w14:paraId="72A25323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D5F4BE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76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BEEF5B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Marių g. 7., Mariampolė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9564F4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3vnt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F2CBED8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 25m. 45m.</w:t>
            </w:r>
          </w:p>
        </w:tc>
      </w:tr>
      <w:tr w:rsidR="0080608E" w:rsidRPr="000B32DF" w14:paraId="34FD77B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85C4A7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77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7A2A97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Aušros al. 19, Šiauliai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64B8D4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 xml:space="preserve">THP 06 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B7790D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33m</w:t>
            </w:r>
          </w:p>
        </w:tc>
      </w:tr>
      <w:tr w:rsidR="0080608E" w:rsidRPr="000B32DF" w14:paraId="1205B2BE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AE6135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78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780364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Smalninkų k., Kalvarijų sen.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CB068EA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6B5A848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30m 60m</w:t>
            </w:r>
          </w:p>
        </w:tc>
      </w:tr>
      <w:tr w:rsidR="0080608E" w:rsidRPr="000B32DF" w14:paraId="3F7763B3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FA6DBA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79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F46154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Tausiūnų k., Šalčininkų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EAA01E7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B17E9F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36m</w:t>
            </w:r>
          </w:p>
        </w:tc>
      </w:tr>
      <w:tr w:rsidR="0080608E" w:rsidRPr="000B32DF" w14:paraId="2F8B60B7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238A1F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80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1AB708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Vilniaus g. 1, Raseiniai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909C4E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 3 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6D409DE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50m 63m.</w:t>
            </w:r>
          </w:p>
        </w:tc>
      </w:tr>
      <w:tr w:rsidR="0080608E" w:rsidRPr="000B32DF" w14:paraId="23A53031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10A28DF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81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DCEA51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Steponaičio g. 2, Šakiai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B9F3D8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708B218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28m</w:t>
            </w:r>
          </w:p>
        </w:tc>
      </w:tr>
      <w:tr w:rsidR="0080608E" w:rsidRPr="000B32DF" w14:paraId="75ABBA3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33689D1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82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E51CB61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Vytauto g. 6, Vilkaviškis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2F40169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5E6E353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Ryšio stiebas 27m</w:t>
            </w:r>
          </w:p>
        </w:tc>
      </w:tr>
      <w:tr w:rsidR="0080608E" w:rsidRPr="000B32DF" w14:paraId="25C8A293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814ED95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83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5EB602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Žemaitės 68, Gargždai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1D43E50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66758D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20m</w:t>
            </w:r>
          </w:p>
        </w:tc>
      </w:tr>
      <w:tr w:rsidR="0080608E" w:rsidRPr="000B32DF" w14:paraId="09094278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D11B327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84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B12992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Šilininkų k., Šilutės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38AAA5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9B67DE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26m</w:t>
            </w:r>
          </w:p>
        </w:tc>
      </w:tr>
      <w:tr w:rsidR="0080608E" w:rsidRPr="000B32DF" w14:paraId="0E634E9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3479B8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85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D25A09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Rusnė, Šilutės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78FB7C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F8AE43F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39m</w:t>
            </w:r>
          </w:p>
        </w:tc>
      </w:tr>
      <w:tr w:rsidR="0080608E" w:rsidRPr="000B32DF" w14:paraId="5A9EAF27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2CB64C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lastRenderedPageBreak/>
              <w:t>86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FE50EC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Gedraičių g. 5, Jurbarkas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1752A95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3vnt. THP 08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6EF6FB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45m 57m 68m</w:t>
            </w:r>
          </w:p>
        </w:tc>
      </w:tr>
      <w:tr w:rsidR="0080608E" w:rsidRPr="000B32DF" w14:paraId="35690E5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4B25100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87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7DA1AB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Miestalaukio k., Vilkaviškio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53F63F4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BEA451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31m</w:t>
            </w:r>
          </w:p>
        </w:tc>
      </w:tr>
      <w:tr w:rsidR="0080608E" w:rsidRPr="000B32DF" w14:paraId="361902B8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A5920E4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88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84F7E2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Bačkininkai, Svirkų sen.,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CA7884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2237A55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Vandens bokštas 25m</w:t>
            </w:r>
          </w:p>
        </w:tc>
      </w:tr>
      <w:tr w:rsidR="0080608E" w:rsidRPr="000B32DF" w14:paraId="44FF37E2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88A1FA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89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5ECA56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Kovo 8-osios g. 12, Kybartai, Vilkaviškio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2923D8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3vnt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F5041F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24m</w:t>
            </w:r>
          </w:p>
        </w:tc>
      </w:tr>
      <w:tr w:rsidR="0080608E" w:rsidRPr="000B32DF" w14:paraId="103BE2C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E0FB7E4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90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C0E50B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Girėnų k., Vilkaviškio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C3A45E2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297AFB2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bokštas, 22 m</w:t>
            </w:r>
          </w:p>
        </w:tc>
      </w:tr>
      <w:tr w:rsidR="0080608E" w:rsidRPr="000B32DF" w14:paraId="1F51B1FB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478D9F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91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B4DF2F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Čepukėnų k.,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86F4766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 xml:space="preserve">Siae THP 03-144 3 vnt., Siae THP 06-144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012E11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26m 25m</w:t>
            </w:r>
          </w:p>
        </w:tc>
      </w:tr>
      <w:tr w:rsidR="0080608E" w:rsidRPr="000B32DF" w14:paraId="62B6B06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C25AB7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92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C2F164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Slavikai, Šakių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576377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339FD4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27m</w:t>
            </w:r>
          </w:p>
        </w:tc>
      </w:tr>
      <w:tr w:rsidR="0080608E" w:rsidRPr="000B32DF" w14:paraId="1DAF8E1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59B8725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93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A9C416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Sintautai, Šakių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784DCCA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F16EDD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59m.</w:t>
            </w:r>
          </w:p>
        </w:tc>
      </w:tr>
      <w:tr w:rsidR="0080608E" w:rsidRPr="000B32DF" w14:paraId="4708344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2EA4C7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94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1852C3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Laižuvos k., Mažeikių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CFE9E97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F16C17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29m</w:t>
            </w:r>
          </w:p>
        </w:tc>
      </w:tr>
      <w:tr w:rsidR="0080608E" w:rsidRPr="000B32DF" w14:paraId="635258F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0C9E63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95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C920A8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Plunksnų k., Šilalės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9AA8D2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EF5B5F5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60m 45m</w:t>
            </w:r>
          </w:p>
        </w:tc>
      </w:tr>
      <w:tr w:rsidR="0080608E" w:rsidRPr="000B32DF" w14:paraId="28B0DCD3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92BB101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96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C3252D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Žemaitijos g. 36, Mažeikiai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1A02BDD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 THP 08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8BF948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74m 80m 50m 68m</w:t>
            </w:r>
          </w:p>
        </w:tc>
      </w:tr>
      <w:tr w:rsidR="0080608E" w:rsidRPr="000B32DF" w14:paraId="111C84F8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4145AD4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97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BED382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Rėžių k. Šalčininkų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68F1DE9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B7B37E8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40m</w:t>
            </w:r>
          </w:p>
        </w:tc>
      </w:tr>
      <w:tr w:rsidR="0080608E" w:rsidRPr="000B32DF" w14:paraId="13E62CE0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E25CEB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98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B7864A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Kyliškių k., Biržų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4B92AA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EA67BBF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49m ir 25m</w:t>
            </w:r>
          </w:p>
        </w:tc>
      </w:tr>
      <w:tr w:rsidR="0080608E" w:rsidRPr="000B32DF" w14:paraId="6B51E611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05442B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99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B9099A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Gelednės k.,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562C14F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89EB351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33m</w:t>
            </w:r>
          </w:p>
        </w:tc>
      </w:tr>
      <w:tr w:rsidR="0080608E" w:rsidRPr="000B32DF" w14:paraId="27F4D4DE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FF40A7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100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043686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Elektrinės g. 11, Elektrėnai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5090F17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794866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22m</w:t>
            </w:r>
          </w:p>
        </w:tc>
      </w:tr>
      <w:tr w:rsidR="0080608E" w:rsidRPr="000B32DF" w14:paraId="1EC832F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6970C0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101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BB48DE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Lavoriškių gir. 70kv., Vilniaus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8B3D2F7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5B152F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79m 40m</w:t>
            </w:r>
          </w:p>
        </w:tc>
      </w:tr>
      <w:tr w:rsidR="0080608E" w:rsidRPr="000B32DF" w14:paraId="239370F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158A6F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102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1094AA3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Elektrėnų g. 12,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C8115F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F33DC3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Pastatas 25m</w:t>
            </w:r>
          </w:p>
        </w:tc>
      </w:tr>
      <w:tr w:rsidR="0080608E" w:rsidRPr="000B32DF" w14:paraId="1BFD75C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A615E70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103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470DD0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 Sokaičių k., Pagėgių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8DD5147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D83FFE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23m</w:t>
            </w:r>
          </w:p>
        </w:tc>
      </w:tr>
      <w:tr w:rsidR="0080608E" w:rsidRPr="000B32DF" w14:paraId="3587BE15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659CD904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104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D3E5A5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Totorkiemio k., Lazdijų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C1CF7BF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2vnt,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E595E69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22m</w:t>
            </w:r>
          </w:p>
        </w:tc>
      </w:tr>
      <w:tr w:rsidR="0080608E" w:rsidRPr="000B32DF" w14:paraId="46895EA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3940099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105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FE7C6AC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Gražiškiai, Vilkaviškio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9BD8D34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7DEB9C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stiebas29m</w:t>
            </w:r>
          </w:p>
        </w:tc>
      </w:tr>
      <w:tr w:rsidR="0080608E" w:rsidRPr="000B32DF" w14:paraId="33FD555E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F02282F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lastRenderedPageBreak/>
              <w:t>106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0CC46E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Žemynos g. 10, Vilnius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7C9C04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THP 03-144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1E11C0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Namo stogas, 37 m</w:t>
            </w:r>
          </w:p>
        </w:tc>
      </w:tr>
      <w:tr w:rsidR="0080608E" w:rsidRPr="000B32DF" w14:paraId="0263C658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8C0D7A9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107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91E3713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Rytinio kelio g. 4, Šilalė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733B515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5B6D705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Vandens bokštas 43m</w:t>
            </w:r>
          </w:p>
        </w:tc>
      </w:tr>
      <w:tr w:rsidR="0080608E" w:rsidRPr="000B32DF" w14:paraId="41DD1642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8BCC44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108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CC1EAD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Lazdijų vandentiekio bokštas, Lazdijai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65B73A2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D6FB76F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Vandens bokštas 53m</w:t>
            </w:r>
          </w:p>
        </w:tc>
      </w:tr>
      <w:tr w:rsidR="0080608E" w:rsidRPr="000B32DF" w14:paraId="3003C3CD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9ABC268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109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D4E073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Pikelių k., Mažeikių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577B75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CC1C08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22m</w:t>
            </w:r>
          </w:p>
        </w:tc>
      </w:tr>
      <w:tr w:rsidR="0080608E" w:rsidRPr="000B32DF" w14:paraId="406742E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B7B5156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4EC1D1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Ramučių g. 31, Šilutė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125EFAC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7688947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Vandens bokštas 45m</w:t>
            </w:r>
          </w:p>
        </w:tc>
      </w:tr>
      <w:tr w:rsidR="0080608E" w:rsidRPr="000B32DF" w14:paraId="5F98A89B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47F9201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D111FA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Kooperacijos g. 1a, Kelmė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4F75993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06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034406F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Vandens bokštas 48m</w:t>
            </w:r>
          </w:p>
        </w:tc>
      </w:tr>
      <w:tr w:rsidR="0080608E" w:rsidRPr="000B32DF" w14:paraId="463DA92D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E892AA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F37566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Suvaniškių k., Rokiškio 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8F9F380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06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7FF3FC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23m</w:t>
            </w:r>
          </w:p>
        </w:tc>
      </w:tr>
      <w:tr w:rsidR="0080608E" w:rsidRPr="000B32DF" w14:paraId="4F8F579D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69009E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ED9962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Gedanonių k., Prienų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C6118FA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06 4vnt.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407F002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58m 55m</w:t>
            </w:r>
          </w:p>
        </w:tc>
      </w:tr>
      <w:tr w:rsidR="0080608E" w:rsidRPr="000B32DF" w14:paraId="65C73DEE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9210889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3515C3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Vidutinės k., Švenčionių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34A9746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F9A193E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Vandens bokštas 25m</w:t>
            </w:r>
          </w:p>
        </w:tc>
      </w:tr>
      <w:tr w:rsidR="0080608E" w:rsidRPr="000B32DF" w14:paraId="3F804D65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79FCE9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8C47B3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Pergalės g. 4, Juodupė, Rokiškio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4B81EC9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681E023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Bokštas 31,5m</w:t>
            </w:r>
          </w:p>
        </w:tc>
      </w:tr>
      <w:tr w:rsidR="0080608E" w:rsidRPr="000B32DF" w14:paraId="18414E5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825FBC0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437C95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Rindžiūnai, Šalčininkų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B34119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7934815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33m</w:t>
            </w:r>
          </w:p>
        </w:tc>
      </w:tr>
      <w:tr w:rsidR="0080608E" w:rsidRPr="000B32DF" w14:paraId="3D8B438B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C67D526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668CF5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Šiulgių k., Vilniaus raj.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DE75A2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F7B702C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bokštas26m</w:t>
            </w:r>
          </w:p>
        </w:tc>
      </w:tr>
      <w:tr w:rsidR="0080608E" w:rsidRPr="000B32DF" w14:paraId="5ECDAC9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2AAF334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340E53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Katros k., Varėnos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BA621DB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F6DB535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34,5m</w:t>
            </w:r>
          </w:p>
        </w:tc>
      </w:tr>
      <w:tr w:rsidR="0080608E" w:rsidRPr="000B32DF" w14:paraId="28D96BD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363CE57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119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6EFA82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Kriokšlio k.,Varėnos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31219F5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487AC4B7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35,5m</w:t>
            </w:r>
          </w:p>
        </w:tc>
      </w:tr>
      <w:tr w:rsidR="0080608E" w:rsidRPr="000B32DF" w14:paraId="4529F9FA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80BA66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120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1FC4C5C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Antupiai, Jurbarko r. 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70A3812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E15CB6E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32m</w:t>
            </w:r>
          </w:p>
        </w:tc>
      </w:tr>
      <w:tr w:rsidR="0080608E" w:rsidRPr="000B32DF" w14:paraId="2C329C2D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667BC71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121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4B525F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Viekšniai, Mažeikių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347EA317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94376D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37m</w:t>
            </w:r>
          </w:p>
        </w:tc>
      </w:tr>
      <w:tr w:rsidR="0080608E" w:rsidRPr="000B32DF" w14:paraId="113E760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C9E3940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122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D0709FE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Berštų k., Šiaulių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2172287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C9452EE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Ryšio stiebas 62m</w:t>
            </w:r>
          </w:p>
        </w:tc>
      </w:tr>
      <w:tr w:rsidR="0080608E" w:rsidRPr="000B32DF" w14:paraId="45385A13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4422D2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123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9CBFA4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Liudvinavas,Šalčininkų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14C6076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A1D6855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33m.</w:t>
            </w:r>
          </w:p>
        </w:tc>
      </w:tr>
      <w:tr w:rsidR="0080608E" w:rsidRPr="000B32DF" w14:paraId="6866912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DE45289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124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B3F1E1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Tiekėjų g. 41, Kretinga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F7368A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981820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65m</w:t>
            </w:r>
          </w:p>
        </w:tc>
      </w:tr>
      <w:tr w:rsidR="0080608E" w:rsidRPr="000B32DF" w14:paraId="097B3DEE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1DB3EA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125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2FED94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 xml:space="preserve"> Žironų g., Radviliškis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5E1EEA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78E4F0B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Vandens bokštas 43m.</w:t>
            </w:r>
          </w:p>
        </w:tc>
      </w:tr>
      <w:tr w:rsidR="0080608E" w:rsidRPr="000B32DF" w14:paraId="5C51DB4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8037A46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126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876ACB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Pramonės g. 1, Pakruojis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BCCC7CB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A196C0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Vandens bokštas 43m</w:t>
            </w:r>
          </w:p>
        </w:tc>
      </w:tr>
      <w:tr w:rsidR="0080608E" w:rsidRPr="000B32DF" w14:paraId="042BBB8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B55F601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127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BCB5B9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Krantinės g., Kupiškis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3852718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6396D88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Vandens bokštas 38m</w:t>
            </w:r>
          </w:p>
        </w:tc>
      </w:tr>
      <w:tr w:rsidR="0080608E" w:rsidRPr="000B32DF" w14:paraId="57CD783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1CC5B13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lastRenderedPageBreak/>
              <w:t>128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72D356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Krivonių k., Druskininkai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C6735EB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E8C4F5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25m</w:t>
            </w:r>
          </w:p>
        </w:tc>
      </w:tr>
      <w:tr w:rsidR="0080608E" w:rsidRPr="000B32DF" w14:paraId="3505A5CD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0893F6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129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C531EF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Vatušių g. 6A, Rietavas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BD72EC4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06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929D60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50m</w:t>
            </w:r>
          </w:p>
        </w:tc>
      </w:tr>
      <w:tr w:rsidR="0080608E" w:rsidRPr="000B32DF" w14:paraId="13A3687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4B6690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4E77320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Savanorių pr. 192,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E388710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9A254FD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39m</w:t>
            </w:r>
          </w:p>
        </w:tc>
      </w:tr>
      <w:tr w:rsidR="0080608E" w:rsidRPr="000B32DF" w14:paraId="6BD36BA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EEC89E7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37364D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Dubo k.,Varėnos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CF08B1D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3158672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34m</w:t>
            </w:r>
          </w:p>
        </w:tc>
      </w:tr>
      <w:tr w:rsidR="0080608E" w:rsidRPr="000B32DF" w14:paraId="3A4DC092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8D5ADE7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87D455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Musteikosk., Varėnos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8DB07C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3vnt.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5C74FD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35m.</w:t>
            </w:r>
          </w:p>
        </w:tc>
      </w:tr>
      <w:tr w:rsidR="0080608E" w:rsidRPr="000B32DF" w14:paraId="3B47CD2A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3E16AFE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09D276D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Paštuvos 11 A.,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A2573B6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9D4FF02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37m</w:t>
            </w:r>
          </w:p>
        </w:tc>
      </w:tr>
      <w:tr w:rsidR="0080608E" w:rsidRPr="000B32DF" w14:paraId="5B9297C0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C968B24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664B77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Veiverių g. 150,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0DF7D2B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38D196CA" w14:textId="77777777" w:rsidR="0080608E" w:rsidRPr="000B32DF" w:rsidRDefault="0080608E" w:rsidP="0059177E">
            <w:pPr>
              <w:spacing w:line="259" w:lineRule="auto"/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38m 20m</w:t>
            </w:r>
          </w:p>
        </w:tc>
      </w:tr>
      <w:tr w:rsidR="0080608E" w:rsidRPr="000B32DF" w14:paraId="00252A8E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1D48ED2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7277E19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Trudai, Švenčionių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C16F6E8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80B2F6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71m</w:t>
            </w:r>
          </w:p>
        </w:tc>
      </w:tr>
      <w:tr w:rsidR="0080608E" w:rsidRPr="000B32DF" w14:paraId="7A80EED5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CDE314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31614C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Lentvaris, Trakų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1286BFD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66C3A43F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54m 40m</w:t>
            </w:r>
          </w:p>
        </w:tc>
      </w:tr>
      <w:tr w:rsidR="0080608E" w:rsidRPr="000B32DF" w14:paraId="57D5405C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F575B70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55BAD7C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Kirtimų g. 11, Vilnius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791B20B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0C244C7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50m</w:t>
            </w:r>
          </w:p>
        </w:tc>
      </w:tr>
      <w:tr w:rsidR="0080608E" w:rsidRPr="000B32DF" w14:paraId="703C1C2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2B1300D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314BFE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Kirtimų k. Vilniaus r.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E13D64B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 2vnt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7A10C40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35m</w:t>
            </w:r>
          </w:p>
        </w:tc>
      </w:tr>
      <w:tr w:rsidR="0080608E" w:rsidRPr="000B32DF" w14:paraId="731A931E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D10CA3A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139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82AE69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Vasario 16-osios g. 11, Ignalina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0DE032E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02CD60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25m</w:t>
            </w:r>
          </w:p>
        </w:tc>
      </w:tr>
      <w:tr w:rsidR="0080608E" w:rsidRPr="000B32DF" w14:paraId="71C04424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D8ACCE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140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30E470A6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Vilniaus g. 2, Eišiškės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46C24DE5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 xml:space="preserve">THP 03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7332FDF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Pastatas 25m</w:t>
            </w:r>
          </w:p>
        </w:tc>
      </w:tr>
      <w:tr w:rsidR="0080608E" w:rsidRPr="000B32DF" w14:paraId="0DA15F87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780319E0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141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A04AFDF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Vytauto g. 19, Kretinga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10DBBD7B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 xml:space="preserve">THP 03 </w:t>
            </w: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ir 1.2.2. p. aprašytas įrangos komplektas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900C563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25m</w:t>
            </w:r>
          </w:p>
        </w:tc>
      </w:tr>
      <w:tr w:rsidR="0080608E" w:rsidRPr="000B32DF" w14:paraId="3879DBA7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02DA7B7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142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12C01BC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Gedimino g. 17, Tauragė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6EF6E2C2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0661D2C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15m</w:t>
            </w:r>
          </w:p>
        </w:tc>
      </w:tr>
      <w:tr w:rsidR="0080608E" w:rsidRPr="000B32DF" w14:paraId="22B96545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5EC7820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143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BC9310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Vytauto g. 91, Kaunas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06AA560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03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657007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20m</w:t>
            </w:r>
          </w:p>
        </w:tc>
      </w:tr>
      <w:tr w:rsidR="0080608E" w:rsidRPr="000B32DF" w14:paraId="20E6C006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D6EC219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144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D1919D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Donelaičio g. 17, Rusnė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7019D68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 xml:space="preserve">THP 03 </w:t>
            </w: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ir 1.2.2. p. aprašytas įrangos komplektas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0400772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30m</w:t>
            </w:r>
          </w:p>
        </w:tc>
      </w:tr>
      <w:tr w:rsidR="0080608E" w:rsidRPr="000B32DF" w14:paraId="32DBFCAF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F615EE6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145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65828AA6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Čiurlionio g. 53, Varėna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5C0DEE20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 xml:space="preserve">THP 03 </w:t>
            </w: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ir 1.2.2. p. aprašytas įrangos komplektas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1D752A14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 xml:space="preserve">Pastatas 15m </w:t>
            </w:r>
          </w:p>
        </w:tc>
      </w:tr>
      <w:tr w:rsidR="0080608E" w:rsidRPr="000B32DF" w14:paraId="0C34C4FD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3C79A0F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lastRenderedPageBreak/>
              <w:t>146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2121D47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Jotvingių g. 8, Alytus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9E0A8C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THP 03</w:t>
            </w:r>
            <w:r w:rsidRPr="000B32DF">
              <w:rPr>
                <w:rFonts w:asciiTheme="majorHAnsi" w:hAnsiTheme="majorHAnsi" w:cstheme="majorHAnsi"/>
                <w:lang w:val="lt-LT"/>
              </w:rPr>
              <w:t xml:space="preserve"> </w:t>
            </w: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 xml:space="preserve">ir 1.2.2. p. aprašytas įrangos komplektas 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AB8BCEE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15m</w:t>
            </w:r>
          </w:p>
        </w:tc>
      </w:tr>
      <w:tr w:rsidR="0080608E" w:rsidRPr="000B32DF" w14:paraId="603DE16A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5F75DF2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147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47FF7CD7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Basanavičiuas a. 2, Marijampolė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2F65267D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 xml:space="preserve">THP 03 </w:t>
            </w: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ir 1.2.2. p. aprašytas įrangos komplektas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56824FD7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15m</w:t>
            </w:r>
          </w:p>
        </w:tc>
      </w:tr>
      <w:tr w:rsidR="0080608E" w:rsidRPr="000B32DF" w14:paraId="1974517E" w14:textId="77777777" w:rsidTr="0059177E">
        <w:trPr>
          <w:trHeight w:val="300"/>
        </w:trPr>
        <w:tc>
          <w:tcPr>
            <w:tcW w:w="705" w:type="dxa"/>
            <w:shd w:val="clear" w:color="auto" w:fill="auto"/>
            <w:vAlign w:val="bottom"/>
            <w:hideMark/>
          </w:tcPr>
          <w:p w14:paraId="40FD9871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148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14:paraId="5BCE0755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Vytauto g. 13, Kalvarijos</w:t>
            </w:r>
          </w:p>
        </w:tc>
        <w:tc>
          <w:tcPr>
            <w:tcW w:w="2297" w:type="dxa"/>
            <w:shd w:val="clear" w:color="auto" w:fill="auto"/>
            <w:vAlign w:val="bottom"/>
            <w:hideMark/>
          </w:tcPr>
          <w:p w14:paraId="09FC3162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 xml:space="preserve">THP 03, </w:t>
            </w: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ir 1.2.2. p. aprašytas įrangos komplektas</w:t>
            </w:r>
          </w:p>
        </w:tc>
        <w:tc>
          <w:tcPr>
            <w:tcW w:w="4932" w:type="dxa"/>
            <w:shd w:val="clear" w:color="auto" w:fill="auto"/>
            <w:vAlign w:val="bottom"/>
            <w:hideMark/>
          </w:tcPr>
          <w:p w14:paraId="2AFF267D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Pastatas 15m</w:t>
            </w:r>
          </w:p>
        </w:tc>
      </w:tr>
      <w:tr w:rsidR="0080608E" w:rsidRPr="000B32DF" w14:paraId="15D5C64E" w14:textId="77777777" w:rsidTr="0059177E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1E671E93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149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750CB209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Adeliškių k., Rudiškių sen., Trakų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0316EBCC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 06, THP 08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2160B393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stiebas, 50 m</w:t>
            </w:r>
          </w:p>
        </w:tc>
      </w:tr>
      <w:tr w:rsidR="0080608E" w:rsidRPr="000B32DF" w14:paraId="19036012" w14:textId="77777777" w:rsidTr="0059177E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452555C8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150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4458C361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Šaltinių k., Dieveniškių sen., Šalčininkų r.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1C4C4565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THP-03, 4 vnt.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350EEF69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stiebas, 33 ir 51 m</w:t>
            </w:r>
          </w:p>
        </w:tc>
      </w:tr>
      <w:tr w:rsidR="0080608E" w:rsidRPr="000B32DF" w14:paraId="365EFC4F" w14:textId="77777777" w:rsidTr="0059177E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31894C9C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151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7B4CCDB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Švendubrės k., Viečiūnų sen., Druskininkų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4C7DE064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THP-03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14164B9A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/>
                <w:lang w:val="lt-LT"/>
              </w:rPr>
              <w:t>Ryšio stiebas 43 m</w:t>
            </w:r>
          </w:p>
        </w:tc>
      </w:tr>
      <w:tr w:rsidR="0080608E" w:rsidRPr="000B32DF" w14:paraId="7416A245" w14:textId="77777777" w:rsidTr="0059177E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7502205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152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6DA07C6E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Karlų k., Ignalinos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40D2707C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THP-03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64322DDF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35m</w:t>
            </w:r>
          </w:p>
        </w:tc>
      </w:tr>
      <w:tr w:rsidR="0080608E" w:rsidRPr="000B32DF" w14:paraId="4941EB82" w14:textId="77777777" w:rsidTr="0059177E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235C1E3D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153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2000D6AA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Vištyčio 1-mo lauko kaimas Vikaviškio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5B37FCB1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THP-03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0DE5F057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58m</w:t>
            </w:r>
          </w:p>
        </w:tc>
      </w:tr>
      <w:tr w:rsidR="0080608E" w:rsidRPr="000B32DF" w14:paraId="241A2CA0" w14:textId="77777777" w:rsidTr="0059177E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00F4B305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154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468483A8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Norviliškių k. Šalčininkų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64BBB0C0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THP-03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0F78B090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33m</w:t>
            </w:r>
          </w:p>
        </w:tc>
      </w:tr>
      <w:tr w:rsidR="0080608E" w:rsidRPr="000B32DF" w14:paraId="1C63E1D3" w14:textId="77777777" w:rsidTr="0059177E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1B2EC554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155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6C54DAC4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Bugiedos k. Kapčiamiesčio sen, Lazdijų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0E597456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PTP-600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18D0C6B6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Ryšio stiebas 32m</w:t>
            </w:r>
          </w:p>
        </w:tc>
      </w:tr>
      <w:tr w:rsidR="0080608E" w:rsidRPr="000B32DF" w14:paraId="3E7DBCE0" w14:textId="77777777" w:rsidTr="0059177E">
        <w:trPr>
          <w:trHeight w:val="300"/>
        </w:trPr>
        <w:tc>
          <w:tcPr>
            <w:tcW w:w="705" w:type="dxa"/>
            <w:shd w:val="clear" w:color="auto" w:fill="auto"/>
            <w:noWrap/>
            <w:vAlign w:val="bottom"/>
          </w:tcPr>
          <w:p w14:paraId="3EDB2DD9" w14:textId="77777777" w:rsidR="0080608E" w:rsidRPr="000B32DF" w:rsidRDefault="0080608E" w:rsidP="0059177E">
            <w:pPr>
              <w:jc w:val="right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156</w:t>
            </w:r>
          </w:p>
        </w:tc>
        <w:tc>
          <w:tcPr>
            <w:tcW w:w="6180" w:type="dxa"/>
            <w:shd w:val="clear" w:color="auto" w:fill="auto"/>
            <w:noWrap/>
            <w:vAlign w:val="bottom"/>
          </w:tcPr>
          <w:p w14:paraId="797AC1A2" w14:textId="77777777" w:rsidR="0080608E" w:rsidRPr="000B32DF" w:rsidRDefault="0080608E" w:rsidP="0059177E">
            <w:pPr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Kackonių k. Svirkų sen, Švenčionių raj.</w:t>
            </w:r>
          </w:p>
        </w:tc>
        <w:tc>
          <w:tcPr>
            <w:tcW w:w="2297" w:type="dxa"/>
            <w:shd w:val="clear" w:color="auto" w:fill="auto"/>
            <w:vAlign w:val="bottom"/>
          </w:tcPr>
          <w:p w14:paraId="756361F4" w14:textId="77777777" w:rsidR="0080608E" w:rsidRPr="000B32DF" w:rsidRDefault="0080608E" w:rsidP="0059177E">
            <w:pPr>
              <w:rPr>
                <w:rFonts w:asciiTheme="majorHAnsi" w:hAnsiTheme="majorHAnsi" w:cstheme="majorHAnsi"/>
                <w:lang w:val="lt-LT"/>
              </w:rPr>
            </w:pPr>
            <w:r w:rsidRPr="000B32DF">
              <w:rPr>
                <w:rFonts w:asciiTheme="majorHAnsi" w:hAnsiTheme="majorHAnsi" w:cstheme="majorHAnsi"/>
                <w:lang w:val="lt-LT"/>
              </w:rPr>
              <w:t>THP-03 2vnt</w:t>
            </w:r>
          </w:p>
        </w:tc>
        <w:tc>
          <w:tcPr>
            <w:tcW w:w="4932" w:type="dxa"/>
            <w:shd w:val="clear" w:color="auto" w:fill="auto"/>
            <w:noWrap/>
            <w:vAlign w:val="bottom"/>
          </w:tcPr>
          <w:p w14:paraId="00B1C275" w14:textId="77777777" w:rsidR="0080608E" w:rsidRPr="000B32DF" w:rsidRDefault="0080608E" w:rsidP="0059177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lt-LT"/>
              </w:rPr>
            </w:pPr>
            <w:r w:rsidRPr="000B32DF">
              <w:rPr>
                <w:rFonts w:asciiTheme="majorHAnsi" w:hAnsiTheme="majorHAnsi" w:cstheme="majorHAnsi"/>
                <w:color w:val="000000" w:themeColor="text1"/>
                <w:lang w:val="lt-LT"/>
              </w:rPr>
              <w:t>Stebėjimo bokštas 18m</w:t>
            </w:r>
          </w:p>
        </w:tc>
      </w:tr>
    </w:tbl>
    <w:p w14:paraId="47F64C93" w14:textId="77777777" w:rsidR="0080608E" w:rsidRPr="000B32DF" w:rsidRDefault="0080608E" w:rsidP="0080608E">
      <w:pPr>
        <w:rPr>
          <w:rFonts w:asciiTheme="majorHAnsi" w:hAnsiTheme="majorHAnsi" w:cstheme="majorHAnsi"/>
          <w:lang w:val="lt-L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E636E0F" w14:textId="77777777" w:rsidR="003569E6" w:rsidRPr="000B32DF" w:rsidRDefault="003569E6" w:rsidP="00DC06DE">
      <w:pPr>
        <w:spacing w:before="60" w:after="60" w:line="120" w:lineRule="auto"/>
        <w:rPr>
          <w:rFonts w:asciiTheme="majorHAnsi" w:hAnsiTheme="majorHAnsi" w:cstheme="majorHAnsi"/>
          <w:b/>
          <w:lang w:val="lt-LT"/>
        </w:rPr>
      </w:pPr>
    </w:p>
    <w:sectPr w:rsidR="003569E6" w:rsidRPr="000B32DF" w:rsidSect="0080608E">
      <w:headerReference w:type="default" r:id="rId11"/>
      <w:footerReference w:type="default" r:id="rId12"/>
      <w:pgSz w:w="16839" w:h="11907" w:orient="landscape" w:code="9"/>
      <w:pgMar w:top="991" w:right="537" w:bottom="567" w:left="567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A631" w14:textId="77777777" w:rsidR="00CA01C2" w:rsidRDefault="00CA01C2">
      <w:pPr>
        <w:spacing w:after="0" w:line="240" w:lineRule="auto"/>
      </w:pPr>
      <w:r>
        <w:separator/>
      </w:r>
    </w:p>
  </w:endnote>
  <w:endnote w:type="continuationSeparator" w:id="0">
    <w:p w14:paraId="03A4EDD1" w14:textId="77777777" w:rsidR="00CA01C2" w:rsidRDefault="00CA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D039A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  <w:lang w:val="lt-LT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D039A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9A0D" w14:textId="77777777" w:rsidR="00CA01C2" w:rsidRDefault="00CA01C2">
      <w:pPr>
        <w:spacing w:after="0" w:line="240" w:lineRule="auto"/>
      </w:pPr>
      <w:r>
        <w:separator/>
      </w:r>
    </w:p>
  </w:footnote>
  <w:footnote w:type="continuationSeparator" w:id="0">
    <w:p w14:paraId="37158703" w14:textId="77777777" w:rsidR="00CA01C2" w:rsidRDefault="00CA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725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403914B" w:rsidR="00CC5562" w:rsidRPr="00F946E3" w:rsidRDefault="005B5436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  <w:lang w:val="lt-LT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3F047C6"/>
    <w:multiLevelType w:val="hybridMultilevel"/>
    <w:tmpl w:val="7F94C91A"/>
    <w:lvl w:ilvl="0" w:tplc="8CA65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3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08F6537"/>
    <w:multiLevelType w:val="multilevel"/>
    <w:tmpl w:val="6786E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9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1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634864955">
    <w:abstractNumId w:val="4"/>
  </w:num>
  <w:num w:numId="2" w16cid:durableId="1401902308">
    <w:abstractNumId w:val="3"/>
  </w:num>
  <w:num w:numId="3" w16cid:durableId="785780172">
    <w:abstractNumId w:val="2"/>
  </w:num>
  <w:num w:numId="4" w16cid:durableId="1391919875">
    <w:abstractNumId w:val="1"/>
  </w:num>
  <w:num w:numId="5" w16cid:durableId="2024354314">
    <w:abstractNumId w:val="0"/>
  </w:num>
  <w:num w:numId="6" w16cid:durableId="871235958">
    <w:abstractNumId w:val="13"/>
  </w:num>
  <w:num w:numId="7" w16cid:durableId="20281963">
    <w:abstractNumId w:val="21"/>
  </w:num>
  <w:num w:numId="8" w16cid:durableId="625426079">
    <w:abstractNumId w:val="16"/>
  </w:num>
  <w:num w:numId="9" w16cid:durableId="1340960049">
    <w:abstractNumId w:val="23"/>
  </w:num>
  <w:num w:numId="10" w16cid:durableId="200552471">
    <w:abstractNumId w:val="9"/>
  </w:num>
  <w:num w:numId="11" w16cid:durableId="1244532644">
    <w:abstractNumId w:val="27"/>
  </w:num>
  <w:num w:numId="12" w16cid:durableId="1165509148">
    <w:abstractNumId w:val="10"/>
  </w:num>
  <w:num w:numId="13" w16cid:durableId="398676994">
    <w:abstractNumId w:val="33"/>
  </w:num>
  <w:num w:numId="14" w16cid:durableId="790129852">
    <w:abstractNumId w:val="17"/>
  </w:num>
  <w:num w:numId="15" w16cid:durableId="1808432921">
    <w:abstractNumId w:val="39"/>
  </w:num>
  <w:num w:numId="16" w16cid:durableId="507184298">
    <w:abstractNumId w:val="14"/>
  </w:num>
  <w:num w:numId="17" w16cid:durableId="1120804739">
    <w:abstractNumId w:val="31"/>
  </w:num>
  <w:num w:numId="18" w16cid:durableId="1346589287">
    <w:abstractNumId w:val="24"/>
  </w:num>
  <w:num w:numId="19" w16cid:durableId="720520520">
    <w:abstractNumId w:val="20"/>
  </w:num>
  <w:num w:numId="20" w16cid:durableId="1129278725">
    <w:abstractNumId w:val="26"/>
  </w:num>
  <w:num w:numId="21" w16cid:durableId="1679774826">
    <w:abstractNumId w:val="34"/>
  </w:num>
  <w:num w:numId="22" w16cid:durableId="1078526127">
    <w:abstractNumId w:val="37"/>
  </w:num>
  <w:num w:numId="23" w16cid:durableId="342897579">
    <w:abstractNumId w:val="11"/>
  </w:num>
  <w:num w:numId="24" w16cid:durableId="190648159">
    <w:abstractNumId w:val="32"/>
  </w:num>
  <w:num w:numId="25" w16cid:durableId="844713581">
    <w:abstractNumId w:val="12"/>
  </w:num>
  <w:num w:numId="26" w16cid:durableId="846794884">
    <w:abstractNumId w:val="28"/>
  </w:num>
  <w:num w:numId="27" w16cid:durableId="776019525">
    <w:abstractNumId w:val="40"/>
  </w:num>
  <w:num w:numId="28" w16cid:durableId="1841001528">
    <w:abstractNumId w:val="8"/>
  </w:num>
  <w:num w:numId="29" w16cid:durableId="332992945">
    <w:abstractNumId w:val="18"/>
  </w:num>
  <w:num w:numId="30" w16cid:durableId="1277760402">
    <w:abstractNumId w:val="41"/>
  </w:num>
  <w:num w:numId="31" w16cid:durableId="993099707">
    <w:abstractNumId w:val="29"/>
  </w:num>
  <w:num w:numId="32" w16cid:durableId="54549342">
    <w:abstractNumId w:val="6"/>
  </w:num>
  <w:num w:numId="33" w16cid:durableId="62223604">
    <w:abstractNumId w:val="35"/>
  </w:num>
  <w:num w:numId="34" w16cid:durableId="1631399244">
    <w:abstractNumId w:val="7"/>
  </w:num>
  <w:num w:numId="35" w16cid:durableId="37975325">
    <w:abstractNumId w:val="25"/>
  </w:num>
  <w:num w:numId="36" w16cid:durableId="255216231">
    <w:abstractNumId w:val="38"/>
  </w:num>
  <w:num w:numId="37" w16cid:durableId="1885025545">
    <w:abstractNumId w:val="15"/>
  </w:num>
  <w:num w:numId="38" w16cid:durableId="2042044950">
    <w:abstractNumId w:val="30"/>
  </w:num>
  <w:num w:numId="39" w16cid:durableId="1977105520">
    <w:abstractNumId w:val="22"/>
  </w:num>
  <w:num w:numId="40" w16cid:durableId="1705057570">
    <w:abstractNumId w:val="36"/>
  </w:num>
  <w:num w:numId="41" w16cid:durableId="471680656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20DD"/>
    <w:rsid w:val="0004685E"/>
    <w:rsid w:val="00084F44"/>
    <w:rsid w:val="0009047A"/>
    <w:rsid w:val="00097241"/>
    <w:rsid w:val="000A23D3"/>
    <w:rsid w:val="000A76D6"/>
    <w:rsid w:val="000B0A6A"/>
    <w:rsid w:val="000B32DF"/>
    <w:rsid w:val="000C1A17"/>
    <w:rsid w:val="000D5A99"/>
    <w:rsid w:val="000F554D"/>
    <w:rsid w:val="00107D65"/>
    <w:rsid w:val="00137432"/>
    <w:rsid w:val="0014465A"/>
    <w:rsid w:val="0015224A"/>
    <w:rsid w:val="00153F22"/>
    <w:rsid w:val="001555AC"/>
    <w:rsid w:val="001565FD"/>
    <w:rsid w:val="0016225E"/>
    <w:rsid w:val="0016304D"/>
    <w:rsid w:val="00165468"/>
    <w:rsid w:val="00165519"/>
    <w:rsid w:val="00171C82"/>
    <w:rsid w:val="0018021B"/>
    <w:rsid w:val="001C29D9"/>
    <w:rsid w:val="001E035E"/>
    <w:rsid w:val="001E72B5"/>
    <w:rsid w:val="001F3F23"/>
    <w:rsid w:val="0020401E"/>
    <w:rsid w:val="002101D9"/>
    <w:rsid w:val="00216CC3"/>
    <w:rsid w:val="00224D1B"/>
    <w:rsid w:val="002304E4"/>
    <w:rsid w:val="00230C9A"/>
    <w:rsid w:val="00246179"/>
    <w:rsid w:val="00261339"/>
    <w:rsid w:val="00261B88"/>
    <w:rsid w:val="00263108"/>
    <w:rsid w:val="00273CFD"/>
    <w:rsid w:val="00290944"/>
    <w:rsid w:val="002912FE"/>
    <w:rsid w:val="002A474B"/>
    <w:rsid w:val="002A626E"/>
    <w:rsid w:val="002B1F65"/>
    <w:rsid w:val="002C2765"/>
    <w:rsid w:val="002C422B"/>
    <w:rsid w:val="002C4E6E"/>
    <w:rsid w:val="002C658C"/>
    <w:rsid w:val="002C7F2C"/>
    <w:rsid w:val="002D4D03"/>
    <w:rsid w:val="002F1836"/>
    <w:rsid w:val="003150D0"/>
    <w:rsid w:val="003236D0"/>
    <w:rsid w:val="00323BBA"/>
    <w:rsid w:val="00334A5F"/>
    <w:rsid w:val="00341C69"/>
    <w:rsid w:val="00355850"/>
    <w:rsid w:val="00355B56"/>
    <w:rsid w:val="00356312"/>
    <w:rsid w:val="003569E6"/>
    <w:rsid w:val="00357BD5"/>
    <w:rsid w:val="003673D6"/>
    <w:rsid w:val="00385616"/>
    <w:rsid w:val="0039787C"/>
    <w:rsid w:val="003B0B81"/>
    <w:rsid w:val="003B0E46"/>
    <w:rsid w:val="003B7395"/>
    <w:rsid w:val="003C2849"/>
    <w:rsid w:val="003C3626"/>
    <w:rsid w:val="003D0DA8"/>
    <w:rsid w:val="003D3BE3"/>
    <w:rsid w:val="003D5439"/>
    <w:rsid w:val="003E3438"/>
    <w:rsid w:val="003F2E3F"/>
    <w:rsid w:val="003F6C42"/>
    <w:rsid w:val="00414148"/>
    <w:rsid w:val="0042600F"/>
    <w:rsid w:val="00430A6E"/>
    <w:rsid w:val="00435AD3"/>
    <w:rsid w:val="004405B4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84613"/>
    <w:rsid w:val="004A2E21"/>
    <w:rsid w:val="004A2F52"/>
    <w:rsid w:val="004B7CF6"/>
    <w:rsid w:val="004C1BD0"/>
    <w:rsid w:val="004D238B"/>
    <w:rsid w:val="004E2DBF"/>
    <w:rsid w:val="004E5655"/>
    <w:rsid w:val="004F1729"/>
    <w:rsid w:val="004F4B43"/>
    <w:rsid w:val="004F690D"/>
    <w:rsid w:val="004F7C2A"/>
    <w:rsid w:val="0050743B"/>
    <w:rsid w:val="0051322B"/>
    <w:rsid w:val="005238FE"/>
    <w:rsid w:val="00547246"/>
    <w:rsid w:val="00586FA3"/>
    <w:rsid w:val="005907B7"/>
    <w:rsid w:val="005A210F"/>
    <w:rsid w:val="005B5436"/>
    <w:rsid w:val="005B681B"/>
    <w:rsid w:val="005C2621"/>
    <w:rsid w:val="005C3338"/>
    <w:rsid w:val="005C5732"/>
    <w:rsid w:val="005D6336"/>
    <w:rsid w:val="005F5F35"/>
    <w:rsid w:val="006040B7"/>
    <w:rsid w:val="006171F1"/>
    <w:rsid w:val="0062594A"/>
    <w:rsid w:val="0062688A"/>
    <w:rsid w:val="0063093F"/>
    <w:rsid w:val="00671C08"/>
    <w:rsid w:val="006932F3"/>
    <w:rsid w:val="006A2DF1"/>
    <w:rsid w:val="006B2576"/>
    <w:rsid w:val="006B5389"/>
    <w:rsid w:val="006C070D"/>
    <w:rsid w:val="006C5749"/>
    <w:rsid w:val="006D305F"/>
    <w:rsid w:val="006E0547"/>
    <w:rsid w:val="006F599E"/>
    <w:rsid w:val="00711888"/>
    <w:rsid w:val="00733BB8"/>
    <w:rsid w:val="00755EFD"/>
    <w:rsid w:val="007607FF"/>
    <w:rsid w:val="007651CB"/>
    <w:rsid w:val="0078742F"/>
    <w:rsid w:val="00791CCE"/>
    <w:rsid w:val="00795452"/>
    <w:rsid w:val="007B004A"/>
    <w:rsid w:val="007B2144"/>
    <w:rsid w:val="007C1EB6"/>
    <w:rsid w:val="007C63FE"/>
    <w:rsid w:val="007C6AE7"/>
    <w:rsid w:val="007D484D"/>
    <w:rsid w:val="007E19FD"/>
    <w:rsid w:val="007E41FC"/>
    <w:rsid w:val="007F4F28"/>
    <w:rsid w:val="007F5C74"/>
    <w:rsid w:val="00801195"/>
    <w:rsid w:val="0080608E"/>
    <w:rsid w:val="00820FF6"/>
    <w:rsid w:val="008329FD"/>
    <w:rsid w:val="00834941"/>
    <w:rsid w:val="008430BA"/>
    <w:rsid w:val="00861471"/>
    <w:rsid w:val="00862EA0"/>
    <w:rsid w:val="008702D5"/>
    <w:rsid w:val="00871195"/>
    <w:rsid w:val="008718DB"/>
    <w:rsid w:val="008816B6"/>
    <w:rsid w:val="008841E0"/>
    <w:rsid w:val="008921E1"/>
    <w:rsid w:val="00893188"/>
    <w:rsid w:val="00896B6B"/>
    <w:rsid w:val="008A4860"/>
    <w:rsid w:val="008A61F5"/>
    <w:rsid w:val="008B07BD"/>
    <w:rsid w:val="008B13A4"/>
    <w:rsid w:val="008B27EE"/>
    <w:rsid w:val="008B30BA"/>
    <w:rsid w:val="008B680B"/>
    <w:rsid w:val="008B6962"/>
    <w:rsid w:val="008B6DD2"/>
    <w:rsid w:val="008C2772"/>
    <w:rsid w:val="008E1C16"/>
    <w:rsid w:val="008E2DBF"/>
    <w:rsid w:val="009003E6"/>
    <w:rsid w:val="009123C2"/>
    <w:rsid w:val="009278D3"/>
    <w:rsid w:val="009473C4"/>
    <w:rsid w:val="0095386F"/>
    <w:rsid w:val="00957A69"/>
    <w:rsid w:val="00966D81"/>
    <w:rsid w:val="00974023"/>
    <w:rsid w:val="0098678C"/>
    <w:rsid w:val="0099199E"/>
    <w:rsid w:val="0099266F"/>
    <w:rsid w:val="00993F3E"/>
    <w:rsid w:val="009B0638"/>
    <w:rsid w:val="009B26D3"/>
    <w:rsid w:val="009C1CD8"/>
    <w:rsid w:val="009C3BD8"/>
    <w:rsid w:val="009D0B8C"/>
    <w:rsid w:val="009E042E"/>
    <w:rsid w:val="009F47E6"/>
    <w:rsid w:val="009F6EAF"/>
    <w:rsid w:val="00A1109D"/>
    <w:rsid w:val="00A12041"/>
    <w:rsid w:val="00A122D6"/>
    <w:rsid w:val="00A25093"/>
    <w:rsid w:val="00A33D41"/>
    <w:rsid w:val="00A34BF3"/>
    <w:rsid w:val="00A37389"/>
    <w:rsid w:val="00A5617A"/>
    <w:rsid w:val="00A660A0"/>
    <w:rsid w:val="00A72069"/>
    <w:rsid w:val="00A76407"/>
    <w:rsid w:val="00A90AB3"/>
    <w:rsid w:val="00A91815"/>
    <w:rsid w:val="00A9338B"/>
    <w:rsid w:val="00AA01C0"/>
    <w:rsid w:val="00AB2361"/>
    <w:rsid w:val="00AB30EB"/>
    <w:rsid w:val="00AD0B84"/>
    <w:rsid w:val="00AF70F0"/>
    <w:rsid w:val="00B00BCD"/>
    <w:rsid w:val="00B065CB"/>
    <w:rsid w:val="00B1115A"/>
    <w:rsid w:val="00B20BFE"/>
    <w:rsid w:val="00B2421F"/>
    <w:rsid w:val="00B31DA4"/>
    <w:rsid w:val="00B47F94"/>
    <w:rsid w:val="00B56DE9"/>
    <w:rsid w:val="00B71273"/>
    <w:rsid w:val="00B7462E"/>
    <w:rsid w:val="00B76618"/>
    <w:rsid w:val="00B9260E"/>
    <w:rsid w:val="00BA2917"/>
    <w:rsid w:val="00BA5B69"/>
    <w:rsid w:val="00BB4829"/>
    <w:rsid w:val="00BB6668"/>
    <w:rsid w:val="00BC0C34"/>
    <w:rsid w:val="00BD0CA9"/>
    <w:rsid w:val="00BD1775"/>
    <w:rsid w:val="00BD2308"/>
    <w:rsid w:val="00BD665B"/>
    <w:rsid w:val="00BE7109"/>
    <w:rsid w:val="00BF3B16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540F"/>
    <w:rsid w:val="00C47B4A"/>
    <w:rsid w:val="00C52E8B"/>
    <w:rsid w:val="00C54F6C"/>
    <w:rsid w:val="00C6353C"/>
    <w:rsid w:val="00C73E67"/>
    <w:rsid w:val="00C765C9"/>
    <w:rsid w:val="00C80BC3"/>
    <w:rsid w:val="00C810E9"/>
    <w:rsid w:val="00C86FB6"/>
    <w:rsid w:val="00C92CAA"/>
    <w:rsid w:val="00C9514E"/>
    <w:rsid w:val="00C96F03"/>
    <w:rsid w:val="00CA01C2"/>
    <w:rsid w:val="00CA0892"/>
    <w:rsid w:val="00CB4069"/>
    <w:rsid w:val="00CC0F45"/>
    <w:rsid w:val="00CC5562"/>
    <w:rsid w:val="00CD0DE0"/>
    <w:rsid w:val="00CD0E31"/>
    <w:rsid w:val="00CD184D"/>
    <w:rsid w:val="00CD4779"/>
    <w:rsid w:val="00D0377C"/>
    <w:rsid w:val="00D04F42"/>
    <w:rsid w:val="00D1317D"/>
    <w:rsid w:val="00D162B5"/>
    <w:rsid w:val="00D2233A"/>
    <w:rsid w:val="00D23D84"/>
    <w:rsid w:val="00D25C2F"/>
    <w:rsid w:val="00D36319"/>
    <w:rsid w:val="00D42EEC"/>
    <w:rsid w:val="00D62C94"/>
    <w:rsid w:val="00D91AF8"/>
    <w:rsid w:val="00D92A1E"/>
    <w:rsid w:val="00DA4674"/>
    <w:rsid w:val="00DB087F"/>
    <w:rsid w:val="00DB2CC7"/>
    <w:rsid w:val="00DB6CBD"/>
    <w:rsid w:val="00DB76BF"/>
    <w:rsid w:val="00DB7DFF"/>
    <w:rsid w:val="00DC06DE"/>
    <w:rsid w:val="00DC157F"/>
    <w:rsid w:val="00DC4FBD"/>
    <w:rsid w:val="00DD2695"/>
    <w:rsid w:val="00DF2B47"/>
    <w:rsid w:val="00E05259"/>
    <w:rsid w:val="00E066C9"/>
    <w:rsid w:val="00E14620"/>
    <w:rsid w:val="00E20E5D"/>
    <w:rsid w:val="00E241BC"/>
    <w:rsid w:val="00E2482E"/>
    <w:rsid w:val="00E25BB1"/>
    <w:rsid w:val="00E322C4"/>
    <w:rsid w:val="00E35014"/>
    <w:rsid w:val="00E37313"/>
    <w:rsid w:val="00E81687"/>
    <w:rsid w:val="00E83E6A"/>
    <w:rsid w:val="00EA0899"/>
    <w:rsid w:val="00ED039A"/>
    <w:rsid w:val="00ED793B"/>
    <w:rsid w:val="00EE5536"/>
    <w:rsid w:val="00EF116A"/>
    <w:rsid w:val="00EF3813"/>
    <w:rsid w:val="00F048F2"/>
    <w:rsid w:val="00F13CD3"/>
    <w:rsid w:val="00F22BDF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44AF"/>
    <w:rsid w:val="00FA7116"/>
    <w:rsid w:val="00FB46C5"/>
    <w:rsid w:val="00FB65B0"/>
    <w:rsid w:val="00FC044B"/>
    <w:rsid w:val="00FC72ED"/>
    <w:rsid w:val="00FD75D6"/>
    <w:rsid w:val="00FE4BDB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paragraph" w:customStyle="1" w:styleId="msonormal0">
    <w:name w:val="msonormal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font5">
    <w:name w:val="font5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FF00"/>
      <w:lang w:val="lt-LT" w:eastAsia="lt-LT"/>
    </w:rPr>
  </w:style>
  <w:style w:type="paragraph" w:customStyle="1" w:styleId="font6">
    <w:name w:val="font6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FF"/>
      <w:lang w:val="lt-LT" w:eastAsia="lt-LT"/>
    </w:rPr>
  </w:style>
  <w:style w:type="paragraph" w:customStyle="1" w:styleId="font7">
    <w:name w:val="font7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FF"/>
      <w:lang w:val="lt-LT" w:eastAsia="lt-LT"/>
    </w:rPr>
  </w:style>
  <w:style w:type="paragraph" w:customStyle="1" w:styleId="xl65">
    <w:name w:val="xl65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80608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80608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8060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8060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8060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8060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80608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8060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8060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8060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8">
    <w:name w:val="xl88"/>
    <w:basedOn w:val="prastasis"/>
    <w:rsid w:val="008060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9">
    <w:name w:val="xl89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0">
    <w:name w:val="xl90"/>
    <w:basedOn w:val="prastasis"/>
    <w:rsid w:val="0080608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1">
    <w:name w:val="xl91"/>
    <w:basedOn w:val="prastasis"/>
    <w:rsid w:val="0080608E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val="lt-LT" w:eastAsia="lt-LT"/>
    </w:rPr>
  </w:style>
  <w:style w:type="paragraph" w:customStyle="1" w:styleId="xl92">
    <w:name w:val="xl92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3">
    <w:name w:val="xl93"/>
    <w:basedOn w:val="prastasis"/>
    <w:rsid w:val="008060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4">
    <w:name w:val="xl94"/>
    <w:basedOn w:val="prastasis"/>
    <w:rsid w:val="0080608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5">
    <w:name w:val="xl95"/>
    <w:basedOn w:val="prastasis"/>
    <w:rsid w:val="00806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6">
    <w:name w:val="xl96"/>
    <w:basedOn w:val="prastasis"/>
    <w:rsid w:val="00806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7">
    <w:name w:val="xl97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98">
    <w:name w:val="xl98"/>
    <w:basedOn w:val="prastasis"/>
    <w:rsid w:val="00806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99">
    <w:name w:val="xl99"/>
    <w:basedOn w:val="prastasis"/>
    <w:rsid w:val="0080608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8060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lt-LT"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80608E"/>
    <w:pPr>
      <w:spacing w:after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7E25CC7-B19A-4E3F-8F5A-364725A83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0</TotalTime>
  <Pages>9</Pages>
  <Words>7649</Words>
  <Characters>4361</Characters>
  <Application>Microsoft Office Word</Application>
  <DocSecurity>0</DocSecurity>
  <Lines>36</Lines>
  <Paragraphs>23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Jurgita Žilko</cp:lastModifiedBy>
  <cp:revision>4</cp:revision>
  <cp:lastPrinted>2021-01-19T12:06:00Z</cp:lastPrinted>
  <dcterms:created xsi:type="dcterms:W3CDTF">2025-07-23T12:26:00Z</dcterms:created>
  <dcterms:modified xsi:type="dcterms:W3CDTF">2025-07-24T12:03:00Z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