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0C01" w14:textId="77777777" w:rsidR="00175FA8" w:rsidRDefault="00000000">
      <w:pPr>
        <w:pStyle w:val="Standard"/>
      </w:pPr>
      <w:r>
        <w:t>Sveiki,</w:t>
      </w:r>
    </w:p>
    <w:p w14:paraId="40BA49FF" w14:textId="77777777" w:rsidR="00175FA8" w:rsidRDefault="00175FA8">
      <w:pPr>
        <w:pStyle w:val="Standard"/>
      </w:pPr>
    </w:p>
    <w:p w14:paraId="45B587FD" w14:textId="77777777" w:rsidR="00175FA8" w:rsidRDefault="00000000">
      <w:pPr>
        <w:pStyle w:val="Standard"/>
      </w:pPr>
      <w:r>
        <w:rPr>
          <w:color w:val="00241A"/>
        </w:rPr>
        <w:t>Pranešu, kad pirkimo organizatoriaus sprendimu</w:t>
      </w:r>
      <w:r>
        <w:t xml:space="preserve"> </w:t>
      </w:r>
      <w:r>
        <w:rPr>
          <w:rFonts w:cs="Calibri"/>
        </w:rPr>
        <w:t>Pirkimo sąlygų 1 priedo „Techninė specifikacija“ 7 p. pakeistas (išdėstytas nauja redakcija) taip:</w:t>
      </w:r>
    </w:p>
    <w:p w14:paraId="602ED245" w14:textId="77777777" w:rsidR="00175FA8" w:rsidRDefault="00175FA8">
      <w:pPr>
        <w:pStyle w:val="Standard"/>
        <w:rPr>
          <w:rFonts w:cs="Calibri"/>
        </w:rPr>
      </w:pPr>
    </w:p>
    <w:p w14:paraId="7F458757" w14:textId="77777777" w:rsidR="00175FA8" w:rsidRDefault="00000000">
      <w:pPr>
        <w:pStyle w:val="Standard"/>
        <w:jc w:val="both"/>
      </w:pPr>
      <w:r>
        <w:rPr>
          <w:rFonts w:cs="Times New Roman"/>
        </w:rPr>
        <w:t xml:space="preserve">„7. </w:t>
      </w:r>
      <w:r>
        <w:rPr>
          <w:color w:val="000000"/>
        </w:rPr>
        <w:t xml:space="preserve">Medicininių tyrimų rezultatai Paslaugų gavėjui perduodami elektroniniu paštu </w:t>
      </w:r>
      <w:hyperlink r:id="rId6" w:history="1">
        <w:r>
          <w:rPr>
            <w:rStyle w:val="Hipersaitas"/>
          </w:rPr>
          <w:t>paneveziovpk@policija.lt</w:t>
        </w:r>
      </w:hyperlink>
      <w:r>
        <w:rPr>
          <w:color w:val="000000"/>
        </w:rPr>
        <w:t>.</w:t>
      </w:r>
      <w:r>
        <w:rPr>
          <w:rFonts w:cs="Times New Roman"/>
        </w:rPr>
        <w:t>“</w:t>
      </w:r>
    </w:p>
    <w:p w14:paraId="2966127D" w14:textId="77777777" w:rsidR="00175FA8" w:rsidRDefault="00175FA8">
      <w:pPr>
        <w:pStyle w:val="Standard"/>
        <w:jc w:val="both"/>
        <w:rPr>
          <w:rFonts w:cs="Times New Roman"/>
        </w:rPr>
      </w:pPr>
    </w:p>
    <w:p w14:paraId="4BDFFEE1" w14:textId="77777777" w:rsidR="00175FA8" w:rsidRDefault="00000000">
      <w:pPr>
        <w:pStyle w:val="Standard"/>
        <w:jc w:val="both"/>
      </w:pPr>
      <w:r>
        <w:rPr>
          <w:rFonts w:cs="Times New Roman"/>
        </w:rPr>
        <w:t>Pirkimo organizatorius</w:t>
      </w:r>
    </w:p>
    <w:sectPr w:rsidR="00175FA8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C579" w14:textId="77777777" w:rsidR="00220884" w:rsidRDefault="00220884">
      <w:r>
        <w:separator/>
      </w:r>
    </w:p>
  </w:endnote>
  <w:endnote w:type="continuationSeparator" w:id="0">
    <w:p w14:paraId="776FEBC0" w14:textId="77777777" w:rsidR="00220884" w:rsidRDefault="0022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63A2" w14:textId="77777777" w:rsidR="00220884" w:rsidRDefault="00220884">
      <w:r>
        <w:rPr>
          <w:color w:val="000000"/>
        </w:rPr>
        <w:separator/>
      </w:r>
    </w:p>
  </w:footnote>
  <w:footnote w:type="continuationSeparator" w:id="0">
    <w:p w14:paraId="0220ED16" w14:textId="77777777" w:rsidR="00220884" w:rsidRDefault="0022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5FA8"/>
    <w:rsid w:val="00175FA8"/>
    <w:rsid w:val="001E184A"/>
    <w:rsid w:val="00220884"/>
    <w:rsid w:val="0030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3125"/>
  <w15:docId w15:val="{F3BFBE09-F36F-4AAF-957C-D8D8FC00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eastAsia="Times New Roman"/>
    </w:rPr>
  </w:style>
  <w:style w:type="paragraph" w:styleId="Antrat">
    <w:name w:val="caption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eveziovpk@policij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Vartotojas</cp:lastModifiedBy>
  <cp:revision>2</cp:revision>
  <dcterms:created xsi:type="dcterms:W3CDTF">2025-07-27T16:21:00Z</dcterms:created>
  <dcterms:modified xsi:type="dcterms:W3CDTF">2025-07-27T16:21:00Z</dcterms:modified>
</cp:coreProperties>
</file>