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E7D" w:rsidRDefault="00B1117C">
      <w:pPr>
        <w:pStyle w:val="NormalWeb"/>
        <w:jc w:val="center"/>
      </w:pPr>
      <w:r>
        <w:rPr>
          <w:b/>
          <w:bCs/>
        </w:rPr>
        <w:t>SKELBIAMOS APKLAUSOS SĄLYGOS</w:t>
      </w:r>
    </w:p>
    <w:p w:rsidR="009B1E7D" w:rsidRDefault="00B1117C">
      <w:pPr>
        <w:jc w:val="center"/>
      </w:pP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b/>
          <w:sz w:val="24"/>
          <w:szCs w:val="24"/>
        </w:rPr>
        <w:t>Kariškos sulankstomos lovos</w:t>
      </w:r>
    </w:p>
    <w:p w:rsidR="009B1E7D" w:rsidRDefault="009B1E7D"/>
    <w:p w:rsidR="009B1E7D" w:rsidRDefault="009B1E7D">
      <w:pPr>
        <w:rPr>
          <w:rFonts w:ascii="Times New Roman" w:hAnsi="Times New Roman" w:cs="Times New Roman"/>
          <w:sz w:val="24"/>
          <w:szCs w:val="24"/>
        </w:rPr>
      </w:pPr>
    </w:p>
    <w:p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rsidR="009B1E7D" w:rsidRDefault="009B1E7D">
      <w:pPr>
        <w:ind w:left="3390"/>
        <w:rPr>
          <w:rFonts w:ascii="Times New Roman" w:hAnsi="Times New Roman" w:cs="Times New Roman"/>
          <w:sz w:val="24"/>
          <w:szCs w:val="24"/>
        </w:rPr>
      </w:pPr>
    </w:p>
    <w:p w:rsidR="009B1E7D" w:rsidRDefault="00B1117C">
      <w:pPr>
        <w:pStyle w:val="NormalWeb"/>
        <w:ind w:firstLine="480"/>
        <w:jc w:val="both"/>
      </w:pPr>
      <w:r>
        <w:t xml:space="preserve">1.1. Šis mažos vertės viešasis pirkimas (toliau - pirkimas) vykdomas skelbiamos apklausos būdu, </w:t>
      </w:r>
      <w:r>
        <w:t>naudojantis Centrinės viešųjų pirkimų informacinės sistemos (toliau - CVP IS) priemonėmis. Pirkimas atliekamas, vadovaujantis Lietuvos Respublikos viešųjų pirkimų įstatymu (toliau – VPĮ), Mažos vertės pirkimų tvarkos aprašu, patvirtintu Viešųjų pirkimų tar</w:t>
      </w:r>
      <w:r>
        <w:t>nybos (toliau – VPT) direktoriaus 2007 m. birželio 28 d. įsakymu Nr. 1S-97 „Dėl mažos vertės pirkimų tvarkos aprašo patvirtinimo“ (toliau – Aprašas), Lietuvos Respublikos civiliniu kodeksu, kitais viešuosius pirkimus reglamentuojančiais teisės aktais bei p</w:t>
      </w:r>
      <w:r>
        <w:t>irkimo dokumentais, kuriuos sudaro skelbimas apie pirkimą (toliau – Skelbimas), apklausos sąlygos (toliau – Sąlygos) ir Sąlygų priedai: Nr. 1 „Pasiūlymo forma“ (toliau – Pasiūlymo forma), Nr. 2 „Techninė specifikacija“ (toliau – Techninė specifikacija) bei</w:t>
      </w:r>
      <w:r>
        <w:t xml:space="preserve"> pirkimo dokumentų paaiškinimai (patikslinimai). Vartojamos sąvokos apibrėžtos VPĮ, Apraše, Numatomo viešojo pirkimo ir pirkimo vertės skaičiavimo metodikoje, patvirtintoje VPT direktoriaus 2017 m. birželio 27 d. įsakymu Nr. 1S-94 „Dėl numatomos viešojo pi</w:t>
      </w:r>
      <w:r>
        <w:t>rkimo ir pirkimo vertės skaičiavimo metodikos patvirtinimo“ bei Kainodaros taisyklių nustatymo metodikoje, patvirtintoje VPT direktoriaus 2017 m. birželio 28 d. įsakymu Nr. 1S-95 „Dėl kainodaros taisyklių nustatymo metodikos patvirtinimo“.</w:t>
      </w:r>
    </w:p>
    <w:p w:rsidR="009B1E7D" w:rsidRDefault="00B1117C">
      <w:pPr>
        <w:pStyle w:val="NormalWeb"/>
        <w:ind w:firstLine="480"/>
        <w:jc w:val="both"/>
      </w:pPr>
      <w:r>
        <w:t>1.2. Pirkimo dok</w:t>
      </w:r>
      <w:r>
        <w:t>umentai skelbiami CVP IS. Perkančiosios organizacijos ir tiekėjo bendravimas ir keitimasis informacija vyksta naudojantis CVP IS priemonėmis. Elektroninėmis priemonėmis pasiūlymus gali teikti tik tie tiekėjai, kurie yra registruoti CVP IS, adresu https://p</w:t>
      </w:r>
      <w:r>
        <w:t xml:space="preserve">irkimai.eviesiejipirkimai.lt. (Informaciją, kaip tiekėjui registruotis CVP IS, galima rasti </w:t>
      </w:r>
      <w:hyperlink r:id="rId7" w:history="1">
        <w:r>
          <w:t>ČIA</w:t>
        </w:r>
      </w:hyperlink>
      <w:r>
        <w:t>).</w:t>
      </w:r>
    </w:p>
    <w:p w:rsidR="009B1E7D" w:rsidRDefault="00B1117C">
      <w:pPr>
        <w:pStyle w:val="NormalWeb"/>
        <w:ind w:firstLine="480"/>
        <w:jc w:val="both"/>
      </w:pPr>
      <w:r>
        <w:t>1.3. Pirkimas atliekamas laikantis lygiateisiškumo, nediskr</w:t>
      </w:r>
      <w:r>
        <w:t>iminavimo, abipusio pripažinimo, proporcingumo ir skaidrumo principų bei konfidencialumo ir nešališkumo reikalavimų.</w:t>
      </w:r>
    </w:p>
    <w:p w:rsidR="009B1E7D" w:rsidRDefault="00B1117C">
      <w:pPr>
        <w:pStyle w:val="NormalWeb"/>
        <w:ind w:firstLine="480"/>
        <w:jc w:val="both"/>
      </w:pPr>
      <w:r>
        <w:t>1.4. Informacija apie pirkimo organizatorių arba pirkimo komisijos narius, kurie įgalioti palaikyti tiesioginį ryšį su tiekėjais ir gauti i</w:t>
      </w:r>
      <w:r>
        <w:t>š jų (ne tarpininkų) pranešimus, susijusius su pirkimo procedūromis, pateikta Skelbimo I dalies 1 punkte.</w:t>
      </w:r>
    </w:p>
    <w:p w:rsidR="009B1E7D" w:rsidRDefault="00B1117C">
      <w:pPr>
        <w:pStyle w:val="NormalWeb"/>
        <w:ind w:firstLine="480"/>
        <w:jc w:val="both"/>
      </w:pPr>
      <w:r>
        <w:t>1.5. Tiekėjai ir (ar) jų įgalioti atstovai nedalyvauja susipažinimo su pasiūlymais, pasiūlymų nagrinėjimo ir vertinimo procedūrose. Informacija apie p</w:t>
      </w:r>
      <w:r>
        <w:t>irkimo dalyvius, jų pasiūlymuose nurodytas kainas suinteresuotiems dalyviams, išskyrus atvejus, kai pirkimo sutartis sudaroma žodžiu, bus pateikta po sprendimo dėl pirkimą laimėjusio pasiūlymo priėmimo.</w:t>
      </w:r>
    </w:p>
    <w:p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w:t>
      </w:r>
      <w:r>
        <w:rPr>
          <w:shd w:val="clear" w:color="auto" w:fill="FFFF00"/>
        </w:rPr>
        <w:t xml:space="preserve">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w:t>
      </w:r>
      <w:r>
        <w:rPr>
          <w:shd w:val="clear" w:color="auto" w:fill="FFFF00"/>
        </w:rPr>
        <w:t>itorijų: Rusijos Federacija, Baltarusijos Respublika, Ukrainos teritorijos dalys – aneksuotas Krymas ir kitos Ukrainos vyriausybės nekontroliuojamos teritorijos, Moldovos Respublikos vyriausybės nekontroliuojama Padniestrės teritorija, Sakartvelo vyriausyb</w:t>
      </w:r>
      <w:r>
        <w:rPr>
          <w:shd w:val="clear" w:color="auto" w:fill="FFFF00"/>
        </w:rPr>
        <w:t>ės nekontroliuojamos Abchazijos ir Pietų Osetijos teritorijos. Reikalaujami atitiktį patvirtinantys dokumentai.</w:t>
      </w:r>
    </w:p>
    <w:p w:rsidR="009B1E7D" w:rsidRDefault="00B1117C">
      <w:pPr>
        <w:pStyle w:val="NormalWeb"/>
      </w:pPr>
      <w:r>
        <w:rPr>
          <w:b/>
          <w:bCs/>
        </w:rPr>
        <w:t>2. INFORMACIJA APIE PERKANČIĄJĄ ORGANIZACIJĄ IR PIRKIMO OBJEKTĄ</w:t>
      </w:r>
    </w:p>
    <w:p w:rsidR="009B1E7D" w:rsidRDefault="00B1117C">
      <w:pPr>
        <w:pStyle w:val="NoSpacing"/>
      </w:pPr>
      <w:r>
        <w:t xml:space="preserve">2.1. </w:t>
      </w:r>
      <w:r>
        <w:rPr>
          <w:rStyle w:val="pildymui"/>
          <w:b/>
          <w:iCs/>
          <w:color w:val="000000"/>
        </w:rPr>
        <w:t>Lietuvos kariuomenės Karo</w:t>
      </w:r>
      <w:r>
        <w:rPr>
          <w:b/>
          <w:iCs/>
        </w:rPr>
        <w:t xml:space="preserve"> komendantūrų valdyba</w:t>
      </w:r>
      <w:r>
        <w:rPr>
          <w:iCs/>
        </w:rPr>
        <w:t xml:space="preserve"> </w:t>
      </w:r>
      <w:r>
        <w:t>(toliau – perkančioji organi</w:t>
      </w:r>
      <w:r>
        <w:t xml:space="preserve">zacija) atlieka pirkimą ir numato įsigyti </w:t>
      </w:r>
      <w:r>
        <w:rPr>
          <w:b/>
        </w:rPr>
        <w:t xml:space="preserve">Kariškas sulankstomas lovas </w:t>
      </w:r>
      <w:r>
        <w:t xml:space="preserve"> .</w:t>
      </w:r>
    </w:p>
    <w:p w:rsidR="009B1E7D" w:rsidRDefault="00B1117C">
      <w:pPr>
        <w:pStyle w:val="NormalWeb"/>
        <w:ind w:firstLine="480"/>
        <w:jc w:val="both"/>
      </w:pPr>
      <w:r>
        <w:rPr>
          <w:rStyle w:val="pildymui"/>
          <w:b/>
          <w:iCs/>
          <w:color w:val="000000"/>
        </w:rPr>
        <w:t xml:space="preserve"> .</w:t>
      </w:r>
    </w:p>
    <w:p w:rsidR="009B1E7D" w:rsidRDefault="00B1117C">
      <w:pPr>
        <w:pStyle w:val="NormalWeb"/>
        <w:spacing w:before="0" w:after="160"/>
        <w:jc w:val="both"/>
      </w:pPr>
      <w:r>
        <w:rPr>
          <w:b/>
          <w:bCs/>
          <w:iCs/>
          <w:color w:val="000000"/>
        </w:rPr>
        <w:t xml:space="preserve">         Įmonės kodas: 30429015</w:t>
      </w:r>
    </w:p>
    <w:p w:rsidR="009B1E7D" w:rsidRDefault="00B1117C">
      <w:pPr>
        <w:pStyle w:val="NormalWeb"/>
        <w:spacing w:before="0" w:after="160"/>
        <w:jc w:val="both"/>
      </w:pPr>
      <w:r>
        <w:rPr>
          <w:b/>
          <w:bCs/>
          <w:iCs/>
          <w:color w:val="000000"/>
        </w:rPr>
        <w:t xml:space="preserve">         PVM mokėtojo kodas LT887326716</w:t>
      </w:r>
    </w:p>
    <w:p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rsidR="009B1E7D" w:rsidRDefault="00B1117C">
      <w:pPr>
        <w:pStyle w:val="NormalWeb"/>
        <w:ind w:firstLine="480"/>
        <w:jc w:val="both"/>
      </w:pPr>
      <w:r>
        <w:t>2.2. Pirkimo objektas į dalis neskaidomas.</w:t>
      </w:r>
    </w:p>
    <w:p w:rsidR="009B1E7D" w:rsidRDefault="00B1117C">
      <w:pPr>
        <w:pStyle w:val="NormalWeb"/>
        <w:ind w:firstLine="480"/>
        <w:jc w:val="both"/>
      </w:pPr>
      <w:r>
        <w:t xml:space="preserve">2.3. Pirkimo </w:t>
      </w:r>
      <w:r>
        <w:t>objektas apibūdintas ir reikalavimai jam nustatyti Techninėje specifikacijoje.</w:t>
      </w:r>
    </w:p>
    <w:p w:rsidR="009B1E7D" w:rsidRDefault="009B1E7D">
      <w:pPr>
        <w:pStyle w:val="Standard"/>
        <w:rPr>
          <w:rFonts w:ascii="Times New Roman" w:eastAsia="Times New Roman" w:hAnsi="Times New Roman" w:cs="Times New Roman"/>
          <w:sz w:val="24"/>
          <w:szCs w:val="24"/>
        </w:rPr>
      </w:pPr>
    </w:p>
    <w:p w:rsidR="009B1E7D" w:rsidRDefault="00B1117C">
      <w:pPr>
        <w:pStyle w:val="NormalWeb"/>
        <w:jc w:val="center"/>
      </w:pPr>
      <w:r>
        <w:rPr>
          <w:b/>
          <w:bCs/>
        </w:rPr>
        <w:t>3. TIEKĖJO PAŠALINIMO PAGRINDAI, REIKALAVIMAI KVALIFIKACIJAI IR REIKALAUJAMI KOKYBĖS BEI APLINKOS APSAUGOS VADYBOS SISTEMŲ STANDARTAI</w:t>
      </w:r>
    </w:p>
    <w:p w:rsidR="009B1E7D" w:rsidRDefault="00B1117C">
      <w:pPr>
        <w:pStyle w:val="NormalWeb"/>
        <w:ind w:firstLine="480"/>
        <w:jc w:val="both"/>
      </w:pPr>
      <w:r>
        <w:t>3.1. Perkančioji organizacija nenustato ti</w:t>
      </w:r>
      <w:r>
        <w:t>ekėjo pašalinimo pagrindų, reikalavimų kvalifikacijai bei nereikalauja, kad tiekėjas laikytųsi kokybės vadybos sistemos ir (arba) aplinkos apsaugos vadybos sistemos standartų (toliau – Reikalavimai tiekėjui).</w:t>
      </w:r>
    </w:p>
    <w:p w:rsidR="009B1E7D" w:rsidRDefault="009B1E7D">
      <w:pPr>
        <w:pStyle w:val="Standard"/>
        <w:rPr>
          <w:rFonts w:ascii="Times New Roman" w:eastAsia="Times New Roman" w:hAnsi="Times New Roman" w:cs="Times New Roman"/>
          <w:sz w:val="24"/>
          <w:szCs w:val="24"/>
        </w:rPr>
      </w:pPr>
    </w:p>
    <w:p w:rsidR="009B1E7D" w:rsidRDefault="00B1117C">
      <w:pPr>
        <w:pStyle w:val="NormalWeb"/>
        <w:jc w:val="center"/>
      </w:pPr>
      <w:r>
        <w:rPr>
          <w:b/>
          <w:bCs/>
        </w:rPr>
        <w:t>4. PIRKIMO DOKUMENTŲ PAAIŠKINIMAI IR PATIKSLIN</w:t>
      </w:r>
      <w:r>
        <w:rPr>
          <w:b/>
          <w:bCs/>
        </w:rPr>
        <w:t>IMAI</w:t>
      </w:r>
    </w:p>
    <w:p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w:t>
      </w:r>
      <w:r>
        <w:t xml:space="preserve"> perkančiąją organizaciją galima ne vėliau kaip likus 2 darbo dienoms iki pasiūlymų pateikimo termino pabaigos. Pirkimo dokumentų paaiškinimai ir patikslinimai gali būti teikiami ir perkančiosios organizacijos iniciatyva.</w:t>
      </w:r>
    </w:p>
    <w:p w:rsidR="009B1E7D" w:rsidRDefault="00B1117C">
      <w:pPr>
        <w:pStyle w:val="NormalWeb"/>
        <w:ind w:firstLine="480"/>
        <w:jc w:val="both"/>
      </w:pPr>
      <w:r>
        <w:t>4.2. 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w:t>
      </w:r>
      <w:r>
        <w:t>inimai pateikiami likus ne mažiau kaip 1 darbo dienai iki pasiūlymų pateikimo termino pabaigos. Jei perkančioji organizacija paaiškinimų ar patikslinimų nepateikia iki nurodyto termino, pasiūlymų pateikimo terminas nukeliamas ne trumpesniam laikui nei tas,</w:t>
      </w:r>
      <w:r>
        <w:t xml:space="preserve"> kiek vėluojama juos pateikti.</w:t>
      </w:r>
    </w:p>
    <w:p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w:t>
      </w:r>
      <w:r>
        <w:t>itų rekvizitų.</w:t>
      </w:r>
    </w:p>
    <w:p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w:t>
      </w:r>
      <w:r>
        <w:t>r patikslinimų paskelbimo CVP IS priemonėmis dienos, o informacija apie atliktus pakeitimus siunčiama visiems prie pirkimo prisijungusiems tiekėjams ir paskelbiama prie pirkimo dokumentų.</w:t>
      </w:r>
    </w:p>
    <w:p w:rsidR="009B1E7D" w:rsidRDefault="00B1117C">
      <w:pPr>
        <w:pStyle w:val="NormalWeb"/>
        <w:ind w:firstLine="480"/>
        <w:jc w:val="both"/>
      </w:pPr>
      <w:r>
        <w:t>4.5. Perkančioji organizacija nerengs susitikimo su tiekėjais dėl pi</w:t>
      </w:r>
      <w:r>
        <w:t>rkimo dokumentų.</w:t>
      </w:r>
    </w:p>
    <w:p w:rsidR="009B1E7D" w:rsidRDefault="009B1E7D">
      <w:pPr>
        <w:pStyle w:val="Standard"/>
        <w:rPr>
          <w:rFonts w:ascii="Times New Roman" w:eastAsia="Times New Roman" w:hAnsi="Times New Roman" w:cs="Times New Roman"/>
          <w:sz w:val="24"/>
          <w:szCs w:val="24"/>
        </w:rPr>
      </w:pPr>
    </w:p>
    <w:p w:rsidR="009B1E7D" w:rsidRDefault="00B1117C">
      <w:pPr>
        <w:pStyle w:val="NormalWeb"/>
        <w:jc w:val="center"/>
      </w:pPr>
      <w:r>
        <w:rPr>
          <w:b/>
          <w:bCs/>
        </w:rPr>
        <w:t>5. PASIŪLYMŲ RENGIMAS IR TEIKIMAS</w:t>
      </w:r>
    </w:p>
    <w:p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w:t>
      </w:r>
      <w:r>
        <w:t>lygų 2.2 punkte.</w:t>
      </w:r>
    </w:p>
    <w:p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w:t>
      </w:r>
      <w:r>
        <w:t>artį bei šių įsipareigojimų vertės dalis, sudaranti bendrą pirkimo (preliminariosios) sutarties vertę. Taip pat turi būti pateikta informacija apie asmenį, atstovaujantį ūkio subjektų grupei bendraujant su perkančiąja org</w:t>
      </w:r>
      <w:bookmarkStart w:id="0" w:name="_GoBack"/>
      <w:bookmarkEnd w:id="0"/>
      <w:r>
        <w:t>anizacija.</w:t>
      </w:r>
    </w:p>
    <w:p w:rsidR="009B1E7D" w:rsidRDefault="00B1117C">
      <w:pPr>
        <w:pStyle w:val="NormalWeb"/>
        <w:ind w:firstLine="480"/>
        <w:jc w:val="both"/>
      </w:pPr>
      <w:r>
        <w:t>5.3. Visi pasiūlyme pate</w:t>
      </w:r>
      <w:r>
        <w:t>ikiami dokumentai turi būti pateikti elektronine forma (tiesiogiai suformuoti elektroninėmis priemonėmis arba skaitmeninės dokumentų kopijos). Pasiūlymo dokumentai turi būti suformuoti naudojant nediskriminuojančius, visuotinai prieinamus duomenų failų for</w:t>
      </w:r>
      <w:r>
        <w:t>matus (pvz., pdf, docx ). Perkančiajai organizacijai kilus abejonių dėl dokumentų tikrumo, ji turi teisę reikalauti pateikti dokumentų originalus.</w:t>
      </w:r>
    </w:p>
    <w:p w:rsidR="009B1E7D" w:rsidRDefault="00B1117C">
      <w:pPr>
        <w:pStyle w:val="NormalWeb"/>
        <w:ind w:firstLine="480"/>
        <w:jc w:val="both"/>
      </w:pPr>
      <w:r>
        <w:t>5.4. Pasiūlymas turi būti parengtas lietuvių kalba. Jei reikalaujami dokumentai negali būti pateikti lietuvių</w:t>
      </w:r>
      <w:r>
        <w:t xml:space="preserve"> kalba, turi būti pateiktas patvirtintas vertimas (išverstame dokumente nurodant vertimą atlikusio asmens vardą, pavardę ir parašą).</w:t>
      </w:r>
    </w:p>
    <w:p w:rsidR="009B1E7D" w:rsidRDefault="00B1117C">
      <w:pPr>
        <w:pStyle w:val="NormalWeb"/>
        <w:ind w:firstLine="480"/>
        <w:jc w:val="both"/>
      </w:pPr>
      <w:r>
        <w:t>5.5. Pasiūlymas turi būti pateiktas užpildant Pasiūlymo formą ir pridedant visus pirkimo dokumentuose reikalaujamus dokumen</w:t>
      </w:r>
      <w:r>
        <w:t>tus.</w:t>
      </w:r>
    </w:p>
    <w:p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w:t>
      </w:r>
      <w:r>
        <w:t xml:space="preserve"> ir užsienio valiutų santykį, o tais atvejais, kai orientacinio euro ir užsienio valiutų santykio Europos Centrinis Bankas neskelbia, – pagal Lietuvos banko nustatomą ir skelbiamą orientacinį euro ir užsienio valiutų santykį paskutinę pasiūlymų pateikimo t</w:t>
      </w:r>
      <w:r>
        <w:t>ermino dieną; Į pasiūlymo kainą turi būti įskaityti visi mokesčiai ir visos tiekėjo išlaidos, būtinos pirkimo sutarties įvykdymui.</w:t>
      </w:r>
    </w:p>
    <w:p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w:t>
      </w:r>
      <w:r>
        <w:t>kančiajai organizacijai kyla abejonių dėl tiekėjo pasiūlyme nurodytos informacijos konfidencialumo, ji privalo prašyti tiekėjo įrodyti, kodėl nurodyta informacija yra konfidenciali. Jeigu tiekėjas nepateikia tokių įrodymų arba pateikia netinkamus įrodymus,</w:t>
      </w:r>
      <w:r>
        <w:t xml:space="preserve"> laikoma, kad tokia informacija yra nekonfidenciali.</w:t>
      </w:r>
    </w:p>
    <w:p w:rsidR="009B1E7D" w:rsidRDefault="00B1117C">
      <w:pPr>
        <w:pStyle w:val="NormalWeb"/>
        <w:ind w:firstLine="480"/>
        <w:jc w:val="both"/>
      </w:pPr>
      <w:r>
        <w:t>5.8. Pasiūlymą sudaro tiekėjo pateiktų duomenų bei dokumentų visuma:</w:t>
      </w:r>
    </w:p>
    <w:p w:rsidR="009B1E7D" w:rsidRDefault="00B1117C">
      <w:pPr>
        <w:pStyle w:val="NormalWeb"/>
        <w:ind w:firstLine="480"/>
        <w:jc w:val="both"/>
      </w:pPr>
      <w:r>
        <w:t>5.8.1. CVP IS pasiūlymo lango eilutėje „Prisegti dokumentai“ pateikti duomenys ir dokumentai:</w:t>
      </w:r>
    </w:p>
    <w:p w:rsidR="009B1E7D" w:rsidRDefault="00B1117C">
      <w:pPr>
        <w:pStyle w:val="NormalWeb"/>
        <w:ind w:firstLine="480"/>
        <w:jc w:val="both"/>
      </w:pPr>
      <w:r>
        <w:t>5.8.1.1. užpildyta Pasiūlymo forma;</w:t>
      </w:r>
    </w:p>
    <w:p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rsidR="009B1E7D" w:rsidRDefault="00B1117C">
      <w:pPr>
        <w:pStyle w:val="NormalWeb"/>
        <w:ind w:firstLine="480"/>
        <w:jc w:val="both"/>
      </w:pPr>
      <w:r>
        <w:t>5.8.1.3. informacija ir dokumentai pagal Sąlygų 5.2 punktą (jei pasiūlymą teikia ūki</w:t>
      </w:r>
      <w:r>
        <w:t>o subjektų grupė);</w:t>
      </w:r>
    </w:p>
    <w:p w:rsidR="009B1E7D" w:rsidRDefault="00B1117C">
      <w:pPr>
        <w:pStyle w:val="NormalWeb"/>
        <w:ind w:firstLine="480"/>
        <w:jc w:val="both"/>
      </w:pPr>
      <w:r>
        <w:t>5.8.1.4. kita reikalaujama informacija ir dokumentai;</w:t>
      </w:r>
    </w:p>
    <w:p w:rsidR="009B1E7D" w:rsidRDefault="00B1117C">
      <w:pPr>
        <w:pStyle w:val="NormalWeb"/>
        <w:ind w:firstLine="480"/>
        <w:jc w:val="both"/>
      </w:pPr>
      <w:r>
        <w:t>5.8.2. pasiūlymo paaiškinimai bei atsakymai dėl pasiūlymo (jei tokių yra).</w:t>
      </w:r>
    </w:p>
    <w:p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w:t>
      </w:r>
      <w:r>
        <w:t>i teisę prašyti, kad tiekėjas pratęstų pasiūlymo galiojimą, o tiekėjas gali atmesti tokį prašymą, neprarasdamas teisės į savo pasiūlymo galiojimo užtikrinimą, jeigu jo reikalaujama.</w:t>
      </w:r>
    </w:p>
    <w:p w:rsidR="009B1E7D" w:rsidRDefault="00B1117C">
      <w:pPr>
        <w:pStyle w:val="NormalWeb"/>
        <w:ind w:firstLine="480"/>
        <w:jc w:val="both"/>
      </w:pPr>
      <w:r>
        <w:t>5.10. Pasiūlymas turi būti pateiktas iki Skelbimo II dalies 5 punkte nurod</w:t>
      </w:r>
      <w:r>
        <w:t xml:space="preserve">ytos pasiūlymų pateikimo termino pabaigos (informaciją, kaip tiekėjui pateikti pasiūlymą, galima rasti </w:t>
      </w:r>
      <w:hyperlink r:id="rId10" w:history="1">
        <w:r>
          <w:t>ČIA</w:t>
        </w:r>
      </w:hyperlink>
      <w:r>
        <w:t xml:space="preserve">). Perkančioji organizacija turi teisę </w:t>
      </w:r>
      <w:r>
        <w:t>pratęsti pasiūlymo pateikimo terminą.</w:t>
      </w:r>
    </w:p>
    <w:p w:rsidR="009B1E7D" w:rsidRDefault="00B1117C">
      <w:pPr>
        <w:pStyle w:val="NormalWeb"/>
        <w:ind w:firstLine="480"/>
        <w:jc w:val="both"/>
      </w:pPr>
      <w:r>
        <w:t>5.11. Perkančioji organizacija nereikalauja pasiūlymą pasirašyti kvalifikuotu elektroniniu parašu.</w:t>
      </w:r>
    </w:p>
    <w:p w:rsidR="009B1E7D" w:rsidRDefault="00B1117C">
      <w:pPr>
        <w:pStyle w:val="NormalWeb"/>
        <w:ind w:firstLine="480"/>
        <w:jc w:val="both"/>
      </w:pPr>
      <w:r>
        <w:t xml:space="preserve">5.12. Iki pasiūlymų pateikimo termino pabaigos, tiekėjas gali pakeisti arba atšaukti savo pasiūlymą (informaciją, kaip </w:t>
      </w:r>
      <w:r>
        <w:t xml:space="preserve">tiekėjui pakeisti ar atšaukti pasiūlymą galima rasti </w:t>
      </w:r>
      <w:hyperlink r:id="rId11" w:history="1">
        <w:r>
          <w:t>ČIA</w:t>
        </w:r>
      </w:hyperlink>
      <w:r>
        <w:t xml:space="preserve">). Toks pakeitimas arba pranešimas pripažįstamas galiojančiu, jeigu perkančioji organizacija jį gavo </w:t>
      </w:r>
      <w:r>
        <w:t>iki pasiūlymų pateikimo termino pabaigos.</w:t>
      </w:r>
    </w:p>
    <w:p w:rsidR="009B1E7D" w:rsidRDefault="009B1E7D">
      <w:pPr>
        <w:pStyle w:val="Standard"/>
        <w:rPr>
          <w:rFonts w:ascii="Times New Roman" w:eastAsia="Times New Roman" w:hAnsi="Times New Roman" w:cs="Times New Roman"/>
          <w:sz w:val="24"/>
          <w:szCs w:val="24"/>
        </w:rPr>
      </w:pPr>
    </w:p>
    <w:p w:rsidR="009B1E7D" w:rsidRDefault="009B1E7D">
      <w:pPr>
        <w:pStyle w:val="NormalWeb"/>
        <w:jc w:val="center"/>
        <w:rPr>
          <w:b/>
          <w:bCs/>
        </w:rPr>
      </w:pPr>
    </w:p>
    <w:p w:rsidR="009B1E7D" w:rsidRDefault="00B1117C">
      <w:pPr>
        <w:pStyle w:val="NormalWeb"/>
        <w:jc w:val="center"/>
      </w:pPr>
      <w:r>
        <w:rPr>
          <w:b/>
          <w:bCs/>
        </w:rPr>
        <w:t>6. PASIŪLYMŲ ŠIFRAVIMAS</w:t>
      </w:r>
    </w:p>
    <w:p w:rsidR="009B1E7D" w:rsidRDefault="00B1117C">
      <w:pPr>
        <w:pStyle w:val="NormalWeb"/>
        <w:ind w:firstLine="480"/>
        <w:jc w:val="both"/>
      </w:pPr>
      <w:r>
        <w:t>6.1. Tiekėjo teikiamas pasiūlymas gali būti užšifruojamas. Tiekėjas, nusprendęs pateikti užšifruotą pasiūlymą, turi:</w:t>
      </w:r>
    </w:p>
    <w:p w:rsidR="009B1E7D" w:rsidRDefault="00B1117C">
      <w:pPr>
        <w:pStyle w:val="NormalWeb"/>
        <w:ind w:firstLine="480"/>
        <w:jc w:val="both"/>
      </w:pPr>
      <w:r>
        <w:t>6.1.1. iki pasiūlymų pateikimo termino pabaigos, naudodamasis CVP IS pr</w:t>
      </w:r>
      <w:r>
        <w:t xml:space="preserve">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w:t>
      </w:r>
      <w:r>
        <w:t xml:space="preserve">susirašinėjimo priemonėmis pateikti slaptažodį, su kuriuo perkančioji organizacija galės iššifruoti pateiktą pasiūlymą. Iškilus CVP IS techninėms problemoms, kai tiekėjas neturi galimybės pateikti slaptažodžio per CVP IS susirašinėjimo priemones, tiekėjas </w:t>
      </w:r>
      <w:r>
        <w:t>turi teisę slaptažodį pateikti kitomis priemonėmis pasirinktinai: perkančiosios organizacijos oficialiu elektroniniu paštu, faksu arba raštu. Tokiu atveju tiekėjas turėtų būti aktyvus ir įsitikinti, kad slaptažodis laiku pasiekė adresatą (pavyzdžiui, susis</w:t>
      </w:r>
      <w:r>
        <w:t>iekęs su perkančiąja organizacija oficialiu jos telefonu ir (arba) kitais būdais);</w:t>
      </w:r>
    </w:p>
    <w:p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w:t>
      </w:r>
      <w:r>
        <w:t xml:space="preserve">ikus neteisingą slaptažodį, kuriuo naudodamasi perkančioji organizacija negalėjo iššifruoti pasiūlymo, pasiūlymas laikomas nepateiktu ir nėra vertinamas. Jeigu tiekėjas užšifravo tik pasiūlymo dokumentą, kuriame nurodyta pasiūlymo kaina, o kitus pasiūlymo </w:t>
      </w:r>
      <w:r>
        <w:t>dokumentus pateikė neužšifruotus – perkančioji organizacija tiekėjo pasiūlymą atmeta kaip neatitinkantį pirkimo dokumentuose nustatytų reikalavimų (tiekėjas nepateikė pasiūlymo kainos).</w:t>
      </w:r>
    </w:p>
    <w:p w:rsidR="009B1E7D" w:rsidRDefault="009B1E7D">
      <w:pPr>
        <w:pStyle w:val="Standard"/>
        <w:rPr>
          <w:rFonts w:ascii="Times New Roman" w:eastAsia="Times New Roman" w:hAnsi="Times New Roman" w:cs="Times New Roman"/>
          <w:sz w:val="24"/>
          <w:szCs w:val="24"/>
        </w:rPr>
      </w:pPr>
    </w:p>
    <w:p w:rsidR="009B1E7D" w:rsidRDefault="00B1117C">
      <w:pPr>
        <w:pStyle w:val="NormalWeb"/>
        <w:jc w:val="center"/>
      </w:pPr>
      <w:r>
        <w:rPr>
          <w:b/>
          <w:bCs/>
        </w:rPr>
        <w:t>7. SUSIPAŽINIMAS SU PASIŪLYMAIS IR JŲ VERTINIMAS</w:t>
      </w:r>
    </w:p>
    <w:p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2025 08 07   09.00</w:t>
      </w:r>
      <w:r>
        <w:t xml:space="preserve"> </w:t>
      </w:r>
    </w:p>
    <w:p w:rsidR="009B1E7D" w:rsidRDefault="00B1117C">
      <w:pPr>
        <w:pStyle w:val="NormalWeb"/>
        <w:ind w:firstLine="480"/>
        <w:jc w:val="both"/>
      </w:pPr>
      <w:r>
        <w:t>7.2. Ekonomiškai naudingiausias pasiūlymas išrenkamas pagal kainą.</w:t>
      </w:r>
    </w:p>
    <w:p w:rsidR="009B1E7D" w:rsidRDefault="00B1117C">
      <w:pPr>
        <w:pStyle w:val="NormalWeb"/>
        <w:ind w:firstLine="480"/>
        <w:jc w:val="both"/>
      </w:pPr>
      <w:r>
        <w:t>7.3. Pirkimo metu perkančioji</w:t>
      </w:r>
      <w:r>
        <w:t xml:space="preserve"> organizacija su tiekėjais nesiderės.</w:t>
      </w:r>
    </w:p>
    <w:p w:rsidR="009B1E7D" w:rsidRDefault="00B1117C">
      <w:pPr>
        <w:pStyle w:val="NormalWeb"/>
        <w:ind w:firstLine="480"/>
        <w:jc w:val="both"/>
        <w:rPr>
          <w:b/>
        </w:rPr>
      </w:pPr>
      <w:r>
        <w:rPr>
          <w:b/>
        </w:rPr>
        <w:t>7.4. Pasiūlymų vertinimo metu perkančioji organizacija įvertina:</w:t>
      </w:r>
    </w:p>
    <w:p w:rsidR="009B1E7D" w:rsidRDefault="00B1117C">
      <w:pPr>
        <w:pStyle w:val="NormalWeb"/>
        <w:ind w:firstLine="480"/>
        <w:jc w:val="both"/>
      </w:pPr>
      <w:r>
        <w:t>7.4.1. ar tiekėjo siūlomas pirkimo objektas atitinka pirkimo dokumentuose nustatytus reikalavimus;</w:t>
      </w:r>
    </w:p>
    <w:p w:rsidR="009B1E7D" w:rsidRDefault="00B1117C">
      <w:pPr>
        <w:pStyle w:val="NormalWeb"/>
        <w:ind w:firstLine="480"/>
        <w:jc w:val="both"/>
      </w:pPr>
      <w:r>
        <w:t>7.4.2. ar tiekėjo pasiūlyme nėra nurodytos kainos apsk</w:t>
      </w:r>
      <w:r>
        <w:t>aičiavimo klaidų;</w:t>
      </w:r>
    </w:p>
    <w:p w:rsidR="009B1E7D" w:rsidRDefault="00B1117C">
      <w:pPr>
        <w:pStyle w:val="NormalWeb"/>
        <w:ind w:firstLine="480"/>
        <w:jc w:val="both"/>
      </w:pPr>
      <w:r>
        <w:lastRenderedPageBreak/>
        <w:t>7.4.3. ar tiekėjo pasiūlyme nurodyta kaina nėra per didelė ir perkančiajai organizacijai nepriimtina;</w:t>
      </w:r>
    </w:p>
    <w:p w:rsidR="009B1E7D" w:rsidRDefault="00B1117C">
      <w:pPr>
        <w:pStyle w:val="NormalWeb"/>
        <w:ind w:firstLine="480"/>
        <w:jc w:val="both"/>
      </w:pPr>
      <w:r>
        <w:t>7.4.4. ar tiekėjo pasiūlyme nurodyta kaina (jos sudedamosios dalys) neatrodo neįprastai maža.</w:t>
      </w:r>
    </w:p>
    <w:p w:rsidR="009B1E7D" w:rsidRDefault="00B1117C">
      <w:pPr>
        <w:pStyle w:val="NormalWeb"/>
        <w:ind w:firstLine="480"/>
        <w:jc w:val="both"/>
      </w:pPr>
      <w:r>
        <w:t>7.5. Jeigu dalyvis pateikė netikslius, nei</w:t>
      </w:r>
      <w:r>
        <w:t>šsamius ar klaidingus dokumentus ar duomenis apie atitiktį pirkimo dokumentų reikalavimams arba šių dokumentų ar duomenų trūksta, perkančioji organizacija, nepažeisdama lygiateisiškumo ir skaidrumo principų, prašo dalyvį šiuos dokumentus ar duomenis patiks</w:t>
      </w:r>
      <w:r>
        <w:t>linti, papildyti arba paaiškinti per jos nustatytą protingą terminą. Tikslinami, papildomi, paaiškinami ir pateikiami nauji gali būti tik dokumentai ar duomenys, susiję su tiekėjo įgaliojimu asmeniui pasirašyti pasiūlymą, jungtinės veiklos sutartimi, pasiū</w:t>
      </w:r>
      <w:r>
        <w:t>lymo galiojimo užtikrinimą patvirtinančiu dokumentu ir dokumentai, nesusiję su pirkimo objektu, jo techninėmis charakteristikomis, sutarties vykdymo sąlygomis ar pasiūlymo kaina.</w:t>
      </w:r>
    </w:p>
    <w:p w:rsidR="009B1E7D" w:rsidRDefault="00B1117C">
      <w:pPr>
        <w:pStyle w:val="NormalWeb"/>
        <w:ind w:firstLine="480"/>
        <w:jc w:val="both"/>
      </w:pPr>
      <w:r>
        <w:t>7.6. Perkančioji organizacija gali prašyti dalyvių patikslinti, papildyti arb</w:t>
      </w:r>
      <w:r>
        <w:t>a paaiškinti savo pasiūlymus, tačiau ji negali prašyti, siūlyti arba leisti pakeisti pasiūlymo esmės – pakeisti kainą arba padaryti kitų pakeitimų, dėl kurių pirkimo dokumentų reikalavimų neatitinkantis pasiūlymas taptų atitinkantis pirkimo dokumentų reika</w:t>
      </w:r>
      <w:r>
        <w:t>lavimus.</w:t>
      </w:r>
    </w:p>
    <w:p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rsidR="009B1E7D" w:rsidRDefault="00B1117C">
      <w:pPr>
        <w:pStyle w:val="NormalWeb"/>
        <w:ind w:firstLine="480"/>
        <w:jc w:val="both"/>
      </w:pPr>
      <w:r>
        <w:t>7.8. Perkančioji organizacija, pasiūlymų vertinimo metu radusi pasiūlyme nurodytos kainos apskaič</w:t>
      </w:r>
      <w:r>
        <w:t>iavimo klaidų, prašo dalyvių per jos nurodytą terminą ištaisyti pasiūlyme pastebėtas aritmetines klaidas, nekeičiant susipažinimo su pasiūlymais metu užfiksuotos kainos. Taisydamas pasiūlyme nurodytas aritmetines klaidas, dalyvis gali taisyti kainos sudeda</w:t>
      </w:r>
      <w:r>
        <w:t>mąsias dalis, tačiau neturi teisės atsisakyti kainos sudedamųjų dalių arba papildyti kainą naujomis dalimis.</w:t>
      </w:r>
    </w:p>
    <w:p w:rsidR="009B1E7D" w:rsidRDefault="00B1117C">
      <w:pPr>
        <w:pStyle w:val="NormalWeb"/>
        <w:ind w:firstLine="480"/>
        <w:jc w:val="both"/>
      </w:pPr>
      <w:r>
        <w:t>7.9. Sudaroma pasiūlymų eilė. Į pasiūlymų eilę įtraukiami tiekėjai, kurių pasiūlymai atitiko pirkimo dokumentuose nustatytus reikalavimus. Pasiūlym</w:t>
      </w:r>
      <w:r>
        <w:t>ų eilė sudaroma ekonominio naudingumo mažėjimo tvarka. Jei kelių tiekėjų pasiūlymų ekonominis naudingumas yra vienodas, sudarant pasiūlymų eilę, pirmesnis įrašomas tiekėjas, kurio pasiūlymas pateiktas anksčiausiai. Eilė nesudaroma, jei pasiūlymą pateikė ar</w:t>
      </w:r>
      <w:r>
        <w:t>, pirkimo procedūrų metu atmetus kitus pasiūlymus, liko vienas tiekėjas.</w:t>
      </w:r>
    </w:p>
    <w:p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w:t>
      </w:r>
      <w:r>
        <w:t>ėra per didelė ir perkančiajai organizacijai nepriimtina.</w:t>
      </w:r>
    </w:p>
    <w:p w:rsidR="009B1E7D" w:rsidRDefault="00B1117C">
      <w:pPr>
        <w:pStyle w:val="NormalWeb"/>
        <w:ind w:firstLine="480"/>
        <w:jc w:val="both"/>
      </w:pPr>
      <w:r>
        <w:t>7.11. Perkančioji organizacija suinteresuotiems dalyviams, išskyrus atvejus, kai pirkimo sutartis sudaroma žodžiu, ne vėliau kaip per 5 darbo dienas raštu praneša apie priimtą sprendimą nustatyti la</w:t>
      </w:r>
      <w:r>
        <w:t xml:space="preserve">imėjusį pasiūlymą, dėl kurio bus sudaroma pirkimo (preliminarioji) sutartis, ir pateikia </w:t>
      </w:r>
      <w:hyperlink r:id="rId16" w:history="1">
        <w:r>
          <w:t>VPĮ 58 straipsnio 2 dalyje</w:t>
        </w:r>
      </w:hyperlink>
      <w:r>
        <w:t xml:space="preserve"> nurodytos atitinkamos info</w:t>
      </w:r>
      <w:r>
        <w:t xml:space="preserve">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w:t>
      </w:r>
      <w:r>
        <w:t xml:space="preserve"> dėl kurių priimtas toks sprendimas.</w:t>
      </w:r>
    </w:p>
    <w:p w:rsidR="009B1E7D" w:rsidRDefault="009B1E7D">
      <w:pPr>
        <w:pStyle w:val="NormalWeb"/>
        <w:ind w:firstLine="480"/>
        <w:jc w:val="both"/>
      </w:pPr>
    </w:p>
    <w:p w:rsidR="009B1E7D" w:rsidRDefault="00B1117C">
      <w:pPr>
        <w:pStyle w:val="NormalWeb"/>
        <w:ind w:firstLine="480"/>
        <w:jc w:val="both"/>
      </w:pPr>
      <w:r>
        <w:t>7.12. Tiekėjas, kurio pasiūlymas laimėjo, kviečiamas sudaryti pirkimo sutartį</w:t>
      </w:r>
    </w:p>
    <w:p w:rsidR="009B1E7D" w:rsidRDefault="00B1117C">
      <w:pPr>
        <w:pStyle w:val="NormalWeb"/>
        <w:jc w:val="center"/>
      </w:pPr>
      <w:r>
        <w:rPr>
          <w:b/>
          <w:bCs/>
        </w:rPr>
        <w:t>8. KITOS SĄLYGOS IR INFORMACIJA</w:t>
      </w:r>
    </w:p>
    <w:p w:rsidR="009B1E7D" w:rsidRDefault="00B1117C">
      <w:pPr>
        <w:pStyle w:val="NormalWeb"/>
        <w:ind w:firstLine="480"/>
        <w:jc w:val="both"/>
      </w:pPr>
      <w:r>
        <w:t>8.1. Pirkimo (preliminariosios) sutarties sudarymo atidėjimo terminas netaikomas;</w:t>
      </w:r>
    </w:p>
    <w:p w:rsidR="009B1E7D" w:rsidRDefault="00B1117C">
      <w:pPr>
        <w:pStyle w:val="NormalWeb"/>
        <w:ind w:firstLine="480"/>
        <w:jc w:val="both"/>
      </w:pPr>
      <w:r>
        <w:t xml:space="preserve">8.1.1. Perkančioji </w:t>
      </w:r>
      <w:r>
        <w:t>organizacija, gavusi tiekėjo pretenziją, nedelsdama sustabdo pirkimo procedūras, kol bus išnagrinėta ši pretenzija ir priimtas sprendimas. Perkančioji organizacija negali sudaryti pirkimo (preliminariosios) sutarties anksčiau negu po 5 darbo dienų nuo rašy</w:t>
      </w:r>
      <w:r>
        <w:t>tinio pranešimo apie jos priimtą sprendimą išsiuntimo pretenziją pateikusiam tiekėjui ir suinteresuotiems dalyviams dienos.</w:t>
      </w:r>
    </w:p>
    <w:p w:rsidR="009B1E7D" w:rsidRDefault="00B1117C">
      <w:pPr>
        <w:pStyle w:val="NormalWeb"/>
        <w:ind w:firstLine="480"/>
        <w:jc w:val="both"/>
      </w:pPr>
      <w:r>
        <w:t>8.2. Perkančioji organizacija turi teisę savo iniciatyva nutraukti pradėtas pirkimo procedūras. Tai gali būti atliekama bet kuriuo m</w:t>
      </w:r>
      <w:r>
        <w:t xml:space="preserve">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rsidR="009B1E7D" w:rsidRDefault="00B1117C">
      <w:pPr>
        <w:pStyle w:val="NormalWeb"/>
        <w:ind w:firstLine="480"/>
        <w:jc w:val="both"/>
      </w:pPr>
      <w:r>
        <w:t>8.3. Ginčai dėl pirkimo nagrinėjami, žala tiekėjui atlyginama, pirkimo (preliminarioji) sutartis pripažįstama negaliojančia bei alterna</w:t>
      </w:r>
      <w:r>
        <w:t xml:space="preserve">tyvios sankcijos taikomos vadovaujantis </w:t>
      </w:r>
      <w:hyperlink r:id="rId18" w:history="1">
        <w:r>
          <w:t>VPĮ VII skyriaus</w:t>
        </w:r>
      </w:hyperlink>
      <w:r>
        <w:t xml:space="preserve"> nuostatomis.</w:t>
      </w:r>
    </w:p>
    <w:p w:rsidR="009B1E7D" w:rsidRDefault="009B1E7D">
      <w:pPr>
        <w:pStyle w:val="Standard"/>
        <w:rPr>
          <w:rFonts w:ascii="Times New Roman" w:eastAsia="Times New Roman" w:hAnsi="Times New Roman" w:cs="Times New Roman"/>
          <w:sz w:val="24"/>
          <w:szCs w:val="24"/>
        </w:rPr>
      </w:pPr>
    </w:p>
    <w:p w:rsidR="009B1E7D" w:rsidRDefault="00B1117C">
      <w:pPr>
        <w:pStyle w:val="NormalWeb"/>
        <w:jc w:val="center"/>
      </w:pPr>
      <w:r>
        <w:rPr>
          <w:b/>
          <w:bCs/>
        </w:rPr>
        <w:t>9. PIRKIMO (PRELIMINARIOSIOS) SUTARTIES SĄLYGOS</w:t>
      </w:r>
    </w:p>
    <w:p w:rsidR="009B1E7D" w:rsidRDefault="00B1117C">
      <w:pPr>
        <w:pStyle w:val="NormalWeb"/>
        <w:ind w:firstLine="480"/>
        <w:jc w:val="both"/>
      </w:pPr>
      <w:r>
        <w:t xml:space="preserve"> 9.1. PVM sąskaitos apmok</w:t>
      </w:r>
      <w:r>
        <w:t>ėjimas per 30 kalendorinių dienų nuo prekių pristatymo ir PVM sąskaitos pateikimo. Sąskaita pateikiama per e-sąskaita sistema (VPĮ 2 str. 12 p. numatyta prievolė).</w:t>
      </w:r>
    </w:p>
    <w:p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17C" w:rsidRDefault="00B1117C">
      <w:r>
        <w:separator/>
      </w:r>
    </w:p>
  </w:endnote>
  <w:endnote w:type="continuationSeparator" w:id="0">
    <w:p w:rsidR="00B1117C" w:rsidRDefault="00B1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F">
    <w:altName w:val="Times New Roman"/>
    <w:charset w:val="00"/>
    <w:family w:val="auto"/>
    <w:pitch w:val="variable"/>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17C" w:rsidRDefault="00B1117C">
      <w:r>
        <w:rPr>
          <w:color w:val="000000"/>
        </w:rPr>
        <w:separator/>
      </w:r>
    </w:p>
  </w:footnote>
  <w:footnote w:type="continuationSeparator" w:id="0">
    <w:p w:rsidR="00B1117C" w:rsidRDefault="00B11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9B1E7D"/>
    <w:rsid w:val="00267418"/>
    <w:rsid w:val="009B1E7D"/>
    <w:rsid w:val="00B11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Windows User</cp:lastModifiedBy>
  <cp:revision>2</cp:revision>
  <dcterms:created xsi:type="dcterms:W3CDTF">2025-07-31T10:27:00Z</dcterms:created>
  <dcterms:modified xsi:type="dcterms:W3CDTF">2025-07-31T10:27:00Z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