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747B71" w:rsidRPr="00BB7462" w14:paraId="641CF4E3" w14:textId="77777777" w:rsidTr="00103A07">
        <w:tc>
          <w:tcPr>
            <w:tcW w:w="1316" w:type="pct"/>
            <w:vMerge w:val="restart"/>
            <w:shd w:val="clear" w:color="auto" w:fill="FFFFCC"/>
            <w:vAlign w:val="center"/>
          </w:tcPr>
          <w:p w14:paraId="74DA7CC7" w14:textId="04A22CFC" w:rsidR="00747B71" w:rsidRPr="00734CE1" w:rsidRDefault="00747B71" w:rsidP="00F40F5A">
            <w:pPr>
              <w:jc w:val="left"/>
              <w:rPr>
                <w:rFonts w:ascii="Calibri Light" w:hAnsi="Calibri Light" w:cs="Calibri Light"/>
                <w:b/>
                <w:lang w:val="lt-LT"/>
              </w:rPr>
            </w:pPr>
            <w:r w:rsidRPr="00734CE1">
              <w:rPr>
                <w:rFonts w:ascii="Calibri Light" w:hAnsi="Calibri Light" w:cs="Calibri Light"/>
                <w:b/>
                <w:color w:val="548DD4" w:themeColor="text2" w:themeTint="99"/>
                <w:lang w:val="lt-LT"/>
              </w:rPr>
              <w:t>PIRKIMO BŪDAS, PAVADINIMAS</w:t>
            </w:r>
          </w:p>
        </w:tc>
        <w:tc>
          <w:tcPr>
            <w:tcW w:w="3684" w:type="pct"/>
            <w:vAlign w:val="center"/>
          </w:tcPr>
          <w:p w14:paraId="7CF1D247" w14:textId="0067EDCC" w:rsidR="00747B71" w:rsidRPr="00734CE1" w:rsidRDefault="00CE2742" w:rsidP="008A3187">
            <w:pPr>
              <w:spacing w:before="60" w:after="60"/>
              <w:jc w:val="left"/>
              <w:rPr>
                <w:rFonts w:ascii="Calibri Light" w:hAnsi="Calibri Light" w:cs="Calibri Light"/>
                <w:b/>
                <w:color w:val="000000" w:themeColor="text1"/>
                <w:lang w:val="lt-LT"/>
              </w:rPr>
            </w:pPr>
            <w:r w:rsidRPr="00CE2742">
              <w:rPr>
                <w:rFonts w:ascii="Calibri Light" w:hAnsi="Calibri Light" w:cs="Calibri Light"/>
                <w:b/>
                <w:color w:val="000000" w:themeColor="text1"/>
                <w:lang w:val="lt-LT"/>
              </w:rPr>
              <w:t>ID-3 formato asmens dokumentų blankų gamybos paslaugos</w:t>
            </w:r>
            <w:r>
              <w:rPr>
                <w:rFonts w:ascii="Calibri Light" w:hAnsi="Calibri Light" w:cs="Calibri Light"/>
                <w:b/>
                <w:color w:val="000000" w:themeColor="text1"/>
                <w:lang w:val="lt-LT"/>
              </w:rPr>
              <w:t xml:space="preserve"> (PPR-5</w:t>
            </w:r>
            <w:r w:rsidR="001619AC">
              <w:rPr>
                <w:rFonts w:ascii="Calibri Light" w:hAnsi="Calibri Light" w:cs="Calibri Light"/>
                <w:b/>
                <w:color w:val="000000" w:themeColor="text1"/>
                <w:lang w:val="lt-LT"/>
              </w:rPr>
              <w:t>6</w:t>
            </w:r>
            <w:r>
              <w:rPr>
                <w:rFonts w:ascii="Calibri Light" w:hAnsi="Calibri Light" w:cs="Calibri Light"/>
                <w:b/>
                <w:color w:val="000000" w:themeColor="text1"/>
                <w:lang w:val="lt-LT"/>
              </w:rPr>
              <w:t>2</w:t>
            </w:r>
            <w:r w:rsidR="001619AC">
              <w:rPr>
                <w:rFonts w:ascii="Calibri Light" w:hAnsi="Calibri Light" w:cs="Calibri Light"/>
                <w:b/>
                <w:color w:val="000000" w:themeColor="text1"/>
                <w:lang w:val="lt-LT"/>
              </w:rPr>
              <w:t>)</w:t>
            </w:r>
          </w:p>
        </w:tc>
      </w:tr>
      <w:tr w:rsidR="00747B71" w:rsidRPr="00734CE1" w14:paraId="7CC5597A" w14:textId="77777777" w:rsidTr="00103A07">
        <w:tc>
          <w:tcPr>
            <w:tcW w:w="1316" w:type="pct"/>
            <w:vMerge/>
            <w:shd w:val="clear" w:color="auto" w:fill="FFFFCC"/>
            <w:vAlign w:val="center"/>
          </w:tcPr>
          <w:p w14:paraId="5F0350AE" w14:textId="77777777" w:rsidR="00747B71" w:rsidRPr="00734CE1" w:rsidRDefault="00747B71" w:rsidP="00F40F5A">
            <w:pPr>
              <w:jc w:val="left"/>
              <w:rPr>
                <w:rFonts w:ascii="Calibri Light" w:hAnsi="Calibri Light" w:cs="Calibri Light"/>
                <w:b/>
                <w:color w:val="548DD4" w:themeColor="text2" w:themeTint="99"/>
                <w:lang w:val="lt-LT"/>
              </w:rPr>
            </w:pPr>
          </w:p>
        </w:tc>
        <w:tc>
          <w:tcPr>
            <w:tcW w:w="3684" w:type="pct"/>
            <w:vAlign w:val="center"/>
          </w:tcPr>
          <w:p w14:paraId="1D3B0897" w14:textId="0676BE75" w:rsidR="00747B71" w:rsidRPr="007F191F" w:rsidRDefault="007F191F" w:rsidP="009D5C86">
            <w:pPr>
              <w:spacing w:before="60" w:after="60"/>
              <w:jc w:val="left"/>
              <w:rPr>
                <w:rFonts w:ascii="Calibri Light" w:hAnsi="Calibri Light" w:cs="Calibri Light"/>
                <w:bCs/>
                <w:lang w:val="lt-LT"/>
              </w:rPr>
            </w:pPr>
            <w:r w:rsidRPr="007F191F">
              <w:rPr>
                <w:rFonts w:ascii="Calibri Light" w:hAnsi="Calibri Light" w:cs="Calibri Light"/>
                <w:bCs/>
                <w:lang w:val="lt-LT"/>
              </w:rPr>
              <w:t>Tarptautinis pirkimas skelbiamos derybos</w:t>
            </w:r>
          </w:p>
        </w:tc>
      </w:tr>
    </w:tbl>
    <w:p w14:paraId="75685FAC" w14:textId="6035BFF1" w:rsidR="003A1596" w:rsidRPr="00734CE1" w:rsidRDefault="003A1596" w:rsidP="0005633C">
      <w:pPr>
        <w:spacing w:before="60" w:after="60" w:line="120" w:lineRule="auto"/>
        <w:rPr>
          <w:rFonts w:ascii="Calibri Light" w:hAnsi="Calibri Light" w:cs="Calibri Light"/>
          <w:b/>
          <w:lang w:val="lt-LT"/>
        </w:rPr>
      </w:pPr>
    </w:p>
    <w:p w14:paraId="7F6B4208" w14:textId="77777777" w:rsidR="00F40F5A" w:rsidRPr="00734CE1" w:rsidRDefault="00F40F5A" w:rsidP="00EC0A36">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0"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734CE1" w:rsidRDefault="00F40F5A" w:rsidP="0005633C">
      <w:pPr>
        <w:spacing w:before="60" w:after="60" w:line="120" w:lineRule="auto"/>
        <w:rPr>
          <w:rFonts w:ascii="Calibri Light" w:hAnsi="Calibri Light" w:cs="Calibri Light"/>
          <w:b/>
          <w:lang w:val="lt-LT"/>
        </w:rPr>
      </w:pPr>
    </w:p>
    <w:p w14:paraId="1A4389A3" w14:textId="3E707BAF" w:rsidR="00F52095" w:rsidRPr="00734CE1" w:rsidRDefault="00F52095" w:rsidP="00556361">
      <w:pPr>
        <w:spacing w:before="60" w:after="60" w:line="240" w:lineRule="auto"/>
        <w:rPr>
          <w:rFonts w:ascii="Calibri Light" w:hAnsi="Calibri Light" w:cs="Calibri Light"/>
          <w:b/>
          <w:lang w:val="lt-LT"/>
        </w:rPr>
      </w:pPr>
      <w:r w:rsidRPr="00734CE1">
        <w:rPr>
          <w:rFonts w:ascii="Calibri Light" w:hAnsi="Calibri Light" w:cs="Calibri Light"/>
          <w:b/>
          <w:lang w:val="lt-LT"/>
        </w:rPr>
        <w:t>1 lentelė. Bendroji informacija apie pirkimą</w:t>
      </w:r>
      <w:r w:rsidR="00AD1ED7" w:rsidRPr="00734CE1">
        <w:rPr>
          <w:rFonts w:ascii="Calibri Light" w:hAnsi="Calibri Light" w:cs="Calibri Light"/>
          <w:b/>
          <w:lang w:val="lt-LT"/>
        </w:rPr>
        <w:t>:</w:t>
      </w:r>
    </w:p>
    <w:tbl>
      <w:tblPr>
        <w:tblStyle w:val="Lentelstinklelis"/>
        <w:tblW w:w="5286" w:type="pct"/>
        <w:tblInd w:w="-54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5"/>
        <w:gridCol w:w="4241"/>
        <w:gridCol w:w="4974"/>
      </w:tblGrid>
      <w:tr w:rsidR="00482726" w:rsidRPr="00BB7462" w14:paraId="243A1BAC" w14:textId="77777777" w:rsidTr="00EC0A36">
        <w:trPr>
          <w:trHeight w:val="20"/>
        </w:trPr>
        <w:tc>
          <w:tcPr>
            <w:tcW w:w="474" w:type="pct"/>
            <w:shd w:val="clear" w:color="auto" w:fill="F2F2F2" w:themeFill="background1" w:themeFillShade="F2"/>
            <w:vAlign w:val="center"/>
          </w:tcPr>
          <w:p w14:paraId="2C03FBB9"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FDCA2F4"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Perkančioji organizacija:</w:t>
            </w:r>
          </w:p>
        </w:tc>
        <w:tc>
          <w:tcPr>
            <w:tcW w:w="2443" w:type="pct"/>
            <w:vAlign w:val="center"/>
          </w:tcPr>
          <w:p w14:paraId="3E642DB4" w14:textId="4BCB6CB1" w:rsidR="00F52095" w:rsidRPr="00734CE1" w:rsidRDefault="00000000" w:rsidP="00126BB0">
            <w:pPr>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IA)" w:value="Išteklių agentūra prie Lietuvos Respublikos vidaus reikalų ministerijos (IA)"/>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Regioninės plėtros departamentas prie Lietuvos Respublikos vidaus reikalų ministerijos" w:value="Regioninės plėtros departamentas prie Lietuvos Respublikos vidaus reikalų ministerijos"/>
                  <w:listItem w:displayText="Finansinių nusikaltimų tyrimo tarnyba prie LR vidaus reikalų ministerijos" w:value="Finansinių nusikaltimų tyrimo tarnyba prie LR vidaus reikalų ministerijos"/>
                  <w:listItem w:displayText="Lietuvos Respublikos vidaus reikalų ministerijos Medicinos centras" w:value="Lietuvos Respublikos vidaus reikalų ministerijos Medicinos centras"/>
                  <w:listItem w:displayText="Lietuvos Respublikos vidaus reikalų ministerijos Reprezentacinis pučiamųjų orkestras" w:value="Lietuvos Respublikos vidaus reikalų ministerijos Reprezentacinis pučiamųjų orkestras"/>
                  <w:listItem w:displayText="Lietuvos Respublikos vidaus reikalų ministerijos _________ departamentas" w:value="Lietuvos Respublikos vidaus reikalų ministerijos _________ departamentas"/>
                </w:comboBox>
              </w:sdtPr>
              <w:sdtContent>
                <w:r w:rsidR="00CE2742" w:rsidRPr="00CE2742">
                  <w:rPr>
                    <w:rFonts w:ascii="Calibri Light" w:hAnsi="Calibri Light" w:cs="Calibri Light"/>
                    <w:lang w:val="lt-LT"/>
                  </w:rPr>
                  <w:t>Migracijos departamentas prie Lietuvos Respublikos Vidaus reikalų ministerijos</w:t>
                </w:r>
              </w:sdtContent>
            </w:sdt>
          </w:p>
        </w:tc>
      </w:tr>
      <w:tr w:rsidR="00482726" w:rsidRPr="00BB7462" w14:paraId="0FA43B52" w14:textId="77777777" w:rsidTr="00EC0A36">
        <w:trPr>
          <w:trHeight w:val="20"/>
        </w:trPr>
        <w:tc>
          <w:tcPr>
            <w:tcW w:w="474" w:type="pct"/>
            <w:shd w:val="clear" w:color="auto" w:fill="F2F2F2" w:themeFill="background1" w:themeFillShade="F2"/>
            <w:vAlign w:val="center"/>
          </w:tcPr>
          <w:p w14:paraId="644461AF"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E646C5D"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Pirkimo procedūras vykdo:</w:t>
            </w:r>
          </w:p>
        </w:tc>
        <w:tc>
          <w:tcPr>
            <w:tcW w:w="2443" w:type="pct"/>
            <w:vAlign w:val="center"/>
          </w:tcPr>
          <w:p w14:paraId="5D9DF3F1" w14:textId="3E54C827" w:rsidR="00F52095" w:rsidRPr="00734CE1" w:rsidRDefault="00E27AC9" w:rsidP="00126BB0">
            <w:pPr>
              <w:rPr>
                <w:rFonts w:ascii="Calibri Light" w:hAnsi="Calibri Light" w:cs="Calibri Light"/>
                <w:lang w:val="lt-LT"/>
              </w:rPr>
            </w:pPr>
            <w:r w:rsidRPr="00E27AC9">
              <w:rPr>
                <w:rFonts w:ascii="Calibri Light" w:hAnsi="Calibri Light" w:cs="Calibri Light"/>
                <w:lang w:val="lt-LT"/>
              </w:rPr>
              <w:t>Išteklių agentūros viešųjų pirkimų, atliekamų gynybos ir saugumo srityje, komisija.</w:t>
            </w:r>
          </w:p>
        </w:tc>
      </w:tr>
      <w:tr w:rsidR="00482726" w:rsidRPr="00734CE1" w14:paraId="4942FC36" w14:textId="77777777" w:rsidTr="00EC0A36">
        <w:trPr>
          <w:trHeight w:val="20"/>
        </w:trPr>
        <w:tc>
          <w:tcPr>
            <w:tcW w:w="474" w:type="pct"/>
            <w:shd w:val="clear" w:color="auto" w:fill="F2F2F2" w:themeFill="background1" w:themeFillShade="F2"/>
            <w:vAlign w:val="center"/>
          </w:tcPr>
          <w:p w14:paraId="2A84794E"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372E67E0" w14:textId="2723FAFD" w:rsidR="00F52095" w:rsidRPr="00734CE1" w:rsidRDefault="00F52095" w:rsidP="00126BB0">
            <w:pPr>
              <w:rPr>
                <w:rFonts w:ascii="Calibri Light" w:hAnsi="Calibri Light" w:cs="Calibri Light"/>
                <w:lang w:val="lt-LT"/>
              </w:rPr>
            </w:pPr>
            <w:r w:rsidRPr="00734CE1">
              <w:rPr>
                <w:rFonts w:ascii="Calibri Light" w:hAnsi="Calibri Light" w:cs="Calibri Light"/>
                <w:bCs/>
                <w:lang w:val="lt-LT"/>
              </w:rPr>
              <w:t>Įgaliotas asmuo palaikyti tiesioginį ryšį su tiekėjais, gauti iš jų (ne tarpininkų) pranešimus, susijusius su pirkimo procedūromis</w:t>
            </w:r>
            <w:r w:rsidR="00126BB0">
              <w:rPr>
                <w:rFonts w:ascii="Calibri Light" w:hAnsi="Calibri Light" w:cs="Calibri Light"/>
                <w:bCs/>
                <w:lang w:val="lt-LT"/>
              </w:rPr>
              <w:t>:</w:t>
            </w:r>
          </w:p>
        </w:tc>
        <w:sdt>
          <w:sdtPr>
            <w:rPr>
              <w:rFonts w:ascii="Calibri Light" w:hAnsi="Calibri Light" w:cs="Calibri Light"/>
              <w:lang w:val="lt-LT"/>
            </w:rPr>
            <w:id w:val="-967503511"/>
            <w:placeholder>
              <w:docPart w:val="387B2DF02B294046AC01A5A4BECBD989"/>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Rasa Vaitiekūnaitė, tel. 271 88 94, el. p. rasa.vaitiekunaite@vrm.lt" w:value="Rasa Vaitiekūnaitė, tel. 271 88 94, el. p. rasa.vaitiekunait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imutė Lapėnienė, tel. 271 8886, el. p. rimute.lapeniene@vrm.lt" w:value="Rimutė Lapėnienė, tel. 271 8886, el. p. rimute.lapeniene@vrm.lt"/>
            </w:comboBox>
          </w:sdtPr>
          <w:sdtContent>
            <w:tc>
              <w:tcPr>
                <w:tcW w:w="2443" w:type="pct"/>
                <w:vAlign w:val="center"/>
              </w:tcPr>
              <w:p w14:paraId="0A53BB3E" w14:textId="4BF59085" w:rsidR="00F52095" w:rsidRPr="00734CE1" w:rsidRDefault="00CE2742" w:rsidP="00126BB0">
                <w:pPr>
                  <w:rPr>
                    <w:rFonts w:ascii="Calibri Light" w:hAnsi="Calibri Light" w:cs="Calibri Light"/>
                    <w:lang w:val="lt-LT"/>
                  </w:rPr>
                </w:pPr>
                <w:r w:rsidRPr="001062E8">
                  <w:rPr>
                    <w:rFonts w:ascii="Calibri Light" w:hAnsi="Calibri Light" w:cs="Calibri Light"/>
                    <w:lang w:val="lt-LT"/>
                  </w:rPr>
                  <w:t xml:space="preserve">Asta Šimonėlienė, tel. </w:t>
                </w:r>
                <w:r>
                  <w:rPr>
                    <w:rFonts w:ascii="Calibri Light" w:hAnsi="Calibri Light" w:cs="Calibri Light"/>
                    <w:lang w:val="lt-LT"/>
                  </w:rPr>
                  <w:t>+37</w:t>
                </w:r>
                <w:r w:rsidRPr="001062E8">
                  <w:rPr>
                    <w:rFonts w:ascii="Calibri Light" w:hAnsi="Calibri Light" w:cs="Calibri Light"/>
                    <w:lang w:val="lt-LT"/>
                  </w:rPr>
                  <w:t>0 5271 8893, el. p. asta.simoneliene@vrm.lt</w:t>
                </w:r>
              </w:p>
            </w:tc>
          </w:sdtContent>
        </w:sdt>
      </w:tr>
      <w:tr w:rsidR="00482726" w:rsidRPr="00734CE1" w14:paraId="3EDD939B" w14:textId="77777777" w:rsidTr="00EC0A36">
        <w:trPr>
          <w:trHeight w:val="20"/>
        </w:trPr>
        <w:tc>
          <w:tcPr>
            <w:tcW w:w="474" w:type="pct"/>
            <w:shd w:val="clear" w:color="auto" w:fill="F2F2F2" w:themeFill="background1" w:themeFillShade="F2"/>
            <w:vAlign w:val="center"/>
          </w:tcPr>
          <w:p w14:paraId="29D2706C"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092F99AF" w14:textId="77777777" w:rsidR="00F52095" w:rsidRPr="00734CE1" w:rsidRDefault="00F52095" w:rsidP="00126BB0">
            <w:pPr>
              <w:rPr>
                <w:rFonts w:ascii="Calibri Light" w:hAnsi="Calibri Light" w:cs="Calibri Light"/>
                <w:bCs/>
                <w:lang w:val="lt-LT"/>
              </w:rPr>
            </w:pPr>
            <w:r w:rsidRPr="00734CE1">
              <w:rPr>
                <w:rFonts w:ascii="Calibri Light" w:hAnsi="Calibri Light" w:cs="Calibri Light"/>
                <w:bCs/>
                <w:lang w:val="lt-LT"/>
              </w:rPr>
              <w:t>Informacija apie pirkimo dalis</w:t>
            </w:r>
          </w:p>
        </w:tc>
        <w:tc>
          <w:tcPr>
            <w:tcW w:w="2443" w:type="pct"/>
            <w:vAlign w:val="center"/>
          </w:tcPr>
          <w:p w14:paraId="022775C4"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Žr. SS 2 skyrių.</w:t>
            </w:r>
          </w:p>
        </w:tc>
      </w:tr>
      <w:tr w:rsidR="00482726" w:rsidRPr="00734CE1" w14:paraId="6E3506D1" w14:textId="77777777" w:rsidTr="00EC0A36">
        <w:trPr>
          <w:trHeight w:val="20"/>
        </w:trPr>
        <w:tc>
          <w:tcPr>
            <w:tcW w:w="474" w:type="pct"/>
            <w:shd w:val="clear" w:color="auto" w:fill="F2F2F2" w:themeFill="background1" w:themeFillShade="F2"/>
            <w:vAlign w:val="center"/>
          </w:tcPr>
          <w:p w14:paraId="55746C03"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E60A39A"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Pirkimo objekto rūšis:</w:t>
            </w:r>
          </w:p>
        </w:tc>
        <w:tc>
          <w:tcPr>
            <w:tcW w:w="2443" w:type="pct"/>
            <w:vAlign w:val="center"/>
          </w:tcPr>
          <w:p w14:paraId="0C713619" w14:textId="30DB1E73" w:rsidR="00F52095" w:rsidRPr="00734CE1" w:rsidRDefault="00000000" w:rsidP="00126BB0">
            <w:pPr>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E2742">
                  <w:rPr>
                    <w:rFonts w:ascii="Calibri Light" w:hAnsi="Calibri Light" w:cs="Calibri Light"/>
                    <w:lang w:val="lt-LT"/>
                  </w:rPr>
                  <w:t>Paslaugos</w:t>
                </w:r>
              </w:sdtContent>
            </w:sdt>
          </w:p>
        </w:tc>
      </w:tr>
      <w:tr w:rsidR="009161BB" w:rsidRPr="00734CE1" w14:paraId="22D725F9" w14:textId="77777777" w:rsidTr="00EC0A36">
        <w:trPr>
          <w:trHeight w:val="20"/>
        </w:trPr>
        <w:tc>
          <w:tcPr>
            <w:tcW w:w="474" w:type="pct"/>
            <w:shd w:val="clear" w:color="auto" w:fill="F2F2F2" w:themeFill="background1" w:themeFillShade="F2"/>
            <w:vAlign w:val="center"/>
          </w:tcPr>
          <w:p w14:paraId="37F74F13" w14:textId="77777777" w:rsidR="009161BB" w:rsidRPr="00734CE1" w:rsidRDefault="009161BB"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5A158C8" w14:textId="2A60898A" w:rsidR="009161BB" w:rsidRPr="00734CE1" w:rsidRDefault="009161BB" w:rsidP="00126BB0">
            <w:pPr>
              <w:rPr>
                <w:rFonts w:ascii="Calibri Light" w:hAnsi="Calibri Light" w:cs="Calibri Light"/>
                <w:lang w:val="lt-LT"/>
              </w:rPr>
            </w:pPr>
            <w:r w:rsidRPr="00734CE1">
              <w:rPr>
                <w:rFonts w:ascii="Calibri Light" w:hAnsi="Calibri Light" w:cs="Calibri Light"/>
                <w:lang w:val="lt-LT"/>
              </w:rPr>
              <w:t>Pirkimo objekto aprašymas</w:t>
            </w:r>
            <w:r w:rsidR="00126BB0">
              <w:rPr>
                <w:rFonts w:ascii="Calibri Light" w:hAnsi="Calibri Light" w:cs="Calibri Light"/>
                <w:lang w:val="lt-LT"/>
              </w:rPr>
              <w:t>:</w:t>
            </w:r>
          </w:p>
        </w:tc>
        <w:tc>
          <w:tcPr>
            <w:tcW w:w="2443" w:type="pct"/>
            <w:vAlign w:val="center"/>
          </w:tcPr>
          <w:p w14:paraId="39D7B212" w14:textId="0CAC0DE3" w:rsidR="009161BB" w:rsidRPr="00734CE1" w:rsidRDefault="009161BB" w:rsidP="00126BB0">
            <w:pPr>
              <w:rPr>
                <w:rFonts w:ascii="Calibri Light" w:hAnsi="Calibri Light" w:cs="Calibri Light"/>
                <w:lang w:val="lt-LT"/>
              </w:rPr>
            </w:pPr>
            <w:r w:rsidRPr="00734CE1">
              <w:rPr>
                <w:rFonts w:ascii="Calibri Light" w:hAnsi="Calibri Light" w:cs="Calibri Light"/>
                <w:lang w:val="lt-LT"/>
              </w:rPr>
              <w:t xml:space="preserve">Žr. </w:t>
            </w:r>
            <w:r w:rsidR="00C31FC3" w:rsidRPr="00734CE1">
              <w:rPr>
                <w:rFonts w:ascii="Calibri Light" w:hAnsi="Calibri Light" w:cs="Calibri Light"/>
                <w:lang w:val="lt-LT"/>
              </w:rPr>
              <w:t xml:space="preserve">Techninę specifikaciją </w:t>
            </w:r>
            <w:r w:rsidRPr="00734CE1">
              <w:rPr>
                <w:rFonts w:ascii="Calibri Light" w:hAnsi="Calibri Light" w:cs="Calibri Light"/>
                <w:lang w:val="lt-LT"/>
              </w:rPr>
              <w:t xml:space="preserve">3 </w:t>
            </w:r>
            <w:r w:rsidR="00734CE1">
              <w:rPr>
                <w:rFonts w:ascii="Calibri Light" w:hAnsi="Calibri Light" w:cs="Calibri Light"/>
                <w:lang w:val="lt-LT"/>
              </w:rPr>
              <w:t>IAGS</w:t>
            </w:r>
            <w:r w:rsidRPr="00734CE1">
              <w:rPr>
                <w:rFonts w:ascii="Calibri Light" w:hAnsi="Calibri Light" w:cs="Calibri Light"/>
                <w:lang w:val="lt-LT"/>
              </w:rPr>
              <w:t xml:space="preserve"> PD TS</w:t>
            </w:r>
          </w:p>
        </w:tc>
      </w:tr>
      <w:tr w:rsidR="00333F08" w:rsidRPr="00734CE1" w14:paraId="5703157A" w14:textId="77777777" w:rsidTr="00EC0A36">
        <w:trPr>
          <w:trHeight w:val="20"/>
        </w:trPr>
        <w:tc>
          <w:tcPr>
            <w:tcW w:w="474" w:type="pct"/>
            <w:shd w:val="clear" w:color="auto" w:fill="F2F2F2" w:themeFill="background1" w:themeFillShade="F2"/>
            <w:vAlign w:val="center"/>
          </w:tcPr>
          <w:p w14:paraId="03536070"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30A75A5E" w14:textId="4C91E91A" w:rsidR="00333F08" w:rsidRPr="00734CE1" w:rsidRDefault="00333F08" w:rsidP="00126BB0">
            <w:pPr>
              <w:rPr>
                <w:rFonts w:ascii="Calibri Light" w:hAnsi="Calibri Light" w:cs="Calibri Light"/>
                <w:color w:val="FF0000"/>
                <w:lang w:val="lt-LT"/>
              </w:rPr>
            </w:pPr>
            <w:r w:rsidRPr="00734CE1">
              <w:rPr>
                <w:rFonts w:ascii="Calibri Light" w:hAnsi="Calibri Light" w:cs="Calibri Light"/>
                <w:lang w:val="lt-LT"/>
              </w:rPr>
              <w:t>Numatoma rengti susitikimą su tiekėjais dėl pirkimo dokumentų:</w:t>
            </w:r>
          </w:p>
        </w:tc>
        <w:tc>
          <w:tcPr>
            <w:tcW w:w="2443" w:type="pct"/>
            <w:vAlign w:val="center"/>
          </w:tcPr>
          <w:p w14:paraId="1F428C0A" w14:textId="6C4D1181"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570413308"/>
                <w:placeholder>
                  <w:docPart w:val="C3354BE29CC94F299213138E512DFC72"/>
                </w:placeholder>
                <w:dropDownList>
                  <w:listItem w:value="Pasirinkite elementą."/>
                  <w:listItem w:displayText="Taip" w:value="Taip"/>
                  <w:listItem w:displayText="Ne" w:value="Ne"/>
                </w:dropDownList>
              </w:sdtPr>
              <w:sdtContent>
                <w:r w:rsidR="00CE2742">
                  <w:rPr>
                    <w:rFonts w:ascii="Calibri Light" w:hAnsi="Calibri Light" w:cs="Calibri Light"/>
                    <w:lang w:val="lt-LT"/>
                  </w:rPr>
                  <w:t>Ne</w:t>
                </w:r>
              </w:sdtContent>
            </w:sdt>
          </w:p>
        </w:tc>
      </w:tr>
      <w:tr w:rsidR="00333F08" w:rsidRPr="00734CE1" w14:paraId="29CF6AEC" w14:textId="77777777" w:rsidTr="00EC0A36">
        <w:trPr>
          <w:trHeight w:val="20"/>
        </w:trPr>
        <w:tc>
          <w:tcPr>
            <w:tcW w:w="474" w:type="pct"/>
            <w:shd w:val="clear" w:color="auto" w:fill="F2F2F2" w:themeFill="background1" w:themeFillShade="F2"/>
            <w:vAlign w:val="center"/>
          </w:tcPr>
          <w:p w14:paraId="2C5BCBDA"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8A83E90" w14:textId="77777777"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Leidžiama apsilankyti paslaugų teikimo ar darbų atlikimo vietoje:</w:t>
            </w:r>
          </w:p>
        </w:tc>
        <w:tc>
          <w:tcPr>
            <w:tcW w:w="2443" w:type="pct"/>
            <w:vAlign w:val="center"/>
          </w:tcPr>
          <w:p w14:paraId="49750862" w14:textId="5C28BE34"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477490627"/>
                <w:placeholder>
                  <w:docPart w:val="D5D402EF47444640B16259C7FCD1D97A"/>
                </w:placeholder>
                <w:dropDownList>
                  <w:listItem w:value="Pasirinkite elementą."/>
                  <w:listItem w:displayText="Taip" w:value="Taip"/>
                  <w:listItem w:displayText="Ne" w:value="Ne"/>
                  <w:listItem w:displayText="Netaikoma" w:value="Netaikoma"/>
                </w:dropDownList>
              </w:sdtPr>
              <w:sdtContent>
                <w:r w:rsidR="00CE2742">
                  <w:rPr>
                    <w:rFonts w:ascii="Calibri Light" w:hAnsi="Calibri Light" w:cs="Calibri Light"/>
                    <w:lang w:val="lt-LT"/>
                  </w:rPr>
                  <w:t>Ne</w:t>
                </w:r>
              </w:sdtContent>
            </w:sdt>
          </w:p>
        </w:tc>
      </w:tr>
      <w:tr w:rsidR="0086066A" w:rsidRPr="00734CE1" w14:paraId="774B31D9" w14:textId="77777777" w:rsidTr="00EC0A36">
        <w:trPr>
          <w:trHeight w:val="20"/>
        </w:trPr>
        <w:tc>
          <w:tcPr>
            <w:tcW w:w="474" w:type="pct"/>
            <w:shd w:val="clear" w:color="auto" w:fill="F2F2F2" w:themeFill="background1" w:themeFillShade="F2"/>
            <w:vAlign w:val="center"/>
          </w:tcPr>
          <w:p w14:paraId="1545B8FA" w14:textId="77777777" w:rsidR="0086066A" w:rsidRPr="00734CE1" w:rsidRDefault="0086066A"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ED60F1C" w14:textId="572698D6" w:rsidR="0086066A" w:rsidRPr="00734CE1" w:rsidRDefault="0086066A" w:rsidP="00126BB0">
            <w:pPr>
              <w:rPr>
                <w:rFonts w:ascii="Calibri Light" w:hAnsi="Calibri Light" w:cs="Calibri Light"/>
                <w:lang w:val="lt-LT"/>
              </w:rPr>
            </w:pPr>
            <w:r w:rsidRPr="00734CE1">
              <w:rPr>
                <w:rFonts w:ascii="Calibri Light" w:hAnsi="Calibri Light" w:cs="Calibri Light"/>
                <w:lang w:val="lt-LT"/>
              </w:rPr>
              <w:t>Paraiškų pateikimo terminas:</w:t>
            </w:r>
          </w:p>
        </w:tc>
        <w:tc>
          <w:tcPr>
            <w:tcW w:w="2443" w:type="pct"/>
            <w:vAlign w:val="center"/>
          </w:tcPr>
          <w:p w14:paraId="650E792A" w14:textId="320B55CE" w:rsidR="0086066A" w:rsidRPr="00734CE1" w:rsidRDefault="00CE2742" w:rsidP="00126BB0">
            <w:pPr>
              <w:tabs>
                <w:tab w:val="center" w:pos="2015"/>
              </w:tabs>
              <w:rPr>
                <w:rFonts w:ascii="Calibri Light" w:hAnsi="Calibri Light" w:cs="Calibri Light"/>
                <w:b/>
                <w:i/>
                <w:color w:val="FF0000"/>
                <w:sz w:val="20"/>
                <w:szCs w:val="20"/>
                <w:lang w:val="lt-LT"/>
              </w:rPr>
            </w:pPr>
            <w:r w:rsidRPr="006D5BAB">
              <w:rPr>
                <w:rFonts w:ascii="Calibri" w:eastAsia="Times New Roman" w:hAnsi="Calibri" w:cs="Calibri"/>
                <w:b/>
                <w:color w:val="000000" w:themeColor="text1"/>
                <w:lang w:val="lt-LT"/>
              </w:rPr>
              <w:t>Nurodyta CVPIS</w:t>
            </w:r>
          </w:p>
        </w:tc>
      </w:tr>
      <w:tr w:rsidR="00333F08" w:rsidRPr="00734CE1" w14:paraId="3D16983A" w14:textId="77777777" w:rsidTr="00EC0A36">
        <w:trPr>
          <w:trHeight w:val="20"/>
        </w:trPr>
        <w:tc>
          <w:tcPr>
            <w:tcW w:w="474" w:type="pct"/>
            <w:shd w:val="clear" w:color="auto" w:fill="F2F2F2" w:themeFill="background1" w:themeFillShade="F2"/>
            <w:vAlign w:val="center"/>
          </w:tcPr>
          <w:p w14:paraId="0D0DA10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EE77DE8" w14:textId="54892D80"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Pasiūlymų pateikimo terminas</w:t>
            </w:r>
            <w:r w:rsidR="00126BB0">
              <w:rPr>
                <w:rFonts w:ascii="Calibri Light" w:hAnsi="Calibri Light" w:cs="Calibri Light"/>
                <w:lang w:val="lt-LT"/>
              </w:rPr>
              <w:t>:</w:t>
            </w:r>
          </w:p>
        </w:tc>
        <w:tc>
          <w:tcPr>
            <w:tcW w:w="2443" w:type="pct"/>
            <w:vAlign w:val="center"/>
          </w:tcPr>
          <w:p w14:paraId="71D615FE" w14:textId="3867CD27" w:rsidR="00333F08" w:rsidRPr="00734CE1" w:rsidRDefault="00333F08" w:rsidP="00126BB0">
            <w:pPr>
              <w:tabs>
                <w:tab w:val="center" w:pos="2015"/>
              </w:tabs>
              <w:rPr>
                <w:rFonts w:ascii="Calibri Light" w:hAnsi="Calibri Light" w:cs="Calibri Light"/>
                <w:color w:val="FF0000"/>
                <w:lang w:val="lt-LT"/>
              </w:rPr>
            </w:pPr>
            <w:r w:rsidRPr="00734CE1">
              <w:rPr>
                <w:rFonts w:ascii="Calibri Light" w:hAnsi="Calibri Light" w:cs="Calibri Light"/>
                <w:color w:val="000000" w:themeColor="text1"/>
                <w:lang w:val="lt-LT"/>
              </w:rPr>
              <w:t>Nurodomas kvietime pateikti pasiūlymą</w:t>
            </w:r>
          </w:p>
        </w:tc>
      </w:tr>
      <w:tr w:rsidR="00333F08" w:rsidRPr="00BB7462" w14:paraId="0735C5F9" w14:textId="77777777" w:rsidTr="00EC0A36">
        <w:trPr>
          <w:trHeight w:val="20"/>
        </w:trPr>
        <w:tc>
          <w:tcPr>
            <w:tcW w:w="474" w:type="pct"/>
            <w:shd w:val="clear" w:color="auto" w:fill="F2F2F2" w:themeFill="background1" w:themeFillShade="F2"/>
            <w:vAlign w:val="center"/>
          </w:tcPr>
          <w:p w14:paraId="1AC439C3"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74E89EEA" w14:textId="2DA37472"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Paklausimus tiekėjai gali pateikti iki</w:t>
            </w:r>
            <w:r w:rsidR="00126BB0">
              <w:rPr>
                <w:rFonts w:ascii="Calibri Light" w:hAnsi="Calibri Light" w:cs="Calibri Light"/>
                <w:lang w:val="lt-LT"/>
              </w:rPr>
              <w:t>:</w:t>
            </w:r>
          </w:p>
        </w:tc>
        <w:tc>
          <w:tcPr>
            <w:tcW w:w="2443" w:type="pct"/>
            <w:vAlign w:val="center"/>
          </w:tcPr>
          <w:p w14:paraId="1B25763D" w14:textId="76E8D229" w:rsidR="00333F08" w:rsidRPr="00734CE1" w:rsidRDefault="00333F08" w:rsidP="00126BB0">
            <w:pPr>
              <w:rPr>
                <w:rFonts w:ascii="Calibri Light" w:hAnsi="Calibri Light" w:cs="Calibri Light"/>
                <w:b/>
                <w:color w:val="FF0000"/>
                <w:lang w:val="lt-LT"/>
              </w:rPr>
            </w:pPr>
            <w:r w:rsidRPr="00734CE1">
              <w:rPr>
                <w:rFonts w:ascii="Calibri Light" w:hAnsi="Calibri Light" w:cs="Calibri Light"/>
                <w:color w:val="000000" w:themeColor="text1"/>
                <w:lang w:val="lt-LT"/>
              </w:rPr>
              <w:t>Likus 10 dienų iki paraiškos/pasiūlymo pateikimo termino pabaigos</w:t>
            </w:r>
          </w:p>
        </w:tc>
      </w:tr>
      <w:tr w:rsidR="00333F08" w:rsidRPr="00BB7462" w14:paraId="69DD17BB" w14:textId="77777777" w:rsidTr="00EC0A36">
        <w:trPr>
          <w:trHeight w:val="20"/>
        </w:trPr>
        <w:tc>
          <w:tcPr>
            <w:tcW w:w="474" w:type="pct"/>
            <w:shd w:val="clear" w:color="auto" w:fill="F2F2F2" w:themeFill="background1" w:themeFillShade="F2"/>
            <w:vAlign w:val="center"/>
          </w:tcPr>
          <w:p w14:paraId="7A57CA82"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500D6D7" w14:textId="72B7174C"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Jeigu papildomos su pirkimo dokumentais susijusios informacijos paprašoma laiku, perkančioji organizacija ją pateikia visiems tiekėjams ne vėliau kaip</w:t>
            </w:r>
            <w:r w:rsidR="00126BB0">
              <w:rPr>
                <w:rFonts w:ascii="Calibri Light" w:hAnsi="Calibri Light" w:cs="Calibri Light"/>
                <w:lang w:val="lt-LT"/>
              </w:rPr>
              <w:t>:</w:t>
            </w:r>
          </w:p>
        </w:tc>
        <w:tc>
          <w:tcPr>
            <w:tcW w:w="2443" w:type="pct"/>
            <w:vAlign w:val="center"/>
          </w:tcPr>
          <w:p w14:paraId="5C3EA216" w14:textId="0F05A9C6" w:rsidR="00333F08" w:rsidRPr="00734CE1" w:rsidRDefault="00000000" w:rsidP="00126BB0">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047989580"/>
                <w:placeholder>
                  <w:docPart w:val="34E0C1EA5C7440E984923AD286239B93"/>
                </w:placeholder>
                <w:comboBox>
                  <w:listItem w:value="Pasirinkite elementą."/>
                  <w:listItem w:displayText="Likus 6 (šešioms) dienoms iki paraiškos/pasiūlymų pateikimo termino pabaigos." w:value="Likus 6 (šešioms) dienoms iki paraiškos/pasiūlymų pateikimo termino pabaigos."/>
                </w:comboBox>
              </w:sdtPr>
              <w:sdtContent>
                <w:r w:rsidR="00F313A6">
                  <w:rPr>
                    <w:rFonts w:ascii="Calibri Light" w:hAnsi="Calibri Light" w:cs="Calibri Light"/>
                    <w:color w:val="000000" w:themeColor="text1"/>
                    <w:lang w:val="lt-LT"/>
                  </w:rPr>
                  <w:t>Ne vėliau kaip l</w:t>
                </w:r>
                <w:r w:rsidR="00CE2742">
                  <w:rPr>
                    <w:rFonts w:ascii="Calibri Light" w:hAnsi="Calibri Light" w:cs="Calibri Light"/>
                    <w:color w:val="000000" w:themeColor="text1"/>
                    <w:lang w:val="lt-LT"/>
                  </w:rPr>
                  <w:t>ikus 6 (šešioms) dienoms iki paraiškos/pasiūlymų pateikimo termino pabaigos.</w:t>
                </w:r>
              </w:sdtContent>
            </w:sdt>
          </w:p>
        </w:tc>
      </w:tr>
      <w:tr w:rsidR="00333F08" w:rsidRPr="00BB7462" w14:paraId="183C3D4E" w14:textId="77777777" w:rsidTr="00EC0A36">
        <w:trPr>
          <w:trHeight w:val="20"/>
        </w:trPr>
        <w:tc>
          <w:tcPr>
            <w:tcW w:w="474" w:type="pct"/>
            <w:shd w:val="clear" w:color="auto" w:fill="F2F2F2" w:themeFill="background1" w:themeFillShade="F2"/>
            <w:vAlign w:val="center"/>
          </w:tcPr>
          <w:p w14:paraId="61E456CB"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0FE29F3D" w14:textId="7505AF4C" w:rsidR="00333F08" w:rsidRPr="004D25DE" w:rsidRDefault="00333F08" w:rsidP="00126BB0">
            <w:pPr>
              <w:rPr>
                <w:rFonts w:ascii="Calibri Light" w:hAnsi="Calibri Light" w:cs="Calibri Light"/>
                <w:lang w:val="lt-LT"/>
              </w:rPr>
            </w:pPr>
            <w:r w:rsidRPr="004D25DE">
              <w:rPr>
                <w:rFonts w:ascii="Calibri Light" w:hAnsi="Calibri Light" w:cs="Calibri Light"/>
                <w:lang w:val="lt-LT"/>
              </w:rPr>
              <w:t>Pasiūlymų vertinimo kriterijus</w:t>
            </w:r>
            <w:r w:rsidR="00126BB0" w:rsidRPr="004D25DE">
              <w:rPr>
                <w:rFonts w:ascii="Calibri Light" w:hAnsi="Calibri Light" w:cs="Calibri Light"/>
                <w:lang w:val="lt-LT"/>
              </w:rPr>
              <w:t>:</w:t>
            </w:r>
          </w:p>
        </w:tc>
        <w:tc>
          <w:tcPr>
            <w:tcW w:w="2443" w:type="pct"/>
            <w:vAlign w:val="center"/>
          </w:tcPr>
          <w:p w14:paraId="04039372" w14:textId="01875650"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567951116"/>
                <w:placeholder>
                  <w:docPart w:val="6FE08179BFCA438496CD6770EBB585B2"/>
                </w:placeholder>
                <w:comboBox>
                  <w:listItem w:value="Pasirinkite elementą."/>
                  <w:listItem w:displayText="Mažiausios kainos vertinimo kriterijus" w:value="Mažiausios kainos vertinimo kriterijus"/>
                  <w:listItem w:displayText="Ekonomiškai naudingiausio pasiūlymo vertinimo kriterijaus techninės charakteristikos yra įvertinamos kiekybiškai." w:value="Ekonomiškai naudingiausio pasiūlymo vertinimo kriterijaus techninės charakteristikos yra įvertinamos kiekybiškai."/>
                  <w:listItem w:displayText="Ekonomiškai naudingiausio pasiūlymo vertinimo kriterijaus techninės charakteristikos yra vertinamos kokybiškai." w:value="Ekonomiškai naudingiausio pasiūlymo vertinimo kriterijaus techninės charakteristikos yra vertinamos kokybiškai."/>
                </w:comboBox>
              </w:sdtPr>
              <w:sdtContent>
                <w:r w:rsidR="00C37D19">
                  <w:rPr>
                    <w:rFonts w:ascii="Calibri Light" w:hAnsi="Calibri Light" w:cs="Calibri Light"/>
                    <w:lang w:val="lt-LT"/>
                  </w:rPr>
                  <w:t>Ekonomiškai naudingiausio pasiūlymo vertinimo kriterijaus techninės charakteristikos yra vertinamos kokybiškai.</w:t>
                </w:r>
              </w:sdtContent>
            </w:sdt>
          </w:p>
        </w:tc>
      </w:tr>
      <w:tr w:rsidR="00333F08" w:rsidRPr="008633FF" w14:paraId="360261E0" w14:textId="77777777" w:rsidTr="00EC0A36">
        <w:trPr>
          <w:trHeight w:val="20"/>
        </w:trPr>
        <w:tc>
          <w:tcPr>
            <w:tcW w:w="474" w:type="pct"/>
            <w:shd w:val="clear" w:color="auto" w:fill="F2F2F2" w:themeFill="background1" w:themeFillShade="F2"/>
            <w:vAlign w:val="center"/>
          </w:tcPr>
          <w:p w14:paraId="1638A39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5E8E180" w14:textId="61D88665"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Kainodaros būdas:</w:t>
            </w:r>
          </w:p>
        </w:tc>
        <w:tc>
          <w:tcPr>
            <w:tcW w:w="2443" w:type="pct"/>
            <w:vAlign w:val="center"/>
          </w:tcPr>
          <w:p w14:paraId="221FB8D4" w14:textId="539061C3" w:rsidR="008E101E" w:rsidRPr="00734CE1" w:rsidRDefault="00000000" w:rsidP="00126BB0">
            <w:pPr>
              <w:rPr>
                <w:rFonts w:ascii="Calibri Light" w:hAnsi="Calibri Light" w:cs="Calibri Light"/>
                <w:lang w:val="lt-LT"/>
              </w:rPr>
            </w:pPr>
            <w:sdt>
              <w:sdtPr>
                <w:rPr>
                  <w:rFonts w:ascii="Calibri Light" w:hAnsi="Calibri Light" w:cs="Calibri Light"/>
                  <w:lang w:val="lt-LT"/>
                </w:rPr>
                <w:id w:val="28166002"/>
                <w:placeholder>
                  <w:docPart w:val="687771634C62482A8A655C84BA32B06F"/>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4E0E7D">
                  <w:rPr>
                    <w:rFonts w:ascii="Calibri Light" w:hAnsi="Calibri Light" w:cs="Calibri Light"/>
                    <w:lang w:val="lt-LT"/>
                  </w:rPr>
                  <w:t>Fiksuoto įkainio.</w:t>
                </w:r>
              </w:sdtContent>
            </w:sdt>
          </w:p>
        </w:tc>
      </w:tr>
      <w:tr w:rsidR="00333F08" w:rsidRPr="00734CE1" w14:paraId="3F85F0A0" w14:textId="77777777" w:rsidTr="00EC0A36">
        <w:trPr>
          <w:trHeight w:val="20"/>
        </w:trPr>
        <w:tc>
          <w:tcPr>
            <w:tcW w:w="474" w:type="pct"/>
            <w:shd w:val="clear" w:color="auto" w:fill="F2F2F2" w:themeFill="background1" w:themeFillShade="F2"/>
            <w:vAlign w:val="center"/>
          </w:tcPr>
          <w:p w14:paraId="10B88357"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193512A" w14:textId="7622FE00"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Sąlygos, kuriomis draudžiamas ir ribojamas tiekėjų dalyvavimas pirkime</w:t>
            </w:r>
            <w:r w:rsidR="00126BB0">
              <w:rPr>
                <w:rFonts w:ascii="Calibri Light" w:hAnsi="Calibri Light" w:cs="Calibri Light"/>
                <w:color w:val="000000" w:themeColor="text1"/>
                <w:lang w:val="lt-LT"/>
              </w:rPr>
              <w:t>:</w:t>
            </w:r>
          </w:p>
        </w:tc>
        <w:tc>
          <w:tcPr>
            <w:tcW w:w="2443" w:type="pct"/>
            <w:vAlign w:val="center"/>
          </w:tcPr>
          <w:p w14:paraId="5B9D6058" w14:textId="5AC21A5A"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431318865"/>
                <w:placeholder>
                  <w:docPart w:val="D5485013CDDB43B59B09BA793B6D4E29"/>
                </w:placeholder>
                <w:comboBox>
                  <w:listItem w:value="Pasirinkite elementą."/>
                  <w:listItem w:displayText="Netaikomi." w:value="Netaikomi."/>
                  <w:listItem w:displayText="Taikomi. Žr. SS 3 skyrių." w:value="Taikomi. Žr. SS 3 skyrių."/>
                </w:comboBox>
              </w:sdtPr>
              <w:sdtContent>
                <w:r w:rsidR="00CE2742">
                  <w:rPr>
                    <w:rFonts w:ascii="Calibri Light" w:hAnsi="Calibri Light" w:cs="Calibri Light"/>
                    <w:lang w:val="lt-LT"/>
                  </w:rPr>
                  <w:t>Taikomi. Žr. SS 3 skyrių.</w:t>
                </w:r>
              </w:sdtContent>
            </w:sdt>
          </w:p>
        </w:tc>
      </w:tr>
      <w:tr w:rsidR="004D686F" w:rsidRPr="00734CE1" w14:paraId="4212AF51" w14:textId="77777777" w:rsidTr="00EC0A36">
        <w:trPr>
          <w:trHeight w:val="20"/>
        </w:trPr>
        <w:tc>
          <w:tcPr>
            <w:tcW w:w="474" w:type="pct"/>
            <w:shd w:val="clear" w:color="auto" w:fill="F2F2F2" w:themeFill="background1" w:themeFillShade="F2"/>
            <w:vAlign w:val="center"/>
          </w:tcPr>
          <w:p w14:paraId="39CC3D7F" w14:textId="77777777" w:rsidR="004D686F" w:rsidRPr="00734CE1" w:rsidRDefault="004D686F"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B601490" w14:textId="37774EE5" w:rsidR="004D686F" w:rsidRPr="00734CE1" w:rsidRDefault="004D686F"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Teisė verstis ta veikla, kuri reikalinga pirkimo sutarčiai įvykdyti, ir šios teisės įrodymo būdai</w:t>
            </w:r>
            <w:r w:rsidR="00126BB0">
              <w:rPr>
                <w:rFonts w:ascii="Calibri Light" w:hAnsi="Calibri Light" w:cs="Calibri Light"/>
                <w:color w:val="000000" w:themeColor="text1"/>
                <w:lang w:val="lt-LT"/>
              </w:rPr>
              <w:t>:</w:t>
            </w:r>
          </w:p>
        </w:tc>
        <w:tc>
          <w:tcPr>
            <w:tcW w:w="2443" w:type="pct"/>
            <w:vAlign w:val="center"/>
          </w:tcPr>
          <w:p w14:paraId="6001D9F0" w14:textId="5498A436" w:rsidR="004D686F" w:rsidRPr="00734CE1" w:rsidRDefault="00000000" w:rsidP="00126BB0">
            <w:pPr>
              <w:rPr>
                <w:rFonts w:ascii="Calibri Light" w:hAnsi="Calibri Light" w:cs="Calibri Light"/>
                <w:lang w:val="lt-LT"/>
              </w:rPr>
            </w:pPr>
            <w:sdt>
              <w:sdtPr>
                <w:rPr>
                  <w:rFonts w:ascii="Calibri Light" w:hAnsi="Calibri Light" w:cs="Calibri Light"/>
                  <w:lang w:val="lt-LT"/>
                </w:rPr>
                <w:id w:val="-1100717352"/>
                <w:placeholder>
                  <w:docPart w:val="D6D476E7B63245F4A2D93AA9BFFDFC34"/>
                </w:placeholder>
                <w:comboBox>
                  <w:listItem w:value="Pasirinkite elementą."/>
                  <w:listItem w:displayText="Netaikomi." w:value="Netaikomi."/>
                  <w:listItem w:displayText="Taikomi. Žr. SS 4 skyrių." w:value="Taikomi. Žr. SS 4 skyrių."/>
                </w:comboBox>
              </w:sdtPr>
              <w:sdtContent>
                <w:r w:rsidR="00CE2742">
                  <w:rPr>
                    <w:rFonts w:ascii="Calibri Light" w:hAnsi="Calibri Light" w:cs="Calibri Light"/>
                    <w:lang w:val="lt-LT"/>
                  </w:rPr>
                  <w:t>Taikomi. Žr. SS 4 skyrių.</w:t>
                </w:r>
              </w:sdtContent>
            </w:sdt>
          </w:p>
        </w:tc>
      </w:tr>
      <w:tr w:rsidR="004D686F" w:rsidRPr="00734CE1" w14:paraId="410F0639" w14:textId="77777777" w:rsidTr="00EC0A36">
        <w:trPr>
          <w:trHeight w:val="20"/>
        </w:trPr>
        <w:tc>
          <w:tcPr>
            <w:tcW w:w="474" w:type="pct"/>
            <w:shd w:val="clear" w:color="auto" w:fill="F2F2F2" w:themeFill="background1" w:themeFillShade="F2"/>
            <w:vAlign w:val="center"/>
          </w:tcPr>
          <w:p w14:paraId="682410DA" w14:textId="77777777" w:rsidR="004D686F" w:rsidRPr="00734CE1" w:rsidRDefault="004D686F"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4AA75795" w14:textId="771A7BA2" w:rsidR="004D686F" w:rsidRPr="00734CE1" w:rsidRDefault="00CE2EEE"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K</w:t>
            </w:r>
            <w:r w:rsidR="004D686F" w:rsidRPr="00734CE1">
              <w:rPr>
                <w:rFonts w:ascii="Calibri Light" w:hAnsi="Calibri Light" w:cs="Calibri Light"/>
                <w:color w:val="000000" w:themeColor="text1"/>
                <w:lang w:val="lt-LT"/>
              </w:rPr>
              <w:t>andidatų ar dalyvių ekonominės ir finansinės būklės, techninio ir profesinio pajėgumo reikalavimai</w:t>
            </w:r>
            <w:r w:rsidR="00126BB0">
              <w:rPr>
                <w:rFonts w:ascii="Calibri Light" w:hAnsi="Calibri Light" w:cs="Calibri Light"/>
                <w:color w:val="000000" w:themeColor="text1"/>
                <w:lang w:val="lt-LT"/>
              </w:rPr>
              <w:t>:</w:t>
            </w:r>
          </w:p>
        </w:tc>
        <w:tc>
          <w:tcPr>
            <w:tcW w:w="2443" w:type="pct"/>
            <w:vAlign w:val="center"/>
          </w:tcPr>
          <w:p w14:paraId="10D7C78C" w14:textId="06946461" w:rsidR="004D686F" w:rsidRPr="00734CE1" w:rsidRDefault="00000000" w:rsidP="00126BB0">
            <w:pPr>
              <w:rPr>
                <w:rFonts w:ascii="Calibri Light" w:hAnsi="Calibri Light" w:cs="Calibri Light"/>
                <w:lang w:val="lt-LT"/>
              </w:rPr>
            </w:pPr>
            <w:sdt>
              <w:sdtPr>
                <w:rPr>
                  <w:rFonts w:ascii="Calibri Light" w:hAnsi="Calibri Light" w:cs="Calibri Light"/>
                  <w:lang w:val="lt-LT"/>
                </w:rPr>
                <w:id w:val="1617182303"/>
                <w:placeholder>
                  <w:docPart w:val="4D7C04B26A7D4878B1B05A629638BF3B"/>
                </w:placeholder>
                <w:comboBox>
                  <w:listItem w:value="Pasirinkite elementą."/>
                  <w:listItem w:displayText="Netaikomi." w:value="Netaikomi."/>
                  <w:listItem w:displayText="Taikomi. Žr. SS 4 skyrių." w:value="Taikomi. Žr. SS 4 skyrių."/>
                </w:comboBox>
              </w:sdtPr>
              <w:sdtContent>
                <w:r w:rsidR="00674BB5">
                  <w:rPr>
                    <w:rFonts w:ascii="Calibri Light" w:hAnsi="Calibri Light" w:cs="Calibri Light"/>
                    <w:lang w:val="lt-LT"/>
                  </w:rPr>
                  <w:t>Taikomi. Žr. SS 4 skyrių.</w:t>
                </w:r>
              </w:sdtContent>
            </w:sdt>
          </w:p>
        </w:tc>
      </w:tr>
      <w:tr w:rsidR="00333F08" w:rsidRPr="00734CE1" w14:paraId="2D726C11" w14:textId="77777777" w:rsidTr="00EC0A36">
        <w:trPr>
          <w:trHeight w:val="20"/>
        </w:trPr>
        <w:tc>
          <w:tcPr>
            <w:tcW w:w="474" w:type="pct"/>
            <w:shd w:val="clear" w:color="auto" w:fill="F2F2F2" w:themeFill="background1" w:themeFillShade="F2"/>
            <w:vAlign w:val="center"/>
          </w:tcPr>
          <w:p w14:paraId="34198D3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34BA437" w14:textId="4E05EAE4"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Reikalavimai dėl kokybės vadybos sistemos ir (arba) aplinkos apsaugos vadybos sistemos standartų taikymo</w:t>
            </w:r>
            <w:r w:rsidR="00126BB0">
              <w:rPr>
                <w:rFonts w:ascii="Calibri Light" w:hAnsi="Calibri Light" w:cs="Calibri Light"/>
                <w:color w:val="000000" w:themeColor="text1"/>
                <w:lang w:val="lt-LT"/>
              </w:rPr>
              <w:t>:</w:t>
            </w:r>
          </w:p>
        </w:tc>
        <w:tc>
          <w:tcPr>
            <w:tcW w:w="2443" w:type="pct"/>
            <w:vAlign w:val="center"/>
          </w:tcPr>
          <w:p w14:paraId="17E7AA06" w14:textId="45E3FED9"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2592467"/>
                <w:placeholder>
                  <w:docPart w:val="5B8EBB251B9F4AF89D0F7450FE92E96E"/>
                </w:placeholder>
                <w:comboBox>
                  <w:listItem w:value="Pasirinkite elementą."/>
                  <w:listItem w:displayText="Netaikomi." w:value="Netaikomi."/>
                  <w:listItem w:displayText="Taikomi. Žr. SS 4 skyrių." w:value="Taikomi. Žr. SS 4 skyrių."/>
                  <w:listItem w:displayText="Taikomi. Žr. SS 5 skyrių" w:value="Taikomi. Žr. SS 5 skyrių"/>
                </w:comboBox>
              </w:sdtPr>
              <w:sdtContent>
                <w:r w:rsidR="00674BB5">
                  <w:rPr>
                    <w:rFonts w:ascii="Calibri Light" w:hAnsi="Calibri Light" w:cs="Calibri Light"/>
                    <w:lang w:val="lt-LT"/>
                  </w:rPr>
                  <w:t>Taikomi. Žr. SS 5 skyrių</w:t>
                </w:r>
              </w:sdtContent>
            </w:sdt>
          </w:p>
        </w:tc>
      </w:tr>
      <w:tr w:rsidR="00674BB5" w:rsidRPr="00674BB5" w14:paraId="541DA1D7" w14:textId="77777777" w:rsidTr="00EC0A36">
        <w:trPr>
          <w:trHeight w:val="20"/>
        </w:trPr>
        <w:tc>
          <w:tcPr>
            <w:tcW w:w="474" w:type="pct"/>
            <w:shd w:val="clear" w:color="auto" w:fill="F2F2F2" w:themeFill="background1" w:themeFillShade="F2"/>
            <w:vAlign w:val="center"/>
          </w:tcPr>
          <w:p w14:paraId="29AB15E1" w14:textId="77777777" w:rsidR="00674BB5" w:rsidRPr="00734CE1" w:rsidRDefault="00674BB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373320E" w14:textId="47476CDE" w:rsidR="00674BB5" w:rsidRPr="00734CE1" w:rsidRDefault="00674BB5" w:rsidP="00126BB0">
            <w:pPr>
              <w:rPr>
                <w:rFonts w:ascii="Calibri Light" w:hAnsi="Calibri Light" w:cs="Calibri Light"/>
                <w:color w:val="000000" w:themeColor="text1"/>
                <w:lang w:val="lt-LT"/>
              </w:rPr>
            </w:pPr>
            <w:r w:rsidRPr="00734CE1">
              <w:rPr>
                <w:rFonts w:ascii="Calibri Light" w:hAnsi="Calibri Light" w:cs="Calibri Light"/>
                <w:lang w:val="lt-LT"/>
              </w:rPr>
              <w:t>Pirkimo procedūrų metu atskleidžiama įslaptinta informa</w:t>
            </w:r>
            <w:r w:rsidRPr="00126BB0">
              <w:rPr>
                <w:rFonts w:ascii="Calibri Light" w:hAnsi="Calibri Light" w:cs="Calibri Light"/>
                <w:lang w:val="lt-LT"/>
              </w:rPr>
              <w:t>cija žymima</w:t>
            </w:r>
            <w:r w:rsidRPr="00734CE1">
              <w:rPr>
                <w:rFonts w:ascii="Calibri Light" w:hAnsi="Calibri Light" w:cs="Calibri Light"/>
                <w:lang w:val="lt-LT"/>
              </w:rPr>
              <w:t xml:space="preserve"> atitinkama slaptumo žyma</w:t>
            </w:r>
            <w:r>
              <w:rPr>
                <w:rFonts w:ascii="Calibri Light" w:hAnsi="Calibri Light" w:cs="Calibri Light"/>
                <w:lang w:val="lt-LT"/>
              </w:rPr>
              <w:t>:</w:t>
            </w:r>
          </w:p>
        </w:tc>
        <w:tc>
          <w:tcPr>
            <w:tcW w:w="2443" w:type="pct"/>
            <w:vAlign w:val="center"/>
          </w:tcPr>
          <w:p w14:paraId="15540A58" w14:textId="24A0B2E7" w:rsidR="00674BB5" w:rsidRDefault="00194022" w:rsidP="00126BB0">
            <w:pPr>
              <w:rPr>
                <w:rFonts w:ascii="Calibri Light" w:hAnsi="Calibri Light" w:cs="Calibri Light"/>
                <w:lang w:val="lt-LT"/>
              </w:rPr>
            </w:pPr>
            <w:r>
              <w:rPr>
                <w:rFonts w:ascii="Calibri Light" w:hAnsi="Calibri Light" w:cs="Calibri Light"/>
                <w:lang w:val="lt-LT"/>
              </w:rPr>
              <w:t>Žr. SS 1.29, 1.30 p.</w:t>
            </w:r>
          </w:p>
        </w:tc>
      </w:tr>
      <w:tr w:rsidR="00F17BE2" w:rsidRPr="00734CE1" w14:paraId="6CDB77BF" w14:textId="77777777" w:rsidTr="00EC0A36">
        <w:trPr>
          <w:trHeight w:val="20"/>
        </w:trPr>
        <w:tc>
          <w:tcPr>
            <w:tcW w:w="474" w:type="pct"/>
            <w:shd w:val="clear" w:color="auto" w:fill="F2F2F2" w:themeFill="background1" w:themeFillShade="F2"/>
            <w:vAlign w:val="center"/>
          </w:tcPr>
          <w:p w14:paraId="52BE1082" w14:textId="77777777" w:rsidR="00F17BE2" w:rsidRPr="00734CE1" w:rsidRDefault="00F17BE2"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08C1A6D" w14:textId="2ED3C5A5" w:rsidR="00F17BE2" w:rsidRPr="00734CE1" w:rsidRDefault="00F17BE2"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Taikomas VPAGSSĮ 33 straipsnio 9 dalyje numatytas vertinimas</w:t>
            </w:r>
            <w:r w:rsidR="0002098D" w:rsidRPr="00734CE1">
              <w:rPr>
                <w:rFonts w:ascii="Calibri Light" w:hAnsi="Calibri Light" w:cs="Calibri Light"/>
                <w:color w:val="000000" w:themeColor="text1"/>
                <w:lang w:val="lt-LT"/>
              </w:rPr>
              <w:t xml:space="preserve"> ir tiekėjas turės pateikti tokiai patikrai atlikti reikalingus dokumentus</w:t>
            </w:r>
            <w:r w:rsidR="00126BB0">
              <w:rPr>
                <w:rFonts w:ascii="Calibri Light" w:hAnsi="Calibri Light" w:cs="Calibri Light"/>
                <w:color w:val="000000" w:themeColor="text1"/>
                <w:lang w:val="lt-LT"/>
              </w:rPr>
              <w:t>:</w:t>
            </w:r>
          </w:p>
        </w:tc>
        <w:tc>
          <w:tcPr>
            <w:tcW w:w="2443" w:type="pct"/>
            <w:vAlign w:val="center"/>
          </w:tcPr>
          <w:p w14:paraId="79DEA135" w14:textId="7A482AE8" w:rsidR="00F17BE2" w:rsidRPr="00734CE1" w:rsidRDefault="00000000" w:rsidP="00126BB0">
            <w:pPr>
              <w:rPr>
                <w:rFonts w:ascii="Calibri Light" w:hAnsi="Calibri Light" w:cs="Calibri Light"/>
                <w:lang w:val="lt-LT"/>
              </w:rPr>
            </w:pPr>
            <w:sdt>
              <w:sdtPr>
                <w:rPr>
                  <w:rFonts w:ascii="Calibri Light" w:hAnsi="Calibri Light" w:cs="Calibri Light"/>
                  <w:lang w:val="lt-LT"/>
                </w:rPr>
                <w:id w:val="1099915250"/>
                <w:placeholder>
                  <w:docPart w:val="B61B56A896464D47BA1D9A4EC3119AB5"/>
                </w:placeholder>
                <w:dropDownList>
                  <w:listItem w:value="Pasirinkite elementą."/>
                  <w:listItem w:displayText="Taikoma. Žr. SS 6 sk." w:value="Taikoma. Žr. SS 6 sk."/>
                  <w:listItem w:displayText="Ne" w:value="Ne"/>
                </w:dropDownList>
              </w:sdtPr>
              <w:sdtContent>
                <w:r w:rsidR="00674BB5">
                  <w:rPr>
                    <w:rFonts w:ascii="Calibri Light" w:hAnsi="Calibri Light" w:cs="Calibri Light"/>
                    <w:lang w:val="lt-LT"/>
                  </w:rPr>
                  <w:t>Ne</w:t>
                </w:r>
              </w:sdtContent>
            </w:sdt>
            <w:r w:rsidR="00F17BE2" w:rsidRPr="00734CE1">
              <w:rPr>
                <w:rFonts w:ascii="Calibri Light" w:hAnsi="Calibri Light" w:cs="Calibri Light"/>
                <w:lang w:val="lt-LT"/>
              </w:rPr>
              <w:t>.</w:t>
            </w:r>
          </w:p>
        </w:tc>
      </w:tr>
      <w:tr w:rsidR="0002098D" w:rsidRPr="00734CE1" w14:paraId="1E7BF4FA" w14:textId="77777777" w:rsidTr="00EC0A36">
        <w:trPr>
          <w:trHeight w:val="20"/>
        </w:trPr>
        <w:tc>
          <w:tcPr>
            <w:tcW w:w="474" w:type="pct"/>
            <w:shd w:val="clear" w:color="auto" w:fill="F2F2F2" w:themeFill="background1" w:themeFillShade="F2"/>
            <w:vAlign w:val="center"/>
          </w:tcPr>
          <w:p w14:paraId="7EDBDFA8" w14:textId="77777777" w:rsidR="0002098D" w:rsidRPr="00734CE1" w:rsidRDefault="0002098D"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420273E" w14:textId="22686932" w:rsidR="0002098D" w:rsidRPr="00734CE1" w:rsidRDefault="0002098D"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 xml:space="preserve">Pirkimo metu atliekama patikra dėl tiekėjo patikimumo, grėsmės nacionaliniam </w:t>
            </w:r>
            <w:r w:rsidRPr="00734CE1">
              <w:rPr>
                <w:rFonts w:ascii="Calibri Light" w:hAnsi="Calibri Light" w:cs="Calibri Light"/>
                <w:color w:val="000000" w:themeColor="text1"/>
                <w:lang w:val="lt-LT"/>
              </w:rPr>
              <w:lastRenderedPageBreak/>
              <w:t>saugumui</w:t>
            </w:r>
            <w:r w:rsidRPr="00734CE1" w:rsidDel="001B2FCF">
              <w:rPr>
                <w:rFonts w:ascii="Calibri Light" w:hAnsi="Calibri Light" w:cs="Calibri Light"/>
                <w:color w:val="000000" w:themeColor="text1"/>
                <w:lang w:val="lt-LT"/>
              </w:rPr>
              <w:t xml:space="preserve"> </w:t>
            </w:r>
            <w:r w:rsidRPr="00734CE1">
              <w:rPr>
                <w:rFonts w:ascii="Calibri Light" w:hAnsi="Calibri Light" w:cs="Calibri Light"/>
                <w:color w:val="000000" w:themeColor="text1"/>
                <w:lang w:val="lt-LT"/>
              </w:rPr>
              <w:t>ir tiekėjas turės pateikti tokiai patikrai atlikti reikalingus dokumentus</w:t>
            </w:r>
            <w:r w:rsidR="00126BB0">
              <w:rPr>
                <w:rFonts w:ascii="Calibri Light" w:hAnsi="Calibri Light" w:cs="Calibri Light"/>
                <w:color w:val="000000" w:themeColor="text1"/>
                <w:lang w:val="lt-LT"/>
              </w:rPr>
              <w:t>:</w:t>
            </w:r>
          </w:p>
        </w:tc>
        <w:tc>
          <w:tcPr>
            <w:tcW w:w="2443" w:type="pct"/>
            <w:vAlign w:val="center"/>
          </w:tcPr>
          <w:p w14:paraId="708E4F0F" w14:textId="4AD82684" w:rsidR="0002098D" w:rsidRPr="00734CE1" w:rsidRDefault="00000000" w:rsidP="00126BB0">
            <w:pPr>
              <w:rPr>
                <w:rFonts w:ascii="Calibri Light" w:hAnsi="Calibri Light" w:cs="Calibri Light"/>
                <w:lang w:val="lt-LT"/>
              </w:rPr>
            </w:pPr>
            <w:sdt>
              <w:sdtPr>
                <w:rPr>
                  <w:rFonts w:ascii="Calibri Light" w:hAnsi="Calibri Light" w:cs="Calibri Light"/>
                  <w:lang w:val="lt-LT"/>
                </w:rPr>
                <w:id w:val="-217670868"/>
                <w:placeholder>
                  <w:docPart w:val="7C42A403DAAB4A20961C134B6A3DBBDC"/>
                </w:placeholder>
                <w:dropDownList>
                  <w:listItem w:value="Pasirinkite elementą."/>
                  <w:listItem w:displayText="Ne" w:value="Ne"/>
                  <w:listItem w:displayText="Patikra vadovaujantis VPAGSSĮ 40 str. 9 d. Tiekėjas privalo įrodyti, kad siūlomas pirkimo objektas nekelia grėsmės nacionaliniam saugumui." w:value="Patikra vadovaujantis VPAGSSĮ 40 str. 9 d. Tiekėjas privalo įrodyti, kad siūlomas pirkimo objektas nekelia grėsmės nacionaliniam saugumui."/>
                  <w:listItem w:displayText="Patikra vadovaujantis VPAGSSĮ 34 str. 2 d.  5 p. dėl tiekėjo, jo subrangovo, ūkio subjekto, kurio pajėgumais remiamasi, gamintojo ar juos kontroliuojančio asmens patikimumo ir grėsmės nacionaliniam saugumui" w:value="Patikra vadovaujantis VPAGSSĮ 34 str. 2 d.  5 p. dėl tiekėjo, jo subrangovo, ūkio subjekto, kurio pajėgumais remiamasi, gamintojo ar juos kontroliuojančio asmens patikimumo ir grėsmės nacionaliniam saugumui"/>
                </w:dropDownList>
              </w:sdtPr>
              <w:sdtContent>
                <w:r w:rsidR="00674BB5">
                  <w:rPr>
                    <w:rFonts w:ascii="Calibri Light" w:hAnsi="Calibri Light" w:cs="Calibri Light"/>
                    <w:lang w:val="lt-LT"/>
                  </w:rPr>
                  <w:t>Ne</w:t>
                </w:r>
              </w:sdtContent>
            </w:sdt>
            <w:r w:rsidR="0002098D" w:rsidRPr="00734CE1">
              <w:rPr>
                <w:rFonts w:ascii="Calibri Light" w:hAnsi="Calibri Light" w:cs="Calibri Light"/>
                <w:lang w:val="lt-LT"/>
              </w:rPr>
              <w:t>.</w:t>
            </w:r>
          </w:p>
        </w:tc>
      </w:tr>
      <w:tr w:rsidR="00333F08" w:rsidRPr="00734CE1" w14:paraId="35EDA389" w14:textId="77777777" w:rsidTr="00EC0A36">
        <w:trPr>
          <w:trHeight w:val="20"/>
        </w:trPr>
        <w:tc>
          <w:tcPr>
            <w:tcW w:w="474" w:type="pct"/>
            <w:shd w:val="clear" w:color="auto" w:fill="F2F2F2" w:themeFill="background1" w:themeFillShade="F2"/>
            <w:vAlign w:val="center"/>
          </w:tcPr>
          <w:p w14:paraId="1B43D13F"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3BF103E" w14:textId="1A985718"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Kandidatų kvalifikacinė atranka</w:t>
            </w:r>
            <w:r w:rsidR="00126BB0">
              <w:rPr>
                <w:rFonts w:ascii="Calibri Light" w:hAnsi="Calibri Light" w:cs="Calibri Light"/>
                <w:color w:val="000000" w:themeColor="text1"/>
                <w:lang w:val="lt-LT"/>
              </w:rPr>
              <w:t>:</w:t>
            </w:r>
          </w:p>
        </w:tc>
        <w:tc>
          <w:tcPr>
            <w:tcW w:w="2443" w:type="pct"/>
            <w:vAlign w:val="center"/>
          </w:tcPr>
          <w:p w14:paraId="23DED066" w14:textId="0BB87209"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417208262"/>
                <w:placeholder>
                  <w:docPart w:val="D55139E646114E90A78B63998548160A"/>
                </w:placeholder>
                <w:comboBox>
                  <w:listItem w:value="Pasirinkite elementą."/>
                  <w:listItem w:displayText="Netaikoma" w:value="Netaikoma"/>
                  <w:listItem w:displayText="Taikoma, Žr. SS 7 sk." w:value="Taikoma, Žr. SS 7 sk."/>
                </w:comboBox>
              </w:sdtPr>
              <w:sdtContent>
                <w:r w:rsidR="00843AA9">
                  <w:rPr>
                    <w:rFonts w:ascii="Calibri Light" w:hAnsi="Calibri Light" w:cs="Calibri Light"/>
                    <w:lang w:val="lt-LT"/>
                  </w:rPr>
                  <w:t>Netaikoma</w:t>
                </w:r>
              </w:sdtContent>
            </w:sdt>
          </w:p>
        </w:tc>
      </w:tr>
      <w:tr w:rsidR="00333F08" w:rsidRPr="00734CE1" w14:paraId="163C4073" w14:textId="77777777" w:rsidTr="00EC0A36">
        <w:trPr>
          <w:trHeight w:val="20"/>
        </w:trPr>
        <w:tc>
          <w:tcPr>
            <w:tcW w:w="474" w:type="pct"/>
            <w:shd w:val="clear" w:color="auto" w:fill="F2F2F2" w:themeFill="background1" w:themeFillShade="F2"/>
            <w:vAlign w:val="center"/>
          </w:tcPr>
          <w:p w14:paraId="729B1602"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42A8514C" w14:textId="6151E279"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Pasiūlymų vertinimo tvarka</w:t>
            </w:r>
            <w:r w:rsidR="00126BB0">
              <w:rPr>
                <w:rFonts w:ascii="Calibri Light" w:hAnsi="Calibri Light" w:cs="Calibri Light"/>
                <w:color w:val="000000" w:themeColor="text1"/>
                <w:lang w:val="lt-LT"/>
              </w:rPr>
              <w:t>:</w:t>
            </w:r>
          </w:p>
        </w:tc>
        <w:tc>
          <w:tcPr>
            <w:tcW w:w="2443" w:type="pct"/>
            <w:vAlign w:val="center"/>
          </w:tcPr>
          <w:p w14:paraId="4E43B324" w14:textId="4D17C034"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541524375"/>
                <w:placeholder>
                  <w:docPart w:val="EC88BD364038435496A7C042E7EA4706"/>
                </w:placeholder>
                <w:comboBox>
                  <w:listItem w:value="Pasirinkite elementą."/>
                  <w:listItem w:displayText="Netaikomi." w:value="Netaikomi."/>
                  <w:listItem w:displayText="Taikomi. Žr. SS 8 skyrių." w:value="Taikomi. Žr. SS 8 skyrių."/>
                </w:comboBox>
              </w:sdtPr>
              <w:sdtContent>
                <w:r w:rsidR="008E101E">
                  <w:rPr>
                    <w:rFonts w:ascii="Calibri Light" w:hAnsi="Calibri Light" w:cs="Calibri Light"/>
                    <w:lang w:val="lt-LT"/>
                  </w:rPr>
                  <w:t>Taikomi. Žr. SS 8 skyrių.</w:t>
                </w:r>
              </w:sdtContent>
            </w:sdt>
          </w:p>
        </w:tc>
      </w:tr>
      <w:tr w:rsidR="00333F08" w:rsidRPr="00BA55FD" w14:paraId="16267DFB" w14:textId="77777777" w:rsidTr="00EC0A36">
        <w:trPr>
          <w:trHeight w:val="20"/>
        </w:trPr>
        <w:tc>
          <w:tcPr>
            <w:tcW w:w="474" w:type="pct"/>
            <w:shd w:val="clear" w:color="auto" w:fill="F2F2F2" w:themeFill="background1" w:themeFillShade="F2"/>
            <w:vAlign w:val="center"/>
          </w:tcPr>
          <w:p w14:paraId="42122F65"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4EB100EB" w14:textId="5C5D42C8"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 xml:space="preserve">Pasiūlymo galiojimo užtikrinimo, pateikiamo </w:t>
            </w:r>
            <w:r w:rsidR="00CC26E5">
              <w:rPr>
                <w:rFonts w:ascii="Calibri Light" w:hAnsi="Calibri Light" w:cs="Calibri Light"/>
                <w:color w:val="000000" w:themeColor="text1"/>
                <w:lang w:val="lt-LT"/>
              </w:rPr>
              <w:t>Išteklių agentūrai</w:t>
            </w:r>
            <w:r w:rsidRPr="00734CE1">
              <w:rPr>
                <w:rFonts w:ascii="Calibri Light" w:hAnsi="Calibri Light" w:cs="Calibri Light"/>
                <w:color w:val="000000" w:themeColor="text1"/>
                <w:lang w:val="lt-LT"/>
              </w:rPr>
              <w:t>, būdas ir dydis:</w:t>
            </w:r>
          </w:p>
        </w:tc>
        <w:tc>
          <w:tcPr>
            <w:tcW w:w="2443" w:type="pct"/>
            <w:vAlign w:val="center"/>
          </w:tcPr>
          <w:p w14:paraId="777D1F4B" w14:textId="39340AC8" w:rsidR="00333F08" w:rsidRPr="00BA55FD" w:rsidRDefault="00000000" w:rsidP="00126BB0">
            <w:pPr>
              <w:rPr>
                <w:rFonts w:ascii="Calibri Light" w:hAnsi="Calibri Light" w:cs="Calibri Light"/>
                <w:lang w:val="lt-LT"/>
              </w:rPr>
            </w:pPr>
            <w:sdt>
              <w:sdtPr>
                <w:rPr>
                  <w:rFonts w:ascii="Calibri Light" w:hAnsi="Calibri Light" w:cs="Calibri Light"/>
                  <w:b/>
                  <w:bCs/>
                  <w:lang w:val="lt-LT"/>
                </w:rPr>
                <w:id w:val="1687477489"/>
                <w:placeholder>
                  <w:docPart w:val="EF55F7B4B5E048EF82C5D74E615B89BD"/>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listItem w:displayText="Pirkimo inciatorių PU nurodyta sąlyda" w:value="Pirkimo inciatorių PU nurodyta sąlyda"/>
                </w:comboBox>
              </w:sdtPr>
              <w:sdtContent>
                <w:r w:rsidR="00515F40" w:rsidRPr="000D10F3">
                  <w:rPr>
                    <w:rFonts w:ascii="Calibri Light" w:hAnsi="Calibri Light" w:cs="Calibri Light"/>
                    <w:b/>
                    <w:bCs/>
                    <w:lang w:val="lt-LT"/>
                  </w:rPr>
                  <w:t>Tiekėjo pateikiamo pasiūlymo galiojimas turi būti užtikrintas, pateikiant LR ar užsienyje registruoto banko ar kredito unijos garantiją, arba LR ar užsienyje registruotos draudimo bendrovės laidavimo raštą. Pasiūlymo galiojimo užtikrinimo vertė 10000 (dešimt tūkstančių) EUR.</w:t>
                </w:r>
              </w:sdtContent>
            </w:sdt>
          </w:p>
        </w:tc>
      </w:tr>
      <w:tr w:rsidR="008E101E" w:rsidRPr="008E101E" w14:paraId="70E42235" w14:textId="77777777" w:rsidTr="00EC0A36">
        <w:trPr>
          <w:trHeight w:val="20"/>
        </w:trPr>
        <w:tc>
          <w:tcPr>
            <w:tcW w:w="474" w:type="pct"/>
            <w:shd w:val="clear" w:color="auto" w:fill="F2F2F2" w:themeFill="background1" w:themeFillShade="F2"/>
            <w:vAlign w:val="center"/>
          </w:tcPr>
          <w:p w14:paraId="76B6FE3C" w14:textId="77777777" w:rsidR="008E101E" w:rsidRPr="00734CE1" w:rsidRDefault="008E101E"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5444040" w14:textId="2CFF6D43" w:rsidR="008E101E" w:rsidRPr="00734CE1" w:rsidRDefault="008E101E" w:rsidP="00126BB0">
            <w:pPr>
              <w:rPr>
                <w:rFonts w:ascii="Calibri Light" w:hAnsi="Calibri Light" w:cs="Calibri Light"/>
                <w:color w:val="000000" w:themeColor="text1"/>
                <w:lang w:val="lt-LT"/>
              </w:rPr>
            </w:pPr>
            <w:r w:rsidRPr="008E101E">
              <w:rPr>
                <w:rFonts w:ascii="Calibri Light" w:hAnsi="Calibri Light" w:cs="Calibri Light"/>
                <w:color w:val="000000" w:themeColor="text1"/>
                <w:lang w:val="lt-LT"/>
              </w:rPr>
              <w:t>Sutarties nuostatos / Sutarties projektas:</w:t>
            </w:r>
          </w:p>
        </w:tc>
        <w:tc>
          <w:tcPr>
            <w:tcW w:w="2443" w:type="pct"/>
            <w:vAlign w:val="center"/>
          </w:tcPr>
          <w:p w14:paraId="0661CC38" w14:textId="5343DB54" w:rsidR="008E101E" w:rsidRDefault="008E101E" w:rsidP="00126BB0">
            <w:pPr>
              <w:rPr>
                <w:rFonts w:ascii="Calibri Light" w:hAnsi="Calibri Light" w:cs="Calibri Light"/>
                <w:lang w:val="lt-LT"/>
              </w:rPr>
            </w:pPr>
            <w:r>
              <w:rPr>
                <w:rFonts w:ascii="Calibri Light" w:hAnsi="Calibri Light" w:cs="Calibri Light"/>
                <w:lang w:val="lt-LT"/>
              </w:rPr>
              <w:t>Žr. priedą 8 IAGS PD SP</w:t>
            </w:r>
          </w:p>
        </w:tc>
      </w:tr>
      <w:tr w:rsidR="00495917" w:rsidRPr="00BB7462" w14:paraId="287137D5" w14:textId="77777777" w:rsidTr="00EC0A36">
        <w:trPr>
          <w:trHeight w:val="20"/>
        </w:trPr>
        <w:tc>
          <w:tcPr>
            <w:tcW w:w="474" w:type="pct"/>
            <w:shd w:val="clear" w:color="auto" w:fill="F2F2F2" w:themeFill="background1" w:themeFillShade="F2"/>
            <w:vAlign w:val="center"/>
          </w:tcPr>
          <w:p w14:paraId="6205C715" w14:textId="77777777" w:rsidR="00495917" w:rsidRPr="00734CE1" w:rsidRDefault="00495917" w:rsidP="008E101E">
            <w:pPr>
              <w:pStyle w:val="Sraopastraipa"/>
              <w:numPr>
                <w:ilvl w:val="0"/>
                <w:numId w:val="9"/>
              </w:numPr>
              <w:rPr>
                <w:rFonts w:ascii="Calibri Light" w:hAnsi="Calibri Light" w:cs="Calibri Light"/>
                <w:lang w:val="lt-LT"/>
              </w:rPr>
            </w:pPr>
          </w:p>
        </w:tc>
        <w:tc>
          <w:tcPr>
            <w:tcW w:w="2083" w:type="pct"/>
            <w:shd w:val="clear" w:color="auto" w:fill="F2F2F2" w:themeFill="background1" w:themeFillShade="F2"/>
            <w:vAlign w:val="center"/>
          </w:tcPr>
          <w:p w14:paraId="12B35230" w14:textId="71853DD9" w:rsidR="00495917" w:rsidRPr="00734CE1" w:rsidRDefault="00495917"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Perkančiosios organizacijos sprendimas neatlikti pirkimo naudojantis centrinės perkančiosios organizacijos paslaugomis:</w:t>
            </w:r>
          </w:p>
        </w:tc>
        <w:tc>
          <w:tcPr>
            <w:tcW w:w="2443" w:type="pct"/>
            <w:vAlign w:val="center"/>
          </w:tcPr>
          <w:p w14:paraId="0464C1F3" w14:textId="5A57096C" w:rsidR="00495917" w:rsidRPr="00734CE1" w:rsidRDefault="00495917" w:rsidP="00126BB0">
            <w:pPr>
              <w:rPr>
                <w:rFonts w:ascii="Calibri Light" w:hAnsi="Calibri Light" w:cs="Calibri Light"/>
                <w:lang w:val="lt-LT"/>
              </w:rPr>
            </w:pPr>
            <w:r w:rsidRPr="00734CE1">
              <w:rPr>
                <w:rFonts w:ascii="Calibri Light" w:hAnsi="Calibri Light" w:cs="Calibri Light"/>
                <w:color w:val="000000" w:themeColor="text1"/>
                <w:lang w:val="lt-LT"/>
              </w:rPr>
              <w:t>Pirkimo objekto negalima įsigyti iš centrinės perkančiosios organizacijos</w:t>
            </w:r>
          </w:p>
        </w:tc>
      </w:tr>
      <w:tr w:rsidR="0090473D" w:rsidRPr="00BB7462" w14:paraId="0A132A0D" w14:textId="77777777" w:rsidTr="00EC0A36">
        <w:trPr>
          <w:trHeight w:val="20"/>
        </w:trPr>
        <w:tc>
          <w:tcPr>
            <w:tcW w:w="474" w:type="pct"/>
            <w:shd w:val="clear" w:color="auto" w:fill="F2F2F2" w:themeFill="background1" w:themeFillShade="F2"/>
            <w:vAlign w:val="center"/>
          </w:tcPr>
          <w:p w14:paraId="1A8F5A2D" w14:textId="77777777" w:rsidR="0090473D" w:rsidRPr="00734CE1" w:rsidRDefault="0090473D"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08832B05" w14:textId="4FD412CD" w:rsidR="0090473D" w:rsidRPr="00734CE1" w:rsidRDefault="0090473D"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Taikomos dalyvavimo pirkime sąlygos, nustat</w:t>
            </w:r>
            <w:r w:rsidR="00504BB8" w:rsidRPr="00734CE1">
              <w:rPr>
                <w:rFonts w:ascii="Calibri Light" w:hAnsi="Calibri Light" w:cs="Calibri Light"/>
                <w:color w:val="000000" w:themeColor="text1"/>
                <w:lang w:val="lt-LT"/>
              </w:rPr>
              <w:t>ytos vadovaujantis VPGSSĮ 6 straipsnio 2 dalimi</w:t>
            </w:r>
            <w:r w:rsidR="00126BB0">
              <w:rPr>
                <w:rFonts w:ascii="Calibri Light" w:hAnsi="Calibri Light" w:cs="Calibri Light"/>
                <w:color w:val="000000" w:themeColor="text1"/>
                <w:lang w:val="lt-LT"/>
              </w:rPr>
              <w:t>:</w:t>
            </w:r>
          </w:p>
        </w:tc>
        <w:tc>
          <w:tcPr>
            <w:tcW w:w="2443" w:type="pct"/>
            <w:vAlign w:val="center"/>
          </w:tcPr>
          <w:p w14:paraId="2911DE44" w14:textId="77777777" w:rsidR="0090473D" w:rsidRPr="008E101E" w:rsidRDefault="0090473D" w:rsidP="00126BB0">
            <w:pPr>
              <w:rPr>
                <w:rFonts w:ascii="Calibri Light" w:hAnsi="Calibri Light" w:cs="Calibri Light"/>
                <w:b/>
                <w:i/>
                <w:color w:val="000000" w:themeColor="text1"/>
                <w:u w:val="single"/>
                <w:lang w:val="lt-LT"/>
              </w:rPr>
            </w:pPr>
            <w:r w:rsidRPr="008E101E">
              <w:rPr>
                <w:rFonts w:ascii="Calibri Light" w:hAnsi="Calibri Light" w:cs="Calibri Light"/>
                <w:b/>
                <w:i/>
                <w:color w:val="000000" w:themeColor="text1"/>
                <w:u w:val="single"/>
                <w:lang w:val="lt-LT"/>
              </w:rPr>
              <w:t>Perkančioji organizacija šiame pirkime neleidžia dalyvauti:</w:t>
            </w:r>
          </w:p>
          <w:p w14:paraId="2D88A382" w14:textId="51A498F2" w:rsidR="0090473D" w:rsidRPr="008E101E" w:rsidRDefault="0090473D" w:rsidP="00126BB0">
            <w:pPr>
              <w:rPr>
                <w:rFonts w:ascii="Calibri Light" w:hAnsi="Calibri Light" w:cs="Calibri Light"/>
                <w:color w:val="000000" w:themeColor="text1"/>
                <w:lang w:val="lt-LT"/>
              </w:rPr>
            </w:pPr>
            <w:r w:rsidRPr="008E101E">
              <w:rPr>
                <w:rFonts w:ascii="Calibri Light" w:hAnsi="Calibri Light" w:cs="Calibri Light"/>
                <w:color w:val="000000" w:themeColor="text1"/>
                <w:lang w:val="lt-LT"/>
              </w:rPr>
              <w:t>- tiekėjams</w:t>
            </w:r>
            <w:r w:rsidRPr="008E101E">
              <w:rPr>
                <w:rFonts w:ascii="Calibri Light" w:hAnsi="Calibri Light" w:cs="Calibri Light"/>
                <w:b/>
                <w:color w:val="000000" w:themeColor="text1"/>
                <w:lang w:val="lt-LT"/>
              </w:rPr>
              <w:t xml:space="preserve"> </w:t>
            </w:r>
            <w:r w:rsidRPr="008E101E">
              <w:rPr>
                <w:rFonts w:ascii="Calibri Light" w:hAnsi="Calibri Light" w:cs="Calibri Light"/>
                <w:color w:val="000000" w:themeColor="text1"/>
                <w:lang w:val="lt-LT"/>
              </w:rPr>
              <w:t>(juridiniams asmenims)/subtiekėjams (juridiniams asmenims), kurie nėra registruoti Europos Sąjungos valstybėje narėje</w:t>
            </w:r>
            <w:r w:rsidR="009267FD">
              <w:rPr>
                <w:rFonts w:ascii="Calibri Light" w:hAnsi="Calibri Light" w:cs="Calibri Light"/>
                <w:color w:val="000000" w:themeColor="text1"/>
                <w:lang w:val="lt-LT"/>
              </w:rPr>
              <w:t>.</w:t>
            </w:r>
          </w:p>
          <w:p w14:paraId="2B161AE9" w14:textId="293E5148" w:rsidR="0090473D" w:rsidRPr="00734CE1" w:rsidRDefault="0090473D" w:rsidP="00126BB0">
            <w:pPr>
              <w:rPr>
                <w:rFonts w:ascii="Calibri Light" w:hAnsi="Calibri Light" w:cs="Calibri Light"/>
                <w:color w:val="FF0000"/>
                <w:highlight w:val="yellow"/>
                <w:lang w:val="lt-LT"/>
              </w:rPr>
            </w:pPr>
            <w:r w:rsidRPr="008E101E">
              <w:rPr>
                <w:rFonts w:ascii="Calibri Light" w:hAnsi="Calibri Light" w:cs="Calibri Light"/>
                <w:color w:val="000000" w:themeColor="text1"/>
                <w:lang w:val="lt-LT"/>
              </w:rPr>
              <w:t>- tiekėjams (fiziniams asmenims)/subtiekėjams (fiziniams asmenims), kurie nėra deklaravę gyvenamosios vietos Europos Sąjungos valstybėje narėje</w:t>
            </w:r>
            <w:r w:rsidR="009267FD">
              <w:rPr>
                <w:rFonts w:ascii="Calibri Light" w:hAnsi="Calibri Light" w:cs="Calibri Light"/>
                <w:color w:val="000000" w:themeColor="text1"/>
                <w:lang w:val="lt-LT"/>
              </w:rPr>
              <w:t>.</w:t>
            </w:r>
          </w:p>
        </w:tc>
      </w:tr>
      <w:tr w:rsidR="0090473D" w:rsidRPr="00BB7462" w14:paraId="2C021F26" w14:textId="77777777" w:rsidTr="00EC0A36">
        <w:trPr>
          <w:trHeight w:val="20"/>
        </w:trPr>
        <w:tc>
          <w:tcPr>
            <w:tcW w:w="474" w:type="pct"/>
            <w:shd w:val="clear" w:color="auto" w:fill="F2F2F2" w:themeFill="background1" w:themeFillShade="F2"/>
            <w:vAlign w:val="center"/>
          </w:tcPr>
          <w:p w14:paraId="67FE18E2" w14:textId="77777777" w:rsidR="0090473D" w:rsidRPr="00734CE1" w:rsidRDefault="0090473D"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A0D92DC" w14:textId="15E22C46" w:rsidR="0090473D" w:rsidRPr="00734CE1" w:rsidRDefault="00504BB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Taikomos dalyvavimo pirkime sąlygos, jeigu pirkimas susijęs su įslaptinta informacija, nustatytos vadovaujantis VPGSSĮ 33 straipsnio 1 dalies 6 punktu</w:t>
            </w:r>
            <w:r w:rsidR="00126BB0">
              <w:rPr>
                <w:rFonts w:ascii="Calibri Light" w:hAnsi="Calibri Light" w:cs="Calibri Light"/>
                <w:color w:val="000000" w:themeColor="text1"/>
                <w:lang w:val="lt-LT"/>
              </w:rPr>
              <w:t>:</w:t>
            </w:r>
          </w:p>
        </w:tc>
        <w:tc>
          <w:tcPr>
            <w:tcW w:w="2443" w:type="pct"/>
            <w:vAlign w:val="center"/>
          </w:tcPr>
          <w:p w14:paraId="15C7C5F6" w14:textId="492955EE" w:rsidR="0090473D" w:rsidRPr="00734CE1" w:rsidRDefault="00504BB8" w:rsidP="00126BB0">
            <w:pPr>
              <w:rPr>
                <w:rFonts w:ascii="Calibri Light" w:hAnsi="Calibri Light" w:cs="Calibri Light"/>
                <w:color w:val="FF0000"/>
                <w:highlight w:val="yellow"/>
                <w:lang w:val="lt-LT"/>
              </w:rPr>
            </w:pPr>
            <w:r w:rsidRPr="00674BB5">
              <w:rPr>
                <w:rFonts w:ascii="Calibri Light" w:hAnsi="Calibri Light" w:cs="Calibri Light"/>
                <w:b/>
                <w:i/>
                <w:u w:val="single"/>
                <w:lang w:val="lt-LT"/>
              </w:rPr>
              <w:t>Pasiūlymų pateikti nebus kviečiami kandidatai</w:t>
            </w:r>
            <w:r w:rsidRPr="00674BB5">
              <w:rPr>
                <w:rFonts w:ascii="Calibri Light" w:hAnsi="Calibri Light" w:cs="Calibri Light"/>
                <w:lang w:val="lt-LT"/>
              </w:rPr>
              <w:t>,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tiekėjo patikimumo pažymėjimo ar įslaptintos informacijos, žymimos slaptumo žyma „Riboto naudojimo“, apsaugos reikalavimų atitiktį patvirtinančios pažymos ar leidimo dirbti ar susipažinti su įslaptinta informacija.</w:t>
            </w:r>
          </w:p>
        </w:tc>
      </w:tr>
      <w:tr w:rsidR="00674BB5" w:rsidRPr="00BB7462" w14:paraId="61994705" w14:textId="77777777" w:rsidTr="00EC0A36">
        <w:trPr>
          <w:trHeight w:val="20"/>
        </w:trPr>
        <w:tc>
          <w:tcPr>
            <w:tcW w:w="474" w:type="pct"/>
            <w:shd w:val="clear" w:color="auto" w:fill="F2F2F2" w:themeFill="background1" w:themeFillShade="F2"/>
            <w:vAlign w:val="center"/>
          </w:tcPr>
          <w:p w14:paraId="33A59C90" w14:textId="77777777" w:rsidR="00674BB5" w:rsidRPr="00734CE1" w:rsidRDefault="00674BB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737420BE" w14:textId="5F895C17" w:rsidR="00674BB5" w:rsidRPr="00734CE1" w:rsidRDefault="00674BB5" w:rsidP="00126BB0">
            <w:pPr>
              <w:rPr>
                <w:rFonts w:ascii="Calibri Light" w:hAnsi="Calibri Light" w:cs="Calibri Light"/>
                <w:color w:val="000000" w:themeColor="text1"/>
                <w:lang w:val="lt-LT"/>
              </w:rPr>
            </w:pPr>
            <w:r w:rsidRPr="00674BB5">
              <w:rPr>
                <w:rFonts w:ascii="Calibri Light" w:hAnsi="Calibri Light" w:cs="Calibri Light"/>
                <w:color w:val="000000" w:themeColor="text1"/>
                <w:lang w:val="lt-LT"/>
              </w:rPr>
              <w:t>Reikalavimai įslaptintos informacijos pateikimui</w:t>
            </w:r>
          </w:p>
        </w:tc>
        <w:tc>
          <w:tcPr>
            <w:tcW w:w="2443" w:type="pct"/>
            <w:vAlign w:val="center"/>
          </w:tcPr>
          <w:p w14:paraId="1D84079E" w14:textId="77777777" w:rsidR="00674BB5" w:rsidRDefault="00674BB5" w:rsidP="00126BB0">
            <w:pPr>
              <w:rPr>
                <w:rFonts w:ascii="Calibri Light" w:eastAsia="Times New Roman" w:hAnsi="Calibri Light" w:cs="Calibri Light"/>
                <w:color w:val="000000" w:themeColor="text1"/>
                <w:lang w:val="lt-LT"/>
              </w:rPr>
            </w:pPr>
            <w:r w:rsidRPr="00E07720">
              <w:rPr>
                <w:rFonts w:ascii="Calibri Light" w:eastAsia="Times New Roman" w:hAnsi="Calibri Light" w:cs="Calibri Light"/>
                <w:color w:val="000000" w:themeColor="text1"/>
                <w:lang w:val="lt-LT"/>
              </w:rPr>
              <w:t xml:space="preserve">Pirkimas susijęs su įslaptinta informacija, žymima slaptumo žyma </w:t>
            </w:r>
            <w:r w:rsidRPr="00A0112E">
              <w:rPr>
                <w:rFonts w:ascii="Calibri Light" w:eastAsia="Times New Roman" w:hAnsi="Calibri Light" w:cs="Calibri Light"/>
                <w:i/>
                <w:iCs/>
                <w:color w:val="000000" w:themeColor="text1"/>
                <w:u w:val="single"/>
                <w:lang w:val="lt-LT"/>
              </w:rPr>
              <w:t>Slaptai</w:t>
            </w:r>
            <w:r w:rsidRPr="00A0112E">
              <w:rPr>
                <w:rFonts w:ascii="Calibri Light" w:eastAsia="Times New Roman" w:hAnsi="Calibri Light" w:cs="Calibri Light"/>
                <w:color w:val="000000" w:themeColor="text1"/>
                <w:u w:val="single"/>
                <w:lang w:val="lt-LT"/>
              </w:rPr>
              <w:t>.</w:t>
            </w:r>
          </w:p>
          <w:p w14:paraId="38B029E9" w14:textId="78BC494D" w:rsidR="005F34F4" w:rsidRDefault="005F34F4" w:rsidP="00126BB0">
            <w:pPr>
              <w:rPr>
                <w:rFonts w:ascii="Calibri Light" w:eastAsia="Times New Roman" w:hAnsi="Calibri Light" w:cs="Calibri Light"/>
                <w:color w:val="000000" w:themeColor="text1"/>
                <w:lang w:val="lt-LT"/>
              </w:rPr>
            </w:pPr>
            <w:r w:rsidRPr="005F34F4">
              <w:rPr>
                <w:rFonts w:ascii="Calibri Light" w:eastAsia="Times New Roman" w:hAnsi="Calibri Light" w:cs="Calibri Light"/>
                <w:color w:val="000000" w:themeColor="text1"/>
                <w:lang w:val="lt-LT"/>
              </w:rPr>
              <w:t xml:space="preserve">Informacija pažymėta slaptumo žyma </w:t>
            </w:r>
            <w:r w:rsidRPr="00A0112E">
              <w:rPr>
                <w:rFonts w:ascii="Calibri Light" w:eastAsia="Times New Roman" w:hAnsi="Calibri Light" w:cs="Calibri Light"/>
                <w:i/>
                <w:iCs/>
                <w:color w:val="000000" w:themeColor="text1"/>
                <w:u w:val="single"/>
                <w:lang w:val="lt-LT"/>
              </w:rPr>
              <w:t>Slaptai</w:t>
            </w:r>
            <w:r w:rsidRPr="005F34F4">
              <w:rPr>
                <w:rFonts w:ascii="Calibri Light" w:eastAsia="Times New Roman" w:hAnsi="Calibri Light" w:cs="Calibri Light"/>
                <w:color w:val="000000" w:themeColor="text1"/>
                <w:lang w:val="lt-LT"/>
              </w:rPr>
              <w:t xml:space="preserve"> bus pateikta Valstybės dokumentų technologinės apsaugos tarnybos prie Finansų ministerijos </w:t>
            </w:r>
            <w:r w:rsidR="000D10F3" w:rsidRPr="000D10F3">
              <w:rPr>
                <w:rFonts w:ascii="Calibri Light" w:eastAsia="Times New Roman" w:hAnsi="Calibri Light" w:cs="Calibri Light"/>
                <w:color w:val="000000" w:themeColor="text1"/>
                <w:lang w:val="lt-LT"/>
              </w:rPr>
              <w:t>(toliau – VDTAT)</w:t>
            </w:r>
            <w:r w:rsidR="000D10F3">
              <w:rPr>
                <w:rFonts w:ascii="Calibri Light" w:eastAsia="Times New Roman" w:hAnsi="Calibri Light" w:cs="Calibri Light"/>
                <w:color w:val="000000" w:themeColor="text1"/>
                <w:lang w:val="lt-LT"/>
              </w:rPr>
              <w:t xml:space="preserve"> </w:t>
            </w:r>
            <w:r w:rsidRPr="005F34F4">
              <w:rPr>
                <w:rFonts w:ascii="Calibri Light" w:eastAsia="Times New Roman" w:hAnsi="Calibri Light" w:cs="Calibri Light"/>
                <w:color w:val="000000" w:themeColor="text1"/>
                <w:lang w:val="lt-LT"/>
              </w:rPr>
              <w:t>nustatyta tvarka tik tiems tiekėjams, kurie bus pakviesti pateikti pasiūlymus.</w:t>
            </w:r>
          </w:p>
          <w:p w14:paraId="75CF9579" w14:textId="5EC34B3A" w:rsidR="00A34172" w:rsidRDefault="00A34172" w:rsidP="00A34172">
            <w:pPr>
              <w:rPr>
                <w:rFonts w:ascii="Calibri Light" w:eastAsia="Times New Roman" w:hAnsi="Calibri Light" w:cs="Calibri Light"/>
                <w:color w:val="000000" w:themeColor="text1"/>
                <w:lang w:val="lt-LT"/>
              </w:rPr>
            </w:pPr>
            <w:r w:rsidRPr="00A34172">
              <w:rPr>
                <w:rFonts w:ascii="Calibri Light" w:eastAsia="Times New Roman" w:hAnsi="Calibri Light" w:cs="Calibri Light"/>
                <w:color w:val="000000" w:themeColor="text1"/>
                <w:lang w:val="lt-LT"/>
              </w:rPr>
              <w:t>Pasirašius sutartį, ID-3 formato asmens dokumentų (Lietuvos Respublikos paso, Tarnybinio</w:t>
            </w:r>
            <w:r>
              <w:rPr>
                <w:rFonts w:ascii="Calibri Light" w:eastAsia="Times New Roman" w:hAnsi="Calibri Light" w:cs="Calibri Light"/>
                <w:color w:val="000000" w:themeColor="text1"/>
                <w:lang w:val="lt-LT"/>
              </w:rPr>
              <w:t xml:space="preserve"> </w:t>
            </w:r>
            <w:r w:rsidRPr="00A34172">
              <w:rPr>
                <w:rFonts w:ascii="Calibri Light" w:eastAsia="Times New Roman" w:hAnsi="Calibri Light" w:cs="Calibri Light"/>
                <w:color w:val="000000" w:themeColor="text1"/>
                <w:lang w:val="lt-LT"/>
              </w:rPr>
              <w:t>paso, Užsieniečio paso, Asmens be pilietybės kelionės dokumento, Pabėgėlio kelionės dokumento ir</w:t>
            </w:r>
            <w:r>
              <w:rPr>
                <w:rFonts w:ascii="Calibri Light" w:eastAsia="Times New Roman" w:hAnsi="Calibri Light" w:cs="Calibri Light"/>
                <w:color w:val="000000" w:themeColor="text1"/>
                <w:lang w:val="lt-LT"/>
              </w:rPr>
              <w:t xml:space="preserve"> </w:t>
            </w:r>
            <w:r w:rsidRPr="00A34172">
              <w:rPr>
                <w:rFonts w:ascii="Calibri Light" w:eastAsia="Times New Roman" w:hAnsi="Calibri Light" w:cs="Calibri Light"/>
                <w:color w:val="000000" w:themeColor="text1"/>
                <w:lang w:val="lt-LT"/>
              </w:rPr>
              <w:t>Diplomatinio paso) grafiniai projektai gamintojui bus perduodami skaitmeninėse laikmenose (</w:t>
            </w:r>
            <w:r w:rsidRPr="00A0112E">
              <w:rPr>
                <w:rFonts w:ascii="Calibri Light" w:eastAsia="Times New Roman" w:hAnsi="Calibri Light" w:cs="Calibri Light"/>
                <w:i/>
                <w:iCs/>
                <w:color w:val="000000" w:themeColor="text1"/>
                <w:u w:val="single"/>
                <w:lang w:val="lt-LT"/>
              </w:rPr>
              <w:t>Slaptai</w:t>
            </w:r>
            <w:r w:rsidRPr="00A34172">
              <w:rPr>
                <w:rFonts w:ascii="Calibri Light" w:eastAsia="Times New Roman" w:hAnsi="Calibri Light" w:cs="Calibri Light"/>
                <w:color w:val="000000" w:themeColor="text1"/>
                <w:lang w:val="lt-LT"/>
              </w:rPr>
              <w:t>).</w:t>
            </w:r>
          </w:p>
          <w:p w14:paraId="127919A0" w14:textId="77777777" w:rsidR="00BA55FD" w:rsidRDefault="00BA55FD" w:rsidP="00A34172">
            <w:pPr>
              <w:rPr>
                <w:rFonts w:ascii="Calibri Light" w:eastAsia="Times New Roman" w:hAnsi="Calibri Light" w:cs="Calibri Light"/>
                <w:color w:val="000000" w:themeColor="text1"/>
                <w:lang w:val="lt-LT"/>
              </w:rPr>
            </w:pPr>
          </w:p>
          <w:p w14:paraId="0B3B8A31" w14:textId="7B96BC0D" w:rsidR="00291F1A" w:rsidRDefault="00BA55FD" w:rsidP="00291F1A">
            <w:pPr>
              <w:rPr>
                <w:rFonts w:ascii="Calibri Light" w:eastAsia="Times New Roman" w:hAnsi="Calibri Light" w:cs="Calibri Light"/>
                <w:color w:val="000000" w:themeColor="text1"/>
                <w:lang w:val="lt-LT"/>
              </w:rPr>
            </w:pPr>
            <w:r w:rsidRPr="00BA55FD">
              <w:rPr>
                <w:rFonts w:ascii="Calibri Light" w:eastAsia="Times New Roman" w:hAnsi="Calibri Light" w:cs="Calibri Light"/>
                <w:color w:val="000000" w:themeColor="text1"/>
                <w:lang w:val="lt-LT"/>
              </w:rPr>
              <w:t>Privalomos ir papildomos technologinės apsaugos priemonės Lietuvos Respublikos paso</w:t>
            </w:r>
            <w:r w:rsidR="00291F1A">
              <w:rPr>
                <w:rFonts w:ascii="Calibri Light" w:eastAsia="Times New Roman" w:hAnsi="Calibri Light" w:cs="Calibri Light"/>
                <w:color w:val="000000" w:themeColor="text1"/>
                <w:lang w:val="lt-LT"/>
              </w:rPr>
              <w:t xml:space="preserve"> blankams </w:t>
            </w:r>
            <w:r w:rsidR="00291F1A" w:rsidRPr="00291F1A">
              <w:rPr>
                <w:rFonts w:ascii="Calibri Light" w:eastAsia="Times New Roman" w:hAnsi="Calibri Light" w:cs="Calibri Light"/>
                <w:color w:val="000000" w:themeColor="text1"/>
                <w:lang w:val="lt-LT"/>
              </w:rPr>
              <w:t>yra nustatytos</w:t>
            </w:r>
            <w:r w:rsidR="00291F1A">
              <w:rPr>
                <w:rFonts w:ascii="Calibri Light" w:eastAsia="Times New Roman" w:hAnsi="Calibri Light" w:cs="Calibri Light"/>
                <w:color w:val="000000" w:themeColor="text1"/>
                <w:lang w:val="lt-LT"/>
              </w:rPr>
              <w:t xml:space="preserve"> </w:t>
            </w:r>
            <w:r w:rsidR="003709A0">
              <w:rPr>
                <w:rFonts w:ascii="Calibri Light" w:eastAsia="Times New Roman" w:hAnsi="Calibri Light" w:cs="Calibri Light"/>
                <w:color w:val="000000" w:themeColor="text1"/>
                <w:lang w:val="lt-LT"/>
              </w:rPr>
              <w:t xml:space="preserve">VDTAT </w:t>
            </w:r>
            <w:r w:rsidR="00291F1A" w:rsidRPr="00291F1A">
              <w:rPr>
                <w:rFonts w:ascii="Calibri Light" w:eastAsia="Times New Roman" w:hAnsi="Calibri Light" w:cs="Calibri Light"/>
                <w:color w:val="000000" w:themeColor="text1"/>
                <w:lang w:val="lt-LT"/>
              </w:rPr>
              <w:t>direktoriaus 2025 m.</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balandžio 7 d. įsakymuose Nr. 30-13 „Dėl Lietuvos Respublikos paso blanko (identifikavimo kodas</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 xml:space="preserve">00741-A7) privalomų </w:t>
            </w:r>
            <w:r w:rsidR="00291F1A" w:rsidRPr="00291F1A">
              <w:rPr>
                <w:rFonts w:ascii="Calibri Light" w:eastAsia="Times New Roman" w:hAnsi="Calibri Light" w:cs="Calibri Light"/>
                <w:color w:val="000000" w:themeColor="text1"/>
                <w:lang w:val="lt-LT"/>
              </w:rPr>
              <w:lastRenderedPageBreak/>
              <w:t>technologinės apsaugos priemonių tvirtinimo“ ir Nr. 30-14 „Dėl Lietuvos</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Respublikos paso blanko (identifikavimo kodas 00741-A7) papildomų technologinės apsaugos</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priemonių tvirtinimo“</w:t>
            </w:r>
            <w:r w:rsidR="00291F1A">
              <w:rPr>
                <w:rFonts w:ascii="Calibri Light" w:eastAsia="Times New Roman" w:hAnsi="Calibri Light" w:cs="Calibri Light"/>
                <w:color w:val="000000" w:themeColor="text1"/>
                <w:lang w:val="lt-LT"/>
              </w:rPr>
              <w:t xml:space="preserve">. </w:t>
            </w:r>
          </w:p>
          <w:p w14:paraId="4B1D5A23" w14:textId="1BF3823E" w:rsidR="00291F1A" w:rsidRDefault="00291F1A" w:rsidP="00291F1A">
            <w:pPr>
              <w:rPr>
                <w:rFonts w:ascii="Calibri Light" w:eastAsia="Times New Roman" w:hAnsi="Calibri Light" w:cs="Calibri Light"/>
                <w:color w:val="000000" w:themeColor="text1"/>
                <w:lang w:val="lt-LT"/>
              </w:rPr>
            </w:pPr>
            <w:r>
              <w:rPr>
                <w:rFonts w:ascii="Calibri Light" w:eastAsia="Times New Roman" w:hAnsi="Calibri Light" w:cs="Calibri Light"/>
                <w:color w:val="000000" w:themeColor="text1"/>
                <w:lang w:val="lt-LT"/>
              </w:rPr>
              <w:t xml:space="preserve">Kitų numatomų įsigyti </w:t>
            </w:r>
            <w:r w:rsidRPr="00291F1A">
              <w:rPr>
                <w:rFonts w:ascii="Calibri Light" w:eastAsia="Times New Roman" w:hAnsi="Calibri Light" w:cs="Calibri Light"/>
                <w:color w:val="000000" w:themeColor="text1"/>
                <w:lang w:val="lt-LT"/>
              </w:rPr>
              <w:t xml:space="preserve">ID-3 formato asmens dokumentų (Tarnybinio paso, Užsieniečio paso, </w:t>
            </w:r>
            <w:r w:rsidR="002B7A02">
              <w:rPr>
                <w:rFonts w:ascii="Calibri Light" w:eastAsia="Times New Roman" w:hAnsi="Calibri Light" w:cs="Calibri Light"/>
                <w:color w:val="000000" w:themeColor="text1"/>
                <w:lang w:val="lt-LT"/>
              </w:rPr>
              <w:t xml:space="preserve">Diplomatinio paso, </w:t>
            </w:r>
            <w:r w:rsidRPr="00291F1A">
              <w:rPr>
                <w:rFonts w:ascii="Calibri Light" w:eastAsia="Times New Roman" w:hAnsi="Calibri Light" w:cs="Calibri Light"/>
                <w:color w:val="000000" w:themeColor="text1"/>
                <w:lang w:val="lt-LT"/>
              </w:rPr>
              <w:t>Asmens be pilietybės kelionės dokumento</w:t>
            </w:r>
            <w:r w:rsidR="002B7A02">
              <w:rPr>
                <w:rFonts w:ascii="Calibri Light" w:eastAsia="Times New Roman" w:hAnsi="Calibri Light" w:cs="Calibri Light"/>
                <w:color w:val="000000" w:themeColor="text1"/>
                <w:lang w:val="lt-LT"/>
              </w:rPr>
              <w:t>, Pabėgėlio kelionės dokumento</w:t>
            </w:r>
            <w:r>
              <w:rPr>
                <w:rFonts w:ascii="Calibri Light" w:eastAsia="Times New Roman" w:hAnsi="Calibri Light" w:cs="Calibri Light"/>
                <w:color w:val="000000" w:themeColor="text1"/>
                <w:lang w:val="lt-LT"/>
              </w:rPr>
              <w:t xml:space="preserve">) </w:t>
            </w:r>
            <w:r w:rsidR="000D10F3">
              <w:rPr>
                <w:rFonts w:ascii="Calibri Light" w:eastAsia="Times New Roman" w:hAnsi="Calibri Light" w:cs="Calibri Light"/>
                <w:color w:val="000000" w:themeColor="text1"/>
                <w:lang w:val="lt-LT"/>
              </w:rPr>
              <w:t xml:space="preserve">blankų </w:t>
            </w:r>
            <w:r>
              <w:rPr>
                <w:rFonts w:ascii="Calibri Light" w:eastAsia="Times New Roman" w:hAnsi="Calibri Light" w:cs="Calibri Light"/>
                <w:color w:val="000000" w:themeColor="text1"/>
                <w:lang w:val="lt-LT"/>
              </w:rPr>
              <w:t>p</w:t>
            </w:r>
            <w:r w:rsidRPr="00291F1A">
              <w:rPr>
                <w:rFonts w:ascii="Calibri Light" w:eastAsia="Times New Roman" w:hAnsi="Calibri Light" w:cs="Calibri Light"/>
                <w:color w:val="000000" w:themeColor="text1"/>
                <w:lang w:val="lt-LT"/>
              </w:rPr>
              <w:t>rivalomos ir papildomos technologinės apsaugos priemonės</w:t>
            </w:r>
            <w:r>
              <w:rPr>
                <w:rFonts w:ascii="Calibri Light" w:eastAsia="Times New Roman" w:hAnsi="Calibri Light" w:cs="Calibri Light"/>
                <w:color w:val="000000" w:themeColor="text1"/>
                <w:lang w:val="lt-LT"/>
              </w:rPr>
              <w:t xml:space="preserve"> yra rengiamos. </w:t>
            </w:r>
          </w:p>
          <w:p w14:paraId="49191075" w14:textId="567BA004" w:rsidR="00BA55FD" w:rsidRPr="00734CE1" w:rsidRDefault="008861ED" w:rsidP="00194022">
            <w:pPr>
              <w:rPr>
                <w:rFonts w:ascii="Calibri Light" w:hAnsi="Calibri Light" w:cs="Calibri Light"/>
                <w:b/>
                <w:i/>
                <w:color w:val="FF0000"/>
                <w:highlight w:val="yellow"/>
                <w:u w:val="single"/>
                <w:lang w:val="lt-LT"/>
              </w:rPr>
            </w:pPr>
            <w:r w:rsidRPr="00A34172">
              <w:rPr>
                <w:rFonts w:ascii="Calibri Light" w:eastAsia="Times New Roman" w:hAnsi="Calibri Light" w:cs="Calibri Light"/>
                <w:color w:val="000000" w:themeColor="text1"/>
                <w:lang w:val="lt-LT"/>
              </w:rPr>
              <w:t>ID-3 formato asmens dokumentų</w:t>
            </w:r>
            <w:r w:rsidR="002B7A02">
              <w:rPr>
                <w:rFonts w:ascii="Calibri Light" w:eastAsia="Times New Roman" w:hAnsi="Calibri Light" w:cs="Calibri Light"/>
                <w:color w:val="000000" w:themeColor="text1"/>
                <w:lang w:val="lt-LT"/>
              </w:rPr>
              <w:t xml:space="preserve"> blankų</w:t>
            </w:r>
            <w:r>
              <w:rPr>
                <w:rFonts w:ascii="Calibri Light" w:eastAsia="Times New Roman" w:hAnsi="Calibri Light" w:cs="Calibri Light"/>
                <w:color w:val="000000" w:themeColor="text1"/>
                <w:lang w:val="lt-LT"/>
              </w:rPr>
              <w:t xml:space="preserve"> </w:t>
            </w:r>
            <w:r w:rsidR="00194022">
              <w:rPr>
                <w:rFonts w:ascii="Calibri Light" w:eastAsia="Times New Roman" w:hAnsi="Calibri Light" w:cs="Calibri Light"/>
                <w:color w:val="000000" w:themeColor="text1"/>
                <w:lang w:val="lt-LT"/>
              </w:rPr>
              <w:t>p</w:t>
            </w:r>
            <w:r w:rsidR="00194022" w:rsidRPr="00194022">
              <w:rPr>
                <w:rFonts w:ascii="Calibri Light" w:eastAsia="Times New Roman" w:hAnsi="Calibri Light" w:cs="Calibri Light"/>
                <w:color w:val="000000" w:themeColor="text1"/>
                <w:lang w:val="lt-LT"/>
              </w:rPr>
              <w:t>rivalom</w:t>
            </w:r>
            <w:r w:rsidR="00194022">
              <w:rPr>
                <w:rFonts w:ascii="Calibri Light" w:eastAsia="Times New Roman" w:hAnsi="Calibri Light" w:cs="Calibri Light"/>
                <w:color w:val="000000" w:themeColor="text1"/>
                <w:lang w:val="lt-LT"/>
              </w:rPr>
              <w:t>ų</w:t>
            </w:r>
            <w:r w:rsidR="00194022" w:rsidRPr="00194022">
              <w:rPr>
                <w:rFonts w:ascii="Calibri Light" w:eastAsia="Times New Roman" w:hAnsi="Calibri Light" w:cs="Calibri Light"/>
                <w:color w:val="000000" w:themeColor="text1"/>
                <w:lang w:val="lt-LT"/>
              </w:rPr>
              <w:t xml:space="preserve"> ir papildom</w:t>
            </w:r>
            <w:r w:rsidR="00194022">
              <w:rPr>
                <w:rFonts w:ascii="Calibri Light" w:eastAsia="Times New Roman" w:hAnsi="Calibri Light" w:cs="Calibri Light"/>
                <w:color w:val="000000" w:themeColor="text1"/>
                <w:lang w:val="lt-LT"/>
              </w:rPr>
              <w:t>ų</w:t>
            </w:r>
            <w:r w:rsidR="00194022" w:rsidRPr="00194022">
              <w:rPr>
                <w:rFonts w:ascii="Calibri Light" w:eastAsia="Times New Roman" w:hAnsi="Calibri Light" w:cs="Calibri Light"/>
                <w:color w:val="000000" w:themeColor="text1"/>
                <w:lang w:val="lt-LT"/>
              </w:rPr>
              <w:t xml:space="preserve"> technologinės apsaugos priemon</w:t>
            </w:r>
            <w:r w:rsidR="00194022">
              <w:rPr>
                <w:rFonts w:ascii="Calibri Light" w:eastAsia="Times New Roman" w:hAnsi="Calibri Light" w:cs="Calibri Light"/>
                <w:color w:val="000000" w:themeColor="text1"/>
                <w:lang w:val="lt-LT"/>
              </w:rPr>
              <w:t>ių sąrašus pirkimo vykdytojas pateiks atrinktiems tiekėjams, kurie bus pakviesti teikti pirminius pasiūlymus.</w:t>
            </w:r>
          </w:p>
        </w:tc>
      </w:tr>
      <w:tr w:rsidR="003709A0" w:rsidRPr="00BB7462" w14:paraId="3EC09CAE" w14:textId="77777777" w:rsidTr="00EC0A36">
        <w:trPr>
          <w:trHeight w:val="20"/>
        </w:trPr>
        <w:tc>
          <w:tcPr>
            <w:tcW w:w="474" w:type="pct"/>
            <w:vMerge w:val="restart"/>
            <w:shd w:val="clear" w:color="auto" w:fill="F2F2F2" w:themeFill="background1" w:themeFillShade="F2"/>
            <w:vAlign w:val="center"/>
          </w:tcPr>
          <w:p w14:paraId="1C6D00F6" w14:textId="256365CB" w:rsidR="003709A0" w:rsidRPr="003709A0" w:rsidRDefault="003709A0" w:rsidP="003709A0">
            <w:pPr>
              <w:jc w:val="center"/>
              <w:rPr>
                <w:rFonts w:ascii="Calibri Light" w:hAnsi="Calibri Light" w:cs="Calibri Light"/>
                <w:lang w:val="lt-LT"/>
              </w:rPr>
            </w:pPr>
            <w:r>
              <w:rPr>
                <w:rFonts w:ascii="Calibri Light" w:hAnsi="Calibri Light" w:cs="Calibri Light"/>
                <w:lang w:val="lt-LT"/>
              </w:rPr>
              <w:lastRenderedPageBreak/>
              <w:t>1.30.</w:t>
            </w:r>
          </w:p>
        </w:tc>
        <w:tc>
          <w:tcPr>
            <w:tcW w:w="2083" w:type="pct"/>
            <w:vMerge w:val="restart"/>
            <w:shd w:val="clear" w:color="auto" w:fill="F2F2F2" w:themeFill="background1" w:themeFillShade="F2"/>
            <w:vAlign w:val="center"/>
          </w:tcPr>
          <w:p w14:paraId="1CCA9E68" w14:textId="2A8B3A14" w:rsidR="003709A0" w:rsidRPr="008E101E" w:rsidRDefault="003709A0" w:rsidP="00126BB0">
            <w:pPr>
              <w:rPr>
                <w:rFonts w:ascii="Calibri Light" w:hAnsi="Calibri Light" w:cs="Calibri Light"/>
                <w:color w:val="000000" w:themeColor="text1"/>
                <w:lang w:val="lt-LT"/>
              </w:rPr>
            </w:pPr>
            <w:r w:rsidRPr="008E101E">
              <w:rPr>
                <w:rFonts w:ascii="Calibri Light" w:hAnsi="Calibri Light" w:cs="Calibri Light"/>
                <w:color w:val="000000" w:themeColor="text1"/>
                <w:lang w:val="lt-LT"/>
              </w:rPr>
              <w:t>Kitos dalyvavimo pirkime sąlygos nenurodytos BS:</w:t>
            </w:r>
          </w:p>
        </w:tc>
        <w:tc>
          <w:tcPr>
            <w:tcW w:w="2443" w:type="pct"/>
            <w:vAlign w:val="center"/>
          </w:tcPr>
          <w:p w14:paraId="242BC8BC" w14:textId="77CE6F01" w:rsidR="003709A0" w:rsidRDefault="003709A0" w:rsidP="00A0112E">
            <w:pPr>
              <w:rPr>
                <w:rFonts w:ascii="Calibri Light" w:hAnsi="Calibri Light" w:cs="Calibri Light"/>
                <w:lang w:val="lt-LT"/>
              </w:rPr>
            </w:pPr>
            <w:r>
              <w:rPr>
                <w:rFonts w:ascii="Calibri Light" w:hAnsi="Calibri Light" w:cs="Calibri Light"/>
                <w:lang w:val="lt-LT"/>
              </w:rPr>
              <w:t xml:space="preserve">1) </w:t>
            </w:r>
            <w:r w:rsidR="00A0112E" w:rsidRPr="00A0112E">
              <w:rPr>
                <w:rFonts w:ascii="Calibri Light" w:hAnsi="Calibri Light" w:cs="Calibri Light"/>
                <w:lang w:val="lt-LT"/>
              </w:rPr>
              <w:t>P</w:t>
            </w:r>
            <w:r w:rsidR="00A0112E">
              <w:rPr>
                <w:rFonts w:ascii="Calibri Light" w:hAnsi="Calibri Light" w:cs="Calibri Light"/>
                <w:lang w:val="lt-LT"/>
              </w:rPr>
              <w:t xml:space="preserve">irkimo vykdytojas </w:t>
            </w:r>
            <w:r w:rsidR="00A0112E" w:rsidRPr="00A0112E">
              <w:rPr>
                <w:rFonts w:ascii="Calibri Light" w:hAnsi="Calibri Light" w:cs="Calibri Light"/>
                <w:lang w:val="lt-LT"/>
              </w:rPr>
              <w:t>leis tiekėjui (subtiekėjui) dalyvauti tolesnėse pirkimo procedūrose</w:t>
            </w:r>
            <w:r w:rsidR="00A0112E">
              <w:rPr>
                <w:rFonts w:ascii="Calibri Light" w:hAnsi="Calibri Light" w:cs="Calibri Light"/>
                <w:lang w:val="lt-LT"/>
              </w:rPr>
              <w:t xml:space="preserve"> tik</w:t>
            </w:r>
            <w:r w:rsidR="00A0112E" w:rsidRPr="00A0112E">
              <w:rPr>
                <w:rFonts w:ascii="Calibri Light" w:hAnsi="Calibri Light" w:cs="Calibri Light"/>
                <w:lang w:val="lt-LT"/>
              </w:rPr>
              <w:t xml:space="preserve"> gav</w:t>
            </w:r>
            <w:r w:rsidR="00A0112E">
              <w:rPr>
                <w:rFonts w:ascii="Calibri Light" w:hAnsi="Calibri Light" w:cs="Calibri Light"/>
                <w:lang w:val="lt-LT"/>
              </w:rPr>
              <w:t>ę</w:t>
            </w:r>
            <w:r w:rsidR="00A0112E" w:rsidRPr="00A0112E">
              <w:rPr>
                <w:rFonts w:ascii="Calibri Light" w:hAnsi="Calibri Light" w:cs="Calibri Light"/>
                <w:lang w:val="lt-LT"/>
              </w:rPr>
              <w:t>s įslaptintų sandorių saugumą užtikrinanči</w:t>
            </w:r>
            <w:r w:rsidR="00A0112E">
              <w:rPr>
                <w:rFonts w:ascii="Calibri Light" w:hAnsi="Calibri Light" w:cs="Calibri Light"/>
                <w:lang w:val="lt-LT"/>
              </w:rPr>
              <w:t>os</w:t>
            </w:r>
            <w:r w:rsidR="00A0112E" w:rsidRPr="00A0112E">
              <w:rPr>
                <w:rFonts w:ascii="Calibri Light" w:hAnsi="Calibri Light" w:cs="Calibri Light"/>
                <w:lang w:val="lt-LT"/>
              </w:rPr>
              <w:t xml:space="preserve"> institucij</w:t>
            </w:r>
            <w:r w:rsidR="00A0112E">
              <w:rPr>
                <w:rFonts w:ascii="Calibri Light" w:hAnsi="Calibri Light" w:cs="Calibri Light"/>
                <w:lang w:val="lt-LT"/>
              </w:rPr>
              <w:t>os</w:t>
            </w:r>
            <w:r w:rsidR="00A0112E" w:rsidRPr="00A0112E">
              <w:rPr>
                <w:rFonts w:ascii="Calibri Light" w:hAnsi="Calibri Light" w:cs="Calibri Light"/>
                <w:lang w:val="lt-LT"/>
              </w:rPr>
              <w:t xml:space="preserve"> </w:t>
            </w:r>
            <w:r w:rsidR="00A0112E">
              <w:rPr>
                <w:rFonts w:ascii="Calibri Light" w:hAnsi="Calibri Light" w:cs="Calibri Light"/>
                <w:lang w:val="lt-LT"/>
              </w:rPr>
              <w:t>vertinimą.</w:t>
            </w:r>
            <w:r w:rsidR="00A0112E" w:rsidRPr="00A0112E">
              <w:rPr>
                <w:rFonts w:ascii="Calibri Light" w:hAnsi="Calibri Light" w:cs="Calibri Light"/>
                <w:lang w:val="lt-LT"/>
              </w:rPr>
              <w:t xml:space="preserve"> </w:t>
            </w:r>
          </w:p>
        </w:tc>
      </w:tr>
      <w:tr w:rsidR="00A0112E" w:rsidRPr="00BB7462" w14:paraId="575284F2" w14:textId="77777777" w:rsidTr="00EC0A36">
        <w:trPr>
          <w:trHeight w:val="20"/>
        </w:trPr>
        <w:tc>
          <w:tcPr>
            <w:tcW w:w="474" w:type="pct"/>
            <w:vMerge/>
            <w:shd w:val="clear" w:color="auto" w:fill="F2F2F2" w:themeFill="background1" w:themeFillShade="F2"/>
            <w:vAlign w:val="center"/>
          </w:tcPr>
          <w:p w14:paraId="1652ED3B" w14:textId="77777777" w:rsidR="00A0112E" w:rsidRDefault="00A0112E" w:rsidP="003709A0">
            <w:pPr>
              <w:jc w:val="center"/>
              <w:rPr>
                <w:rFonts w:ascii="Calibri Light" w:hAnsi="Calibri Light" w:cs="Calibri Light"/>
                <w:lang w:val="lt-LT"/>
              </w:rPr>
            </w:pPr>
          </w:p>
        </w:tc>
        <w:tc>
          <w:tcPr>
            <w:tcW w:w="2083" w:type="pct"/>
            <w:vMerge/>
            <w:shd w:val="clear" w:color="auto" w:fill="F2F2F2" w:themeFill="background1" w:themeFillShade="F2"/>
            <w:vAlign w:val="center"/>
          </w:tcPr>
          <w:p w14:paraId="0663AE1A" w14:textId="77777777" w:rsidR="00A0112E" w:rsidRPr="008E101E" w:rsidRDefault="00A0112E" w:rsidP="00126BB0">
            <w:pPr>
              <w:rPr>
                <w:rFonts w:ascii="Calibri Light" w:hAnsi="Calibri Light" w:cs="Calibri Light"/>
                <w:color w:val="000000" w:themeColor="text1"/>
                <w:lang w:val="lt-LT"/>
              </w:rPr>
            </w:pPr>
          </w:p>
        </w:tc>
        <w:tc>
          <w:tcPr>
            <w:tcW w:w="2443" w:type="pct"/>
            <w:vAlign w:val="center"/>
          </w:tcPr>
          <w:p w14:paraId="391AE1BB" w14:textId="579135FB" w:rsidR="00A0112E" w:rsidRDefault="00A0112E" w:rsidP="004E0E7D">
            <w:pPr>
              <w:rPr>
                <w:rFonts w:ascii="Calibri Light" w:hAnsi="Calibri Light" w:cs="Calibri Light"/>
                <w:lang w:val="lt-LT"/>
              </w:rPr>
            </w:pPr>
            <w:r w:rsidRPr="00A0112E">
              <w:rPr>
                <w:rFonts w:ascii="Calibri Light" w:hAnsi="Calibri Light" w:cs="Calibri Light"/>
                <w:lang w:val="lt-LT"/>
              </w:rPr>
              <w:t>2) Pirkimo vykdytojas pirkimo dokumentuose nustatyta tvarka atrinktus tiekėjus kvies dalyvauti kitame skelbiamų derybų etape ir teikti pirminius pasiūlymus (CVPIS priemonėmis išsiųs kvietimą), kai VDTAT patvirtins ID-3 formato asmens dokumentų (Tarnybinio paso, Užsieniečio paso, Diplomatinio paso, Asmens be pilietybės kelionės dokumento, Pabėgėlio kelionės dokumento) blankų privalomas ir papildomas technologinės apsaugos priemones.</w:t>
            </w:r>
          </w:p>
        </w:tc>
      </w:tr>
      <w:tr w:rsidR="003709A0" w:rsidRPr="00BB7462" w14:paraId="591CB3C3" w14:textId="77777777" w:rsidTr="00EC0A36">
        <w:trPr>
          <w:trHeight w:val="20"/>
        </w:trPr>
        <w:tc>
          <w:tcPr>
            <w:tcW w:w="474" w:type="pct"/>
            <w:vMerge/>
            <w:shd w:val="clear" w:color="auto" w:fill="F2F2F2" w:themeFill="background1" w:themeFillShade="F2"/>
            <w:vAlign w:val="center"/>
          </w:tcPr>
          <w:p w14:paraId="1E7683D1" w14:textId="77777777" w:rsidR="003709A0" w:rsidRPr="00734CE1" w:rsidRDefault="003709A0" w:rsidP="007F191F">
            <w:pPr>
              <w:pStyle w:val="Sraopastraipa"/>
              <w:numPr>
                <w:ilvl w:val="0"/>
                <w:numId w:val="9"/>
              </w:numPr>
              <w:jc w:val="center"/>
              <w:rPr>
                <w:rFonts w:ascii="Calibri Light" w:hAnsi="Calibri Light" w:cs="Calibri Light"/>
                <w:lang w:val="lt-LT"/>
              </w:rPr>
            </w:pPr>
          </w:p>
        </w:tc>
        <w:tc>
          <w:tcPr>
            <w:tcW w:w="2083" w:type="pct"/>
            <w:vMerge/>
            <w:shd w:val="clear" w:color="auto" w:fill="F2F2F2" w:themeFill="background1" w:themeFillShade="F2"/>
            <w:vAlign w:val="center"/>
          </w:tcPr>
          <w:p w14:paraId="43ABBDF8" w14:textId="537E2CD8" w:rsidR="003709A0" w:rsidRPr="00734CE1" w:rsidRDefault="003709A0" w:rsidP="00126BB0">
            <w:pPr>
              <w:rPr>
                <w:rFonts w:ascii="Calibri Light" w:hAnsi="Calibri Light" w:cs="Calibri Light"/>
                <w:color w:val="000000" w:themeColor="text1"/>
                <w:lang w:val="lt-LT"/>
              </w:rPr>
            </w:pPr>
          </w:p>
        </w:tc>
        <w:tc>
          <w:tcPr>
            <w:tcW w:w="2443" w:type="pct"/>
            <w:vAlign w:val="center"/>
          </w:tcPr>
          <w:p w14:paraId="028FCF55" w14:textId="1AB1AF01" w:rsidR="003709A0" w:rsidRPr="004E0E7D" w:rsidRDefault="00A0112E" w:rsidP="004E0E7D">
            <w:pPr>
              <w:spacing w:after="160" w:line="252" w:lineRule="auto"/>
              <w:rPr>
                <w:rFonts w:ascii="Calibri Light" w:hAnsi="Calibri Light" w:cs="Calibri Light"/>
                <w:lang w:val="lt-LT"/>
              </w:rPr>
            </w:pPr>
            <w:bookmarkStart w:id="0" w:name="_Hlk202885634"/>
            <w:r>
              <w:rPr>
                <w:rFonts w:ascii="Calibri Light" w:hAnsi="Calibri Light" w:cs="Calibri Light"/>
                <w:lang w:val="lt-LT"/>
              </w:rPr>
              <w:t>3</w:t>
            </w:r>
            <w:r w:rsidR="003709A0">
              <w:rPr>
                <w:rFonts w:ascii="Calibri Light" w:hAnsi="Calibri Light" w:cs="Calibri Light"/>
                <w:lang w:val="lt-LT"/>
              </w:rPr>
              <w:t>) A</w:t>
            </w:r>
            <w:r w:rsidR="003709A0" w:rsidRPr="005D16D5">
              <w:rPr>
                <w:rFonts w:ascii="Calibri Light" w:hAnsi="Calibri Light" w:cs="Calibri Light"/>
                <w:lang w:val="lt-LT"/>
              </w:rPr>
              <w:t>trinktiems tiekėjams, kurie bus pakviesti pateikti pasiūlymą</w:t>
            </w:r>
            <w:r w:rsidR="003709A0" w:rsidRPr="004E0E7D">
              <w:rPr>
                <w:rFonts w:ascii="Calibri Light" w:hAnsi="Calibri Light" w:cs="Calibri Light"/>
                <w:lang w:val="lt-LT"/>
              </w:rPr>
              <w:t xml:space="preserve">: </w:t>
            </w:r>
          </w:p>
          <w:bookmarkEnd w:id="0"/>
          <w:p w14:paraId="62119185" w14:textId="37E86D75" w:rsidR="003709A0" w:rsidRPr="004E0E7D" w:rsidRDefault="003709A0" w:rsidP="004E0E7D">
            <w:pPr>
              <w:spacing w:after="160" w:line="252" w:lineRule="auto"/>
              <w:rPr>
                <w:rFonts w:ascii="Calibri Light" w:hAnsi="Calibri Light" w:cs="Calibri Light"/>
                <w:lang w:val="lt-LT"/>
              </w:rPr>
            </w:pPr>
            <w:r>
              <w:rPr>
                <w:rFonts w:ascii="Calibri Light" w:hAnsi="Calibri Light" w:cs="Calibri Light"/>
                <w:lang w:val="lt-LT"/>
              </w:rPr>
              <w:t>a</w:t>
            </w:r>
            <w:r w:rsidRPr="004E0E7D">
              <w:rPr>
                <w:rFonts w:ascii="Calibri Light" w:hAnsi="Calibri Light" w:cs="Calibri Light"/>
                <w:lang w:val="lt-LT"/>
              </w:rPr>
              <w:t xml:space="preserve">) </w:t>
            </w:r>
            <w:r w:rsidR="002B7A02" w:rsidRPr="002B7A02">
              <w:rPr>
                <w:rFonts w:ascii="Calibri Light" w:hAnsi="Calibri Light" w:cs="Calibri Light"/>
                <w:lang w:val="lt-LT"/>
              </w:rPr>
              <w:t xml:space="preserve">pirkimo vykdytojas CVPIS priemonėmis kartu su kvietimu pateiks </w:t>
            </w:r>
            <w:r w:rsidR="002B7A02">
              <w:rPr>
                <w:rFonts w:ascii="Calibri Light" w:hAnsi="Calibri Light" w:cs="Calibri Light"/>
                <w:lang w:val="lt-LT"/>
              </w:rPr>
              <w:t xml:space="preserve">numatomų įsigyti </w:t>
            </w:r>
            <w:r w:rsidR="002B7A02" w:rsidRPr="002B7A02">
              <w:rPr>
                <w:rFonts w:ascii="Calibri Light" w:hAnsi="Calibri Light" w:cs="Calibri Light"/>
                <w:lang w:val="lt-LT"/>
              </w:rPr>
              <w:t>ID-3 formato asmens dokumentų blankų privalom</w:t>
            </w:r>
            <w:r w:rsidR="002B7A02">
              <w:rPr>
                <w:rFonts w:ascii="Calibri Light" w:hAnsi="Calibri Light" w:cs="Calibri Light"/>
                <w:lang w:val="lt-LT"/>
              </w:rPr>
              <w:t>ų</w:t>
            </w:r>
            <w:r w:rsidR="002B7A02" w:rsidRPr="002B7A02">
              <w:rPr>
                <w:rFonts w:ascii="Calibri Light" w:hAnsi="Calibri Light" w:cs="Calibri Light"/>
                <w:lang w:val="lt-LT"/>
              </w:rPr>
              <w:t xml:space="preserve"> ir papildom</w:t>
            </w:r>
            <w:r w:rsidR="002B7A02">
              <w:rPr>
                <w:rFonts w:ascii="Calibri Light" w:hAnsi="Calibri Light" w:cs="Calibri Light"/>
                <w:lang w:val="lt-LT"/>
              </w:rPr>
              <w:t>ų</w:t>
            </w:r>
            <w:r w:rsidR="002B7A02" w:rsidRPr="002B7A02">
              <w:rPr>
                <w:rFonts w:ascii="Calibri Light" w:hAnsi="Calibri Light" w:cs="Calibri Light"/>
                <w:lang w:val="lt-LT"/>
              </w:rPr>
              <w:t xml:space="preserve"> </w:t>
            </w:r>
            <w:r w:rsidRPr="004E0E7D">
              <w:rPr>
                <w:rFonts w:ascii="Calibri Light" w:hAnsi="Calibri Light" w:cs="Calibri Light"/>
                <w:lang w:val="lt-LT"/>
              </w:rPr>
              <w:t>technologin</w:t>
            </w:r>
            <w:r w:rsidR="002B7A02">
              <w:rPr>
                <w:rFonts w:ascii="Calibri Light" w:hAnsi="Calibri Light" w:cs="Calibri Light"/>
                <w:lang w:val="lt-LT"/>
              </w:rPr>
              <w:t>ės</w:t>
            </w:r>
            <w:r w:rsidRPr="004E0E7D">
              <w:rPr>
                <w:rFonts w:ascii="Calibri Light" w:hAnsi="Calibri Light" w:cs="Calibri Light"/>
                <w:lang w:val="lt-LT"/>
              </w:rPr>
              <w:t xml:space="preserve"> apsaugos priemonių sąraš</w:t>
            </w:r>
            <w:r>
              <w:rPr>
                <w:rFonts w:ascii="Calibri Light" w:hAnsi="Calibri Light" w:cs="Calibri Light"/>
                <w:lang w:val="lt-LT"/>
              </w:rPr>
              <w:t>us</w:t>
            </w:r>
            <w:r w:rsidRPr="004E0E7D">
              <w:rPr>
                <w:rFonts w:ascii="Calibri Light" w:hAnsi="Calibri Light" w:cs="Calibri Light"/>
                <w:lang w:val="lt-LT"/>
              </w:rPr>
              <w:t>;</w:t>
            </w:r>
          </w:p>
          <w:p w14:paraId="2EA3B327" w14:textId="58CB2E55" w:rsidR="003709A0" w:rsidRPr="00734CE1" w:rsidRDefault="003709A0" w:rsidP="004E0E7D">
            <w:pPr>
              <w:rPr>
                <w:rFonts w:ascii="Calibri Light" w:hAnsi="Calibri Light" w:cs="Calibri Light"/>
                <w:b/>
                <w:i/>
                <w:color w:val="FF0000"/>
                <w:highlight w:val="yellow"/>
                <w:u w:val="single"/>
                <w:lang w:val="lt-LT"/>
              </w:rPr>
            </w:pPr>
            <w:r>
              <w:rPr>
                <w:rFonts w:ascii="Calibri Light" w:hAnsi="Calibri Light" w:cs="Calibri Light"/>
                <w:lang w:val="lt-LT"/>
              </w:rPr>
              <w:t>b</w:t>
            </w:r>
            <w:r w:rsidRPr="004E0E7D">
              <w:rPr>
                <w:rFonts w:ascii="Calibri Light" w:hAnsi="Calibri Light" w:cs="Calibri Light"/>
                <w:lang w:val="lt-LT"/>
              </w:rPr>
              <w:t xml:space="preserve">) </w:t>
            </w:r>
            <w:r>
              <w:rPr>
                <w:rFonts w:ascii="Calibri Light" w:hAnsi="Calibri Light" w:cs="Calibri Light"/>
                <w:lang w:val="lt-LT"/>
              </w:rPr>
              <w:t>Migracijos departamento</w:t>
            </w:r>
            <w:r w:rsidRPr="004E0E7D">
              <w:rPr>
                <w:rFonts w:ascii="Calibri Light" w:hAnsi="Calibri Light" w:cs="Calibri Light"/>
                <w:lang w:val="lt-LT"/>
              </w:rPr>
              <w:t xml:space="preserve"> turimos </w:t>
            </w:r>
            <w:r>
              <w:rPr>
                <w:rFonts w:ascii="Calibri Light" w:hAnsi="Calibri Light" w:cs="Calibri Light"/>
                <w:lang w:val="lt-LT"/>
              </w:rPr>
              <w:t xml:space="preserve">programinės ir </w:t>
            </w:r>
            <w:r w:rsidRPr="004E0E7D">
              <w:rPr>
                <w:rFonts w:ascii="Calibri Light" w:hAnsi="Calibri Light" w:cs="Calibri Light"/>
                <w:lang w:val="lt-LT"/>
              </w:rPr>
              <w:t>techninės įrangos techninis aprašym</w:t>
            </w:r>
            <w:r w:rsidR="000D10F3">
              <w:rPr>
                <w:rFonts w:ascii="Calibri Light" w:hAnsi="Calibri Light" w:cs="Calibri Light"/>
                <w:lang w:val="lt-LT"/>
              </w:rPr>
              <w:t>ą</w:t>
            </w:r>
            <w:r w:rsidRPr="004E0E7D">
              <w:rPr>
                <w:rFonts w:ascii="Calibri Light" w:hAnsi="Calibri Light" w:cs="Calibri Light"/>
                <w:lang w:val="lt-LT"/>
              </w:rPr>
              <w:t xml:space="preserve"> (specifikacij</w:t>
            </w:r>
            <w:r w:rsidR="000D10F3">
              <w:rPr>
                <w:rFonts w:ascii="Calibri Light" w:hAnsi="Calibri Light" w:cs="Calibri Light"/>
                <w:lang w:val="lt-LT"/>
              </w:rPr>
              <w:t>ą</w:t>
            </w:r>
            <w:r w:rsidRPr="004E0E7D">
              <w:rPr>
                <w:rFonts w:ascii="Calibri Light" w:hAnsi="Calibri Light" w:cs="Calibri Light"/>
                <w:lang w:val="lt-LT"/>
              </w:rPr>
              <w:t xml:space="preserve">) </w:t>
            </w:r>
            <w:r w:rsidR="000D10F3">
              <w:rPr>
                <w:rFonts w:ascii="Calibri Light" w:hAnsi="Calibri Light" w:cs="Calibri Light"/>
                <w:lang w:val="lt-LT"/>
              </w:rPr>
              <w:t xml:space="preserve">pirkimo vykdytojas </w:t>
            </w:r>
            <w:r w:rsidRPr="004E0E7D">
              <w:rPr>
                <w:rFonts w:ascii="Calibri Light" w:hAnsi="Calibri Light" w:cs="Calibri Light"/>
                <w:lang w:val="lt-LT"/>
              </w:rPr>
              <w:t>pateik</w:t>
            </w:r>
            <w:r w:rsidR="000D10F3">
              <w:rPr>
                <w:rFonts w:ascii="Calibri Light" w:hAnsi="Calibri Light" w:cs="Calibri Light"/>
                <w:lang w:val="lt-LT"/>
              </w:rPr>
              <w:t>s</w:t>
            </w:r>
            <w:r w:rsidRPr="004E0E7D">
              <w:rPr>
                <w:rFonts w:ascii="Calibri Light" w:hAnsi="Calibri Light" w:cs="Calibri Light"/>
                <w:lang w:val="lt-LT"/>
              </w:rPr>
              <w:t xml:space="preserve"> </w:t>
            </w:r>
            <w:r w:rsidR="002B7A02">
              <w:rPr>
                <w:rFonts w:ascii="Calibri Light" w:hAnsi="Calibri Light" w:cs="Calibri Light"/>
                <w:lang w:val="lt-LT"/>
              </w:rPr>
              <w:t xml:space="preserve">kvietime nustatyta tvarka </w:t>
            </w:r>
            <w:r w:rsidRPr="004E0E7D">
              <w:rPr>
                <w:rFonts w:ascii="Calibri Light" w:hAnsi="Calibri Light" w:cs="Calibri Light"/>
                <w:lang w:val="lt-LT"/>
              </w:rPr>
              <w:t xml:space="preserve">tuo atveju, jeigu </w:t>
            </w:r>
            <w:r w:rsidR="002B7A02">
              <w:rPr>
                <w:rFonts w:ascii="Calibri Light" w:hAnsi="Calibri Light" w:cs="Calibri Light"/>
                <w:lang w:val="lt-LT"/>
              </w:rPr>
              <w:t>atrinktas</w:t>
            </w:r>
            <w:r w:rsidR="000D10F3">
              <w:rPr>
                <w:rFonts w:ascii="Calibri Light" w:hAnsi="Calibri Light" w:cs="Calibri Light"/>
                <w:lang w:val="lt-LT"/>
              </w:rPr>
              <w:t>(-i)</w:t>
            </w:r>
            <w:r w:rsidR="002B7A02">
              <w:rPr>
                <w:rFonts w:ascii="Calibri Light" w:hAnsi="Calibri Light" w:cs="Calibri Light"/>
                <w:lang w:val="lt-LT"/>
              </w:rPr>
              <w:t xml:space="preserve"> </w:t>
            </w:r>
            <w:r w:rsidRPr="004E0E7D">
              <w:rPr>
                <w:rFonts w:ascii="Calibri Light" w:hAnsi="Calibri Light" w:cs="Calibri Light"/>
                <w:lang w:val="lt-LT"/>
              </w:rPr>
              <w:t>tiekėjas</w:t>
            </w:r>
            <w:r w:rsidR="000D10F3">
              <w:rPr>
                <w:rFonts w:ascii="Calibri Light" w:hAnsi="Calibri Light" w:cs="Calibri Light"/>
                <w:lang w:val="lt-LT"/>
              </w:rPr>
              <w:t>(-ai)</w:t>
            </w:r>
            <w:r w:rsidRPr="004E0E7D">
              <w:rPr>
                <w:rFonts w:ascii="Calibri Light" w:hAnsi="Calibri Light" w:cs="Calibri Light"/>
                <w:lang w:val="lt-LT"/>
              </w:rPr>
              <w:t xml:space="preserve"> informuos apie poreikį susipažinti.</w:t>
            </w:r>
          </w:p>
        </w:tc>
      </w:tr>
      <w:tr w:rsidR="003709A0" w:rsidRPr="00BB7462" w14:paraId="61C386C7" w14:textId="77777777" w:rsidTr="00EC0A36">
        <w:trPr>
          <w:trHeight w:val="20"/>
        </w:trPr>
        <w:tc>
          <w:tcPr>
            <w:tcW w:w="474" w:type="pct"/>
            <w:vMerge/>
            <w:shd w:val="clear" w:color="auto" w:fill="F2F2F2" w:themeFill="background1" w:themeFillShade="F2"/>
            <w:vAlign w:val="center"/>
          </w:tcPr>
          <w:p w14:paraId="53A5E06D" w14:textId="77777777" w:rsidR="003709A0" w:rsidRPr="00734CE1" w:rsidRDefault="003709A0" w:rsidP="007F191F">
            <w:pPr>
              <w:pStyle w:val="Sraopastraipa"/>
              <w:numPr>
                <w:ilvl w:val="0"/>
                <w:numId w:val="9"/>
              </w:numPr>
              <w:jc w:val="center"/>
              <w:rPr>
                <w:rFonts w:ascii="Calibri Light" w:hAnsi="Calibri Light" w:cs="Calibri Light"/>
                <w:lang w:val="lt-LT"/>
              </w:rPr>
            </w:pPr>
          </w:p>
        </w:tc>
        <w:tc>
          <w:tcPr>
            <w:tcW w:w="2083" w:type="pct"/>
            <w:vMerge/>
            <w:shd w:val="clear" w:color="auto" w:fill="F2F2F2" w:themeFill="background1" w:themeFillShade="F2"/>
            <w:vAlign w:val="center"/>
          </w:tcPr>
          <w:p w14:paraId="1D9FAA30" w14:textId="77777777" w:rsidR="003709A0" w:rsidRPr="004E0E7D" w:rsidRDefault="003709A0" w:rsidP="00126BB0">
            <w:pPr>
              <w:rPr>
                <w:rFonts w:ascii="Calibri Light" w:hAnsi="Calibri Light" w:cs="Calibri Light"/>
                <w:color w:val="000000" w:themeColor="text1"/>
                <w:lang w:val="lt-LT"/>
              </w:rPr>
            </w:pPr>
          </w:p>
        </w:tc>
        <w:tc>
          <w:tcPr>
            <w:tcW w:w="2443" w:type="pct"/>
            <w:vAlign w:val="center"/>
          </w:tcPr>
          <w:p w14:paraId="72933520" w14:textId="0BD48501" w:rsidR="003709A0" w:rsidRPr="00734CE1" w:rsidRDefault="00A0112E" w:rsidP="008E101E">
            <w:pPr>
              <w:rPr>
                <w:rFonts w:ascii="Calibri Light" w:hAnsi="Calibri Light" w:cs="Calibri Light"/>
                <w:lang w:val="lt-LT"/>
              </w:rPr>
            </w:pPr>
            <w:r>
              <w:rPr>
                <w:rFonts w:ascii="Calibri Light" w:hAnsi="Calibri Light" w:cs="Calibri Light"/>
                <w:lang w:val="lt-LT"/>
              </w:rPr>
              <w:t>4</w:t>
            </w:r>
            <w:r w:rsidR="003709A0">
              <w:rPr>
                <w:rFonts w:ascii="Calibri Light" w:hAnsi="Calibri Light" w:cs="Calibri Light"/>
                <w:lang w:val="lt-LT"/>
              </w:rPr>
              <w:t xml:space="preserve">) </w:t>
            </w:r>
            <w:r w:rsidR="003709A0" w:rsidRPr="00734CE1">
              <w:rPr>
                <w:rFonts w:ascii="Calibri Light" w:hAnsi="Calibri Light" w:cs="Calibri Light"/>
                <w:lang w:val="lt-LT"/>
              </w:rPr>
              <w:t xml:space="preserve">Paraiška/pasiūlymas, kiti dokumentai ir susirašinėjimas pateikiama lietuvių kalba. Pateikus dokumentą kita kalba, turi būti pateiktas tinkamai patvirtintas vertimas į lietuvių kalbą. </w:t>
            </w:r>
          </w:p>
          <w:p w14:paraId="1150BF31" w14:textId="3E492B95" w:rsidR="003709A0" w:rsidRPr="000938F1" w:rsidRDefault="003709A0" w:rsidP="008E101E">
            <w:pPr>
              <w:rPr>
                <w:rFonts w:ascii="Calibri Light" w:hAnsi="Calibri Light" w:cs="Calibri Light"/>
                <w:bCs/>
                <w:lang w:val="lt-LT"/>
              </w:rPr>
            </w:pPr>
            <w:r w:rsidRPr="000938F1">
              <w:rPr>
                <w:rFonts w:ascii="Calibri Light" w:hAnsi="Calibri Light" w:cs="Calibri Light"/>
                <w:bCs/>
                <w:lang w:val="lt-LT"/>
              </w:rPr>
              <w:t>Techninius siūlomo pirkimo objekto parametrus, kitus su pirkimo objektu susijusius techninius duomenis, tiekėjai gali pateikti anglų kalba.</w:t>
            </w:r>
          </w:p>
        </w:tc>
      </w:tr>
    </w:tbl>
    <w:p w14:paraId="39D879E3" w14:textId="4A7989E3" w:rsidR="005D1C93" w:rsidRPr="00734CE1"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 w:name="_Toc506979273"/>
      <w:r w:rsidRPr="00734CE1">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734CE1"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A687403" w14:textId="77777777" w:rsidR="00C33FA8" w:rsidRPr="00734CE1" w:rsidRDefault="00C33FA8" w:rsidP="00C33FA8">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734CE1">
        <w:rPr>
          <w:rFonts w:ascii="Calibri Light" w:hAnsi="Calibri Light" w:cs="Calibri Light"/>
          <w:lang w:val="lt-LT"/>
        </w:rPr>
        <w:t>Informacija apie pirkimo dalis pateikta 2 lentelėje.</w:t>
      </w:r>
    </w:p>
    <w:p w14:paraId="0437653E" w14:textId="77777777" w:rsidR="00C33FA8" w:rsidRPr="00734CE1" w:rsidRDefault="00C33FA8" w:rsidP="00C33FA8">
      <w:pPr>
        <w:pStyle w:val="Sraopastraipa"/>
        <w:tabs>
          <w:tab w:val="left" w:pos="284"/>
        </w:tabs>
        <w:spacing w:before="60" w:after="60" w:line="240" w:lineRule="auto"/>
        <w:ind w:left="0"/>
        <w:rPr>
          <w:rFonts w:ascii="Calibri Light" w:hAnsi="Calibri Light" w:cs="Calibri Light"/>
          <w:lang w:val="lt-LT"/>
        </w:rPr>
      </w:pPr>
    </w:p>
    <w:p w14:paraId="5C33C04E" w14:textId="77777777" w:rsidR="00C33FA8" w:rsidRPr="00734CE1" w:rsidRDefault="00C33FA8" w:rsidP="00C33FA8">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2 lentelė. Informacija apie pirkimo dalis:</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709"/>
        <w:gridCol w:w="4082"/>
        <w:gridCol w:w="4962"/>
      </w:tblGrid>
      <w:tr w:rsidR="00C33FA8" w:rsidRPr="00734CE1" w14:paraId="0D118404" w14:textId="77777777" w:rsidTr="00245CE4">
        <w:trPr>
          <w:trHeight w:val="241"/>
        </w:trPr>
        <w:tc>
          <w:tcPr>
            <w:tcW w:w="709" w:type="dxa"/>
            <w:shd w:val="clear" w:color="auto" w:fill="F2F2F2" w:themeFill="background1" w:themeFillShade="F2"/>
            <w:vAlign w:val="center"/>
          </w:tcPr>
          <w:p w14:paraId="486566CC" w14:textId="77777777" w:rsidR="00C33FA8" w:rsidRPr="00734CE1" w:rsidRDefault="00C33FA8" w:rsidP="00245CE4">
            <w:pPr>
              <w:spacing w:after="0" w:line="240" w:lineRule="auto"/>
              <w:rPr>
                <w:rFonts w:ascii="Calibri Light" w:eastAsia="Calibri" w:hAnsi="Calibri Light" w:cs="Calibri Light"/>
                <w:b/>
                <w:lang w:val="lt-LT"/>
              </w:rPr>
            </w:pPr>
            <w:r w:rsidRPr="00734CE1">
              <w:rPr>
                <w:rFonts w:ascii="Calibri Light" w:eastAsia="Calibri" w:hAnsi="Calibri Light" w:cs="Calibri Light"/>
                <w:b/>
                <w:lang w:val="lt-LT"/>
              </w:rPr>
              <w:lastRenderedPageBreak/>
              <w:t>Eil. Nr.</w:t>
            </w:r>
          </w:p>
        </w:tc>
        <w:tc>
          <w:tcPr>
            <w:tcW w:w="4082" w:type="dxa"/>
            <w:shd w:val="clear" w:color="auto" w:fill="F2F2F2" w:themeFill="background1" w:themeFillShade="F2"/>
            <w:vAlign w:val="center"/>
          </w:tcPr>
          <w:p w14:paraId="7525809D" w14:textId="77777777" w:rsidR="00C33FA8" w:rsidRPr="00734CE1" w:rsidRDefault="00C33FA8" w:rsidP="00245CE4">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Informacija apie pirkimo dalis</w:t>
            </w:r>
          </w:p>
        </w:tc>
        <w:tc>
          <w:tcPr>
            <w:tcW w:w="4962" w:type="dxa"/>
            <w:shd w:val="clear" w:color="auto" w:fill="F2F2F2" w:themeFill="background1" w:themeFillShade="F2"/>
            <w:vAlign w:val="center"/>
          </w:tcPr>
          <w:p w14:paraId="3AC40571" w14:textId="77777777" w:rsidR="00C33FA8" w:rsidRPr="00734CE1" w:rsidRDefault="00C33FA8" w:rsidP="00245CE4">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Nurodoma reikšmė</w:t>
            </w:r>
          </w:p>
        </w:tc>
      </w:tr>
      <w:tr w:rsidR="00C33FA8" w:rsidRPr="008B0687" w14:paraId="5FAAE5F6" w14:textId="77777777" w:rsidTr="00B43D5C">
        <w:trPr>
          <w:trHeight w:val="495"/>
        </w:trPr>
        <w:tc>
          <w:tcPr>
            <w:tcW w:w="709" w:type="dxa"/>
            <w:shd w:val="clear" w:color="auto" w:fill="F2F2F2" w:themeFill="background1" w:themeFillShade="F2"/>
            <w:vAlign w:val="center"/>
          </w:tcPr>
          <w:p w14:paraId="74023743" w14:textId="77777777" w:rsidR="00C33FA8" w:rsidRPr="00734CE1" w:rsidRDefault="00C33FA8" w:rsidP="00245CE4">
            <w:pPr>
              <w:tabs>
                <w:tab w:val="left" w:pos="284"/>
                <w:tab w:val="left" w:pos="459"/>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1.</w:t>
            </w:r>
          </w:p>
        </w:tc>
        <w:tc>
          <w:tcPr>
            <w:tcW w:w="4082" w:type="dxa"/>
            <w:shd w:val="clear" w:color="auto" w:fill="F2F2F2" w:themeFill="background1" w:themeFillShade="F2"/>
            <w:vAlign w:val="center"/>
          </w:tcPr>
          <w:p w14:paraId="140EECD2" w14:textId="77777777" w:rsidR="00C33FA8" w:rsidRPr="00734CE1" w:rsidRDefault="00C33FA8" w:rsidP="00245CE4">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Pirkimas skaidomas į dalis.</w:t>
            </w:r>
          </w:p>
        </w:tc>
        <w:tc>
          <w:tcPr>
            <w:tcW w:w="4962" w:type="dxa"/>
            <w:vAlign w:val="center"/>
          </w:tcPr>
          <w:p w14:paraId="1B9FE1EC" w14:textId="31EDE450" w:rsidR="00C33FA8" w:rsidRPr="00734CE1" w:rsidRDefault="00B43D5C" w:rsidP="0090473D">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Pirkim</w:t>
            </w:r>
            <w:r w:rsidR="00674BB5">
              <w:rPr>
                <w:rFonts w:ascii="Calibri Light" w:eastAsia="Calibri" w:hAnsi="Calibri Light" w:cs="Calibri Light"/>
                <w:lang w:val="lt-LT"/>
              </w:rPr>
              <w:t>o objektas</w:t>
            </w:r>
            <w:r w:rsidRPr="00734CE1">
              <w:rPr>
                <w:rFonts w:ascii="Calibri Light" w:eastAsia="Calibri" w:hAnsi="Calibri Light" w:cs="Calibri Light"/>
                <w:lang w:val="lt-LT"/>
              </w:rPr>
              <w:t xml:space="preserve"> </w:t>
            </w:r>
            <w:r w:rsidR="00674BB5">
              <w:rPr>
                <w:rFonts w:ascii="Calibri Light" w:eastAsia="Calibri" w:hAnsi="Calibri Light" w:cs="Calibri Light"/>
                <w:lang w:val="lt-LT"/>
              </w:rPr>
              <w:t>ne</w:t>
            </w:r>
            <w:r w:rsidRPr="00734CE1">
              <w:rPr>
                <w:rFonts w:ascii="Calibri Light" w:eastAsia="Calibri" w:hAnsi="Calibri Light" w:cs="Calibri Light"/>
                <w:lang w:val="lt-LT"/>
              </w:rPr>
              <w:t>skaidomas į</w:t>
            </w:r>
            <w:r w:rsidR="00674BB5">
              <w:rPr>
                <w:rFonts w:ascii="Calibri Light" w:eastAsia="Calibri" w:hAnsi="Calibri Light" w:cs="Calibri Light"/>
                <w:lang w:val="lt-LT"/>
              </w:rPr>
              <w:t xml:space="preserve"> dalis.</w:t>
            </w:r>
          </w:p>
        </w:tc>
      </w:tr>
    </w:tbl>
    <w:p w14:paraId="47CEC3CA" w14:textId="77777777" w:rsidR="00F52095" w:rsidRPr="00734CE1"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8A657D6" w:rsidR="00482726" w:rsidRPr="00734CE1" w:rsidRDefault="00A130C4"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 xml:space="preserve">Sąlygos, kuriomis draudžiamas ir ribojamas tiekėjų dalyvavimas pirkime </w:t>
      </w:r>
    </w:p>
    <w:p w14:paraId="7ADB1F3A" w14:textId="77777777" w:rsidR="00482726" w:rsidRPr="00734CE1" w:rsidRDefault="00482726" w:rsidP="00386DCD">
      <w:pPr>
        <w:pStyle w:val="Sraopastraipa"/>
        <w:tabs>
          <w:tab w:val="left" w:pos="284"/>
        </w:tabs>
        <w:spacing w:before="60" w:after="60" w:line="120" w:lineRule="auto"/>
        <w:ind w:left="0"/>
        <w:rPr>
          <w:rFonts w:ascii="Calibri Light" w:hAnsi="Calibri Light" w:cs="Calibri Light"/>
          <w:lang w:val="lt-LT"/>
        </w:rPr>
      </w:pPr>
    </w:p>
    <w:p w14:paraId="46F2D1A8" w14:textId="2F0E06A9" w:rsidR="00771CEC" w:rsidRPr="00734CE1" w:rsidRDefault="000F5AD1" w:rsidP="00771CEC">
      <w:pPr>
        <w:pStyle w:val="Sraopastraipa"/>
        <w:numPr>
          <w:ilvl w:val="1"/>
          <w:numId w:val="8"/>
        </w:numPr>
        <w:tabs>
          <w:tab w:val="left" w:pos="284"/>
        </w:tabs>
        <w:spacing w:before="60" w:after="60" w:line="240" w:lineRule="auto"/>
        <w:rPr>
          <w:rFonts w:ascii="Calibri Light" w:hAnsi="Calibri Light" w:cs="Calibri Light"/>
          <w:iCs/>
          <w:color w:val="000000" w:themeColor="text1"/>
          <w:lang w:val="lt-LT"/>
        </w:rPr>
      </w:pPr>
      <w:bookmarkStart w:id="2" w:name="_Hlk51070087"/>
      <w:bookmarkEnd w:id="1"/>
      <w:r w:rsidRPr="00734CE1">
        <w:rPr>
          <w:rFonts w:ascii="Calibri Light" w:hAnsi="Calibri Light" w:cs="Calibri Light"/>
          <w:color w:val="000000" w:themeColor="text1"/>
          <w:lang w:val="lt-LT"/>
        </w:rPr>
        <w:t>Perkančioji organizacija atmeta paraiškas ir pasiūlymus, jeigu t</w:t>
      </w:r>
      <w:r w:rsidR="00C76882" w:rsidRPr="00734CE1">
        <w:rPr>
          <w:rFonts w:ascii="Calibri Light" w:hAnsi="Calibri Light" w:cs="Calibri Light"/>
          <w:color w:val="000000" w:themeColor="text1"/>
          <w:lang w:val="lt-LT"/>
        </w:rPr>
        <w:t xml:space="preserve">iekėjas </w:t>
      </w:r>
      <w:r w:rsidRPr="00734CE1">
        <w:rPr>
          <w:rFonts w:ascii="Calibri Light" w:hAnsi="Calibri Light" w:cs="Calibri Light"/>
          <w:color w:val="000000" w:themeColor="text1"/>
          <w:lang w:val="lt-LT"/>
        </w:rPr>
        <w:t>ne</w:t>
      </w:r>
      <w:r w:rsidR="00C76882" w:rsidRPr="00734CE1">
        <w:rPr>
          <w:rFonts w:ascii="Calibri Light" w:hAnsi="Calibri Light" w:cs="Calibri Light"/>
          <w:color w:val="000000" w:themeColor="text1"/>
          <w:lang w:val="lt-LT"/>
        </w:rPr>
        <w:t>įrod</w:t>
      </w:r>
      <w:r w:rsidRPr="00734CE1">
        <w:rPr>
          <w:rFonts w:ascii="Calibri Light" w:hAnsi="Calibri Light" w:cs="Calibri Light"/>
          <w:color w:val="000000" w:themeColor="text1"/>
          <w:lang w:val="lt-LT"/>
        </w:rPr>
        <w:t>o</w:t>
      </w:r>
      <w:r w:rsidR="00C76882" w:rsidRPr="00734CE1">
        <w:rPr>
          <w:rFonts w:ascii="Calibri Light" w:hAnsi="Calibri Light" w:cs="Calibri Light"/>
          <w:color w:val="000000" w:themeColor="text1"/>
          <w:lang w:val="lt-LT"/>
        </w:rPr>
        <w:t xml:space="preserve"> s</w:t>
      </w:r>
      <w:r w:rsidR="000D14BF" w:rsidRPr="00734CE1">
        <w:rPr>
          <w:rFonts w:ascii="Calibri Light" w:hAnsi="Calibri Light" w:cs="Calibri Light"/>
          <w:color w:val="000000" w:themeColor="text1"/>
          <w:lang w:val="lt-LT"/>
        </w:rPr>
        <w:t>ąlyg</w:t>
      </w:r>
      <w:r w:rsidR="00C76882" w:rsidRPr="00734CE1">
        <w:rPr>
          <w:rFonts w:ascii="Calibri Light" w:hAnsi="Calibri Light" w:cs="Calibri Light"/>
          <w:color w:val="000000" w:themeColor="text1"/>
          <w:lang w:val="lt-LT"/>
        </w:rPr>
        <w:t>ų</w:t>
      </w:r>
      <w:r w:rsidR="000D14BF" w:rsidRPr="00734CE1">
        <w:rPr>
          <w:rFonts w:ascii="Calibri Light" w:hAnsi="Calibri Light" w:cs="Calibri Light"/>
          <w:color w:val="000000" w:themeColor="text1"/>
          <w:lang w:val="lt-LT"/>
        </w:rPr>
        <w:t xml:space="preserve">, kuriomis draudžiamas ir ribojamas </w:t>
      </w:r>
      <w:r w:rsidR="00C76882" w:rsidRPr="00734CE1">
        <w:rPr>
          <w:rFonts w:ascii="Calibri Light" w:hAnsi="Calibri Light" w:cs="Calibri Light"/>
          <w:color w:val="000000" w:themeColor="text1"/>
          <w:lang w:val="lt-LT"/>
        </w:rPr>
        <w:t>jo</w:t>
      </w:r>
      <w:r w:rsidR="000D14BF" w:rsidRPr="00734CE1">
        <w:rPr>
          <w:rFonts w:ascii="Calibri Light" w:hAnsi="Calibri Light" w:cs="Calibri Light"/>
          <w:color w:val="000000" w:themeColor="text1"/>
          <w:lang w:val="lt-LT"/>
        </w:rPr>
        <w:t xml:space="preserve"> dalyvavimas pirkime</w:t>
      </w:r>
      <w:bookmarkEnd w:id="2"/>
      <w:r w:rsidR="007F6D04" w:rsidRPr="00734CE1">
        <w:rPr>
          <w:rFonts w:ascii="Calibri Light" w:hAnsi="Calibri Light" w:cs="Calibri Light"/>
          <w:color w:val="000000" w:themeColor="text1"/>
          <w:lang w:val="lt-LT"/>
        </w:rPr>
        <w:t>,</w:t>
      </w:r>
      <w:r w:rsidR="00F307E5" w:rsidRPr="00734CE1">
        <w:rPr>
          <w:rFonts w:ascii="Calibri Light" w:hAnsi="Calibri Light" w:cs="Calibri Light"/>
          <w:color w:val="000000" w:themeColor="text1"/>
          <w:lang w:val="lt-LT"/>
        </w:rPr>
        <w:t xml:space="preserve"> nebuvim</w:t>
      </w:r>
      <w:r w:rsidRPr="00734CE1">
        <w:rPr>
          <w:rFonts w:ascii="Calibri Light" w:hAnsi="Calibri Light" w:cs="Calibri Light"/>
          <w:color w:val="000000" w:themeColor="text1"/>
          <w:lang w:val="lt-LT"/>
        </w:rPr>
        <w:t>o.</w:t>
      </w:r>
      <w:r w:rsidR="00F52095" w:rsidRPr="00734CE1">
        <w:rPr>
          <w:rFonts w:ascii="Calibri Light" w:hAnsi="Calibri Light" w:cs="Calibri Light"/>
          <w:color w:val="000000" w:themeColor="text1"/>
          <w:lang w:val="lt-LT"/>
        </w:rPr>
        <w:t xml:space="preserve"> </w:t>
      </w:r>
      <w:r w:rsidR="002522B4" w:rsidRPr="00734CE1">
        <w:rPr>
          <w:rFonts w:ascii="Calibri Light" w:hAnsi="Calibri Light" w:cs="Calibri Light"/>
          <w:i/>
          <w:iCs/>
          <w:color w:val="000000" w:themeColor="text1"/>
          <w:lang w:val="lt-LT"/>
        </w:rPr>
        <w:t>Jei bendrą pasiūlymą pateikia ūkio subjektų grupė</w:t>
      </w:r>
      <w:r w:rsidR="001F4482" w:rsidRPr="00734CE1">
        <w:rPr>
          <w:rFonts w:ascii="Calibri Light" w:eastAsia="Calibri" w:hAnsi="Calibri Light" w:cs="Calibri Light"/>
          <w:i/>
          <w:color w:val="000000" w:themeColor="text1"/>
          <w:lang w:val="lt-LT"/>
        </w:rPr>
        <w:t xml:space="preserve"> </w:t>
      </w:r>
      <w:r w:rsidR="00771CEC" w:rsidRPr="00734CE1">
        <w:rPr>
          <w:rFonts w:ascii="Calibri Light" w:eastAsia="Calibri" w:hAnsi="Calibri Light" w:cs="Calibri Light"/>
          <w:i/>
          <w:iCs/>
          <w:color w:val="000000" w:themeColor="text1"/>
          <w:lang w:val="lt-LT"/>
        </w:rPr>
        <w:t>3 lentelėje nustatytus reikalavimus, turi atitikti ir pateikti nurodytus dokumentus kiekvienas ūkio subjektų grupės narys</w:t>
      </w:r>
      <w:r w:rsidR="00AF44E7" w:rsidRPr="00734CE1">
        <w:rPr>
          <w:rFonts w:ascii="Calibri Light" w:eastAsia="Calibri" w:hAnsi="Calibri Light" w:cs="Calibri Light"/>
          <w:i/>
          <w:iCs/>
          <w:color w:val="000000" w:themeColor="text1"/>
          <w:lang w:val="lt-LT"/>
        </w:rPr>
        <w:t xml:space="preserve"> ir/ar </w:t>
      </w:r>
      <w:r w:rsidR="000E4F5F" w:rsidRPr="00734CE1">
        <w:rPr>
          <w:rFonts w:ascii="Calibri Light" w:eastAsia="Calibri" w:hAnsi="Calibri Light" w:cs="Calibri Light"/>
          <w:i/>
          <w:iCs/>
          <w:color w:val="000000" w:themeColor="text1"/>
          <w:lang w:val="lt-LT"/>
        </w:rPr>
        <w:t>subrangovas/</w:t>
      </w:r>
      <w:r w:rsidR="00AF44E7" w:rsidRPr="00734CE1">
        <w:rPr>
          <w:rFonts w:ascii="Calibri Light" w:eastAsia="Calibri" w:hAnsi="Calibri Light" w:cs="Calibri Light"/>
          <w:i/>
          <w:iCs/>
          <w:color w:val="000000" w:themeColor="text1"/>
          <w:lang w:val="lt-LT"/>
        </w:rPr>
        <w:t xml:space="preserve">subtiekėjas </w:t>
      </w:r>
      <w:r w:rsidR="00771CEC" w:rsidRPr="00734CE1">
        <w:rPr>
          <w:rFonts w:ascii="Calibri Light" w:eastAsia="Calibri" w:hAnsi="Calibri Light" w:cs="Calibri Light"/>
          <w:i/>
          <w:iCs/>
          <w:color w:val="000000" w:themeColor="text1"/>
          <w:lang w:val="lt-LT"/>
        </w:rPr>
        <w:t xml:space="preserve"> atskirai. </w:t>
      </w:r>
    </w:p>
    <w:p w14:paraId="1C8EDA26" w14:textId="6635C5C9" w:rsidR="00022615" w:rsidRPr="00734CE1" w:rsidRDefault="00F52095" w:rsidP="00556361">
      <w:pPr>
        <w:spacing w:before="60" w:after="60" w:line="240" w:lineRule="auto"/>
        <w:rPr>
          <w:rFonts w:ascii="Calibri Light" w:hAnsi="Calibri Light" w:cs="Calibri Light"/>
          <w:b/>
          <w:lang w:val="lt-LT"/>
        </w:rPr>
      </w:pPr>
      <w:r w:rsidRPr="00734CE1">
        <w:rPr>
          <w:rFonts w:ascii="Calibri Light" w:hAnsi="Calibri Light" w:cs="Calibri Light"/>
          <w:b/>
          <w:lang w:val="lt-LT"/>
        </w:rPr>
        <w:t>3 lentelė.</w:t>
      </w:r>
    </w:p>
    <w:tbl>
      <w:tblPr>
        <w:tblW w:w="9923"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51"/>
        <w:gridCol w:w="4649"/>
        <w:gridCol w:w="4423"/>
      </w:tblGrid>
      <w:tr w:rsidR="00F52095" w:rsidRPr="00BB7462" w14:paraId="69956714" w14:textId="77777777" w:rsidTr="00511BA2">
        <w:tc>
          <w:tcPr>
            <w:tcW w:w="851" w:type="dxa"/>
            <w:shd w:val="clear" w:color="auto" w:fill="F2F2F2" w:themeFill="background1" w:themeFillShade="F2"/>
            <w:vAlign w:val="center"/>
          </w:tcPr>
          <w:p w14:paraId="50E66D71"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Eil.</w:t>
            </w:r>
          </w:p>
          <w:p w14:paraId="330162A4"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Nr.</w:t>
            </w:r>
          </w:p>
        </w:tc>
        <w:tc>
          <w:tcPr>
            <w:tcW w:w="4649" w:type="dxa"/>
            <w:shd w:val="clear" w:color="auto" w:fill="F2F2F2" w:themeFill="background1" w:themeFillShade="F2"/>
            <w:vAlign w:val="center"/>
          </w:tcPr>
          <w:p w14:paraId="5731F835" w14:textId="1325CA36" w:rsidR="00F52095" w:rsidRPr="00734CE1" w:rsidRDefault="000F5AD1"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Sąlygos, kuriomis draudžiamas ir ribojamas tiekėjų dalyvavimas pirkime</w:t>
            </w:r>
          </w:p>
        </w:tc>
        <w:tc>
          <w:tcPr>
            <w:tcW w:w="4423" w:type="dxa"/>
            <w:shd w:val="clear" w:color="auto" w:fill="F2F2F2" w:themeFill="background1" w:themeFillShade="F2"/>
            <w:vAlign w:val="center"/>
          </w:tcPr>
          <w:p w14:paraId="330BDFCC" w14:textId="2BCB41A0" w:rsidR="00836596" w:rsidRPr="00734CE1" w:rsidRDefault="000F5AD1" w:rsidP="00E25FC6">
            <w:pPr>
              <w:spacing w:after="0" w:line="240" w:lineRule="auto"/>
              <w:jc w:val="center"/>
              <w:rPr>
                <w:rFonts w:ascii="Calibri Light" w:eastAsia="Calibri" w:hAnsi="Calibri Light" w:cs="Calibri Light"/>
                <w:u w:val="single"/>
                <w:lang w:val="lt-LT"/>
              </w:rPr>
            </w:pPr>
            <w:r w:rsidRPr="00734CE1">
              <w:rPr>
                <w:rFonts w:ascii="Calibri Light" w:eastAsia="Calibri" w:hAnsi="Calibri Light" w:cs="Calibri Light"/>
                <w:b/>
                <w:bCs/>
                <w:lang w:val="lt-LT"/>
              </w:rPr>
              <w:t>Sąlygos, kuriomis draudžiamas ir ribojamas tiekėjų dalyvavimas pirkime</w:t>
            </w:r>
            <w:r w:rsidRPr="00734CE1">
              <w:rPr>
                <w:rFonts w:ascii="Calibri Light" w:eastAsia="Calibri" w:hAnsi="Calibri Light" w:cs="Calibri Light"/>
                <w:b/>
                <w:lang w:val="lt-LT"/>
              </w:rPr>
              <w:t xml:space="preserve"> (ne)buvimą</w:t>
            </w:r>
            <w:r w:rsidR="0080513D" w:rsidRPr="00734CE1">
              <w:rPr>
                <w:rFonts w:ascii="Calibri Light" w:eastAsia="Calibri" w:hAnsi="Calibri Light" w:cs="Calibri Light"/>
                <w:b/>
                <w:lang w:val="lt-LT"/>
              </w:rPr>
              <w:t xml:space="preserve"> į</w:t>
            </w:r>
            <w:r w:rsidR="00F52095" w:rsidRPr="00734CE1">
              <w:rPr>
                <w:rFonts w:ascii="Calibri Light" w:eastAsia="Calibri" w:hAnsi="Calibri Light" w:cs="Calibri Light"/>
                <w:b/>
                <w:lang w:val="lt-LT"/>
              </w:rPr>
              <w:t>rodantys dokumentai</w:t>
            </w:r>
          </w:p>
        </w:tc>
      </w:tr>
      <w:tr w:rsidR="00F52095" w:rsidRPr="00BB7462" w14:paraId="02B7ED45" w14:textId="77777777" w:rsidTr="00511BA2">
        <w:tc>
          <w:tcPr>
            <w:tcW w:w="851" w:type="dxa"/>
            <w:shd w:val="clear" w:color="auto" w:fill="F2F2F2" w:themeFill="background1" w:themeFillShade="F2"/>
            <w:vAlign w:val="center"/>
          </w:tcPr>
          <w:p w14:paraId="23A05F88" w14:textId="252D0B2E" w:rsidR="00F52095" w:rsidRPr="00734CE1" w:rsidRDefault="00D75D82" w:rsidP="00D75D82">
            <w:pPr>
              <w:pStyle w:val="Sraopastraipa"/>
              <w:tabs>
                <w:tab w:val="left" w:pos="284"/>
                <w:tab w:val="left" w:pos="459"/>
              </w:tabs>
              <w:spacing w:after="0" w:line="240" w:lineRule="auto"/>
              <w:ind w:left="360" w:hanging="360"/>
              <w:rPr>
                <w:rFonts w:ascii="Calibri Light" w:eastAsia="Calibri" w:hAnsi="Calibri Light" w:cs="Calibri Light"/>
                <w:lang w:val="lt-LT"/>
              </w:rPr>
            </w:pPr>
            <w:r w:rsidRPr="00734CE1">
              <w:rPr>
                <w:rFonts w:ascii="Calibri Light" w:eastAsia="Calibri" w:hAnsi="Calibri Light" w:cs="Calibri Light"/>
                <w:lang w:val="lt-LT"/>
              </w:rPr>
              <w:t>3.1.</w:t>
            </w:r>
            <w:r w:rsidR="00925216" w:rsidRPr="00734CE1">
              <w:rPr>
                <w:rFonts w:ascii="Calibri Light" w:eastAsia="Calibri" w:hAnsi="Calibri Light" w:cs="Calibri Light"/>
                <w:lang w:val="lt-LT"/>
              </w:rPr>
              <w:t>1.</w:t>
            </w:r>
          </w:p>
        </w:tc>
        <w:tc>
          <w:tcPr>
            <w:tcW w:w="4649" w:type="dxa"/>
            <w:shd w:val="clear" w:color="auto" w:fill="F2F2F2" w:themeFill="background1" w:themeFillShade="F2"/>
            <w:vAlign w:val="center"/>
          </w:tcPr>
          <w:p w14:paraId="001937CD" w14:textId="36CC3861" w:rsidR="009468B9" w:rsidRPr="00734CE1" w:rsidRDefault="00D452D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Dėl t</w:t>
            </w:r>
            <w:r w:rsidR="001F309A" w:rsidRPr="00734CE1">
              <w:rPr>
                <w:rFonts w:ascii="Calibri Light" w:eastAsia="Calibri" w:hAnsi="Calibri Light" w:cs="Calibri Light"/>
                <w:lang w:val="lt-LT"/>
              </w:rPr>
              <w:t xml:space="preserve">iekėjas, kuris yra fizinis asmuo, arba </w:t>
            </w:r>
            <w:r w:rsidR="000E3803" w:rsidRPr="00734CE1">
              <w:rPr>
                <w:rFonts w:ascii="Calibri Light" w:eastAsia="Calibri" w:hAnsi="Calibri Light" w:cs="Calibri Light"/>
                <w:lang w:val="lt-LT"/>
              </w:rPr>
              <w:t xml:space="preserve">dėl </w:t>
            </w:r>
            <w:r w:rsidR="001F309A" w:rsidRPr="00734CE1">
              <w:rPr>
                <w:rFonts w:ascii="Calibri Light" w:eastAsia="Calibri" w:hAnsi="Calibri Light" w:cs="Calibri Light"/>
                <w:lang w:val="lt-LT"/>
              </w:rPr>
              <w:t xml:space="preserve">tiekėjo, kuris yra juridinis asmuo, </w:t>
            </w:r>
            <w:r w:rsidR="009468B9" w:rsidRPr="00734CE1">
              <w:rPr>
                <w:rFonts w:ascii="Calibri Light" w:eastAsia="Calibri" w:hAnsi="Calibri Light" w:cs="Calibri Light"/>
                <w:lang w:val="lt-LT"/>
              </w:rPr>
              <w:t xml:space="preserve">kita organizacija ar jos padalinys, </w:t>
            </w:r>
            <w:r w:rsidR="000E3803" w:rsidRPr="00734CE1">
              <w:rPr>
                <w:rFonts w:ascii="Calibri Light" w:eastAsia="Calibri" w:hAnsi="Calibri Light" w:cs="Calibri Light"/>
                <w:lang w:val="lt-LT"/>
              </w:rPr>
              <w:t>vadovo</w:t>
            </w:r>
            <w:r w:rsidR="009468B9" w:rsidRPr="00734CE1">
              <w:rPr>
                <w:rFonts w:ascii="Calibri Light" w:eastAsia="Calibri" w:hAnsi="Calibri Light" w:cs="Calibri Light"/>
                <w:lang w:val="lt-LT"/>
              </w:rPr>
              <w:t>,</w:t>
            </w:r>
            <w:r w:rsidR="001F309A" w:rsidRPr="00734CE1">
              <w:rPr>
                <w:rFonts w:ascii="Calibri Light" w:eastAsia="Calibri" w:hAnsi="Calibri Light" w:cs="Calibri Light"/>
                <w:lang w:val="lt-LT"/>
              </w:rPr>
              <w:t xml:space="preserve"> </w:t>
            </w:r>
            <w:r w:rsidR="009468B9" w:rsidRPr="00734CE1">
              <w:rPr>
                <w:rFonts w:ascii="Calibri Light" w:eastAsia="Calibri" w:hAnsi="Calibri Light" w:cs="Calibri Light"/>
                <w:lang w:val="lt-LT"/>
              </w:rPr>
              <w:t xml:space="preserve">kito valdymo ar priežiūros organo nario ar kito asmens (asmenų), turinčio (turinčių) teisę atstovauti tiekėjui ar jį kontroliuoti, jo </w:t>
            </w:r>
            <w:r w:rsidR="001F309A" w:rsidRPr="00734CE1">
              <w:rPr>
                <w:rFonts w:ascii="Calibri Light" w:eastAsia="Calibri" w:hAnsi="Calibri Light" w:cs="Calibri Light"/>
                <w:lang w:val="lt-LT"/>
              </w:rPr>
              <w:t xml:space="preserve">vardu </w:t>
            </w:r>
            <w:r w:rsidR="009468B9" w:rsidRPr="00734CE1">
              <w:rPr>
                <w:rFonts w:ascii="Calibri Light" w:eastAsia="Calibri" w:hAnsi="Calibri Light" w:cs="Calibri Light"/>
                <w:lang w:val="lt-LT"/>
              </w:rPr>
              <w:t xml:space="preserve">priimti sprendimą, </w:t>
            </w:r>
            <w:r w:rsidR="001F309A" w:rsidRPr="00734CE1">
              <w:rPr>
                <w:rFonts w:ascii="Calibri Light" w:eastAsia="Calibri" w:hAnsi="Calibri Light" w:cs="Calibri Light"/>
                <w:lang w:val="lt-LT"/>
              </w:rPr>
              <w:t>sudaryti sandorį, asm</w:t>
            </w:r>
            <w:r w:rsidR="000E3803" w:rsidRPr="00734CE1">
              <w:rPr>
                <w:rFonts w:ascii="Calibri Light" w:eastAsia="Calibri" w:hAnsi="Calibri Light" w:cs="Calibri Light"/>
                <w:lang w:val="lt-LT"/>
              </w:rPr>
              <w:t>ens</w:t>
            </w:r>
            <w:r w:rsidR="001F309A" w:rsidRPr="00734CE1">
              <w:rPr>
                <w:rFonts w:ascii="Calibri Light" w:eastAsia="Calibri" w:hAnsi="Calibri Light" w:cs="Calibri Light"/>
                <w:lang w:val="lt-LT"/>
              </w:rPr>
              <w:t xml:space="preserve"> (asmen</w:t>
            </w:r>
            <w:r w:rsidR="000E3803" w:rsidRPr="00734CE1">
              <w:rPr>
                <w:rFonts w:ascii="Calibri Light" w:eastAsia="Calibri" w:hAnsi="Calibri Light" w:cs="Calibri Light"/>
                <w:lang w:val="lt-LT"/>
              </w:rPr>
              <w:t>ų</w:t>
            </w:r>
            <w:r w:rsidR="001F309A" w:rsidRPr="00734CE1">
              <w:rPr>
                <w:rFonts w:ascii="Calibri Light" w:eastAsia="Calibri" w:hAnsi="Calibri Light" w:cs="Calibri Light"/>
                <w:lang w:val="lt-LT"/>
              </w:rPr>
              <w:t>), turin</w:t>
            </w:r>
            <w:r w:rsidR="000E3803" w:rsidRPr="00734CE1">
              <w:rPr>
                <w:rFonts w:ascii="Calibri Light" w:eastAsia="Calibri" w:hAnsi="Calibri Light" w:cs="Calibri Light"/>
                <w:lang w:val="lt-LT"/>
              </w:rPr>
              <w:t>čio</w:t>
            </w:r>
            <w:r w:rsidR="001F309A" w:rsidRPr="00734CE1">
              <w:rPr>
                <w:rFonts w:ascii="Calibri Light" w:eastAsia="Calibri" w:hAnsi="Calibri Light" w:cs="Calibri Light"/>
                <w:lang w:val="lt-LT"/>
              </w:rPr>
              <w:t xml:space="preserve"> (turin</w:t>
            </w:r>
            <w:r w:rsidR="000E3803" w:rsidRPr="00734CE1">
              <w:rPr>
                <w:rFonts w:ascii="Calibri Light" w:eastAsia="Calibri" w:hAnsi="Calibri Light" w:cs="Calibri Light"/>
                <w:lang w:val="lt-LT"/>
              </w:rPr>
              <w:t>čių</w:t>
            </w:r>
            <w:r w:rsidR="001F309A" w:rsidRPr="00734CE1">
              <w:rPr>
                <w:rFonts w:ascii="Calibri Light" w:eastAsia="Calibri" w:hAnsi="Calibri Light" w:cs="Calibri Light"/>
                <w:lang w:val="lt-LT"/>
              </w:rPr>
              <w:t xml:space="preserve">) teisę surašyti ir pasirašyti tiekėjo </w:t>
            </w:r>
            <w:r w:rsidR="009468B9" w:rsidRPr="00734CE1">
              <w:rPr>
                <w:rFonts w:ascii="Calibri Light" w:eastAsia="Calibri" w:hAnsi="Calibri Light" w:cs="Calibri Light"/>
                <w:lang w:val="lt-LT"/>
              </w:rPr>
              <w:t xml:space="preserve">finansinės </w:t>
            </w:r>
            <w:r w:rsidR="001F309A" w:rsidRPr="00734CE1">
              <w:rPr>
                <w:rFonts w:ascii="Calibri Light" w:eastAsia="Calibri" w:hAnsi="Calibri Light" w:cs="Calibri Light"/>
                <w:lang w:val="lt-LT"/>
              </w:rPr>
              <w:t xml:space="preserve">apskaitos dokumentus, per pastaruosius 5 metus </w:t>
            </w:r>
            <w:r w:rsidR="009468B9" w:rsidRPr="00734CE1">
              <w:rPr>
                <w:rFonts w:ascii="Calibri Light" w:eastAsia="Calibri" w:hAnsi="Calibri Light" w:cs="Calibri Light"/>
                <w:lang w:val="lt-LT"/>
              </w:rPr>
              <w:t>yra</w:t>
            </w:r>
            <w:r w:rsidR="001F309A" w:rsidRPr="00734CE1">
              <w:rPr>
                <w:rFonts w:ascii="Calibri Light" w:eastAsia="Calibri" w:hAnsi="Calibri Light" w:cs="Calibri Light"/>
                <w:lang w:val="lt-LT"/>
              </w:rPr>
              <w:t xml:space="preserve"> įsiteisėjęs apkaltinamasis teismo nuosprendis </w:t>
            </w:r>
            <w:r w:rsidR="009468B9" w:rsidRPr="00734CE1">
              <w:rPr>
                <w:rFonts w:ascii="Calibri Light" w:eastAsia="Calibri" w:hAnsi="Calibri Light" w:cs="Calibri Light"/>
                <w:lang w:val="lt-LT"/>
              </w:rPr>
              <w:t>ir šis asmuo turi neišnykusį ar nepanaikintą teistumą</w:t>
            </w:r>
            <w:r w:rsidR="006B0268" w:rsidRPr="00734CE1">
              <w:rPr>
                <w:rFonts w:ascii="Calibri Light" w:eastAsia="Calibri" w:hAnsi="Calibri Light" w:cs="Calibri Light"/>
                <w:lang w:val="lt-LT"/>
              </w:rPr>
              <w:t xml:space="preserve">, taip pat dėl  tiekėjo </w:t>
            </w:r>
            <w:r w:rsidR="006B0268" w:rsidRPr="00734CE1">
              <w:rPr>
                <w:rFonts w:ascii="Calibri Light" w:eastAsia="Calibri" w:hAnsi="Calibri Light" w:cs="Calibri Light"/>
                <w:bCs/>
                <w:lang w:val="lt-LT"/>
              </w:rPr>
              <w:t xml:space="preserve">(juridinio asmens) per pastaruosius 5 metus yra įsiteisėjęs apkaltinamasis teismo nuosprendis </w:t>
            </w:r>
            <w:r w:rsidR="001F309A" w:rsidRPr="00734CE1">
              <w:rPr>
                <w:rFonts w:ascii="Calibri Light" w:eastAsia="Calibri" w:hAnsi="Calibri Light" w:cs="Calibri Light"/>
                <w:lang w:val="lt-LT"/>
              </w:rPr>
              <w:t>už</w:t>
            </w:r>
            <w:r w:rsidR="009468B9" w:rsidRPr="00734CE1">
              <w:rPr>
                <w:rFonts w:ascii="Calibri Light" w:eastAsia="Calibri" w:hAnsi="Calibri Light" w:cs="Calibri Light"/>
                <w:lang w:val="lt-LT"/>
              </w:rPr>
              <w:t>:</w:t>
            </w:r>
          </w:p>
          <w:p w14:paraId="53854D48"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a) už dalyvavimą nusikalstamame susivienijime, jo organizavimą ar vadovavimą jam, </w:t>
            </w:r>
          </w:p>
          <w:p w14:paraId="3BF29534"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b) už teroristinį ir su teroristine veikla susijusį nusikaltimą, valstybės paslapties atskleidimą ar praradimą, </w:t>
            </w:r>
          </w:p>
          <w:p w14:paraId="6452C1C2"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c) už kyšininkavimą, prekybą poveikiu, papirkimą, </w:t>
            </w:r>
          </w:p>
          <w:p w14:paraId="51BA73A8"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F44B34C"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e) nusikalstamu būdu gauto turto legalizavimą;</w:t>
            </w:r>
          </w:p>
          <w:p w14:paraId="0476F3F0" w14:textId="1B3F2D5B" w:rsidR="00F52095" w:rsidRPr="00734CE1" w:rsidRDefault="009468B9" w:rsidP="00E25FC6">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lastRenderedPageBreak/>
              <w:t>f) kitose valstybėse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atliktą nusikaltimą, apibrėžtą kitų valstybių baudžiamuosiuose įstatymuose, įgyvendinančiuose Direktyvos 2009/81/EB 39 straipsnio 1 dalyje išvardytuose Europos Sąjungos teisės aktus</w:t>
            </w:r>
            <w:r w:rsidR="000E3803" w:rsidRPr="00734CE1">
              <w:rPr>
                <w:rFonts w:ascii="Calibri Light" w:eastAsia="Calibri" w:hAnsi="Calibri Light" w:cs="Calibri Light"/>
                <w:lang w:val="lt-LT"/>
              </w:rPr>
              <w:t>.</w:t>
            </w:r>
          </w:p>
        </w:tc>
        <w:tc>
          <w:tcPr>
            <w:tcW w:w="4423" w:type="dxa"/>
            <w:vAlign w:val="center"/>
          </w:tcPr>
          <w:p w14:paraId="03A254A8" w14:textId="48759B6B"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Calibri" w:hAnsi="Calibri Light" w:cs="Calibri Light"/>
                <w:lang w:val="lt-LT"/>
              </w:rPr>
              <w:lastRenderedPageBreak/>
              <w:t>Pateikti</w:t>
            </w:r>
            <w:r w:rsidR="00404EA9" w:rsidRPr="00734CE1">
              <w:rPr>
                <w:rFonts w:ascii="Calibri Light" w:eastAsia="Calibri" w:hAnsi="Calibri Light" w:cs="Calibri Light"/>
                <w:lang w:val="lt-LT"/>
              </w:rPr>
              <w:t>*</w:t>
            </w:r>
            <w:r w:rsidRPr="00734CE1">
              <w:rPr>
                <w:rFonts w:ascii="Calibri Light" w:eastAsia="Calibri" w:hAnsi="Calibri Light" w:cs="Calibri Light"/>
                <w:lang w:val="lt-LT"/>
              </w:rPr>
              <w:t>:</w:t>
            </w:r>
          </w:p>
          <w:p w14:paraId="05965946" w14:textId="77777777"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lang w:val="lt-LT"/>
              </w:rPr>
              <w:t>Išrašas iš teismo sprendimo</w:t>
            </w:r>
          </w:p>
          <w:p w14:paraId="521CE0A0" w14:textId="61BBC423" w:rsidR="00404EA9"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i/>
                <w:lang w:val="lt-LT"/>
              </w:rPr>
              <w:t>arba</w:t>
            </w:r>
          </w:p>
          <w:p w14:paraId="73EB744B" w14:textId="04DFD90A"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lang w:val="lt-LT"/>
              </w:rPr>
              <w:t>Informatikos ir ryšių departamento prie Vidaus reikalų ministerijos pažyma (VPGSSĮ 34 straipsnio 1 dalies 1</w:t>
            </w:r>
            <w:r w:rsidR="00882779" w:rsidRPr="00734CE1">
              <w:rPr>
                <w:rFonts w:ascii="Calibri Light" w:eastAsia="Arial Unicode MS" w:hAnsi="Calibri Light" w:cs="Calibri Light"/>
                <w:lang w:val="lt-LT"/>
              </w:rPr>
              <w:t>, 2</w:t>
            </w:r>
            <w:r w:rsidR="000E3803" w:rsidRPr="00734CE1">
              <w:rPr>
                <w:rFonts w:ascii="Calibri Light" w:eastAsia="Arial Unicode MS" w:hAnsi="Calibri Light" w:cs="Calibri Light"/>
                <w:lang w:val="lt-LT"/>
              </w:rPr>
              <w:t xml:space="preserve"> </w:t>
            </w:r>
            <w:r w:rsidRPr="00734CE1">
              <w:rPr>
                <w:rFonts w:ascii="Calibri Light" w:eastAsia="Arial Unicode MS" w:hAnsi="Calibri Light" w:cs="Calibri Light"/>
                <w:lang w:val="lt-LT"/>
              </w:rPr>
              <w:t>punkt</w:t>
            </w:r>
            <w:r w:rsidR="00882779" w:rsidRPr="00734CE1">
              <w:rPr>
                <w:rFonts w:ascii="Calibri Light" w:eastAsia="Arial Unicode MS" w:hAnsi="Calibri Light" w:cs="Calibri Light"/>
                <w:lang w:val="lt-LT"/>
              </w:rPr>
              <w:t>us</w:t>
            </w:r>
            <w:r w:rsidRPr="00734CE1">
              <w:rPr>
                <w:rFonts w:ascii="Calibri Light" w:eastAsia="Arial Unicode MS" w:hAnsi="Calibri Light" w:cs="Calibri Light"/>
                <w:lang w:val="lt-LT"/>
              </w:rPr>
              <w:t>)</w:t>
            </w:r>
          </w:p>
          <w:p w14:paraId="4A4F977A" w14:textId="0AFDF21D" w:rsidR="00404EA9"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i/>
                <w:lang w:val="lt-LT"/>
              </w:rPr>
              <w:t>arba</w:t>
            </w:r>
            <w:r w:rsidR="000E3803" w:rsidRPr="00734CE1">
              <w:rPr>
                <w:rFonts w:ascii="Calibri Light" w:eastAsia="Arial Unicode MS" w:hAnsi="Calibri Light" w:cs="Calibri Light"/>
                <w:lang w:val="lt-LT"/>
              </w:rPr>
              <w:t xml:space="preserve"> </w:t>
            </w:r>
            <w:r w:rsidRPr="00734CE1">
              <w:rPr>
                <w:rFonts w:ascii="Calibri Light" w:eastAsia="Arial Unicode MS" w:hAnsi="Calibri Light" w:cs="Calibri Light"/>
                <w:lang w:val="lt-LT"/>
              </w:rPr>
              <w:t>atitinkamos užsienio šalies institucijos dokumentas,</w:t>
            </w:r>
            <w:r w:rsidR="00404EA9" w:rsidRPr="00734CE1">
              <w:rPr>
                <w:rFonts w:ascii="Calibri Light" w:eastAsia="Arial Unicode MS" w:hAnsi="Calibri Light" w:cs="Calibri Light"/>
                <w:lang w:val="lt-LT"/>
              </w:rPr>
              <w:t xml:space="preserve"> </w:t>
            </w:r>
          </w:p>
          <w:p w14:paraId="5191595A" w14:textId="20D79C80" w:rsidR="00307B55" w:rsidRPr="00734CE1" w:rsidRDefault="00404EA9" w:rsidP="00307B55">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apie</w:t>
            </w:r>
            <w:r w:rsidR="00307B55" w:rsidRPr="00734CE1">
              <w:rPr>
                <w:rFonts w:ascii="Calibri Light" w:eastAsia="Calibri" w:hAnsi="Calibri Light" w:cs="Calibri Light"/>
                <w:lang w:val="lt-LT"/>
              </w:rPr>
              <w:t xml:space="preserve"> jungtinius kompetentingų institucijų tvarkomus duomenis, patvirtinančius arba paneigiančius VP</w:t>
            </w:r>
            <w:r w:rsidR="004D686F" w:rsidRPr="00734CE1">
              <w:rPr>
                <w:rFonts w:ascii="Calibri Light" w:eastAsia="Calibri" w:hAnsi="Calibri Light" w:cs="Calibri Light"/>
                <w:lang w:val="lt-LT"/>
              </w:rPr>
              <w:t>A</w:t>
            </w:r>
            <w:r w:rsidR="00307B55" w:rsidRPr="00734CE1">
              <w:rPr>
                <w:rFonts w:ascii="Calibri Light" w:eastAsia="Calibri" w:hAnsi="Calibri Light" w:cs="Calibri Light"/>
                <w:lang w:val="lt-LT"/>
              </w:rPr>
              <w:t>GSSĮ 34 straipsnio 1 dalies 1</w:t>
            </w:r>
            <w:r w:rsidR="00882779" w:rsidRPr="00734CE1">
              <w:rPr>
                <w:rFonts w:ascii="Calibri Light" w:eastAsia="Calibri" w:hAnsi="Calibri Light" w:cs="Calibri Light"/>
                <w:lang w:val="lt-LT"/>
              </w:rPr>
              <w:t>, 2</w:t>
            </w:r>
            <w:r w:rsidR="00307B55" w:rsidRPr="00734CE1">
              <w:rPr>
                <w:rFonts w:ascii="Calibri Light" w:eastAsia="Calibri" w:hAnsi="Calibri Light" w:cs="Calibri Light"/>
                <w:lang w:val="lt-LT"/>
              </w:rPr>
              <w:t xml:space="preserve"> punkt</w:t>
            </w:r>
            <w:r w:rsidR="00882779" w:rsidRPr="00734CE1">
              <w:rPr>
                <w:rFonts w:ascii="Calibri Light" w:eastAsia="Calibri" w:hAnsi="Calibri Light" w:cs="Calibri Light"/>
                <w:lang w:val="lt-LT"/>
              </w:rPr>
              <w:t>uos</w:t>
            </w:r>
            <w:r w:rsidR="00307B55" w:rsidRPr="00734CE1">
              <w:rPr>
                <w:rFonts w:ascii="Calibri Light" w:eastAsia="Calibri" w:hAnsi="Calibri Light" w:cs="Calibri Light"/>
                <w:lang w:val="lt-LT"/>
              </w:rPr>
              <w:t>e nurodytų sąlygų buvimą.</w:t>
            </w:r>
          </w:p>
          <w:p w14:paraId="501DAF6E" w14:textId="16664E6C" w:rsidR="00307B55" w:rsidRPr="00734CE1" w:rsidRDefault="00307B55" w:rsidP="00307B55">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Dokumentas turi būti išduotas ne anksčiau kaip prieš </w:t>
            </w:r>
            <w:r w:rsidR="00A028F3" w:rsidRPr="00734CE1">
              <w:rPr>
                <w:rFonts w:ascii="Calibri Light" w:eastAsia="Calibri" w:hAnsi="Calibri Light" w:cs="Calibri Light"/>
                <w:lang w:val="lt-LT"/>
              </w:rPr>
              <w:t xml:space="preserve">180 </w:t>
            </w:r>
            <w:r w:rsidRPr="00734CE1">
              <w:rPr>
                <w:rFonts w:ascii="Calibri Light" w:eastAsia="Calibri" w:hAnsi="Calibri Light" w:cs="Calibri Light"/>
                <w:lang w:val="lt-LT"/>
              </w:rPr>
              <w:t xml:space="preserve">dienų iki </w:t>
            </w:r>
            <w:r w:rsidR="00A47235" w:rsidRPr="00734CE1">
              <w:rPr>
                <w:rFonts w:ascii="Calibri Light" w:eastAsia="Calibri" w:hAnsi="Calibri Light" w:cs="Calibri Light"/>
                <w:lang w:val="lt-LT"/>
              </w:rPr>
              <w:t>paraiškų/</w:t>
            </w:r>
            <w:r w:rsidRPr="00734CE1">
              <w:rPr>
                <w:rFonts w:ascii="Calibri Light" w:eastAsia="Calibri" w:hAnsi="Calibri Light" w:cs="Calibri Light"/>
                <w:lang w:val="lt-LT"/>
              </w:rPr>
              <w:t xml:space="preserve"> pateikimo termino pabaigos. Jei dokumentas išduotas anksčiau, tačiau jo galiojimo terminas ilgesnis nei pasiūlymų pateikimo terminas, toks dokumentas jo galiojimo laikotarpiu yra priimtinas. </w:t>
            </w:r>
          </w:p>
          <w:p w14:paraId="37034008" w14:textId="77777777" w:rsidR="00E25FC6" w:rsidRPr="00734CE1" w:rsidRDefault="00E25FC6" w:rsidP="00E25FC6">
            <w:pPr>
              <w:spacing w:after="0" w:line="240" w:lineRule="auto"/>
              <w:rPr>
                <w:rFonts w:ascii="Calibri Light" w:eastAsia="Calibri" w:hAnsi="Calibri Light" w:cs="Calibri Light"/>
                <w:lang w:val="lt-LT"/>
              </w:rPr>
            </w:pPr>
          </w:p>
          <w:p w14:paraId="604E92AE" w14:textId="77777777" w:rsidR="00E25FC6" w:rsidRPr="00734CE1" w:rsidRDefault="00E25FC6" w:rsidP="00307B55">
            <w:pPr>
              <w:spacing w:after="0" w:line="240" w:lineRule="auto"/>
              <w:rPr>
                <w:rFonts w:ascii="Calibri Light" w:eastAsia="Calibri" w:hAnsi="Calibri Light" w:cs="Calibri Light"/>
                <w:lang w:val="lt-LT"/>
              </w:rPr>
            </w:pPr>
          </w:p>
          <w:p w14:paraId="696C81AE" w14:textId="67591CAB" w:rsidR="00F52095" w:rsidRPr="00734CE1" w:rsidRDefault="000E3803" w:rsidP="00031532">
            <w:pPr>
              <w:spacing w:after="0" w:line="240" w:lineRule="auto"/>
              <w:rPr>
                <w:rFonts w:ascii="Calibri Light" w:eastAsia="Calibri" w:hAnsi="Calibri Light" w:cs="Calibri Light"/>
                <w:lang w:val="lt-LT"/>
              </w:rPr>
            </w:pPr>
            <w:r w:rsidRPr="00734CE1">
              <w:rPr>
                <w:rFonts w:ascii="Calibri Light" w:eastAsia="Calibri" w:hAnsi="Calibri Light" w:cs="Calibri Light"/>
                <w:i/>
                <w:lang w:val="lt-LT"/>
              </w:rPr>
              <w:t>Pateikiama elektroninė dokumento versija (kopija) CVPIS priemonėmis</w:t>
            </w:r>
            <w:r w:rsidR="00031532" w:rsidRPr="00734CE1">
              <w:rPr>
                <w:rFonts w:ascii="Calibri Light" w:eastAsia="Calibri" w:hAnsi="Calibri Light" w:cs="Calibri Light"/>
                <w:i/>
                <w:lang w:val="lt-LT"/>
              </w:rPr>
              <w:t>.</w:t>
            </w:r>
          </w:p>
        </w:tc>
      </w:tr>
      <w:tr w:rsidR="00F52095" w:rsidRPr="00BB7462" w14:paraId="603600A4" w14:textId="77777777" w:rsidTr="00511BA2">
        <w:tc>
          <w:tcPr>
            <w:tcW w:w="851" w:type="dxa"/>
            <w:shd w:val="clear" w:color="auto" w:fill="F2F2F2" w:themeFill="background1" w:themeFillShade="F2"/>
            <w:vAlign w:val="center"/>
          </w:tcPr>
          <w:p w14:paraId="6516299C" w14:textId="627E5198" w:rsidR="00F52095" w:rsidRPr="00734CE1" w:rsidRDefault="00D75D82" w:rsidP="00D75D82">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3.</w:t>
            </w:r>
            <w:r w:rsidR="00925216" w:rsidRPr="00734CE1">
              <w:rPr>
                <w:rFonts w:ascii="Calibri Light" w:eastAsia="Calibri" w:hAnsi="Calibri Light" w:cs="Calibri Light"/>
                <w:lang w:val="lt-LT"/>
              </w:rPr>
              <w:t>1.</w:t>
            </w:r>
            <w:r w:rsidRPr="00734CE1">
              <w:rPr>
                <w:rFonts w:ascii="Calibri Light" w:eastAsia="Calibri" w:hAnsi="Calibri Light" w:cs="Calibri Light"/>
                <w:lang w:val="lt-LT"/>
              </w:rPr>
              <w:t>2.</w:t>
            </w:r>
          </w:p>
        </w:tc>
        <w:tc>
          <w:tcPr>
            <w:tcW w:w="4649" w:type="dxa"/>
            <w:shd w:val="clear" w:color="auto" w:fill="F2F2F2" w:themeFill="background1" w:themeFillShade="F2"/>
          </w:tcPr>
          <w:p w14:paraId="031759C0" w14:textId="7E960087" w:rsidR="00F52095" w:rsidRPr="00734CE1" w:rsidRDefault="001F309A"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w:t>
            </w:r>
            <w:r w:rsidR="00D452D9" w:rsidRPr="00734CE1">
              <w:rPr>
                <w:rFonts w:ascii="Calibri Light" w:eastAsia="Calibri" w:hAnsi="Calibri Light" w:cs="Calibri Light"/>
                <w:lang w:val="lt-LT"/>
              </w:rPr>
              <w:t xml:space="preserve">yra </w:t>
            </w:r>
            <w:r w:rsidRPr="00734CE1">
              <w:rPr>
                <w:rFonts w:ascii="Calibri Light" w:eastAsia="Calibri" w:hAnsi="Calibri Light" w:cs="Calibri Light"/>
                <w:lang w:val="lt-LT"/>
              </w:rPr>
              <w:t xml:space="preserve">padaręs </w:t>
            </w:r>
            <w:r w:rsidR="00CB07E3" w:rsidRPr="00734CE1">
              <w:rPr>
                <w:rFonts w:ascii="Calibri Light" w:eastAsia="Calibri" w:hAnsi="Calibri Light" w:cs="Calibri Light"/>
                <w:lang w:val="lt-LT"/>
              </w:rPr>
              <w:t>rimt</w:t>
            </w:r>
            <w:r w:rsidR="00836596" w:rsidRPr="00734CE1">
              <w:rPr>
                <w:rFonts w:ascii="Calibri Light" w:eastAsia="Calibri" w:hAnsi="Calibri Light" w:cs="Calibri Light"/>
                <w:lang w:val="lt-LT"/>
              </w:rPr>
              <w:t>ą</w:t>
            </w:r>
            <w:r w:rsidR="00CB07E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profesin</w:t>
            </w:r>
            <w:r w:rsidR="00836596" w:rsidRPr="00734CE1">
              <w:rPr>
                <w:rFonts w:ascii="Calibri Light" w:eastAsia="Calibri" w:hAnsi="Calibri Light" w:cs="Calibri Light"/>
                <w:lang w:val="lt-LT"/>
              </w:rPr>
              <w:t>į</w:t>
            </w:r>
            <w:r w:rsidRPr="00734CE1">
              <w:rPr>
                <w:rFonts w:ascii="Calibri Light" w:eastAsia="Calibri" w:hAnsi="Calibri Light" w:cs="Calibri Light"/>
                <w:lang w:val="lt-LT"/>
              </w:rPr>
              <w:t xml:space="preserve"> pažeidim</w:t>
            </w:r>
            <w:r w:rsidR="00836596" w:rsidRPr="00734CE1">
              <w:rPr>
                <w:rFonts w:ascii="Calibri Light" w:eastAsia="Calibri" w:hAnsi="Calibri Light" w:cs="Calibri Light"/>
                <w:lang w:val="lt-LT"/>
              </w:rPr>
              <w:t>ą</w:t>
            </w:r>
            <w:r w:rsidRPr="00734CE1">
              <w:rPr>
                <w:rFonts w:ascii="Calibri Light" w:eastAsia="Calibri" w:hAnsi="Calibri Light" w:cs="Calibri Light"/>
                <w:lang w:val="lt-LT"/>
              </w:rPr>
              <w:t xml:space="preserve">, </w:t>
            </w:r>
            <w:r w:rsidR="00CB07E3" w:rsidRPr="00734CE1">
              <w:rPr>
                <w:rFonts w:ascii="Calibri Light" w:eastAsia="Calibri" w:hAnsi="Calibri Light" w:cs="Calibri Light"/>
                <w:lang w:val="lt-LT"/>
              </w:rPr>
              <w:t>dėl kurio perkančioji organizacija abejoja tiekėjo sąžiningumu ir bet kokiomis tink</w:t>
            </w:r>
            <w:r w:rsidR="000E3803" w:rsidRPr="00734CE1">
              <w:rPr>
                <w:rFonts w:ascii="Calibri Light" w:eastAsia="Calibri" w:hAnsi="Calibri Light" w:cs="Calibri Light"/>
                <w:lang w:val="lt-LT"/>
              </w:rPr>
              <w:t>amomis priemonėmis gali įrodyti, kai:</w:t>
            </w:r>
          </w:p>
        </w:tc>
        <w:tc>
          <w:tcPr>
            <w:tcW w:w="4423" w:type="dxa"/>
          </w:tcPr>
          <w:p w14:paraId="4ECBA1C6" w14:textId="40F28A6D" w:rsidR="000E3803" w:rsidRPr="00734CE1" w:rsidRDefault="000E3803" w:rsidP="00B87057">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Pateikti </w:t>
            </w:r>
            <w:r w:rsidRPr="00734CE1">
              <w:rPr>
                <w:rFonts w:ascii="Calibri Light" w:eastAsia="Calibri" w:hAnsi="Calibri Light" w:cs="Calibri Light"/>
                <w:b/>
                <w:lang w:val="lt-LT"/>
              </w:rPr>
              <w:t>Tiekėjo deklaraciją</w:t>
            </w:r>
            <w:r w:rsidRPr="00734CE1">
              <w:rPr>
                <w:rFonts w:ascii="Calibri Light" w:eastAsia="Calibri" w:hAnsi="Calibri Light" w:cs="Calibri Light"/>
                <w:lang w:val="lt-LT"/>
              </w:rPr>
              <w:t xml:space="preserve"> pagal pirkimo dokumentuose pateiktą formą </w:t>
            </w:r>
            <w:r w:rsidR="00E25FC6" w:rsidRPr="00734CE1">
              <w:rPr>
                <w:rFonts w:ascii="Calibri Light" w:eastAsia="Calibri" w:hAnsi="Calibri Light" w:cs="Calibri Light"/>
                <w:lang w:val="lt-LT"/>
              </w:rPr>
              <w:t>(</w:t>
            </w:r>
            <w:r w:rsidRPr="00734CE1">
              <w:rPr>
                <w:rFonts w:ascii="Calibri Light" w:eastAsia="Calibri" w:hAnsi="Calibri Light" w:cs="Calibri Light"/>
                <w:b/>
                <w:lang w:val="lt-LT"/>
              </w:rPr>
              <w:t xml:space="preserve">6 </w:t>
            </w:r>
            <w:r w:rsidR="00734CE1">
              <w:rPr>
                <w:rFonts w:ascii="Calibri Light" w:eastAsia="Calibri" w:hAnsi="Calibri Light" w:cs="Calibri Light"/>
                <w:b/>
                <w:lang w:val="lt-LT"/>
              </w:rPr>
              <w:t>IAGS</w:t>
            </w:r>
            <w:r w:rsidRPr="00734CE1">
              <w:rPr>
                <w:rFonts w:ascii="Calibri Light" w:eastAsia="Calibri" w:hAnsi="Calibri Light" w:cs="Calibri Light"/>
                <w:b/>
                <w:lang w:val="lt-LT"/>
              </w:rPr>
              <w:t xml:space="preserve"> PD TD</w:t>
            </w:r>
            <w:r w:rsidR="00E25FC6" w:rsidRPr="00734CE1">
              <w:rPr>
                <w:rFonts w:ascii="Calibri Light" w:eastAsia="Calibri" w:hAnsi="Calibri Light" w:cs="Calibri Light"/>
                <w:b/>
                <w:lang w:val="lt-LT"/>
              </w:rPr>
              <w:t>)</w:t>
            </w:r>
            <w:r w:rsidRPr="00734CE1">
              <w:rPr>
                <w:rFonts w:ascii="Calibri Light" w:eastAsia="Calibri" w:hAnsi="Calibri Light" w:cs="Calibri Light"/>
                <w:lang w:val="lt-LT"/>
              </w:rPr>
              <w:t>.</w:t>
            </w:r>
          </w:p>
          <w:p w14:paraId="39DCA1BF" w14:textId="2F78DC14" w:rsidR="0094048F" w:rsidRPr="00734CE1" w:rsidRDefault="000E3803" w:rsidP="00B87057">
            <w:pPr>
              <w:spacing w:after="0" w:line="240" w:lineRule="auto"/>
              <w:rPr>
                <w:rFonts w:ascii="Calibri Light" w:eastAsia="Calibri" w:hAnsi="Calibri Light" w:cs="Calibri Light"/>
                <w:lang w:val="lt-LT"/>
              </w:rPr>
            </w:pPr>
            <w:r w:rsidRPr="00734CE1">
              <w:rPr>
                <w:rFonts w:ascii="Calibri Light" w:eastAsia="Calibri" w:hAnsi="Calibri Light" w:cs="Calibri Light"/>
                <w:i/>
                <w:lang w:val="lt-LT"/>
              </w:rPr>
              <w:t>Pateikiama elektroninė dokumento versija (kopija) CVPIS priemonėmis</w:t>
            </w:r>
          </w:p>
        </w:tc>
      </w:tr>
      <w:tr w:rsidR="00325923" w:rsidRPr="00BB7462" w14:paraId="5563F37C" w14:textId="77777777" w:rsidTr="00511BA2">
        <w:tc>
          <w:tcPr>
            <w:tcW w:w="851" w:type="dxa"/>
            <w:shd w:val="clear" w:color="auto" w:fill="F2F2F2" w:themeFill="background1" w:themeFillShade="F2"/>
            <w:vAlign w:val="center"/>
          </w:tcPr>
          <w:p w14:paraId="24E4373B" w14:textId="7680D1C2" w:rsidR="00325923" w:rsidRPr="00734CE1" w:rsidRDefault="00325923" w:rsidP="00D75D82">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a)</w:t>
            </w:r>
          </w:p>
        </w:tc>
        <w:tc>
          <w:tcPr>
            <w:tcW w:w="4649" w:type="dxa"/>
            <w:shd w:val="clear" w:color="auto" w:fill="F2F2F2" w:themeFill="background1" w:themeFillShade="F2"/>
          </w:tcPr>
          <w:p w14:paraId="62278622" w14:textId="2F4632C9" w:rsidR="00325923" w:rsidRPr="00734CE1" w:rsidRDefault="000E380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t</w:t>
            </w:r>
            <w:r w:rsidR="00325923" w:rsidRPr="00734CE1">
              <w:rPr>
                <w:rFonts w:ascii="Calibri Light" w:eastAsia="Calibri" w:hAnsi="Calibri Light" w:cs="Calibri Light"/>
                <w:lang w:val="lt-LT"/>
              </w:rPr>
              <w:t xml:space="preserve">iekėjas yra </w:t>
            </w:r>
            <w:r w:rsidR="00325923" w:rsidRPr="00734CE1">
              <w:rPr>
                <w:rFonts w:ascii="Calibri Light" w:eastAsia="Calibri" w:hAnsi="Calibri Light" w:cs="Calibri Light"/>
                <w:bCs/>
                <w:lang w:val="lt-LT"/>
              </w:rPr>
              <w:t>padaręs finansinės atskaitomybės ir audito teisės aktų pažeidimą</w:t>
            </w:r>
            <w:r w:rsidR="00325923" w:rsidRPr="00734CE1">
              <w:rPr>
                <w:rFonts w:ascii="Calibri Light" w:eastAsia="Calibri" w:hAnsi="Calibri Light" w:cs="Calibri Light"/>
                <w:lang w:val="lt-LT"/>
              </w:rPr>
              <w:t xml:space="preserve"> </w:t>
            </w:r>
            <w:r w:rsidR="00325923" w:rsidRPr="00734CE1">
              <w:rPr>
                <w:rFonts w:ascii="Calibri Light" w:eastAsia="Calibri" w:hAnsi="Calibri Light" w:cs="Calibri Light"/>
                <w:bCs/>
                <w:lang w:val="lt-LT"/>
              </w:rPr>
              <w:t>ir nuo jo padarymo dienos praėjo mažiau kaip vieni metai.</w:t>
            </w:r>
          </w:p>
        </w:tc>
        <w:tc>
          <w:tcPr>
            <w:tcW w:w="4423" w:type="dxa"/>
          </w:tcPr>
          <w:p w14:paraId="2BDDA841" w14:textId="5B5E410E" w:rsidR="00325923" w:rsidRPr="00734CE1" w:rsidRDefault="0032592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Priimant</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sprendimus dėl tiekėjo pašalinimo iš pirkimo</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 xml:space="preserve">procedūros </w:t>
            </w:r>
            <w:r w:rsidR="00EE531F" w:rsidRPr="00734CE1">
              <w:rPr>
                <w:rFonts w:ascii="Calibri Light" w:eastAsia="Calibri" w:hAnsi="Calibri Light" w:cs="Calibri Light"/>
                <w:lang w:val="lt-LT"/>
              </w:rPr>
              <w:t>a)</w:t>
            </w:r>
            <w:r w:rsidRPr="00734CE1">
              <w:rPr>
                <w:rFonts w:ascii="Calibri Light" w:eastAsia="Calibri" w:hAnsi="Calibri Light" w:cs="Calibri Light"/>
                <w:lang w:val="lt-LT"/>
              </w:rPr>
              <w:t xml:space="preserve"> </w:t>
            </w:r>
            <w:r w:rsidR="000E3803" w:rsidRPr="00734CE1">
              <w:rPr>
                <w:rFonts w:ascii="Calibri Light" w:eastAsia="Calibri" w:hAnsi="Calibri Light" w:cs="Calibri Light"/>
                <w:lang w:val="lt-LT"/>
              </w:rPr>
              <w:t>papunktyje</w:t>
            </w:r>
            <w:r w:rsidRPr="00734CE1">
              <w:rPr>
                <w:rFonts w:ascii="Calibri Light" w:eastAsia="Calibri" w:hAnsi="Calibri Light" w:cs="Calibri Light"/>
                <w:lang w:val="lt-LT"/>
              </w:rPr>
              <w:t xml:space="preserve"> nurodytu pagrindu, atsižvelgiama į nacionalinėje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duomenų bazėje adresu:</w:t>
            </w:r>
            <w:r w:rsidR="000E3803" w:rsidRPr="00734CE1">
              <w:rPr>
                <w:rFonts w:ascii="Calibri Light" w:eastAsia="Calibri" w:hAnsi="Calibri Light" w:cs="Calibri Light"/>
                <w:lang w:val="lt-LT"/>
              </w:rPr>
              <w:t xml:space="preserve"> </w:t>
            </w:r>
          </w:p>
          <w:p w14:paraId="718C7D6F" w14:textId="77777777" w:rsidR="00325923" w:rsidRPr="00734CE1" w:rsidRDefault="00325923" w:rsidP="00325923">
            <w:pPr>
              <w:spacing w:after="0" w:line="240" w:lineRule="auto"/>
              <w:rPr>
                <w:rFonts w:ascii="Calibri Light" w:eastAsia="Calibri" w:hAnsi="Calibri Light" w:cs="Calibri Light"/>
                <w:lang w:val="lt-LT"/>
              </w:rPr>
            </w:pPr>
            <w:hyperlink r:id="rId11" w:history="1">
              <w:r w:rsidRPr="00734CE1">
                <w:rPr>
                  <w:rStyle w:val="Hipersaitas"/>
                  <w:rFonts w:ascii="Calibri Light" w:eastAsia="Calibri" w:hAnsi="Calibri Light" w:cs="Calibri Light"/>
                  <w:lang w:val="lt-LT"/>
                </w:rPr>
                <w:t>https://www.registrucentras.lt/jar/p/index.php</w:t>
              </w:r>
            </w:hyperlink>
          </w:p>
          <w:p w14:paraId="79A29896" w14:textId="52A2FA31" w:rsidR="00325923" w:rsidRPr="00734CE1" w:rsidRDefault="0032592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paskelbtą informaciją, taip pat į šiame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informaciniame pranešime pateiktą informaciją:</w:t>
            </w:r>
          </w:p>
          <w:p w14:paraId="2151ACEE" w14:textId="7CA90741" w:rsidR="00325923" w:rsidRPr="00734CE1" w:rsidRDefault="00325923" w:rsidP="00E25FC6">
            <w:pPr>
              <w:spacing w:after="0" w:line="240" w:lineRule="auto"/>
              <w:rPr>
                <w:rFonts w:ascii="Calibri Light" w:eastAsia="Calibri" w:hAnsi="Calibri Light" w:cs="Calibri Light"/>
                <w:lang w:val="lt-LT"/>
              </w:rPr>
            </w:pPr>
            <w:hyperlink r:id="rId12" w:history="1">
              <w:r w:rsidRPr="00734CE1">
                <w:rPr>
                  <w:rStyle w:val="Hipersaitas"/>
                  <w:rFonts w:ascii="Calibri Light" w:eastAsia="Calibri" w:hAnsi="Calibri Light" w:cs="Calibri Light"/>
                  <w:lang w:val="lt-LT"/>
                </w:rPr>
                <w:t>https://vpt.lrv.lt/lt/naujienos/finansiniu-ataskaitu-nepateikimas-gali-tapti-kliutimi-dalyvauti-viesuosiuose-pirkimuose</w:t>
              </w:r>
            </w:hyperlink>
            <w:r w:rsidR="000E3803" w:rsidRPr="00734CE1">
              <w:rPr>
                <w:rFonts w:ascii="Calibri Light" w:eastAsia="Calibri" w:hAnsi="Calibri Light" w:cs="Calibri Light"/>
                <w:lang w:val="lt-LT"/>
              </w:rPr>
              <w:t xml:space="preserve"> </w:t>
            </w:r>
          </w:p>
        </w:tc>
      </w:tr>
      <w:tr w:rsidR="00CB07E3" w:rsidRPr="00BB7462" w14:paraId="60EB7062" w14:textId="77777777" w:rsidTr="00511BA2">
        <w:tc>
          <w:tcPr>
            <w:tcW w:w="851" w:type="dxa"/>
            <w:shd w:val="clear" w:color="auto" w:fill="F2F2F2" w:themeFill="background1" w:themeFillShade="F2"/>
            <w:vAlign w:val="center"/>
          </w:tcPr>
          <w:p w14:paraId="7E44C888" w14:textId="34C76D19" w:rsidR="00CB07E3"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b)</w:t>
            </w:r>
          </w:p>
        </w:tc>
        <w:tc>
          <w:tcPr>
            <w:tcW w:w="4649" w:type="dxa"/>
            <w:shd w:val="clear" w:color="auto" w:fill="F2F2F2" w:themeFill="background1" w:themeFillShade="F2"/>
          </w:tcPr>
          <w:p w14:paraId="2FCDF4DB" w14:textId="1836F3E4" w:rsidR="00CB07E3" w:rsidRPr="00734CE1" w:rsidRDefault="000E3803" w:rsidP="00D452D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t</w:t>
            </w:r>
            <w:r w:rsidR="00CB07E3" w:rsidRPr="00734CE1">
              <w:rPr>
                <w:rFonts w:ascii="Calibri Light" w:eastAsia="Calibri" w:hAnsi="Calibri Light" w:cs="Calibri Light"/>
                <w:lang w:val="lt-LT"/>
              </w:rPr>
              <w:t xml:space="preserve">iekėjas </w:t>
            </w:r>
            <w:r w:rsidR="00D452D9" w:rsidRPr="00734CE1">
              <w:rPr>
                <w:rFonts w:ascii="Calibri Light" w:eastAsia="Calibri" w:hAnsi="Calibri Light" w:cs="Calibri Light"/>
                <w:bCs/>
                <w:lang w:val="lt-LT"/>
              </w:rPr>
              <w:t xml:space="preserve">neatitinka </w:t>
            </w:r>
            <w:r w:rsidR="00CB07E3" w:rsidRPr="00734CE1">
              <w:rPr>
                <w:rFonts w:ascii="Calibri Light" w:eastAsia="Calibri" w:hAnsi="Calibri Light" w:cs="Calibri Light"/>
                <w:bCs/>
                <w:lang w:val="lt-LT"/>
              </w:rPr>
              <w:t>minimalių patikimo mokesčių mokėtojo kriterijų, nustatytų Lietuvos Respublikos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Taikant šį tiekėjo pašalinimo iš pirkimo procedūros pagrindą vadovaujamasi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nustatytais terminais, juos skaičiuojant nuo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nurodytų pažeidimų padarymo dienos, tačiau visais atvejais šie terminai negali būti ilgesni negu 3 metai</w:t>
            </w:r>
            <w:r w:rsidR="00325923" w:rsidRPr="00734CE1">
              <w:rPr>
                <w:rFonts w:ascii="Calibri Light" w:eastAsia="Calibri" w:hAnsi="Calibri Light" w:cs="Calibri Light"/>
                <w:bCs/>
                <w:lang w:val="lt-LT"/>
              </w:rPr>
              <w:t>.</w:t>
            </w:r>
          </w:p>
        </w:tc>
        <w:tc>
          <w:tcPr>
            <w:tcW w:w="4423" w:type="dxa"/>
          </w:tcPr>
          <w:p w14:paraId="5D24C2D9" w14:textId="5583BA65" w:rsidR="00836596" w:rsidRPr="00734CE1" w:rsidRDefault="00EE531F" w:rsidP="00BA5F4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Priimant sprendimus dėl tiekėjo pašalinimo iš pirkimo procedūros b) papunktyje nurodytu pagrindu p</w:t>
            </w:r>
            <w:r w:rsidR="00836596" w:rsidRPr="00734CE1">
              <w:rPr>
                <w:rFonts w:ascii="Calibri Light" w:eastAsia="Calibri" w:hAnsi="Calibri Light" w:cs="Calibri Light"/>
                <w:lang w:val="lt-LT"/>
              </w:rPr>
              <w:t>irkimo vykdytojas</w:t>
            </w:r>
            <w:r w:rsidRPr="00734CE1">
              <w:rPr>
                <w:rFonts w:ascii="Calibri Light" w:eastAsia="Calibri" w:hAnsi="Calibri Light" w:cs="Calibri Light"/>
                <w:lang w:val="lt-LT"/>
              </w:rPr>
              <w:t xml:space="preserve"> patikrina</w:t>
            </w:r>
            <w:r w:rsidR="00BA5F49"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 xml:space="preserve">pagal </w:t>
            </w:r>
            <w:r w:rsidR="00BA5F49" w:rsidRPr="00734CE1">
              <w:rPr>
                <w:rFonts w:ascii="Calibri Light" w:eastAsia="Calibri" w:hAnsi="Calibri Light" w:cs="Calibri Light"/>
                <w:lang w:val="lt-LT"/>
              </w:rPr>
              <w:t>neatlygintinai prieinamus duomenis dėl minimalių patikimo mokesčių mokėtojo kriterijų atitikimo (</w:t>
            </w:r>
            <w:hyperlink r:id="rId13" w:history="1">
              <w:r w:rsidR="00836596" w:rsidRPr="00734CE1">
                <w:rPr>
                  <w:rStyle w:val="Hipersaitas"/>
                  <w:rFonts w:ascii="Calibri Light" w:eastAsia="Calibri" w:hAnsi="Calibri Light" w:cs="Calibri Light"/>
                  <w:lang w:val="lt-LT"/>
                </w:rPr>
                <w:t>http://www.vmi.lt/cms/informacija-apie-mokesciu-moketojus</w:t>
              </w:r>
            </w:hyperlink>
            <w:r w:rsidR="00BA5F49" w:rsidRPr="00734CE1">
              <w:rPr>
                <w:rFonts w:ascii="Calibri Light" w:eastAsia="Calibri" w:hAnsi="Calibri Light" w:cs="Calibri Light"/>
                <w:lang w:val="lt-LT"/>
              </w:rPr>
              <w:t>).</w:t>
            </w:r>
          </w:p>
          <w:p w14:paraId="0B373B52" w14:textId="5452B8D6" w:rsidR="00BA5F49" w:rsidRPr="00734CE1" w:rsidRDefault="00EE531F"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Vykdytojas vertins duomenis apie paraišką/ pasiūlymą pateikusį tiekėją ir tos dienos duomenys bus laikomi aktualiais. </w:t>
            </w:r>
            <w:r w:rsidR="00BA5F49" w:rsidRPr="00734CE1">
              <w:rPr>
                <w:rFonts w:ascii="Calibri Light" w:eastAsia="Calibri" w:hAnsi="Calibri Light" w:cs="Calibri Light"/>
                <w:lang w:val="lt-LT"/>
              </w:rPr>
              <w:t xml:space="preserve">Jeigu dėl Valstybinės mokesčių inspekcijos informacinės sistemos techninių trikdžių </w:t>
            </w:r>
            <w:r w:rsidR="00836596" w:rsidRPr="00734CE1">
              <w:rPr>
                <w:rFonts w:ascii="Calibri Light" w:eastAsia="Calibri" w:hAnsi="Calibri Light" w:cs="Calibri Light"/>
                <w:lang w:val="lt-LT"/>
              </w:rPr>
              <w:t>pirkimo v</w:t>
            </w:r>
            <w:r w:rsidR="00BA5F49" w:rsidRPr="00734CE1">
              <w:rPr>
                <w:rFonts w:ascii="Calibri Light" w:eastAsia="Calibri" w:hAnsi="Calibri Light" w:cs="Calibri Light"/>
                <w:lang w:val="lt-LT"/>
              </w:rPr>
              <w:t>ykdytojas neturės galimybės patikrinti neatlygintinai prieinamų duomenų, jis turės teisę prašyti tiekėjo, pateikti nustatyta tvarka išduotą dokumentą, patvirtinantį arba paneigiantį VP</w:t>
            </w:r>
            <w:r w:rsidR="0042462A" w:rsidRPr="00734CE1">
              <w:rPr>
                <w:rFonts w:ascii="Calibri Light" w:eastAsia="Calibri" w:hAnsi="Calibri Light" w:cs="Calibri Light"/>
                <w:lang w:val="lt-LT"/>
              </w:rPr>
              <w:t>AGSS</w:t>
            </w:r>
            <w:r w:rsidR="00BA5F49" w:rsidRPr="00734CE1">
              <w:rPr>
                <w:rFonts w:ascii="Calibri Light" w:eastAsia="Calibri" w:hAnsi="Calibri Light" w:cs="Calibri Light"/>
                <w:lang w:val="lt-LT"/>
              </w:rPr>
              <w:t xml:space="preserve">Į </w:t>
            </w:r>
            <w:r w:rsidR="0042462A" w:rsidRPr="00734CE1">
              <w:rPr>
                <w:rFonts w:ascii="Calibri Light" w:eastAsia="Calibri" w:hAnsi="Calibri Light" w:cs="Calibri Light"/>
                <w:lang w:val="lt-LT"/>
              </w:rPr>
              <w:t>34</w:t>
            </w:r>
            <w:r w:rsidR="00BA5F49" w:rsidRPr="00734CE1">
              <w:rPr>
                <w:rFonts w:ascii="Calibri Light" w:eastAsia="Calibri" w:hAnsi="Calibri Light" w:cs="Calibri Light"/>
                <w:lang w:val="lt-LT"/>
              </w:rPr>
              <w:t xml:space="preserve"> straipsnio </w:t>
            </w:r>
            <w:r w:rsidR="0042462A" w:rsidRPr="00734CE1">
              <w:rPr>
                <w:rFonts w:ascii="Calibri Light" w:eastAsia="Calibri" w:hAnsi="Calibri Light" w:cs="Calibri Light"/>
                <w:lang w:val="lt-LT"/>
              </w:rPr>
              <w:t>1</w:t>
            </w:r>
            <w:r w:rsidR="00BA5F49" w:rsidRPr="00734CE1">
              <w:rPr>
                <w:rFonts w:ascii="Calibri Light" w:eastAsia="Calibri" w:hAnsi="Calibri Light" w:cs="Calibri Light"/>
                <w:lang w:val="lt-LT"/>
              </w:rPr>
              <w:t xml:space="preserve"> dalies </w:t>
            </w:r>
            <w:r w:rsidR="0042462A" w:rsidRPr="00734CE1">
              <w:rPr>
                <w:rFonts w:ascii="Calibri Light" w:eastAsia="Calibri" w:hAnsi="Calibri Light" w:cs="Calibri Light"/>
                <w:lang w:val="lt-LT"/>
              </w:rPr>
              <w:t>3 b)</w:t>
            </w:r>
            <w:r w:rsidR="00BA5F49" w:rsidRPr="00734CE1">
              <w:rPr>
                <w:rFonts w:ascii="Calibri Light" w:eastAsia="Calibri" w:hAnsi="Calibri Light" w:cs="Calibri Light"/>
                <w:lang w:val="lt-LT"/>
              </w:rPr>
              <w:t xml:space="preserve"> punkte nurodytų aplinkybių </w:t>
            </w:r>
            <w:r w:rsidRPr="00734CE1">
              <w:rPr>
                <w:rFonts w:ascii="Calibri Light" w:eastAsia="Calibri" w:hAnsi="Calibri Light" w:cs="Calibri Light"/>
                <w:lang w:val="lt-LT"/>
              </w:rPr>
              <w:t>(ne)</w:t>
            </w:r>
            <w:r w:rsidR="00BA5F49" w:rsidRPr="00734CE1">
              <w:rPr>
                <w:rFonts w:ascii="Calibri Light" w:eastAsia="Calibri" w:hAnsi="Calibri Light" w:cs="Calibri Light"/>
                <w:lang w:val="lt-LT"/>
              </w:rPr>
              <w:t>buvimą.</w:t>
            </w:r>
          </w:p>
        </w:tc>
      </w:tr>
      <w:tr w:rsidR="00CB07E3" w:rsidRPr="00BB7462" w14:paraId="68052CE5" w14:textId="77777777" w:rsidTr="00511BA2">
        <w:tc>
          <w:tcPr>
            <w:tcW w:w="851" w:type="dxa"/>
            <w:shd w:val="clear" w:color="auto" w:fill="F2F2F2" w:themeFill="background1" w:themeFillShade="F2"/>
            <w:vAlign w:val="center"/>
          </w:tcPr>
          <w:p w14:paraId="66D41281" w14:textId="3D6A197C" w:rsidR="00CB07E3"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c)</w:t>
            </w:r>
          </w:p>
        </w:tc>
        <w:tc>
          <w:tcPr>
            <w:tcW w:w="4649" w:type="dxa"/>
            <w:shd w:val="clear" w:color="auto" w:fill="F2F2F2" w:themeFill="background1" w:themeFillShade="F2"/>
          </w:tcPr>
          <w:p w14:paraId="70D6CE34" w14:textId="020C940A" w:rsidR="00CB07E3" w:rsidRPr="00734CE1" w:rsidRDefault="000F5AD1" w:rsidP="00D452D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w:t>
            </w:r>
            <w:r w:rsidR="00D452D9" w:rsidRPr="00734CE1">
              <w:rPr>
                <w:rFonts w:ascii="Calibri Light" w:eastAsia="Calibri" w:hAnsi="Calibri Light" w:cs="Calibri Light"/>
                <w:lang w:val="lt-LT"/>
              </w:rPr>
              <w:t xml:space="preserve">yra </w:t>
            </w:r>
            <w:r w:rsidRPr="00734CE1">
              <w:rPr>
                <w:rFonts w:ascii="Calibri Light" w:eastAsia="Calibri" w:hAnsi="Calibri Light" w:cs="Calibri Light"/>
                <w:bCs/>
                <w:lang w:val="lt-LT"/>
              </w:rPr>
              <w:t>padaręs draudimo sudaryti draudžiamus susitarimus, įtvirtinto Lietuvos Respublikos konkurencijos įstatymo 5 straipsnyje ar panašaus pobūdžio kitos valstybės teisės akte, pažeidim</w:t>
            </w:r>
            <w:r w:rsidR="00D452D9" w:rsidRPr="00734CE1">
              <w:rPr>
                <w:rFonts w:ascii="Calibri Light" w:eastAsia="Calibri" w:hAnsi="Calibri Light" w:cs="Calibri Light"/>
                <w:bCs/>
                <w:lang w:val="lt-LT"/>
              </w:rPr>
              <w:t>ą</w:t>
            </w:r>
            <w:r w:rsidRPr="00734CE1">
              <w:rPr>
                <w:rFonts w:ascii="Calibri Light" w:eastAsia="Calibri" w:hAnsi="Calibri Light" w:cs="Calibri Light"/>
                <w:bCs/>
                <w:lang w:val="lt-LT"/>
              </w:rPr>
              <w:t xml:space="preserve"> ir nuo jo padarymo dienos praėjo mažiau kaip 3 metai;</w:t>
            </w:r>
          </w:p>
        </w:tc>
        <w:tc>
          <w:tcPr>
            <w:tcW w:w="4423" w:type="dxa"/>
          </w:tcPr>
          <w:p w14:paraId="7BB19DF1" w14:textId="5F3DC813" w:rsidR="00CB07E3" w:rsidRPr="00734CE1" w:rsidRDefault="00945574" w:rsidP="00B87057">
            <w:pPr>
              <w:spacing w:after="0" w:line="240" w:lineRule="auto"/>
              <w:rPr>
                <w:rFonts w:ascii="Calibri Light" w:eastAsia="Calibri" w:hAnsi="Calibri Light" w:cs="Calibri Light"/>
                <w:lang w:val="lt-LT"/>
              </w:rPr>
            </w:pPr>
            <w:r w:rsidRPr="00945574">
              <w:rPr>
                <w:rFonts w:ascii="Calibri Light" w:eastAsia="Calibri" w:hAnsi="Calibri Light" w:cs="Calibri Light"/>
                <w:lang w:val="lt-LT"/>
              </w:rPr>
              <w:t>Pateikti Tiekėjo deklaraciją pagal pirkimo dokumentuose pateiktą formą (6 TVŪDGS PD TD)</w:t>
            </w:r>
          </w:p>
        </w:tc>
      </w:tr>
      <w:tr w:rsidR="000F5AD1" w:rsidRPr="00BB7462" w14:paraId="179F5407" w14:textId="77777777" w:rsidTr="00511BA2">
        <w:tc>
          <w:tcPr>
            <w:tcW w:w="851" w:type="dxa"/>
            <w:shd w:val="clear" w:color="auto" w:fill="F2F2F2" w:themeFill="background1" w:themeFillShade="F2"/>
            <w:vAlign w:val="center"/>
          </w:tcPr>
          <w:p w14:paraId="5ED6005F" w14:textId="64FA842A" w:rsidR="000F5AD1"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 xml:space="preserve">d) </w:t>
            </w:r>
          </w:p>
        </w:tc>
        <w:tc>
          <w:tcPr>
            <w:tcW w:w="4649" w:type="dxa"/>
            <w:shd w:val="clear" w:color="auto" w:fill="F2F2F2" w:themeFill="background1" w:themeFillShade="F2"/>
          </w:tcPr>
          <w:p w14:paraId="52D935BF" w14:textId="3C599E41" w:rsidR="000F5AD1" w:rsidRPr="00734CE1" w:rsidRDefault="000F5AD1"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yra neįvykdęs pirkimo sutarties, sudarytos vadovaujantis </w:t>
            </w:r>
            <w:r w:rsidR="00EE531F" w:rsidRPr="00734CE1">
              <w:rPr>
                <w:rFonts w:ascii="Calibri Light" w:eastAsia="Calibri" w:hAnsi="Calibri Light" w:cs="Calibri Light"/>
                <w:lang w:val="lt-LT"/>
              </w:rPr>
              <w:t>VPAGSSĮ</w:t>
            </w:r>
            <w:r w:rsidRPr="00734CE1">
              <w:rPr>
                <w:rFonts w:ascii="Calibri Light" w:eastAsia="Calibri" w:hAnsi="Calibri Light" w:cs="Calibri Light"/>
                <w:lang w:val="lt-LT"/>
              </w:rPr>
              <w:t xml:space="preserve">, </w:t>
            </w:r>
            <w:r w:rsidR="00EE531F" w:rsidRPr="00734CE1">
              <w:rPr>
                <w:rFonts w:ascii="Calibri Light" w:eastAsia="Calibri" w:hAnsi="Calibri Light" w:cs="Calibri Light"/>
                <w:lang w:val="lt-LT"/>
              </w:rPr>
              <w:t>VPĮ</w:t>
            </w:r>
            <w:r w:rsidRPr="00734CE1">
              <w:rPr>
                <w:rFonts w:ascii="Calibri Light" w:eastAsia="Calibri" w:hAnsi="Calibri Light" w:cs="Calibri Light"/>
                <w:lang w:val="lt-LT"/>
              </w:rPr>
              <w:t xml:space="preserve">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w:t>
            </w:r>
            <w:r w:rsidRPr="00734CE1">
              <w:rPr>
                <w:rFonts w:ascii="Calibri Light" w:eastAsia="Calibri" w:hAnsi="Calibri Light" w:cs="Calibri Light"/>
                <w:lang w:val="lt-LT"/>
              </w:rPr>
              <w:lastRenderedPageBreak/>
              <w:t>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423" w:type="dxa"/>
          </w:tcPr>
          <w:p w14:paraId="33EE979B" w14:textId="0E51FE94" w:rsidR="00836596" w:rsidRPr="00734CE1" w:rsidRDefault="00836596" w:rsidP="0083659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lastRenderedPageBreak/>
              <w:t xml:space="preserve">Priimant sprendimus dėl tiekėjo pašalinimo iš pirkimo procedūros </w:t>
            </w:r>
            <w:r w:rsidR="00B06E19" w:rsidRPr="00734CE1">
              <w:rPr>
                <w:rFonts w:ascii="Calibri Light" w:eastAsia="Calibri" w:hAnsi="Calibri Light" w:cs="Calibri Light"/>
                <w:lang w:val="lt-LT"/>
              </w:rPr>
              <w:t>d</w:t>
            </w:r>
            <w:r w:rsidR="001B0FC5" w:rsidRPr="00734CE1">
              <w:rPr>
                <w:rFonts w:ascii="Calibri Light" w:eastAsia="Calibri" w:hAnsi="Calibri Light" w:cs="Calibri Light"/>
                <w:lang w:val="lt-LT"/>
              </w:rPr>
              <w:t xml:space="preserve">) papunktyje </w:t>
            </w:r>
            <w:r w:rsidRPr="00734CE1">
              <w:rPr>
                <w:rFonts w:ascii="Calibri Light" w:eastAsia="Calibri" w:hAnsi="Calibri Light" w:cs="Calibri Light"/>
                <w:lang w:val="lt-LT"/>
              </w:rPr>
              <w:t xml:space="preserve">nurodytu pašalinimo pagrindu, atsižvelgiama į pagal VPĮ 91 straipsnį skelbiamą informaciją: </w:t>
            </w:r>
          </w:p>
          <w:p w14:paraId="633AEB1A" w14:textId="77777777" w:rsidR="00836596" w:rsidRPr="00734CE1" w:rsidRDefault="00836596" w:rsidP="00836596">
            <w:pPr>
              <w:spacing w:after="0" w:line="240" w:lineRule="auto"/>
              <w:rPr>
                <w:rFonts w:ascii="Calibri Light" w:eastAsia="Calibri" w:hAnsi="Calibri Light" w:cs="Calibri Light"/>
                <w:lang w:val="lt-LT"/>
              </w:rPr>
            </w:pPr>
          </w:p>
          <w:p w14:paraId="665A1D75" w14:textId="77777777" w:rsidR="00836596" w:rsidRPr="00734CE1" w:rsidRDefault="00836596" w:rsidP="00836596">
            <w:pPr>
              <w:spacing w:after="0" w:line="240" w:lineRule="auto"/>
              <w:rPr>
                <w:rFonts w:ascii="Calibri Light" w:eastAsia="Calibri" w:hAnsi="Calibri Light" w:cs="Calibri Light"/>
                <w:lang w:val="lt-LT"/>
              </w:rPr>
            </w:pPr>
            <w:hyperlink r:id="rId14" w:history="1">
              <w:r w:rsidRPr="00734CE1">
                <w:rPr>
                  <w:rStyle w:val="Hipersaitas"/>
                  <w:rFonts w:ascii="Calibri Light" w:eastAsia="Calibri" w:hAnsi="Calibri Light" w:cs="Calibri Light"/>
                  <w:lang w:val="lt-LT"/>
                </w:rPr>
                <w:t>https://vpt.lrv.lt/lt/pasalinimo-pagrindai-1/nepatikimi-tiekejai-1</w:t>
              </w:r>
            </w:hyperlink>
          </w:p>
          <w:p w14:paraId="2A29099E" w14:textId="77777777" w:rsidR="00836596" w:rsidRPr="00734CE1" w:rsidRDefault="00836596" w:rsidP="00836596">
            <w:pPr>
              <w:spacing w:after="0" w:line="240" w:lineRule="auto"/>
              <w:rPr>
                <w:rFonts w:ascii="Calibri Light" w:eastAsia="Calibri" w:hAnsi="Calibri Light" w:cs="Calibri Light"/>
                <w:lang w:val="lt-LT"/>
              </w:rPr>
            </w:pPr>
          </w:p>
          <w:p w14:paraId="71EFCD2E" w14:textId="0362AC66" w:rsidR="000F5AD1" w:rsidRPr="00734CE1" w:rsidRDefault="00836596" w:rsidP="00836596">
            <w:pPr>
              <w:spacing w:after="0" w:line="240" w:lineRule="auto"/>
              <w:rPr>
                <w:rFonts w:ascii="Calibri Light" w:eastAsia="Calibri" w:hAnsi="Calibri Light" w:cs="Calibri Light"/>
                <w:lang w:val="lt-LT"/>
              </w:rPr>
            </w:pPr>
            <w:hyperlink r:id="rId15" w:history="1">
              <w:r w:rsidRPr="00734CE1">
                <w:rPr>
                  <w:rStyle w:val="Hipersaitas"/>
                  <w:rFonts w:ascii="Calibri Light" w:eastAsia="Calibri" w:hAnsi="Calibri Light" w:cs="Calibri Light"/>
                  <w:lang w:val="lt-LT"/>
                </w:rPr>
                <w:t>https://vpt.lrv.lt/lt/pasalinimo-pagrindai-1/nepatikimu-koncesininku-sarasas-1/nepatikimu-koncesininku-sarasas</w:t>
              </w:r>
            </w:hyperlink>
          </w:p>
        </w:tc>
      </w:tr>
      <w:tr w:rsidR="00066BCA" w:rsidRPr="00BB7462" w14:paraId="02F21CB8" w14:textId="77777777" w:rsidTr="00511BA2">
        <w:tc>
          <w:tcPr>
            <w:tcW w:w="851" w:type="dxa"/>
            <w:shd w:val="clear" w:color="auto" w:fill="F2F2F2" w:themeFill="background1" w:themeFillShade="F2"/>
            <w:vAlign w:val="center"/>
          </w:tcPr>
          <w:p w14:paraId="16C284AE" w14:textId="7FA36466" w:rsidR="00066BCA" w:rsidRPr="00734CE1" w:rsidRDefault="00066BCA"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Pr>
                <w:rFonts w:ascii="Calibri Light" w:eastAsia="Calibri" w:hAnsi="Calibri Light" w:cs="Calibri Light"/>
                <w:lang w:val="lt-LT"/>
              </w:rPr>
              <w:lastRenderedPageBreak/>
              <w:t>3.1.3.</w:t>
            </w:r>
          </w:p>
        </w:tc>
        <w:tc>
          <w:tcPr>
            <w:tcW w:w="4649" w:type="dxa"/>
            <w:shd w:val="clear" w:color="auto" w:fill="F2F2F2" w:themeFill="background1" w:themeFillShade="F2"/>
          </w:tcPr>
          <w:p w14:paraId="3F68B571" w14:textId="115F6CB3" w:rsidR="00066BCA" w:rsidRPr="00734CE1" w:rsidRDefault="00066BCA" w:rsidP="00E25FC6">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Tiekėjas yra neatlikęs jam paskirtos baudžiamojo poveikio priemonės – uždraudimo juridiniam asmeniui dalyvauti viešuosiuose pirkimuose.</w:t>
            </w:r>
          </w:p>
        </w:tc>
        <w:tc>
          <w:tcPr>
            <w:tcW w:w="4423" w:type="dxa"/>
          </w:tcPr>
          <w:p w14:paraId="71254686" w14:textId="77777777" w:rsidR="00066BCA" w:rsidRPr="00066BCA" w:rsidRDefault="00066BCA" w:rsidP="00066BCA">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Pateikti Tiekėjo deklaraciją pagal pirkimo dokumentuose pateiktą formą (6 IAGS PD TD).</w:t>
            </w:r>
          </w:p>
          <w:p w14:paraId="2F058CAA" w14:textId="3E0F6CEE" w:rsidR="00066BCA" w:rsidRPr="00734CE1" w:rsidRDefault="00066BCA" w:rsidP="00066BCA">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Pateikiama elektroninė dokumento versija (kopija) CVPIS priemonėmis</w:t>
            </w:r>
          </w:p>
        </w:tc>
      </w:tr>
      <w:tr w:rsidR="008B1CA6" w:rsidRPr="00BB7462" w14:paraId="314427A1" w14:textId="77777777" w:rsidTr="00F066CC">
        <w:tc>
          <w:tcPr>
            <w:tcW w:w="9923" w:type="dxa"/>
            <w:gridSpan w:val="3"/>
            <w:shd w:val="clear" w:color="auto" w:fill="F2F2F2" w:themeFill="background1" w:themeFillShade="F2"/>
            <w:vAlign w:val="center"/>
          </w:tcPr>
          <w:p w14:paraId="400F97ED" w14:textId="7C5DFC53" w:rsidR="008B1CA6" w:rsidRPr="00734CE1" w:rsidRDefault="008B1CA6" w:rsidP="008B1CA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Pirkimo dalyvis vietoje 3.1.1 punkte </w:t>
            </w:r>
            <w:r w:rsidRPr="00734CE1">
              <w:rPr>
                <w:rFonts w:ascii="Calibri Light" w:eastAsia="Calibri" w:hAnsi="Calibri Light" w:cs="Calibri Light"/>
                <w:i/>
                <w:lang w:val="lt-LT"/>
              </w:rPr>
              <w:t>(VPAGSSĮ 34 straipsnio 1 dalis)</w:t>
            </w:r>
            <w:r w:rsidRPr="00734CE1">
              <w:rPr>
                <w:rFonts w:ascii="Calibri Light" w:eastAsia="Calibri" w:hAnsi="Calibri Light" w:cs="Calibri Light"/>
                <w:lang w:val="lt-LT"/>
              </w:rPr>
              <w:t xml:space="preserve"> nurodytų dokumentų, jei jo valstybėje tokie dokumentai neišduodami arba toje valstybėje išduodami dokumentai neapima visų nurodytų aplinkybių, gali pateikti priesaikos deklaraciją arba valstybėse, kuriose ji netaikoma, – oficialią tiekėjo deklaraciją, kurią jis yra pateikęs kompetentingai teisinei arba administracinei institucijai, notarui arba kompetentingai profesinei ar prekybos organizacijai savo kilmės valstybėje arba valstybėje, iš kurios jis atvyko (VPAGSSĮ 34 str. 8 dalis).</w:t>
            </w:r>
          </w:p>
        </w:tc>
      </w:tr>
    </w:tbl>
    <w:p w14:paraId="36A0E125" w14:textId="77777777" w:rsidR="00781241" w:rsidRPr="00734CE1" w:rsidRDefault="00781241" w:rsidP="00386DCD">
      <w:pPr>
        <w:pStyle w:val="Sraopastraipa"/>
        <w:tabs>
          <w:tab w:val="left" w:pos="284"/>
        </w:tabs>
        <w:spacing w:before="60" w:after="60" w:line="120" w:lineRule="auto"/>
        <w:ind w:left="0"/>
        <w:rPr>
          <w:rFonts w:ascii="Calibri Light" w:hAnsi="Calibri Light" w:cs="Calibri Light"/>
          <w:lang w:val="lt-LT"/>
        </w:rPr>
      </w:pPr>
    </w:p>
    <w:p w14:paraId="3565B380" w14:textId="116ED88C" w:rsidR="00781241" w:rsidRPr="00734CE1"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4"/>
      <w:r w:rsidRPr="00734CE1">
        <w:rPr>
          <w:rFonts w:ascii="Calibri Light" w:eastAsiaTheme="majorEastAsia" w:hAnsi="Calibri Light" w:cs="Calibri Light"/>
          <w:b/>
          <w:bCs/>
          <w:color w:val="548DD4" w:themeColor="text2" w:themeTint="99"/>
          <w:spacing w:val="4"/>
          <w:lang w:val="lt-LT"/>
        </w:rPr>
        <w:t>KVALIFIKACIJOS REIKALAVIMAI</w:t>
      </w:r>
    </w:p>
    <w:bookmarkEnd w:id="3"/>
    <w:p w14:paraId="54EA23A1" w14:textId="77777777" w:rsidR="00781241" w:rsidRPr="00734CE1" w:rsidRDefault="00781241" w:rsidP="00386DCD">
      <w:pPr>
        <w:pStyle w:val="Sraopastraipa"/>
        <w:tabs>
          <w:tab w:val="left" w:pos="284"/>
        </w:tabs>
        <w:spacing w:before="60" w:after="60" w:line="120" w:lineRule="auto"/>
        <w:ind w:left="0"/>
        <w:rPr>
          <w:rFonts w:ascii="Calibri Light" w:hAnsi="Calibri Light" w:cs="Calibri Light"/>
          <w:lang w:val="lt-LT"/>
        </w:rPr>
      </w:pPr>
    </w:p>
    <w:p w14:paraId="7507E0F0" w14:textId="10B737AA" w:rsidR="00F52095" w:rsidRPr="00734CE1" w:rsidRDefault="00234581" w:rsidP="00556361">
      <w:pPr>
        <w:pStyle w:val="Sraopastraipa"/>
        <w:spacing w:before="60" w:after="60" w:line="240" w:lineRule="auto"/>
        <w:ind w:left="0"/>
        <w:rPr>
          <w:rFonts w:ascii="Calibri Light" w:hAnsi="Calibri Light" w:cs="Calibri Light"/>
          <w:lang w:val="lt-LT"/>
        </w:rPr>
      </w:pPr>
      <w:r w:rsidRPr="00734CE1">
        <w:rPr>
          <w:rFonts w:ascii="Calibri Light" w:hAnsi="Calibri Light" w:cs="Calibri Light"/>
          <w:lang w:val="lt-LT"/>
        </w:rPr>
        <w:t>4.1.</w:t>
      </w:r>
      <w:r w:rsidR="003E2385" w:rsidRPr="00734CE1">
        <w:rPr>
          <w:rFonts w:ascii="Calibri Light" w:hAnsi="Calibri Light" w:cs="Calibri Light"/>
          <w:lang w:val="lt-LT"/>
        </w:rPr>
        <w:t xml:space="preserve"> </w:t>
      </w:r>
      <w:sdt>
        <w:sdtPr>
          <w:rPr>
            <w:rFonts w:ascii="Calibri Light" w:hAnsi="Calibri Light" w:cs="Calibri Light"/>
            <w:lang w:val="lt-LT"/>
          </w:rPr>
          <w:id w:val="-524952666"/>
          <w:placeholder>
            <w:docPart w:val="A38B5186605D41E5989F97FA8F7C8946"/>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843AA9">
            <w:rPr>
              <w:rFonts w:ascii="Calibri Light" w:hAnsi="Calibri Light" w:cs="Calibri Light"/>
              <w:lang w:val="lt-LT"/>
            </w:rPr>
            <w:t>Tiekėjas, dalyvaujantis pirkime, turi atitikti 4 lentelėje nurodytus kvalifikacijos reikalavimus.</w:t>
          </w:r>
        </w:sdtContent>
      </w:sdt>
      <w:r w:rsidR="00F52095" w:rsidRPr="00734CE1">
        <w:rPr>
          <w:rFonts w:ascii="Calibri Light" w:hAnsi="Calibri Light" w:cs="Calibri Light"/>
          <w:lang w:val="lt-LT"/>
        </w:rPr>
        <w:t>.</w:t>
      </w:r>
      <w:r w:rsidR="002522B4" w:rsidRPr="00734CE1">
        <w:rPr>
          <w:rFonts w:ascii="Calibri Light" w:hAnsi="Calibri Light" w:cs="Calibri Light"/>
          <w:lang w:val="lt-LT"/>
        </w:rPr>
        <w:t xml:space="preserve"> </w:t>
      </w:r>
    </w:p>
    <w:p w14:paraId="4A4D572A" w14:textId="76B123C9" w:rsidR="00F52095" w:rsidRPr="00734CE1" w:rsidRDefault="00F52095" w:rsidP="00556361">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 xml:space="preserve">4 lentelė. </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3856"/>
        <w:gridCol w:w="5075"/>
      </w:tblGrid>
      <w:tr w:rsidR="00F52095" w:rsidRPr="00734CE1" w14:paraId="523F5D3B" w14:textId="77777777" w:rsidTr="002F3D3A">
        <w:trPr>
          <w:trHeight w:val="241"/>
        </w:trPr>
        <w:tc>
          <w:tcPr>
            <w:tcW w:w="822" w:type="dxa"/>
            <w:shd w:val="clear" w:color="auto" w:fill="F2F2F2" w:themeFill="background1" w:themeFillShade="F2"/>
            <w:vAlign w:val="center"/>
          </w:tcPr>
          <w:p w14:paraId="1415C964" w14:textId="77777777" w:rsidR="00F52095" w:rsidRPr="00734CE1" w:rsidRDefault="00F52095" w:rsidP="0005633C">
            <w:pPr>
              <w:spacing w:after="0" w:line="240" w:lineRule="auto"/>
              <w:rPr>
                <w:rFonts w:ascii="Calibri Light" w:eastAsia="Calibri" w:hAnsi="Calibri Light" w:cs="Calibri Light"/>
                <w:b/>
                <w:lang w:val="lt-LT"/>
              </w:rPr>
            </w:pPr>
            <w:r w:rsidRPr="00734CE1">
              <w:rPr>
                <w:rFonts w:ascii="Calibri Light" w:eastAsia="Calibri" w:hAnsi="Calibri Light" w:cs="Calibri Light"/>
                <w:b/>
                <w:lang w:val="lt-LT"/>
              </w:rPr>
              <w:t>Eil. Nr.</w:t>
            </w:r>
          </w:p>
        </w:tc>
        <w:tc>
          <w:tcPr>
            <w:tcW w:w="3856" w:type="dxa"/>
            <w:shd w:val="clear" w:color="auto" w:fill="F2F2F2" w:themeFill="background1" w:themeFillShade="F2"/>
            <w:vAlign w:val="center"/>
          </w:tcPr>
          <w:p w14:paraId="22DBC0B8" w14:textId="069CFF64" w:rsidR="00F52095" w:rsidRPr="00734CE1" w:rsidRDefault="0080513D"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Reikalavimas</w:t>
            </w:r>
          </w:p>
        </w:tc>
        <w:tc>
          <w:tcPr>
            <w:tcW w:w="5075" w:type="dxa"/>
            <w:shd w:val="clear" w:color="auto" w:fill="F2F2F2" w:themeFill="background1" w:themeFillShade="F2"/>
            <w:vAlign w:val="center"/>
          </w:tcPr>
          <w:p w14:paraId="637D1FF1"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Atitiktį įrodantys dokumentai</w:t>
            </w:r>
          </w:p>
        </w:tc>
      </w:tr>
      <w:tr w:rsidR="00E37C23" w:rsidRPr="00BB7462" w14:paraId="47BEE8E7" w14:textId="77777777" w:rsidTr="00F00AE1">
        <w:trPr>
          <w:trHeight w:val="241"/>
        </w:trPr>
        <w:tc>
          <w:tcPr>
            <w:tcW w:w="9753" w:type="dxa"/>
            <w:gridSpan w:val="3"/>
            <w:shd w:val="clear" w:color="auto" w:fill="F2F2F2" w:themeFill="background1" w:themeFillShade="F2"/>
            <w:vAlign w:val="center"/>
          </w:tcPr>
          <w:p w14:paraId="7140385B" w14:textId="04B6CC2F" w:rsidR="00E37C23" w:rsidRPr="00734CE1" w:rsidRDefault="00E37C23"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Teisė verstis veikla, reikalinga sutarčiai įvykdyti :</w:t>
            </w:r>
          </w:p>
        </w:tc>
      </w:tr>
      <w:tr w:rsidR="00EE1D1A" w:rsidRPr="00BB7462" w14:paraId="1F1868EC" w14:textId="77777777" w:rsidTr="002F3D3A">
        <w:trPr>
          <w:trHeight w:val="257"/>
        </w:trPr>
        <w:tc>
          <w:tcPr>
            <w:tcW w:w="822" w:type="dxa"/>
            <w:shd w:val="clear" w:color="auto" w:fill="F2F2F2" w:themeFill="background1" w:themeFillShade="F2"/>
            <w:vAlign w:val="center"/>
          </w:tcPr>
          <w:p w14:paraId="63E883DD" w14:textId="2B20AD59" w:rsidR="00EE1D1A" w:rsidRPr="00734CE1" w:rsidRDefault="00EE1D1A"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sidRPr="00734CE1">
              <w:rPr>
                <w:rFonts w:ascii="Calibri Light" w:eastAsia="Calibri" w:hAnsi="Calibri Light" w:cs="Calibri Light"/>
                <w:sz w:val="20"/>
                <w:szCs w:val="20"/>
                <w:lang w:val="lt-LT"/>
              </w:rPr>
              <w:t>4.</w:t>
            </w:r>
            <w:r w:rsidR="00925216" w:rsidRPr="00734CE1">
              <w:rPr>
                <w:rFonts w:ascii="Calibri Light" w:eastAsia="Calibri" w:hAnsi="Calibri Light" w:cs="Calibri Light"/>
                <w:sz w:val="20"/>
                <w:szCs w:val="20"/>
                <w:lang w:val="lt-LT"/>
              </w:rPr>
              <w:t>1.</w:t>
            </w:r>
            <w:r w:rsidRPr="00734CE1">
              <w:rPr>
                <w:rFonts w:ascii="Calibri Light" w:eastAsia="Calibri" w:hAnsi="Calibri Light" w:cs="Calibri Light"/>
                <w:sz w:val="20"/>
                <w:szCs w:val="20"/>
                <w:lang w:val="lt-LT"/>
              </w:rPr>
              <w:t>1.</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CB153D6"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 xml:space="preserve">Tiekėjas turi atitikti teisės aktuose nustatytus reikalavimus, būtinus išduodant leidimą dirbti ar susipažinti su įslaptinta informacija žymima ne žemesne slaptumo žyma kaip </w:t>
            </w:r>
            <w:r w:rsidRPr="00BC0907">
              <w:rPr>
                <w:rFonts w:ascii="Calibri Light" w:eastAsia="Calibri" w:hAnsi="Calibri Light" w:cs="Calibri Light"/>
                <w:i/>
                <w:iCs/>
                <w:u w:val="single"/>
                <w:lang w:val="lt-LT"/>
              </w:rPr>
              <w:t>Slaptai</w:t>
            </w:r>
            <w:r w:rsidRPr="00BC0907">
              <w:rPr>
                <w:rFonts w:ascii="Calibri Light" w:eastAsia="Calibri" w:hAnsi="Calibri Light" w:cs="Calibri Light"/>
                <w:iCs/>
                <w:lang w:val="lt-LT"/>
              </w:rPr>
              <w:t>:</w:t>
            </w:r>
          </w:p>
          <w:p w14:paraId="49EA1115"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1) Tiekėjas turi teisę sudaryti įslaptintus sandorius, žymimus ne žemesne slaptumo žyma kaip Slaptai;</w:t>
            </w:r>
          </w:p>
          <w:p w14:paraId="339E3263"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 xml:space="preserve">2) Tiekėjo patalpose gali būti saugoma įslaptinta informacija, žymima ne žemesne slaptumo žyma kaip </w:t>
            </w:r>
            <w:r w:rsidRPr="00BC0907">
              <w:rPr>
                <w:rFonts w:ascii="Calibri Light" w:eastAsia="Calibri" w:hAnsi="Calibri Light" w:cs="Calibri Light"/>
                <w:i/>
                <w:iCs/>
                <w:u w:val="single"/>
                <w:lang w:val="lt-LT"/>
              </w:rPr>
              <w:t>Slaptai;</w:t>
            </w:r>
          </w:p>
          <w:p w14:paraId="56FFDF0C"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3) Tiekėjas savo patalpose gali automatizuotai apdoroti ir saugoti įslaptintą informaciją, žymimą ne žemesne slaptumo žyma kaip Slaptai.</w:t>
            </w:r>
          </w:p>
          <w:p w14:paraId="311CBC75"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lastRenderedPageBreak/>
              <w:t xml:space="preserve">4) Tiekėjo darbuotojai turi teisę dirbti ar susipažinti su įslaptinta informacija žymima ne žemesne slaptumo žyma kaip </w:t>
            </w:r>
            <w:r w:rsidRPr="00BC0907">
              <w:rPr>
                <w:rFonts w:ascii="Calibri Light" w:eastAsia="Calibri" w:hAnsi="Calibri Light" w:cs="Calibri Light"/>
                <w:i/>
                <w:iCs/>
                <w:u w:val="single"/>
                <w:lang w:val="lt-LT"/>
              </w:rPr>
              <w:t>Slaptai;</w:t>
            </w:r>
          </w:p>
          <w:p w14:paraId="6A17908C" w14:textId="367699F7" w:rsidR="00EE1D1A" w:rsidRPr="00734CE1"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5) Tiekėjas, jo subrangovas, ūkio subjektas, kurio pajėgumais remiamasi, gamintojas ar juos kontroliuojantis asmuo (įskaitant jų teikiamų paslaugų, tiekiamų prekių, įrangos ypatybes) yra patikimas ar nekelia grėsmės nacionaliniam ar kitos valstybės narės saugumui.</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18CC4987" w14:textId="27EB6B15"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lastRenderedPageBreak/>
              <w:t>Užpildyti Patikimumo formą (8</w:t>
            </w:r>
            <w:r w:rsidR="00FB3DBE">
              <w:rPr>
                <w:rFonts w:ascii="Calibri Light" w:eastAsia="Calibri" w:hAnsi="Calibri Light" w:cs="Calibri Light"/>
                <w:lang w:val="lt-LT"/>
              </w:rPr>
              <w:t xml:space="preserve"> IA</w:t>
            </w:r>
            <w:r w:rsidRPr="00BC0907">
              <w:rPr>
                <w:rFonts w:ascii="Calibri Light" w:eastAsia="Calibri" w:hAnsi="Calibri Light" w:cs="Calibri Light"/>
                <w:lang w:val="lt-LT"/>
              </w:rPr>
              <w:t>GS</w:t>
            </w:r>
            <w:r w:rsidR="00FB3DBE">
              <w:rPr>
                <w:rFonts w:ascii="Calibri Light" w:eastAsia="Calibri" w:hAnsi="Calibri Light" w:cs="Calibri Light"/>
                <w:lang w:val="lt-LT"/>
              </w:rPr>
              <w:t xml:space="preserve"> </w:t>
            </w:r>
            <w:r w:rsidRPr="00BC0907">
              <w:rPr>
                <w:rFonts w:ascii="Calibri Light" w:eastAsia="Calibri" w:hAnsi="Calibri Light" w:cs="Calibri Light"/>
                <w:lang w:val="lt-LT"/>
              </w:rPr>
              <w:t>PD</w:t>
            </w:r>
            <w:r w:rsidR="00FB3DBE">
              <w:rPr>
                <w:rFonts w:ascii="Calibri Light" w:eastAsia="Calibri" w:hAnsi="Calibri Light" w:cs="Calibri Light"/>
                <w:lang w:val="lt-LT"/>
              </w:rPr>
              <w:t xml:space="preserve"> TPF</w:t>
            </w:r>
            <w:r w:rsidRPr="00BC0907">
              <w:rPr>
                <w:rFonts w:ascii="Calibri Light" w:eastAsia="Calibri" w:hAnsi="Calibri Light" w:cs="Calibri Light"/>
                <w:lang w:val="lt-LT"/>
              </w:rPr>
              <w:t xml:space="preserve">) </w:t>
            </w:r>
            <w:r w:rsidR="00EA24F2">
              <w:rPr>
                <w:rFonts w:ascii="Calibri Light" w:eastAsia="Calibri" w:hAnsi="Calibri Light" w:cs="Calibri Light"/>
                <w:lang w:val="lt-LT"/>
              </w:rPr>
              <w:t xml:space="preserve">(TPF) </w:t>
            </w:r>
            <w:r w:rsidRPr="00BC0907">
              <w:rPr>
                <w:rFonts w:ascii="Calibri Light" w:eastAsia="Calibri" w:hAnsi="Calibri Light" w:cs="Calibri Light"/>
                <w:lang w:val="lt-LT"/>
              </w:rPr>
              <w:t>ir pateikti toliau nurodytus dokumentus:</w:t>
            </w:r>
          </w:p>
          <w:p w14:paraId="702D7D42"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Tiekėjui (fiziniam asmeniui, savarankiškai užsiimančiam ūkine veikla) – Valstybės ir tarnybos paslapčių įstatymo nustatyta tvarka išduotas dokumentas, patvirtinantis tiekėjo teisę dirbti ar susipažinti su įslaptinta informacija, žymima ne žemesne slaptumo žyma kaip </w:t>
            </w:r>
            <w:r w:rsidRPr="00BC0907">
              <w:rPr>
                <w:rFonts w:ascii="Calibri Light" w:eastAsia="Calibri" w:hAnsi="Calibri Light" w:cs="Calibri Light"/>
                <w:i/>
                <w:u w:val="single"/>
                <w:lang w:val="lt-LT"/>
              </w:rPr>
              <w:t>Slaptai</w:t>
            </w:r>
            <w:r w:rsidRPr="00BC0907">
              <w:rPr>
                <w:rFonts w:ascii="Calibri Light" w:eastAsia="Calibri" w:hAnsi="Calibri Light" w:cs="Calibri Light"/>
                <w:lang w:val="lt-LT"/>
              </w:rPr>
              <w:t>, kuriuo patvirtinama asmens teisė dirbti ar susipažinti su įslaptinta informacija, tokią informaciją saugoti ir kuriuo suteikiama teisė sudaryti įslaptintus sandorius.</w:t>
            </w:r>
          </w:p>
          <w:p w14:paraId="1C2B362E" w14:textId="77777777" w:rsidR="00BC0907" w:rsidRPr="00BC0907" w:rsidRDefault="00BC0907" w:rsidP="00BC0907">
            <w:pPr>
              <w:spacing w:after="0" w:line="240" w:lineRule="auto"/>
              <w:rPr>
                <w:rFonts w:ascii="Calibri Light" w:eastAsia="Calibri" w:hAnsi="Calibri Light" w:cs="Calibri Light"/>
                <w:lang w:val="lt-LT"/>
              </w:rPr>
            </w:pPr>
          </w:p>
          <w:p w14:paraId="40CA3716"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Tiekėjui (juridiniam asmeniui) – Valstybės saugumo departamento įmonės patikimumą patvirtinantis pažymėjimas, išduotas Valstybės ir tarnybos paslapčių įstatymo nustatyta tvarka, kuris suteikia teisę:</w:t>
            </w:r>
          </w:p>
          <w:p w14:paraId="28B01F8F" w14:textId="77777777" w:rsidR="00BC0907" w:rsidRPr="00BC0907" w:rsidRDefault="00BC0907" w:rsidP="00BC0907">
            <w:pPr>
              <w:spacing w:after="0" w:line="240" w:lineRule="auto"/>
              <w:rPr>
                <w:rFonts w:ascii="Calibri Light" w:eastAsia="Calibri" w:hAnsi="Calibri Light" w:cs="Calibri Light"/>
                <w:i/>
                <w:u w:val="single"/>
                <w:lang w:val="lt-LT"/>
              </w:rPr>
            </w:pPr>
            <w:r w:rsidRPr="00BC0907">
              <w:rPr>
                <w:rFonts w:ascii="Calibri Light" w:eastAsia="Calibri" w:hAnsi="Calibri Light" w:cs="Calibri Light"/>
                <w:lang w:val="lt-LT"/>
              </w:rPr>
              <w:lastRenderedPageBreak/>
              <w:t xml:space="preserve">-sudaryti įslaptintus sandorius, žymimus ne žemesne slaptumo žyma kaip </w:t>
            </w:r>
            <w:r w:rsidRPr="00BC0907">
              <w:rPr>
                <w:rFonts w:ascii="Calibri Light" w:eastAsia="Calibri" w:hAnsi="Calibri Light" w:cs="Calibri Light"/>
                <w:i/>
                <w:u w:val="single"/>
                <w:lang w:val="lt-LT"/>
              </w:rPr>
              <w:t>Slaptai;</w:t>
            </w:r>
          </w:p>
          <w:p w14:paraId="07B77F41" w14:textId="0B411E34" w:rsidR="00BC0907" w:rsidRPr="00BC0907" w:rsidRDefault="00782002" w:rsidP="00BC0907">
            <w:pPr>
              <w:spacing w:after="0" w:line="240" w:lineRule="auto"/>
              <w:rPr>
                <w:rFonts w:ascii="Calibri Light" w:eastAsia="Calibri" w:hAnsi="Calibri Light" w:cs="Calibri Light"/>
                <w:lang w:val="lt-LT"/>
              </w:rPr>
            </w:pPr>
            <w:r>
              <w:rPr>
                <w:rFonts w:ascii="Calibri Light" w:eastAsia="Calibri" w:hAnsi="Calibri Light" w:cs="Calibri Light"/>
                <w:lang w:val="lt-LT"/>
              </w:rPr>
              <w:t>-</w:t>
            </w:r>
            <w:r w:rsidR="00BC0907" w:rsidRPr="00BC0907">
              <w:rPr>
                <w:rFonts w:ascii="Calibri Light" w:eastAsia="Calibri" w:hAnsi="Calibri Light" w:cs="Calibri Light"/>
                <w:lang w:val="lt-LT"/>
              </w:rPr>
              <w:t xml:space="preserve"> saugoti, dirbti ar susipažinti su įslaptintą informaciją tiekėjo patalpose, žymimą ne žemesne slaptumo žyma kaip </w:t>
            </w:r>
            <w:r w:rsidR="00BC0907" w:rsidRPr="0027000A">
              <w:rPr>
                <w:rFonts w:ascii="Calibri Light" w:eastAsia="Calibri" w:hAnsi="Calibri Light" w:cs="Calibri Light"/>
                <w:i/>
                <w:iCs/>
                <w:u w:val="single"/>
                <w:lang w:val="lt-LT"/>
              </w:rPr>
              <w:t>Slaptai</w:t>
            </w:r>
            <w:r w:rsidR="00BC0907" w:rsidRPr="00BC0907">
              <w:rPr>
                <w:rFonts w:ascii="Calibri Light" w:eastAsia="Calibri" w:hAnsi="Calibri Light" w:cs="Calibri Light"/>
                <w:lang w:val="lt-LT"/>
              </w:rPr>
              <w:t>;</w:t>
            </w:r>
          </w:p>
          <w:p w14:paraId="25998CF9" w14:textId="2695A95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 </w:t>
            </w:r>
            <w:r w:rsidR="000E0587">
              <w:rPr>
                <w:rFonts w:ascii="Calibri Light" w:eastAsia="Calibri" w:hAnsi="Calibri Light" w:cs="Calibri Light"/>
                <w:lang w:val="lt-LT"/>
              </w:rPr>
              <w:t>a</w:t>
            </w:r>
            <w:r w:rsidR="000E0587" w:rsidRPr="00BC0907">
              <w:rPr>
                <w:rFonts w:ascii="Calibri Light" w:eastAsia="Calibri" w:hAnsi="Calibri Light" w:cs="Calibri Light"/>
                <w:lang w:val="lt-LT"/>
              </w:rPr>
              <w:t xml:space="preserve">utomatizuotai </w:t>
            </w:r>
            <w:r w:rsidRPr="00BC0907">
              <w:rPr>
                <w:rFonts w:ascii="Calibri Light" w:eastAsia="Calibri" w:hAnsi="Calibri Light" w:cs="Calibri Light"/>
                <w:lang w:val="lt-LT"/>
              </w:rPr>
              <w:t>apdoroti ir saugoti įslaptintą informaciją, žymimą ne žemesne slaptumo žyma kaip</w:t>
            </w:r>
            <w:r w:rsidRPr="00BC0907">
              <w:rPr>
                <w:rFonts w:ascii="Calibri Light" w:eastAsia="Calibri" w:hAnsi="Calibri Light" w:cs="Calibri Light"/>
                <w:i/>
                <w:u w:val="single"/>
                <w:lang w:val="lt-LT"/>
              </w:rPr>
              <w:t xml:space="preserve"> Slaptai.</w:t>
            </w:r>
            <w:r w:rsidRPr="00BC0907">
              <w:rPr>
                <w:rFonts w:ascii="Calibri Light" w:eastAsia="Calibri" w:hAnsi="Calibri Light" w:cs="Calibri Light"/>
                <w:lang w:val="lt-LT"/>
              </w:rPr>
              <w:t xml:space="preserve">  Saugumo priežiūros tarnybos arba žinybinės saugumo priežiūros tarnybos išduotas dokumentas, patvirtinantis, kad tiekėjas Įslaptintos informacijos ryšių ir informacine sistema (toliau – ĮIRIS) gali automatizuotai apdoroti ir perduoti įslaptintą informaciją, žymimą ne žemesne slaptumo žyma kaip </w:t>
            </w:r>
            <w:r w:rsidRPr="00BC0907">
              <w:rPr>
                <w:rFonts w:ascii="Calibri Light" w:eastAsia="Calibri" w:hAnsi="Calibri Light" w:cs="Calibri Light"/>
                <w:i/>
                <w:u w:val="single"/>
                <w:lang w:val="lt-LT"/>
              </w:rPr>
              <w:t>Slaptai.</w:t>
            </w:r>
            <w:r w:rsidRPr="00BC0907">
              <w:rPr>
                <w:rFonts w:ascii="Calibri Light" w:eastAsia="Calibri" w:hAnsi="Calibri Light" w:cs="Calibri Light"/>
                <w:lang w:val="lt-LT"/>
              </w:rPr>
              <w:t xml:space="preserve"> </w:t>
            </w:r>
          </w:p>
          <w:p w14:paraId="0EC1F451" w14:textId="5C30718D"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Tiekėjo darbuotojų, kurie dalyvaus rengiant ir teikiant pasiūlymą ir vykdys sutartį, sąrašas </w:t>
            </w:r>
            <w:r w:rsidR="00EA24F2">
              <w:rPr>
                <w:rFonts w:ascii="Calibri Light" w:eastAsia="Calibri" w:hAnsi="Calibri Light" w:cs="Calibri Light"/>
                <w:lang w:val="lt-LT"/>
              </w:rPr>
              <w:t>(pateikiama TPF 2, 3 lentelėse)</w:t>
            </w:r>
            <w:r w:rsidR="00782002">
              <w:rPr>
                <w:rFonts w:ascii="Calibri Light" w:eastAsia="Calibri" w:hAnsi="Calibri Light" w:cs="Calibri Light"/>
                <w:lang w:val="lt-LT"/>
              </w:rPr>
              <w:t>,</w:t>
            </w:r>
            <w:r w:rsidR="00EA24F2">
              <w:rPr>
                <w:rFonts w:ascii="Calibri Light" w:eastAsia="Calibri" w:hAnsi="Calibri Light" w:cs="Calibri Light"/>
                <w:lang w:val="lt-LT"/>
              </w:rPr>
              <w:t xml:space="preserve"> </w:t>
            </w:r>
            <w:r w:rsidRPr="00BC0907">
              <w:rPr>
                <w:rFonts w:ascii="Calibri Light" w:eastAsia="Calibri" w:hAnsi="Calibri Light" w:cs="Calibri Light"/>
                <w:lang w:val="lt-LT"/>
              </w:rPr>
              <w:t xml:space="preserve">Valstybės saugumo departamento raštas, patvirtinantis, kad tiekėjo darbuotojams yra išduoti leidimai dirbti ar susipažinti su įslaptinta informacija, žymima ne žemesne slaptumo žyma kaip </w:t>
            </w:r>
            <w:r w:rsidRPr="00BC0907">
              <w:rPr>
                <w:rFonts w:ascii="Calibri Light" w:eastAsia="Calibri" w:hAnsi="Calibri Light" w:cs="Calibri Light"/>
                <w:i/>
                <w:u w:val="single"/>
                <w:lang w:val="lt-LT"/>
              </w:rPr>
              <w:t>Slaptai</w:t>
            </w:r>
            <w:r w:rsidRPr="00BC0907">
              <w:rPr>
                <w:rFonts w:ascii="Calibri Light" w:eastAsia="Calibri" w:hAnsi="Calibri Light" w:cs="Calibri Light"/>
                <w:lang w:val="lt-LT"/>
              </w:rPr>
              <w:t>.</w:t>
            </w:r>
          </w:p>
          <w:p w14:paraId="41C68252" w14:textId="77777777" w:rsid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Užsienio valstybėse, su kuriomis yra sudarytos tarptautinės sutartys dėl įslaptintos informacijos abipusės apsaugos ar su kuriomis yra keičiamasi įslaptinta informacija, vadovaujantis Europos Sąjungos ar NATO teisės aktais, veikiantys juridiniai asmenys ar ūkine veikla užsiimantys tokių užsienio valstybių piliečiai gali dalyvauti šiame Pirkime dėl teisės sudaryti įslaptintą sandorį, kurį organizuojant ir vykdant bus perduodama įslaptinta informacija, žymima ne žemesne slaptumo žyma kaip </w:t>
            </w:r>
            <w:r w:rsidRPr="00782002">
              <w:rPr>
                <w:rFonts w:ascii="Calibri Light" w:eastAsia="Calibri" w:hAnsi="Calibri Light" w:cs="Calibri Light"/>
                <w:i/>
                <w:iCs/>
                <w:u w:val="single"/>
                <w:lang w:val="lt-LT"/>
              </w:rPr>
              <w:t>Slaptai</w:t>
            </w:r>
            <w:r w:rsidRPr="00BC0907">
              <w:rPr>
                <w:rFonts w:ascii="Calibri Light" w:eastAsia="Calibri" w:hAnsi="Calibri Light" w:cs="Calibri Light"/>
                <w:lang w:val="lt-LT"/>
              </w:rPr>
              <w:t xml:space="preserve"> (EU Secret), jeigu įslaptintų sandorių saugumą užtikrinanti užsienio valstybės institucija Valstybės ir tarnybos paslapčių įstatymo nustatyta tvarka patvirtina, kad atrankoje dalyvaujanti įmonė, įstaiga, organizacija ar fizinis asmuo yra patikimi ir atitinka tos užsienio valstybės reikalavimus, keliamus tiekėjams, sudarantiems atitinkamus įslaptintus sandorius dėl saugiųjų dokumentų ir saugiųjų dokumentų blankų gamybos.</w:t>
            </w:r>
          </w:p>
          <w:p w14:paraId="25FE1847" w14:textId="77777777" w:rsidR="00260341" w:rsidRPr="00491A94" w:rsidRDefault="00260341" w:rsidP="00260341">
            <w:pPr>
              <w:spacing w:after="0" w:line="240" w:lineRule="auto"/>
              <w:rPr>
                <w:rFonts w:ascii="Calibri Light" w:eastAsia="Times New Roman" w:hAnsi="Calibri Light" w:cs="Calibri Light"/>
                <w:lang w:val="lt-LT"/>
              </w:rPr>
            </w:pPr>
            <w:r w:rsidRPr="00491A94">
              <w:rPr>
                <w:rFonts w:ascii="Calibri Light" w:eastAsia="Times New Roman" w:hAnsi="Calibri Light" w:cs="Calibri Light"/>
                <w:i/>
                <w:iCs/>
                <w:lang w:val="lt-LT"/>
              </w:rPr>
              <w:t>Pastaba.</w:t>
            </w:r>
            <w:r w:rsidRPr="00491A94">
              <w:rPr>
                <w:rFonts w:ascii="Calibri Light" w:eastAsia="Times New Roman" w:hAnsi="Calibri Light" w:cs="Calibri Light"/>
                <w:lang w:val="lt-LT"/>
              </w:rPr>
              <w:t xml:space="preserve"> Lygiaverčių dokumentų lygiavertiškumą turi įrodyti tiekėjas.</w:t>
            </w:r>
          </w:p>
          <w:p w14:paraId="6F1F306D" w14:textId="77777777" w:rsidR="00260341" w:rsidRPr="00BC0907" w:rsidRDefault="00260341" w:rsidP="00BC0907">
            <w:pPr>
              <w:spacing w:after="0" w:line="240" w:lineRule="auto"/>
              <w:rPr>
                <w:rFonts w:ascii="Calibri Light" w:eastAsia="Calibri" w:hAnsi="Calibri Light" w:cs="Calibri Light"/>
                <w:lang w:val="lt-LT"/>
              </w:rPr>
            </w:pPr>
          </w:p>
          <w:p w14:paraId="778254C9"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Perkančioji organizacija visais atvejais gali laikyti, kad tiekėjas, jo subrangovas, ūkio subjektas, kurio pajėgumais remiamasi, gamintojas ar juos kontroliuojantis asmuo nėra patikimas ar kelia pavojų nacionaliniam ar kitos valstybės narės saugumui, jeigu ji gauna kompetentingų institucijų pateiktą tai patvirtinančią informaciją.</w:t>
            </w:r>
          </w:p>
          <w:p w14:paraId="1C0FE790" w14:textId="77777777" w:rsidR="00260341" w:rsidRDefault="00260341" w:rsidP="00BC0907">
            <w:pPr>
              <w:spacing w:after="0" w:line="240" w:lineRule="auto"/>
              <w:rPr>
                <w:rFonts w:ascii="Calibri Light" w:eastAsia="Calibri" w:hAnsi="Calibri Light" w:cs="Calibri Light"/>
                <w:lang w:val="it-IT"/>
              </w:rPr>
            </w:pPr>
            <w:r w:rsidRPr="00260341">
              <w:rPr>
                <w:rFonts w:ascii="Calibri Light" w:eastAsia="Calibri" w:hAnsi="Calibri Light" w:cs="Calibri Light"/>
                <w:lang w:val="it-IT"/>
              </w:rPr>
              <w:t>Perkančioji organizacija gavus nurodytus dokumentus kreipsis į įslaptintų sandorių saugumą užtikrinančią instituciją ir tik gavusi šios patvirtinimą, leis tiekėjui (subtiekėjui) dalyvauti tolesnėse pirkimo procedūrose.</w:t>
            </w:r>
          </w:p>
          <w:p w14:paraId="204203BE" w14:textId="77777777" w:rsidR="00782002" w:rsidRDefault="00782002" w:rsidP="00BC0907">
            <w:pPr>
              <w:spacing w:after="0" w:line="240" w:lineRule="auto"/>
              <w:rPr>
                <w:rFonts w:ascii="Calibri Light" w:eastAsia="Calibri" w:hAnsi="Calibri Light" w:cs="Calibri Light"/>
                <w:lang w:val="it-IT"/>
              </w:rPr>
            </w:pPr>
          </w:p>
          <w:p w14:paraId="25112DD7" w14:textId="76755BC1" w:rsidR="00782002" w:rsidRPr="00782002" w:rsidRDefault="00782002" w:rsidP="00782002">
            <w:pPr>
              <w:spacing w:after="0" w:line="240" w:lineRule="auto"/>
              <w:rPr>
                <w:rFonts w:ascii="Calibri Light" w:eastAsia="Calibri" w:hAnsi="Calibri Light" w:cs="Calibri Light"/>
                <w:lang w:val="lt-LT"/>
              </w:rPr>
            </w:pPr>
            <w:r w:rsidRPr="00BC0907">
              <w:rPr>
                <w:rFonts w:ascii="Calibri Light" w:eastAsia="Calibri" w:hAnsi="Calibri Light" w:cs="Calibri Light"/>
                <w:i/>
                <w:lang w:val="lt-LT"/>
              </w:rPr>
              <w:lastRenderedPageBreak/>
              <w:t>Pateikiam</w:t>
            </w:r>
            <w:r>
              <w:rPr>
                <w:rFonts w:ascii="Calibri Light" w:eastAsia="Calibri" w:hAnsi="Calibri Light" w:cs="Calibri Light"/>
                <w:i/>
                <w:lang w:val="lt-LT"/>
              </w:rPr>
              <w:t>a</w:t>
            </w:r>
            <w:r w:rsidRPr="00BC0907">
              <w:rPr>
                <w:rFonts w:ascii="Calibri Light" w:eastAsia="Calibri" w:hAnsi="Calibri Light" w:cs="Calibri Light"/>
                <w:i/>
                <w:lang w:val="lt-LT"/>
              </w:rPr>
              <w:t xml:space="preserve"> skaitmeninės dokumentų versijos CVP IS priemonėmis</w:t>
            </w:r>
            <w:r w:rsidRPr="00BC0907">
              <w:rPr>
                <w:rFonts w:ascii="Calibri Light" w:eastAsia="Calibri" w:hAnsi="Calibri Light" w:cs="Calibri Light"/>
                <w:lang w:val="lt-LT"/>
              </w:rPr>
              <w:t>.</w:t>
            </w:r>
          </w:p>
        </w:tc>
      </w:tr>
      <w:tr w:rsidR="00C22AAE" w:rsidRPr="00BB7462" w14:paraId="6D094451" w14:textId="77777777" w:rsidTr="009B1218">
        <w:trPr>
          <w:trHeight w:val="257"/>
        </w:trPr>
        <w:tc>
          <w:tcPr>
            <w:tcW w:w="9753" w:type="dxa"/>
            <w:gridSpan w:val="3"/>
            <w:tcBorders>
              <w:right w:val="single" w:sz="4" w:space="0" w:color="000001"/>
            </w:tcBorders>
            <w:shd w:val="clear" w:color="auto" w:fill="F2F2F2" w:themeFill="background1" w:themeFillShade="F2"/>
            <w:vAlign w:val="center"/>
          </w:tcPr>
          <w:p w14:paraId="3C498F3F" w14:textId="7E44B7CB" w:rsidR="00C22AAE" w:rsidRPr="00C22AAE" w:rsidRDefault="00C22AAE" w:rsidP="00BC0907">
            <w:pPr>
              <w:spacing w:after="0" w:line="240" w:lineRule="auto"/>
              <w:rPr>
                <w:rFonts w:ascii="Calibri Light" w:eastAsia="Calibri" w:hAnsi="Calibri Light" w:cs="Calibri Light"/>
                <w:i/>
                <w:iCs/>
                <w:lang w:val="lt-LT"/>
              </w:rPr>
            </w:pPr>
            <w:r w:rsidRPr="00C22AAE">
              <w:rPr>
                <w:rFonts w:ascii="Calibri Light" w:eastAsia="Calibri" w:hAnsi="Calibri Light" w:cs="Calibri Light"/>
                <w:i/>
                <w:iCs/>
                <w:lang w:val="lt-LT"/>
              </w:rPr>
              <w:lastRenderedPageBreak/>
              <w:t>Reikalavimą turi atitikti kiekvienas ūkio subjektų grupės narys (-</w:t>
            </w:r>
            <w:proofErr w:type="spellStart"/>
            <w:r w:rsidRPr="00C22AAE">
              <w:rPr>
                <w:rFonts w:ascii="Calibri Light" w:eastAsia="Calibri" w:hAnsi="Calibri Light" w:cs="Calibri Light"/>
                <w:i/>
                <w:iCs/>
                <w:lang w:val="lt-LT"/>
              </w:rPr>
              <w:t>iai</w:t>
            </w:r>
            <w:proofErr w:type="spellEnd"/>
            <w:r w:rsidRPr="00C22AAE">
              <w:rPr>
                <w:rFonts w:ascii="Calibri Light" w:eastAsia="Calibri" w:hAnsi="Calibri Light" w:cs="Calibri Light"/>
                <w:i/>
                <w:iCs/>
                <w:lang w:val="lt-LT"/>
              </w:rPr>
              <w:t>) ir (ar) subtiekėjas (-ai) pagal jų prisiimamus įsipareigojimus pirkimo sutarčiai vykdyti</w:t>
            </w:r>
          </w:p>
        </w:tc>
      </w:tr>
      <w:tr w:rsidR="00BC0907" w:rsidRPr="00BB7462" w14:paraId="3AA4372B" w14:textId="77777777" w:rsidTr="002F3D3A">
        <w:trPr>
          <w:trHeight w:val="257"/>
        </w:trPr>
        <w:tc>
          <w:tcPr>
            <w:tcW w:w="822" w:type="dxa"/>
            <w:shd w:val="clear" w:color="auto" w:fill="F2F2F2" w:themeFill="background1" w:themeFillShade="F2"/>
            <w:vAlign w:val="center"/>
          </w:tcPr>
          <w:p w14:paraId="0D950B4B" w14:textId="68CF78E3" w:rsidR="00BC0907" w:rsidRPr="00734CE1" w:rsidRDefault="00BC0907"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4.1.2.</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9DEFF75" w14:textId="4D118D81"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Tiekėjas turi teisę gaminti saugiųjų dokumentų blankus</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2EEE9D65" w14:textId="77777777" w:rsidR="00C22AAE" w:rsidRPr="003A769C" w:rsidRDefault="00C22AAE" w:rsidP="00C22AAE">
            <w:pPr>
              <w:widowControl w:val="0"/>
              <w:spacing w:after="0" w:line="240" w:lineRule="auto"/>
              <w:rPr>
                <w:rFonts w:ascii="Calibri Light" w:eastAsia="Times New Roman" w:hAnsi="Calibri Light" w:cs="Calibri Light"/>
                <w:lang w:val="lt-LT" w:eastAsia="ja-JP"/>
              </w:rPr>
            </w:pPr>
            <w:r w:rsidRPr="003A769C">
              <w:rPr>
                <w:rFonts w:ascii="Calibri Light" w:eastAsia="Times New Roman" w:hAnsi="Calibri Light" w:cs="Calibri Light"/>
                <w:lang w:val="lt-LT" w:eastAsia="ja-JP"/>
              </w:rPr>
              <w:t>Pateikiami įrodantys dokumentai:</w:t>
            </w:r>
          </w:p>
          <w:p w14:paraId="17D74E41" w14:textId="724EC18B" w:rsidR="00BD0608" w:rsidRDefault="00C22AAE" w:rsidP="00960CCB">
            <w:pPr>
              <w:widowControl w:val="0"/>
              <w:spacing w:after="0" w:line="240" w:lineRule="auto"/>
              <w:rPr>
                <w:rFonts w:ascii="Calibri Light" w:eastAsia="Times New Roman" w:hAnsi="Calibri Light" w:cs="Calibri Light"/>
                <w:i/>
                <w:iCs/>
                <w:lang w:val="lt-LT" w:eastAsia="ja-JP"/>
              </w:rPr>
            </w:pPr>
            <w:r w:rsidRPr="003A769C">
              <w:rPr>
                <w:rFonts w:ascii="Calibri Light" w:eastAsia="Times New Roman" w:hAnsi="Calibri Light" w:cs="Calibri Light"/>
                <w:lang w:val="lt-LT" w:eastAsia="ja-JP"/>
              </w:rPr>
              <w:t xml:space="preserve">saugiųjų dokumentų ir saugiųjų dokumentų blankų gamybos licencija arba kiti lygiaverčiai dokumentai, kaip numatyta Lietuvos Respublikos saugiųjų dokumentų ir saugiųjų dokumentų blankų gamybos įstatymo 18 straipsnio 1 dalyje: </w:t>
            </w:r>
            <w:r w:rsidRPr="003A769C">
              <w:rPr>
                <w:rFonts w:ascii="Calibri Light" w:eastAsia="Times New Roman" w:hAnsi="Calibri Light" w:cs="Calibri Light"/>
                <w:i/>
                <w:iCs/>
                <w:lang w:val="lt-LT" w:eastAsia="ja-JP"/>
              </w:rPr>
              <w:t>Saugieji dokumentai ir saugieji dokumentų blankai gaminami įmonėje arba užsienio valstybės įmonės filiale, turinčiuose licencijas gaminti saugiuosius dokumentus ir saugiuosius dokumentų blankus (toliau – licencija)</w:t>
            </w:r>
            <w:r w:rsidR="00BD0608">
              <w:rPr>
                <w:rFonts w:ascii="Calibri Light" w:eastAsia="Times New Roman" w:hAnsi="Calibri Light" w:cs="Calibri Light"/>
                <w:i/>
                <w:iCs/>
                <w:lang w:val="lt-LT" w:eastAsia="ja-JP"/>
              </w:rPr>
              <w:t>;</w:t>
            </w:r>
            <w:r w:rsidRPr="003A769C">
              <w:rPr>
                <w:rFonts w:ascii="Calibri Light" w:eastAsia="Times New Roman" w:hAnsi="Calibri Light" w:cs="Calibri Light"/>
                <w:i/>
                <w:iCs/>
                <w:lang w:val="lt-LT" w:eastAsia="ja-JP"/>
              </w:rPr>
              <w:t xml:space="preserve"> </w:t>
            </w:r>
          </w:p>
          <w:p w14:paraId="3479225A" w14:textId="01D25E6C" w:rsidR="0027000A" w:rsidRPr="00D0406D" w:rsidRDefault="00BD0608" w:rsidP="00BC0907">
            <w:pPr>
              <w:spacing w:after="0" w:line="240" w:lineRule="auto"/>
              <w:rPr>
                <w:rFonts w:ascii="Calibri Light" w:eastAsia="Times New Roman" w:hAnsi="Calibri Light" w:cs="Calibri Light"/>
                <w:lang w:val="lt-LT" w:eastAsia="ja-JP"/>
              </w:rPr>
            </w:pPr>
            <w:r w:rsidRPr="00D0406D">
              <w:rPr>
                <w:rFonts w:ascii="Calibri Light" w:eastAsia="Times New Roman" w:hAnsi="Calibri Light" w:cs="Calibri Light"/>
                <w:lang w:val="lt-LT" w:eastAsia="ja-JP"/>
              </w:rPr>
              <w:t>J</w:t>
            </w:r>
            <w:r w:rsidR="00C22AAE" w:rsidRPr="00D0406D">
              <w:rPr>
                <w:rFonts w:ascii="Calibri Light" w:eastAsia="Times New Roman" w:hAnsi="Calibri Light" w:cs="Calibri Light"/>
                <w:lang w:val="lt-LT" w:eastAsia="ja-JP"/>
              </w:rPr>
              <w:t>ei įmonė registruota Europos Sąjungos valstybėje narėje ar kitoje Europos ekonominės erdvės valstybėje, – tos valstybės Vyriausybės ar jos įgaliotos institucijos išduot</w:t>
            </w:r>
            <w:r w:rsidRPr="00D0406D">
              <w:rPr>
                <w:rFonts w:ascii="Calibri Light" w:eastAsia="Times New Roman" w:hAnsi="Calibri Light" w:cs="Calibri Light"/>
                <w:lang w:val="lt-LT" w:eastAsia="ja-JP"/>
              </w:rPr>
              <w:t>ą (-</w:t>
            </w:r>
            <w:proofErr w:type="spellStart"/>
            <w:r w:rsidR="00C22AAE" w:rsidRPr="00D0406D">
              <w:rPr>
                <w:rFonts w:ascii="Calibri Light" w:eastAsia="Times New Roman" w:hAnsi="Calibri Light" w:cs="Calibri Light"/>
                <w:lang w:val="lt-LT" w:eastAsia="ja-JP"/>
              </w:rPr>
              <w:t>us</w:t>
            </w:r>
            <w:proofErr w:type="spellEnd"/>
            <w:r w:rsidRPr="00D0406D">
              <w:rPr>
                <w:rFonts w:ascii="Calibri Light" w:eastAsia="Times New Roman" w:hAnsi="Calibri Light" w:cs="Calibri Light"/>
                <w:lang w:val="lt-LT" w:eastAsia="ja-JP"/>
              </w:rPr>
              <w:t>)</w:t>
            </w:r>
            <w:r w:rsidR="00C22AAE" w:rsidRPr="00D0406D">
              <w:rPr>
                <w:rFonts w:ascii="Calibri Light" w:eastAsia="Times New Roman" w:hAnsi="Calibri Light" w:cs="Calibri Light"/>
                <w:lang w:val="lt-LT" w:eastAsia="ja-JP"/>
              </w:rPr>
              <w:t xml:space="preserve"> dokument</w:t>
            </w:r>
            <w:r w:rsidRPr="00D0406D">
              <w:rPr>
                <w:rFonts w:ascii="Calibri Light" w:eastAsia="Times New Roman" w:hAnsi="Calibri Light" w:cs="Calibri Light"/>
                <w:lang w:val="lt-LT" w:eastAsia="ja-JP"/>
              </w:rPr>
              <w:t>ą (-</w:t>
            </w:r>
            <w:proofErr w:type="spellStart"/>
            <w:r w:rsidR="00C22AAE" w:rsidRPr="00D0406D">
              <w:rPr>
                <w:rFonts w:ascii="Calibri Light" w:eastAsia="Times New Roman" w:hAnsi="Calibri Light" w:cs="Calibri Light"/>
                <w:lang w:val="lt-LT" w:eastAsia="ja-JP"/>
              </w:rPr>
              <w:t>us</w:t>
            </w:r>
            <w:proofErr w:type="spellEnd"/>
            <w:r w:rsidRPr="00D0406D">
              <w:rPr>
                <w:rFonts w:ascii="Calibri Light" w:eastAsia="Times New Roman" w:hAnsi="Calibri Light" w:cs="Calibri Light"/>
                <w:lang w:val="lt-LT" w:eastAsia="ja-JP"/>
              </w:rPr>
              <w:t>)</w:t>
            </w:r>
            <w:r w:rsidR="00C22AAE" w:rsidRPr="00D0406D">
              <w:rPr>
                <w:rFonts w:ascii="Calibri Light" w:eastAsia="Times New Roman" w:hAnsi="Calibri Light" w:cs="Calibri Light"/>
                <w:lang w:val="lt-LT" w:eastAsia="ja-JP"/>
              </w:rPr>
              <w:t>, kuriais suteikiama teisė gaminti saugiuosius dokumentus ir saugiuosius dokumentų blankus</w:t>
            </w:r>
            <w:r w:rsidR="00D0406D">
              <w:rPr>
                <w:rFonts w:ascii="Calibri Light" w:eastAsia="Times New Roman" w:hAnsi="Calibri Light" w:cs="Calibri Light"/>
                <w:lang w:val="lt-LT" w:eastAsia="ja-JP"/>
              </w:rPr>
              <w:t xml:space="preserve"> ar</w:t>
            </w:r>
            <w:r w:rsidR="00960CCB" w:rsidRPr="00D0406D">
              <w:rPr>
                <w:rFonts w:ascii="Calibri Light" w:eastAsia="Times New Roman" w:hAnsi="Calibri Light" w:cs="Calibri Light"/>
                <w:lang w:val="lt-LT" w:eastAsia="ja-JP"/>
              </w:rPr>
              <w:t xml:space="preserve"> ISO 14298:2021 sertifikat</w:t>
            </w:r>
            <w:r w:rsidRPr="00D0406D">
              <w:rPr>
                <w:rFonts w:ascii="Calibri Light" w:eastAsia="Times New Roman" w:hAnsi="Calibri Light" w:cs="Calibri Light"/>
                <w:lang w:val="lt-LT" w:eastAsia="ja-JP"/>
              </w:rPr>
              <w:t>ą</w:t>
            </w:r>
            <w:r w:rsidR="00960CCB" w:rsidRPr="00D0406D">
              <w:rPr>
                <w:rFonts w:ascii="Calibri Light" w:eastAsia="Times New Roman" w:hAnsi="Calibri Light" w:cs="Calibri Light"/>
                <w:lang w:val="lt-LT" w:eastAsia="ja-JP"/>
              </w:rPr>
              <w:t xml:space="preserve"> “Grafikos technologijos – apsauginės spaudos procesų valdymas” (angl. </w:t>
            </w:r>
            <w:r w:rsidR="00960CCB" w:rsidRPr="00D0406D">
              <w:rPr>
                <w:rFonts w:ascii="Calibri Light" w:eastAsia="Times New Roman" w:hAnsi="Calibri Light" w:cs="Calibri Light"/>
                <w:lang w:eastAsia="ja-JP"/>
              </w:rPr>
              <w:t xml:space="preserve">Graphic technology — Management of security printing </w:t>
            </w:r>
            <w:proofErr w:type="spellStart"/>
            <w:r w:rsidR="00960CCB" w:rsidRPr="00D0406D">
              <w:rPr>
                <w:rFonts w:ascii="Calibri Light" w:eastAsia="Times New Roman" w:hAnsi="Calibri Light" w:cs="Calibri Light"/>
                <w:lang w:val="lt-LT" w:eastAsia="ja-JP"/>
              </w:rPr>
              <w:t>processes</w:t>
            </w:r>
            <w:proofErr w:type="spellEnd"/>
            <w:r w:rsidR="00960CCB" w:rsidRPr="00D0406D">
              <w:rPr>
                <w:rFonts w:ascii="Calibri Light" w:eastAsia="Times New Roman" w:hAnsi="Calibri Light" w:cs="Calibri Light"/>
                <w:lang w:val="lt-LT" w:eastAsia="ja-JP"/>
              </w:rPr>
              <w:t>)</w:t>
            </w:r>
            <w:r w:rsidR="00D0406D">
              <w:rPr>
                <w:rFonts w:ascii="Calibri Light" w:eastAsia="Times New Roman" w:hAnsi="Calibri Light" w:cs="Calibri Light"/>
                <w:lang w:val="lt-LT" w:eastAsia="ja-JP"/>
              </w:rPr>
              <w:t>,</w:t>
            </w:r>
            <w:r w:rsidRPr="00D0406D">
              <w:rPr>
                <w:rFonts w:ascii="Calibri Light" w:eastAsia="Times New Roman" w:hAnsi="Calibri Light" w:cs="Calibri Light"/>
                <w:lang w:val="lt-LT" w:eastAsia="ja-JP"/>
              </w:rPr>
              <w:t xml:space="preserve"> ar kitą lygiavertį įrodymą</w:t>
            </w:r>
            <w:r w:rsidR="00960CCB" w:rsidRPr="00D0406D">
              <w:rPr>
                <w:rFonts w:ascii="Calibri Light" w:eastAsia="Times New Roman" w:hAnsi="Calibri Light" w:cs="Calibri Light"/>
                <w:lang w:val="lt-LT" w:eastAsia="ja-JP"/>
              </w:rPr>
              <w:t>.</w:t>
            </w:r>
          </w:p>
          <w:p w14:paraId="6AFB02B8" w14:textId="2247B861" w:rsidR="00BC0907" w:rsidRPr="00FB622E" w:rsidRDefault="00BC0907" w:rsidP="00BC0907">
            <w:pPr>
              <w:spacing w:after="0" w:line="240" w:lineRule="auto"/>
              <w:rPr>
                <w:rFonts w:ascii="Calibri Light" w:eastAsia="Calibri" w:hAnsi="Calibri Light" w:cs="Calibri Light"/>
                <w:i/>
                <w:iCs/>
                <w:lang w:val="lt-LT"/>
              </w:rPr>
            </w:pPr>
            <w:r w:rsidRPr="00FB622E">
              <w:rPr>
                <w:rFonts w:ascii="Calibri Light" w:eastAsia="Calibri" w:hAnsi="Calibri Light" w:cs="Calibri Light"/>
                <w:i/>
                <w:iCs/>
                <w:lang w:val="lt-LT"/>
              </w:rPr>
              <w:t>Pateikiamos skaitmeninės dokumentų versijos CVP IS priemonėmis.</w:t>
            </w:r>
          </w:p>
        </w:tc>
      </w:tr>
      <w:tr w:rsidR="00BC0907" w:rsidRPr="00BB7462" w14:paraId="277EEAC3" w14:textId="77777777" w:rsidTr="004372DF">
        <w:trPr>
          <w:trHeight w:val="257"/>
        </w:trPr>
        <w:tc>
          <w:tcPr>
            <w:tcW w:w="9753" w:type="dxa"/>
            <w:gridSpan w:val="3"/>
            <w:tcBorders>
              <w:right w:val="single" w:sz="4" w:space="0" w:color="000001"/>
            </w:tcBorders>
            <w:shd w:val="clear" w:color="auto" w:fill="F2F2F2" w:themeFill="background1" w:themeFillShade="F2"/>
            <w:vAlign w:val="center"/>
          </w:tcPr>
          <w:p w14:paraId="65BD3AA0" w14:textId="5F992948" w:rsidR="00BC0907" w:rsidRPr="00BC0907" w:rsidRDefault="00BC0907" w:rsidP="00BC0907">
            <w:pPr>
              <w:spacing w:after="0" w:line="240" w:lineRule="auto"/>
              <w:rPr>
                <w:rFonts w:ascii="Calibri Light" w:eastAsia="Calibri" w:hAnsi="Calibri Light" w:cs="Calibri Light"/>
                <w:i/>
                <w:iCs/>
                <w:lang w:val="lt-LT"/>
              </w:rPr>
            </w:pPr>
            <w:r w:rsidRPr="00BC0907">
              <w:rPr>
                <w:rFonts w:ascii="Calibri Light" w:eastAsia="Calibri" w:hAnsi="Calibri Light" w:cs="Calibri Light"/>
                <w:i/>
                <w:iCs/>
                <w:lang w:val="lt-LT"/>
              </w:rPr>
              <w:t>Reikalavimą turi atitikti kiekvienas ūkio subjektų grupės narys (-</w:t>
            </w:r>
            <w:proofErr w:type="spellStart"/>
            <w:r w:rsidRPr="00BC0907">
              <w:rPr>
                <w:rFonts w:ascii="Calibri Light" w:eastAsia="Calibri" w:hAnsi="Calibri Light" w:cs="Calibri Light"/>
                <w:i/>
                <w:iCs/>
                <w:lang w:val="lt-LT"/>
              </w:rPr>
              <w:t>iai</w:t>
            </w:r>
            <w:proofErr w:type="spellEnd"/>
            <w:r w:rsidRPr="00BC0907">
              <w:rPr>
                <w:rFonts w:ascii="Calibri Light" w:eastAsia="Calibri" w:hAnsi="Calibri Light" w:cs="Calibri Light"/>
                <w:i/>
                <w:iCs/>
                <w:lang w:val="lt-LT"/>
              </w:rPr>
              <w:t>) ir (ar) subtiekėjas (-ai) pagal jų prisiimamus įsipareigojimus pirkimo sutarčiai vykdyti</w:t>
            </w:r>
          </w:p>
        </w:tc>
      </w:tr>
      <w:tr w:rsidR="00BC0907" w:rsidRPr="00BB7462" w14:paraId="4390A97F" w14:textId="77777777" w:rsidTr="002F3D3A">
        <w:trPr>
          <w:trHeight w:val="257"/>
        </w:trPr>
        <w:tc>
          <w:tcPr>
            <w:tcW w:w="822" w:type="dxa"/>
            <w:shd w:val="clear" w:color="auto" w:fill="F2F2F2" w:themeFill="background1" w:themeFillShade="F2"/>
            <w:vAlign w:val="center"/>
          </w:tcPr>
          <w:p w14:paraId="780A45F7" w14:textId="200F5674" w:rsidR="00BC0907" w:rsidRDefault="00BC0907"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4.1.3.</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0B07C39F" w14:textId="76CC1AAA" w:rsidR="004B3121"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Tiekėjas per paskutinius 5 (penkerius) metus iki paraiškų pateikimo termino pabaigos arba per laiką nuo tiekėjo įregistravimo dienos (jeigu tiekėjas vykdė veiklą mažiau nei 5 (penkerius) metus) yra sėkmingai įvykdęs ir / arba šiuo metu vykdo bent 1 (vieną) ar daugiau panašaus pobūdžio (saugiųjų dokumentų blankų gamybos) sutartį (-</w:t>
            </w:r>
            <w:proofErr w:type="spellStart"/>
            <w:r w:rsidRPr="00BC0907">
              <w:rPr>
                <w:rFonts w:ascii="Calibri Light" w:eastAsia="Calibri" w:hAnsi="Calibri Light" w:cs="Calibri Light"/>
                <w:iCs/>
                <w:lang w:val="lt-LT"/>
              </w:rPr>
              <w:t>is</w:t>
            </w:r>
            <w:proofErr w:type="spellEnd"/>
            <w:r w:rsidRPr="00BC0907">
              <w:rPr>
                <w:rFonts w:ascii="Calibri Light" w:eastAsia="Calibri" w:hAnsi="Calibri Light" w:cs="Calibri Light"/>
                <w:iCs/>
                <w:lang w:val="lt-LT"/>
              </w:rPr>
              <w:t>), kurios (-</w:t>
            </w:r>
            <w:proofErr w:type="spellStart"/>
            <w:r w:rsidRPr="00BC0907">
              <w:rPr>
                <w:rFonts w:ascii="Calibri Light" w:eastAsia="Calibri" w:hAnsi="Calibri Light" w:cs="Calibri Light"/>
                <w:iCs/>
                <w:lang w:val="lt-LT"/>
              </w:rPr>
              <w:t>ių</w:t>
            </w:r>
            <w:proofErr w:type="spellEnd"/>
            <w:r w:rsidRPr="00BC0907">
              <w:rPr>
                <w:rFonts w:ascii="Calibri Light" w:eastAsia="Calibri" w:hAnsi="Calibri Light" w:cs="Calibri Light"/>
                <w:iCs/>
                <w:lang w:val="lt-LT"/>
              </w:rPr>
              <w:t xml:space="preserve">) bendra vertė yra ne mažesnė nei </w:t>
            </w:r>
            <w:r w:rsidR="007F658E">
              <w:rPr>
                <w:rFonts w:ascii="Calibri Light" w:eastAsia="Calibri" w:hAnsi="Calibri Light" w:cs="Calibri Light"/>
                <w:iCs/>
                <w:lang w:val="lt-LT"/>
              </w:rPr>
              <w:t>10</w:t>
            </w:r>
            <w:r w:rsidR="007F658E"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000 000 (</w:t>
            </w:r>
            <w:r w:rsidR="007F658E">
              <w:rPr>
                <w:rFonts w:ascii="Calibri Light" w:eastAsia="Calibri" w:hAnsi="Calibri Light" w:cs="Calibri Light"/>
                <w:iCs/>
                <w:lang w:val="lt-LT"/>
              </w:rPr>
              <w:t>dešimt</w:t>
            </w:r>
            <w:r w:rsidR="007F658E"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 xml:space="preserve">milijonų) Eur be PVM. </w:t>
            </w:r>
          </w:p>
          <w:p w14:paraId="4920C2D6" w14:textId="126277F0"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Jei tiekėjas teikia informaciją apie vykdomą (-</w:t>
            </w:r>
            <w:proofErr w:type="spellStart"/>
            <w:r w:rsidRPr="00BC0907">
              <w:rPr>
                <w:rFonts w:ascii="Calibri Light" w:eastAsia="Calibri" w:hAnsi="Calibri Light" w:cs="Calibri Light"/>
                <w:iCs/>
                <w:lang w:val="lt-LT"/>
              </w:rPr>
              <w:t>as</w:t>
            </w:r>
            <w:proofErr w:type="spellEnd"/>
            <w:r w:rsidRPr="00BC0907">
              <w:rPr>
                <w:rFonts w:ascii="Calibri Light" w:eastAsia="Calibri" w:hAnsi="Calibri Light" w:cs="Calibri Light"/>
                <w:iCs/>
                <w:lang w:val="lt-LT"/>
              </w:rPr>
              <w:t>) sutartį (-</w:t>
            </w:r>
            <w:proofErr w:type="spellStart"/>
            <w:r w:rsidRPr="00BC0907">
              <w:rPr>
                <w:rFonts w:ascii="Calibri Light" w:eastAsia="Calibri" w:hAnsi="Calibri Light" w:cs="Calibri Light"/>
                <w:iCs/>
                <w:lang w:val="lt-LT"/>
              </w:rPr>
              <w:t>is</w:t>
            </w:r>
            <w:proofErr w:type="spellEnd"/>
            <w:r w:rsidRPr="00BC0907">
              <w:rPr>
                <w:rFonts w:ascii="Calibri Light" w:eastAsia="Calibri" w:hAnsi="Calibri Light" w:cs="Calibri Light"/>
                <w:iCs/>
                <w:lang w:val="lt-LT"/>
              </w:rPr>
              <w:t>), laikoma, kad jo patirtis atitinka keliamą reikalavimą, jei vykdomos (-ų) sutarties (-</w:t>
            </w:r>
            <w:proofErr w:type="spellStart"/>
            <w:r w:rsidRPr="00BC0907">
              <w:rPr>
                <w:rFonts w:ascii="Calibri Light" w:eastAsia="Calibri" w:hAnsi="Calibri Light" w:cs="Calibri Light"/>
                <w:iCs/>
                <w:lang w:val="lt-LT"/>
              </w:rPr>
              <w:t>ių</w:t>
            </w:r>
            <w:proofErr w:type="spellEnd"/>
            <w:r w:rsidRPr="00BC0907">
              <w:rPr>
                <w:rFonts w:ascii="Calibri Light" w:eastAsia="Calibri" w:hAnsi="Calibri Light" w:cs="Calibri Light"/>
                <w:iCs/>
                <w:lang w:val="lt-LT"/>
              </w:rPr>
              <w:t xml:space="preserve">) įvykdytos dalies (bendra vertė) yra ne mažesnė nei </w:t>
            </w:r>
            <w:r w:rsidR="000938F1" w:rsidRPr="00BC0907">
              <w:rPr>
                <w:rFonts w:ascii="Calibri Light" w:eastAsia="Calibri" w:hAnsi="Calibri Light" w:cs="Calibri Light"/>
                <w:iCs/>
                <w:lang w:val="lt-LT"/>
              </w:rPr>
              <w:t>1</w:t>
            </w:r>
            <w:r w:rsidR="000938F1">
              <w:rPr>
                <w:rFonts w:ascii="Calibri Light" w:eastAsia="Calibri" w:hAnsi="Calibri Light" w:cs="Calibri Light"/>
                <w:iCs/>
                <w:lang w:val="lt-LT"/>
              </w:rPr>
              <w:t>0</w:t>
            </w:r>
            <w:r w:rsidR="000938F1"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000 000 (</w:t>
            </w:r>
            <w:r w:rsidR="000938F1">
              <w:rPr>
                <w:rFonts w:ascii="Calibri Light" w:eastAsia="Calibri" w:hAnsi="Calibri Light" w:cs="Calibri Light"/>
                <w:iCs/>
                <w:lang w:val="lt-LT"/>
              </w:rPr>
              <w:t>dešimt</w:t>
            </w:r>
            <w:r w:rsidR="000938F1"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milijonų) Eur be PVM.</w:t>
            </w:r>
          </w:p>
          <w:p w14:paraId="39793498" w14:textId="77777777" w:rsidR="00782002" w:rsidRDefault="00782002" w:rsidP="00BC0907">
            <w:pPr>
              <w:spacing w:after="0" w:line="240" w:lineRule="auto"/>
              <w:rPr>
                <w:rFonts w:ascii="Calibri Light" w:eastAsia="Calibri" w:hAnsi="Calibri Light" w:cs="Calibri Light"/>
                <w:iCs/>
                <w:lang w:val="lt-LT"/>
              </w:rPr>
            </w:pPr>
          </w:p>
          <w:p w14:paraId="3D2B0712" w14:textId="0F4DDF39"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Jeigu sutartis pradėta vykdyti anksčiau nei per paskutinius 5 metus, tačiau pabaigta vykdyti per paskutinius 5 metus, tokiu atveju atsižvelgiama į visą sutarties vertę.</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62B86099"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Pateikiama:</w:t>
            </w:r>
          </w:p>
          <w:p w14:paraId="565EC04C"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1. Informacija per paskutinius 5 metus iki paraiškų pateikimo termino pabaigos arba per laiką nuo tiekėjo įregistravimo dienos (jeigu tiekėjas vykdė veiklą mažiau nei 5 metus) suteiktų panašaus pobūdžio (saugiųjų dokumentų blankų gamybos) paslaugų sąrašas (nurodomas užsakovas, sutarties objektas, trumpas objekto aprašymas, sutarties vertė eurais be PVM, sutarties sudarymo data, sutarties trukmė, ir kita FK formoje nurodyta informacijai).</w:t>
            </w:r>
          </w:p>
          <w:p w14:paraId="0C0400F9"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2. Įrodymui apie tinkamą paslaugų teikimą ir sutarties (sutarčių) įvykdymą arba vykdymą pateikiama užsakovo pažyma (-</w:t>
            </w:r>
            <w:proofErr w:type="spellStart"/>
            <w:r w:rsidRPr="00BC0907">
              <w:rPr>
                <w:rFonts w:ascii="Calibri Light" w:eastAsia="Calibri" w:hAnsi="Calibri Light" w:cs="Calibri Light"/>
                <w:lang w:val="lt-LT"/>
              </w:rPr>
              <w:t>os</w:t>
            </w:r>
            <w:proofErr w:type="spellEnd"/>
            <w:r w:rsidRPr="00BC0907">
              <w:rPr>
                <w:rFonts w:ascii="Calibri Light" w:eastAsia="Calibri" w:hAnsi="Calibri Light" w:cs="Calibri Light"/>
                <w:lang w:val="lt-LT"/>
              </w:rPr>
              <w:t>), kurioje (-</w:t>
            </w:r>
            <w:proofErr w:type="spellStart"/>
            <w:r w:rsidRPr="00BC0907">
              <w:rPr>
                <w:rFonts w:ascii="Calibri Light" w:eastAsia="Calibri" w:hAnsi="Calibri Light" w:cs="Calibri Light"/>
                <w:lang w:val="lt-LT"/>
              </w:rPr>
              <w:t>se</w:t>
            </w:r>
            <w:proofErr w:type="spellEnd"/>
            <w:r w:rsidRPr="00BC0907">
              <w:rPr>
                <w:rFonts w:ascii="Calibri Light" w:eastAsia="Calibri" w:hAnsi="Calibri Light" w:cs="Calibri Light"/>
                <w:lang w:val="lt-LT"/>
              </w:rPr>
              <w:t>) nurodoma, ar sutartiniai įsipareigojimai (jų dalis, jei sutartis nebaigta vykdyti) yra tinkamai įvykdyti , taip pat įvykdytų įsipareigojimų apimtis eurais be PVM.</w:t>
            </w:r>
          </w:p>
          <w:p w14:paraId="36BB1E92" w14:textId="4DCEE407" w:rsidR="00BC0907" w:rsidRPr="00FB622E" w:rsidRDefault="00BC0907" w:rsidP="00BC0907">
            <w:pPr>
              <w:spacing w:after="0" w:line="240" w:lineRule="auto"/>
              <w:rPr>
                <w:rFonts w:ascii="Calibri Light" w:eastAsia="Calibri" w:hAnsi="Calibri Light" w:cs="Calibri Light"/>
                <w:i/>
                <w:iCs/>
                <w:lang w:val="lt-LT"/>
              </w:rPr>
            </w:pPr>
            <w:r w:rsidRPr="00FB622E">
              <w:rPr>
                <w:rFonts w:ascii="Calibri Light" w:eastAsia="Calibri" w:hAnsi="Calibri Light" w:cs="Calibri Light"/>
                <w:i/>
                <w:iCs/>
                <w:lang w:val="lt-LT"/>
              </w:rPr>
              <w:t>Pateikiamos skaitmeninės dokumentų versijos CVP IS priemonėmis.</w:t>
            </w:r>
          </w:p>
        </w:tc>
      </w:tr>
      <w:tr w:rsidR="003C4CF9" w:rsidRPr="00BB7462" w14:paraId="0D82CCBF" w14:textId="77777777" w:rsidTr="00CA4E54">
        <w:trPr>
          <w:trHeight w:val="257"/>
        </w:trPr>
        <w:tc>
          <w:tcPr>
            <w:tcW w:w="9753" w:type="dxa"/>
            <w:gridSpan w:val="3"/>
            <w:tcBorders>
              <w:right w:val="single" w:sz="4" w:space="0" w:color="000001"/>
            </w:tcBorders>
            <w:shd w:val="clear" w:color="auto" w:fill="F2F2F2" w:themeFill="background1" w:themeFillShade="F2"/>
            <w:vAlign w:val="center"/>
          </w:tcPr>
          <w:p w14:paraId="49459570" w14:textId="2D1E5513" w:rsidR="003C4CF9" w:rsidRPr="00734CE1" w:rsidRDefault="00BC0907" w:rsidP="00EE1D1A">
            <w:pPr>
              <w:spacing w:after="0" w:line="240" w:lineRule="auto"/>
              <w:rPr>
                <w:rFonts w:ascii="Calibri Light" w:eastAsia="Calibri" w:hAnsi="Calibri Light" w:cs="Calibri Light"/>
                <w:lang w:val="lt-LT"/>
              </w:rPr>
            </w:pPr>
            <w:r w:rsidRPr="00BC0907">
              <w:rPr>
                <w:rFonts w:ascii="Calibri Light" w:eastAsia="Calibri" w:hAnsi="Calibri Light" w:cs="Calibri Light"/>
                <w:i/>
                <w:iCs/>
                <w:lang w:val="lt-LT"/>
              </w:rPr>
              <w:t>Reikalavimą turi atitikti visi ūkio subjektų grupės nariai kartu, atsižvelgiant į jų prisiimamus įsipareigojimus pirkimo sutarčiai vykdyti (patirtis sumuojama).</w:t>
            </w:r>
          </w:p>
        </w:tc>
      </w:tr>
    </w:tbl>
    <w:p w14:paraId="07F0CDA8" w14:textId="782E8E3E" w:rsidR="00386DCD" w:rsidRPr="00734CE1" w:rsidRDefault="00386DCD" w:rsidP="00386DCD">
      <w:pPr>
        <w:pStyle w:val="Sraopastraipa"/>
        <w:tabs>
          <w:tab w:val="left" w:pos="284"/>
        </w:tabs>
        <w:spacing w:before="60" w:after="60" w:line="120" w:lineRule="auto"/>
        <w:ind w:left="0"/>
        <w:rPr>
          <w:rFonts w:ascii="Calibri Light" w:hAnsi="Calibri Light" w:cs="Calibri Light"/>
          <w:lang w:val="lt-LT"/>
        </w:rPr>
      </w:pPr>
      <w:bookmarkStart w:id="4" w:name="_Toc506979277"/>
    </w:p>
    <w:p w14:paraId="23DC1C18" w14:textId="4E9829B9" w:rsidR="00E37C23" w:rsidRPr="00734CE1" w:rsidRDefault="00E37C23" w:rsidP="00E37C23">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lastRenderedPageBreak/>
        <w:t>KOKYBĖS VADYBOS SISTEMOS IR APLINKOS APSAUGOS VADYBOS SISTEMOS STANDARTAMS REIKALAVIMAI</w:t>
      </w:r>
    </w:p>
    <w:p w14:paraId="08B094A1" w14:textId="7ED53182" w:rsidR="00E37C23" w:rsidRPr="00734CE1" w:rsidRDefault="00E37C23" w:rsidP="00386DCD">
      <w:pPr>
        <w:pStyle w:val="Sraopastraipa"/>
        <w:tabs>
          <w:tab w:val="left" w:pos="284"/>
        </w:tabs>
        <w:spacing w:before="60" w:after="60" w:line="120" w:lineRule="auto"/>
        <w:ind w:left="0"/>
        <w:rPr>
          <w:rFonts w:ascii="Calibri Light" w:hAnsi="Calibri Light" w:cs="Calibri Light"/>
          <w:lang w:val="lt-LT"/>
        </w:rPr>
      </w:pPr>
    </w:p>
    <w:p w14:paraId="6BE94614" w14:textId="1680B652" w:rsidR="009F2E66" w:rsidRPr="00734CE1" w:rsidRDefault="00000000" w:rsidP="009F2E66">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652255159"/>
          <w:placeholder>
            <w:docPart w:val="12CE56F3BD1D4ED09332B05216EB31B2"/>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BC0907">
            <w:rPr>
              <w:rFonts w:ascii="Calibri Light" w:hAnsi="Calibri Light" w:cs="Calibri Light"/>
              <w:lang w:val="lt-LT"/>
            </w:rPr>
            <w:t>Tiekėjas, dalyvaujantis pirkime, turi atitikti 5 lentelėje nurodytus kokybės vadybos sistemos ir (arba) aplinkos apsaugos vadybos sistemos standartų reikalavimus.</w:t>
          </w:r>
        </w:sdtContent>
      </w:sdt>
    </w:p>
    <w:p w14:paraId="7ABB7C10" w14:textId="77777777" w:rsidR="009F2E66" w:rsidRPr="00734CE1" w:rsidRDefault="009F2E66" w:rsidP="009F2E66">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5 lentelė. Kokybės vadybos sistemos ir (arba) aplinkos apsaugos vadybos sistemos standartų reikalavimai:</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4565"/>
        <w:gridCol w:w="4366"/>
      </w:tblGrid>
      <w:tr w:rsidR="00E37C23" w:rsidRPr="00734CE1" w14:paraId="004D250D" w14:textId="77777777" w:rsidTr="00784F12">
        <w:trPr>
          <w:trHeight w:val="241"/>
        </w:trPr>
        <w:tc>
          <w:tcPr>
            <w:tcW w:w="822" w:type="dxa"/>
            <w:shd w:val="clear" w:color="auto" w:fill="F2F2F2" w:themeFill="background1" w:themeFillShade="F2"/>
            <w:vAlign w:val="center"/>
          </w:tcPr>
          <w:p w14:paraId="02EED115" w14:textId="77777777" w:rsidR="00E37C23" w:rsidRPr="00734CE1" w:rsidRDefault="00E37C23" w:rsidP="00784F12">
            <w:pPr>
              <w:spacing w:after="0" w:line="240" w:lineRule="auto"/>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Eil. Nr.</w:t>
            </w:r>
          </w:p>
        </w:tc>
        <w:tc>
          <w:tcPr>
            <w:tcW w:w="4565" w:type="dxa"/>
            <w:shd w:val="clear" w:color="auto" w:fill="F2F2F2" w:themeFill="background1" w:themeFillShade="F2"/>
            <w:vAlign w:val="center"/>
          </w:tcPr>
          <w:p w14:paraId="1ED7C98E" w14:textId="77777777" w:rsidR="00E37C23" w:rsidRPr="00734CE1" w:rsidRDefault="00E37C23" w:rsidP="00784F12">
            <w:pPr>
              <w:spacing w:after="0" w:line="240" w:lineRule="auto"/>
              <w:jc w:val="center"/>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Reikalavimas</w:t>
            </w:r>
          </w:p>
        </w:tc>
        <w:tc>
          <w:tcPr>
            <w:tcW w:w="4366" w:type="dxa"/>
            <w:shd w:val="clear" w:color="auto" w:fill="F2F2F2" w:themeFill="background1" w:themeFillShade="F2"/>
            <w:vAlign w:val="center"/>
          </w:tcPr>
          <w:p w14:paraId="575C0588" w14:textId="77777777" w:rsidR="00E37C23" w:rsidRPr="00734CE1" w:rsidRDefault="00E37C23" w:rsidP="00784F12">
            <w:pPr>
              <w:spacing w:after="0" w:line="240" w:lineRule="auto"/>
              <w:jc w:val="center"/>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Atitiktį įrodantys dokumentai</w:t>
            </w:r>
          </w:p>
        </w:tc>
      </w:tr>
      <w:tr w:rsidR="00477D41" w:rsidRPr="00BB7462" w14:paraId="7B180474" w14:textId="77777777" w:rsidTr="00782002">
        <w:trPr>
          <w:trHeight w:val="1550"/>
        </w:trPr>
        <w:tc>
          <w:tcPr>
            <w:tcW w:w="822" w:type="dxa"/>
            <w:shd w:val="clear" w:color="auto" w:fill="F2F2F2" w:themeFill="background1" w:themeFillShade="F2"/>
          </w:tcPr>
          <w:p w14:paraId="58D87255" w14:textId="6697F7E8" w:rsidR="00477D41" w:rsidRPr="00734CE1" w:rsidRDefault="00477D41"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sidRPr="00734CE1">
              <w:rPr>
                <w:rFonts w:ascii="Calibri Light" w:eastAsia="Calibri" w:hAnsi="Calibri Light" w:cs="Calibri Light"/>
                <w:color w:val="000000" w:themeColor="text1"/>
                <w:lang w:val="lt-LT"/>
              </w:rPr>
              <w:t>5.1.</w:t>
            </w:r>
            <w:r>
              <w:rPr>
                <w:rFonts w:ascii="Calibri Light" w:eastAsia="Calibri" w:hAnsi="Calibri Light" w:cs="Calibri Light"/>
                <w:color w:val="000000" w:themeColor="text1"/>
                <w:lang w:val="lt-LT"/>
              </w:rPr>
              <w:t>1</w:t>
            </w:r>
          </w:p>
        </w:tc>
        <w:tc>
          <w:tcPr>
            <w:tcW w:w="4565" w:type="dxa"/>
          </w:tcPr>
          <w:p w14:paraId="02A70571" w14:textId="1A1010E7" w:rsidR="00477D41" w:rsidRPr="00734CE1" w:rsidRDefault="00477D41" w:rsidP="00895B6D">
            <w:pPr>
              <w:spacing w:after="0" w:line="240" w:lineRule="auto"/>
              <w:rPr>
                <w:rFonts w:ascii="Calibri Light" w:eastAsia="Calibri" w:hAnsi="Calibri Light" w:cs="Calibri Light"/>
                <w:iCs/>
                <w:color w:val="000000" w:themeColor="text1"/>
                <w:lang w:val="lt-LT"/>
              </w:rPr>
            </w:pPr>
            <w:r w:rsidRPr="00895B6D">
              <w:rPr>
                <w:rFonts w:ascii="Calibri Light" w:eastAsia="Calibri" w:hAnsi="Calibri Light" w:cs="Calibri Light"/>
                <w:iCs/>
                <w:color w:val="000000" w:themeColor="text1"/>
                <w:lang w:val="lt-LT"/>
              </w:rPr>
              <w:t xml:space="preserve">Tiekėjas turi turėti veikiančią </w:t>
            </w:r>
            <w:r>
              <w:rPr>
                <w:rFonts w:ascii="Calibri Light" w:eastAsia="Calibri" w:hAnsi="Calibri Light" w:cs="Calibri Light"/>
                <w:iCs/>
                <w:color w:val="000000" w:themeColor="text1"/>
                <w:lang w:val="lt-LT"/>
              </w:rPr>
              <w:t>kokybės valdymo</w:t>
            </w:r>
            <w:r w:rsidRPr="00895B6D">
              <w:rPr>
                <w:rFonts w:ascii="Calibri Light" w:eastAsia="Calibri" w:hAnsi="Calibri Light" w:cs="Calibri Light"/>
                <w:iCs/>
                <w:color w:val="000000" w:themeColor="text1"/>
                <w:lang w:val="lt-LT"/>
              </w:rPr>
              <w:t xml:space="preserve"> sistemą </w:t>
            </w:r>
            <w:r w:rsidRPr="00477D41">
              <w:rPr>
                <w:rFonts w:ascii="Calibri Light" w:eastAsia="Calibri" w:hAnsi="Calibri Light" w:cs="Calibri Light"/>
                <w:iCs/>
                <w:color w:val="000000" w:themeColor="text1"/>
                <w:lang w:val="lt-LT"/>
              </w:rPr>
              <w:t xml:space="preserve">saugiųjų dokumentų </w:t>
            </w:r>
            <w:r w:rsid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xml:space="preserve">, atitinkančią </w:t>
            </w:r>
            <w:r w:rsidRPr="00895B6D">
              <w:rPr>
                <w:rFonts w:ascii="Calibri Light" w:eastAsia="Calibri" w:hAnsi="Calibri Light" w:cs="Calibri Light"/>
                <w:iCs/>
                <w:color w:val="000000" w:themeColor="text1"/>
                <w:lang w:val="lt-LT"/>
              </w:rPr>
              <w:t>ISO 9001:2015</w:t>
            </w:r>
            <w:r>
              <w:rPr>
                <w:rFonts w:ascii="Calibri Light" w:eastAsia="Calibri" w:hAnsi="Calibri Light" w:cs="Calibri Light"/>
                <w:iCs/>
                <w:color w:val="000000" w:themeColor="text1"/>
                <w:lang w:val="lt-LT"/>
              </w:rPr>
              <w:t xml:space="preserve"> </w:t>
            </w:r>
            <w:r w:rsidRPr="00895B6D">
              <w:rPr>
                <w:rFonts w:ascii="Calibri Light" w:eastAsia="Calibri" w:hAnsi="Calibri Light" w:cs="Calibri Light"/>
                <w:iCs/>
                <w:color w:val="000000" w:themeColor="text1"/>
                <w:lang w:val="lt-LT"/>
              </w:rPr>
              <w:t>arba lygiavertį standartą</w:t>
            </w:r>
            <w:r>
              <w:rPr>
                <w:rFonts w:ascii="Calibri Light" w:eastAsia="Calibri" w:hAnsi="Calibri Light" w:cs="Calibri Light"/>
                <w:iCs/>
                <w:color w:val="000000" w:themeColor="text1"/>
                <w:lang w:val="lt-LT"/>
              </w:rPr>
              <w:t>.</w:t>
            </w:r>
          </w:p>
        </w:tc>
        <w:tc>
          <w:tcPr>
            <w:tcW w:w="4366" w:type="dxa"/>
            <w:vMerge w:val="restart"/>
            <w:vAlign w:val="center"/>
          </w:tcPr>
          <w:p w14:paraId="1BE0E49D" w14:textId="77777777" w:rsidR="00477D41" w:rsidRPr="00BC0907" w:rsidRDefault="00477D41" w:rsidP="00BC0907">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Pateikiama:</w:t>
            </w:r>
          </w:p>
          <w:p w14:paraId="1DAF0DEA" w14:textId="1C6287E1" w:rsidR="00477D41" w:rsidRPr="00BC0907" w:rsidRDefault="00477D41" w:rsidP="00BC0907">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Nepriklausomos sertifikavimo įstaigos išduotas sertifikatas (-ai) patvirtinantis, kad tiekėjas laikosi kokybės</w:t>
            </w:r>
            <w:r w:rsidR="0007485C" w:rsidRPr="0007485C">
              <w:rPr>
                <w:rFonts w:ascii="Calibri Light" w:eastAsia="Calibri" w:hAnsi="Calibri Light" w:cs="Calibri Light"/>
                <w:color w:val="000000" w:themeColor="text1"/>
                <w:lang w:val="it-IT"/>
              </w:rPr>
              <w:t xml:space="preserve">, informacijos saugumo </w:t>
            </w:r>
            <w:r w:rsidRPr="00BC0907">
              <w:rPr>
                <w:rFonts w:ascii="Calibri Light" w:eastAsia="Calibri" w:hAnsi="Calibri Light" w:cs="Calibri Light"/>
                <w:color w:val="000000" w:themeColor="text1"/>
                <w:lang w:val="it-IT"/>
              </w:rPr>
              <w:t>vadybos sistemos standartų ir kad tiekėjo įmonėje yra įdiegtos nurodytus standartus atitinkančios valdymo sistemos</w:t>
            </w:r>
            <w:r>
              <w:rPr>
                <w:rFonts w:ascii="Calibri Light" w:eastAsia="Calibri" w:hAnsi="Calibri Light" w:cs="Calibri Light"/>
                <w:color w:val="000000" w:themeColor="text1"/>
                <w:lang w:val="it-IT"/>
              </w:rPr>
              <w:t>. Perkančioji organizacija pripažins lygiaverčius sertifikatus, išduotus kitose valstybėse narėse įsisteigusių nepriklausomų akredituotų įstaigų</w:t>
            </w:r>
            <w:r w:rsidRPr="00BC0907">
              <w:rPr>
                <w:rFonts w:ascii="Calibri Light" w:eastAsia="Calibri" w:hAnsi="Calibri Light" w:cs="Calibri Light"/>
                <w:color w:val="000000" w:themeColor="text1"/>
                <w:lang w:val="it-IT"/>
              </w:rPr>
              <w:t xml:space="preserve"> ar kit</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ūkio subjekto lygiaverčių kokybės</w:t>
            </w:r>
            <w:r>
              <w:rPr>
                <w:rFonts w:ascii="Calibri Light" w:eastAsia="Calibri" w:hAnsi="Calibri Light" w:cs="Calibri Light"/>
                <w:color w:val="000000" w:themeColor="text1"/>
                <w:lang w:val="it-IT"/>
              </w:rPr>
              <w:t>, informacijos saugumo</w:t>
            </w:r>
            <w:r w:rsidRPr="00BC0907">
              <w:rPr>
                <w:rFonts w:ascii="Calibri Light" w:eastAsia="Calibri" w:hAnsi="Calibri Light" w:cs="Calibri Light"/>
                <w:color w:val="000000" w:themeColor="text1"/>
                <w:lang w:val="it-IT"/>
              </w:rPr>
              <w:t xml:space="preserve"> vadybos užtikrinimo priemonių įrodym</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w:t>
            </w:r>
          </w:p>
          <w:p w14:paraId="5FB58A4B" w14:textId="74CB0B99" w:rsidR="00477D41" w:rsidRDefault="00477D41" w:rsidP="00BC0907">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Veiklos rūšis, nurodyta sertifikatuose, turi atitikti Pirkimo objektą (saugiųjų dokumentų </w:t>
            </w:r>
            <w:r w:rsidR="00E10D7D" w:rsidRPr="00E10D7D">
              <w:rPr>
                <w:rFonts w:ascii="Calibri Light" w:eastAsia="Calibri" w:hAnsi="Calibri Light" w:cs="Calibri Light"/>
                <w:color w:val="000000" w:themeColor="text1"/>
                <w:lang w:val="it-IT"/>
              </w:rPr>
              <w:t>ir saugiųjų dokumentų</w:t>
            </w:r>
            <w:r w:rsidRPr="00BC0907">
              <w:rPr>
                <w:rFonts w:ascii="Calibri Light" w:eastAsia="Calibri" w:hAnsi="Calibri Light" w:cs="Calibri Light"/>
                <w:color w:val="000000" w:themeColor="text1"/>
                <w:lang w:val="it-IT"/>
              </w:rPr>
              <w:t xml:space="preserve"> gamyba).</w:t>
            </w:r>
          </w:p>
          <w:p w14:paraId="5C887C5E" w14:textId="5287599A" w:rsidR="00477D41" w:rsidRPr="00FB622E" w:rsidRDefault="00477D41" w:rsidP="00BC0907">
            <w:pPr>
              <w:spacing w:after="0" w:line="240" w:lineRule="auto"/>
              <w:rPr>
                <w:rFonts w:ascii="Calibri Light" w:eastAsia="Calibri" w:hAnsi="Calibri Light" w:cs="Calibri Light"/>
                <w:i/>
                <w:iCs/>
                <w:color w:val="000000" w:themeColor="text1"/>
                <w:lang w:val="it-IT"/>
              </w:rPr>
            </w:pPr>
            <w:r w:rsidRPr="00FB622E">
              <w:rPr>
                <w:rFonts w:ascii="Calibri Light" w:eastAsia="Calibri" w:hAnsi="Calibri Light" w:cs="Calibri Light"/>
                <w:i/>
                <w:iCs/>
                <w:color w:val="000000" w:themeColor="text1"/>
                <w:lang w:val="it-IT"/>
              </w:rPr>
              <w:t>Pateikiamos skaitmeninės dokumentų versijos CVP IS priemonėmis.</w:t>
            </w:r>
          </w:p>
        </w:tc>
      </w:tr>
      <w:tr w:rsidR="0027000A" w:rsidRPr="00BB7462" w14:paraId="426A1D06" w14:textId="77777777" w:rsidTr="00782002">
        <w:trPr>
          <w:trHeight w:val="1632"/>
        </w:trPr>
        <w:tc>
          <w:tcPr>
            <w:tcW w:w="822" w:type="dxa"/>
            <w:shd w:val="clear" w:color="auto" w:fill="F2F2F2" w:themeFill="background1" w:themeFillShade="F2"/>
          </w:tcPr>
          <w:p w14:paraId="0AEBCA28" w14:textId="73159413" w:rsidR="0027000A" w:rsidRPr="00734CE1" w:rsidRDefault="0027000A"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Pr>
                <w:rFonts w:ascii="Calibri Light" w:eastAsia="Calibri" w:hAnsi="Calibri Light" w:cs="Calibri Light"/>
                <w:color w:val="000000" w:themeColor="text1"/>
                <w:lang w:val="lt-LT"/>
              </w:rPr>
              <w:t>5.1.2</w:t>
            </w:r>
          </w:p>
        </w:tc>
        <w:tc>
          <w:tcPr>
            <w:tcW w:w="4565" w:type="dxa"/>
          </w:tcPr>
          <w:p w14:paraId="12B714FC" w14:textId="55D028E3" w:rsidR="0027000A" w:rsidRPr="00BC0907" w:rsidRDefault="0027000A" w:rsidP="00123883">
            <w:pPr>
              <w:spacing w:after="0" w:line="240" w:lineRule="auto"/>
              <w:rPr>
                <w:rFonts w:ascii="Calibri Light" w:eastAsia="Calibri" w:hAnsi="Calibri Light" w:cs="Calibri Light"/>
                <w:iCs/>
                <w:color w:val="000000" w:themeColor="text1"/>
                <w:lang w:val="lt-LT"/>
              </w:rPr>
            </w:pPr>
            <w:r w:rsidRPr="00895B6D">
              <w:rPr>
                <w:rFonts w:ascii="Calibri Light" w:eastAsia="Calibri" w:hAnsi="Calibri Light" w:cs="Calibri Light"/>
                <w:iCs/>
                <w:color w:val="000000" w:themeColor="text1"/>
                <w:lang w:val="lt-LT"/>
              </w:rPr>
              <w:t xml:space="preserve">Tiekėjas turi turėti veikiančią informacijos saugumo valdymo sistemą </w:t>
            </w:r>
            <w:r w:rsidRPr="00477D41">
              <w:rPr>
                <w:rFonts w:ascii="Calibri Light" w:eastAsia="Calibri" w:hAnsi="Calibri Light" w:cs="Calibri Light"/>
                <w:iCs/>
                <w:color w:val="000000" w:themeColor="text1"/>
                <w:lang w:val="lt-LT"/>
              </w:rPr>
              <w:t xml:space="preserve">saugiųjų dokumentų </w:t>
            </w:r>
            <w:r w:rsidRP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xml:space="preserve">, atitinkančią </w:t>
            </w:r>
            <w:r w:rsidRPr="00895B6D">
              <w:rPr>
                <w:rFonts w:ascii="Calibri Light" w:eastAsia="Calibri" w:hAnsi="Calibri Light" w:cs="Calibri Light"/>
                <w:iCs/>
                <w:color w:val="000000" w:themeColor="text1"/>
                <w:lang w:val="lt-LT"/>
              </w:rPr>
              <w:t>ISO/IEC 27001 arba lygiavertį standartą</w:t>
            </w:r>
            <w:r>
              <w:rPr>
                <w:rFonts w:ascii="Calibri Light" w:eastAsia="Calibri" w:hAnsi="Calibri Light" w:cs="Calibri Light"/>
                <w:iCs/>
                <w:color w:val="000000" w:themeColor="text1"/>
                <w:lang w:val="lt-LT"/>
              </w:rPr>
              <w:t>.</w:t>
            </w:r>
          </w:p>
        </w:tc>
        <w:tc>
          <w:tcPr>
            <w:tcW w:w="4366" w:type="dxa"/>
            <w:vMerge/>
            <w:vAlign w:val="center"/>
          </w:tcPr>
          <w:p w14:paraId="14ACC0B8" w14:textId="77777777" w:rsidR="0027000A" w:rsidRPr="00BC0907" w:rsidRDefault="0027000A" w:rsidP="00BC0907">
            <w:pPr>
              <w:spacing w:after="0" w:line="240" w:lineRule="auto"/>
              <w:rPr>
                <w:rFonts w:ascii="Calibri Light" w:eastAsia="Calibri" w:hAnsi="Calibri Light" w:cs="Calibri Light"/>
                <w:color w:val="000000" w:themeColor="text1"/>
                <w:lang w:val="it-IT"/>
              </w:rPr>
            </w:pPr>
          </w:p>
        </w:tc>
      </w:tr>
      <w:tr w:rsidR="0007485C" w:rsidRPr="00BB7462" w14:paraId="6E3B92B5" w14:textId="77777777" w:rsidTr="00782002">
        <w:trPr>
          <w:trHeight w:val="257"/>
        </w:trPr>
        <w:tc>
          <w:tcPr>
            <w:tcW w:w="822" w:type="dxa"/>
            <w:shd w:val="clear" w:color="auto" w:fill="F2F2F2" w:themeFill="background1" w:themeFillShade="F2"/>
          </w:tcPr>
          <w:p w14:paraId="77DD0F65" w14:textId="742423D7" w:rsidR="0007485C" w:rsidRDefault="0027000A"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Pr>
                <w:rFonts w:ascii="Calibri Light" w:eastAsia="Calibri" w:hAnsi="Calibri Light" w:cs="Calibri Light"/>
                <w:color w:val="000000" w:themeColor="text1"/>
                <w:lang w:val="lt-LT"/>
              </w:rPr>
              <w:t>5.1.3.</w:t>
            </w:r>
          </w:p>
        </w:tc>
        <w:tc>
          <w:tcPr>
            <w:tcW w:w="4565" w:type="dxa"/>
          </w:tcPr>
          <w:p w14:paraId="76A49059" w14:textId="3B39C82E" w:rsidR="0007485C" w:rsidRPr="00895B6D" w:rsidRDefault="0007485C" w:rsidP="00123883">
            <w:pPr>
              <w:spacing w:after="0" w:line="240" w:lineRule="auto"/>
              <w:rPr>
                <w:rFonts w:ascii="Calibri Light" w:eastAsia="Calibri" w:hAnsi="Calibri Light" w:cs="Calibri Light"/>
                <w:iCs/>
                <w:color w:val="000000" w:themeColor="text1"/>
                <w:lang w:val="lt-LT"/>
              </w:rPr>
            </w:pPr>
            <w:r w:rsidRPr="00895B6D">
              <w:rPr>
                <w:rFonts w:ascii="Calibri Light" w:eastAsia="Calibri" w:hAnsi="Calibri Light" w:cs="Calibri Light"/>
                <w:iCs/>
                <w:color w:val="000000" w:themeColor="text1"/>
                <w:lang w:val="lt-LT"/>
              </w:rPr>
              <w:t xml:space="preserve">Tiekėjas turi turėti veikiančią aplinkos apsaugos valdymo sistemą </w:t>
            </w:r>
            <w:r w:rsidRPr="00477D41">
              <w:rPr>
                <w:rFonts w:ascii="Calibri Light" w:eastAsia="Calibri" w:hAnsi="Calibri Light" w:cs="Calibri Light"/>
                <w:iCs/>
                <w:color w:val="000000" w:themeColor="text1"/>
                <w:lang w:val="lt-LT"/>
              </w:rPr>
              <w:t xml:space="preserve">saugiųjų dokumentų </w:t>
            </w:r>
            <w:r w:rsidRP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atitinkančią</w:t>
            </w:r>
            <w:r w:rsidRPr="00895B6D">
              <w:rPr>
                <w:rFonts w:ascii="Calibri Light" w:eastAsia="Calibri" w:hAnsi="Calibri Light" w:cs="Calibri Light"/>
                <w:iCs/>
                <w:color w:val="000000" w:themeColor="text1"/>
                <w:lang w:val="lt-LT"/>
              </w:rPr>
              <w:t xml:space="preserve"> </w:t>
            </w:r>
            <w:r w:rsidRPr="00477D41">
              <w:rPr>
                <w:rFonts w:ascii="Calibri Light" w:eastAsia="Calibri" w:hAnsi="Calibri Light" w:cs="Calibri Light"/>
                <w:iCs/>
                <w:color w:val="000000" w:themeColor="text1"/>
                <w:lang w:val="lt-LT"/>
              </w:rPr>
              <w:t>Europos Sąjungos aplinkos apsaugos vadybos ir audito sistemą (EMAS)</w:t>
            </w:r>
            <w:r>
              <w:rPr>
                <w:rFonts w:ascii="Calibri Light" w:eastAsia="Calibri" w:hAnsi="Calibri Light" w:cs="Calibri Light"/>
                <w:iCs/>
                <w:color w:val="000000" w:themeColor="text1"/>
                <w:lang w:val="lt-LT"/>
              </w:rPr>
              <w:t xml:space="preserve"> arba </w:t>
            </w:r>
            <w:r w:rsidRPr="00895B6D">
              <w:rPr>
                <w:rFonts w:ascii="Calibri Light" w:eastAsia="Calibri" w:hAnsi="Calibri Light" w:cs="Calibri Light"/>
                <w:iCs/>
                <w:color w:val="000000" w:themeColor="text1"/>
                <w:lang w:val="lt-LT"/>
              </w:rPr>
              <w:t>ISO/IEC 14001:2015</w:t>
            </w:r>
            <w:r>
              <w:rPr>
                <w:rFonts w:ascii="Calibri Light" w:eastAsia="Calibri" w:hAnsi="Calibri Light" w:cs="Calibri Light"/>
                <w:iCs/>
                <w:color w:val="000000" w:themeColor="text1"/>
                <w:lang w:val="lt-LT"/>
              </w:rPr>
              <w:t>,</w:t>
            </w:r>
            <w:r w:rsidRPr="00895B6D">
              <w:rPr>
                <w:rFonts w:ascii="Calibri Light" w:eastAsia="Calibri" w:hAnsi="Calibri Light" w:cs="Calibri Light"/>
                <w:iCs/>
                <w:color w:val="000000" w:themeColor="text1"/>
                <w:lang w:val="lt-LT"/>
              </w:rPr>
              <w:t xml:space="preserve"> </w:t>
            </w:r>
            <w:r w:rsidRPr="00515F40">
              <w:rPr>
                <w:rFonts w:ascii="Calibri Light" w:eastAsia="Calibri" w:hAnsi="Calibri Light" w:cs="Calibri Light"/>
                <w:iCs/>
                <w:color w:val="000000" w:themeColor="text1"/>
                <w:lang w:val="lt-LT"/>
              </w:rPr>
              <w:t>arba aplinkos apsaugos vadybos sistemos standartą, pagrįstą atitinkamais Europos arba tarptautiniais standartais, kuriuos yra patvirtinusios įstaigos, atitinkančios Europos Sąjungos teisės aktus arba atitinkamus Europos ar tarptautinius sertifikavimo standartus</w:t>
            </w:r>
            <w:r>
              <w:rPr>
                <w:rFonts w:ascii="Calibri Light" w:eastAsia="Calibri" w:hAnsi="Calibri Light" w:cs="Calibri Light"/>
                <w:iCs/>
                <w:color w:val="000000" w:themeColor="text1"/>
                <w:lang w:val="lt-LT"/>
              </w:rPr>
              <w:t xml:space="preserve">, </w:t>
            </w:r>
            <w:r w:rsidRPr="00895B6D">
              <w:rPr>
                <w:rFonts w:ascii="Calibri Light" w:eastAsia="Calibri" w:hAnsi="Calibri Light" w:cs="Calibri Light"/>
                <w:iCs/>
                <w:color w:val="000000" w:themeColor="text1"/>
                <w:lang w:val="lt-LT"/>
              </w:rPr>
              <w:t>arba lygiaver</w:t>
            </w:r>
            <w:r>
              <w:rPr>
                <w:rFonts w:ascii="Calibri Light" w:eastAsia="Calibri" w:hAnsi="Calibri Light" w:cs="Calibri Light"/>
                <w:iCs/>
                <w:color w:val="000000" w:themeColor="text1"/>
                <w:lang w:val="lt-LT"/>
              </w:rPr>
              <w:t>čius</w:t>
            </w:r>
            <w:r w:rsidRPr="00895B6D">
              <w:rPr>
                <w:rFonts w:ascii="Calibri Light" w:eastAsia="Calibri" w:hAnsi="Calibri Light" w:cs="Calibri Light"/>
                <w:iCs/>
                <w:color w:val="000000" w:themeColor="text1"/>
                <w:lang w:val="lt-LT"/>
              </w:rPr>
              <w:t xml:space="preserve"> standart</w:t>
            </w:r>
            <w:r>
              <w:rPr>
                <w:rFonts w:ascii="Calibri Light" w:eastAsia="Calibri" w:hAnsi="Calibri Light" w:cs="Calibri Light"/>
                <w:iCs/>
                <w:color w:val="000000" w:themeColor="text1"/>
                <w:lang w:val="lt-LT"/>
              </w:rPr>
              <w:t>us</w:t>
            </w:r>
          </w:p>
        </w:tc>
        <w:tc>
          <w:tcPr>
            <w:tcW w:w="4366" w:type="dxa"/>
            <w:vAlign w:val="center"/>
          </w:tcPr>
          <w:p w14:paraId="73123507" w14:textId="77777777" w:rsidR="0007485C" w:rsidRPr="00BC0907" w:rsidRDefault="0007485C" w:rsidP="0007485C">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Pateikiama:</w:t>
            </w:r>
          </w:p>
          <w:p w14:paraId="1C893A31" w14:textId="3CF1783D" w:rsidR="0007485C" w:rsidRPr="00BC0907" w:rsidRDefault="0007485C" w:rsidP="0007485C">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Nepriklausomos sertifikavimo įstaigos išduotas sertifikatas (-ai) patvirtinantis, kad tiekėjas laikosi </w:t>
            </w:r>
            <w:r>
              <w:rPr>
                <w:rFonts w:ascii="Calibri Light" w:eastAsia="Calibri" w:hAnsi="Calibri Light" w:cs="Calibri Light"/>
                <w:color w:val="000000" w:themeColor="text1"/>
                <w:lang w:val="it-IT"/>
              </w:rPr>
              <w:t>aplinkos apsaugos</w:t>
            </w:r>
            <w:r w:rsidRPr="00BC0907">
              <w:rPr>
                <w:rFonts w:ascii="Calibri Light" w:eastAsia="Calibri" w:hAnsi="Calibri Light" w:cs="Calibri Light"/>
                <w:color w:val="000000" w:themeColor="text1"/>
                <w:lang w:val="it-IT"/>
              </w:rPr>
              <w:t xml:space="preserve"> vadybos sistemos standartų ir kad tiekėjo įmonėje yra įdiegtos nurodytus standartus atitinkančios valdymo sistemos</w:t>
            </w:r>
            <w:r>
              <w:rPr>
                <w:rFonts w:ascii="Calibri Light" w:eastAsia="Calibri" w:hAnsi="Calibri Light" w:cs="Calibri Light"/>
                <w:color w:val="000000" w:themeColor="text1"/>
                <w:lang w:val="it-IT"/>
              </w:rPr>
              <w:t>. Perkančioji organizacija pripažins lygiaverčius sertifikatus, išduotus kitose valstybėse narėse įsisteigusių nepriklausomų akredituotų įstaigų</w:t>
            </w:r>
            <w:r w:rsidRPr="00BC0907">
              <w:rPr>
                <w:rFonts w:ascii="Calibri Light" w:eastAsia="Calibri" w:hAnsi="Calibri Light" w:cs="Calibri Light"/>
                <w:color w:val="000000" w:themeColor="text1"/>
                <w:lang w:val="it-IT"/>
              </w:rPr>
              <w:t xml:space="preserve"> ar kit</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ūkio subjekto lygiaverčių </w:t>
            </w:r>
            <w:r>
              <w:rPr>
                <w:rFonts w:ascii="Calibri Light" w:eastAsia="Calibri" w:hAnsi="Calibri Light" w:cs="Calibri Light"/>
                <w:color w:val="000000" w:themeColor="text1"/>
                <w:lang w:val="it-IT"/>
              </w:rPr>
              <w:t>aplinkos apsaugos</w:t>
            </w:r>
            <w:r w:rsidRPr="00BC0907">
              <w:rPr>
                <w:rFonts w:ascii="Calibri Light" w:eastAsia="Calibri" w:hAnsi="Calibri Light" w:cs="Calibri Light"/>
                <w:color w:val="000000" w:themeColor="text1"/>
                <w:lang w:val="it-IT"/>
              </w:rPr>
              <w:t xml:space="preserve"> vadybos užtikrinimo priemonių įrodym</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w:t>
            </w:r>
          </w:p>
          <w:p w14:paraId="578A2BF6" w14:textId="77777777" w:rsidR="0007485C" w:rsidRDefault="0007485C" w:rsidP="0007485C">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Veiklos rūšis, nurodyta sertifikatuose, turi atitikti Pirkimo objektą (saugiųjų dokumentų </w:t>
            </w:r>
            <w:r w:rsidRPr="00E10D7D">
              <w:rPr>
                <w:rFonts w:ascii="Calibri Light" w:eastAsia="Calibri" w:hAnsi="Calibri Light" w:cs="Calibri Light"/>
                <w:color w:val="000000" w:themeColor="text1"/>
                <w:lang w:val="it-IT"/>
              </w:rPr>
              <w:t>ir saugiųjų dokumentų</w:t>
            </w:r>
            <w:r w:rsidRPr="00BC0907">
              <w:rPr>
                <w:rFonts w:ascii="Calibri Light" w:eastAsia="Calibri" w:hAnsi="Calibri Light" w:cs="Calibri Light"/>
                <w:color w:val="000000" w:themeColor="text1"/>
                <w:lang w:val="it-IT"/>
              </w:rPr>
              <w:t xml:space="preserve"> gamyba).</w:t>
            </w:r>
          </w:p>
          <w:p w14:paraId="22428D83" w14:textId="211675E9" w:rsidR="0007485C" w:rsidRPr="00BC0907" w:rsidRDefault="00D0406D" w:rsidP="00BC0907">
            <w:pPr>
              <w:spacing w:after="0" w:line="240" w:lineRule="auto"/>
              <w:rPr>
                <w:rFonts w:ascii="Calibri Light" w:eastAsia="Calibri" w:hAnsi="Calibri Light" w:cs="Calibri Light"/>
                <w:color w:val="000000" w:themeColor="text1"/>
                <w:lang w:val="it-IT"/>
              </w:rPr>
            </w:pPr>
            <w:r w:rsidRPr="00FB622E">
              <w:rPr>
                <w:rFonts w:ascii="Calibri Light" w:eastAsia="Calibri" w:hAnsi="Calibri Light" w:cs="Calibri Light"/>
                <w:i/>
                <w:iCs/>
                <w:color w:val="000000" w:themeColor="text1"/>
                <w:lang w:val="it-IT"/>
              </w:rPr>
              <w:t>Pateikiamos skaitmeninės dokumentų versijos CVP IS priemonėmis.</w:t>
            </w:r>
          </w:p>
        </w:tc>
      </w:tr>
      <w:tr w:rsidR="0027000A" w:rsidRPr="00BB7462" w14:paraId="4D5D0CF3" w14:textId="77777777" w:rsidTr="00E01070">
        <w:trPr>
          <w:trHeight w:val="257"/>
        </w:trPr>
        <w:tc>
          <w:tcPr>
            <w:tcW w:w="9753" w:type="dxa"/>
            <w:gridSpan w:val="3"/>
            <w:shd w:val="clear" w:color="auto" w:fill="F2F2F2" w:themeFill="background1" w:themeFillShade="F2"/>
            <w:vAlign w:val="center"/>
          </w:tcPr>
          <w:p w14:paraId="012040A8" w14:textId="4A4CE3C0" w:rsidR="0027000A" w:rsidRPr="0007485C" w:rsidRDefault="0027000A" w:rsidP="0007485C">
            <w:pPr>
              <w:spacing w:after="0" w:line="240" w:lineRule="auto"/>
              <w:rPr>
                <w:rFonts w:ascii="Calibri Light" w:eastAsia="Calibri" w:hAnsi="Calibri Light" w:cs="Calibri Light"/>
                <w:color w:val="000000" w:themeColor="text1"/>
                <w:lang w:val="it-IT"/>
              </w:rPr>
            </w:pPr>
            <w:r w:rsidRPr="0007485C">
              <w:rPr>
                <w:rFonts w:ascii="Calibri Light" w:eastAsia="Calibri" w:hAnsi="Calibri Light" w:cs="Calibri Light"/>
                <w:color w:val="000000" w:themeColor="text1"/>
                <w:lang w:val="it-IT"/>
              </w:rPr>
              <w:t>Reikalavim</w:t>
            </w:r>
            <w:r>
              <w:rPr>
                <w:rFonts w:ascii="Calibri Light" w:eastAsia="Calibri" w:hAnsi="Calibri Light" w:cs="Calibri Light"/>
                <w:color w:val="000000" w:themeColor="text1"/>
                <w:lang w:val="it-IT"/>
              </w:rPr>
              <w:t>us</w:t>
            </w:r>
            <w:r w:rsidRPr="0007485C">
              <w:rPr>
                <w:rFonts w:ascii="Calibri Light" w:eastAsia="Calibri" w:hAnsi="Calibri Light" w:cs="Calibri Light"/>
                <w:color w:val="000000" w:themeColor="text1"/>
                <w:lang w:val="it-IT"/>
              </w:rPr>
              <w:t xml:space="preserve"> turi atitikti kiekvienas ūkio subjektų grupės narys (-iai) ir (ar) subtiekėjas (-ai) pagal jų prisiimamus įsipareigojimus pirkimo sutarčiai vykdyti</w:t>
            </w:r>
          </w:p>
        </w:tc>
      </w:tr>
      <w:tr w:rsidR="0027000A" w:rsidRPr="00BB7462" w14:paraId="79348C39" w14:textId="77777777" w:rsidTr="006D3367">
        <w:trPr>
          <w:trHeight w:val="257"/>
        </w:trPr>
        <w:tc>
          <w:tcPr>
            <w:tcW w:w="9753" w:type="dxa"/>
            <w:gridSpan w:val="3"/>
            <w:shd w:val="clear" w:color="auto" w:fill="F2F2F2" w:themeFill="background1" w:themeFillShade="F2"/>
            <w:vAlign w:val="center"/>
          </w:tcPr>
          <w:p w14:paraId="3BC46A73" w14:textId="353C0D97" w:rsidR="0027000A" w:rsidRPr="0007485C" w:rsidRDefault="0027000A" w:rsidP="0007485C">
            <w:pPr>
              <w:spacing w:after="0" w:line="240" w:lineRule="auto"/>
              <w:rPr>
                <w:rFonts w:ascii="Calibri Light" w:eastAsia="Calibri" w:hAnsi="Calibri Light" w:cs="Calibri Light"/>
                <w:color w:val="000000" w:themeColor="text1"/>
                <w:lang w:val="it-IT"/>
              </w:rPr>
            </w:pPr>
            <w:r w:rsidRPr="0007485C">
              <w:rPr>
                <w:rFonts w:ascii="Calibri Light" w:eastAsia="Calibri" w:hAnsi="Calibri Light" w:cs="Calibri Light"/>
                <w:color w:val="000000" w:themeColor="text1"/>
                <w:lang w:val="it-IT"/>
              </w:rPr>
              <w:t>Jeigu tiekėjas pats atitinka š</w:t>
            </w:r>
            <w:r>
              <w:rPr>
                <w:rFonts w:ascii="Calibri Light" w:eastAsia="Calibri" w:hAnsi="Calibri Light" w:cs="Calibri Light"/>
                <w:color w:val="000000" w:themeColor="text1"/>
                <w:lang w:val="it-IT"/>
              </w:rPr>
              <w:t>iuos</w:t>
            </w:r>
            <w:r w:rsidRPr="0007485C">
              <w:rPr>
                <w:rFonts w:ascii="Calibri Light" w:eastAsia="Calibri" w:hAnsi="Calibri Light" w:cs="Calibri Light"/>
                <w:color w:val="000000" w:themeColor="text1"/>
                <w:lang w:val="it-IT"/>
              </w:rPr>
              <w:t xml:space="preserve"> reikalavim</w:t>
            </w:r>
            <w:r>
              <w:rPr>
                <w:rFonts w:ascii="Calibri Light" w:eastAsia="Calibri" w:hAnsi="Calibri Light" w:cs="Calibri Light"/>
                <w:color w:val="000000" w:themeColor="text1"/>
                <w:lang w:val="it-IT"/>
              </w:rPr>
              <w:t>us</w:t>
            </w:r>
            <w:r w:rsidRPr="0007485C">
              <w:rPr>
                <w:rFonts w:ascii="Calibri Light" w:eastAsia="Calibri" w:hAnsi="Calibri Light" w:cs="Calibri Light"/>
                <w:color w:val="000000" w:themeColor="text1"/>
                <w:lang w:val="it-IT"/>
              </w:rPr>
              <w:t xml:space="preserve">,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w:t>
            </w:r>
            <w:r>
              <w:rPr>
                <w:rFonts w:ascii="Calibri Light" w:eastAsia="Calibri" w:hAnsi="Calibri Light" w:cs="Calibri Light"/>
                <w:color w:val="000000" w:themeColor="text1"/>
                <w:lang w:val="it-IT"/>
              </w:rPr>
              <w:t xml:space="preserve">kokybės, informacijos saugumo ir </w:t>
            </w:r>
            <w:r w:rsidRPr="0007485C">
              <w:rPr>
                <w:rFonts w:ascii="Calibri Light" w:eastAsia="Calibri" w:hAnsi="Calibri Light" w:cs="Calibri Light"/>
                <w:color w:val="000000" w:themeColor="text1"/>
                <w:lang w:val="it-IT"/>
              </w:rPr>
              <w:t>aplinkos apsaugos vadybos standart</w:t>
            </w:r>
            <w:r>
              <w:rPr>
                <w:rFonts w:ascii="Calibri Light" w:eastAsia="Calibri" w:hAnsi="Calibri Light" w:cs="Calibri Light"/>
                <w:color w:val="000000" w:themeColor="text1"/>
                <w:lang w:val="it-IT"/>
              </w:rPr>
              <w:t>ų</w:t>
            </w:r>
            <w:r w:rsidRPr="0007485C">
              <w:rPr>
                <w:rFonts w:ascii="Calibri Light" w:eastAsia="Calibri" w:hAnsi="Calibri Light" w:cs="Calibri Light"/>
                <w:color w:val="000000" w:themeColor="text1"/>
                <w:lang w:val="it-IT"/>
              </w:rPr>
              <w:t xml:space="preserve"> tiek kiek jis taikomas atsižvelgiant į subtiekėjo prisiimamus įsipareigojimus pirkimo sutarčiai vykdyti bei nustatyta tiekėjo atsakomybė prižiūrėti, kad subtiekėjas vadovautųsi tiekėjo turimu kokybės, informacijos saugumo ir aplinkos apsaugos vadybos standartu.</w:t>
            </w:r>
          </w:p>
        </w:tc>
      </w:tr>
      <w:tr w:rsidR="0027000A" w:rsidRPr="00BB7462" w14:paraId="30BD8B0C" w14:textId="77777777" w:rsidTr="00E86EA4">
        <w:trPr>
          <w:trHeight w:val="257"/>
        </w:trPr>
        <w:tc>
          <w:tcPr>
            <w:tcW w:w="9753" w:type="dxa"/>
            <w:gridSpan w:val="3"/>
            <w:shd w:val="clear" w:color="auto" w:fill="F2F2F2" w:themeFill="background1" w:themeFillShade="F2"/>
            <w:vAlign w:val="center"/>
          </w:tcPr>
          <w:p w14:paraId="0F89B3A5" w14:textId="02F7A914" w:rsidR="0027000A" w:rsidRPr="00BC0907" w:rsidRDefault="0027000A" w:rsidP="0007485C">
            <w:pPr>
              <w:spacing w:after="0" w:line="240" w:lineRule="auto"/>
              <w:rPr>
                <w:rFonts w:ascii="Calibri Light" w:eastAsia="Calibri" w:hAnsi="Calibri Light" w:cs="Calibri Light"/>
                <w:color w:val="000000" w:themeColor="text1"/>
                <w:lang w:val="it-IT"/>
              </w:rPr>
            </w:pPr>
            <w:r w:rsidRPr="0007485C">
              <w:rPr>
                <w:rFonts w:ascii="Calibri Light" w:eastAsia="Calibri" w:hAnsi="Calibri Light" w:cs="Calibri Light"/>
                <w:color w:val="000000" w:themeColor="text1"/>
                <w:lang w:val="it-IT"/>
              </w:rPr>
              <w:t>Sertifikata</w:t>
            </w:r>
            <w:r w:rsidR="00782002">
              <w:rPr>
                <w:rFonts w:ascii="Calibri Light" w:eastAsia="Calibri" w:hAnsi="Calibri Light" w:cs="Calibri Light"/>
                <w:color w:val="000000" w:themeColor="text1"/>
                <w:lang w:val="it-IT"/>
              </w:rPr>
              <w:t>s (-ai)</w:t>
            </w:r>
            <w:r w:rsidRPr="0007485C">
              <w:rPr>
                <w:rFonts w:ascii="Calibri Light" w:eastAsia="Calibri" w:hAnsi="Calibri Light" w:cs="Calibri Light"/>
                <w:color w:val="000000" w:themeColor="text1"/>
                <w:lang w:val="it-IT"/>
              </w:rPr>
              <w:t xml:space="preserve"> turi galioti ne trumpiau kaip nuo pasiūlymo pateikimo termino ir galioti per visą sutarties galiojimo laikotarpį. Jei tiekėjo turimo sertifikato galiojimas baigiasi iki tiekėjo prisiimtų įsipareigojimų </w:t>
            </w:r>
            <w:r w:rsidRPr="0007485C">
              <w:rPr>
                <w:rFonts w:ascii="Calibri Light" w:eastAsia="Calibri" w:hAnsi="Calibri Light" w:cs="Calibri Light"/>
                <w:color w:val="000000" w:themeColor="text1"/>
                <w:lang w:val="it-IT"/>
              </w:rPr>
              <w:lastRenderedPageBreak/>
              <w:t>įvykdymo laikotarpio pabaigos, tiekėjas privalo pratęsti turimą sertifikatą (įsigyti naują) ir pateikti patvirtintą kopiją perkančiajai organizacijai.</w:t>
            </w:r>
          </w:p>
        </w:tc>
      </w:tr>
    </w:tbl>
    <w:p w14:paraId="1E1267FD" w14:textId="3DC0F85E" w:rsidR="00E37C23" w:rsidRPr="00734CE1" w:rsidRDefault="00E37C23" w:rsidP="00386DCD">
      <w:pPr>
        <w:pStyle w:val="Sraopastraipa"/>
        <w:tabs>
          <w:tab w:val="left" w:pos="284"/>
        </w:tabs>
        <w:spacing w:before="60" w:after="60" w:line="120" w:lineRule="auto"/>
        <w:ind w:left="0"/>
        <w:rPr>
          <w:rFonts w:ascii="Calibri Light" w:hAnsi="Calibri Light" w:cs="Calibri Light"/>
          <w:lang w:val="lt-LT"/>
        </w:rPr>
      </w:pPr>
    </w:p>
    <w:p w14:paraId="31F6D388" w14:textId="77777777" w:rsidR="00425651" w:rsidRPr="00A82C33" w:rsidRDefault="003C641B" w:rsidP="0042565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left="360"/>
        <w:outlineLvl w:val="0"/>
        <w:rPr>
          <w:rFonts w:ascii="Calibri Light" w:eastAsiaTheme="majorEastAsia" w:hAnsi="Calibri Light" w:cs="Calibri Light"/>
          <w:b/>
          <w:bCs/>
          <w:color w:val="548DD4" w:themeColor="text2" w:themeTint="99"/>
          <w:spacing w:val="4"/>
          <w:lang w:val="lt-LT"/>
        </w:rPr>
      </w:pPr>
      <w:r w:rsidRPr="00734CE1">
        <w:rPr>
          <w:rFonts w:ascii="Calibri Light" w:eastAsiaTheme="majorEastAsia" w:hAnsi="Calibri Light" w:cs="Calibri Light"/>
          <w:b/>
          <w:bCs/>
          <w:color w:val="548DD4" w:themeColor="text2" w:themeTint="99"/>
          <w:spacing w:val="4"/>
          <w:lang w:val="lt-LT"/>
        </w:rPr>
        <w:t>VERTINIMAS VPGSSĮ 33 STRAIPSNIO 9 DALYJE NUSTATYTA TVARKA</w:t>
      </w:r>
      <w:r w:rsidR="00425651">
        <w:rPr>
          <w:rFonts w:ascii="Calibri Light" w:eastAsiaTheme="majorEastAsia" w:hAnsi="Calibri Light" w:cs="Calibri Light"/>
          <w:b/>
          <w:bCs/>
          <w:color w:val="548DD4" w:themeColor="text2" w:themeTint="99"/>
          <w:spacing w:val="4"/>
          <w:lang w:val="lt-LT"/>
        </w:rPr>
        <w:t xml:space="preserve"> </w:t>
      </w:r>
      <w:r w:rsidR="00425651" w:rsidRPr="00E85D9A">
        <w:rPr>
          <w:rFonts w:ascii="Calibri Light" w:eastAsiaTheme="majorEastAsia" w:hAnsi="Calibri Light" w:cs="Calibri Light"/>
          <w:b/>
          <w:bCs/>
          <w:color w:val="548DD4" w:themeColor="text2" w:themeTint="99"/>
          <w:spacing w:val="4"/>
          <w:lang w:val="lt-LT"/>
        </w:rPr>
        <w:t>VERTINIMAS VPGSSĮ 33 STRAIPSNIO 9 DALYJE NUSTATYTA TVARKA</w:t>
      </w:r>
      <w:r w:rsidR="00425651">
        <w:rPr>
          <w:rFonts w:ascii="Calibri Light" w:eastAsiaTheme="majorEastAsia" w:hAnsi="Calibri Light" w:cs="Calibri Light"/>
          <w:b/>
          <w:bCs/>
          <w:color w:val="548DD4" w:themeColor="text2" w:themeTint="99"/>
          <w:spacing w:val="4"/>
          <w:lang w:val="lt-LT"/>
        </w:rPr>
        <w:t xml:space="preserve"> </w:t>
      </w:r>
      <w:r w:rsidR="00425651" w:rsidRPr="00A82C33">
        <w:rPr>
          <w:rFonts w:ascii="Calibri Light" w:eastAsiaTheme="majorEastAsia" w:hAnsi="Calibri Light" w:cs="Calibri Light"/>
          <w:b/>
          <w:bCs/>
          <w:color w:val="548DD4" w:themeColor="text2" w:themeTint="99"/>
          <w:spacing w:val="4"/>
          <w:lang w:val="lt-LT"/>
        </w:rPr>
        <w:t>/ AR EUROPOS SĄJUNGOS TARYBOS REGLAMENTO (ES) 2022/576 NUSTATYTA TVARKA</w:t>
      </w:r>
    </w:p>
    <w:p w14:paraId="1D93A584" w14:textId="77777777" w:rsidR="00AF606D" w:rsidRDefault="00AF606D" w:rsidP="003C641B">
      <w:pPr>
        <w:spacing w:before="60" w:after="60" w:line="240" w:lineRule="auto"/>
        <w:contextualSpacing/>
        <w:rPr>
          <w:rFonts w:ascii="Calibri Light" w:hAnsi="Calibri Light" w:cs="Calibri Light"/>
          <w:b/>
          <w:lang w:val="lt-LT"/>
        </w:rPr>
      </w:pPr>
    </w:p>
    <w:p w14:paraId="69C22C53" w14:textId="64C31ABD" w:rsidR="003C641B" w:rsidRPr="00734CE1" w:rsidRDefault="00AF606D" w:rsidP="003C641B">
      <w:pPr>
        <w:spacing w:before="60" w:after="60" w:line="240" w:lineRule="auto"/>
        <w:contextualSpacing/>
        <w:rPr>
          <w:rFonts w:ascii="Calibri Light" w:hAnsi="Calibri Light" w:cs="Calibri Light"/>
          <w:b/>
          <w:color w:val="000000" w:themeColor="text1"/>
          <w:lang w:val="lt-LT"/>
        </w:rPr>
      </w:pPr>
      <w:r>
        <w:rPr>
          <w:rFonts w:ascii="Calibri Light" w:hAnsi="Calibri Light" w:cs="Calibri Light"/>
          <w:b/>
          <w:lang w:val="lt-LT"/>
        </w:rPr>
        <w:t xml:space="preserve">6.1. </w:t>
      </w:r>
      <w:r w:rsidR="003C641B" w:rsidRPr="00734CE1">
        <w:rPr>
          <w:rFonts w:ascii="Calibri Light" w:hAnsi="Calibri Light" w:cs="Calibri Light"/>
          <w:b/>
          <w:color w:val="000000" w:themeColor="text1"/>
          <w:lang w:val="lt-LT"/>
        </w:rPr>
        <w:t>Vertinimas VP</w:t>
      </w:r>
      <w:r w:rsidR="00651FB3" w:rsidRPr="00734CE1">
        <w:rPr>
          <w:rFonts w:ascii="Calibri Light" w:hAnsi="Calibri Light" w:cs="Calibri Light"/>
          <w:b/>
          <w:color w:val="000000" w:themeColor="text1"/>
          <w:lang w:val="lt-LT"/>
        </w:rPr>
        <w:t>A</w:t>
      </w:r>
      <w:r w:rsidR="003C641B" w:rsidRPr="00734CE1">
        <w:rPr>
          <w:rFonts w:ascii="Calibri Light" w:hAnsi="Calibri Light" w:cs="Calibri Light"/>
          <w:b/>
          <w:color w:val="000000" w:themeColor="text1"/>
          <w:lang w:val="lt-LT"/>
        </w:rPr>
        <w:t>GSSĮ 33 straipsnio 9 dalyje nustatyta tvarka</w:t>
      </w:r>
      <w:r>
        <w:rPr>
          <w:rFonts w:ascii="Calibri Light" w:hAnsi="Calibri Light" w:cs="Calibri Light"/>
          <w:b/>
          <w:color w:val="000000" w:themeColor="text1"/>
          <w:lang w:val="lt-LT"/>
        </w:rPr>
        <w:t xml:space="preserve"> pirkime netaikomas</w:t>
      </w:r>
      <w:r w:rsidR="003C641B" w:rsidRPr="00734CE1">
        <w:rPr>
          <w:rFonts w:ascii="Calibri Light" w:hAnsi="Calibri Light" w:cs="Calibri Light"/>
          <w:b/>
          <w:color w:val="000000" w:themeColor="text1"/>
          <w:lang w:val="lt-LT"/>
        </w:rPr>
        <w:t>:</w:t>
      </w:r>
    </w:p>
    <w:p w14:paraId="57DA6889" w14:textId="77777777" w:rsidR="00425651" w:rsidRDefault="00425651" w:rsidP="00386DCD">
      <w:pPr>
        <w:pStyle w:val="Sraopastraipa"/>
        <w:tabs>
          <w:tab w:val="left" w:pos="284"/>
        </w:tabs>
        <w:spacing w:before="60" w:after="60" w:line="120" w:lineRule="auto"/>
        <w:ind w:left="0"/>
        <w:rPr>
          <w:rFonts w:ascii="Calibri Light" w:hAnsi="Calibri Light" w:cs="Calibri Light"/>
          <w:lang w:val="lt-LT"/>
        </w:rPr>
      </w:pPr>
    </w:p>
    <w:p w14:paraId="0E2F6706" w14:textId="2BE59EBA" w:rsidR="00425651" w:rsidRPr="000A1249" w:rsidRDefault="00425651" w:rsidP="00AF606D">
      <w:pPr>
        <w:spacing w:before="60" w:after="60" w:line="240" w:lineRule="auto"/>
        <w:contextualSpacing/>
        <w:rPr>
          <w:rFonts w:ascii="Calibri Light" w:hAnsi="Calibri Light" w:cs="Calibri Light"/>
          <w:b/>
          <w:lang w:val="lt-LT"/>
        </w:rPr>
      </w:pPr>
      <w:r w:rsidRPr="00AF606D">
        <w:rPr>
          <w:rFonts w:ascii="Calibri Light" w:hAnsi="Calibri Light" w:cs="Calibri Light"/>
          <w:b/>
          <w:bCs/>
          <w:lang w:val="lt-LT"/>
        </w:rPr>
        <w:t>6.2.</w:t>
      </w:r>
      <w:r w:rsidRPr="000A1249">
        <w:rPr>
          <w:rFonts w:ascii="Calibri Light" w:hAnsi="Calibri Light" w:cs="Calibri Light"/>
          <w:lang w:val="lt-LT"/>
        </w:rPr>
        <w:t xml:space="preserve"> </w:t>
      </w:r>
      <w:r w:rsidRPr="000A1249">
        <w:rPr>
          <w:rFonts w:ascii="Calibri Light" w:hAnsi="Calibri Light" w:cs="Calibri Light"/>
          <w:b/>
          <w:lang w:val="lt-LT"/>
        </w:rPr>
        <w:t>Vertinimas Europos Sąjungos Tarybos Reglamento (ES) 2022/576 nustatyta tvarka:</w:t>
      </w:r>
    </w:p>
    <w:p w14:paraId="4B8FFEC6" w14:textId="77777777" w:rsidR="00425651" w:rsidRPr="000A1249" w:rsidRDefault="00425651" w:rsidP="00425651">
      <w:pPr>
        <w:pStyle w:val="Sraopastraipa"/>
        <w:spacing w:after="0" w:line="120" w:lineRule="auto"/>
        <w:ind w:left="0"/>
        <w:rPr>
          <w:rFonts w:ascii="Calibri Light" w:hAnsi="Calibri Light" w:cs="Calibri Light"/>
          <w:b/>
          <w:lang w:val="lt-LT"/>
        </w:rPr>
      </w:pPr>
    </w:p>
    <w:p w14:paraId="6E2DCCDA" w14:textId="77777777" w:rsidR="00425651" w:rsidRPr="000A1249" w:rsidRDefault="00425651" w:rsidP="00425651">
      <w:pPr>
        <w:pStyle w:val="Sraopastraipa"/>
        <w:spacing w:before="60" w:after="60" w:line="240" w:lineRule="auto"/>
        <w:ind w:left="0"/>
        <w:rPr>
          <w:rFonts w:ascii="Calibri Light" w:hAnsi="Calibri Light" w:cs="Calibri Light"/>
          <w:b/>
          <w:lang w:val="lt-LT"/>
        </w:rPr>
      </w:pPr>
      <w:r w:rsidRPr="000A1249">
        <w:rPr>
          <w:rFonts w:ascii="Calibri Light" w:hAnsi="Calibri Light" w:cs="Calibri Light"/>
          <w:b/>
          <w:lang w:val="lt-LT"/>
        </w:rPr>
        <w:t>6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425651" w:rsidRPr="000A1249" w14:paraId="4ED9ABEE" w14:textId="77777777" w:rsidTr="005344C0">
        <w:tc>
          <w:tcPr>
            <w:tcW w:w="559" w:type="pct"/>
            <w:shd w:val="clear" w:color="auto" w:fill="F2F2F2" w:themeFill="background1" w:themeFillShade="F2"/>
            <w:vAlign w:val="center"/>
          </w:tcPr>
          <w:p w14:paraId="6E18C453" w14:textId="77777777" w:rsidR="00425651" w:rsidRPr="000A1249" w:rsidRDefault="00425651" w:rsidP="005344C0">
            <w:pPr>
              <w:spacing w:after="0" w:line="240" w:lineRule="auto"/>
              <w:rPr>
                <w:rFonts w:ascii="Calibri Light" w:eastAsia="Calibri" w:hAnsi="Calibri Light" w:cs="Calibri Light"/>
                <w:b/>
                <w:lang w:val="lt-LT"/>
              </w:rPr>
            </w:pPr>
            <w:r w:rsidRPr="000A1249">
              <w:rPr>
                <w:rFonts w:ascii="Calibri Light" w:eastAsia="Calibri" w:hAnsi="Calibri Light" w:cs="Calibri Light"/>
                <w:b/>
                <w:lang w:val="lt-LT"/>
              </w:rPr>
              <w:t>Eil. Nr.</w:t>
            </w:r>
          </w:p>
        </w:tc>
        <w:tc>
          <w:tcPr>
            <w:tcW w:w="2199" w:type="pct"/>
            <w:shd w:val="clear" w:color="auto" w:fill="F2F2F2" w:themeFill="background1" w:themeFillShade="F2"/>
            <w:vAlign w:val="center"/>
          </w:tcPr>
          <w:p w14:paraId="47308B2E" w14:textId="77777777" w:rsidR="00425651" w:rsidRPr="000A1249" w:rsidRDefault="00425651" w:rsidP="005344C0">
            <w:pPr>
              <w:spacing w:after="0" w:line="240" w:lineRule="auto"/>
              <w:jc w:val="center"/>
              <w:rPr>
                <w:rFonts w:ascii="Calibri Light" w:eastAsia="Calibri" w:hAnsi="Calibri Light" w:cs="Calibri Light"/>
                <w:b/>
                <w:lang w:val="lt-LT"/>
              </w:rPr>
            </w:pPr>
            <w:r w:rsidRPr="000A1249">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2C583443" w14:textId="77777777" w:rsidR="00425651" w:rsidRPr="000A1249" w:rsidRDefault="00425651" w:rsidP="005344C0">
            <w:pPr>
              <w:spacing w:after="0" w:line="240" w:lineRule="auto"/>
              <w:jc w:val="center"/>
              <w:rPr>
                <w:rFonts w:ascii="Calibri Light" w:eastAsia="Calibri" w:hAnsi="Calibri Light" w:cs="Calibri Light"/>
                <w:b/>
                <w:lang w:val="lt-LT"/>
              </w:rPr>
            </w:pPr>
            <w:r w:rsidRPr="000A1249">
              <w:rPr>
                <w:rFonts w:ascii="Calibri Light" w:eastAsia="Calibri" w:hAnsi="Calibri Light" w:cs="Calibri Light"/>
                <w:b/>
                <w:lang w:val="lt-LT"/>
              </w:rPr>
              <w:t>Atitiktį įrodantys dokumentai</w:t>
            </w:r>
          </w:p>
        </w:tc>
      </w:tr>
      <w:tr w:rsidR="00425651" w:rsidRPr="00BB7462" w14:paraId="6FB1BC21" w14:textId="77777777" w:rsidTr="005344C0">
        <w:tc>
          <w:tcPr>
            <w:tcW w:w="559" w:type="pct"/>
            <w:shd w:val="clear" w:color="auto" w:fill="F2F2F2" w:themeFill="background1" w:themeFillShade="F2"/>
            <w:vAlign w:val="center"/>
          </w:tcPr>
          <w:p w14:paraId="0FA5AF24"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6.2.1.</w:t>
            </w:r>
          </w:p>
        </w:tc>
        <w:tc>
          <w:tcPr>
            <w:tcW w:w="2199" w:type="pct"/>
            <w:vAlign w:val="center"/>
          </w:tcPr>
          <w:p w14:paraId="623CBE36"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2242" w:type="pct"/>
            <w:vMerge w:val="restart"/>
            <w:vAlign w:val="center"/>
          </w:tcPr>
          <w:p w14:paraId="4F59F80E" w14:textId="77777777" w:rsidR="00425651" w:rsidRPr="000A1249" w:rsidRDefault="00425651" w:rsidP="005344C0">
            <w:pPr>
              <w:rPr>
                <w:rFonts w:ascii="Calibri Light" w:hAnsi="Calibri Light" w:cs="Calibri Light"/>
                <w:lang w:val="lt-LT"/>
              </w:rPr>
            </w:pPr>
            <w:r w:rsidRPr="000A1249">
              <w:rPr>
                <w:rFonts w:ascii="Calibri Light" w:hAnsi="Calibri Light" w:cs="Calibri Light"/>
                <w:lang w:val="lt-LT"/>
              </w:rPr>
              <w:t xml:space="preserve">Tiekėjas su </w:t>
            </w:r>
            <w:r>
              <w:rPr>
                <w:rFonts w:ascii="Calibri Light" w:hAnsi="Calibri Light" w:cs="Calibri Light"/>
                <w:lang w:val="lt-LT"/>
              </w:rPr>
              <w:t>pasiūlymu</w:t>
            </w:r>
            <w:r w:rsidRPr="000A1249">
              <w:rPr>
                <w:rFonts w:ascii="Calibri Light" w:hAnsi="Calibri Light" w:cs="Calibri Light"/>
                <w:lang w:val="lt-LT"/>
              </w:rPr>
              <w:t xml:space="preserve"> pateikdamas užpildytą pirkimo dokumentą „9 TVŪD PD Deklaracija dėl ES 2022_576“ deklaruoja apie (ne)atitiktį nustatytam reikalavimui. Tačiau perkančiajai organizacijai kilus įtarimų, privalės pateikti žemiau nurodytus, atitiktį pagrindžiančius dokumentus.</w:t>
            </w:r>
          </w:p>
          <w:p w14:paraId="498E1424" w14:textId="77777777" w:rsidR="00425651" w:rsidRPr="000A1249" w:rsidRDefault="00425651" w:rsidP="005344C0">
            <w:pPr>
              <w:rPr>
                <w:rFonts w:ascii="Calibri Light" w:hAnsi="Calibri Light" w:cs="Calibri Light"/>
                <w:lang w:val="lt-LT"/>
              </w:rPr>
            </w:pPr>
            <w:r w:rsidRPr="000A1249">
              <w:rPr>
                <w:rFonts w:ascii="Calibri Light" w:hAnsi="Calibri Light" w:cs="Calibri Light"/>
                <w:lang w:val="lt-LT"/>
              </w:rPr>
              <w:t>Pateikiami dokumentai, kurių perkančioji organizacija prašo, kilus įtarimui:</w:t>
            </w:r>
          </w:p>
          <w:p w14:paraId="6AA787DC" w14:textId="77777777" w:rsidR="00425651" w:rsidRPr="000A1249" w:rsidRDefault="00425651" w:rsidP="005344C0">
            <w:pPr>
              <w:spacing w:after="0" w:line="240" w:lineRule="auto"/>
              <w:rPr>
                <w:rFonts w:ascii="Calibri Light" w:hAnsi="Calibri Light" w:cs="Calibri Light"/>
                <w:lang w:val="lt-LT"/>
              </w:rPr>
            </w:pPr>
            <w:r w:rsidRPr="000A1249">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813FA82" w14:textId="77777777" w:rsidR="00425651" w:rsidRPr="000A1249" w:rsidRDefault="00425651" w:rsidP="005344C0">
            <w:pPr>
              <w:spacing w:after="0" w:line="240" w:lineRule="auto"/>
              <w:rPr>
                <w:rFonts w:ascii="Calibri Light" w:hAnsi="Calibri Light" w:cs="Calibri Light"/>
                <w:lang w:val="lt-LT"/>
              </w:rPr>
            </w:pPr>
          </w:p>
          <w:p w14:paraId="717E232B" w14:textId="77777777" w:rsidR="00425651" w:rsidRPr="000A1249" w:rsidRDefault="00425651" w:rsidP="005344C0">
            <w:pPr>
              <w:spacing w:after="0" w:line="240" w:lineRule="auto"/>
              <w:rPr>
                <w:rFonts w:ascii="Calibri Light" w:hAnsi="Calibri Light" w:cs="Calibri Light"/>
                <w:lang w:val="lt-LT"/>
              </w:rPr>
            </w:pPr>
            <w:r w:rsidRPr="000A1249">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F180F93" w14:textId="77777777" w:rsidR="00425651" w:rsidRPr="000A1249" w:rsidRDefault="00425651" w:rsidP="005344C0">
            <w:pPr>
              <w:spacing w:after="0" w:line="240" w:lineRule="auto"/>
              <w:rPr>
                <w:rFonts w:ascii="Calibri Light" w:hAnsi="Calibri Light" w:cs="Calibri Light"/>
                <w:lang w:val="lt-LT"/>
              </w:rPr>
            </w:pPr>
          </w:p>
          <w:p w14:paraId="291A440F"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425651" w:rsidRPr="00BB7462" w14:paraId="18BB7081" w14:textId="77777777" w:rsidTr="005344C0">
        <w:tc>
          <w:tcPr>
            <w:tcW w:w="559" w:type="pct"/>
            <w:shd w:val="clear" w:color="auto" w:fill="F2F2F2" w:themeFill="background1" w:themeFillShade="F2"/>
            <w:vAlign w:val="center"/>
          </w:tcPr>
          <w:p w14:paraId="108B1F2C"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6.2.2.</w:t>
            </w:r>
          </w:p>
        </w:tc>
        <w:tc>
          <w:tcPr>
            <w:tcW w:w="2199" w:type="pct"/>
            <w:vAlign w:val="center"/>
          </w:tcPr>
          <w:p w14:paraId="4437A517"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juridinis asmuo, subjektas ar organizacija, kuriuose daugiau kaip 50 (penkiasdešimt) procentų nuosavybės teisių tiesiogiai ar netiesiogiai priklauso 6.2.1. papunktyje nurodytam subjektui;</w:t>
            </w:r>
          </w:p>
        </w:tc>
        <w:tc>
          <w:tcPr>
            <w:tcW w:w="2242" w:type="pct"/>
            <w:vMerge/>
            <w:vAlign w:val="center"/>
          </w:tcPr>
          <w:p w14:paraId="25C52F7C" w14:textId="77777777" w:rsidR="00425651" w:rsidRPr="000A1249" w:rsidRDefault="00425651" w:rsidP="005344C0">
            <w:pPr>
              <w:rPr>
                <w:rFonts w:ascii="Calibri Light" w:hAnsi="Calibri Light" w:cs="Calibri Light"/>
                <w:lang w:val="lt-LT"/>
              </w:rPr>
            </w:pPr>
          </w:p>
        </w:tc>
      </w:tr>
      <w:tr w:rsidR="00425651" w:rsidRPr="00BB7462" w14:paraId="36C8806A" w14:textId="77777777" w:rsidTr="005344C0">
        <w:tc>
          <w:tcPr>
            <w:tcW w:w="559" w:type="pct"/>
            <w:shd w:val="clear" w:color="auto" w:fill="F2F2F2" w:themeFill="background1" w:themeFillShade="F2"/>
            <w:vAlign w:val="center"/>
          </w:tcPr>
          <w:p w14:paraId="69D7D123"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6.2.3.</w:t>
            </w:r>
          </w:p>
        </w:tc>
        <w:tc>
          <w:tcPr>
            <w:tcW w:w="2199" w:type="pct"/>
            <w:vAlign w:val="center"/>
          </w:tcPr>
          <w:p w14:paraId="177F2879"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fizinis ar juridinis asmuo, subjektas ar organizacija, veikiantys šio punkto 6.2.1. ar 6.2.2. papunktyje nurodyto subjekto vardu ar jo nurodymu.</w:t>
            </w:r>
          </w:p>
        </w:tc>
        <w:tc>
          <w:tcPr>
            <w:tcW w:w="2242" w:type="pct"/>
            <w:vMerge/>
            <w:vAlign w:val="center"/>
          </w:tcPr>
          <w:p w14:paraId="04406DFF" w14:textId="77777777" w:rsidR="00425651" w:rsidRPr="000A1249" w:rsidRDefault="00425651" w:rsidP="005344C0">
            <w:pPr>
              <w:rPr>
                <w:rFonts w:ascii="Calibri Light" w:hAnsi="Calibri Light" w:cs="Calibri Light"/>
                <w:lang w:val="lt-LT"/>
              </w:rPr>
            </w:pPr>
          </w:p>
        </w:tc>
      </w:tr>
    </w:tbl>
    <w:p w14:paraId="44F345DD" w14:textId="77777777" w:rsidR="00425651" w:rsidRPr="000A1249" w:rsidRDefault="00425651" w:rsidP="00425651">
      <w:pPr>
        <w:pStyle w:val="Sraopastraipa"/>
        <w:tabs>
          <w:tab w:val="left" w:pos="284"/>
        </w:tabs>
        <w:spacing w:before="60" w:after="60" w:line="120" w:lineRule="auto"/>
        <w:ind w:left="0"/>
        <w:rPr>
          <w:rFonts w:ascii="Calibri Light" w:hAnsi="Calibri Light" w:cs="Calibri Light"/>
          <w:lang w:val="lt-LT"/>
        </w:rPr>
      </w:pPr>
    </w:p>
    <w:p w14:paraId="464CED2A" w14:textId="4D05010D" w:rsidR="00575906" w:rsidRPr="00734CE1" w:rsidRDefault="002D1806" w:rsidP="0057590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lastRenderedPageBreak/>
        <w:t>K</w:t>
      </w:r>
      <w:r w:rsidR="00E12DA3" w:rsidRPr="00734CE1">
        <w:rPr>
          <w:rFonts w:ascii="Calibri Light" w:eastAsiaTheme="majorEastAsia" w:hAnsi="Calibri Light" w:cs="Calibri Light"/>
          <w:b/>
          <w:bCs/>
          <w:color w:val="548DD4" w:themeColor="text2" w:themeTint="99"/>
          <w:spacing w:val="4"/>
          <w:lang w:val="lt-LT"/>
        </w:rPr>
        <w:t>ANDIDATŲ KVALIFIKACINĖ</w:t>
      </w:r>
      <w:r w:rsidR="00CB1848" w:rsidRPr="00734CE1">
        <w:rPr>
          <w:rFonts w:ascii="Calibri Light" w:eastAsiaTheme="majorEastAsia" w:hAnsi="Calibri Light" w:cs="Calibri Light"/>
          <w:b/>
          <w:bCs/>
          <w:color w:val="548DD4" w:themeColor="text2" w:themeTint="99"/>
          <w:spacing w:val="4"/>
          <w:lang w:val="lt-LT"/>
        </w:rPr>
        <w:t>S</w:t>
      </w:r>
      <w:r w:rsidR="00E12DA3" w:rsidRPr="00734CE1">
        <w:rPr>
          <w:rFonts w:ascii="Calibri Light" w:eastAsiaTheme="majorEastAsia" w:hAnsi="Calibri Light" w:cs="Calibri Light"/>
          <w:b/>
          <w:bCs/>
          <w:color w:val="548DD4" w:themeColor="text2" w:themeTint="99"/>
          <w:spacing w:val="4"/>
          <w:lang w:val="lt-LT"/>
        </w:rPr>
        <w:t xml:space="preserve"> ATRANKOS PROCEDŪRA</w:t>
      </w:r>
      <w:r w:rsidR="00E06634" w:rsidRPr="00734CE1">
        <w:rPr>
          <w:rFonts w:ascii="Calibri Light" w:eastAsiaTheme="majorEastAsia" w:hAnsi="Calibri Light" w:cs="Calibri Light"/>
          <w:b/>
          <w:bCs/>
          <w:color w:val="548DD4" w:themeColor="text2" w:themeTint="99"/>
          <w:spacing w:val="4"/>
          <w:lang w:val="lt-LT"/>
        </w:rPr>
        <w:t xml:space="preserve">. </w:t>
      </w:r>
    </w:p>
    <w:p w14:paraId="79D26196" w14:textId="77777777" w:rsidR="002D1806" w:rsidRPr="00734CE1" w:rsidRDefault="002D1806" w:rsidP="002D1806">
      <w:pPr>
        <w:pStyle w:val="Sraopastraipa"/>
        <w:tabs>
          <w:tab w:val="left" w:pos="284"/>
        </w:tabs>
        <w:spacing w:before="60" w:after="60" w:line="120" w:lineRule="auto"/>
        <w:ind w:left="0"/>
        <w:rPr>
          <w:rFonts w:ascii="Calibri Light" w:hAnsi="Calibri Light" w:cs="Calibri Light"/>
          <w:lang w:val="lt-LT"/>
        </w:rPr>
      </w:pPr>
    </w:p>
    <w:p w14:paraId="16F6AB8F" w14:textId="51D8732B" w:rsidR="002D1806" w:rsidRPr="00734CE1" w:rsidRDefault="00000000" w:rsidP="00073988">
      <w:pPr>
        <w:pStyle w:val="Sraopastraipa"/>
        <w:numPr>
          <w:ilvl w:val="1"/>
          <w:numId w:val="8"/>
        </w:numPr>
        <w:tabs>
          <w:tab w:val="left" w:pos="284"/>
        </w:tabs>
        <w:spacing w:before="60" w:after="60" w:line="240" w:lineRule="auto"/>
        <w:ind w:hanging="284"/>
        <w:rPr>
          <w:rFonts w:ascii="Calibri Light" w:hAnsi="Calibri Light" w:cs="Calibri Light"/>
          <w:lang w:val="lt-LT"/>
        </w:rPr>
      </w:pPr>
      <w:sdt>
        <w:sdtPr>
          <w:rPr>
            <w:rFonts w:ascii="Calibri Light" w:hAnsi="Calibri Light" w:cs="Calibri Light"/>
            <w:lang w:val="lt-LT"/>
          </w:rPr>
          <w:id w:val="-393742187"/>
          <w:placeholder>
            <w:docPart w:val="D43AA8D06D294633B656B9A10C50AF7E"/>
          </w:placeholder>
          <w:dropDownList>
            <w:listItem w:value="Pasirinkite elementą."/>
            <w:listItem w:displayText="Kandidatų kvalifikacinė atranka nevykdoma. " w:value="Kandidatų kvalifikacinė atranka nevykdoma. "/>
            <w:listItem w:displayText="Kandidatas, dalyvaujantis pirkime, vertinamas pagal 7 lentelėje nustatytus kvalifikacinės atrankos kriterijus" w:value="Kandidatas, dalyvaujantis pirkime, vertinamas pagal 7 lentelėje nustatytus kvalifikacinės atrankos kriterijus"/>
          </w:dropDownList>
        </w:sdtPr>
        <w:sdtContent>
          <w:r w:rsidR="00C923FB" w:rsidRPr="00734CE1">
            <w:rPr>
              <w:rFonts w:ascii="Calibri Light" w:hAnsi="Calibri Light" w:cs="Calibri Light"/>
              <w:lang w:val="lt-LT"/>
            </w:rPr>
            <w:t xml:space="preserve">Kandidatų kvalifikacinė atranka nevykdoma. </w:t>
          </w:r>
        </w:sdtContent>
      </w:sdt>
    </w:p>
    <w:p w14:paraId="289175D1" w14:textId="5A6493BE" w:rsidR="00EE1D1A" w:rsidRPr="004B3121" w:rsidRDefault="00CB1848" w:rsidP="00F52F96">
      <w:pPr>
        <w:pStyle w:val="Sraopastraipa"/>
        <w:numPr>
          <w:ilvl w:val="1"/>
          <w:numId w:val="8"/>
        </w:numPr>
        <w:tabs>
          <w:tab w:val="left" w:pos="284"/>
        </w:tabs>
        <w:spacing w:before="60" w:after="60" w:line="240" w:lineRule="auto"/>
        <w:ind w:left="-360" w:firstLine="76"/>
        <w:rPr>
          <w:rFonts w:ascii="Calibri Light" w:hAnsi="Calibri Light" w:cs="Calibri Light"/>
          <w:lang w:val="lt-LT"/>
        </w:rPr>
      </w:pPr>
      <w:r w:rsidRPr="00734CE1">
        <w:rPr>
          <w:rFonts w:ascii="Calibri Light" w:hAnsi="Calibri Light" w:cs="Calibri Light"/>
          <w:lang w:val="lt-LT"/>
        </w:rPr>
        <w:t xml:space="preserve">Perkančioji organizacija CVP IS priemonėmis raštu kviečia pateikti pasiūlymus visus kandidatus, kurie įrodė sąlygų, kuriomis draudžiamas ir </w:t>
      </w:r>
      <w:r w:rsidRPr="004B3121">
        <w:rPr>
          <w:rFonts w:ascii="Calibri Light" w:hAnsi="Calibri Light" w:cs="Calibri Light"/>
          <w:lang w:val="lt-LT"/>
        </w:rPr>
        <w:t>ribojamas tiekėjų dalyvavimas pirkime, nebuvimą</w:t>
      </w:r>
      <w:r w:rsidR="00AF606D" w:rsidRPr="004B3121">
        <w:rPr>
          <w:rFonts w:ascii="Calibri Light" w:hAnsi="Calibri Light" w:cs="Calibri Light"/>
          <w:lang w:val="lt-LT"/>
        </w:rPr>
        <w:t>,</w:t>
      </w:r>
      <w:r w:rsidRPr="004B3121">
        <w:rPr>
          <w:rFonts w:ascii="Calibri Light" w:hAnsi="Calibri Light" w:cs="Calibri Light"/>
          <w:lang w:val="lt-LT"/>
        </w:rPr>
        <w:t xml:space="preserve"> kurių kvalifikacija pripažinta atitinkančia </w:t>
      </w:r>
      <w:r w:rsidR="000E625B" w:rsidRPr="004B3121">
        <w:rPr>
          <w:rFonts w:ascii="Calibri Light" w:hAnsi="Calibri Light" w:cs="Calibri Light"/>
          <w:lang w:val="lt-LT"/>
        </w:rPr>
        <w:t xml:space="preserve">SS </w:t>
      </w:r>
      <w:r w:rsidRPr="004B3121">
        <w:rPr>
          <w:rFonts w:ascii="Calibri Light" w:hAnsi="Calibri Light" w:cs="Calibri Light"/>
          <w:lang w:val="lt-LT"/>
        </w:rPr>
        <w:t>nustatytus reikalavimus</w:t>
      </w:r>
      <w:r w:rsidR="00AF606D" w:rsidRPr="004B3121">
        <w:rPr>
          <w:rFonts w:ascii="Calibri Light" w:hAnsi="Calibri Light" w:cs="Calibri Light"/>
          <w:lang w:val="lt-LT"/>
        </w:rPr>
        <w:t xml:space="preserve"> ir kurie atitinka </w:t>
      </w:r>
      <w:r w:rsidR="000938F1">
        <w:rPr>
          <w:rFonts w:ascii="Calibri Light" w:hAnsi="Calibri Light" w:cs="Calibri Light"/>
          <w:lang w:val="lt-LT"/>
        </w:rPr>
        <w:t>k</w:t>
      </w:r>
      <w:r w:rsidR="00AF606D" w:rsidRPr="004B3121">
        <w:rPr>
          <w:rFonts w:ascii="Calibri Light" w:hAnsi="Calibri Light" w:cs="Calibri Light"/>
          <w:lang w:val="lt-LT"/>
        </w:rPr>
        <w:t>okybės vadybos sistemos</w:t>
      </w:r>
      <w:r w:rsidR="00E10D7D">
        <w:rPr>
          <w:rFonts w:ascii="Calibri Light" w:hAnsi="Calibri Light" w:cs="Calibri Light"/>
          <w:lang w:val="lt-LT"/>
        </w:rPr>
        <w:t>, informacijos saugos</w:t>
      </w:r>
      <w:r w:rsidR="00AF606D" w:rsidRPr="004B3121">
        <w:rPr>
          <w:rFonts w:ascii="Calibri Light" w:hAnsi="Calibri Light" w:cs="Calibri Light"/>
          <w:lang w:val="lt-LT"/>
        </w:rPr>
        <w:t xml:space="preserve"> </w:t>
      </w:r>
      <w:r w:rsidR="004B3121" w:rsidRPr="004B3121">
        <w:rPr>
          <w:rFonts w:ascii="Calibri Light" w:hAnsi="Calibri Light" w:cs="Calibri Light"/>
          <w:lang w:val="lt-LT"/>
        </w:rPr>
        <w:t>ir aplinkos apsaugos va</w:t>
      </w:r>
      <w:r w:rsidR="00E10D7D">
        <w:rPr>
          <w:rFonts w:ascii="Calibri Light" w:hAnsi="Calibri Light" w:cs="Calibri Light"/>
          <w:lang w:val="lt-LT"/>
        </w:rPr>
        <w:t>ld</w:t>
      </w:r>
      <w:r w:rsidR="004B3121" w:rsidRPr="004B3121">
        <w:rPr>
          <w:rFonts w:ascii="Calibri Light" w:hAnsi="Calibri Light" w:cs="Calibri Light"/>
          <w:lang w:val="lt-LT"/>
        </w:rPr>
        <w:t>y</w:t>
      </w:r>
      <w:r w:rsidR="00E10D7D">
        <w:rPr>
          <w:rFonts w:ascii="Calibri Light" w:hAnsi="Calibri Light" w:cs="Calibri Light"/>
          <w:lang w:val="lt-LT"/>
        </w:rPr>
        <w:t>mo</w:t>
      </w:r>
      <w:r w:rsidR="004B3121" w:rsidRPr="004B3121">
        <w:rPr>
          <w:rFonts w:ascii="Calibri Light" w:hAnsi="Calibri Light" w:cs="Calibri Light"/>
          <w:lang w:val="lt-LT"/>
        </w:rPr>
        <w:t xml:space="preserve"> sistem</w:t>
      </w:r>
      <w:r w:rsidR="00E10D7D">
        <w:rPr>
          <w:rFonts w:ascii="Calibri Light" w:hAnsi="Calibri Light" w:cs="Calibri Light"/>
          <w:lang w:val="lt-LT"/>
        </w:rPr>
        <w:t>ų</w:t>
      </w:r>
      <w:r w:rsidR="004B3121" w:rsidRPr="004B3121">
        <w:rPr>
          <w:rFonts w:ascii="Calibri Light" w:hAnsi="Calibri Light" w:cs="Calibri Light"/>
          <w:lang w:val="lt-LT"/>
        </w:rPr>
        <w:t xml:space="preserve"> </w:t>
      </w:r>
      <w:r w:rsidR="00AF606D" w:rsidRPr="004B3121">
        <w:rPr>
          <w:rFonts w:ascii="Calibri Light" w:hAnsi="Calibri Light" w:cs="Calibri Light"/>
          <w:lang w:val="lt-LT"/>
        </w:rPr>
        <w:t>standartų reikalavimus</w:t>
      </w:r>
      <w:r w:rsidR="00EE1D1A" w:rsidRPr="004B3121">
        <w:rPr>
          <w:rFonts w:ascii="Calibri Light" w:hAnsi="Calibri Light" w:cs="Calibri Light"/>
          <w:lang w:val="lt-LT"/>
        </w:rPr>
        <w:t>.</w:t>
      </w:r>
    </w:p>
    <w:p w14:paraId="55D22B8D" w14:textId="3E827DD4" w:rsidR="002D1806" w:rsidRPr="00734CE1" w:rsidRDefault="002D1806" w:rsidP="002D1806">
      <w:pPr>
        <w:pStyle w:val="Sraopastraipa"/>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 xml:space="preserve">PASIŪLYMŲ VERTINIMO REIKALAVIMAI. </w:t>
      </w:r>
    </w:p>
    <w:p w14:paraId="2C0EDD9B" w14:textId="721E1FD5" w:rsidR="001C5FFE" w:rsidRDefault="00F52F96" w:rsidP="00D0406D">
      <w:pPr>
        <w:tabs>
          <w:tab w:val="left" w:pos="142"/>
        </w:tabs>
        <w:spacing w:after="0" w:line="240" w:lineRule="auto"/>
        <w:ind w:left="-284" w:firstLine="284"/>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.1. Ekonomiškai naudingiausias pasiūlymas išrenkamas pagal kainos ir kokybės santykį</w:t>
      </w:r>
      <w:r w:rsidR="00E10D7D">
        <w:rPr>
          <w:rFonts w:ascii="Calibri Light" w:eastAsia="Calibri" w:hAnsi="Calibri Light" w:cs="Calibri Light"/>
          <w:lang w:val="lt-LT" w:bidi="en-US"/>
        </w:rPr>
        <w:t xml:space="preserve">. </w:t>
      </w:r>
      <w:r w:rsidR="00511EA8">
        <w:rPr>
          <w:rFonts w:ascii="Calibri Light" w:eastAsia="Calibri" w:hAnsi="Calibri Light" w:cs="Calibri Light"/>
          <w:b/>
          <w:bCs/>
          <w:lang w:val="lt-LT" w:bidi="en-US"/>
        </w:rPr>
        <w:t>E</w:t>
      </w:r>
      <w:r w:rsidR="00511EA8" w:rsidRPr="00511EA8">
        <w:rPr>
          <w:rFonts w:ascii="Calibri Light" w:eastAsia="Calibri" w:hAnsi="Calibri Light" w:cs="Calibri Light"/>
          <w:b/>
          <w:bCs/>
          <w:lang w:val="lt-LT" w:bidi="en-US"/>
        </w:rPr>
        <w:t xml:space="preserve">konomiškai naudingiausio pasiūlymo vertinimo kriterijaus techninės charakteristikos </w:t>
      </w:r>
      <w:r w:rsidR="00BF227B" w:rsidRPr="00E10D7D">
        <w:rPr>
          <w:rFonts w:ascii="Calibri Light" w:eastAsia="Calibri" w:hAnsi="Calibri Light" w:cs="Calibri Light"/>
          <w:b/>
          <w:bCs/>
          <w:lang w:val="lt-LT" w:bidi="en-US"/>
        </w:rPr>
        <w:t xml:space="preserve">nėra </w:t>
      </w:r>
      <w:r w:rsidR="00CE2742" w:rsidRPr="00E10D7D">
        <w:rPr>
          <w:rFonts w:ascii="Calibri Light" w:eastAsia="Calibri" w:hAnsi="Calibri Light" w:cs="Calibri Light"/>
          <w:b/>
          <w:bCs/>
          <w:lang w:val="lt-LT" w:bidi="en-US"/>
        </w:rPr>
        <w:t>kiekybiškai įvertinamos</w:t>
      </w:r>
      <w:r w:rsidR="007C601E">
        <w:rPr>
          <w:rFonts w:ascii="Calibri Light" w:eastAsia="Calibri" w:hAnsi="Calibri Light" w:cs="Calibri Light"/>
          <w:b/>
          <w:bCs/>
          <w:lang w:val="lt-LT" w:bidi="en-US"/>
        </w:rPr>
        <w:t>.</w:t>
      </w:r>
      <w:r w:rsidR="00CE2742" w:rsidRPr="00CE2742">
        <w:rPr>
          <w:rFonts w:ascii="Calibri Light" w:eastAsia="Calibri" w:hAnsi="Calibri Light" w:cs="Calibri Light"/>
          <w:lang w:val="lt-LT" w:bidi="en-US"/>
        </w:rPr>
        <w:t xml:space="preserve"> </w:t>
      </w:r>
      <w:r w:rsidR="001C5FFE">
        <w:rPr>
          <w:rFonts w:ascii="Calibri Light" w:eastAsia="Calibri" w:hAnsi="Calibri Light" w:cs="Calibri Light"/>
          <w:lang w:val="lt-LT" w:bidi="en-US"/>
        </w:rPr>
        <w:t>V</w:t>
      </w:r>
      <w:r w:rsidR="001C5FFE" w:rsidRPr="001C5FFE">
        <w:rPr>
          <w:rFonts w:ascii="Calibri Light" w:eastAsia="Calibri" w:hAnsi="Calibri Light" w:cs="Calibri Light"/>
          <w:lang w:val="lt-LT" w:bidi="en-US"/>
        </w:rPr>
        <w:t>adovaujantis VPAGSSĮ 26 str. 4 d. 4 p. reikalavimas pateikti pasiūlymą dviejuose vokuose netaikomas.</w:t>
      </w:r>
    </w:p>
    <w:p w14:paraId="27C6A0E2" w14:textId="1C83DC31" w:rsidR="00CE2742" w:rsidRPr="00CE2742" w:rsidRDefault="00F52F96" w:rsidP="00CE2742">
      <w:pPr>
        <w:tabs>
          <w:tab w:val="left" w:pos="142"/>
        </w:tabs>
        <w:spacing w:after="0" w:line="240" w:lineRule="auto"/>
        <w:ind w:left="426" w:hanging="426"/>
        <w:rPr>
          <w:rFonts w:ascii="Calibri Light" w:eastAsia="Calibri" w:hAnsi="Calibri Light" w:cs="Calibri Light"/>
          <w:b/>
          <w:bCs/>
          <w:lang w:val="lt-LT" w:bidi="en-US"/>
        </w:rPr>
      </w:pPr>
      <w:r w:rsidRPr="00F52F96">
        <w:rPr>
          <w:rFonts w:ascii="Calibri Light" w:eastAsia="Calibri" w:hAnsi="Calibri Light" w:cs="Calibri Light"/>
          <w:b/>
          <w:bCs/>
          <w:lang w:val="lt-LT" w:bidi="en-US"/>
        </w:rPr>
        <w:t>7 lentelė</w:t>
      </w:r>
      <w:r w:rsidR="001C5FFE">
        <w:rPr>
          <w:rFonts w:ascii="Calibri Light" w:eastAsia="Calibri" w:hAnsi="Calibri Light" w:cs="Calibri Light"/>
          <w:b/>
          <w:bCs/>
          <w:lang w:val="lt-LT" w:bidi="en-US"/>
        </w:rPr>
        <w:t xml:space="preserve"> </w:t>
      </w:r>
      <w:r w:rsidR="001C5FFE" w:rsidRPr="001C5FFE">
        <w:rPr>
          <w:rFonts w:ascii="Calibri Light" w:eastAsia="Calibri" w:hAnsi="Calibri Light" w:cs="Calibri Light"/>
          <w:b/>
          <w:bCs/>
          <w:lang w:val="lt-LT" w:bidi="en-US"/>
        </w:rPr>
        <w:t>Ekonomiškai naudingiausio</w:t>
      </w:r>
      <w:r w:rsidR="001C5FFE">
        <w:rPr>
          <w:rFonts w:ascii="Calibri Light" w:eastAsia="Calibri" w:hAnsi="Calibri Light" w:cs="Calibri Light"/>
          <w:b/>
          <w:bCs/>
          <w:lang w:val="lt-LT" w:bidi="en-US"/>
        </w:rPr>
        <w:t xml:space="preserve"> pasiūlymo vertinimo kriterijai:</w:t>
      </w:r>
    </w:p>
    <w:tbl>
      <w:tblPr>
        <w:tblW w:w="0" w:type="auto"/>
        <w:tblInd w:w="-294" w:type="dxa"/>
        <w:tblLayout w:type="fixed"/>
        <w:tblCellMar>
          <w:left w:w="0" w:type="dxa"/>
          <w:right w:w="0" w:type="dxa"/>
        </w:tblCellMar>
        <w:tblLook w:val="04A0" w:firstRow="1" w:lastRow="0" w:firstColumn="1" w:lastColumn="0" w:noHBand="0" w:noVBand="1"/>
      </w:tblPr>
      <w:tblGrid>
        <w:gridCol w:w="710"/>
        <w:gridCol w:w="5678"/>
        <w:gridCol w:w="1683"/>
        <w:gridCol w:w="1842"/>
      </w:tblGrid>
      <w:tr w:rsidR="00CE2742" w:rsidRPr="00CE2742" w14:paraId="462DACA3" w14:textId="77777777" w:rsidTr="000938F1">
        <w:tc>
          <w:tcPr>
            <w:tcW w:w="63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6BFD1" w14:textId="7777777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b/>
                <w:bCs/>
                <w:color w:val="000000"/>
                <w:lang w:val="lt-LT"/>
              </w:rPr>
            </w:pPr>
            <w:r w:rsidRPr="00CE2742">
              <w:rPr>
                <w:rFonts w:ascii="Calibri Light" w:eastAsia="Calibri" w:hAnsi="Calibri Light" w:cs="Calibri Light"/>
                <w:b/>
                <w:bCs/>
                <w:color w:val="000000"/>
                <w:lang w:val="lt-LT"/>
              </w:rPr>
              <w:t>Vertinimo kriterijai</w:t>
            </w:r>
          </w:p>
        </w:tc>
        <w:tc>
          <w:tcPr>
            <w:tcW w:w="1683" w:type="dxa"/>
            <w:tcBorders>
              <w:top w:val="single" w:sz="8" w:space="0" w:color="auto"/>
              <w:left w:val="nil"/>
              <w:bottom w:val="single" w:sz="8" w:space="0" w:color="auto"/>
              <w:right w:val="single" w:sz="4" w:space="0" w:color="auto"/>
            </w:tcBorders>
          </w:tcPr>
          <w:p w14:paraId="25C973DE" w14:textId="77777777" w:rsidR="00CE2742" w:rsidRPr="00CE2742" w:rsidRDefault="00CE2742" w:rsidP="00CE2742">
            <w:pPr>
              <w:widowControl w:val="0"/>
              <w:autoSpaceDE w:val="0"/>
              <w:autoSpaceDN w:val="0"/>
              <w:adjustRightInd w:val="0"/>
              <w:spacing w:after="0" w:line="240" w:lineRule="auto"/>
              <w:jc w:val="center"/>
              <w:rPr>
                <w:rFonts w:ascii="Calibri Light" w:eastAsia="Calibri" w:hAnsi="Calibri Light" w:cs="Calibri Light"/>
                <w:b/>
                <w:lang w:val="lt-LT" w:bidi="en-US"/>
              </w:rPr>
            </w:pPr>
            <w:r w:rsidRPr="00CE2742">
              <w:rPr>
                <w:rFonts w:ascii="Calibri Light" w:eastAsia="Calibri" w:hAnsi="Calibri Light" w:cs="Calibri Light"/>
                <w:b/>
                <w:lang w:val="lt-LT" w:bidi="en-US"/>
              </w:rPr>
              <w:t>Maksimalus suteikiamas balų skaičius</w:t>
            </w:r>
          </w:p>
          <w:p w14:paraId="3C6ED54E" w14:textId="3FE5BB0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b/>
                <w:bCs/>
                <w:color w:val="000000"/>
                <w:lang w:val="lt-LT"/>
              </w:rPr>
            </w:pPr>
            <w:r w:rsidRPr="000938F1">
              <w:rPr>
                <w:rFonts w:ascii="Calibri Light" w:eastAsia="Calibri" w:hAnsi="Calibri Light" w:cs="Calibri Light"/>
                <w:b/>
                <w:lang w:val="lt-LT" w:bidi="en-US"/>
              </w:rPr>
              <w:t>(</w:t>
            </w:r>
            <w:proofErr w:type="spellStart"/>
            <w:r w:rsidR="00377ED2" w:rsidRPr="000938F1">
              <w:rPr>
                <w:rFonts w:ascii="Calibri Light" w:eastAsia="Calibri" w:hAnsi="Calibri Light" w:cs="Calibri Light"/>
                <w:b/>
                <w:lang w:val="lt-LT" w:bidi="en-US"/>
              </w:rPr>
              <w:t>A</w:t>
            </w:r>
            <w:r w:rsidRPr="000938F1">
              <w:rPr>
                <w:rFonts w:ascii="Calibri Light" w:eastAsia="Calibri" w:hAnsi="Calibri Light" w:cs="Calibri Light"/>
                <w:b/>
                <w:vertAlign w:val="subscript"/>
                <w:lang w:val="lt-LT" w:bidi="en-US"/>
              </w:rPr>
              <w:t>smax</w:t>
            </w:r>
            <w:proofErr w:type="spellEnd"/>
            <w:r w:rsidRPr="000938F1">
              <w:rPr>
                <w:rFonts w:ascii="Calibri Light" w:eastAsia="Calibri" w:hAnsi="Calibri Light" w:cs="Calibri Light"/>
                <w:b/>
                <w:lang w:val="lt-LT" w:bidi="en-US"/>
              </w:rPr>
              <w:t>)</w:t>
            </w:r>
          </w:p>
        </w:tc>
        <w:tc>
          <w:tcPr>
            <w:tcW w:w="184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2F9DA05" w14:textId="77777777" w:rsidR="00CE2742" w:rsidRPr="00CE2742" w:rsidRDefault="00CE2742" w:rsidP="00CE2742">
            <w:pPr>
              <w:autoSpaceDE w:val="0"/>
              <w:autoSpaceDN w:val="0"/>
              <w:spacing w:after="0" w:line="240" w:lineRule="auto"/>
              <w:jc w:val="center"/>
              <w:rPr>
                <w:rFonts w:ascii="Calibri Light" w:eastAsia="Calibri" w:hAnsi="Calibri Light" w:cs="Calibri Light"/>
                <w:b/>
                <w:bCs/>
                <w:color w:val="000000"/>
                <w:lang w:val="lt-LT"/>
              </w:rPr>
            </w:pPr>
            <w:r w:rsidRPr="00CE2742">
              <w:rPr>
                <w:rFonts w:ascii="Calibri Light" w:eastAsia="Calibri" w:hAnsi="Calibri Light" w:cs="Calibri Light"/>
                <w:b/>
                <w:lang w:val="lt-LT" w:bidi="en-US"/>
              </w:rPr>
              <w:t>Lyginamasis svoris ekonominio naudingumo įvertinime</w:t>
            </w:r>
          </w:p>
        </w:tc>
      </w:tr>
      <w:tr w:rsidR="00D0406D" w:rsidRPr="00CE2742" w14:paraId="67FCDC85" w14:textId="77777777" w:rsidTr="00922B93">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44B33F" w14:textId="295CD737" w:rsidR="00D0406D" w:rsidRPr="00CE2742" w:rsidRDefault="00D0406D" w:rsidP="000938F1">
            <w:pPr>
              <w:autoSpaceDE w:val="0"/>
              <w:autoSpaceDN w:val="0"/>
              <w:spacing w:after="0" w:line="240" w:lineRule="auto"/>
              <w:ind w:left="360" w:hanging="183"/>
              <w:contextualSpacing/>
              <w:rPr>
                <w:rFonts w:ascii="Calibri Light" w:eastAsia="Calibri" w:hAnsi="Calibri Light" w:cs="Calibri Light"/>
                <w:color w:val="000000"/>
                <w:lang w:val="lt-LT"/>
              </w:rPr>
            </w:pPr>
            <w:r>
              <w:rPr>
                <w:rFonts w:ascii="Calibri Light" w:eastAsia="Calibri" w:hAnsi="Calibri Light" w:cs="Calibri Light"/>
                <w:color w:val="000000"/>
                <w:lang w:val="lt-LT"/>
              </w:rPr>
              <w:t>1.</w:t>
            </w:r>
          </w:p>
        </w:tc>
        <w:tc>
          <w:tcPr>
            <w:tcW w:w="7361" w:type="dxa"/>
            <w:gridSpan w:val="2"/>
            <w:tcBorders>
              <w:top w:val="nil"/>
              <w:left w:val="nil"/>
              <w:bottom w:val="single" w:sz="8" w:space="0" w:color="auto"/>
              <w:right w:val="single" w:sz="4" w:space="0" w:color="auto"/>
            </w:tcBorders>
            <w:tcMar>
              <w:top w:w="0" w:type="dxa"/>
              <w:left w:w="108" w:type="dxa"/>
              <w:bottom w:w="0" w:type="dxa"/>
              <w:right w:w="108" w:type="dxa"/>
            </w:tcMar>
            <w:hideMark/>
          </w:tcPr>
          <w:p w14:paraId="239D540D" w14:textId="6B01008F" w:rsidR="00D0406D" w:rsidRPr="002902BD" w:rsidRDefault="00D0406D" w:rsidP="00CE2742">
            <w:pPr>
              <w:autoSpaceDE w:val="0"/>
              <w:autoSpaceDN w:val="0"/>
              <w:spacing w:after="0" w:line="240" w:lineRule="auto"/>
              <w:ind w:left="709" w:hanging="709"/>
              <w:jc w:val="left"/>
              <w:rPr>
                <w:rFonts w:ascii="Calibri Light" w:eastAsia="Calibri" w:hAnsi="Calibri Light" w:cs="Calibri Light"/>
                <w:b/>
                <w:bCs/>
                <w:color w:val="000000"/>
                <w:lang w:val="lt-LT"/>
              </w:rPr>
            </w:pPr>
            <w:r w:rsidRPr="002902BD">
              <w:rPr>
                <w:rFonts w:ascii="Calibri Light" w:eastAsia="Calibri" w:hAnsi="Calibri Light" w:cs="Calibri Light"/>
                <w:b/>
                <w:bCs/>
                <w:color w:val="000000"/>
                <w:lang w:val="lt-LT"/>
              </w:rPr>
              <w:t>Kriterijus (C). Pasiūlymo kaina (C)</w:t>
            </w:r>
          </w:p>
        </w:tc>
        <w:tc>
          <w:tcPr>
            <w:tcW w:w="1842" w:type="dxa"/>
            <w:vMerge w:val="restart"/>
            <w:tcBorders>
              <w:top w:val="nil"/>
              <w:left w:val="single" w:sz="4" w:space="0" w:color="auto"/>
              <w:right w:val="single" w:sz="8" w:space="0" w:color="auto"/>
            </w:tcBorders>
            <w:tcMar>
              <w:top w:w="0" w:type="dxa"/>
              <w:left w:w="108" w:type="dxa"/>
              <w:bottom w:w="0" w:type="dxa"/>
              <w:right w:w="108" w:type="dxa"/>
            </w:tcMar>
            <w:hideMark/>
          </w:tcPr>
          <w:p w14:paraId="65AE3A3B" w14:textId="60ACF47F" w:rsidR="00D0406D" w:rsidRPr="00CE2742" w:rsidRDefault="00D0406D"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CE2742">
              <w:rPr>
                <w:rFonts w:ascii="Calibri Light" w:eastAsia="Calibri" w:hAnsi="Calibri Light" w:cs="Calibri Light"/>
                <w:color w:val="000000"/>
                <w:lang w:val="lt-LT"/>
              </w:rPr>
              <w:t xml:space="preserve">X = </w:t>
            </w:r>
            <w:r>
              <w:rPr>
                <w:rFonts w:ascii="Calibri Light" w:eastAsia="Calibri" w:hAnsi="Calibri Light" w:cs="Calibri Light"/>
                <w:color w:val="000000"/>
                <w:lang w:val="lt-LT"/>
              </w:rPr>
              <w:t>60</w:t>
            </w:r>
          </w:p>
        </w:tc>
      </w:tr>
      <w:tr w:rsidR="00D0406D" w:rsidRPr="00CE2742" w14:paraId="2B5849F1" w14:textId="77777777" w:rsidTr="00922B93">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A4DA84" w14:textId="77777777" w:rsidR="00D0406D" w:rsidRPr="00CE2742" w:rsidRDefault="00D0406D" w:rsidP="00CE2742">
            <w:pPr>
              <w:autoSpaceDE w:val="0"/>
              <w:autoSpaceDN w:val="0"/>
              <w:spacing w:after="0" w:line="240" w:lineRule="auto"/>
              <w:ind w:left="709" w:hanging="709"/>
              <w:rPr>
                <w:rFonts w:ascii="Calibri Light" w:eastAsia="Calibri" w:hAnsi="Calibri Light" w:cs="Calibri Light"/>
                <w:color w:val="000000"/>
                <w:lang w:val="lt-LT"/>
              </w:rPr>
            </w:pPr>
          </w:p>
        </w:tc>
        <w:tc>
          <w:tcPr>
            <w:tcW w:w="7361" w:type="dxa"/>
            <w:gridSpan w:val="2"/>
            <w:tcBorders>
              <w:top w:val="nil"/>
              <w:left w:val="nil"/>
              <w:bottom w:val="single" w:sz="8" w:space="0" w:color="auto"/>
              <w:right w:val="single" w:sz="4" w:space="0" w:color="auto"/>
            </w:tcBorders>
            <w:tcMar>
              <w:top w:w="0" w:type="dxa"/>
              <w:left w:w="108" w:type="dxa"/>
              <w:bottom w:w="0" w:type="dxa"/>
              <w:right w:w="108" w:type="dxa"/>
            </w:tcMar>
          </w:tcPr>
          <w:p w14:paraId="515FF1FD" w14:textId="77777777" w:rsidR="00D0406D" w:rsidRPr="00CE2742" w:rsidRDefault="00D0406D" w:rsidP="00CE2742">
            <w:pPr>
              <w:spacing w:after="0" w:line="240" w:lineRule="auto"/>
              <w:rPr>
                <w:rFonts w:ascii="Calibri Light" w:eastAsia="Calibri" w:hAnsi="Calibri Light" w:cs="Calibri Light"/>
                <w:lang w:val="lt-LT"/>
              </w:rPr>
            </w:pPr>
            <w:r w:rsidRPr="00CE2742">
              <w:rPr>
                <w:rFonts w:ascii="Calibri Light" w:eastAsia="Calibri" w:hAnsi="Calibri Light" w:cs="Calibri Light"/>
                <w:lang w:val="lt-LT"/>
              </w:rPr>
              <w:t>Pasiūlymo kaina – apskaičiuota pagal maksimalų galimą užsakyti dokumentų blankų kiekį, nurodytą techninėje specifikacijoje. Vertinimui atlikti naudojamas kriterijus – mažiausia viso pasiūlymo kaina eurais (po kablelio nurodomi 2 skaičiai), įskaitant privalomus sumokėti mokesčius.</w:t>
            </w:r>
          </w:p>
          <w:p w14:paraId="68D3504C" w14:textId="77777777" w:rsidR="00D0406D" w:rsidRPr="00CE2742" w:rsidRDefault="00D0406D" w:rsidP="00CE2742">
            <w:pPr>
              <w:spacing w:after="0" w:line="240" w:lineRule="auto"/>
              <w:rPr>
                <w:rFonts w:ascii="Calibri Light" w:eastAsia="Calibri" w:hAnsi="Calibri Light" w:cs="Calibri Light"/>
                <w:lang w:val="lt-LT"/>
              </w:rPr>
            </w:pPr>
          </w:p>
          <w:p w14:paraId="0DBC6834" w14:textId="77777777" w:rsidR="00D0406D" w:rsidRPr="00CE2742" w:rsidRDefault="00D0406D" w:rsidP="00CE2742">
            <w:pPr>
              <w:spacing w:after="0" w:line="240" w:lineRule="auto"/>
              <w:rPr>
                <w:rFonts w:ascii="Calibri Light" w:eastAsia="Calibri" w:hAnsi="Calibri Light" w:cs="Calibri Light"/>
                <w:lang w:val="lt-LT"/>
              </w:rPr>
            </w:pPr>
            <w:r w:rsidRPr="00CE2742">
              <w:rPr>
                <w:rFonts w:ascii="Calibri Light" w:eastAsia="Calibri" w:hAnsi="Calibri Light" w:cs="Calibri Light"/>
                <w:lang w:val="lt-LT"/>
              </w:rPr>
              <w:t>Kainos (C) balai apskaičiuojami mažiausios pasiūlytos kainos (</w:t>
            </w:r>
            <w:proofErr w:type="spellStart"/>
            <w:r w:rsidRPr="00CE2742">
              <w:rPr>
                <w:rFonts w:ascii="Calibri Light" w:eastAsia="Calibri" w:hAnsi="Calibri Light" w:cs="Calibri Light"/>
                <w:lang w:val="lt-LT"/>
              </w:rPr>
              <w:t>C</w:t>
            </w:r>
            <w:r w:rsidRPr="00CE2742">
              <w:rPr>
                <w:rFonts w:ascii="Calibri Light" w:eastAsia="Calibri" w:hAnsi="Calibri Light" w:cs="Calibri Light"/>
                <w:vertAlign w:val="subscript"/>
                <w:lang w:val="lt-LT"/>
              </w:rPr>
              <w:t>min</w:t>
            </w:r>
            <w:proofErr w:type="spellEnd"/>
            <w:r w:rsidRPr="00CE2742">
              <w:rPr>
                <w:rFonts w:ascii="Calibri Light" w:eastAsia="Calibri" w:hAnsi="Calibri Light" w:cs="Calibri Light"/>
                <w:lang w:val="lt-LT"/>
              </w:rPr>
              <w:t>) ir vertinamos pasiūlytos kainos (</w:t>
            </w:r>
            <w:proofErr w:type="spellStart"/>
            <w:r w:rsidRPr="00CE2742">
              <w:rPr>
                <w:rFonts w:ascii="Calibri Light" w:eastAsia="Calibri" w:hAnsi="Calibri Light" w:cs="Calibri Light"/>
                <w:lang w:val="lt-LT"/>
              </w:rPr>
              <w:t>C</w:t>
            </w:r>
            <w:r w:rsidRPr="00CE2742">
              <w:rPr>
                <w:rFonts w:ascii="Calibri Light" w:eastAsia="Calibri" w:hAnsi="Calibri Light" w:cs="Calibri Light"/>
                <w:vertAlign w:val="subscript"/>
                <w:lang w:val="lt-LT"/>
              </w:rPr>
              <w:t>p</w:t>
            </w:r>
            <w:proofErr w:type="spellEnd"/>
            <w:r w:rsidRPr="00CE2742">
              <w:rPr>
                <w:rFonts w:ascii="Calibri Light" w:eastAsia="Calibri" w:hAnsi="Calibri Light" w:cs="Calibri Light"/>
                <w:lang w:val="lt-LT"/>
              </w:rPr>
              <w:t xml:space="preserve">) santykį padauginant iš kainos lyginamojo svorio (X): </w:t>
            </w:r>
          </w:p>
          <w:p w14:paraId="0FF63848" w14:textId="77777777" w:rsidR="00D0406D" w:rsidRPr="00CE2742" w:rsidRDefault="00D0406D" w:rsidP="00CE2742">
            <w:pPr>
              <w:spacing w:after="0" w:line="240" w:lineRule="auto"/>
              <w:ind w:left="709" w:hanging="709"/>
              <w:rPr>
                <w:rFonts w:ascii="Calibri Light" w:eastAsia="Calibri" w:hAnsi="Calibri Light" w:cs="Calibri Light"/>
                <w:lang w:val="lt-LT"/>
              </w:rPr>
            </w:pPr>
          </w:p>
          <w:p w14:paraId="73D9EE21" w14:textId="77777777" w:rsidR="00D0406D" w:rsidRPr="00CE2742" w:rsidRDefault="00D0406D" w:rsidP="00CE2742">
            <w:pPr>
              <w:autoSpaceDE w:val="0"/>
              <w:autoSpaceDN w:val="0"/>
              <w:spacing w:after="0" w:line="240" w:lineRule="auto"/>
              <w:ind w:left="709" w:hanging="709"/>
              <w:contextualSpacing/>
              <w:rPr>
                <w:rFonts w:ascii="Calibri Light" w:eastAsia="Calibri" w:hAnsi="Calibri Light" w:cs="Calibri Light"/>
                <w:lang w:val="lt-LT"/>
              </w:rPr>
            </w:pPr>
            <m:oMathPara>
              <m:oMath>
                <m:r>
                  <m:rPr>
                    <m:sty m:val="p"/>
                  </m:rPr>
                  <w:rPr>
                    <w:rFonts w:ascii="Cambria Math" w:eastAsia="Calibri" w:hAnsi="Cambria Math" w:cs="Calibri Light"/>
                    <w:lang w:val="lt-LT"/>
                  </w:rPr>
                  <m:t>C=</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C</m:t>
                        </m:r>
                      </m:e>
                      <m:sub>
                        <m:r>
                          <w:rPr>
                            <w:rFonts w:ascii="Cambria Math" w:eastAsia="Calibri" w:hAnsi="Cambria Math" w:cs="Calibri Light"/>
                            <w:lang w:val="lt-LT"/>
                          </w:rPr>
                          <m:t>min</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C</m:t>
                        </m:r>
                      </m:e>
                      <m:sub>
                        <m:r>
                          <w:rPr>
                            <w:rFonts w:ascii="Cambria Math" w:eastAsia="Calibri" w:hAnsi="Cambria Math" w:cs="Calibri Light"/>
                            <w:lang w:val="lt-LT"/>
                          </w:rPr>
                          <m:t>p</m:t>
                        </m:r>
                      </m:sub>
                    </m:sSub>
                  </m:den>
                </m:f>
                <m:r>
                  <w:rPr>
                    <w:rFonts w:ascii="Cambria Math" w:eastAsia="Calibri" w:hAnsi="Cambria Math" w:cs="Calibri Light"/>
                    <w:lang w:val="lt-LT"/>
                  </w:rPr>
                  <m:t>·X</m:t>
                </m:r>
              </m:oMath>
            </m:oMathPara>
          </w:p>
          <w:p w14:paraId="0A916F3D" w14:textId="77777777" w:rsidR="00D0406D" w:rsidRPr="00CE2742" w:rsidRDefault="00D0406D" w:rsidP="00CE2742">
            <w:pPr>
              <w:autoSpaceDE w:val="0"/>
              <w:autoSpaceDN w:val="0"/>
              <w:spacing w:after="0" w:line="240" w:lineRule="auto"/>
              <w:ind w:left="709" w:hanging="709"/>
              <w:jc w:val="center"/>
              <w:rPr>
                <w:rFonts w:ascii="Calibri Light" w:eastAsia="Calibri" w:hAnsi="Calibri Light" w:cs="Calibri Light"/>
                <w:color w:val="000000"/>
                <w:lang w:val="lt-LT"/>
              </w:rPr>
            </w:pPr>
          </w:p>
        </w:tc>
        <w:tc>
          <w:tcPr>
            <w:tcW w:w="1842" w:type="dxa"/>
            <w:vMerge/>
            <w:tcBorders>
              <w:left w:val="single" w:sz="4" w:space="0" w:color="auto"/>
              <w:bottom w:val="single" w:sz="8" w:space="0" w:color="auto"/>
              <w:right w:val="single" w:sz="8" w:space="0" w:color="auto"/>
            </w:tcBorders>
            <w:tcMar>
              <w:top w:w="0" w:type="dxa"/>
              <w:left w:w="108" w:type="dxa"/>
              <w:bottom w:w="0" w:type="dxa"/>
              <w:right w:w="108" w:type="dxa"/>
            </w:tcMar>
          </w:tcPr>
          <w:p w14:paraId="08652565" w14:textId="77777777" w:rsidR="00D0406D" w:rsidRPr="00CE2742" w:rsidRDefault="00D0406D" w:rsidP="00CE2742">
            <w:pPr>
              <w:autoSpaceDE w:val="0"/>
              <w:autoSpaceDN w:val="0"/>
              <w:spacing w:after="0" w:line="240" w:lineRule="auto"/>
              <w:ind w:left="709" w:hanging="709"/>
              <w:jc w:val="center"/>
              <w:rPr>
                <w:rFonts w:ascii="Calibri Light" w:eastAsia="Calibri" w:hAnsi="Calibri Light" w:cs="Calibri Light"/>
                <w:color w:val="000000"/>
                <w:lang w:val="lt-LT"/>
              </w:rPr>
            </w:pPr>
          </w:p>
        </w:tc>
      </w:tr>
      <w:tr w:rsidR="00C86D5A" w:rsidRPr="00CE2742" w14:paraId="55C95F4B" w14:textId="77777777" w:rsidTr="000938F1">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6C5B71" w14:textId="4CFD4B28" w:rsidR="00C86D5A" w:rsidRPr="00CE2742" w:rsidRDefault="00C86D5A" w:rsidP="00CE2742">
            <w:pPr>
              <w:autoSpaceDE w:val="0"/>
              <w:autoSpaceDN w:val="0"/>
              <w:spacing w:after="0" w:line="240" w:lineRule="auto"/>
              <w:ind w:left="709" w:hanging="709"/>
              <w:rPr>
                <w:rFonts w:ascii="Calibri Light" w:eastAsia="Calibri" w:hAnsi="Calibri Light" w:cs="Calibri Light"/>
                <w:color w:val="000000"/>
                <w:lang w:val="lt-LT"/>
              </w:rPr>
            </w:pPr>
            <w:r>
              <w:rPr>
                <w:rFonts w:ascii="Calibri Light" w:eastAsia="Calibri" w:hAnsi="Calibri Light" w:cs="Calibri Light"/>
                <w:color w:val="000000"/>
                <w:lang w:val="lt-LT"/>
              </w:rPr>
              <w:t>2.</w:t>
            </w:r>
          </w:p>
        </w:tc>
        <w:tc>
          <w:tcPr>
            <w:tcW w:w="9203" w:type="dxa"/>
            <w:gridSpan w:val="3"/>
            <w:tcBorders>
              <w:top w:val="nil"/>
              <w:left w:val="nil"/>
              <w:bottom w:val="single" w:sz="8" w:space="0" w:color="auto"/>
              <w:right w:val="single" w:sz="8" w:space="0" w:color="auto"/>
            </w:tcBorders>
            <w:tcMar>
              <w:top w:w="0" w:type="dxa"/>
              <w:left w:w="108" w:type="dxa"/>
              <w:bottom w:w="0" w:type="dxa"/>
              <w:right w:w="108" w:type="dxa"/>
            </w:tcMar>
          </w:tcPr>
          <w:p w14:paraId="1344E9C8" w14:textId="6FC9666E" w:rsidR="00C86D5A" w:rsidRPr="00CE2742" w:rsidRDefault="00C86D5A" w:rsidP="002902BD">
            <w:pPr>
              <w:autoSpaceDE w:val="0"/>
              <w:autoSpaceDN w:val="0"/>
              <w:spacing w:after="0" w:line="240" w:lineRule="auto"/>
              <w:ind w:left="709" w:hanging="709"/>
              <w:jc w:val="left"/>
              <w:rPr>
                <w:rFonts w:ascii="Calibri Light" w:eastAsia="Calibri" w:hAnsi="Calibri Light" w:cs="Calibri Light"/>
                <w:color w:val="000000"/>
                <w:lang w:val="lt-LT"/>
              </w:rPr>
            </w:pPr>
            <w:r w:rsidRPr="00E91BEE">
              <w:rPr>
                <w:rFonts w:ascii="Arial Narrow" w:eastAsia="Calibri" w:hAnsi="Arial Narrow" w:cs="Arial"/>
                <w:b/>
                <w:lang w:val="lt-LT"/>
              </w:rPr>
              <w:t xml:space="preserve">Kriterijus </w:t>
            </w:r>
            <w:r w:rsidRPr="00E91BEE">
              <w:rPr>
                <w:rFonts w:ascii="Arial Narrow" w:eastAsia="Calibri" w:hAnsi="Arial Narrow" w:cs="Arial"/>
                <w:b/>
                <w:bCs/>
                <w:lang w:val="lt-LT"/>
              </w:rPr>
              <w:t xml:space="preserve">(T) </w:t>
            </w:r>
            <w:r w:rsidRPr="00E91BEE">
              <w:rPr>
                <w:rFonts w:ascii="Arial Narrow" w:eastAsia="Calibri" w:hAnsi="Arial Narrow" w:cs="Arial"/>
                <w:b/>
                <w:lang w:val="lt-LT"/>
              </w:rPr>
              <w:t xml:space="preserve">– </w:t>
            </w:r>
            <w:r w:rsidRPr="00E91BEE">
              <w:rPr>
                <w:rFonts w:ascii="Arial Narrow" w:eastAsia="Calibri" w:hAnsi="Arial Narrow" w:cs="Arial"/>
                <w:b/>
                <w:bCs/>
                <w:lang w:val="lt-LT"/>
              </w:rPr>
              <w:t>Techniniai pranašumai</w:t>
            </w:r>
          </w:p>
        </w:tc>
      </w:tr>
      <w:tr w:rsidR="00CE2742" w:rsidRPr="00CE2742" w14:paraId="6477BABE"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876FE" w14:textId="39A2EBA9" w:rsidR="00CE2742" w:rsidRPr="00CE2742"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Pr>
                <w:rFonts w:ascii="Calibri Light" w:eastAsia="Calibri" w:hAnsi="Calibri Light" w:cs="Calibri Light"/>
                <w:color w:val="000000"/>
                <w:lang w:val="lt-LT"/>
              </w:rPr>
              <w:t>2.</w:t>
            </w:r>
            <w:r w:rsidR="00DF3D7A">
              <w:rPr>
                <w:rFonts w:ascii="Calibri Light" w:eastAsia="Calibri" w:hAnsi="Calibri Light" w:cs="Calibri Light"/>
                <w:color w:val="000000"/>
                <w:lang w:val="lt-LT"/>
              </w:rPr>
              <w:t>1</w:t>
            </w:r>
            <w:r w:rsidR="00CE2742" w:rsidRPr="00CE2742">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9AF3D" w14:textId="72A5AD19" w:rsidR="00CE2742" w:rsidRPr="00CE2742" w:rsidRDefault="002902BD" w:rsidP="00CE2742">
            <w:pPr>
              <w:autoSpaceDE w:val="0"/>
              <w:autoSpaceDN w:val="0"/>
              <w:spacing w:after="0" w:line="240" w:lineRule="auto"/>
              <w:contextualSpacing/>
              <w:rPr>
                <w:rFonts w:ascii="Calibri Light" w:eastAsia="Calibri" w:hAnsi="Calibri Light" w:cs="Calibri Light"/>
                <w:color w:val="000000"/>
                <w:lang w:val="lt-LT"/>
              </w:rPr>
            </w:pPr>
            <w:r>
              <w:rPr>
                <w:rFonts w:ascii="Calibri Light" w:eastAsia="Calibri" w:hAnsi="Calibri Light" w:cs="Calibri Light"/>
                <w:b/>
                <w:bCs/>
                <w:color w:val="000000"/>
                <w:lang w:val="lt-LT"/>
              </w:rPr>
              <w:t>Parametras</w:t>
            </w:r>
            <w:r w:rsidR="002111D8" w:rsidRPr="002111D8">
              <w:rPr>
                <w:rFonts w:ascii="Calibri Light" w:eastAsia="Calibri" w:hAnsi="Calibri Light" w:cs="Calibri Light"/>
                <w:b/>
                <w:bCs/>
                <w:color w:val="000000"/>
                <w:lang w:val="lt-LT"/>
              </w:rPr>
              <w:t xml:space="preserve"> (T</w:t>
            </w:r>
            <w:r w:rsidR="00DF3D7A">
              <w:rPr>
                <w:rFonts w:ascii="Calibri Light" w:eastAsia="Calibri" w:hAnsi="Calibri Light" w:cs="Calibri Light"/>
                <w:b/>
                <w:bCs/>
                <w:color w:val="000000"/>
                <w:vertAlign w:val="subscript"/>
                <w:lang w:val="lt-LT"/>
              </w:rPr>
              <w:t>1</w:t>
            </w:r>
            <w:r w:rsidR="002111D8" w:rsidRPr="002111D8">
              <w:rPr>
                <w:rFonts w:ascii="Calibri Light" w:eastAsia="Calibri" w:hAnsi="Calibri Light" w:cs="Calibri Light"/>
                <w:b/>
                <w:bCs/>
                <w:color w:val="000000"/>
                <w:lang w:val="lt-LT"/>
              </w:rPr>
              <w:t>)</w:t>
            </w:r>
            <w:r w:rsidR="002111D8">
              <w:rPr>
                <w:rFonts w:ascii="Calibri Light" w:eastAsia="Calibri" w:hAnsi="Calibri Light" w:cs="Calibri Light"/>
                <w:b/>
                <w:bCs/>
                <w:color w:val="000000"/>
                <w:lang w:val="lt-LT"/>
              </w:rPr>
              <w:t>.</w:t>
            </w:r>
            <w:r w:rsidR="002111D8">
              <w:rPr>
                <w:rFonts w:ascii="Calibri Light" w:eastAsia="Calibri" w:hAnsi="Calibri Light" w:cs="Calibri Light"/>
                <w:color w:val="000000"/>
                <w:lang w:val="lt-LT"/>
              </w:rPr>
              <w:t xml:space="preserve"> </w:t>
            </w:r>
            <w:r w:rsidR="00CE2742" w:rsidRPr="00CE2742">
              <w:rPr>
                <w:rFonts w:ascii="Calibri Light" w:eastAsia="Calibri" w:hAnsi="Calibri Light" w:cs="Calibri Light"/>
                <w:color w:val="000000"/>
                <w:lang w:val="lt-LT"/>
              </w:rPr>
              <w:t xml:space="preserve">Tiekėjo pasiūlyto </w:t>
            </w:r>
            <w:r w:rsidR="004D25DE">
              <w:rPr>
                <w:rFonts w:ascii="Calibri Light" w:eastAsia="Calibri" w:hAnsi="Calibri Light" w:cs="Calibri Light"/>
                <w:color w:val="000000"/>
                <w:lang w:val="lt-LT"/>
              </w:rPr>
              <w:t>Lietuvos Respublikos (</w:t>
            </w:r>
            <w:r w:rsidR="00BF227B" w:rsidRPr="00BF227B">
              <w:rPr>
                <w:rFonts w:ascii="Calibri Light" w:eastAsia="Calibri" w:hAnsi="Calibri Light" w:cs="Calibri Light"/>
                <w:color w:val="000000"/>
                <w:lang w:val="lt-LT"/>
              </w:rPr>
              <w:t>LR</w:t>
            </w:r>
            <w:r w:rsidR="004D25DE">
              <w:rPr>
                <w:rFonts w:ascii="Calibri Light" w:eastAsia="Calibri" w:hAnsi="Calibri Light" w:cs="Calibri Light"/>
                <w:color w:val="000000"/>
                <w:lang w:val="lt-LT"/>
              </w:rPr>
              <w:t>)</w:t>
            </w:r>
            <w:r w:rsidR="00BF227B" w:rsidRPr="00BF227B">
              <w:rPr>
                <w:rFonts w:ascii="Calibri Light" w:eastAsia="Calibri" w:hAnsi="Calibri Light" w:cs="Calibri Light"/>
                <w:color w:val="000000"/>
                <w:lang w:val="lt-LT"/>
              </w:rPr>
              <w:t xml:space="preserve"> paso blank</w:t>
            </w:r>
            <w:r w:rsidR="00BF227B">
              <w:rPr>
                <w:rFonts w:ascii="Calibri Light" w:eastAsia="Calibri" w:hAnsi="Calibri Light" w:cs="Calibri Light"/>
                <w:color w:val="000000"/>
                <w:lang w:val="lt-LT"/>
              </w:rPr>
              <w:t xml:space="preserve">o </w:t>
            </w:r>
            <w:r w:rsidR="00CE2742" w:rsidRPr="00CE2742">
              <w:rPr>
                <w:rFonts w:ascii="Calibri Light" w:eastAsia="Calibri" w:hAnsi="Calibri Light" w:cs="Calibri Light"/>
                <w:color w:val="000000"/>
                <w:lang w:val="lt-LT"/>
              </w:rPr>
              <w:t>duomenų lapo lazerinio graviravimo kokybės ekspertinis įvertinimas.</w:t>
            </w:r>
            <w:r w:rsidR="00D55E41">
              <w:rPr>
                <w:rFonts w:ascii="Calibri Light" w:eastAsia="Calibri" w:hAnsi="Calibri Light" w:cs="Calibri Light"/>
                <w:color w:val="000000"/>
                <w:lang w:val="lt-LT"/>
              </w:rPr>
              <w:t xml:space="preserve"> </w:t>
            </w:r>
          </w:p>
          <w:p w14:paraId="1A747D25" w14:textId="77777777" w:rsidR="00CE2742" w:rsidRPr="00CE2742" w:rsidRDefault="00CE2742" w:rsidP="00CE2742">
            <w:pPr>
              <w:spacing w:after="0" w:line="240" w:lineRule="auto"/>
              <w:rPr>
                <w:rFonts w:ascii="Calibri Light" w:eastAsia="Calibri" w:hAnsi="Calibri Light" w:cs="Calibri Light"/>
                <w:color w:val="000000"/>
                <w:lang w:val="lt-LT"/>
              </w:rPr>
            </w:pPr>
          </w:p>
          <w:p w14:paraId="01F1C0F3" w14:textId="3A37936D" w:rsidR="00CE2742" w:rsidRPr="00CE2742" w:rsidRDefault="00CE2742" w:rsidP="00CE2742">
            <w:pPr>
              <w:spacing w:after="0" w:line="240" w:lineRule="auto"/>
              <w:rPr>
                <w:rFonts w:ascii="Calibri Light" w:eastAsia="Calibri" w:hAnsi="Calibri Light" w:cs="Calibri Light"/>
                <w:lang w:val="lt-LT"/>
              </w:rPr>
            </w:pPr>
            <w:r w:rsidRPr="004A4A52">
              <w:rPr>
                <w:rFonts w:ascii="Calibri Light" w:eastAsia="Calibri" w:hAnsi="Calibri Light" w:cs="Calibri Light"/>
                <w:b/>
                <w:bCs/>
                <w:lang w:val="lt-LT"/>
              </w:rPr>
              <w:t xml:space="preserve">Vertinimo reikšmė </w:t>
            </w:r>
            <w:r w:rsidR="00EE452D">
              <w:rPr>
                <w:rFonts w:ascii="Calibri Light" w:eastAsia="Calibri" w:hAnsi="Calibri Light" w:cs="Calibri Light"/>
                <w:b/>
                <w:bCs/>
                <w:lang w:val="lt-LT"/>
              </w:rPr>
              <w:t>0</w:t>
            </w:r>
            <w:r w:rsidRPr="004A4A52">
              <w:rPr>
                <w:rFonts w:ascii="Calibri Light" w:eastAsia="Calibri" w:hAnsi="Calibri Light" w:cs="Calibri Light"/>
                <w:b/>
                <w:bCs/>
                <w:lang w:val="lt-LT"/>
              </w:rPr>
              <w:t>–4 balai</w:t>
            </w:r>
            <w:r w:rsidRPr="00CE2742">
              <w:rPr>
                <w:rFonts w:ascii="Calibri Light" w:eastAsia="Calibri" w:hAnsi="Calibri Light" w:cs="Calibri Light"/>
                <w:lang w:val="lt-LT"/>
              </w:rPr>
              <w:t>.</w:t>
            </w:r>
          </w:p>
          <w:p w14:paraId="3283C8D9"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CE2742">
              <w:rPr>
                <w:rFonts w:ascii="Calibri Light" w:eastAsia="Calibri" w:hAnsi="Calibri Light" w:cs="Calibri Light"/>
                <w:color w:val="000000"/>
                <w:lang w:val="lt-LT"/>
              </w:rPr>
              <w:t>Jei ekspertas lazerinio graviravimo kokybei priekaištų neturi – skiriama 4 balai.</w:t>
            </w:r>
          </w:p>
          <w:p w14:paraId="04BD0AE0" w14:textId="77777777" w:rsidR="00CE2742" w:rsidRPr="000938F1"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CE2742">
              <w:rPr>
                <w:rFonts w:ascii="Calibri Light" w:eastAsia="Calibri" w:hAnsi="Calibri Light" w:cs="Calibri Light"/>
                <w:color w:val="000000"/>
                <w:lang w:val="lt-LT"/>
              </w:rPr>
              <w:t xml:space="preserve">Jei visi apsaugos elementai yra realizuoti ir yra kokybiški, </w:t>
            </w:r>
            <w:r w:rsidRPr="000938F1">
              <w:rPr>
                <w:rFonts w:ascii="Calibri Light" w:eastAsia="Calibri" w:hAnsi="Calibri Light" w:cs="Calibri Light"/>
                <w:color w:val="000000"/>
                <w:lang w:val="lt-LT"/>
              </w:rPr>
              <w:t xml:space="preserve">nuotrauka yra kontrastinga ir gerai perduodami pustoniai, tačiau per padidinamąjį stiklą matomi nereikalingi taškai, šiukšlės – skiriama 3 balai. </w:t>
            </w:r>
          </w:p>
          <w:p w14:paraId="6356D5EA" w14:textId="011F9F0F" w:rsidR="00CE2742" w:rsidRPr="000938F1"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0938F1">
              <w:rPr>
                <w:rFonts w:ascii="Calibri Light" w:eastAsia="Calibri" w:hAnsi="Calibri Light" w:cs="Calibri Light"/>
                <w:color w:val="000000"/>
                <w:lang w:val="lt-LT"/>
              </w:rPr>
              <w:t xml:space="preserve">Jei visi apsaugos elementai yra realizuoti, tačiau graviravimo kokybė turi trūkumų, pvz. blogas </w:t>
            </w:r>
            <w:r w:rsidR="00EE452D" w:rsidRPr="000938F1">
              <w:rPr>
                <w:rFonts w:ascii="Calibri Light" w:eastAsia="Calibri" w:hAnsi="Calibri Light" w:cs="Calibri Light"/>
                <w:color w:val="000000"/>
                <w:lang w:val="lt-LT"/>
              </w:rPr>
              <w:t>nepakankamai kontrastinga nuotrauka arba per daug kontrastinga nuotrauka</w:t>
            </w:r>
            <w:r w:rsidRPr="000938F1">
              <w:rPr>
                <w:rFonts w:ascii="Calibri Light" w:eastAsia="Calibri" w:hAnsi="Calibri Light" w:cs="Calibri Light"/>
                <w:color w:val="000000"/>
                <w:lang w:val="lt-LT"/>
              </w:rPr>
              <w:t xml:space="preserve">, blogas </w:t>
            </w:r>
            <w:proofErr w:type="spellStart"/>
            <w:r w:rsidRPr="000938F1">
              <w:rPr>
                <w:rFonts w:ascii="Calibri Light" w:eastAsia="Calibri" w:hAnsi="Calibri Light" w:cs="Calibri Light"/>
                <w:color w:val="000000"/>
                <w:lang w:val="lt-LT"/>
              </w:rPr>
              <w:t>mikroteksto</w:t>
            </w:r>
            <w:proofErr w:type="spellEnd"/>
            <w:r w:rsidRPr="000938F1">
              <w:rPr>
                <w:rFonts w:ascii="Calibri Light" w:eastAsia="Calibri" w:hAnsi="Calibri Light" w:cs="Calibri Light"/>
                <w:color w:val="000000"/>
                <w:lang w:val="lt-LT"/>
              </w:rPr>
              <w:t xml:space="preserve"> įskaitomumas – skiriama 2 balai.</w:t>
            </w:r>
          </w:p>
          <w:p w14:paraId="15596819" w14:textId="00E3EC3E"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0938F1">
              <w:rPr>
                <w:rFonts w:ascii="Calibri Light" w:eastAsia="Calibri" w:hAnsi="Calibri Light" w:cs="Calibri Light"/>
                <w:color w:val="000000"/>
                <w:lang w:val="lt-LT"/>
              </w:rPr>
              <w:t>Jei ekspertas mano, kad lazerinio graviravimo kokybė yra bloga, veido atvaizdas išgraviruojamas</w:t>
            </w:r>
            <w:r w:rsidRPr="00CE2742">
              <w:rPr>
                <w:rFonts w:ascii="Calibri Light" w:eastAsia="Calibri" w:hAnsi="Calibri Light" w:cs="Calibri Light"/>
                <w:color w:val="000000"/>
                <w:lang w:val="lt-LT"/>
              </w:rPr>
              <w:t xml:space="preserve"> nekokybiškai, blogas kontrastas ir pustonių perdavimas, yra pašalinių taškų/šiukšlių matomų plika akimi, tekstas išgraviruotas nekokybiškai, ne visi apsaugos elementai realizuoti (</w:t>
            </w:r>
            <w:proofErr w:type="spellStart"/>
            <w:r w:rsidRPr="00CE2742">
              <w:rPr>
                <w:rFonts w:ascii="Calibri Light" w:eastAsia="Calibri" w:hAnsi="Calibri Light" w:cs="Calibri Light"/>
                <w:color w:val="000000"/>
                <w:lang w:val="lt-LT"/>
              </w:rPr>
              <w:t>mikrotekstas</w:t>
            </w:r>
            <w:proofErr w:type="spellEnd"/>
            <w:r w:rsidRPr="00CE2742">
              <w:rPr>
                <w:rFonts w:ascii="Calibri Light" w:eastAsia="Calibri" w:hAnsi="Calibri Light" w:cs="Calibri Light"/>
                <w:color w:val="000000"/>
                <w:lang w:val="lt-LT"/>
              </w:rPr>
              <w:t xml:space="preserve">, </w:t>
            </w:r>
            <w:proofErr w:type="spellStart"/>
            <w:r w:rsidRPr="00CE2742">
              <w:rPr>
                <w:rFonts w:ascii="Calibri Light" w:eastAsia="Calibri" w:hAnsi="Calibri Light" w:cs="Calibri Light"/>
                <w:color w:val="000000"/>
                <w:lang w:val="lt-LT"/>
              </w:rPr>
              <w:t>taktilinis</w:t>
            </w:r>
            <w:proofErr w:type="spellEnd"/>
            <w:r w:rsidRPr="00CE2742">
              <w:rPr>
                <w:rFonts w:ascii="Calibri Light" w:eastAsia="Calibri" w:hAnsi="Calibri Light" w:cs="Calibri Light"/>
                <w:color w:val="000000"/>
                <w:lang w:val="lt-LT"/>
              </w:rPr>
              <w:t xml:space="preserve"> graviravimas) – skiriama </w:t>
            </w:r>
            <w:r w:rsidR="00EE452D">
              <w:rPr>
                <w:rFonts w:ascii="Calibri Light" w:eastAsia="Calibri" w:hAnsi="Calibri Light" w:cs="Calibri Light"/>
                <w:color w:val="000000"/>
                <w:lang w:val="lt-LT"/>
              </w:rPr>
              <w:t>0</w:t>
            </w:r>
            <w:r w:rsidRPr="00CE2742">
              <w:rPr>
                <w:rFonts w:ascii="Calibri Light" w:eastAsia="Calibri" w:hAnsi="Calibri Light" w:cs="Calibri Light"/>
                <w:color w:val="000000"/>
                <w:lang w:val="lt-LT"/>
              </w:rPr>
              <w:t xml:space="preserve"> bal</w:t>
            </w:r>
            <w:r w:rsidR="00EE452D">
              <w:rPr>
                <w:rFonts w:ascii="Calibri Light" w:eastAsia="Calibri" w:hAnsi="Calibri Light" w:cs="Calibri Light"/>
                <w:color w:val="000000"/>
                <w:lang w:val="lt-LT"/>
              </w:rPr>
              <w:t>ų</w:t>
            </w:r>
            <w:r w:rsidRPr="00CE2742">
              <w:rPr>
                <w:rFonts w:ascii="Calibri Light" w:eastAsia="Calibri" w:hAnsi="Calibri Light" w:cs="Calibri Light"/>
                <w:color w:val="000000"/>
                <w:lang w:val="lt-LT"/>
              </w:rPr>
              <w:t>.</w:t>
            </w:r>
          </w:p>
          <w:p w14:paraId="21FB44C0"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3F894008" w14:textId="6F5D12A6" w:rsidR="00CE2742" w:rsidRPr="00CE2742"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CE2742">
              <w:rPr>
                <w:rFonts w:ascii="Calibri Light" w:eastAsia="Calibri" w:hAnsi="Calibri Light" w:cs="Calibri Light"/>
                <w:color w:val="000000"/>
                <w:lang w:val="lt-LT"/>
              </w:rPr>
              <w:lastRenderedPageBreak/>
              <w:t>T</w:t>
            </w:r>
            <w:r>
              <w:rPr>
                <w:rFonts w:ascii="Calibri Light" w:eastAsia="Calibri" w:hAnsi="Calibri Light" w:cs="Calibri Light"/>
                <w:color w:val="000000"/>
                <w:vertAlign w:val="subscript"/>
                <w:lang w:val="lt-LT"/>
              </w:rPr>
              <w:t>1</w:t>
            </w:r>
            <w:r w:rsidRPr="00CE2742">
              <w:rPr>
                <w:rFonts w:ascii="Calibri Light" w:eastAsia="Calibri" w:hAnsi="Calibri Light" w:cs="Calibri Light"/>
                <w:color w:val="000000"/>
                <w:vertAlign w:val="subscript"/>
                <w:lang w:val="lt-LT"/>
              </w:rPr>
              <w:t xml:space="preserve">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Y1</m:t>
              </m:r>
            </m:oMath>
          </w:p>
          <w:p w14:paraId="0F6A5B49"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7E3CB3F7" w14:textId="7777777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CE2742">
              <w:rPr>
                <w:rFonts w:ascii="Calibri Light" w:eastAsia="Calibri" w:hAnsi="Calibri Light" w:cs="Calibri Light"/>
                <w:color w:val="000000"/>
                <w:lang w:val="lt-LT"/>
              </w:rPr>
              <w:lastRenderedPageBreak/>
              <w:t>4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110A0" w14:textId="29A8642F" w:rsidR="00CE2742" w:rsidRPr="00CE2742"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0938F1">
              <w:rPr>
                <w:rFonts w:ascii="Calibri Light" w:eastAsia="Calibri" w:hAnsi="Calibri Light" w:cs="Calibri Light"/>
                <w:color w:val="000000"/>
                <w:lang w:val="lt-LT"/>
              </w:rPr>
              <w:t>Y</w:t>
            </w:r>
            <w:r w:rsidRPr="000938F1">
              <w:rPr>
                <w:rFonts w:ascii="Calibri Light" w:eastAsia="Calibri" w:hAnsi="Calibri Light" w:cs="Calibri Light"/>
                <w:color w:val="000000"/>
                <w:vertAlign w:val="subscript"/>
                <w:lang w:val="lt-LT"/>
              </w:rPr>
              <w:t>1</w:t>
            </w:r>
            <w:r w:rsidR="00CE2742" w:rsidRPr="000938F1">
              <w:rPr>
                <w:rFonts w:ascii="Calibri Light" w:eastAsia="Calibri" w:hAnsi="Calibri Light" w:cs="Calibri Light"/>
                <w:color w:val="000000"/>
                <w:lang w:val="lt-LT"/>
              </w:rPr>
              <w:t>=10</w:t>
            </w:r>
          </w:p>
        </w:tc>
      </w:tr>
      <w:tr w:rsidR="00CE2742" w:rsidRPr="00CE2742" w14:paraId="45BF54A8"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3E529" w14:textId="18179361" w:rsidR="00CE2742" w:rsidRPr="00CE2742"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Pr>
                <w:rFonts w:ascii="Calibri Light" w:eastAsia="Calibri" w:hAnsi="Calibri Light" w:cs="Calibri Light"/>
                <w:color w:val="000000"/>
                <w:lang w:val="lt-LT"/>
              </w:rPr>
              <w:t>2.</w:t>
            </w:r>
            <w:r w:rsidR="00DF3D7A">
              <w:rPr>
                <w:rFonts w:ascii="Calibri Light" w:eastAsia="Calibri" w:hAnsi="Calibri Light" w:cs="Calibri Light"/>
                <w:color w:val="000000"/>
                <w:lang w:val="lt-LT"/>
              </w:rPr>
              <w:t>2</w:t>
            </w:r>
            <w:r w:rsidR="00CE2742" w:rsidRPr="00CE2742">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4371" w14:textId="53CAF164" w:rsidR="00CE2742" w:rsidRPr="00CE2742" w:rsidRDefault="002902BD" w:rsidP="00CE2742">
            <w:pPr>
              <w:autoSpaceDE w:val="0"/>
              <w:autoSpaceDN w:val="0"/>
              <w:spacing w:after="0" w:line="240" w:lineRule="auto"/>
              <w:contextualSpacing/>
              <w:rPr>
                <w:rFonts w:ascii="Calibri Light" w:eastAsia="Calibri" w:hAnsi="Calibri Light" w:cs="Calibri Light"/>
                <w:color w:val="000000"/>
                <w:lang w:val="lt-LT"/>
              </w:rPr>
            </w:pPr>
            <w:r>
              <w:rPr>
                <w:rFonts w:ascii="Calibri Light" w:eastAsia="Calibri" w:hAnsi="Calibri Light" w:cs="Calibri Light"/>
                <w:b/>
                <w:bCs/>
                <w:color w:val="000000"/>
                <w:lang w:val="lt-LT"/>
              </w:rPr>
              <w:t>Parametras</w:t>
            </w:r>
            <w:r w:rsidR="002111D8" w:rsidRPr="002111D8">
              <w:rPr>
                <w:rFonts w:ascii="Calibri Light" w:eastAsia="Calibri" w:hAnsi="Calibri Light" w:cs="Calibri Light"/>
                <w:b/>
                <w:bCs/>
                <w:color w:val="000000"/>
                <w:lang w:val="lt-LT"/>
              </w:rPr>
              <w:t xml:space="preserve"> (T</w:t>
            </w:r>
            <w:r w:rsidR="000938F1">
              <w:rPr>
                <w:rFonts w:ascii="Calibri Light" w:eastAsia="Calibri" w:hAnsi="Calibri Light" w:cs="Calibri Light"/>
                <w:b/>
                <w:bCs/>
                <w:color w:val="000000"/>
                <w:vertAlign w:val="subscript"/>
                <w:lang w:val="lt-LT"/>
              </w:rPr>
              <w:t>2</w:t>
            </w:r>
            <w:r w:rsidR="002111D8" w:rsidRPr="002111D8">
              <w:rPr>
                <w:rFonts w:ascii="Calibri Light" w:eastAsia="Calibri" w:hAnsi="Calibri Light" w:cs="Calibri Light"/>
                <w:b/>
                <w:bCs/>
                <w:color w:val="000000"/>
                <w:lang w:val="lt-LT"/>
              </w:rPr>
              <w:t>)</w:t>
            </w:r>
            <w:r w:rsidR="002111D8">
              <w:rPr>
                <w:rFonts w:ascii="Calibri Light" w:eastAsia="Calibri" w:hAnsi="Calibri Light" w:cs="Calibri Light"/>
                <w:b/>
                <w:bCs/>
                <w:color w:val="000000"/>
                <w:lang w:val="lt-LT"/>
              </w:rPr>
              <w:t xml:space="preserve">. </w:t>
            </w:r>
            <w:r w:rsidR="00CE2742" w:rsidRPr="00CE2742">
              <w:rPr>
                <w:rFonts w:ascii="Calibri Light" w:eastAsia="Calibri" w:hAnsi="Calibri Light" w:cs="Calibri Light"/>
                <w:color w:val="000000"/>
                <w:lang w:val="lt-LT"/>
              </w:rPr>
              <w:t>Tiekėjas pasiūlo sprendimą su turima įranga papildomai apsaugoti asmens atvaizdą išrašomame ID-3 formato dokumente nuo padirbimo, panaudojant paslėptą informaciją bei užtikrinant jos automatizuotą patikrą.</w:t>
            </w:r>
          </w:p>
          <w:p w14:paraId="56170EF4" w14:textId="108172A6"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4DA59CBA" w14:textId="064A61FF"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4A4A52">
              <w:rPr>
                <w:rFonts w:ascii="Calibri Light" w:eastAsia="Calibri" w:hAnsi="Calibri Light" w:cs="Calibri Light"/>
                <w:b/>
                <w:bCs/>
                <w:color w:val="000000"/>
                <w:lang w:val="lt-LT"/>
              </w:rPr>
              <w:t>Vertinimo reikšmė – 0 arba 5 balai</w:t>
            </w:r>
            <w:r w:rsidRPr="00CE2742">
              <w:rPr>
                <w:rFonts w:ascii="Calibri Light" w:eastAsia="Calibri" w:hAnsi="Calibri Light" w:cs="Calibri Light"/>
                <w:color w:val="000000"/>
                <w:lang w:val="lt-LT"/>
              </w:rPr>
              <w:t>.</w:t>
            </w:r>
          </w:p>
          <w:p w14:paraId="25182D3B" w14:textId="6FB84CAA"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CE2742">
              <w:rPr>
                <w:rFonts w:ascii="Calibri Light" w:eastAsia="Calibri" w:hAnsi="Calibri Light" w:cs="Calibri Light"/>
                <w:color w:val="000000"/>
                <w:lang w:val="lt-LT"/>
              </w:rPr>
              <w:t xml:space="preserve">Jei tiekėjas pasiūlo papildomą veido atvaizdo apsaugos  sprendimą panaudojant paslėptą informaciją – skiriama 5 balai, jei tiekėjas papildomo sprendimo nepasiūlo – 0 balų. </w:t>
            </w:r>
          </w:p>
          <w:p w14:paraId="2B8BF272" w14:textId="28E8379F" w:rsidR="00CE2742" w:rsidRPr="00CE2742"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CE2742">
              <w:rPr>
                <w:rFonts w:ascii="Calibri Light" w:eastAsia="Calibri" w:hAnsi="Calibri Light" w:cs="Calibri Light"/>
                <w:color w:val="000000"/>
                <w:lang w:val="lt-LT"/>
              </w:rPr>
              <w:t>T</w:t>
            </w:r>
            <w:r>
              <w:rPr>
                <w:rFonts w:ascii="Calibri Light" w:eastAsia="Calibri" w:hAnsi="Calibri Light" w:cs="Calibri Light"/>
                <w:color w:val="000000"/>
                <w:vertAlign w:val="subscript"/>
                <w:lang w:val="lt-LT"/>
              </w:rPr>
              <w:t>2</w:t>
            </w:r>
            <w:r w:rsidRPr="00CE2742">
              <w:rPr>
                <w:rFonts w:ascii="Calibri Light" w:eastAsia="Calibri" w:hAnsi="Calibri Light" w:cs="Calibri Light"/>
                <w:color w:val="000000"/>
                <w:vertAlign w:val="subscript"/>
                <w:lang w:val="lt-LT"/>
              </w:rPr>
              <w:t xml:space="preserve">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Y2</m:t>
              </m:r>
            </m:oMath>
          </w:p>
          <w:p w14:paraId="32E0DA3A"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7720C29A" w14:textId="7777777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CE2742">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67E7D" w14:textId="1D96BFBF" w:rsidR="00CE2742" w:rsidRPr="00CE2742" w:rsidRDefault="00DF3D7A" w:rsidP="00CE2742">
            <w:pPr>
              <w:autoSpaceDE w:val="0"/>
              <w:autoSpaceDN w:val="0"/>
              <w:spacing w:after="0" w:line="240" w:lineRule="auto"/>
              <w:ind w:left="709" w:hanging="709"/>
              <w:jc w:val="center"/>
              <w:rPr>
                <w:rFonts w:ascii="Calibri Light" w:eastAsia="Calibri" w:hAnsi="Calibri Light" w:cs="Calibri Light"/>
                <w:color w:val="000000"/>
                <w:lang w:val="en-GB"/>
              </w:rPr>
            </w:pPr>
            <w:r w:rsidRPr="000938F1">
              <w:rPr>
                <w:rFonts w:ascii="Calibri Light" w:eastAsia="Calibri" w:hAnsi="Calibri Light" w:cs="Calibri Light"/>
                <w:color w:val="000000"/>
                <w:lang w:val="lt-LT"/>
              </w:rPr>
              <w:t>Y</w:t>
            </w:r>
            <w:r w:rsidRPr="000938F1">
              <w:rPr>
                <w:rFonts w:ascii="Calibri Light" w:eastAsia="Calibri" w:hAnsi="Calibri Light" w:cs="Calibri Light"/>
                <w:color w:val="000000"/>
                <w:vertAlign w:val="subscript"/>
                <w:lang w:val="lt-LT"/>
              </w:rPr>
              <w:t>2</w:t>
            </w:r>
            <w:r w:rsidR="00CE2742" w:rsidRPr="000938F1">
              <w:rPr>
                <w:rFonts w:ascii="Calibri Light" w:eastAsia="Calibri" w:hAnsi="Calibri Light" w:cs="Calibri Light"/>
                <w:color w:val="000000"/>
                <w:lang w:val="en-GB"/>
              </w:rPr>
              <w:t>=5</w:t>
            </w:r>
          </w:p>
        </w:tc>
      </w:tr>
      <w:tr w:rsidR="00CE2742" w:rsidRPr="00A92EB9" w14:paraId="588ACFAE"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834D" w14:textId="19C807CA"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3</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D0BBF" w14:textId="5C49E574"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3</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 xml:space="preserve">Tiekėjas </w:t>
            </w:r>
            <w:r w:rsidR="00931557">
              <w:rPr>
                <w:rFonts w:ascii="Calibri Light" w:eastAsia="Calibri" w:hAnsi="Calibri Light" w:cs="Calibri Light"/>
                <w:color w:val="000000"/>
                <w:lang w:val="lt-LT"/>
              </w:rPr>
              <w:t xml:space="preserve">papildomai </w:t>
            </w:r>
            <w:r w:rsidR="00CE2742" w:rsidRPr="00A92EB9">
              <w:rPr>
                <w:rFonts w:ascii="Calibri Light" w:eastAsia="Calibri" w:hAnsi="Calibri Light" w:cs="Calibri Light"/>
                <w:color w:val="000000"/>
                <w:lang w:val="lt-LT"/>
              </w:rPr>
              <w:t>pasiūlo sprendimą, leidžiantį padidinti dokumento saugumą</w:t>
            </w:r>
            <w:r w:rsidR="00073988">
              <w:rPr>
                <w:rFonts w:ascii="Calibri Light" w:eastAsia="Calibri" w:hAnsi="Calibri Light" w:cs="Calibri Light"/>
                <w:color w:val="000000"/>
                <w:lang w:val="lt-LT"/>
              </w:rPr>
              <w:t>,</w:t>
            </w:r>
            <w:r w:rsidR="00CE2742" w:rsidRPr="00A92EB9">
              <w:rPr>
                <w:rFonts w:ascii="Calibri Light" w:eastAsia="Calibri" w:hAnsi="Calibri Light" w:cs="Calibri Light"/>
                <w:color w:val="000000"/>
                <w:lang w:val="lt-LT"/>
              </w:rPr>
              <w:t xml:space="preserve"> veido atvaizdą išrašant skirtingomis išrašymo technologijomis.</w:t>
            </w:r>
          </w:p>
          <w:p w14:paraId="45B87202"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4FFA857A"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0EC4E3E8" w14:textId="0C620854"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veido atvaizdą išrašyti skirtingomis technologijomis, neįskaitant įrašymo į elektroninę laikmeną – skiriama 5 balai, jei tiekėjas papildomo sprendimo nepasiūlo – 0 balų.</w:t>
            </w:r>
          </w:p>
          <w:p w14:paraId="3267F86D" w14:textId="18533D16"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3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Y3</m:t>
              </m:r>
            </m:oMath>
          </w:p>
          <w:p w14:paraId="59B22977"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22ED9917"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16DF8D" w14:textId="4C5B428B"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3</w:t>
            </w:r>
            <w:r w:rsidR="00CE2742" w:rsidRPr="00A92EB9">
              <w:rPr>
                <w:rFonts w:ascii="Calibri Light" w:eastAsia="Calibri" w:hAnsi="Calibri Light" w:cs="Calibri Light"/>
                <w:color w:val="000000"/>
                <w:lang w:val="en-GB"/>
              </w:rPr>
              <w:t>=5</w:t>
            </w:r>
          </w:p>
        </w:tc>
      </w:tr>
      <w:tr w:rsidR="00CE2742" w:rsidRPr="00CE2742" w14:paraId="67ED5C46"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E2D89" w14:textId="2662542F"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4</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5CD1E" w14:textId="381427B5"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4</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Tiekėjas papildomai pasiūlo panaudoti nesimetrinę skaidraus langelio duomenų apie asmenį lape formą.</w:t>
            </w:r>
          </w:p>
          <w:p w14:paraId="550AC466"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191D685B"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62F63833" w14:textId="27E627A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panaudoti nesimetrinę skaidraus langelio duomenų apie asmenį lape formą – skiriama 5 balai, jei tiekėjas panaudoti nesimetrinę skaidraus langelio duomenų apie asmenį lape formą nepasiūlo – 0 balų.</w:t>
            </w:r>
          </w:p>
          <w:p w14:paraId="1AD6D552" w14:textId="44AC61F1"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4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Y4</m:t>
              </m:r>
            </m:oMath>
          </w:p>
          <w:p w14:paraId="3EC267A2"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430E7836"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6789A" w14:textId="24363ECF"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4</w:t>
            </w:r>
            <w:r w:rsidR="00CE2742" w:rsidRPr="00A92EB9">
              <w:rPr>
                <w:rFonts w:ascii="Calibri Light" w:eastAsia="Calibri" w:hAnsi="Calibri Light" w:cs="Calibri Light"/>
                <w:color w:val="000000"/>
                <w:lang w:val="en-GB"/>
              </w:rPr>
              <w:t>=5</w:t>
            </w:r>
          </w:p>
        </w:tc>
      </w:tr>
      <w:tr w:rsidR="00CE2742" w:rsidRPr="00A92EB9" w14:paraId="6CBACAC9"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C957" w14:textId="05B834F3"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5</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DD543" w14:textId="002ABA80"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5</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Tiekėjas siūlo elektroninėje laikmenoje naudoti savo gamybos operacinę sistemą ir kriptografines bibliotekas.</w:t>
            </w:r>
          </w:p>
          <w:p w14:paraId="7BDB5031"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27A05460"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2140732E" w14:textId="438C00CB"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savo gamybos operacinę sistemą ir kriptografines bibliotekas – skiriama 5 balai, jei tiekėjas siūlo panaudoti kito gamintojo operacinę sistemą ir kriptografines bibliotekas – 0 balų.</w:t>
            </w:r>
          </w:p>
          <w:p w14:paraId="408F6063" w14:textId="10694E41"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5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Y5</m:t>
              </m:r>
            </m:oMath>
          </w:p>
          <w:p w14:paraId="5771840A"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38E357D0"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AC9AC9" w14:textId="32EBDEFE"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5</w:t>
            </w:r>
            <w:r w:rsidR="00CE2742" w:rsidRPr="00A92EB9">
              <w:rPr>
                <w:rFonts w:ascii="Calibri Light" w:eastAsia="Calibri" w:hAnsi="Calibri Light" w:cs="Calibri Light"/>
                <w:color w:val="000000"/>
                <w:lang w:val="en-GB"/>
              </w:rPr>
              <w:t>=5</w:t>
            </w:r>
          </w:p>
        </w:tc>
      </w:tr>
      <w:tr w:rsidR="00CE2742" w:rsidRPr="00A92EB9" w14:paraId="617FFE4E"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282F2" w14:textId="1A40D82C"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6</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6568E" w14:textId="4BFF148D"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6</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 xml:space="preserve">Tiekėjo pasiūlyta elektroninės laikmenos operacinė sistema leidžia atnaujinti elektroninės laikmenos programinę įrangą po dokumento išdavimo neprarandant </w:t>
            </w:r>
            <w:r w:rsidR="00CE2742" w:rsidRPr="00A92EB9">
              <w:rPr>
                <w:rFonts w:ascii="Calibri Light" w:eastAsia="Calibri" w:hAnsi="Calibri Light" w:cs="Calibri Light"/>
                <w:color w:val="000000"/>
                <w:lang w:val="lt-LT"/>
              </w:rPr>
              <w:lastRenderedPageBreak/>
              <w:t>įrašytų asmens duomenų, siekiant dokumentą apsaugoti nuo kibernetinio grėsmių.</w:t>
            </w:r>
          </w:p>
          <w:p w14:paraId="5D135ADA"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4A915228"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43C3245C" w14:textId="6D073E64"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tiekėjo pasiūlyta elektroninės laikmenos operacinė sistema leidžia atnaujinti elektroninės laikmenos programinę įrangą po dokumento išdavimo neprarandant įrašytų asmens duomenų – skiriama 5 balai, jei tiekėjo pasiūlyta elektroninės laikmenos operacinė sistema neleidžia atnaujinti elektroninės laikmenos programinę įrangą po dokumento išdavimo neprarandant įrašytų asmens duomenų – 0 balų.</w:t>
            </w:r>
          </w:p>
          <w:p w14:paraId="3056C02E" w14:textId="36024230"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6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Y6</m:t>
              </m:r>
            </m:oMath>
          </w:p>
          <w:p w14:paraId="0B1767A0"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1BEF2079"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lastRenderedPageBreak/>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D700A" w14:textId="0FB1F3AC"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6</w:t>
            </w:r>
            <w:r w:rsidR="00CE2742" w:rsidRPr="00A92EB9">
              <w:rPr>
                <w:rFonts w:ascii="Calibri Light" w:eastAsia="Calibri" w:hAnsi="Calibri Light" w:cs="Calibri Light"/>
                <w:color w:val="000000"/>
                <w:lang w:val="en-GB"/>
              </w:rPr>
              <w:t>=5</w:t>
            </w:r>
          </w:p>
        </w:tc>
      </w:tr>
      <w:tr w:rsidR="00CE2742" w:rsidRPr="00A92EB9" w14:paraId="599158C4"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BEBE7" w14:textId="22504E7C"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7</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5B02C" w14:textId="61964016"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7</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Tiekėjas pasiūlo daugiau nei vieną elektroninės laikmenos ir operacinės sistemos šaltinį.</w:t>
            </w:r>
          </w:p>
          <w:p w14:paraId="546444C0"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25AE5F81"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3 balai</w:t>
            </w:r>
            <w:r w:rsidRPr="00A92EB9">
              <w:rPr>
                <w:rFonts w:ascii="Calibri Light" w:eastAsia="Calibri" w:hAnsi="Calibri Light" w:cs="Calibri Light"/>
                <w:color w:val="000000"/>
                <w:lang w:val="lt-LT"/>
              </w:rPr>
              <w:t>.</w:t>
            </w:r>
          </w:p>
          <w:p w14:paraId="6DCF6E0C" w14:textId="49F16994"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daugiau nei vieną elektroninės laikmenos ir operacinės sistemos šaltinį – skiriama 3 balai, jei tiekėjas pasiūlo tik vieną elektroninės laikmenos ir operacinės sistemos šaltinį – 0 balų.</w:t>
            </w:r>
          </w:p>
          <w:p w14:paraId="49BDA5CA" w14:textId="560959C8"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7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Y7</m:t>
              </m:r>
            </m:oMath>
          </w:p>
          <w:p w14:paraId="0B8E11B9"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644AA9CA"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3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0A471" w14:textId="3FC62792"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7</w:t>
            </w:r>
            <w:r w:rsidR="00CE2742" w:rsidRPr="00A92EB9">
              <w:rPr>
                <w:rFonts w:ascii="Calibri Light" w:eastAsia="Calibri" w:hAnsi="Calibri Light" w:cs="Calibri Light"/>
                <w:color w:val="000000"/>
                <w:lang w:val="en-GB"/>
              </w:rPr>
              <w:t>=3</w:t>
            </w:r>
          </w:p>
        </w:tc>
      </w:tr>
      <w:tr w:rsidR="00CE2742" w:rsidRPr="00A92EB9" w14:paraId="1B41F072"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4F9D" w14:textId="5A2DC272"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8</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60FE8" w14:textId="2C6BCA76"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8</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 xml:space="preserve">Tiekėjas pasiūlo elektroninę laikmeną turinčią daugiau nei 100 </w:t>
            </w:r>
            <w:proofErr w:type="spellStart"/>
            <w:r w:rsidR="00CE2742" w:rsidRPr="00A92EB9">
              <w:rPr>
                <w:rFonts w:ascii="Calibri Light" w:eastAsia="Calibri" w:hAnsi="Calibri Light" w:cs="Calibri Light"/>
                <w:color w:val="000000"/>
                <w:lang w:val="lt-LT"/>
              </w:rPr>
              <w:t>kb</w:t>
            </w:r>
            <w:proofErr w:type="spellEnd"/>
            <w:r w:rsidR="00CE2742" w:rsidRPr="00A92EB9">
              <w:rPr>
                <w:rFonts w:ascii="Calibri Light" w:eastAsia="Calibri" w:hAnsi="Calibri Light" w:cs="Calibri Light"/>
                <w:color w:val="000000"/>
                <w:lang w:val="lt-LT"/>
              </w:rPr>
              <w:t xml:space="preserve"> atminties, skirtos duomenų apie asmenį įrašymui.</w:t>
            </w:r>
          </w:p>
          <w:p w14:paraId="311CF0E7"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3E529B8B"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2 balai</w:t>
            </w:r>
            <w:r w:rsidRPr="00A92EB9">
              <w:rPr>
                <w:rFonts w:ascii="Calibri Light" w:eastAsia="Calibri" w:hAnsi="Calibri Light" w:cs="Calibri Light"/>
                <w:color w:val="000000"/>
                <w:lang w:val="lt-LT"/>
              </w:rPr>
              <w:t>.</w:t>
            </w:r>
          </w:p>
          <w:p w14:paraId="077D1205" w14:textId="4D6C384B"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 xml:space="preserve">Jei tiekėjas pasiūlo elektroninę laikmeną turinčią daugiau nei 100 </w:t>
            </w:r>
            <w:proofErr w:type="spellStart"/>
            <w:r w:rsidRPr="00A92EB9">
              <w:rPr>
                <w:rFonts w:ascii="Calibri Light" w:eastAsia="Calibri" w:hAnsi="Calibri Light" w:cs="Calibri Light"/>
                <w:color w:val="000000"/>
                <w:lang w:val="lt-LT"/>
              </w:rPr>
              <w:t>kb</w:t>
            </w:r>
            <w:proofErr w:type="spellEnd"/>
            <w:r w:rsidRPr="00A92EB9">
              <w:rPr>
                <w:rFonts w:ascii="Calibri Light" w:eastAsia="Calibri" w:hAnsi="Calibri Light" w:cs="Calibri Light"/>
                <w:color w:val="000000"/>
                <w:lang w:val="lt-LT"/>
              </w:rPr>
              <w:t xml:space="preserve"> atminties – skiriama 2 balai, jei tiekėjas pasiūlo elektroninę laikmeną turinčią mažiau nei 100 </w:t>
            </w:r>
            <w:proofErr w:type="spellStart"/>
            <w:r w:rsidRPr="00A92EB9">
              <w:rPr>
                <w:rFonts w:ascii="Calibri Light" w:eastAsia="Calibri" w:hAnsi="Calibri Light" w:cs="Calibri Light"/>
                <w:color w:val="000000"/>
                <w:lang w:val="lt-LT"/>
              </w:rPr>
              <w:t>kb</w:t>
            </w:r>
            <w:proofErr w:type="spellEnd"/>
            <w:r w:rsidRPr="00A92EB9">
              <w:rPr>
                <w:rFonts w:ascii="Calibri Light" w:eastAsia="Calibri" w:hAnsi="Calibri Light" w:cs="Calibri Light"/>
                <w:color w:val="000000"/>
                <w:lang w:val="lt-LT"/>
              </w:rPr>
              <w:t xml:space="preserve"> atminties – 0 balų.</w:t>
            </w:r>
          </w:p>
          <w:p w14:paraId="64290157" w14:textId="4BC2F018"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8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Y8</m:t>
              </m:r>
            </m:oMath>
          </w:p>
          <w:p w14:paraId="142547EE"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75453E23"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2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DCC42" w14:textId="108199A5"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8</w:t>
            </w:r>
            <w:r w:rsidR="00CE2742" w:rsidRPr="00A92EB9">
              <w:rPr>
                <w:rFonts w:ascii="Calibri Light" w:eastAsia="Calibri" w:hAnsi="Calibri Light" w:cs="Calibri Light"/>
                <w:color w:val="000000"/>
                <w:lang w:val="en-GB"/>
              </w:rPr>
              <w:t>=2</w:t>
            </w:r>
          </w:p>
        </w:tc>
      </w:tr>
    </w:tbl>
    <w:p w14:paraId="4BB2119E" w14:textId="77777777" w:rsidR="00CE2742" w:rsidRPr="00CE2742" w:rsidRDefault="00CE2742" w:rsidP="00CE2742">
      <w:pPr>
        <w:rPr>
          <w:rFonts w:ascii="Calibri Light" w:eastAsia="Calibri" w:hAnsi="Calibri Light" w:cs="Calibri Light"/>
          <w:lang w:val="lt-LT"/>
        </w:rPr>
      </w:pPr>
    </w:p>
    <w:p w14:paraId="095AA9D3" w14:textId="67ADAFB2" w:rsidR="00CE2742" w:rsidRPr="00CE2742" w:rsidRDefault="00F52F96" w:rsidP="00F52F96">
      <w:pPr>
        <w:spacing w:after="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8.2.</w:t>
      </w:r>
      <w:r w:rsidR="00CE2742" w:rsidRPr="00CE2742">
        <w:rPr>
          <w:rFonts w:ascii="Calibri Light" w:eastAsia="Calibri" w:hAnsi="Calibri Light" w:cs="Calibri Light"/>
          <w:lang w:val="lt-LT" w:bidi="en-US"/>
        </w:rPr>
        <w:t>Pasiūlymo ekonominis naudingumas (S) apskaičiuojamas sudedant tiekėjo pasiūlymo kainos (C) ir kriterijaus (T)</w:t>
      </w:r>
      <w:r w:rsidR="00D0406D">
        <w:rPr>
          <w:rFonts w:ascii="Calibri Light" w:eastAsia="Calibri" w:hAnsi="Calibri Light" w:cs="Calibri Light"/>
          <w:lang w:val="lt-LT" w:bidi="en-US"/>
        </w:rPr>
        <w:t xml:space="preserve"> (</w:t>
      </w:r>
      <w:r w:rsidR="00D0406D" w:rsidRPr="00D0406D">
        <w:rPr>
          <w:rFonts w:ascii="Calibri Light" w:eastAsia="Calibri" w:hAnsi="Calibri Light" w:cs="Calibri Light"/>
          <w:lang w:val="lt-LT" w:bidi="en-US"/>
        </w:rPr>
        <w:t>Techniniai pranašumai</w:t>
      </w:r>
      <w:r w:rsidR="00D0406D">
        <w:rPr>
          <w:rFonts w:ascii="Calibri Light" w:eastAsia="Calibri" w:hAnsi="Calibri Light" w:cs="Calibri Light"/>
          <w:lang w:val="lt-LT" w:bidi="en-US"/>
        </w:rPr>
        <w:t>)</w:t>
      </w:r>
      <w:r w:rsidR="00D0406D" w:rsidRPr="00D0406D">
        <w:rPr>
          <w:rFonts w:ascii="Calibri Light" w:eastAsia="Calibri" w:hAnsi="Calibri Light" w:cs="Calibri Light"/>
          <w:lang w:val="lt-LT" w:bidi="en-US"/>
        </w:rPr>
        <w:t xml:space="preserve"> </w:t>
      </w:r>
      <w:r w:rsidR="00CE2742" w:rsidRPr="00CE2742">
        <w:rPr>
          <w:rFonts w:ascii="Calibri Light" w:eastAsia="Calibri" w:hAnsi="Calibri Light" w:cs="Calibri Light"/>
          <w:lang w:val="lt-LT" w:bidi="en-US"/>
        </w:rPr>
        <w:t>balus:</w:t>
      </w:r>
    </w:p>
    <w:p w14:paraId="7631CBCE" w14:textId="77777777" w:rsidR="00CE2742" w:rsidRPr="00CE2742" w:rsidRDefault="00CE2742" w:rsidP="00CE2742">
      <w:pPr>
        <w:spacing w:after="0" w:line="240" w:lineRule="auto"/>
        <w:ind w:left="360"/>
        <w:contextualSpacing/>
        <w:rPr>
          <w:rFonts w:ascii="Calibri Light" w:eastAsia="Calibri" w:hAnsi="Calibri Light" w:cs="Calibri Light"/>
          <w:lang w:val="lt-LT" w:bidi="en-US"/>
        </w:rPr>
      </w:pPr>
    </w:p>
    <w:p w14:paraId="6F649AF7" w14:textId="77777777" w:rsidR="00CE2742" w:rsidRPr="00CE2742" w:rsidRDefault="00CE2742" w:rsidP="00CE2742">
      <w:pPr>
        <w:tabs>
          <w:tab w:val="left" w:pos="993"/>
        </w:tabs>
        <w:spacing w:after="0" w:line="240" w:lineRule="auto"/>
        <w:ind w:left="567"/>
        <w:contextualSpacing/>
        <w:jc w:val="center"/>
        <w:rPr>
          <w:rFonts w:ascii="Calibri Light" w:eastAsia="Calibri" w:hAnsi="Calibri Light" w:cs="Calibri Light"/>
          <w:lang w:val="lt-LT" w:bidi="en-US"/>
        </w:rPr>
      </w:pPr>
      <w:r w:rsidRPr="00CE2742">
        <w:rPr>
          <w:rFonts w:ascii="Calibri Light" w:eastAsia="Calibri" w:hAnsi="Calibri Light" w:cs="Calibri Light"/>
          <w:lang w:val="lt-LT" w:bidi="en-US"/>
        </w:rPr>
        <w:t>S = C + T</w:t>
      </w:r>
    </w:p>
    <w:p w14:paraId="0199DCC3" w14:textId="77777777" w:rsidR="00CE2742" w:rsidRPr="00CE2742" w:rsidRDefault="00CE2742" w:rsidP="00CE2742">
      <w:pPr>
        <w:tabs>
          <w:tab w:val="left" w:pos="993"/>
        </w:tabs>
        <w:spacing w:after="0" w:line="240" w:lineRule="auto"/>
        <w:ind w:left="567"/>
        <w:contextualSpacing/>
        <w:jc w:val="center"/>
        <w:rPr>
          <w:rFonts w:ascii="Calibri Light" w:eastAsia="Calibri" w:hAnsi="Calibri Light" w:cs="Calibri Light"/>
          <w:lang w:val="lt-LT" w:bidi="en-US"/>
        </w:rPr>
      </w:pPr>
    </w:p>
    <w:p w14:paraId="06B6CF07" w14:textId="185282F3" w:rsidR="00CE2742" w:rsidRPr="00F52F96" w:rsidRDefault="00CE2742" w:rsidP="00F52F96">
      <w:pPr>
        <w:pStyle w:val="Sraopastraipa"/>
        <w:numPr>
          <w:ilvl w:val="1"/>
          <w:numId w:val="27"/>
        </w:numPr>
        <w:spacing w:after="0" w:line="240" w:lineRule="auto"/>
        <w:rPr>
          <w:rFonts w:ascii="Calibri Light" w:eastAsia="Calibri" w:hAnsi="Calibri Light" w:cs="Calibri Light"/>
          <w:lang w:val="lt-LT" w:bidi="en-US"/>
        </w:rPr>
      </w:pPr>
      <w:r w:rsidRPr="00F52F96">
        <w:rPr>
          <w:rFonts w:ascii="Calibri Light" w:eastAsia="Calibri" w:hAnsi="Calibri Light" w:cs="Calibri Light"/>
          <w:lang w:val="lt-LT" w:bidi="en-US"/>
        </w:rPr>
        <w:t>Pasiūlymo kainos (C) balai apskaičiuojami mažiausios pasiūlytos kainos (</w:t>
      </w:r>
      <w:proofErr w:type="spellStart"/>
      <w:r w:rsidRPr="00F52F96">
        <w:rPr>
          <w:rFonts w:ascii="Calibri Light" w:eastAsia="Calibri" w:hAnsi="Calibri Light" w:cs="Calibri Light"/>
          <w:lang w:val="lt-LT" w:bidi="en-US"/>
        </w:rPr>
        <w:t>C</w:t>
      </w:r>
      <w:r w:rsidRPr="00F52F96">
        <w:rPr>
          <w:rFonts w:ascii="Calibri Light" w:eastAsia="Calibri" w:hAnsi="Calibri Light" w:cs="Calibri Light"/>
          <w:vertAlign w:val="subscript"/>
          <w:lang w:val="lt-LT" w:bidi="en-US"/>
        </w:rPr>
        <w:t>min</w:t>
      </w:r>
      <w:proofErr w:type="spellEnd"/>
      <w:r w:rsidRPr="00F52F96">
        <w:rPr>
          <w:rFonts w:ascii="Calibri Light" w:eastAsia="Calibri" w:hAnsi="Calibri Light" w:cs="Calibri Light"/>
          <w:lang w:val="lt-LT" w:bidi="en-US"/>
        </w:rPr>
        <w:t>) ir vertinamo pasiūlymo kainos (</w:t>
      </w:r>
      <w:proofErr w:type="spellStart"/>
      <w:r w:rsidRPr="00F52F96">
        <w:rPr>
          <w:rFonts w:ascii="Calibri Light" w:eastAsia="Calibri" w:hAnsi="Calibri Light" w:cs="Calibri Light"/>
          <w:lang w:val="lt-LT" w:bidi="en-US"/>
        </w:rPr>
        <w:t>C</w:t>
      </w:r>
      <w:r w:rsidRPr="00F52F96">
        <w:rPr>
          <w:rFonts w:ascii="Calibri Light" w:eastAsia="Calibri" w:hAnsi="Calibri Light" w:cs="Calibri Light"/>
          <w:vertAlign w:val="subscript"/>
          <w:lang w:val="lt-LT" w:bidi="en-US"/>
        </w:rPr>
        <w:t>p</w:t>
      </w:r>
      <w:proofErr w:type="spellEnd"/>
      <w:r w:rsidRPr="00F52F96">
        <w:rPr>
          <w:rFonts w:ascii="Calibri Light" w:eastAsia="Calibri" w:hAnsi="Calibri Light" w:cs="Calibri Light"/>
          <w:lang w:val="lt-LT" w:bidi="en-US"/>
        </w:rPr>
        <w:t>) santykį padauginant iš kainos lyginamojo svorio (X):</w:t>
      </w:r>
    </w:p>
    <w:p w14:paraId="2E30FD23" w14:textId="77777777" w:rsidR="00CE2742" w:rsidRPr="00CE2742" w:rsidRDefault="00CE2742" w:rsidP="00CE2742">
      <w:pPr>
        <w:tabs>
          <w:tab w:val="left" w:pos="142"/>
          <w:tab w:val="left" w:pos="993"/>
        </w:tabs>
        <w:spacing w:after="0" w:line="240" w:lineRule="auto"/>
        <w:ind w:left="426" w:hanging="426"/>
        <w:contextualSpacing/>
        <w:jc w:val="center"/>
        <w:rPr>
          <w:rFonts w:ascii="Calibri Light" w:eastAsia="Calibri" w:hAnsi="Calibri Light" w:cs="Calibri Light"/>
          <w:lang w:val="lt-LT" w:bidi="en-US"/>
        </w:rPr>
      </w:pPr>
      <w:r w:rsidRPr="00CE2742">
        <w:rPr>
          <w:rFonts w:ascii="Calibri Light" w:eastAsia="Times New Roman" w:hAnsi="Calibri Light" w:cs="Calibri Light"/>
          <w:noProof/>
          <w:lang w:val="lt-LT" w:eastAsia="lt-LT"/>
        </w:rPr>
        <w:drawing>
          <wp:inline distT="0" distB="0" distL="0" distR="0" wp14:anchorId="511C1744" wp14:editId="3DB578E0">
            <wp:extent cx="866775" cy="4572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286BF288" w14:textId="383DBB9F" w:rsidR="00CE2742" w:rsidRPr="00CE2742" w:rsidRDefault="00F52F96" w:rsidP="00CE2742">
      <w:pPr>
        <w:tabs>
          <w:tab w:val="left" w:pos="142"/>
        </w:tabs>
        <w:spacing w:after="0" w:line="240" w:lineRule="auto"/>
        <w:ind w:left="426" w:hanging="426"/>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.4. Kriterijaus (T) balas apskaičiuojamas sudedant kriterijaus parametrų įvertinimus (</w:t>
      </w:r>
      <w:r w:rsidR="00377ED2">
        <w:rPr>
          <w:rFonts w:ascii="Calibri Light" w:eastAsia="Calibri" w:hAnsi="Calibri Light" w:cs="Calibri Light"/>
          <w:lang w:val="lt-LT" w:bidi="en-US"/>
        </w:rPr>
        <w:t>T</w:t>
      </w:r>
      <w:r w:rsidR="00377ED2" w:rsidRPr="00CE2742">
        <w:rPr>
          <w:rFonts w:ascii="Calibri Light" w:eastAsia="Calibri" w:hAnsi="Calibri Light" w:cs="Calibri Light"/>
          <w:vertAlign w:val="subscript"/>
          <w:lang w:val="lt-LT" w:bidi="en-US"/>
        </w:rPr>
        <w:t>s</w:t>
      </w:r>
      <w:r w:rsidR="00CE2742" w:rsidRPr="00CE2742">
        <w:rPr>
          <w:rFonts w:ascii="Calibri Light" w:eastAsia="Calibri" w:hAnsi="Calibri Light" w:cs="Calibri Light"/>
          <w:lang w:val="lt-LT" w:bidi="en-US"/>
        </w:rPr>
        <w:t>):</w:t>
      </w:r>
    </w:p>
    <w:p w14:paraId="50442030" w14:textId="33539BB4" w:rsidR="00CE2742" w:rsidRPr="00CE2742" w:rsidRDefault="00CE2742" w:rsidP="00CE2742">
      <w:pPr>
        <w:tabs>
          <w:tab w:val="left" w:pos="142"/>
        </w:tabs>
        <w:spacing w:after="0" w:line="240" w:lineRule="auto"/>
        <w:ind w:left="426" w:hanging="426"/>
        <w:contextualSpacing/>
        <w:rPr>
          <w:rFonts w:ascii="Calibri Light" w:eastAsia="Calibri" w:hAnsi="Calibri Light" w:cs="Calibri Light"/>
          <w:lang w:val="lt-LT" w:bidi="en-US"/>
        </w:rPr>
      </w:pPr>
      <m:oMathPara>
        <m:oMath>
          <m:r>
            <w:rPr>
              <w:rFonts w:ascii="Cambria Math" w:eastAsia="Times New Roman" w:hAnsi="Cambria Math" w:cs="Calibri Light"/>
              <w:lang w:val="lt-LT" w:eastAsia="lt-LT"/>
            </w:rPr>
            <m:t>T=</m:t>
          </m:r>
          <m:d>
            <m:dPr>
              <m:ctrlPr>
                <w:rPr>
                  <w:rFonts w:ascii="Cambria Math" w:eastAsia="Times New Roman" w:hAnsi="Cambria Math" w:cs="Calibri Light"/>
                  <w:bCs/>
                  <w:i/>
                  <w:iCs/>
                  <w:lang w:val="lt-LT" w:eastAsia="lt-LT"/>
                </w:rPr>
              </m:ctrlPr>
            </m:dPr>
            <m:e>
              <m:nary>
                <m:naryPr>
                  <m:chr m:val="∑"/>
                  <m:limLoc m:val="undOvr"/>
                  <m:supHide m:val="1"/>
                  <m:ctrlPr>
                    <w:rPr>
                      <w:rFonts w:ascii="Cambria Math" w:eastAsia="Times New Roman" w:hAnsi="Cambria Math" w:cs="Calibri Light"/>
                      <w:bCs/>
                      <w:i/>
                      <w:iCs/>
                      <w:lang w:val="lt-LT" w:eastAsia="lt-LT"/>
                    </w:rPr>
                  </m:ctrlPr>
                </m:naryPr>
                <m:sub/>
                <m:sup/>
                <m:e>
                  <m:sSub>
                    <m:sSubPr>
                      <m:ctrlPr>
                        <w:rPr>
                          <w:rFonts w:ascii="Cambria Math" w:eastAsia="Times New Roman" w:hAnsi="Cambria Math" w:cs="Calibri Light"/>
                          <w:bCs/>
                          <w:i/>
                          <w:iCs/>
                          <w:lang w:val="lt-LT" w:eastAsia="lt-LT"/>
                        </w:rPr>
                      </m:ctrlPr>
                    </m:sSubPr>
                    <m:e>
                      <m:r>
                        <w:rPr>
                          <w:rFonts w:ascii="Cambria Math" w:eastAsia="Times New Roman" w:hAnsi="Cambria Math" w:cs="Calibri Light"/>
                          <w:lang w:val="lt-LT" w:eastAsia="lt-LT"/>
                        </w:rPr>
                        <m:t>T</m:t>
                      </m:r>
                    </m:e>
                    <m:sub>
                      <m:r>
                        <w:rPr>
                          <w:rFonts w:ascii="Cambria Math" w:eastAsia="Times New Roman" w:hAnsi="Cambria Math" w:cs="Calibri Light"/>
                          <w:lang w:val="lt-LT" w:eastAsia="lt-LT"/>
                        </w:rPr>
                        <m:t>S</m:t>
                      </m:r>
                    </m:sub>
                  </m:sSub>
                </m:e>
              </m:nary>
            </m:e>
          </m:d>
        </m:oMath>
      </m:oMathPara>
    </w:p>
    <w:p w14:paraId="6093AC49" w14:textId="09717C0A" w:rsidR="00CE2742" w:rsidRPr="00CE2742" w:rsidRDefault="00F52F96" w:rsidP="00FB622E">
      <w:pPr>
        <w:tabs>
          <w:tab w:val="left" w:pos="142"/>
        </w:tabs>
        <w:spacing w:after="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.5. Kriterijaus parametro įvertinimas (</w:t>
      </w:r>
      <w:r w:rsidR="00377ED2">
        <w:rPr>
          <w:rFonts w:ascii="Calibri Light" w:eastAsia="Calibri" w:hAnsi="Calibri Light" w:cs="Calibri Light"/>
          <w:lang w:val="lt-LT" w:bidi="en-US"/>
        </w:rPr>
        <w:t>T</w:t>
      </w:r>
      <w:r w:rsidR="00377ED2" w:rsidRPr="00CE2742">
        <w:rPr>
          <w:rFonts w:ascii="Calibri Light" w:eastAsia="Calibri" w:hAnsi="Calibri Light" w:cs="Calibri Light"/>
          <w:vertAlign w:val="subscript"/>
          <w:lang w:val="lt-LT" w:bidi="en-US"/>
        </w:rPr>
        <w:t>s</w:t>
      </w:r>
      <w:r w:rsidR="00CE2742" w:rsidRPr="00CE2742">
        <w:rPr>
          <w:rFonts w:ascii="Calibri Light" w:eastAsia="Calibri" w:hAnsi="Calibri Light" w:cs="Calibri Light"/>
          <w:lang w:val="lt-LT" w:bidi="en-US"/>
        </w:rPr>
        <w:t>) apskaičiuojamas parametro reikšmę (</w:t>
      </w:r>
      <w:proofErr w:type="spellStart"/>
      <w:r w:rsidR="00377ED2">
        <w:rPr>
          <w:rFonts w:ascii="Calibri Light" w:eastAsia="Calibri" w:hAnsi="Calibri Light" w:cs="Calibri Light"/>
          <w:lang w:val="lt-LT" w:bidi="en-US"/>
        </w:rPr>
        <w:t>A</w:t>
      </w:r>
      <w:r w:rsidR="00377ED2" w:rsidRPr="00CE2742">
        <w:rPr>
          <w:rFonts w:ascii="Calibri Light" w:eastAsia="Calibri" w:hAnsi="Calibri Light" w:cs="Calibri Light"/>
          <w:vertAlign w:val="subscript"/>
          <w:lang w:val="lt-LT" w:bidi="en-US"/>
        </w:rPr>
        <w:t>sp</w:t>
      </w:r>
      <w:proofErr w:type="spellEnd"/>
      <w:r w:rsidR="00CE2742" w:rsidRPr="00CE2742">
        <w:rPr>
          <w:rFonts w:ascii="Calibri Light" w:eastAsia="Calibri" w:hAnsi="Calibri Light" w:cs="Calibri Light"/>
          <w:lang w:val="lt-LT" w:bidi="en-US"/>
        </w:rPr>
        <w:t>) palyginus su geriausia to paties parametro reikšme (</w:t>
      </w:r>
      <w:proofErr w:type="spellStart"/>
      <w:r w:rsidR="00514D5C">
        <w:rPr>
          <w:rFonts w:ascii="Calibri Light" w:eastAsia="Calibri" w:hAnsi="Calibri Light" w:cs="Calibri Light"/>
          <w:lang w:val="lt-LT" w:bidi="en-US"/>
        </w:rPr>
        <w:t>A</w:t>
      </w:r>
      <w:r w:rsidR="00CE2742" w:rsidRPr="00CE2742">
        <w:rPr>
          <w:rFonts w:ascii="Calibri Light" w:eastAsia="Calibri" w:hAnsi="Calibri Light" w:cs="Calibri Light"/>
          <w:vertAlign w:val="subscript"/>
          <w:lang w:val="lt-LT" w:bidi="en-US"/>
        </w:rPr>
        <w:t>smax</w:t>
      </w:r>
      <w:proofErr w:type="spellEnd"/>
      <w:r w:rsidR="00CE2742" w:rsidRPr="00CE2742">
        <w:rPr>
          <w:rFonts w:ascii="Calibri Light" w:eastAsia="Calibri" w:hAnsi="Calibri Light" w:cs="Calibri Light"/>
          <w:lang w:val="lt-LT" w:bidi="en-US"/>
        </w:rPr>
        <w:t xml:space="preserve">), t. y. </w:t>
      </w:r>
      <w:r w:rsidR="00843AA9">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 xml:space="preserve">.1 punkto lentelėje nurodyta galima skirti didžiausia reikšme, ir </w:t>
      </w:r>
      <w:r w:rsidR="00CE2742" w:rsidRPr="00CE2742">
        <w:rPr>
          <w:rFonts w:ascii="Calibri Light" w:eastAsia="Calibri" w:hAnsi="Calibri Light" w:cs="Calibri Light"/>
          <w:lang w:val="lt-LT" w:bidi="en-US"/>
        </w:rPr>
        <w:lastRenderedPageBreak/>
        <w:t>padauginus iš vertinamo kriterijaus parametro lyginamojo svorio (</w:t>
      </w:r>
      <w:proofErr w:type="spellStart"/>
      <w:r w:rsidR="00CE2742" w:rsidRPr="00CE2742">
        <w:rPr>
          <w:rFonts w:ascii="Calibri Light" w:eastAsia="Calibri" w:hAnsi="Calibri Light" w:cs="Calibri Light"/>
          <w:lang w:val="lt-LT" w:bidi="en-US"/>
        </w:rPr>
        <w:t>Y</w:t>
      </w:r>
      <w:r w:rsidR="00CE2742" w:rsidRPr="00CE2742">
        <w:rPr>
          <w:rFonts w:ascii="Calibri Light" w:eastAsia="Calibri" w:hAnsi="Calibri Light" w:cs="Calibri Light"/>
          <w:vertAlign w:val="subscript"/>
          <w:lang w:val="lt-LT" w:bidi="en-US"/>
        </w:rPr>
        <w:t>s</w:t>
      </w:r>
      <w:proofErr w:type="spellEnd"/>
      <w:r w:rsidR="00CE2742" w:rsidRPr="00CE2742">
        <w:rPr>
          <w:rFonts w:ascii="Calibri Light" w:eastAsia="Calibri" w:hAnsi="Calibri Light" w:cs="Calibri Light"/>
          <w:lang w:val="lt-LT" w:bidi="en-US"/>
        </w:rPr>
        <w:t>). Kriterijaus (T) parametras (</w:t>
      </w:r>
      <w:r w:rsidR="00377ED2">
        <w:rPr>
          <w:rFonts w:ascii="Calibri Light" w:eastAsia="Calibri" w:hAnsi="Calibri Light" w:cs="Calibri Light"/>
          <w:lang w:val="lt-LT" w:bidi="en-US"/>
        </w:rPr>
        <w:t>T</w:t>
      </w:r>
      <w:r w:rsidR="00377ED2" w:rsidRPr="00CE2742">
        <w:rPr>
          <w:rFonts w:ascii="Calibri Light" w:eastAsia="Calibri" w:hAnsi="Calibri Light" w:cs="Calibri Light"/>
          <w:vertAlign w:val="subscript"/>
          <w:lang w:val="lt-LT" w:bidi="en-US"/>
        </w:rPr>
        <w:t>s</w:t>
      </w:r>
      <w:r w:rsidR="00CE2742" w:rsidRPr="00CE2742">
        <w:rPr>
          <w:rFonts w:ascii="Calibri Light" w:eastAsia="Calibri" w:hAnsi="Calibri Light" w:cs="Calibri Light"/>
          <w:lang w:val="lt-LT" w:bidi="en-US"/>
        </w:rPr>
        <w:t>) įvertinamas pagal šią formulę. Geriausia parametro reikšmė yra didžiausia jo reikšmė (</w:t>
      </w:r>
      <w:proofErr w:type="spellStart"/>
      <w:r w:rsidR="00514D5C">
        <w:rPr>
          <w:rFonts w:ascii="Calibri Light" w:eastAsia="Calibri" w:hAnsi="Calibri Light" w:cs="Calibri Light"/>
          <w:lang w:val="lt-LT" w:bidi="en-US"/>
        </w:rPr>
        <w:t>A</w:t>
      </w:r>
      <w:r w:rsidR="00CE2742" w:rsidRPr="00CE2742">
        <w:rPr>
          <w:rFonts w:ascii="Calibri Light" w:eastAsia="Calibri" w:hAnsi="Calibri Light" w:cs="Calibri Light"/>
          <w:vertAlign w:val="subscript"/>
          <w:lang w:val="lt-LT" w:bidi="en-US"/>
        </w:rPr>
        <w:t>smax</w:t>
      </w:r>
      <w:proofErr w:type="spellEnd"/>
      <w:r w:rsidR="00CE2742" w:rsidRPr="00CE2742">
        <w:rPr>
          <w:rFonts w:ascii="Calibri Light" w:eastAsia="Calibri" w:hAnsi="Calibri Light" w:cs="Calibri Light"/>
          <w:lang w:val="lt-LT" w:bidi="en-US"/>
        </w:rPr>
        <w:t>):</w:t>
      </w:r>
    </w:p>
    <w:tbl>
      <w:tblPr>
        <w:tblW w:w="0" w:type="auto"/>
        <w:jc w:val="center"/>
        <w:tblLook w:val="04A0" w:firstRow="1" w:lastRow="0" w:firstColumn="1" w:lastColumn="0" w:noHBand="0" w:noVBand="1"/>
      </w:tblPr>
      <w:tblGrid>
        <w:gridCol w:w="709"/>
        <w:gridCol w:w="708"/>
        <w:gridCol w:w="567"/>
      </w:tblGrid>
      <w:tr w:rsidR="00CE2742" w:rsidRPr="00CE2742" w14:paraId="324E383F" w14:textId="77777777" w:rsidTr="00FF1FBD">
        <w:trPr>
          <w:jc w:val="center"/>
        </w:trPr>
        <w:tc>
          <w:tcPr>
            <w:tcW w:w="709" w:type="dxa"/>
            <w:vMerge w:val="restart"/>
            <w:vAlign w:val="center"/>
          </w:tcPr>
          <w:p w14:paraId="1C4562C2" w14:textId="1B06EFEE" w:rsidR="00CE2742" w:rsidRPr="00CE2742" w:rsidRDefault="00377ED2" w:rsidP="00CE2742">
            <w:pPr>
              <w:tabs>
                <w:tab w:val="left" w:pos="142"/>
                <w:tab w:val="left" w:pos="993"/>
              </w:tabs>
              <w:spacing w:after="0" w:line="240" w:lineRule="auto"/>
              <w:ind w:left="426" w:hanging="426"/>
              <w:rPr>
                <w:rFonts w:ascii="Calibri Light" w:eastAsia="Calibri" w:hAnsi="Calibri Light" w:cs="Calibri Light"/>
                <w:lang w:val="lt-LT"/>
              </w:rPr>
            </w:pPr>
            <w:r>
              <w:rPr>
                <w:rFonts w:ascii="Calibri Light" w:eastAsia="Calibri" w:hAnsi="Calibri Light" w:cs="Calibri Light"/>
                <w:lang w:val="lt-LT"/>
              </w:rPr>
              <w:t>T</w:t>
            </w:r>
            <w:r w:rsidR="00CE2742" w:rsidRPr="00CE2742">
              <w:rPr>
                <w:rFonts w:ascii="Calibri Light" w:eastAsia="Calibri" w:hAnsi="Calibri Light" w:cs="Calibri Light"/>
                <w:vertAlign w:val="subscript"/>
                <w:lang w:val="lt-LT"/>
              </w:rPr>
              <w:t>s</w:t>
            </w:r>
            <w:r w:rsidR="00CE2742" w:rsidRPr="00CE2742">
              <w:rPr>
                <w:rFonts w:ascii="Calibri Light" w:eastAsia="Calibri" w:hAnsi="Calibri Light" w:cs="Calibri Light"/>
                <w:lang w:val="lt-LT"/>
              </w:rPr>
              <w:t>=</w:t>
            </w:r>
          </w:p>
        </w:tc>
        <w:tc>
          <w:tcPr>
            <w:tcW w:w="708" w:type="dxa"/>
            <w:tcBorders>
              <w:bottom w:val="single" w:sz="4" w:space="0" w:color="auto"/>
            </w:tcBorders>
          </w:tcPr>
          <w:p w14:paraId="2CEA7815" w14:textId="742F4204" w:rsidR="00CE2742" w:rsidRPr="00CE2742" w:rsidRDefault="00377ED2" w:rsidP="00CE2742">
            <w:pPr>
              <w:tabs>
                <w:tab w:val="left" w:pos="142"/>
                <w:tab w:val="left" w:pos="993"/>
              </w:tabs>
              <w:spacing w:after="0" w:line="240" w:lineRule="auto"/>
              <w:ind w:left="426" w:hanging="426"/>
              <w:rPr>
                <w:rFonts w:ascii="Calibri Light" w:eastAsia="Calibri" w:hAnsi="Calibri Light" w:cs="Calibri Light"/>
                <w:vertAlign w:val="subscript"/>
                <w:lang w:val="lt-LT"/>
              </w:rPr>
            </w:pPr>
            <w:proofErr w:type="spellStart"/>
            <w:r>
              <w:rPr>
                <w:rFonts w:ascii="Calibri Light" w:eastAsia="Calibri" w:hAnsi="Calibri Light" w:cs="Calibri Light"/>
                <w:lang w:val="lt-LT"/>
              </w:rPr>
              <w:t>A</w:t>
            </w:r>
            <w:r w:rsidR="00CE2742" w:rsidRPr="00CE2742">
              <w:rPr>
                <w:rFonts w:ascii="Calibri Light" w:eastAsia="Calibri" w:hAnsi="Calibri Light" w:cs="Calibri Light"/>
                <w:vertAlign w:val="subscript"/>
                <w:lang w:val="lt-LT"/>
              </w:rPr>
              <w:t>sp</w:t>
            </w:r>
            <w:proofErr w:type="spellEnd"/>
          </w:p>
        </w:tc>
        <w:tc>
          <w:tcPr>
            <w:tcW w:w="567" w:type="dxa"/>
            <w:vMerge w:val="restart"/>
            <w:vAlign w:val="center"/>
          </w:tcPr>
          <w:p w14:paraId="3A0D7BAC" w14:textId="77777777" w:rsidR="00CE2742" w:rsidRPr="00CE2742" w:rsidRDefault="00CE2742" w:rsidP="00CE2742">
            <w:pPr>
              <w:tabs>
                <w:tab w:val="left" w:pos="142"/>
                <w:tab w:val="left" w:pos="993"/>
              </w:tabs>
              <w:spacing w:after="0" w:line="240" w:lineRule="auto"/>
              <w:ind w:left="426" w:hanging="426"/>
              <w:rPr>
                <w:rFonts w:ascii="Calibri Light" w:eastAsia="Calibri" w:hAnsi="Calibri Light" w:cs="Calibri Light"/>
                <w:vertAlign w:val="subscript"/>
                <w:lang w:val="lt-LT"/>
              </w:rPr>
            </w:pPr>
            <w:r w:rsidRPr="00CE2742">
              <w:rPr>
                <w:rFonts w:ascii="Calibri Light" w:eastAsia="Calibri" w:hAnsi="Calibri Light" w:cs="Calibri Light"/>
                <w:lang w:val="lt-LT"/>
              </w:rPr>
              <w:t>*</w:t>
            </w:r>
            <w:proofErr w:type="spellStart"/>
            <w:r w:rsidRPr="00CE2742">
              <w:rPr>
                <w:rFonts w:ascii="Calibri Light" w:eastAsia="Calibri" w:hAnsi="Calibri Light" w:cs="Calibri Light"/>
                <w:lang w:val="lt-LT"/>
              </w:rPr>
              <w:t>Y</w:t>
            </w:r>
            <w:r w:rsidRPr="00CE2742">
              <w:rPr>
                <w:rFonts w:ascii="Calibri Light" w:eastAsia="Calibri" w:hAnsi="Calibri Light" w:cs="Calibri Light"/>
                <w:vertAlign w:val="subscript"/>
                <w:lang w:val="lt-LT"/>
              </w:rPr>
              <w:t>s</w:t>
            </w:r>
            <w:proofErr w:type="spellEnd"/>
          </w:p>
        </w:tc>
      </w:tr>
      <w:tr w:rsidR="00CE2742" w:rsidRPr="00CE2742" w14:paraId="168D38AF" w14:textId="77777777" w:rsidTr="00FF1FBD">
        <w:trPr>
          <w:jc w:val="center"/>
        </w:trPr>
        <w:tc>
          <w:tcPr>
            <w:tcW w:w="709" w:type="dxa"/>
            <w:vMerge/>
          </w:tcPr>
          <w:p w14:paraId="7DD09CA7" w14:textId="77777777" w:rsidR="00CE2742" w:rsidRPr="00CE2742" w:rsidRDefault="00CE2742" w:rsidP="00CE2742">
            <w:pPr>
              <w:tabs>
                <w:tab w:val="left" w:pos="142"/>
                <w:tab w:val="left" w:pos="993"/>
              </w:tabs>
              <w:spacing w:after="0" w:line="240" w:lineRule="auto"/>
              <w:ind w:left="426" w:hanging="426"/>
              <w:rPr>
                <w:rFonts w:ascii="Calibri Light" w:eastAsia="Calibri" w:hAnsi="Calibri Light" w:cs="Calibri Light"/>
                <w:lang w:val="lt-LT"/>
              </w:rPr>
            </w:pPr>
          </w:p>
        </w:tc>
        <w:tc>
          <w:tcPr>
            <w:tcW w:w="708" w:type="dxa"/>
            <w:tcBorders>
              <w:top w:val="single" w:sz="4" w:space="0" w:color="auto"/>
            </w:tcBorders>
          </w:tcPr>
          <w:p w14:paraId="4716B5B8" w14:textId="54049B5F" w:rsidR="00CE2742" w:rsidRPr="00CE2742" w:rsidRDefault="00514D5C" w:rsidP="00CE2742">
            <w:pPr>
              <w:tabs>
                <w:tab w:val="left" w:pos="142"/>
                <w:tab w:val="left" w:pos="993"/>
              </w:tabs>
              <w:spacing w:after="0" w:line="240" w:lineRule="auto"/>
              <w:ind w:left="426" w:hanging="426"/>
              <w:rPr>
                <w:rFonts w:ascii="Calibri Light" w:eastAsia="Calibri" w:hAnsi="Calibri Light" w:cs="Calibri Light"/>
                <w:vertAlign w:val="subscript"/>
                <w:lang w:val="lt-LT"/>
              </w:rPr>
            </w:pPr>
            <w:proofErr w:type="spellStart"/>
            <w:r>
              <w:rPr>
                <w:rFonts w:ascii="Calibri Light" w:eastAsia="Calibri" w:hAnsi="Calibri Light" w:cs="Calibri Light"/>
                <w:lang w:val="lt-LT"/>
              </w:rPr>
              <w:t>A</w:t>
            </w:r>
            <w:r w:rsidR="00CE2742" w:rsidRPr="00CE2742">
              <w:rPr>
                <w:rFonts w:ascii="Calibri Light" w:eastAsia="Calibri" w:hAnsi="Calibri Light" w:cs="Calibri Light"/>
                <w:vertAlign w:val="subscript"/>
                <w:lang w:val="lt-LT"/>
              </w:rPr>
              <w:t>sMax</w:t>
            </w:r>
            <w:proofErr w:type="spellEnd"/>
          </w:p>
        </w:tc>
        <w:tc>
          <w:tcPr>
            <w:tcW w:w="567" w:type="dxa"/>
            <w:vMerge/>
          </w:tcPr>
          <w:p w14:paraId="4D4621D8" w14:textId="77777777" w:rsidR="00CE2742" w:rsidRPr="00CE2742" w:rsidRDefault="00CE2742" w:rsidP="00CE2742">
            <w:pPr>
              <w:tabs>
                <w:tab w:val="left" w:pos="142"/>
                <w:tab w:val="left" w:pos="993"/>
              </w:tabs>
              <w:spacing w:after="0" w:line="240" w:lineRule="auto"/>
              <w:ind w:left="426" w:hanging="426"/>
              <w:rPr>
                <w:rFonts w:ascii="Calibri Light" w:eastAsia="Calibri" w:hAnsi="Calibri Light" w:cs="Calibri Light"/>
                <w:lang w:val="lt-LT"/>
              </w:rPr>
            </w:pPr>
          </w:p>
        </w:tc>
      </w:tr>
    </w:tbl>
    <w:p w14:paraId="42C4438D" w14:textId="77777777" w:rsidR="00CE2742" w:rsidRPr="00CE2742" w:rsidRDefault="00CE2742" w:rsidP="00CE2742">
      <w:pPr>
        <w:tabs>
          <w:tab w:val="left" w:pos="142"/>
          <w:tab w:val="left" w:pos="993"/>
        </w:tabs>
        <w:spacing w:after="0" w:line="240" w:lineRule="auto"/>
        <w:ind w:left="426" w:hanging="426"/>
        <w:contextualSpacing/>
        <w:rPr>
          <w:rFonts w:ascii="Calibri Light" w:eastAsia="Calibri" w:hAnsi="Calibri Light" w:cs="Calibri Light"/>
          <w:lang w:val="lt-LT" w:bidi="en-US"/>
        </w:rPr>
      </w:pPr>
    </w:p>
    <w:p w14:paraId="1408F8BD" w14:textId="152814DC" w:rsidR="00843AA9" w:rsidRPr="00A728CE" w:rsidRDefault="00F52F96" w:rsidP="00FB622E">
      <w:pPr>
        <w:tabs>
          <w:tab w:val="left" w:pos="142"/>
        </w:tabs>
        <w:spacing w:after="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 xml:space="preserve">.6. Pasiūlymo techninės </w:t>
      </w:r>
      <w:r w:rsidR="00CE2742" w:rsidRPr="00A728CE">
        <w:rPr>
          <w:rFonts w:ascii="Calibri Light" w:eastAsia="Calibri" w:hAnsi="Calibri Light" w:cs="Calibri Light"/>
          <w:lang w:val="lt-LT" w:bidi="en-US"/>
        </w:rPr>
        <w:t xml:space="preserve">dalies vertinimą pagal pateiktus kriterijus atlieka paskirtas ekspertas (-ai). Ekspertas (-ai) įvertina tiekėjo pateiktus duomenis, dokumentus ir kiekvienam parametrui </w:t>
      </w:r>
      <w:r w:rsidR="00377ED2" w:rsidRPr="00A728CE">
        <w:rPr>
          <w:rFonts w:ascii="Calibri Light" w:eastAsia="Calibri" w:hAnsi="Calibri Light" w:cs="Calibri Light"/>
          <w:lang w:val="lt-LT" w:bidi="en-US"/>
        </w:rPr>
        <w:t>T</w:t>
      </w:r>
      <w:r w:rsidR="00377ED2" w:rsidRPr="00A728CE">
        <w:rPr>
          <w:rFonts w:ascii="Calibri Light" w:eastAsia="Calibri" w:hAnsi="Calibri Light" w:cs="Calibri Light"/>
          <w:vertAlign w:val="subscript"/>
          <w:lang w:val="lt-LT" w:bidi="en-US"/>
        </w:rPr>
        <w:t>s</w:t>
      </w:r>
      <w:r w:rsidR="00377ED2" w:rsidRPr="00A728CE">
        <w:rPr>
          <w:rFonts w:ascii="Calibri Light" w:eastAsia="Calibri" w:hAnsi="Calibri Light" w:cs="Calibri Light"/>
          <w:lang w:val="lt-LT" w:bidi="en-US"/>
        </w:rPr>
        <w:t xml:space="preserve"> </w:t>
      </w:r>
      <w:r w:rsidR="00CE2742" w:rsidRPr="00A728CE">
        <w:rPr>
          <w:rFonts w:ascii="Calibri Light" w:eastAsia="Calibri" w:hAnsi="Calibri Light" w:cs="Calibri Light"/>
          <w:lang w:val="lt-LT" w:bidi="en-US"/>
        </w:rPr>
        <w:t>skiria atitinkamus balus (</w:t>
      </w:r>
      <w:proofErr w:type="spellStart"/>
      <w:r w:rsidR="00377ED2" w:rsidRPr="00A728CE">
        <w:rPr>
          <w:rFonts w:ascii="Calibri Light" w:eastAsia="Calibri" w:hAnsi="Calibri Light" w:cs="Calibri Light"/>
          <w:lang w:val="lt-LT" w:bidi="en-US"/>
        </w:rPr>
        <w:t>A</w:t>
      </w:r>
      <w:r w:rsidR="001B2324" w:rsidRPr="001B2324">
        <w:rPr>
          <w:rFonts w:ascii="Calibri Light" w:eastAsia="Calibri" w:hAnsi="Calibri Light" w:cs="Calibri Light"/>
          <w:vertAlign w:val="subscript"/>
          <w:lang w:val="lt-LT" w:bidi="en-US"/>
        </w:rPr>
        <w:t>s</w:t>
      </w:r>
      <w:r w:rsidR="00514D5C" w:rsidRPr="00A728CE">
        <w:rPr>
          <w:rFonts w:ascii="Calibri Light" w:eastAsia="Calibri" w:hAnsi="Calibri Light" w:cs="Calibri Light"/>
          <w:vertAlign w:val="subscript"/>
          <w:lang w:val="lt-LT" w:bidi="en-US"/>
        </w:rPr>
        <w:t>p</w:t>
      </w:r>
      <w:proofErr w:type="spellEnd"/>
      <w:r w:rsidR="00CE2742" w:rsidRPr="00A728CE">
        <w:rPr>
          <w:rFonts w:ascii="Calibri Light" w:eastAsia="Calibri" w:hAnsi="Calibri Light" w:cs="Calibri Light"/>
          <w:lang w:val="lt-LT" w:bidi="en-US"/>
        </w:rPr>
        <w:t>).</w:t>
      </w:r>
      <w:r w:rsidR="00843AA9" w:rsidRPr="00A728CE">
        <w:rPr>
          <w:rFonts w:ascii="Calibri Light" w:eastAsia="Calibri" w:hAnsi="Calibri Light" w:cs="Calibri Light"/>
          <w:lang w:val="lt-LT" w:bidi="en-US"/>
        </w:rPr>
        <w:t xml:space="preserve">  </w:t>
      </w:r>
    </w:p>
    <w:p w14:paraId="373293DD" w14:textId="3DB4F2B2" w:rsidR="00C86D5A" w:rsidRPr="00A728CE" w:rsidRDefault="00843AA9" w:rsidP="00FB622E">
      <w:pPr>
        <w:tabs>
          <w:tab w:val="left" w:pos="142"/>
        </w:tabs>
        <w:spacing w:after="0" w:line="240" w:lineRule="auto"/>
        <w:contextualSpacing/>
        <w:rPr>
          <w:rFonts w:ascii="Calibri Light" w:eastAsia="Calibri" w:hAnsi="Calibri Light" w:cs="Calibri Light"/>
          <w:color w:val="000000"/>
          <w:lang w:val="lt-LT"/>
        </w:rPr>
      </w:pPr>
      <w:r w:rsidRPr="00A728CE">
        <w:rPr>
          <w:rFonts w:ascii="Calibri Light" w:eastAsia="Calibri" w:hAnsi="Calibri Light" w:cs="Calibri Light"/>
          <w:lang w:val="lt-LT" w:bidi="en-US"/>
        </w:rPr>
        <w:t xml:space="preserve">8.7. </w:t>
      </w:r>
      <w:r w:rsidR="00C86D5A" w:rsidRPr="00A728CE">
        <w:rPr>
          <w:rFonts w:ascii="Calibri Light" w:eastAsia="Calibri" w:hAnsi="Calibri Light" w:cs="Calibri Light"/>
          <w:color w:val="000000"/>
          <w:lang w:val="lt-LT"/>
        </w:rPr>
        <w:t xml:space="preserve">Siūlomos </w:t>
      </w:r>
      <w:r w:rsidR="000B2EDE" w:rsidRPr="00A728CE">
        <w:rPr>
          <w:rFonts w:ascii="Calibri Light" w:eastAsia="Calibri" w:hAnsi="Calibri Light" w:cs="Calibri Light"/>
          <w:color w:val="000000"/>
          <w:lang w:val="lt-LT"/>
        </w:rPr>
        <w:t>parametrų</w:t>
      </w:r>
      <w:r w:rsidR="00C86D5A" w:rsidRPr="00A728CE">
        <w:rPr>
          <w:rFonts w:ascii="Calibri Light" w:eastAsia="Calibri" w:hAnsi="Calibri Light" w:cs="Calibri Light"/>
          <w:color w:val="000000"/>
          <w:lang w:val="lt-LT"/>
        </w:rPr>
        <w:t xml:space="preserve"> reikšmės negali būti blogesnės nei nustatytos Techninėje specifikacijoje (3 IAGS PD TS). Jeigu siūloma reikšmė blogesnė, neatitinka nustatytų reikalavimų, tiekėjo pasiūlymas bus atmestas kaip neatitinkantis pirkimo dokumentuose pirkimo objektui nustatytų reikalavimų.</w:t>
      </w:r>
    </w:p>
    <w:p w14:paraId="5B59AB73" w14:textId="6CD70526" w:rsidR="00DF3D7A" w:rsidRDefault="00C86D5A" w:rsidP="00D55E41">
      <w:pPr>
        <w:tabs>
          <w:tab w:val="left" w:pos="993"/>
        </w:tabs>
        <w:spacing w:before="60" w:after="60" w:line="240" w:lineRule="auto"/>
        <w:rPr>
          <w:rFonts w:ascii="Calibri Light" w:eastAsia="Calibri" w:hAnsi="Calibri Light" w:cs="Calibri Light"/>
          <w:color w:val="000000"/>
          <w:lang w:val="lt-LT"/>
        </w:rPr>
      </w:pPr>
      <w:r w:rsidRPr="00A728CE">
        <w:rPr>
          <w:rFonts w:ascii="Calibri Light" w:eastAsia="Calibri" w:hAnsi="Calibri Light" w:cs="Calibri Light"/>
          <w:color w:val="000000"/>
          <w:lang w:val="lt-LT"/>
        </w:rPr>
        <w:t>8.8. Tiekėjas pasiūlymo formos (5 IAGS PD PF) 3.2 lentelėje privalo nurodyti siūlomų parametrų T</w:t>
      </w:r>
      <w:r w:rsidR="001B2324" w:rsidRPr="001B2324">
        <w:rPr>
          <w:rFonts w:ascii="Calibri Light" w:eastAsia="Calibri" w:hAnsi="Calibri Light" w:cs="Calibri Light"/>
          <w:color w:val="000000"/>
          <w:vertAlign w:val="subscript"/>
          <w:lang w:val="lt-LT"/>
        </w:rPr>
        <w:t>2</w:t>
      </w:r>
      <w:r w:rsidRPr="00A728CE">
        <w:rPr>
          <w:rFonts w:ascii="Calibri Light" w:eastAsia="Calibri" w:hAnsi="Calibri Light" w:cs="Calibri Light"/>
          <w:color w:val="000000"/>
          <w:lang w:val="lt-LT"/>
        </w:rPr>
        <w:t xml:space="preserve"> - </w:t>
      </w:r>
      <w:r w:rsidR="00DF3D7A" w:rsidRPr="00A728CE">
        <w:rPr>
          <w:rFonts w:ascii="Calibri Light" w:eastAsia="Calibri" w:hAnsi="Calibri Light" w:cs="Calibri Light"/>
          <w:color w:val="000000"/>
          <w:lang w:val="lt-LT"/>
        </w:rPr>
        <w:t>T</w:t>
      </w:r>
      <w:r w:rsidR="00DF3D7A" w:rsidRPr="00A728CE">
        <w:rPr>
          <w:rFonts w:ascii="Calibri Light" w:eastAsia="Calibri" w:hAnsi="Calibri Light" w:cs="Calibri Light"/>
          <w:color w:val="000000"/>
          <w:vertAlign w:val="subscript"/>
          <w:lang w:val="lt-LT"/>
        </w:rPr>
        <w:t xml:space="preserve">8 </w:t>
      </w:r>
      <w:r w:rsidRPr="00A728CE">
        <w:rPr>
          <w:rFonts w:ascii="Calibri Light" w:eastAsia="Calibri" w:hAnsi="Calibri Light" w:cs="Calibri Light"/>
          <w:color w:val="000000"/>
          <w:lang w:val="lt-LT"/>
        </w:rPr>
        <w:t>reikšmes. Nenurodžius šios informacijos tiekėjo pasiūlymas nebus vertinamas ir bus laikomas neatitinkančiu pirkimo dokumentų reikalavimų bei atmetamas</w:t>
      </w:r>
      <w:r w:rsidR="002902BD" w:rsidRPr="00A728CE">
        <w:rPr>
          <w:rFonts w:ascii="Calibri Light" w:eastAsia="Calibri" w:hAnsi="Calibri Light" w:cs="Calibri Light"/>
          <w:color w:val="000000"/>
          <w:lang w:val="lt-LT"/>
        </w:rPr>
        <w:t>.</w:t>
      </w:r>
    </w:p>
    <w:p w14:paraId="1409FC48" w14:textId="4E2BC722" w:rsidR="00D55E41" w:rsidRDefault="00D55E41" w:rsidP="000E0587">
      <w:pPr>
        <w:tabs>
          <w:tab w:val="left" w:pos="993"/>
        </w:tabs>
        <w:spacing w:before="60" w:after="60" w:line="240" w:lineRule="auto"/>
        <w:rPr>
          <w:rFonts w:ascii="Calibri" w:eastAsia="Times New Roman" w:hAnsi="Calibri" w:cs="Calibri"/>
          <w:lang w:val="lt-LT"/>
        </w:rPr>
      </w:pPr>
      <w:r>
        <w:rPr>
          <w:rFonts w:ascii="Calibri" w:eastAsia="Times New Roman" w:hAnsi="Calibri" w:cs="Calibri"/>
          <w:lang w:val="lt-LT"/>
        </w:rPr>
        <w:t>8.</w:t>
      </w:r>
      <w:r w:rsidR="00D662CF" w:rsidRPr="00A728CE">
        <w:rPr>
          <w:rFonts w:ascii="Calibri" w:eastAsia="Times New Roman" w:hAnsi="Calibri" w:cs="Calibri"/>
          <w:lang w:val="lt-LT"/>
        </w:rPr>
        <w:t>9</w:t>
      </w:r>
      <w:r w:rsidRPr="00A728CE">
        <w:rPr>
          <w:rFonts w:ascii="Calibri" w:eastAsia="Times New Roman" w:hAnsi="Calibri" w:cs="Calibri"/>
          <w:lang w:val="lt-LT"/>
        </w:rPr>
        <w:t xml:space="preserve">. </w:t>
      </w:r>
      <w:r w:rsidR="001B2324">
        <w:rPr>
          <w:rFonts w:ascii="Calibri" w:eastAsia="Times New Roman" w:hAnsi="Calibri" w:cs="Calibri"/>
          <w:lang w:val="lt-LT"/>
        </w:rPr>
        <w:t>P</w:t>
      </w:r>
      <w:r w:rsidR="001B2324" w:rsidRPr="001B2324">
        <w:rPr>
          <w:rFonts w:ascii="Calibri" w:eastAsia="Times New Roman" w:hAnsi="Calibri" w:cs="Calibri"/>
          <w:lang w:val="lt-LT"/>
        </w:rPr>
        <w:t>arametr</w:t>
      </w:r>
      <w:r w:rsidR="001B2324">
        <w:rPr>
          <w:rFonts w:ascii="Calibri" w:eastAsia="Times New Roman" w:hAnsi="Calibri" w:cs="Calibri"/>
          <w:lang w:val="lt-LT"/>
        </w:rPr>
        <w:t>o</w:t>
      </w:r>
      <w:r w:rsidR="001B2324" w:rsidRPr="001B2324">
        <w:rPr>
          <w:rFonts w:ascii="Calibri" w:eastAsia="Times New Roman" w:hAnsi="Calibri" w:cs="Calibri"/>
          <w:lang w:val="lt-LT"/>
        </w:rPr>
        <w:t xml:space="preserve"> T</w:t>
      </w:r>
      <w:r w:rsidR="001B2324">
        <w:rPr>
          <w:rFonts w:ascii="Calibri" w:eastAsia="Times New Roman" w:hAnsi="Calibri" w:cs="Calibri"/>
          <w:vertAlign w:val="subscript"/>
          <w:lang w:val="lt-LT"/>
        </w:rPr>
        <w:t>1</w:t>
      </w:r>
      <w:r w:rsidR="001B2324" w:rsidRPr="001B2324">
        <w:rPr>
          <w:rFonts w:ascii="Calibri" w:eastAsia="Times New Roman" w:hAnsi="Calibri" w:cs="Calibri"/>
          <w:lang w:val="lt-LT"/>
        </w:rPr>
        <w:t xml:space="preserve"> </w:t>
      </w:r>
      <w:r w:rsidR="001B2324">
        <w:rPr>
          <w:rFonts w:ascii="Calibri" w:eastAsia="Times New Roman" w:hAnsi="Calibri" w:cs="Calibri"/>
          <w:lang w:val="lt-LT"/>
        </w:rPr>
        <w:t xml:space="preserve">vertinimui </w:t>
      </w:r>
      <w:r w:rsidR="001B2324" w:rsidRPr="001B2324">
        <w:rPr>
          <w:rFonts w:ascii="Calibri" w:eastAsia="Times New Roman" w:hAnsi="Calibri" w:cs="Calibri"/>
          <w:lang w:val="lt-LT"/>
        </w:rPr>
        <w:t xml:space="preserve">atrinkti tiekėjai turės pristatyti </w:t>
      </w:r>
      <w:r w:rsidR="00EE452D" w:rsidRPr="00A728CE">
        <w:rPr>
          <w:rFonts w:ascii="Calibri" w:eastAsia="Times New Roman" w:hAnsi="Calibri" w:cs="Calibri"/>
          <w:lang w:val="lt-LT"/>
        </w:rPr>
        <w:t>10</w:t>
      </w:r>
      <w:r w:rsidR="00DF3D7A" w:rsidRPr="00A728CE">
        <w:rPr>
          <w:rFonts w:ascii="Calibri" w:eastAsia="Times New Roman" w:hAnsi="Calibri" w:cs="Calibri"/>
          <w:lang w:val="lt-LT"/>
        </w:rPr>
        <w:t xml:space="preserve"> (dešimt)</w:t>
      </w:r>
      <w:r w:rsidR="00EE452D" w:rsidRPr="00A728CE">
        <w:rPr>
          <w:rFonts w:ascii="Calibri" w:eastAsia="Times New Roman" w:hAnsi="Calibri" w:cs="Calibri"/>
          <w:lang w:val="lt-LT"/>
        </w:rPr>
        <w:t xml:space="preserve"> </w:t>
      </w:r>
      <w:r w:rsidR="00BF227B" w:rsidRPr="00A728CE">
        <w:rPr>
          <w:rFonts w:ascii="Calibri" w:eastAsia="Times New Roman" w:hAnsi="Calibri" w:cs="Calibri"/>
          <w:lang w:val="lt-LT"/>
        </w:rPr>
        <w:t xml:space="preserve">LR </w:t>
      </w:r>
      <w:r w:rsidR="00EE452D" w:rsidRPr="00A728CE">
        <w:rPr>
          <w:rFonts w:ascii="Calibri" w:eastAsia="Times New Roman" w:hAnsi="Calibri" w:cs="Calibri"/>
          <w:lang w:val="lt-LT"/>
        </w:rPr>
        <w:t xml:space="preserve">paso </w:t>
      </w:r>
      <w:r w:rsidR="00937F05" w:rsidRPr="00A728CE">
        <w:rPr>
          <w:rFonts w:ascii="Calibri" w:eastAsia="Times New Roman" w:hAnsi="Calibri" w:cs="Calibri"/>
          <w:lang w:val="lt-LT"/>
        </w:rPr>
        <w:t xml:space="preserve">blanko </w:t>
      </w:r>
      <w:r w:rsidR="00EE452D" w:rsidRPr="00A728CE">
        <w:rPr>
          <w:rFonts w:ascii="Calibri" w:eastAsia="Times New Roman" w:hAnsi="Calibri" w:cs="Calibri"/>
          <w:lang w:val="lt-LT"/>
        </w:rPr>
        <w:t>su integruotu d</w:t>
      </w:r>
      <w:r w:rsidRPr="00A728CE">
        <w:rPr>
          <w:rFonts w:ascii="Calibri" w:eastAsia="Times New Roman" w:hAnsi="Calibri" w:cs="Calibri"/>
          <w:lang w:val="lt-LT"/>
        </w:rPr>
        <w:t>uomenų lap</w:t>
      </w:r>
      <w:r w:rsidR="00937F05" w:rsidRPr="00A728CE">
        <w:rPr>
          <w:rFonts w:ascii="Calibri" w:eastAsia="Times New Roman" w:hAnsi="Calibri" w:cs="Calibri"/>
          <w:lang w:val="lt-LT"/>
        </w:rPr>
        <w:t>u</w:t>
      </w:r>
      <w:r w:rsidR="00EE452D" w:rsidRPr="00A728CE">
        <w:rPr>
          <w:rFonts w:ascii="Calibri" w:eastAsia="Times New Roman" w:hAnsi="Calibri" w:cs="Calibri"/>
          <w:lang w:val="lt-LT"/>
        </w:rPr>
        <w:t xml:space="preserve"> </w:t>
      </w:r>
      <w:r w:rsidRPr="00A728CE">
        <w:rPr>
          <w:rFonts w:ascii="Calibri" w:eastAsia="Times New Roman" w:hAnsi="Calibri" w:cs="Calibri"/>
          <w:lang w:val="lt-LT"/>
        </w:rPr>
        <w:t>pavyzd</w:t>
      </w:r>
      <w:r w:rsidR="00EE452D" w:rsidRPr="00A728CE">
        <w:rPr>
          <w:rFonts w:ascii="Calibri" w:eastAsia="Times New Roman" w:hAnsi="Calibri" w:cs="Calibri"/>
          <w:lang w:val="lt-LT"/>
        </w:rPr>
        <w:t>žių</w:t>
      </w:r>
      <w:r w:rsidRPr="00A728CE">
        <w:rPr>
          <w:rFonts w:ascii="Calibri" w:eastAsia="Times New Roman" w:hAnsi="Calibri" w:cs="Calibri"/>
          <w:lang w:val="lt-LT"/>
        </w:rPr>
        <w:t xml:space="preserve"> </w:t>
      </w:r>
      <w:r w:rsidRPr="00A728CE">
        <w:rPr>
          <w:rFonts w:ascii="Calibri" w:eastAsia="Times New Roman" w:hAnsi="Calibri" w:cs="Calibri"/>
          <w:b/>
          <w:lang w:val="lt-LT"/>
        </w:rPr>
        <w:t>adresu</w:t>
      </w:r>
      <w:r w:rsidR="001B2324">
        <w:rPr>
          <w:rFonts w:ascii="Calibri" w:eastAsia="Times New Roman" w:hAnsi="Calibri" w:cs="Calibri"/>
          <w:b/>
          <w:lang w:val="lt-LT"/>
        </w:rPr>
        <w:t>:</w:t>
      </w:r>
      <w:r w:rsidRPr="00A728CE">
        <w:rPr>
          <w:rFonts w:ascii="Calibri" w:eastAsia="Times New Roman" w:hAnsi="Calibri" w:cs="Calibri"/>
          <w:b/>
          <w:lang w:val="lt-LT"/>
        </w:rPr>
        <w:t xml:space="preserve"> </w:t>
      </w:r>
      <w:r w:rsidR="000E0587" w:rsidRPr="00A728CE">
        <w:rPr>
          <w:rFonts w:ascii="Calibri" w:eastAsia="Times New Roman" w:hAnsi="Calibri" w:cs="Calibri"/>
          <w:b/>
          <w:lang w:val="lt-LT"/>
        </w:rPr>
        <w:t xml:space="preserve">Žirmūnų g. 1D, </w:t>
      </w:r>
      <w:r w:rsidRPr="00A728CE">
        <w:rPr>
          <w:rFonts w:ascii="Calibri" w:eastAsia="Times New Roman" w:hAnsi="Calibri" w:cs="Calibri"/>
          <w:b/>
          <w:lang w:val="lt-LT"/>
        </w:rPr>
        <w:t>Vilnius,</w:t>
      </w:r>
      <w:r w:rsidRPr="00A728CE">
        <w:rPr>
          <w:rFonts w:ascii="Calibri" w:eastAsia="Times New Roman" w:hAnsi="Calibri" w:cs="Calibri"/>
          <w:lang w:val="lt-LT"/>
        </w:rPr>
        <w:t xml:space="preserve"> </w:t>
      </w:r>
      <w:r w:rsidR="00D662CF" w:rsidRPr="00A728CE">
        <w:rPr>
          <w:rFonts w:ascii="Calibri" w:eastAsia="Times New Roman" w:hAnsi="Calibri" w:cs="Calibri"/>
          <w:b/>
          <w:lang w:val="lt-LT"/>
        </w:rPr>
        <w:t>Migracijos</w:t>
      </w:r>
      <w:r w:rsidRPr="00A728CE">
        <w:rPr>
          <w:rFonts w:ascii="Calibri" w:eastAsia="Times New Roman" w:hAnsi="Calibri" w:cs="Calibri"/>
          <w:b/>
          <w:lang w:val="lt-LT"/>
        </w:rPr>
        <w:t xml:space="preserve"> prie Lietuvos Respublikos vidaus reikalų ministerijos </w:t>
      </w:r>
      <w:r w:rsidR="000E0587" w:rsidRPr="00A728CE">
        <w:rPr>
          <w:rFonts w:ascii="Calibri" w:eastAsia="Times New Roman" w:hAnsi="Calibri" w:cs="Calibri"/>
          <w:b/>
          <w:lang w:val="lt-LT"/>
        </w:rPr>
        <w:t xml:space="preserve">Išrašymo </w:t>
      </w:r>
      <w:r w:rsidRPr="00A728CE">
        <w:rPr>
          <w:rFonts w:ascii="Calibri" w:eastAsia="Times New Roman" w:hAnsi="Calibri" w:cs="Calibri"/>
          <w:b/>
          <w:lang w:val="lt-LT"/>
        </w:rPr>
        <w:t xml:space="preserve">skyriui </w:t>
      </w:r>
      <w:r w:rsidRPr="00A728CE">
        <w:rPr>
          <w:rFonts w:ascii="Calibri" w:eastAsia="Times New Roman" w:hAnsi="Calibri" w:cs="Calibri"/>
          <w:lang w:val="lt-LT"/>
        </w:rPr>
        <w:t xml:space="preserve">iki </w:t>
      </w:r>
      <w:r w:rsidR="00D662CF" w:rsidRPr="00A728CE">
        <w:rPr>
          <w:rFonts w:ascii="Calibri" w:eastAsia="Times New Roman" w:hAnsi="Calibri" w:cs="Calibri"/>
          <w:lang w:val="lt-LT"/>
        </w:rPr>
        <w:t>CVPIS Kvietime pateikti pirminį pasiūlymą nustatyto</w:t>
      </w:r>
      <w:r w:rsidRPr="00A728CE">
        <w:rPr>
          <w:rFonts w:ascii="Calibri" w:eastAsia="Times New Roman" w:hAnsi="Calibri" w:cs="Calibri"/>
          <w:lang w:val="lt-LT"/>
        </w:rPr>
        <w:t xml:space="preserve"> termino pabaigos. Pavyzdžiai pristatomi perkančiosios organizacijos darbo laiku, pirmadienį–ketvirtadienį nuo 8:00 iki 17:00 val., pentadienį nuo 8:00 iki 16:00 val. Kontaktinis asmuo yra </w:t>
      </w:r>
      <w:r w:rsidR="000E0587" w:rsidRPr="00A728CE">
        <w:rPr>
          <w:rFonts w:ascii="Calibri" w:eastAsia="Times New Roman" w:hAnsi="Calibri" w:cs="Calibri"/>
          <w:lang w:val="lt-LT"/>
        </w:rPr>
        <w:t xml:space="preserve">Andžejus Kudalevas, Migracijos departamento prie Lietuvos Respublikos vidaus reikalų ministerijos vyriausiasis patarėjas </w:t>
      </w:r>
      <w:r w:rsidRPr="00A728CE">
        <w:rPr>
          <w:rFonts w:ascii="Calibri" w:eastAsia="Times New Roman" w:hAnsi="Calibri" w:cs="Calibri"/>
          <w:lang w:val="lt-LT"/>
        </w:rPr>
        <w:t xml:space="preserve">tel. +370 </w:t>
      </w:r>
      <w:r w:rsidR="00C716AF" w:rsidRPr="00A728CE">
        <w:rPr>
          <w:rFonts w:ascii="Calibri" w:eastAsia="Times New Roman" w:hAnsi="Calibri" w:cs="Calibri"/>
          <w:lang w:val="lt-LT"/>
        </w:rPr>
        <w:t xml:space="preserve">707 58001, </w:t>
      </w:r>
      <w:r w:rsidRPr="00A728CE">
        <w:rPr>
          <w:rFonts w:ascii="Calibri" w:eastAsia="Times New Roman" w:hAnsi="Calibri" w:cs="Calibri"/>
          <w:lang w:val="lt-LT"/>
        </w:rPr>
        <w:t xml:space="preserve">jo nesant, </w:t>
      </w:r>
      <w:r w:rsidR="000E0587" w:rsidRPr="00A728CE">
        <w:rPr>
          <w:rFonts w:ascii="Calibri" w:eastAsia="Times New Roman" w:hAnsi="Calibri" w:cs="Calibri"/>
          <w:lang w:val="lt-LT"/>
        </w:rPr>
        <w:t xml:space="preserve">Šarūnas </w:t>
      </w:r>
      <w:proofErr w:type="spellStart"/>
      <w:r w:rsidR="000E0587" w:rsidRPr="00A728CE">
        <w:rPr>
          <w:rFonts w:ascii="Calibri" w:eastAsia="Times New Roman" w:hAnsi="Calibri" w:cs="Calibri"/>
          <w:lang w:val="lt-LT"/>
        </w:rPr>
        <w:t>Gaidakevičius</w:t>
      </w:r>
      <w:proofErr w:type="spellEnd"/>
      <w:r w:rsidR="000E0587" w:rsidRPr="00A728CE">
        <w:rPr>
          <w:rFonts w:ascii="Calibri" w:eastAsia="Times New Roman" w:hAnsi="Calibri" w:cs="Calibri"/>
          <w:lang w:val="lt-LT"/>
        </w:rPr>
        <w:t>, Migracijos departamento prie Lietuvos Respublikos vidaus reikalų ministerijos Išrašymo skyriaus vedėjas, tel. +370</w:t>
      </w:r>
      <w:r w:rsidR="00C716AF" w:rsidRPr="00A728CE">
        <w:rPr>
          <w:rFonts w:ascii="Calibri" w:eastAsia="Times New Roman" w:hAnsi="Calibri" w:cs="Calibri"/>
          <w:lang w:val="lt-LT"/>
        </w:rPr>
        <w:t xml:space="preserve"> 707 58002.</w:t>
      </w:r>
    </w:p>
    <w:p w14:paraId="1B6F7217" w14:textId="00033776" w:rsidR="00D662CF" w:rsidRDefault="00D662CF" w:rsidP="00D55E41">
      <w:pPr>
        <w:tabs>
          <w:tab w:val="left" w:pos="993"/>
        </w:tabs>
        <w:spacing w:before="60" w:after="60" w:line="240" w:lineRule="auto"/>
        <w:rPr>
          <w:rFonts w:ascii="Calibri" w:eastAsia="Times New Roman" w:hAnsi="Calibri" w:cs="Calibri"/>
          <w:lang w:val="lt-LT"/>
        </w:rPr>
      </w:pPr>
      <w:r w:rsidRPr="00D662CF">
        <w:rPr>
          <w:rFonts w:ascii="Calibri" w:eastAsia="Times New Roman" w:hAnsi="Calibri" w:cs="Calibri"/>
          <w:lang w:val="lt-LT"/>
        </w:rPr>
        <w:t xml:space="preserve">Ant </w:t>
      </w:r>
      <w:r>
        <w:rPr>
          <w:rFonts w:ascii="Calibri" w:eastAsia="Times New Roman" w:hAnsi="Calibri" w:cs="Calibri"/>
          <w:lang w:val="lt-LT"/>
        </w:rPr>
        <w:t>voko</w:t>
      </w:r>
      <w:r w:rsidR="004A4A52">
        <w:rPr>
          <w:rFonts w:ascii="Calibri" w:eastAsia="Times New Roman" w:hAnsi="Calibri" w:cs="Calibri"/>
          <w:lang w:val="lt-LT"/>
        </w:rPr>
        <w:t xml:space="preserve"> (siuntos) </w:t>
      </w:r>
      <w:r w:rsidRPr="00D662CF">
        <w:rPr>
          <w:rFonts w:ascii="Calibri" w:eastAsia="Times New Roman" w:hAnsi="Calibri" w:cs="Calibri"/>
          <w:lang w:val="lt-LT"/>
        </w:rPr>
        <w:t>privaloma nurodyti šią informaciją:</w:t>
      </w:r>
    </w:p>
    <w:p w14:paraId="411DD8C8" w14:textId="77777777" w:rsidR="00D662CF" w:rsidRPr="004E274C" w:rsidRDefault="00D662CF" w:rsidP="00D662CF">
      <w:pPr>
        <w:tabs>
          <w:tab w:val="left" w:pos="993"/>
        </w:tabs>
        <w:spacing w:before="80" w:after="80" w:line="240" w:lineRule="auto"/>
        <w:contextualSpacing/>
        <w:rPr>
          <w:rFonts w:ascii="Calibri" w:eastAsia="Times New Roman" w:hAnsi="Calibri" w:cs="Calibri"/>
          <w:b/>
          <w:lang w:val="lt-LT"/>
        </w:rPr>
      </w:pPr>
    </w:p>
    <w:tbl>
      <w:tblPr>
        <w:tblStyle w:val="Lentelstinklelis2"/>
        <w:tblW w:w="0" w:type="auto"/>
        <w:tblInd w:w="-5" w:type="dxa"/>
        <w:tblLook w:val="04A0" w:firstRow="1" w:lastRow="0" w:firstColumn="1" w:lastColumn="0" w:noHBand="0" w:noVBand="1"/>
      </w:tblPr>
      <w:tblGrid>
        <w:gridCol w:w="9634"/>
      </w:tblGrid>
      <w:tr w:rsidR="00D662CF" w:rsidRPr="00BB7462" w14:paraId="636CEC5F" w14:textId="77777777" w:rsidTr="004A4A52">
        <w:tc>
          <w:tcPr>
            <w:tcW w:w="9634" w:type="dxa"/>
          </w:tcPr>
          <w:p w14:paraId="311241BB" w14:textId="61874E9F" w:rsidR="00D662CF" w:rsidRPr="00C705B2" w:rsidRDefault="00D662CF" w:rsidP="0046532C">
            <w:pPr>
              <w:tabs>
                <w:tab w:val="left" w:pos="993"/>
              </w:tabs>
              <w:spacing w:before="80" w:after="80"/>
              <w:contextualSpacing/>
              <w:rPr>
                <w:rFonts w:ascii="Calibri" w:eastAsia="Times New Roman" w:hAnsi="Calibri" w:cs="Calibri"/>
                <w:b/>
                <w:lang w:val="lt-LT"/>
              </w:rPr>
            </w:pPr>
            <w:r w:rsidRPr="00D662CF">
              <w:rPr>
                <w:rFonts w:ascii="Calibri" w:eastAsia="Times New Roman" w:hAnsi="Calibri" w:cs="Calibri"/>
                <w:b/>
                <w:lang w:val="lt-LT"/>
              </w:rPr>
              <w:t>ID-3 formato asmens dokumentų blankų gamybos paslaugos (PPR-562)</w:t>
            </w:r>
            <w:r w:rsidRPr="00C705B2">
              <w:rPr>
                <w:rFonts w:ascii="Calibri" w:eastAsia="Times New Roman" w:hAnsi="Calibri" w:cs="Calibri"/>
                <w:b/>
                <w:lang w:val="lt-LT"/>
              </w:rPr>
              <w:t xml:space="preserve">, CVPIS </w:t>
            </w:r>
            <w:r>
              <w:rPr>
                <w:rFonts w:ascii="Calibri" w:eastAsia="Times New Roman" w:hAnsi="Calibri" w:cs="Calibri"/>
                <w:b/>
                <w:lang w:val="lt-LT"/>
              </w:rPr>
              <w:t>ID-</w:t>
            </w:r>
            <w:r w:rsidRPr="00490E73">
              <w:rPr>
                <w:rFonts w:ascii="Calibri" w:eastAsia="Times New Roman" w:hAnsi="Calibri" w:cs="Calibri"/>
                <w:b/>
                <w:lang w:val="lt-LT"/>
              </w:rPr>
              <w:t xml:space="preserve"> </w:t>
            </w:r>
            <w:r>
              <w:rPr>
                <w:rFonts w:ascii="Calibri" w:eastAsia="Times New Roman" w:hAnsi="Calibri" w:cs="Calibri"/>
                <w:b/>
                <w:lang w:val="lt-LT"/>
              </w:rPr>
              <w:t>___________</w:t>
            </w:r>
          </w:p>
          <w:p w14:paraId="24706AF1" w14:textId="31F114C1" w:rsidR="00D662CF" w:rsidRPr="00C705B2" w:rsidRDefault="00D662CF" w:rsidP="0046532C">
            <w:pPr>
              <w:tabs>
                <w:tab w:val="left" w:pos="993"/>
              </w:tabs>
              <w:spacing w:before="120" w:after="80"/>
              <w:rPr>
                <w:rFonts w:ascii="Calibri" w:eastAsia="Times New Roman" w:hAnsi="Calibri" w:cs="Calibri"/>
                <w:b/>
                <w:lang w:val="lt-LT"/>
              </w:rPr>
            </w:pPr>
            <w:r w:rsidRPr="00C705B2">
              <w:rPr>
                <w:rFonts w:ascii="Calibri" w:eastAsia="Times New Roman" w:hAnsi="Calibri" w:cs="Calibri"/>
                <w:b/>
                <w:lang w:val="lt-LT"/>
              </w:rPr>
              <w:t xml:space="preserve">NEATPLĖŠTI IKI </w:t>
            </w:r>
            <w:r>
              <w:rPr>
                <w:rFonts w:ascii="Calibri" w:eastAsia="Times New Roman" w:hAnsi="Calibri" w:cs="Calibri"/>
                <w:b/>
                <w:lang w:val="lt-LT"/>
              </w:rPr>
              <w:t xml:space="preserve">PIRMINIO </w:t>
            </w:r>
            <w:r w:rsidRPr="00C705B2">
              <w:rPr>
                <w:rFonts w:ascii="Calibri" w:eastAsia="Times New Roman" w:hAnsi="Calibri" w:cs="Calibri"/>
                <w:b/>
                <w:lang w:val="lt-LT"/>
              </w:rPr>
              <w:t>PASIŪLYMO PATEIKIMO TERMINO PABAIGOS</w:t>
            </w:r>
            <w:r w:rsidR="00937F05">
              <w:rPr>
                <w:rFonts w:ascii="Calibri" w:eastAsia="Times New Roman" w:hAnsi="Calibri" w:cs="Calibri"/>
                <w:b/>
                <w:lang w:val="lt-LT"/>
              </w:rPr>
              <w:t xml:space="preserve"> ________________</w:t>
            </w:r>
          </w:p>
          <w:p w14:paraId="07C36863" w14:textId="77777777" w:rsidR="00D662CF" w:rsidRPr="00C705B2" w:rsidRDefault="00D662CF" w:rsidP="0046532C">
            <w:pPr>
              <w:tabs>
                <w:tab w:val="left" w:pos="993"/>
              </w:tabs>
              <w:spacing w:before="80" w:after="80"/>
              <w:contextualSpacing/>
              <w:rPr>
                <w:rFonts w:ascii="Calibri" w:eastAsia="Times New Roman" w:hAnsi="Calibri" w:cs="Calibri"/>
                <w:b/>
                <w:lang w:val="lt-LT"/>
              </w:rPr>
            </w:pPr>
          </w:p>
          <w:p w14:paraId="6E88405B" w14:textId="77777777" w:rsidR="00D662CF" w:rsidRPr="00C705B2" w:rsidRDefault="00D662CF" w:rsidP="0046532C">
            <w:pPr>
              <w:tabs>
                <w:tab w:val="left" w:pos="993"/>
              </w:tabs>
              <w:spacing w:before="80" w:after="80"/>
              <w:contextualSpacing/>
              <w:rPr>
                <w:rFonts w:ascii="Calibri" w:eastAsia="Times New Roman" w:hAnsi="Calibri" w:cs="Calibri"/>
                <w:lang w:val="lt-LT"/>
              </w:rPr>
            </w:pPr>
            <w:r w:rsidRPr="00C705B2">
              <w:rPr>
                <w:rFonts w:ascii="Calibri" w:eastAsia="Times New Roman" w:hAnsi="Calibri" w:cs="Calibri"/>
                <w:b/>
                <w:lang w:val="lt-LT"/>
              </w:rPr>
              <w:t>Pirkimo dalyvio pavadinimas, įmonės kodas:</w:t>
            </w:r>
            <w:r w:rsidRPr="00C705B2">
              <w:rPr>
                <w:rFonts w:ascii="Calibri" w:eastAsia="Times New Roman" w:hAnsi="Calibri" w:cs="Calibri"/>
                <w:lang w:val="lt-LT"/>
              </w:rPr>
              <w:t xml:space="preserve"> __________________________________________</w:t>
            </w:r>
          </w:p>
          <w:p w14:paraId="7C19CB35" w14:textId="77777777" w:rsidR="00D662CF" w:rsidRPr="004E274C" w:rsidRDefault="00D662CF" w:rsidP="0046532C">
            <w:pPr>
              <w:tabs>
                <w:tab w:val="left" w:pos="993"/>
              </w:tabs>
              <w:spacing w:before="80" w:after="80"/>
              <w:contextualSpacing/>
              <w:rPr>
                <w:rFonts w:ascii="Calibri" w:eastAsia="Times New Roman" w:hAnsi="Calibri" w:cs="Calibri"/>
                <w:i/>
                <w:vertAlign w:val="superscript"/>
                <w:lang w:val="lt-LT"/>
              </w:rPr>
            </w:pPr>
            <w:r w:rsidRPr="00C705B2">
              <w:rPr>
                <w:rFonts w:ascii="Calibri" w:eastAsia="Times New Roman" w:hAnsi="Calibri" w:cs="Calibri"/>
                <w:i/>
                <w:lang w:val="lt-LT"/>
              </w:rPr>
              <w:t xml:space="preserve">                                                                                               </w:t>
            </w:r>
            <w:r w:rsidRPr="004E274C">
              <w:rPr>
                <w:rFonts w:ascii="Calibri" w:eastAsia="Times New Roman" w:hAnsi="Calibri" w:cs="Calibri"/>
                <w:i/>
                <w:vertAlign w:val="superscript"/>
                <w:lang w:val="lt-LT"/>
              </w:rPr>
              <w:t>(turi būti užpildyta pirkimo dalyvio)</w:t>
            </w:r>
          </w:p>
          <w:p w14:paraId="5CCDAE1D" w14:textId="77777777" w:rsidR="00D662CF" w:rsidRPr="00C705B2" w:rsidRDefault="00D662CF" w:rsidP="0046532C">
            <w:pPr>
              <w:tabs>
                <w:tab w:val="left" w:pos="993"/>
              </w:tabs>
              <w:spacing w:before="80" w:after="80"/>
              <w:contextualSpacing/>
              <w:rPr>
                <w:rFonts w:ascii="Calibri" w:eastAsia="Times New Roman" w:hAnsi="Calibri" w:cs="Calibri"/>
                <w:b/>
                <w:lang w:val="lt-LT"/>
              </w:rPr>
            </w:pPr>
          </w:p>
          <w:p w14:paraId="599D7E67" w14:textId="30750B48" w:rsidR="00D662CF" w:rsidRPr="00C705B2" w:rsidRDefault="00D662CF" w:rsidP="0046532C">
            <w:pPr>
              <w:tabs>
                <w:tab w:val="left" w:pos="993"/>
              </w:tabs>
              <w:spacing w:before="80" w:after="80"/>
              <w:contextualSpacing/>
              <w:rPr>
                <w:rFonts w:ascii="Calibri" w:eastAsia="Times New Roman" w:hAnsi="Calibri" w:cs="Calibri"/>
                <w:lang w:val="lt-LT"/>
              </w:rPr>
            </w:pPr>
            <w:r w:rsidRPr="00C705B2">
              <w:rPr>
                <w:rFonts w:ascii="Calibri" w:eastAsia="Times New Roman" w:hAnsi="Calibri" w:cs="Calibri"/>
                <w:b/>
                <w:lang w:val="lt-LT"/>
              </w:rPr>
              <w:t>Pavyzdži</w:t>
            </w:r>
            <w:r w:rsidR="00EE452D">
              <w:rPr>
                <w:rFonts w:ascii="Calibri" w:eastAsia="Times New Roman" w:hAnsi="Calibri" w:cs="Calibri"/>
                <w:b/>
                <w:lang w:val="lt-LT"/>
              </w:rPr>
              <w:t>ų</w:t>
            </w:r>
            <w:r w:rsidRPr="00C705B2">
              <w:rPr>
                <w:rFonts w:ascii="Calibri" w:eastAsia="Times New Roman" w:hAnsi="Calibri" w:cs="Calibri"/>
                <w:b/>
                <w:lang w:val="lt-LT"/>
              </w:rPr>
              <w:t xml:space="preserve"> pateikimo data ir laikas:</w:t>
            </w:r>
            <w:r w:rsidRPr="00C705B2">
              <w:rPr>
                <w:rFonts w:ascii="Calibri" w:eastAsia="Times New Roman" w:hAnsi="Calibri" w:cs="Calibri"/>
                <w:lang w:val="lt-LT"/>
              </w:rPr>
              <w:t xml:space="preserve"> ___________________________</w:t>
            </w:r>
            <w:r w:rsidRPr="00C705B2">
              <w:rPr>
                <w:rFonts w:ascii="Calibri" w:eastAsia="Times New Roman" w:hAnsi="Calibri" w:cs="Calibri"/>
                <w:lang w:val="lt-LT"/>
              </w:rPr>
              <w:softHyphen/>
            </w:r>
            <w:r w:rsidRPr="00C705B2">
              <w:rPr>
                <w:rFonts w:ascii="Calibri" w:eastAsia="Times New Roman" w:hAnsi="Calibri" w:cs="Calibri"/>
                <w:lang w:val="lt-LT"/>
              </w:rPr>
              <w:softHyphen/>
            </w:r>
            <w:r w:rsidRPr="00C705B2">
              <w:rPr>
                <w:rFonts w:ascii="Calibri" w:eastAsia="Times New Roman" w:hAnsi="Calibri" w:cs="Calibri"/>
                <w:lang w:val="lt-LT"/>
              </w:rPr>
              <w:softHyphen/>
            </w:r>
            <w:r w:rsidRPr="00C705B2">
              <w:rPr>
                <w:rFonts w:ascii="Calibri" w:eastAsia="Times New Roman" w:hAnsi="Calibri" w:cs="Calibri"/>
                <w:lang w:val="lt-LT"/>
              </w:rPr>
              <w:softHyphen/>
            </w:r>
            <w:r w:rsidRPr="00C705B2">
              <w:rPr>
                <w:rFonts w:ascii="Calibri" w:eastAsia="Times New Roman" w:hAnsi="Calibri" w:cs="Calibri"/>
                <w:lang w:val="lt-LT"/>
              </w:rPr>
              <w:softHyphen/>
              <w:t>_____________</w:t>
            </w:r>
            <w:r>
              <w:rPr>
                <w:rFonts w:ascii="Calibri" w:eastAsia="Times New Roman" w:hAnsi="Calibri" w:cs="Calibri"/>
                <w:lang w:val="lt-LT"/>
              </w:rPr>
              <w:t>____________________</w:t>
            </w:r>
          </w:p>
          <w:p w14:paraId="0A071687" w14:textId="77777777" w:rsidR="00D662CF" w:rsidRPr="00C705B2" w:rsidRDefault="00D662CF" w:rsidP="0046532C">
            <w:pPr>
              <w:tabs>
                <w:tab w:val="left" w:pos="993"/>
              </w:tabs>
              <w:spacing w:before="80" w:after="80"/>
              <w:contextualSpacing/>
              <w:rPr>
                <w:rFonts w:ascii="Calibri" w:eastAsia="Times New Roman" w:hAnsi="Calibri" w:cs="Calibri"/>
                <w:i/>
                <w:vertAlign w:val="superscript"/>
                <w:lang w:val="lt-LT"/>
              </w:rPr>
            </w:pPr>
            <w:r w:rsidRPr="00C705B2">
              <w:rPr>
                <w:rFonts w:ascii="Calibri" w:eastAsia="Times New Roman" w:hAnsi="Calibri" w:cs="Calibri"/>
                <w:vertAlign w:val="superscript"/>
                <w:lang w:val="lt-LT"/>
              </w:rPr>
              <w:t xml:space="preserve">                                                                                                                              </w:t>
            </w:r>
            <w:r w:rsidRPr="00C705B2">
              <w:rPr>
                <w:rFonts w:ascii="Calibri" w:eastAsia="Times New Roman" w:hAnsi="Calibri" w:cs="Calibri"/>
                <w:i/>
                <w:vertAlign w:val="superscript"/>
                <w:lang w:val="lt-LT"/>
              </w:rPr>
              <w:t>(pildo Perkančiosios organizacijos darbuotojas, pavyzdžio priėmimo momentu)</w:t>
            </w:r>
          </w:p>
          <w:p w14:paraId="4CF7FC1A" w14:textId="77777777" w:rsidR="00D662CF" w:rsidRPr="00C705B2" w:rsidRDefault="00D662CF" w:rsidP="0046532C">
            <w:pPr>
              <w:tabs>
                <w:tab w:val="left" w:pos="993"/>
              </w:tabs>
              <w:spacing w:before="80" w:after="80"/>
              <w:contextualSpacing/>
              <w:rPr>
                <w:rFonts w:ascii="Calibri" w:eastAsia="Times New Roman" w:hAnsi="Calibri" w:cs="Calibri"/>
                <w:b/>
                <w:lang w:val="lt-LT"/>
              </w:rPr>
            </w:pPr>
          </w:p>
          <w:p w14:paraId="608F6116" w14:textId="153E8600" w:rsidR="00D662CF" w:rsidRPr="00C705B2" w:rsidRDefault="00D662CF" w:rsidP="0046532C">
            <w:pPr>
              <w:tabs>
                <w:tab w:val="left" w:pos="993"/>
              </w:tabs>
              <w:spacing w:before="80" w:after="80"/>
              <w:contextualSpacing/>
              <w:rPr>
                <w:rFonts w:ascii="Calibri" w:eastAsia="Times New Roman" w:hAnsi="Calibri" w:cs="Calibri"/>
                <w:lang w:val="lt-LT"/>
              </w:rPr>
            </w:pPr>
            <w:r w:rsidRPr="00C705B2">
              <w:rPr>
                <w:rFonts w:ascii="Calibri" w:eastAsia="Times New Roman" w:hAnsi="Calibri" w:cs="Calibri"/>
                <w:b/>
                <w:lang w:val="lt-LT"/>
              </w:rPr>
              <w:t>Pavyzd</w:t>
            </w:r>
            <w:r w:rsidR="00EE452D">
              <w:rPr>
                <w:rFonts w:ascii="Calibri" w:eastAsia="Times New Roman" w:hAnsi="Calibri" w:cs="Calibri"/>
                <w:b/>
                <w:lang w:val="lt-LT"/>
              </w:rPr>
              <w:t>žius</w:t>
            </w:r>
            <w:r w:rsidRPr="00C705B2">
              <w:rPr>
                <w:rFonts w:ascii="Calibri" w:eastAsia="Times New Roman" w:hAnsi="Calibri" w:cs="Calibri"/>
                <w:b/>
                <w:lang w:val="lt-LT"/>
              </w:rPr>
              <w:t xml:space="preserve"> priėmusio perkančiosios organizacijos darbuotojo pareigos, vardas, pavardė, parašas:</w:t>
            </w:r>
            <w:r w:rsidRPr="00C705B2">
              <w:rPr>
                <w:rFonts w:ascii="Calibri" w:eastAsia="Times New Roman" w:hAnsi="Calibri" w:cs="Calibri"/>
                <w:lang w:val="lt-LT"/>
              </w:rPr>
              <w:t xml:space="preserve"> ____________________________________________________________________________________________________________________________________________________________________</w:t>
            </w:r>
            <w:r>
              <w:rPr>
                <w:rFonts w:ascii="Calibri" w:eastAsia="Times New Roman" w:hAnsi="Calibri" w:cs="Calibri"/>
                <w:lang w:val="lt-LT"/>
              </w:rPr>
              <w:t>______________</w:t>
            </w:r>
          </w:p>
          <w:p w14:paraId="778C7B8E" w14:textId="77777777" w:rsidR="00D662CF" w:rsidRPr="00C705B2" w:rsidRDefault="00D662CF" w:rsidP="0046532C">
            <w:pPr>
              <w:tabs>
                <w:tab w:val="left" w:pos="993"/>
              </w:tabs>
              <w:spacing w:before="80" w:after="80"/>
              <w:contextualSpacing/>
              <w:jc w:val="center"/>
              <w:rPr>
                <w:rFonts w:ascii="Calibri" w:eastAsia="Times New Roman" w:hAnsi="Calibri" w:cs="Calibri"/>
                <w:b/>
                <w:vertAlign w:val="superscript"/>
                <w:lang w:val="lt-LT"/>
              </w:rPr>
            </w:pPr>
            <w:r w:rsidRPr="00C705B2">
              <w:rPr>
                <w:rFonts w:ascii="Calibri" w:eastAsia="Times New Roman" w:hAnsi="Calibri" w:cs="Calibri"/>
                <w:i/>
                <w:vertAlign w:val="superscript"/>
                <w:lang w:val="lt-LT"/>
              </w:rPr>
              <w:t>(pildo perkančiosios organizacijos darbuotojas, pavyzdžio priėmimo momentu)</w:t>
            </w:r>
          </w:p>
        </w:tc>
      </w:tr>
    </w:tbl>
    <w:p w14:paraId="4CE0DCC8" w14:textId="306B188E" w:rsidR="002B4C8A" w:rsidRDefault="00937F05" w:rsidP="00937F05">
      <w:pPr>
        <w:tabs>
          <w:tab w:val="left" w:pos="142"/>
        </w:tabs>
        <w:spacing w:after="120" w:line="240" w:lineRule="auto"/>
        <w:contextualSpacing/>
        <w:rPr>
          <w:rFonts w:ascii="Calibri" w:eastAsia="Times New Roman" w:hAnsi="Calibri" w:cs="Calibri"/>
          <w:lang w:val="lt-LT"/>
        </w:rPr>
      </w:pPr>
      <w:r>
        <w:rPr>
          <w:rFonts w:ascii="Calibri" w:eastAsia="Times New Roman" w:hAnsi="Calibri" w:cs="Calibri"/>
          <w:lang w:val="lt-LT"/>
        </w:rPr>
        <w:t xml:space="preserve">8.10. </w:t>
      </w:r>
      <w:r w:rsidR="00D662CF">
        <w:rPr>
          <w:rFonts w:ascii="Calibri" w:eastAsia="Times New Roman" w:hAnsi="Calibri" w:cs="Calibri"/>
          <w:lang w:val="lt-LT"/>
        </w:rPr>
        <w:t xml:space="preserve">Vokai </w:t>
      </w:r>
      <w:r w:rsidR="004A4A52">
        <w:rPr>
          <w:rFonts w:ascii="Calibri" w:eastAsia="Times New Roman" w:hAnsi="Calibri" w:cs="Calibri"/>
          <w:lang w:val="lt-LT"/>
        </w:rPr>
        <w:t xml:space="preserve">(siuntos) </w:t>
      </w:r>
      <w:r w:rsidR="00D662CF">
        <w:rPr>
          <w:rFonts w:ascii="Calibri" w:eastAsia="Times New Roman" w:hAnsi="Calibri" w:cs="Calibri"/>
          <w:lang w:val="lt-LT"/>
        </w:rPr>
        <w:t xml:space="preserve">su </w:t>
      </w:r>
      <w:r w:rsidR="004D25DE">
        <w:rPr>
          <w:rFonts w:ascii="Calibri" w:eastAsia="Times New Roman" w:hAnsi="Calibri" w:cs="Calibri"/>
          <w:lang w:val="lt-LT"/>
        </w:rPr>
        <w:t xml:space="preserve">LR </w:t>
      </w:r>
      <w:r w:rsidRPr="00937F05">
        <w:rPr>
          <w:rFonts w:ascii="Calibri" w:eastAsia="Times New Roman" w:hAnsi="Calibri" w:cs="Calibri"/>
          <w:lang w:val="lt-LT"/>
        </w:rPr>
        <w:t>paso blanko su integruotu duomenų lap</w:t>
      </w:r>
      <w:r>
        <w:rPr>
          <w:rFonts w:ascii="Calibri" w:eastAsia="Times New Roman" w:hAnsi="Calibri" w:cs="Calibri"/>
          <w:lang w:val="lt-LT"/>
        </w:rPr>
        <w:t>u</w:t>
      </w:r>
      <w:r w:rsidRPr="00937F05">
        <w:rPr>
          <w:rFonts w:ascii="Calibri" w:eastAsia="Times New Roman" w:hAnsi="Calibri" w:cs="Calibri"/>
          <w:lang w:val="lt-LT"/>
        </w:rPr>
        <w:t xml:space="preserve"> </w:t>
      </w:r>
      <w:r w:rsidR="00D662CF" w:rsidRPr="00D662CF">
        <w:rPr>
          <w:rFonts w:ascii="Calibri" w:eastAsia="Times New Roman" w:hAnsi="Calibri" w:cs="Calibri"/>
          <w:lang w:val="lt-LT"/>
        </w:rPr>
        <w:t>pavyzd</w:t>
      </w:r>
      <w:r w:rsidR="00D662CF">
        <w:rPr>
          <w:rFonts w:ascii="Calibri" w:eastAsia="Times New Roman" w:hAnsi="Calibri" w:cs="Calibri"/>
          <w:lang w:val="lt-LT"/>
        </w:rPr>
        <w:t>ži</w:t>
      </w:r>
      <w:r w:rsidR="000F0418">
        <w:rPr>
          <w:rFonts w:ascii="Calibri" w:eastAsia="Times New Roman" w:hAnsi="Calibri" w:cs="Calibri"/>
          <w:lang w:val="lt-LT"/>
        </w:rPr>
        <w:t>ais</w:t>
      </w:r>
      <w:r w:rsidR="00D55E41" w:rsidRPr="00AB28A6">
        <w:rPr>
          <w:rFonts w:ascii="Calibri" w:eastAsia="Times New Roman" w:hAnsi="Calibri" w:cs="Calibri"/>
          <w:lang w:val="lt-LT"/>
        </w:rPr>
        <w:t xml:space="preserve"> registruojami</w:t>
      </w:r>
      <w:r w:rsidR="00D55E41" w:rsidRPr="00C705B2">
        <w:rPr>
          <w:rFonts w:ascii="Calibri" w:eastAsia="Times New Roman" w:hAnsi="Calibri" w:cs="Calibri"/>
          <w:lang w:val="lt-LT"/>
        </w:rPr>
        <w:t xml:space="preserve"> j</w:t>
      </w:r>
      <w:r w:rsidR="00D55E41">
        <w:rPr>
          <w:rFonts w:ascii="Calibri" w:eastAsia="Times New Roman" w:hAnsi="Calibri" w:cs="Calibri"/>
          <w:lang w:val="lt-LT"/>
        </w:rPr>
        <w:t>ų</w:t>
      </w:r>
      <w:r w:rsidR="00D55E41" w:rsidRPr="00C705B2">
        <w:rPr>
          <w:rFonts w:ascii="Calibri" w:eastAsia="Times New Roman" w:hAnsi="Calibri" w:cs="Calibri"/>
          <w:lang w:val="lt-LT"/>
        </w:rPr>
        <w:t xml:space="preserve"> priėmimo </w:t>
      </w:r>
      <w:r w:rsidR="00D55E41">
        <w:rPr>
          <w:rFonts w:ascii="Calibri" w:eastAsia="Times New Roman" w:hAnsi="Calibri" w:cs="Calibri"/>
          <w:lang w:val="lt-LT"/>
        </w:rPr>
        <w:t xml:space="preserve">perkančiojoje organizacijoje </w:t>
      </w:r>
      <w:r w:rsidR="00D55E41" w:rsidRPr="00C705B2">
        <w:rPr>
          <w:rFonts w:ascii="Calibri" w:eastAsia="Times New Roman" w:hAnsi="Calibri" w:cs="Calibri"/>
          <w:lang w:val="lt-LT"/>
        </w:rPr>
        <w:t>momentu</w:t>
      </w:r>
      <w:r w:rsidR="004A4A52">
        <w:rPr>
          <w:rFonts w:ascii="Calibri" w:eastAsia="Times New Roman" w:hAnsi="Calibri" w:cs="Calibri"/>
          <w:lang w:val="lt-LT"/>
        </w:rPr>
        <w:t>,</w:t>
      </w:r>
      <w:r w:rsidR="00D55E41" w:rsidRPr="00C705B2">
        <w:rPr>
          <w:rFonts w:ascii="Calibri" w:eastAsia="Times New Roman" w:hAnsi="Calibri" w:cs="Calibri"/>
          <w:lang w:val="lt-LT"/>
        </w:rPr>
        <w:t xml:space="preserve"> </w:t>
      </w:r>
      <w:r w:rsidR="00D662CF">
        <w:rPr>
          <w:rFonts w:ascii="Calibri" w:eastAsia="Times New Roman" w:hAnsi="Calibri" w:cs="Calibri"/>
          <w:lang w:val="lt-LT"/>
        </w:rPr>
        <w:t>nurodant</w:t>
      </w:r>
      <w:r w:rsidR="00D55E41" w:rsidRPr="00C705B2">
        <w:rPr>
          <w:rFonts w:ascii="Calibri" w:eastAsia="Times New Roman" w:hAnsi="Calibri" w:cs="Calibri"/>
          <w:lang w:val="lt-LT"/>
        </w:rPr>
        <w:t xml:space="preserve"> </w:t>
      </w:r>
      <w:r w:rsidR="001B2324">
        <w:rPr>
          <w:rFonts w:ascii="Calibri" w:eastAsia="Times New Roman" w:hAnsi="Calibri" w:cs="Calibri"/>
          <w:lang w:val="lt-LT"/>
        </w:rPr>
        <w:t xml:space="preserve">(ant voko) </w:t>
      </w:r>
      <w:r w:rsidR="00D662CF">
        <w:rPr>
          <w:rFonts w:ascii="Calibri" w:eastAsia="Times New Roman" w:hAnsi="Calibri" w:cs="Calibri"/>
          <w:lang w:val="lt-LT"/>
        </w:rPr>
        <w:t xml:space="preserve">jo </w:t>
      </w:r>
      <w:r w:rsidR="00D55E41" w:rsidRPr="00C705B2">
        <w:rPr>
          <w:rFonts w:ascii="Calibri" w:eastAsia="Times New Roman" w:hAnsi="Calibri" w:cs="Calibri"/>
          <w:lang w:val="lt-LT"/>
        </w:rPr>
        <w:t>pateikimo datą ir laiką</w:t>
      </w:r>
      <w:r w:rsidR="004A4A52">
        <w:rPr>
          <w:rFonts w:ascii="Calibri" w:eastAsia="Times New Roman" w:hAnsi="Calibri" w:cs="Calibri"/>
          <w:lang w:val="lt-LT"/>
        </w:rPr>
        <w:t xml:space="preserve">, </w:t>
      </w:r>
      <w:r w:rsidR="004A4A52" w:rsidRPr="004A4A52">
        <w:rPr>
          <w:rFonts w:ascii="Calibri" w:eastAsia="Times New Roman" w:hAnsi="Calibri" w:cs="Calibri"/>
          <w:lang w:val="lt-LT"/>
        </w:rPr>
        <w:t>priėmusio perkančiosios organizacijos darbuotojo pareig</w:t>
      </w:r>
      <w:r w:rsidR="004A4A52">
        <w:rPr>
          <w:rFonts w:ascii="Calibri" w:eastAsia="Times New Roman" w:hAnsi="Calibri" w:cs="Calibri"/>
          <w:lang w:val="lt-LT"/>
        </w:rPr>
        <w:t>a</w:t>
      </w:r>
      <w:r w:rsidR="004A4A52" w:rsidRPr="004A4A52">
        <w:rPr>
          <w:rFonts w:ascii="Calibri" w:eastAsia="Times New Roman" w:hAnsi="Calibri" w:cs="Calibri"/>
          <w:lang w:val="lt-LT"/>
        </w:rPr>
        <w:t>s, vard</w:t>
      </w:r>
      <w:r w:rsidR="004A4A52">
        <w:rPr>
          <w:rFonts w:ascii="Calibri" w:eastAsia="Times New Roman" w:hAnsi="Calibri" w:cs="Calibri"/>
          <w:lang w:val="lt-LT"/>
        </w:rPr>
        <w:t>ą</w:t>
      </w:r>
      <w:r w:rsidR="004A4A52" w:rsidRPr="004A4A52">
        <w:rPr>
          <w:rFonts w:ascii="Calibri" w:eastAsia="Times New Roman" w:hAnsi="Calibri" w:cs="Calibri"/>
          <w:lang w:val="lt-LT"/>
        </w:rPr>
        <w:t>, pavard</w:t>
      </w:r>
      <w:r w:rsidR="004A4A52">
        <w:rPr>
          <w:rFonts w:ascii="Calibri" w:eastAsia="Times New Roman" w:hAnsi="Calibri" w:cs="Calibri"/>
          <w:lang w:val="lt-LT"/>
        </w:rPr>
        <w:t>ę ir pasirašant</w:t>
      </w:r>
      <w:r w:rsidR="00D55E41" w:rsidRPr="00C705B2">
        <w:rPr>
          <w:rFonts w:ascii="Calibri" w:eastAsia="Times New Roman" w:hAnsi="Calibri" w:cs="Calibri"/>
          <w:lang w:val="lt-LT"/>
        </w:rPr>
        <w:t xml:space="preserve">. Vėliau </w:t>
      </w:r>
      <w:r w:rsidR="00D55E41" w:rsidRPr="00C705B2">
        <w:rPr>
          <w:rFonts w:ascii="Calibri" w:eastAsia="Times New Roman" w:hAnsi="Calibri" w:cs="Calibri"/>
          <w:bCs/>
          <w:lang w:val="lt-LT"/>
        </w:rPr>
        <w:t xml:space="preserve">(pasibaigus nustatytam </w:t>
      </w:r>
      <w:r w:rsidR="00D662CF">
        <w:rPr>
          <w:rFonts w:ascii="Calibri" w:eastAsia="Times New Roman" w:hAnsi="Calibri" w:cs="Calibri"/>
          <w:bCs/>
          <w:lang w:val="lt-LT"/>
        </w:rPr>
        <w:t xml:space="preserve">pirminių </w:t>
      </w:r>
      <w:r w:rsidR="00D55E41" w:rsidRPr="00C705B2">
        <w:rPr>
          <w:rFonts w:ascii="Calibri" w:eastAsia="Times New Roman" w:hAnsi="Calibri" w:cs="Calibri"/>
          <w:bCs/>
          <w:lang w:val="lt-LT"/>
        </w:rPr>
        <w:t xml:space="preserve">pasiūlymų pateikimo terminui) </w:t>
      </w:r>
      <w:r w:rsidR="00D55E41" w:rsidRPr="00C705B2">
        <w:rPr>
          <w:rFonts w:ascii="Calibri" w:eastAsia="Times New Roman" w:hAnsi="Calibri" w:cs="Calibri"/>
          <w:lang w:val="lt-LT"/>
        </w:rPr>
        <w:t>pateikti</w:t>
      </w:r>
      <w:r w:rsidR="00D662CF">
        <w:rPr>
          <w:rFonts w:ascii="Calibri" w:eastAsia="Times New Roman" w:hAnsi="Calibri" w:cs="Calibri"/>
          <w:lang w:val="lt-LT"/>
        </w:rPr>
        <w:t xml:space="preserve"> v</w:t>
      </w:r>
      <w:r w:rsidR="00D662CF" w:rsidRPr="00D662CF">
        <w:rPr>
          <w:rFonts w:ascii="Calibri" w:eastAsia="Times New Roman" w:hAnsi="Calibri" w:cs="Calibri"/>
          <w:lang w:val="lt-LT"/>
        </w:rPr>
        <w:t xml:space="preserve">okai su </w:t>
      </w:r>
      <w:r w:rsidR="004D25DE">
        <w:rPr>
          <w:rFonts w:ascii="Calibri" w:eastAsia="Times New Roman" w:hAnsi="Calibri" w:cs="Calibri"/>
          <w:lang w:val="lt-LT"/>
        </w:rPr>
        <w:t>LR p</w:t>
      </w:r>
      <w:r w:rsidR="000F0418">
        <w:rPr>
          <w:rFonts w:ascii="Calibri" w:eastAsia="Times New Roman" w:hAnsi="Calibri" w:cs="Calibri"/>
          <w:lang w:val="lt-LT"/>
        </w:rPr>
        <w:t>aso</w:t>
      </w:r>
      <w:r w:rsidR="00D662CF" w:rsidRPr="00D662CF">
        <w:rPr>
          <w:rFonts w:ascii="Calibri" w:eastAsia="Times New Roman" w:hAnsi="Calibri" w:cs="Calibri"/>
          <w:lang w:val="lt-LT"/>
        </w:rPr>
        <w:t xml:space="preserve"> pavyzdži</w:t>
      </w:r>
      <w:r w:rsidR="000F0418">
        <w:rPr>
          <w:rFonts w:ascii="Calibri" w:eastAsia="Times New Roman" w:hAnsi="Calibri" w:cs="Calibri"/>
          <w:lang w:val="lt-LT"/>
        </w:rPr>
        <w:t>ais</w:t>
      </w:r>
      <w:r w:rsidR="00D55E41" w:rsidRPr="00C705B2">
        <w:rPr>
          <w:rFonts w:ascii="Calibri" w:eastAsia="Times New Roman" w:hAnsi="Calibri" w:cs="Calibri"/>
          <w:lang w:val="lt-LT"/>
        </w:rPr>
        <w:t xml:space="preserve"> nebus priimami</w:t>
      </w:r>
      <w:r w:rsidR="00D55E41">
        <w:rPr>
          <w:rFonts w:ascii="Calibri" w:eastAsia="Times New Roman" w:hAnsi="Calibri" w:cs="Calibri"/>
          <w:lang w:val="lt-LT"/>
        </w:rPr>
        <w:t xml:space="preserve"> (bus grąžinami)</w:t>
      </w:r>
      <w:r w:rsidR="00D55E41" w:rsidRPr="00C705B2">
        <w:rPr>
          <w:rFonts w:ascii="Calibri" w:eastAsia="Times New Roman" w:hAnsi="Calibri" w:cs="Calibri"/>
          <w:lang w:val="lt-LT"/>
        </w:rPr>
        <w:t xml:space="preserve">, o tiekėjo pasiūlymas </w:t>
      </w:r>
      <w:r w:rsidR="00D55E41">
        <w:rPr>
          <w:rFonts w:ascii="Calibri" w:eastAsia="Times New Roman" w:hAnsi="Calibri" w:cs="Calibri"/>
          <w:lang w:val="lt-LT"/>
        </w:rPr>
        <w:t xml:space="preserve">bus </w:t>
      </w:r>
      <w:r w:rsidR="00D55E41" w:rsidRPr="00C705B2">
        <w:rPr>
          <w:rFonts w:ascii="Calibri" w:eastAsia="Times New Roman" w:hAnsi="Calibri" w:cs="Calibri"/>
          <w:lang w:val="lt-LT"/>
        </w:rPr>
        <w:t>atmestas (</w:t>
      </w:r>
      <w:r w:rsidR="00D662CF" w:rsidRPr="00D662CF">
        <w:rPr>
          <w:rFonts w:ascii="Calibri" w:eastAsia="Times New Roman" w:hAnsi="Calibri" w:cs="Calibri"/>
          <w:lang w:val="lt-LT"/>
        </w:rPr>
        <w:t>pavyzd</w:t>
      </w:r>
      <w:r w:rsidR="000F0418">
        <w:rPr>
          <w:rFonts w:ascii="Calibri" w:eastAsia="Times New Roman" w:hAnsi="Calibri" w:cs="Calibri"/>
          <w:lang w:val="lt-LT"/>
        </w:rPr>
        <w:t>žiai</w:t>
      </w:r>
      <w:r w:rsidR="00D55E41" w:rsidRPr="00C705B2">
        <w:rPr>
          <w:rFonts w:ascii="Calibri" w:eastAsia="Times New Roman" w:hAnsi="Calibri" w:cs="Calibri"/>
          <w:lang w:val="lt-LT"/>
        </w:rPr>
        <w:t xml:space="preserve"> yra sudėtinė pasiūlymo dalis).</w:t>
      </w:r>
      <w:r w:rsidR="00D55E41">
        <w:rPr>
          <w:rFonts w:ascii="Calibri" w:eastAsia="Times New Roman" w:hAnsi="Calibri" w:cs="Calibri"/>
          <w:lang w:val="lt-LT"/>
        </w:rPr>
        <w:t xml:space="preserve"> </w:t>
      </w:r>
      <w:r w:rsidR="00D662CF">
        <w:rPr>
          <w:rFonts w:ascii="Calibri" w:eastAsia="Times New Roman" w:hAnsi="Calibri" w:cs="Calibri"/>
          <w:lang w:val="lt-LT"/>
        </w:rPr>
        <w:t>Pristatymo išlaidas apmoka tiekėjas.</w:t>
      </w:r>
    </w:p>
    <w:p w14:paraId="3EDC30A2" w14:textId="35195CAC" w:rsidR="002902BD" w:rsidRPr="00843AA9" w:rsidRDefault="002902BD" w:rsidP="00937F05">
      <w:pPr>
        <w:tabs>
          <w:tab w:val="left" w:pos="142"/>
        </w:tabs>
        <w:spacing w:after="12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8.1</w:t>
      </w:r>
      <w:r w:rsidR="002B4C8A">
        <w:rPr>
          <w:rFonts w:ascii="Calibri Light" w:eastAsia="Calibri" w:hAnsi="Calibri Light" w:cs="Calibri Light"/>
          <w:lang w:val="lt-LT" w:bidi="en-US"/>
        </w:rPr>
        <w:t>1</w:t>
      </w:r>
      <w:r>
        <w:rPr>
          <w:rFonts w:ascii="Calibri Light" w:eastAsia="Calibri" w:hAnsi="Calibri Light" w:cs="Calibri Light"/>
          <w:lang w:val="lt-LT" w:bidi="en-US"/>
        </w:rPr>
        <w:t xml:space="preserve">. </w:t>
      </w:r>
      <w:r w:rsidRPr="00843AA9">
        <w:rPr>
          <w:rFonts w:ascii="Calibri Light" w:eastAsia="Calibri" w:hAnsi="Calibri Light" w:cs="Calibri Light"/>
          <w:lang w:val="lt-LT" w:bidi="en-US"/>
        </w:rPr>
        <w:t xml:space="preserve">Tuo atveju, jei vertinimo metu, tiekėjo pasiūlymas gaus papildomų balų už </w:t>
      </w:r>
      <w:r w:rsidR="002B4C8A">
        <w:rPr>
          <w:rFonts w:ascii="Calibri Light" w:eastAsia="Calibri" w:hAnsi="Calibri Light" w:cs="Calibri Light"/>
          <w:lang w:val="lt-LT" w:bidi="en-US"/>
        </w:rPr>
        <w:t>8.1 p. lentelėje</w:t>
      </w:r>
      <w:r w:rsidRPr="00843AA9">
        <w:rPr>
          <w:rFonts w:ascii="Calibri Light" w:eastAsia="Calibri" w:hAnsi="Calibri Light" w:cs="Calibri Light"/>
          <w:lang w:val="lt-LT" w:bidi="en-US"/>
        </w:rPr>
        <w:t xml:space="preserve"> nustatytus vertinimo kriterijus, konkurso laimėjimo atveju tiekėjas pirkimo sutartyje </w:t>
      </w:r>
      <w:r w:rsidR="001B2324">
        <w:rPr>
          <w:rFonts w:ascii="Calibri Light" w:eastAsia="Calibri" w:hAnsi="Calibri Light" w:cs="Calibri Light"/>
          <w:lang w:val="lt-LT" w:bidi="en-US"/>
        </w:rPr>
        <w:t xml:space="preserve">turi </w:t>
      </w:r>
      <w:r w:rsidRPr="00843AA9">
        <w:rPr>
          <w:rFonts w:ascii="Calibri Light" w:eastAsia="Calibri" w:hAnsi="Calibri Light" w:cs="Calibri Light"/>
          <w:lang w:val="lt-LT" w:bidi="en-US"/>
        </w:rPr>
        <w:t>įsipareigo</w:t>
      </w:r>
      <w:r w:rsidR="001B2324">
        <w:rPr>
          <w:rFonts w:ascii="Calibri Light" w:eastAsia="Calibri" w:hAnsi="Calibri Light" w:cs="Calibri Light"/>
          <w:lang w:val="lt-LT" w:bidi="en-US"/>
        </w:rPr>
        <w:t>ti</w:t>
      </w:r>
      <w:r w:rsidRPr="00843AA9">
        <w:rPr>
          <w:rFonts w:ascii="Calibri Light" w:eastAsia="Calibri" w:hAnsi="Calibri Light" w:cs="Calibri Light"/>
          <w:lang w:val="lt-LT" w:bidi="en-US"/>
        </w:rPr>
        <w:t xml:space="preserve"> visą pirkimo sutarties vykdymo laikotarpį užtikrinti kriterijų, nurodytų teikiant pasiūlymą, laikymąsi.</w:t>
      </w:r>
    </w:p>
    <w:p w14:paraId="20429198" w14:textId="4FEB2EB7" w:rsidR="002902BD" w:rsidRDefault="002902BD" w:rsidP="00937F05">
      <w:pPr>
        <w:tabs>
          <w:tab w:val="left" w:pos="142"/>
        </w:tabs>
        <w:spacing w:after="120" w:line="240" w:lineRule="auto"/>
        <w:contextualSpacing/>
        <w:rPr>
          <w:rFonts w:ascii="Calibri Light" w:eastAsia="Calibri" w:hAnsi="Calibri Light" w:cs="Calibri Light"/>
          <w:lang w:val="lt-LT" w:bidi="en-US"/>
        </w:rPr>
      </w:pPr>
      <w:r w:rsidRPr="00843AA9">
        <w:rPr>
          <w:rFonts w:ascii="Calibri Light" w:eastAsia="Calibri" w:hAnsi="Calibri Light" w:cs="Calibri Light"/>
          <w:lang w:val="lt-LT" w:bidi="en-US"/>
        </w:rPr>
        <w:t>8.</w:t>
      </w:r>
      <w:r w:rsidR="00937F05">
        <w:rPr>
          <w:rFonts w:ascii="Calibri Light" w:eastAsia="Calibri" w:hAnsi="Calibri Light" w:cs="Calibri Light"/>
          <w:lang w:val="lt-LT" w:bidi="en-US"/>
        </w:rPr>
        <w:t>1</w:t>
      </w:r>
      <w:r w:rsidR="002B4C8A">
        <w:rPr>
          <w:rFonts w:ascii="Calibri Light" w:eastAsia="Calibri" w:hAnsi="Calibri Light" w:cs="Calibri Light"/>
          <w:lang w:val="lt-LT" w:bidi="en-US"/>
        </w:rPr>
        <w:t>2</w:t>
      </w:r>
      <w:r w:rsidRPr="00843AA9">
        <w:rPr>
          <w:rFonts w:ascii="Calibri Light" w:eastAsia="Calibri" w:hAnsi="Calibri Light" w:cs="Calibri Light"/>
          <w:lang w:val="lt-LT" w:bidi="en-US"/>
        </w:rPr>
        <w:t>. Jeigu atlikus galutinį pasiūlymams skiriamų balų apskaičiavimą vienas iš pirkimo dalyvių pasitraukia / pašalinamas iš pirkimo, likusių pirkimo dalyvių balai perskaičiuojami.</w:t>
      </w:r>
    </w:p>
    <w:p w14:paraId="381BE2AD" w14:textId="1ED667C6" w:rsidR="00CA39A7" w:rsidRPr="00CA39A7" w:rsidRDefault="00CA39A7" w:rsidP="00CA39A7">
      <w:pPr>
        <w:tabs>
          <w:tab w:val="left" w:pos="142"/>
        </w:tabs>
        <w:spacing w:after="12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8.13. Atrinkti t</w:t>
      </w:r>
      <w:r w:rsidRPr="00CA39A7">
        <w:rPr>
          <w:rFonts w:ascii="Calibri Light" w:eastAsia="Calibri" w:hAnsi="Calibri Light" w:cs="Calibri Light"/>
          <w:lang w:val="lt-LT" w:bidi="en-US"/>
        </w:rPr>
        <w:t>iekėja</w:t>
      </w:r>
      <w:r>
        <w:rPr>
          <w:rFonts w:ascii="Calibri Light" w:eastAsia="Calibri" w:hAnsi="Calibri Light" w:cs="Calibri Light"/>
          <w:lang w:val="lt-LT" w:bidi="en-US"/>
        </w:rPr>
        <w:t>i</w:t>
      </w:r>
      <w:r w:rsidRPr="00CA39A7">
        <w:rPr>
          <w:rFonts w:ascii="Calibri Light" w:eastAsia="Calibri" w:hAnsi="Calibri Light" w:cs="Calibri Light"/>
          <w:lang w:val="lt-LT" w:bidi="en-US"/>
        </w:rPr>
        <w:t xml:space="preserve"> derybų pasiūlymą teikia vadovaudam</w:t>
      </w:r>
      <w:r>
        <w:rPr>
          <w:rFonts w:ascii="Calibri Light" w:eastAsia="Calibri" w:hAnsi="Calibri Light" w:cs="Calibri Light"/>
          <w:lang w:val="lt-LT" w:bidi="en-US"/>
        </w:rPr>
        <w:t>ie</w:t>
      </w:r>
      <w:r w:rsidRPr="00CA39A7">
        <w:rPr>
          <w:rFonts w:ascii="Calibri Light" w:eastAsia="Calibri" w:hAnsi="Calibri Light" w:cs="Calibri Light"/>
          <w:lang w:val="lt-LT" w:bidi="en-US"/>
        </w:rPr>
        <w:t>si BS nustatyta tvarka.</w:t>
      </w:r>
    </w:p>
    <w:p w14:paraId="693373C7" w14:textId="64AE02E3" w:rsidR="00CA39A7" w:rsidRDefault="00CA39A7" w:rsidP="00937F05">
      <w:pPr>
        <w:tabs>
          <w:tab w:val="left" w:pos="142"/>
        </w:tabs>
        <w:spacing w:after="120" w:line="240" w:lineRule="auto"/>
        <w:contextualSpacing/>
        <w:rPr>
          <w:rFonts w:ascii="Calibri Light" w:eastAsia="Calibri" w:hAnsi="Calibri Light" w:cs="Calibri Light"/>
          <w:lang w:val="lt-LT" w:bidi="en-US"/>
        </w:rPr>
      </w:pPr>
      <w:r w:rsidRPr="00CA39A7">
        <w:rPr>
          <w:rFonts w:ascii="Calibri Light" w:eastAsia="Calibri" w:hAnsi="Calibri Light" w:cs="Calibri Light"/>
          <w:lang w:val="lt-LT" w:bidi="en-US"/>
        </w:rPr>
        <w:t>8.</w:t>
      </w:r>
      <w:r>
        <w:rPr>
          <w:rFonts w:ascii="Calibri Light" w:eastAsia="Calibri" w:hAnsi="Calibri Light" w:cs="Calibri Light"/>
          <w:lang w:val="lt-LT" w:bidi="en-US"/>
        </w:rPr>
        <w:t xml:space="preserve">14. </w:t>
      </w:r>
      <w:r w:rsidRPr="00CA39A7">
        <w:rPr>
          <w:rFonts w:ascii="Calibri Light" w:eastAsia="Calibri" w:hAnsi="Calibri Light" w:cs="Calibri Light"/>
          <w:lang w:val="lt-LT" w:bidi="en-US"/>
        </w:rPr>
        <w:t xml:space="preserve">Deramasi bus BS ir SS nustatyta tvarka ir tik </w:t>
      </w:r>
      <w:r w:rsidRPr="00CA39A7">
        <w:rPr>
          <w:rFonts w:ascii="Calibri Light" w:eastAsia="Calibri" w:hAnsi="Calibri Light" w:cs="Calibri Light"/>
          <w:b/>
          <w:bCs/>
          <w:lang w:val="lt-LT" w:bidi="en-US"/>
        </w:rPr>
        <w:t>dėl pasiūlymo kainos.</w:t>
      </w:r>
    </w:p>
    <w:bookmarkEnd w:id="4"/>
    <w:p w14:paraId="760129DC" w14:textId="3551A03E" w:rsidR="00A46351" w:rsidRPr="00E5793F" w:rsidRDefault="005142D1" w:rsidP="007B469E">
      <w:pPr>
        <w:spacing w:before="120" w:after="120" w:line="240" w:lineRule="auto"/>
        <w:jc w:val="center"/>
        <w:rPr>
          <w:rFonts w:ascii="Calibri Light" w:hAnsi="Calibri Light" w:cs="Calibri Light"/>
          <w:lang w:val="lt-LT"/>
        </w:rPr>
      </w:pPr>
      <w:r w:rsidRPr="00734CE1">
        <w:rPr>
          <w:rFonts w:ascii="Calibri Light" w:eastAsia="Calibri" w:hAnsi="Calibri Light" w:cs="Calibri Light"/>
          <w:bCs/>
          <w:lang w:val="lt-LT"/>
        </w:rPr>
        <w:t>________________</w:t>
      </w:r>
    </w:p>
    <w:sectPr w:rsidR="00A46351" w:rsidRPr="00E5793F" w:rsidSect="0073552E">
      <w:headerReference w:type="default" r:id="rId17"/>
      <w:footerReference w:type="default" r:id="rId18"/>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671E" w14:textId="77777777" w:rsidR="00E82718" w:rsidRDefault="00E82718">
      <w:pPr>
        <w:spacing w:after="0" w:line="240" w:lineRule="auto"/>
      </w:pPr>
      <w:r>
        <w:separator/>
      </w:r>
    </w:p>
  </w:endnote>
  <w:endnote w:type="continuationSeparator" w:id="0">
    <w:p w14:paraId="1268CDC2" w14:textId="77777777" w:rsidR="00E82718" w:rsidRDefault="00E8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0519"/>
      <w:docPartObj>
        <w:docPartGallery w:val="Page Numbers (Bottom of Page)"/>
        <w:docPartUnique/>
      </w:docPartObj>
    </w:sdtPr>
    <w:sdtContent>
      <w:p w14:paraId="02C01FA2" w14:textId="431CD024" w:rsidR="00C04BDE" w:rsidRDefault="00C04BDE">
        <w:pPr>
          <w:pStyle w:val="Porat"/>
          <w:jc w:val="center"/>
        </w:pPr>
        <w:r>
          <w:fldChar w:fldCharType="begin"/>
        </w:r>
        <w:r>
          <w:instrText>PAGE   \* MERGEFORMAT</w:instrText>
        </w:r>
        <w:r>
          <w:fldChar w:fldCharType="separate"/>
        </w:r>
        <w:r w:rsidR="002F3D3A" w:rsidRPr="002F3D3A">
          <w:rPr>
            <w:noProof/>
            <w:lang w:val="lt-LT"/>
          </w:rPr>
          <w:t>6</w:t>
        </w:r>
        <w:r>
          <w:fldChar w:fldCharType="end"/>
        </w:r>
      </w:p>
    </w:sdtContent>
  </w:sdt>
  <w:p w14:paraId="7258F85D" w14:textId="26A0D2B5" w:rsidR="00C04BDE" w:rsidRDefault="00C04BDE"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8699" w14:textId="77777777" w:rsidR="00E82718" w:rsidRDefault="00E82718">
      <w:pPr>
        <w:spacing w:after="0" w:line="240" w:lineRule="auto"/>
      </w:pPr>
      <w:r>
        <w:separator/>
      </w:r>
    </w:p>
  </w:footnote>
  <w:footnote w:type="continuationSeparator" w:id="0">
    <w:p w14:paraId="1F5BFB64" w14:textId="77777777" w:rsidR="00E82718" w:rsidRDefault="00E82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1835827E" w:rsidR="00C04BDE" w:rsidRPr="0002098D" w:rsidRDefault="00734CE1" w:rsidP="007F191F">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caps w:val="0"/>
        <w:color w:val="FFFFFF" w:themeColor="background1"/>
        <w:sz w:val="22"/>
        <w:szCs w:val="22"/>
        <w:lang w:val="lt-LT"/>
      </w:rPr>
    </w:pPr>
    <w:r>
      <w:rPr>
        <w:rFonts w:ascii="Arial" w:hAnsi="Arial" w:cs="Arial"/>
        <w:caps w:val="0"/>
        <w:color w:val="FFFFFF" w:themeColor="background1"/>
        <w:sz w:val="22"/>
        <w:szCs w:val="22"/>
        <w:lang w:val="lt-LT"/>
      </w:rPr>
      <w:t>IAGS</w:t>
    </w:r>
    <w:r w:rsidR="00C04BDE" w:rsidRPr="0002098D">
      <w:rPr>
        <w:rFonts w:ascii="Arial" w:hAnsi="Arial" w:cs="Arial"/>
        <w:caps w:val="0"/>
        <w:color w:val="FFFFFF" w:themeColor="background1"/>
        <w:sz w:val="22"/>
        <w:szCs w:val="22"/>
        <w:lang w:val="lt-LT"/>
      </w:rPr>
      <w:t xml:space="preserve"> &gt; PIRKIMO DOKUMENTAI (PD) &gt; SPECIALIOSIOS SĄLYGOS (SS)</w:t>
    </w:r>
    <w:r w:rsidR="002B2F0D">
      <w:rPr>
        <w:rFonts w:ascii="Arial" w:hAnsi="Arial" w:cs="Arial"/>
        <w:caps w:val="0"/>
        <w:color w:val="FFFFFF" w:themeColor="background1"/>
        <w:sz w:val="22"/>
        <w:szCs w:val="22"/>
        <w:lang w:val="lt-LT"/>
      </w:rPr>
      <w:t>&gt;</w:t>
    </w:r>
    <w:r w:rsidR="002B2F0D" w:rsidRPr="002B2F0D">
      <w:t xml:space="preserve"> </w:t>
    </w:r>
    <w:r w:rsidR="002B2F0D" w:rsidRPr="002B2F0D">
      <w:rPr>
        <w:rFonts w:ascii="Arial" w:hAnsi="Arial" w:cs="Arial"/>
        <w:caps w:val="0"/>
        <w:color w:val="FFFFFF" w:themeColor="background1"/>
        <w:sz w:val="22"/>
        <w:szCs w:val="22"/>
        <w:lang w:val="lt-LT"/>
      </w:rPr>
      <w:t xml:space="preserve">VERSIJA2 </w:t>
    </w:r>
    <w:r w:rsidR="00BB7462">
      <w:rPr>
        <w:rFonts w:ascii="Arial" w:hAnsi="Arial" w:cs="Arial"/>
        <w:caps w:val="0"/>
        <w:color w:val="FFFFFF" w:themeColor="background1"/>
        <w:sz w:val="22"/>
        <w:szCs w:val="22"/>
        <w:lang w:val="lt-LT"/>
      </w:rPr>
      <w:t>&gt;</w:t>
    </w:r>
    <w:r w:rsidR="002B2F0D" w:rsidRPr="002B2F0D">
      <w:rPr>
        <w:rFonts w:ascii="Arial" w:hAnsi="Arial" w:cs="Arial"/>
        <w:caps w:val="0"/>
        <w:color w:val="FFFFFF" w:themeColor="background1"/>
        <w:sz w:val="22"/>
        <w:szCs w:val="22"/>
        <w:lang w:val="lt-LT"/>
      </w:rPr>
      <w:t>2025-0</w:t>
    </w:r>
    <w:r w:rsidR="002B2F0D">
      <w:rPr>
        <w:rFonts w:ascii="Arial" w:hAnsi="Arial" w:cs="Arial"/>
        <w:caps w:val="0"/>
        <w:color w:val="FFFFFF" w:themeColor="background1"/>
        <w:sz w:val="22"/>
        <w:szCs w:val="22"/>
        <w:lang w:val="lt-LT"/>
      </w:rPr>
      <w:t>8</w:t>
    </w:r>
    <w:r w:rsidR="002B2F0D" w:rsidRPr="002B2F0D">
      <w:rPr>
        <w:rFonts w:ascii="Arial" w:hAnsi="Arial" w:cs="Arial"/>
        <w:caps w:val="0"/>
        <w:color w:val="FFFFFF" w:themeColor="background1"/>
        <w:sz w:val="22"/>
        <w:szCs w:val="22"/>
        <w:lang w:val="lt-LT"/>
      </w:rPr>
      <w:t>-</w:t>
    </w:r>
    <w:r w:rsidR="002B2F0D">
      <w:rPr>
        <w:rFonts w:ascii="Arial" w:hAnsi="Arial" w:cs="Arial"/>
        <w:caps w:val="0"/>
        <w:color w:val="FFFFFF" w:themeColor="background1"/>
        <w:sz w:val="22"/>
        <w:szCs w:val="22"/>
        <w:lang w:val="lt-LT"/>
      </w:rPr>
      <w:t>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3C120C1"/>
    <w:multiLevelType w:val="multilevel"/>
    <w:tmpl w:val="121C11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7DC29EA"/>
    <w:multiLevelType w:val="hybridMultilevel"/>
    <w:tmpl w:val="66C0360E"/>
    <w:lvl w:ilvl="0" w:tplc="26B2C4EA">
      <w:start w:val="1"/>
      <w:numFmt w:val="decimal"/>
      <w:lvlText w:val="%1."/>
      <w:lvlJc w:val="left"/>
      <w:pPr>
        <w:ind w:left="1020" w:hanging="360"/>
      </w:pPr>
    </w:lvl>
    <w:lvl w:ilvl="1" w:tplc="BCEE85F4">
      <w:start w:val="1"/>
      <w:numFmt w:val="decimal"/>
      <w:lvlText w:val="%2."/>
      <w:lvlJc w:val="left"/>
      <w:pPr>
        <w:ind w:left="1020" w:hanging="360"/>
      </w:pPr>
    </w:lvl>
    <w:lvl w:ilvl="2" w:tplc="451CBCB0">
      <w:start w:val="1"/>
      <w:numFmt w:val="decimal"/>
      <w:lvlText w:val="%3."/>
      <w:lvlJc w:val="left"/>
      <w:pPr>
        <w:ind w:left="1020" w:hanging="360"/>
      </w:pPr>
    </w:lvl>
    <w:lvl w:ilvl="3" w:tplc="54748000">
      <w:start w:val="1"/>
      <w:numFmt w:val="decimal"/>
      <w:lvlText w:val="%4."/>
      <w:lvlJc w:val="left"/>
      <w:pPr>
        <w:ind w:left="1020" w:hanging="360"/>
      </w:pPr>
    </w:lvl>
    <w:lvl w:ilvl="4" w:tplc="0FA6D54A">
      <w:start w:val="1"/>
      <w:numFmt w:val="decimal"/>
      <w:lvlText w:val="%5."/>
      <w:lvlJc w:val="left"/>
      <w:pPr>
        <w:ind w:left="1020" w:hanging="360"/>
      </w:pPr>
    </w:lvl>
    <w:lvl w:ilvl="5" w:tplc="118683C2">
      <w:start w:val="1"/>
      <w:numFmt w:val="decimal"/>
      <w:lvlText w:val="%6."/>
      <w:lvlJc w:val="left"/>
      <w:pPr>
        <w:ind w:left="1020" w:hanging="360"/>
      </w:pPr>
    </w:lvl>
    <w:lvl w:ilvl="6" w:tplc="277869B8">
      <w:start w:val="1"/>
      <w:numFmt w:val="decimal"/>
      <w:lvlText w:val="%7."/>
      <w:lvlJc w:val="left"/>
      <w:pPr>
        <w:ind w:left="1020" w:hanging="360"/>
      </w:pPr>
    </w:lvl>
    <w:lvl w:ilvl="7" w:tplc="37AAD886">
      <w:start w:val="1"/>
      <w:numFmt w:val="decimal"/>
      <w:lvlText w:val="%8."/>
      <w:lvlJc w:val="left"/>
      <w:pPr>
        <w:ind w:left="1020" w:hanging="360"/>
      </w:pPr>
    </w:lvl>
    <w:lvl w:ilvl="8" w:tplc="16B0D9AA">
      <w:start w:val="1"/>
      <w:numFmt w:val="decimal"/>
      <w:lvlText w:val="%9."/>
      <w:lvlJc w:val="left"/>
      <w:pPr>
        <w:ind w:left="1020" w:hanging="360"/>
      </w:pPr>
    </w:lvl>
  </w:abstractNum>
  <w:abstractNum w:abstractNumId="8" w15:restartNumberingAfterBreak="0">
    <w:nsid w:val="081E21FD"/>
    <w:multiLevelType w:val="hybridMultilevel"/>
    <w:tmpl w:val="4E9AC220"/>
    <w:lvl w:ilvl="0" w:tplc="DFFC6B30">
      <w:start w:val="1"/>
      <w:numFmt w:val="decimal"/>
      <w:lvlText w:val="%1."/>
      <w:lvlJc w:val="left"/>
      <w:pPr>
        <w:ind w:left="1020" w:hanging="360"/>
      </w:pPr>
    </w:lvl>
    <w:lvl w:ilvl="1" w:tplc="67640830">
      <w:start w:val="1"/>
      <w:numFmt w:val="decimal"/>
      <w:lvlText w:val="%2."/>
      <w:lvlJc w:val="left"/>
      <w:pPr>
        <w:ind w:left="1020" w:hanging="360"/>
      </w:pPr>
    </w:lvl>
    <w:lvl w:ilvl="2" w:tplc="94A64A30">
      <w:start w:val="1"/>
      <w:numFmt w:val="decimal"/>
      <w:lvlText w:val="%3."/>
      <w:lvlJc w:val="left"/>
      <w:pPr>
        <w:ind w:left="1020" w:hanging="360"/>
      </w:pPr>
    </w:lvl>
    <w:lvl w:ilvl="3" w:tplc="A51C9D50">
      <w:start w:val="1"/>
      <w:numFmt w:val="decimal"/>
      <w:lvlText w:val="%4."/>
      <w:lvlJc w:val="left"/>
      <w:pPr>
        <w:ind w:left="1020" w:hanging="360"/>
      </w:pPr>
    </w:lvl>
    <w:lvl w:ilvl="4" w:tplc="712E8F86">
      <w:start w:val="1"/>
      <w:numFmt w:val="decimal"/>
      <w:lvlText w:val="%5."/>
      <w:lvlJc w:val="left"/>
      <w:pPr>
        <w:ind w:left="1020" w:hanging="360"/>
      </w:pPr>
    </w:lvl>
    <w:lvl w:ilvl="5" w:tplc="AB240248">
      <w:start w:val="1"/>
      <w:numFmt w:val="decimal"/>
      <w:lvlText w:val="%6."/>
      <w:lvlJc w:val="left"/>
      <w:pPr>
        <w:ind w:left="1020" w:hanging="360"/>
      </w:pPr>
    </w:lvl>
    <w:lvl w:ilvl="6" w:tplc="079EAADC">
      <w:start w:val="1"/>
      <w:numFmt w:val="decimal"/>
      <w:lvlText w:val="%7."/>
      <w:lvlJc w:val="left"/>
      <w:pPr>
        <w:ind w:left="1020" w:hanging="360"/>
      </w:pPr>
    </w:lvl>
    <w:lvl w:ilvl="7" w:tplc="25AED03E">
      <w:start w:val="1"/>
      <w:numFmt w:val="decimal"/>
      <w:lvlText w:val="%8."/>
      <w:lvlJc w:val="left"/>
      <w:pPr>
        <w:ind w:left="1020" w:hanging="360"/>
      </w:pPr>
    </w:lvl>
    <w:lvl w:ilvl="8" w:tplc="6648435A">
      <w:start w:val="1"/>
      <w:numFmt w:val="decimal"/>
      <w:lvlText w:val="%9."/>
      <w:lvlJc w:val="left"/>
      <w:pPr>
        <w:ind w:left="1020" w:hanging="360"/>
      </w:pPr>
    </w:lvl>
  </w:abstractNum>
  <w:abstractNum w:abstractNumId="9"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8C61D39"/>
    <w:multiLevelType w:val="hybridMultilevel"/>
    <w:tmpl w:val="73D6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802E6C"/>
    <w:multiLevelType w:val="multilevel"/>
    <w:tmpl w:val="AC70C48C"/>
    <w:lvl w:ilvl="0">
      <w:start w:val="1"/>
      <w:numFmt w:val="decimal"/>
      <w:lvlText w:val="%1."/>
      <w:lvlJc w:val="left"/>
      <w:pPr>
        <w:ind w:left="0" w:hanging="360"/>
      </w:pPr>
      <w:rPr>
        <w:rFonts w:asciiTheme="majorHAnsi" w:hAnsiTheme="majorHAnsi" w:hint="default"/>
        <w:color w:val="548DD4"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3" w15:restartNumberingAfterBreak="0">
    <w:nsid w:val="258E7E23"/>
    <w:multiLevelType w:val="hybridMultilevel"/>
    <w:tmpl w:val="2E666E6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9" w15:restartNumberingAfterBreak="0">
    <w:nsid w:val="350C56A5"/>
    <w:multiLevelType w:val="hybridMultilevel"/>
    <w:tmpl w:val="69F434DE"/>
    <w:lvl w:ilvl="0" w:tplc="B98C9FD0">
      <w:start w:val="1"/>
      <w:numFmt w:val="decimal"/>
      <w:lvlText w:val="%1."/>
      <w:lvlJc w:val="left"/>
      <w:pPr>
        <w:ind w:left="1020" w:hanging="360"/>
      </w:pPr>
    </w:lvl>
    <w:lvl w:ilvl="1" w:tplc="6B262940">
      <w:start w:val="1"/>
      <w:numFmt w:val="decimal"/>
      <w:lvlText w:val="%2."/>
      <w:lvlJc w:val="left"/>
      <w:pPr>
        <w:ind w:left="1020" w:hanging="360"/>
      </w:pPr>
    </w:lvl>
    <w:lvl w:ilvl="2" w:tplc="CCE03E8C">
      <w:start w:val="1"/>
      <w:numFmt w:val="decimal"/>
      <w:lvlText w:val="%3."/>
      <w:lvlJc w:val="left"/>
      <w:pPr>
        <w:ind w:left="1020" w:hanging="360"/>
      </w:pPr>
    </w:lvl>
    <w:lvl w:ilvl="3" w:tplc="D854C5DC">
      <w:start w:val="1"/>
      <w:numFmt w:val="decimal"/>
      <w:lvlText w:val="%4."/>
      <w:lvlJc w:val="left"/>
      <w:pPr>
        <w:ind w:left="1020" w:hanging="360"/>
      </w:pPr>
    </w:lvl>
    <w:lvl w:ilvl="4" w:tplc="26EEDF48">
      <w:start w:val="1"/>
      <w:numFmt w:val="decimal"/>
      <w:lvlText w:val="%5."/>
      <w:lvlJc w:val="left"/>
      <w:pPr>
        <w:ind w:left="1020" w:hanging="360"/>
      </w:pPr>
    </w:lvl>
    <w:lvl w:ilvl="5" w:tplc="8BBE7028">
      <w:start w:val="1"/>
      <w:numFmt w:val="decimal"/>
      <w:lvlText w:val="%6."/>
      <w:lvlJc w:val="left"/>
      <w:pPr>
        <w:ind w:left="1020" w:hanging="360"/>
      </w:pPr>
    </w:lvl>
    <w:lvl w:ilvl="6" w:tplc="1D5EF99E">
      <w:start w:val="1"/>
      <w:numFmt w:val="decimal"/>
      <w:lvlText w:val="%7."/>
      <w:lvlJc w:val="left"/>
      <w:pPr>
        <w:ind w:left="1020" w:hanging="360"/>
      </w:pPr>
    </w:lvl>
    <w:lvl w:ilvl="7" w:tplc="CAEEB7F8">
      <w:start w:val="1"/>
      <w:numFmt w:val="decimal"/>
      <w:lvlText w:val="%8."/>
      <w:lvlJc w:val="left"/>
      <w:pPr>
        <w:ind w:left="1020" w:hanging="360"/>
      </w:pPr>
    </w:lvl>
    <w:lvl w:ilvl="8" w:tplc="239C5F20">
      <w:start w:val="1"/>
      <w:numFmt w:val="decimal"/>
      <w:lvlText w:val="%9."/>
      <w:lvlJc w:val="left"/>
      <w:pPr>
        <w:ind w:left="1020" w:hanging="360"/>
      </w:pPr>
    </w:lvl>
  </w:abstractNum>
  <w:abstractNum w:abstractNumId="20"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BB43EE"/>
    <w:multiLevelType w:val="hybridMultilevel"/>
    <w:tmpl w:val="73C0E9AA"/>
    <w:lvl w:ilvl="0" w:tplc="CC5ED5EC">
      <w:start w:val="1"/>
      <w:numFmt w:val="decimal"/>
      <w:lvlText w:val="%1."/>
      <w:lvlJc w:val="left"/>
      <w:pPr>
        <w:ind w:left="1020" w:hanging="360"/>
      </w:pPr>
    </w:lvl>
    <w:lvl w:ilvl="1" w:tplc="65A25864">
      <w:start w:val="1"/>
      <w:numFmt w:val="decimal"/>
      <w:lvlText w:val="%2."/>
      <w:lvlJc w:val="left"/>
      <w:pPr>
        <w:ind w:left="1020" w:hanging="360"/>
      </w:pPr>
    </w:lvl>
    <w:lvl w:ilvl="2" w:tplc="464E97E2">
      <w:start w:val="1"/>
      <w:numFmt w:val="decimal"/>
      <w:lvlText w:val="%3."/>
      <w:lvlJc w:val="left"/>
      <w:pPr>
        <w:ind w:left="1020" w:hanging="360"/>
      </w:pPr>
    </w:lvl>
    <w:lvl w:ilvl="3" w:tplc="31E46EC2">
      <w:start w:val="1"/>
      <w:numFmt w:val="decimal"/>
      <w:lvlText w:val="%4."/>
      <w:lvlJc w:val="left"/>
      <w:pPr>
        <w:ind w:left="1020" w:hanging="360"/>
      </w:pPr>
    </w:lvl>
    <w:lvl w:ilvl="4" w:tplc="86304AB0">
      <w:start w:val="1"/>
      <w:numFmt w:val="decimal"/>
      <w:lvlText w:val="%5."/>
      <w:lvlJc w:val="left"/>
      <w:pPr>
        <w:ind w:left="1020" w:hanging="360"/>
      </w:pPr>
    </w:lvl>
    <w:lvl w:ilvl="5" w:tplc="A3B287D2">
      <w:start w:val="1"/>
      <w:numFmt w:val="decimal"/>
      <w:lvlText w:val="%6."/>
      <w:lvlJc w:val="left"/>
      <w:pPr>
        <w:ind w:left="1020" w:hanging="360"/>
      </w:pPr>
    </w:lvl>
    <w:lvl w:ilvl="6" w:tplc="EB44572A">
      <w:start w:val="1"/>
      <w:numFmt w:val="decimal"/>
      <w:lvlText w:val="%7."/>
      <w:lvlJc w:val="left"/>
      <w:pPr>
        <w:ind w:left="1020" w:hanging="360"/>
      </w:pPr>
    </w:lvl>
    <w:lvl w:ilvl="7" w:tplc="531E167E">
      <w:start w:val="1"/>
      <w:numFmt w:val="decimal"/>
      <w:lvlText w:val="%8."/>
      <w:lvlJc w:val="left"/>
      <w:pPr>
        <w:ind w:left="1020" w:hanging="360"/>
      </w:pPr>
    </w:lvl>
    <w:lvl w:ilvl="8" w:tplc="3FC006A8">
      <w:start w:val="1"/>
      <w:numFmt w:val="decimal"/>
      <w:lvlText w:val="%9."/>
      <w:lvlJc w:val="left"/>
      <w:pPr>
        <w:ind w:left="1020" w:hanging="360"/>
      </w:pPr>
    </w:lvl>
  </w:abstractNum>
  <w:abstractNum w:abstractNumId="23"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1022327"/>
    <w:multiLevelType w:val="multilevel"/>
    <w:tmpl w:val="CA8E44B6"/>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730A29"/>
    <w:multiLevelType w:val="multilevel"/>
    <w:tmpl w:val="9B1CF128"/>
    <w:lvl w:ilvl="0">
      <w:start w:val="7"/>
      <w:numFmt w:val="decimal"/>
      <w:lvlText w:val="%1."/>
      <w:lvlJc w:val="left"/>
      <w:pPr>
        <w:ind w:left="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26" w15:restartNumberingAfterBreak="0">
    <w:nsid w:val="48CE537C"/>
    <w:multiLevelType w:val="hybridMultilevel"/>
    <w:tmpl w:val="2A625916"/>
    <w:lvl w:ilvl="0" w:tplc="39F0386E">
      <w:start w:val="1"/>
      <w:numFmt w:val="decimal"/>
      <w:lvlText w:val="1.%1."/>
      <w:lvlJc w:val="left"/>
      <w:pPr>
        <w:ind w:left="36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4F18B6"/>
    <w:multiLevelType w:val="multilevel"/>
    <w:tmpl w:val="6932FC32"/>
    <w:lvl w:ilvl="0">
      <w:start w:val="1"/>
      <w:numFmt w:val="decimal"/>
      <w:lvlText w:val="5.%1."/>
      <w:lvlJc w:val="left"/>
      <w:pPr>
        <w:ind w:left="720" w:firstLine="360"/>
      </w:pPr>
      <w:rPr>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6291260E"/>
    <w:multiLevelType w:val="multilevel"/>
    <w:tmpl w:val="A2948E9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3331" w:hanging="495"/>
      </w:pPr>
      <w:rPr>
        <w:rFonts w:hint="default"/>
        <w:b w:val="0"/>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9A7E1D"/>
    <w:multiLevelType w:val="hybridMultilevel"/>
    <w:tmpl w:val="95FC939C"/>
    <w:lvl w:ilvl="0" w:tplc="F95E4ED4">
      <w:start w:val="4"/>
      <w:numFmt w:val="bullet"/>
      <w:lvlText w:val="-"/>
      <w:lvlJc w:val="left"/>
      <w:pPr>
        <w:ind w:left="720" w:hanging="360"/>
      </w:pPr>
      <w:rPr>
        <w:rFonts w:ascii="Calibri Light" w:eastAsia="Times New Roman" w:hAnsi="Calibri Light" w:cs="Calibri Light"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C919AC"/>
    <w:multiLevelType w:val="multilevel"/>
    <w:tmpl w:val="04DA5A3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152FC8"/>
    <w:multiLevelType w:val="multilevel"/>
    <w:tmpl w:val="CA8E44B6"/>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892C59"/>
    <w:multiLevelType w:val="multilevel"/>
    <w:tmpl w:val="4882F3B4"/>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i w:val="0"/>
        <w:strike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C052157"/>
    <w:multiLevelType w:val="hybridMultilevel"/>
    <w:tmpl w:val="5F42FFEC"/>
    <w:lvl w:ilvl="0" w:tplc="A15829F6">
      <w:start w:val="1"/>
      <w:numFmt w:val="decimal"/>
      <w:lvlText w:val="%1."/>
      <w:lvlJc w:val="left"/>
      <w:pPr>
        <w:ind w:left="720" w:hanging="360"/>
      </w:pPr>
      <w:rPr>
        <w:rFonts w:ascii="Calibri Light" w:hAnsi="Calibri Light" w:cs="Calibri Light"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0944927">
    <w:abstractNumId w:val="4"/>
  </w:num>
  <w:num w:numId="2" w16cid:durableId="1431075874">
    <w:abstractNumId w:val="3"/>
  </w:num>
  <w:num w:numId="3" w16cid:durableId="44069323">
    <w:abstractNumId w:val="2"/>
  </w:num>
  <w:num w:numId="4" w16cid:durableId="1650749048">
    <w:abstractNumId w:val="1"/>
  </w:num>
  <w:num w:numId="5" w16cid:durableId="777529197">
    <w:abstractNumId w:val="0"/>
  </w:num>
  <w:num w:numId="6" w16cid:durableId="1215850110">
    <w:abstractNumId w:val="11"/>
  </w:num>
  <w:num w:numId="7" w16cid:durableId="1463647221">
    <w:abstractNumId w:val="21"/>
  </w:num>
  <w:num w:numId="8" w16cid:durableId="232089027">
    <w:abstractNumId w:val="32"/>
  </w:num>
  <w:num w:numId="9" w16cid:durableId="189537834">
    <w:abstractNumId w:val="26"/>
  </w:num>
  <w:num w:numId="10" w16cid:durableId="1638409454">
    <w:abstractNumId w:val="16"/>
  </w:num>
  <w:num w:numId="11" w16cid:durableId="1165172719">
    <w:abstractNumId w:val="17"/>
  </w:num>
  <w:num w:numId="12" w16cid:durableId="1352953367">
    <w:abstractNumId w:val="23"/>
  </w:num>
  <w:num w:numId="13" w16cid:durableId="436800333">
    <w:abstractNumId w:val="15"/>
  </w:num>
  <w:num w:numId="14" w16cid:durableId="638724732">
    <w:abstractNumId w:val="6"/>
  </w:num>
  <w:num w:numId="15" w16cid:durableId="965506870">
    <w:abstractNumId w:val="18"/>
  </w:num>
  <w:num w:numId="16" w16cid:durableId="430516664">
    <w:abstractNumId w:val="28"/>
  </w:num>
  <w:num w:numId="17" w16cid:durableId="559633877">
    <w:abstractNumId w:val="5"/>
  </w:num>
  <w:num w:numId="18" w16cid:durableId="1048994931">
    <w:abstractNumId w:val="27"/>
  </w:num>
  <w:num w:numId="19" w16cid:durableId="157159384">
    <w:abstractNumId w:val="13"/>
  </w:num>
  <w:num w:numId="20" w16cid:durableId="1220093096">
    <w:abstractNumId w:val="20"/>
  </w:num>
  <w:num w:numId="21" w16cid:durableId="107698959">
    <w:abstractNumId w:val="12"/>
  </w:num>
  <w:num w:numId="22" w16cid:durableId="779571822">
    <w:abstractNumId w:val="9"/>
  </w:num>
  <w:num w:numId="23" w16cid:durableId="1438134422">
    <w:abstractNumId w:val="14"/>
  </w:num>
  <w:num w:numId="24" w16cid:durableId="324894082">
    <w:abstractNumId w:val="10"/>
  </w:num>
  <w:num w:numId="25" w16cid:durableId="5789498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754956">
    <w:abstractNumId w:val="25"/>
  </w:num>
  <w:num w:numId="27" w16cid:durableId="290136159">
    <w:abstractNumId w:val="30"/>
  </w:num>
  <w:num w:numId="28" w16cid:durableId="1660378051">
    <w:abstractNumId w:val="31"/>
  </w:num>
  <w:num w:numId="29" w16cid:durableId="1752383482">
    <w:abstractNumId w:val="24"/>
  </w:num>
  <w:num w:numId="30" w16cid:durableId="1792435280">
    <w:abstractNumId w:val="22"/>
  </w:num>
  <w:num w:numId="31" w16cid:durableId="1227688666">
    <w:abstractNumId w:val="19"/>
  </w:num>
  <w:num w:numId="32" w16cid:durableId="978727614">
    <w:abstractNumId w:val="8"/>
  </w:num>
  <w:num w:numId="33" w16cid:durableId="1317643">
    <w:abstractNumId w:val="7"/>
  </w:num>
  <w:num w:numId="34" w16cid:durableId="1384215058">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E3NrIwNjExM7JU0lEKTi0uzszPAykwrAUAtkjbxiwAAAA="/>
  </w:docVars>
  <w:rsids>
    <w:rsidRoot w:val="006D305F"/>
    <w:rsid w:val="00001242"/>
    <w:rsid w:val="00001963"/>
    <w:rsid w:val="0000221E"/>
    <w:rsid w:val="00007134"/>
    <w:rsid w:val="00007EE9"/>
    <w:rsid w:val="000120AA"/>
    <w:rsid w:val="000176FC"/>
    <w:rsid w:val="0002098D"/>
    <w:rsid w:val="00022055"/>
    <w:rsid w:val="00022615"/>
    <w:rsid w:val="00023909"/>
    <w:rsid w:val="000245D8"/>
    <w:rsid w:val="00026210"/>
    <w:rsid w:val="0002694A"/>
    <w:rsid w:val="00026A54"/>
    <w:rsid w:val="00031532"/>
    <w:rsid w:val="00032FDB"/>
    <w:rsid w:val="0003366F"/>
    <w:rsid w:val="0003446B"/>
    <w:rsid w:val="00035960"/>
    <w:rsid w:val="00036BCF"/>
    <w:rsid w:val="00036DBB"/>
    <w:rsid w:val="0003734A"/>
    <w:rsid w:val="0004023F"/>
    <w:rsid w:val="00044E98"/>
    <w:rsid w:val="0004685E"/>
    <w:rsid w:val="00046FC6"/>
    <w:rsid w:val="00052A94"/>
    <w:rsid w:val="000534C1"/>
    <w:rsid w:val="000553D9"/>
    <w:rsid w:val="0005633C"/>
    <w:rsid w:val="00056F4A"/>
    <w:rsid w:val="00061838"/>
    <w:rsid w:val="0006358C"/>
    <w:rsid w:val="00064A07"/>
    <w:rsid w:val="00064FBA"/>
    <w:rsid w:val="00066BCA"/>
    <w:rsid w:val="00073988"/>
    <w:rsid w:val="0007485C"/>
    <w:rsid w:val="00074BF7"/>
    <w:rsid w:val="00084F44"/>
    <w:rsid w:val="000856AB"/>
    <w:rsid w:val="000938F1"/>
    <w:rsid w:val="00095781"/>
    <w:rsid w:val="00097241"/>
    <w:rsid w:val="000A2227"/>
    <w:rsid w:val="000A23D3"/>
    <w:rsid w:val="000A61E0"/>
    <w:rsid w:val="000B0A6A"/>
    <w:rsid w:val="000B2D98"/>
    <w:rsid w:val="000B2EDE"/>
    <w:rsid w:val="000B6F0F"/>
    <w:rsid w:val="000B7703"/>
    <w:rsid w:val="000B7A82"/>
    <w:rsid w:val="000B7D24"/>
    <w:rsid w:val="000C05CA"/>
    <w:rsid w:val="000C6B92"/>
    <w:rsid w:val="000C6CF1"/>
    <w:rsid w:val="000D10F3"/>
    <w:rsid w:val="000D14BF"/>
    <w:rsid w:val="000D37FB"/>
    <w:rsid w:val="000D51E3"/>
    <w:rsid w:val="000D53F5"/>
    <w:rsid w:val="000D56B6"/>
    <w:rsid w:val="000E0587"/>
    <w:rsid w:val="000E3803"/>
    <w:rsid w:val="000E4848"/>
    <w:rsid w:val="000E4F5F"/>
    <w:rsid w:val="000E5843"/>
    <w:rsid w:val="000E625B"/>
    <w:rsid w:val="000F0418"/>
    <w:rsid w:val="000F1041"/>
    <w:rsid w:val="000F223E"/>
    <w:rsid w:val="000F554D"/>
    <w:rsid w:val="000F5AD1"/>
    <w:rsid w:val="000F6B0B"/>
    <w:rsid w:val="000F7B28"/>
    <w:rsid w:val="001015B2"/>
    <w:rsid w:val="0010205A"/>
    <w:rsid w:val="00102A6F"/>
    <w:rsid w:val="00103A07"/>
    <w:rsid w:val="00105C17"/>
    <w:rsid w:val="00110FB4"/>
    <w:rsid w:val="001124C5"/>
    <w:rsid w:val="001126BF"/>
    <w:rsid w:val="00113F7E"/>
    <w:rsid w:val="00114334"/>
    <w:rsid w:val="00123883"/>
    <w:rsid w:val="00126BB0"/>
    <w:rsid w:val="001276B3"/>
    <w:rsid w:val="00127EA0"/>
    <w:rsid w:val="001305C7"/>
    <w:rsid w:val="00131853"/>
    <w:rsid w:val="00134F91"/>
    <w:rsid w:val="001371CF"/>
    <w:rsid w:val="00142061"/>
    <w:rsid w:val="0014285A"/>
    <w:rsid w:val="001438AC"/>
    <w:rsid w:val="00143B60"/>
    <w:rsid w:val="0014465A"/>
    <w:rsid w:val="00145970"/>
    <w:rsid w:val="001466F1"/>
    <w:rsid w:val="00147FC6"/>
    <w:rsid w:val="0015224A"/>
    <w:rsid w:val="00152359"/>
    <w:rsid w:val="00152D51"/>
    <w:rsid w:val="00153F22"/>
    <w:rsid w:val="001611E5"/>
    <w:rsid w:val="001619AC"/>
    <w:rsid w:val="0016225E"/>
    <w:rsid w:val="00165468"/>
    <w:rsid w:val="00170F95"/>
    <w:rsid w:val="001713E7"/>
    <w:rsid w:val="00171C82"/>
    <w:rsid w:val="00173727"/>
    <w:rsid w:val="001753C7"/>
    <w:rsid w:val="0017540D"/>
    <w:rsid w:val="00176CAF"/>
    <w:rsid w:val="0018245C"/>
    <w:rsid w:val="00184DF3"/>
    <w:rsid w:val="00187C03"/>
    <w:rsid w:val="001927AE"/>
    <w:rsid w:val="00192838"/>
    <w:rsid w:val="00194022"/>
    <w:rsid w:val="001953D8"/>
    <w:rsid w:val="00195F00"/>
    <w:rsid w:val="001961E9"/>
    <w:rsid w:val="001A2B46"/>
    <w:rsid w:val="001A494D"/>
    <w:rsid w:val="001A6F65"/>
    <w:rsid w:val="001B0FC5"/>
    <w:rsid w:val="001B2324"/>
    <w:rsid w:val="001B2FCF"/>
    <w:rsid w:val="001C0F77"/>
    <w:rsid w:val="001C1421"/>
    <w:rsid w:val="001C27A4"/>
    <w:rsid w:val="001C5FFE"/>
    <w:rsid w:val="001D273C"/>
    <w:rsid w:val="001E6712"/>
    <w:rsid w:val="001E79DD"/>
    <w:rsid w:val="001F309A"/>
    <w:rsid w:val="001F3F23"/>
    <w:rsid w:val="001F4482"/>
    <w:rsid w:val="001F53B0"/>
    <w:rsid w:val="00203A5B"/>
    <w:rsid w:val="002048CB"/>
    <w:rsid w:val="00205699"/>
    <w:rsid w:val="002101D9"/>
    <w:rsid w:val="002111D8"/>
    <w:rsid w:val="00213DCC"/>
    <w:rsid w:val="00214AB4"/>
    <w:rsid w:val="00216CC3"/>
    <w:rsid w:val="002176C9"/>
    <w:rsid w:val="00217C7C"/>
    <w:rsid w:val="00217FC4"/>
    <w:rsid w:val="002226B0"/>
    <w:rsid w:val="00222D20"/>
    <w:rsid w:val="002266D3"/>
    <w:rsid w:val="00230C9A"/>
    <w:rsid w:val="00232B30"/>
    <w:rsid w:val="0023369D"/>
    <w:rsid w:val="00234581"/>
    <w:rsid w:val="002346FE"/>
    <w:rsid w:val="00237970"/>
    <w:rsid w:val="002454EC"/>
    <w:rsid w:val="002522B4"/>
    <w:rsid w:val="00256A71"/>
    <w:rsid w:val="00260341"/>
    <w:rsid w:val="00261339"/>
    <w:rsid w:val="00261411"/>
    <w:rsid w:val="00261B88"/>
    <w:rsid w:val="00263108"/>
    <w:rsid w:val="00267289"/>
    <w:rsid w:val="0027000A"/>
    <w:rsid w:val="00272D65"/>
    <w:rsid w:val="00272E98"/>
    <w:rsid w:val="0027376D"/>
    <w:rsid w:val="00273CFD"/>
    <w:rsid w:val="0027456C"/>
    <w:rsid w:val="0027506E"/>
    <w:rsid w:val="00276F41"/>
    <w:rsid w:val="00280C4F"/>
    <w:rsid w:val="00281AE4"/>
    <w:rsid w:val="002820A9"/>
    <w:rsid w:val="00283182"/>
    <w:rsid w:val="00284C5C"/>
    <w:rsid w:val="00285EB5"/>
    <w:rsid w:val="002902A5"/>
    <w:rsid w:val="002902BD"/>
    <w:rsid w:val="00290944"/>
    <w:rsid w:val="002912FE"/>
    <w:rsid w:val="00291F1A"/>
    <w:rsid w:val="0029207C"/>
    <w:rsid w:val="002921AD"/>
    <w:rsid w:val="0029575F"/>
    <w:rsid w:val="00295F93"/>
    <w:rsid w:val="00296300"/>
    <w:rsid w:val="00296A77"/>
    <w:rsid w:val="002978C8"/>
    <w:rsid w:val="002A59CB"/>
    <w:rsid w:val="002A626E"/>
    <w:rsid w:val="002A744B"/>
    <w:rsid w:val="002A7948"/>
    <w:rsid w:val="002B1885"/>
    <w:rsid w:val="002B2450"/>
    <w:rsid w:val="002B2F0D"/>
    <w:rsid w:val="002B4C8A"/>
    <w:rsid w:val="002B7A02"/>
    <w:rsid w:val="002C4E6E"/>
    <w:rsid w:val="002C7F2C"/>
    <w:rsid w:val="002D0589"/>
    <w:rsid w:val="002D0D70"/>
    <w:rsid w:val="002D1427"/>
    <w:rsid w:val="002D1806"/>
    <w:rsid w:val="002D3BE6"/>
    <w:rsid w:val="002D7D88"/>
    <w:rsid w:val="002E0DD4"/>
    <w:rsid w:val="002E2105"/>
    <w:rsid w:val="002E2E94"/>
    <w:rsid w:val="002E57D0"/>
    <w:rsid w:val="002E65C8"/>
    <w:rsid w:val="002F0DB8"/>
    <w:rsid w:val="002F3D3A"/>
    <w:rsid w:val="00300246"/>
    <w:rsid w:val="00304490"/>
    <w:rsid w:val="00307B55"/>
    <w:rsid w:val="003102BA"/>
    <w:rsid w:val="003104BB"/>
    <w:rsid w:val="003143A1"/>
    <w:rsid w:val="003150D0"/>
    <w:rsid w:val="003172E6"/>
    <w:rsid w:val="003213BD"/>
    <w:rsid w:val="003217C5"/>
    <w:rsid w:val="00322E53"/>
    <w:rsid w:val="003236D0"/>
    <w:rsid w:val="0032555E"/>
    <w:rsid w:val="00325923"/>
    <w:rsid w:val="003278D9"/>
    <w:rsid w:val="003308A4"/>
    <w:rsid w:val="00332085"/>
    <w:rsid w:val="00333F08"/>
    <w:rsid w:val="00334A5F"/>
    <w:rsid w:val="003365CC"/>
    <w:rsid w:val="00341C69"/>
    <w:rsid w:val="00353DAE"/>
    <w:rsid w:val="00355B56"/>
    <w:rsid w:val="00356ECB"/>
    <w:rsid w:val="00357BD5"/>
    <w:rsid w:val="00364EA4"/>
    <w:rsid w:val="00366560"/>
    <w:rsid w:val="003673D6"/>
    <w:rsid w:val="003709A0"/>
    <w:rsid w:val="00370B8D"/>
    <w:rsid w:val="003727BF"/>
    <w:rsid w:val="00377ED2"/>
    <w:rsid w:val="003841F4"/>
    <w:rsid w:val="00385616"/>
    <w:rsid w:val="00386DCD"/>
    <w:rsid w:val="00392994"/>
    <w:rsid w:val="00393AA7"/>
    <w:rsid w:val="0039787C"/>
    <w:rsid w:val="003A1596"/>
    <w:rsid w:val="003A18AF"/>
    <w:rsid w:val="003A3253"/>
    <w:rsid w:val="003B0B81"/>
    <w:rsid w:val="003B531F"/>
    <w:rsid w:val="003B6C26"/>
    <w:rsid w:val="003C083C"/>
    <w:rsid w:val="003C227E"/>
    <w:rsid w:val="003C344A"/>
    <w:rsid w:val="003C47AF"/>
    <w:rsid w:val="003C4CF9"/>
    <w:rsid w:val="003C641B"/>
    <w:rsid w:val="003C74CD"/>
    <w:rsid w:val="003D0DA8"/>
    <w:rsid w:val="003D1CA9"/>
    <w:rsid w:val="003D2486"/>
    <w:rsid w:val="003D2E14"/>
    <w:rsid w:val="003D5439"/>
    <w:rsid w:val="003D6ABB"/>
    <w:rsid w:val="003E0D06"/>
    <w:rsid w:val="003E109B"/>
    <w:rsid w:val="003E2385"/>
    <w:rsid w:val="003E3A95"/>
    <w:rsid w:val="003E7362"/>
    <w:rsid w:val="003F2DDE"/>
    <w:rsid w:val="003F2E3F"/>
    <w:rsid w:val="003F3D2C"/>
    <w:rsid w:val="003F6C42"/>
    <w:rsid w:val="00400DDB"/>
    <w:rsid w:val="004043AD"/>
    <w:rsid w:val="00404A44"/>
    <w:rsid w:val="00404EA9"/>
    <w:rsid w:val="00405AE1"/>
    <w:rsid w:val="004064B1"/>
    <w:rsid w:val="004066E6"/>
    <w:rsid w:val="00407629"/>
    <w:rsid w:val="00410054"/>
    <w:rsid w:val="004104D1"/>
    <w:rsid w:val="004127DC"/>
    <w:rsid w:val="0041613B"/>
    <w:rsid w:val="004203C2"/>
    <w:rsid w:val="00422791"/>
    <w:rsid w:val="0042462A"/>
    <w:rsid w:val="00425347"/>
    <w:rsid w:val="00425651"/>
    <w:rsid w:val="0042600F"/>
    <w:rsid w:val="00427F8E"/>
    <w:rsid w:val="00430A6E"/>
    <w:rsid w:val="00432E67"/>
    <w:rsid w:val="00435651"/>
    <w:rsid w:val="0043664F"/>
    <w:rsid w:val="004402AF"/>
    <w:rsid w:val="00440BB5"/>
    <w:rsid w:val="00442DB5"/>
    <w:rsid w:val="00443697"/>
    <w:rsid w:val="00452F38"/>
    <w:rsid w:val="00461D57"/>
    <w:rsid w:val="00465050"/>
    <w:rsid w:val="00465970"/>
    <w:rsid w:val="00470006"/>
    <w:rsid w:val="00470AB6"/>
    <w:rsid w:val="00471BEC"/>
    <w:rsid w:val="0047250A"/>
    <w:rsid w:val="00473AE1"/>
    <w:rsid w:val="00473BCE"/>
    <w:rsid w:val="00474304"/>
    <w:rsid w:val="0047561A"/>
    <w:rsid w:val="0047665F"/>
    <w:rsid w:val="00476BDE"/>
    <w:rsid w:val="0047713F"/>
    <w:rsid w:val="00477D41"/>
    <w:rsid w:val="00480704"/>
    <w:rsid w:val="00482726"/>
    <w:rsid w:val="00483E3A"/>
    <w:rsid w:val="00490004"/>
    <w:rsid w:val="004923F3"/>
    <w:rsid w:val="00495917"/>
    <w:rsid w:val="00495E7B"/>
    <w:rsid w:val="004964A1"/>
    <w:rsid w:val="004A2E21"/>
    <w:rsid w:val="004A2E37"/>
    <w:rsid w:val="004A2F52"/>
    <w:rsid w:val="004A3714"/>
    <w:rsid w:val="004A4A52"/>
    <w:rsid w:val="004A56D8"/>
    <w:rsid w:val="004A5A40"/>
    <w:rsid w:val="004A7F6E"/>
    <w:rsid w:val="004B116A"/>
    <w:rsid w:val="004B3121"/>
    <w:rsid w:val="004B6991"/>
    <w:rsid w:val="004C399F"/>
    <w:rsid w:val="004D0949"/>
    <w:rsid w:val="004D25DE"/>
    <w:rsid w:val="004D4B1B"/>
    <w:rsid w:val="004D643F"/>
    <w:rsid w:val="004D686F"/>
    <w:rsid w:val="004E0E7D"/>
    <w:rsid w:val="004E1BDF"/>
    <w:rsid w:val="004E2DBF"/>
    <w:rsid w:val="004E5082"/>
    <w:rsid w:val="004E5655"/>
    <w:rsid w:val="004F26D7"/>
    <w:rsid w:val="004F3EEC"/>
    <w:rsid w:val="00504BB8"/>
    <w:rsid w:val="005050B8"/>
    <w:rsid w:val="0050743B"/>
    <w:rsid w:val="005100E5"/>
    <w:rsid w:val="00510154"/>
    <w:rsid w:val="00510C41"/>
    <w:rsid w:val="00511BA2"/>
    <w:rsid w:val="00511EA8"/>
    <w:rsid w:val="0051349E"/>
    <w:rsid w:val="005142D1"/>
    <w:rsid w:val="00514D5C"/>
    <w:rsid w:val="00515F40"/>
    <w:rsid w:val="00517B0F"/>
    <w:rsid w:val="00523E01"/>
    <w:rsid w:val="00525781"/>
    <w:rsid w:val="00526B72"/>
    <w:rsid w:val="00527757"/>
    <w:rsid w:val="00530E38"/>
    <w:rsid w:val="00531634"/>
    <w:rsid w:val="0053186F"/>
    <w:rsid w:val="005332C7"/>
    <w:rsid w:val="00535669"/>
    <w:rsid w:val="00540335"/>
    <w:rsid w:val="0054267B"/>
    <w:rsid w:val="00547246"/>
    <w:rsid w:val="00556361"/>
    <w:rsid w:val="0055736F"/>
    <w:rsid w:val="0056693D"/>
    <w:rsid w:val="0057536E"/>
    <w:rsid w:val="00575906"/>
    <w:rsid w:val="00576212"/>
    <w:rsid w:val="00577FCB"/>
    <w:rsid w:val="0058024B"/>
    <w:rsid w:val="00581C5E"/>
    <w:rsid w:val="00584DA3"/>
    <w:rsid w:val="00585B37"/>
    <w:rsid w:val="0059015E"/>
    <w:rsid w:val="005909E3"/>
    <w:rsid w:val="00590B44"/>
    <w:rsid w:val="0059785A"/>
    <w:rsid w:val="005A1E51"/>
    <w:rsid w:val="005A3CDF"/>
    <w:rsid w:val="005B159E"/>
    <w:rsid w:val="005B427A"/>
    <w:rsid w:val="005B52D5"/>
    <w:rsid w:val="005C464A"/>
    <w:rsid w:val="005C7C65"/>
    <w:rsid w:val="005D16D5"/>
    <w:rsid w:val="005D1C93"/>
    <w:rsid w:val="005D33E1"/>
    <w:rsid w:val="005D361D"/>
    <w:rsid w:val="005D5C3E"/>
    <w:rsid w:val="005E1AF5"/>
    <w:rsid w:val="005E1CA7"/>
    <w:rsid w:val="005E30B9"/>
    <w:rsid w:val="005E4B38"/>
    <w:rsid w:val="005F04A7"/>
    <w:rsid w:val="005F0C49"/>
    <w:rsid w:val="005F12A1"/>
    <w:rsid w:val="005F1432"/>
    <w:rsid w:val="005F16BA"/>
    <w:rsid w:val="005F34F4"/>
    <w:rsid w:val="005F523C"/>
    <w:rsid w:val="005F73D1"/>
    <w:rsid w:val="00601298"/>
    <w:rsid w:val="00601647"/>
    <w:rsid w:val="006034D1"/>
    <w:rsid w:val="006052D8"/>
    <w:rsid w:val="00610E66"/>
    <w:rsid w:val="006146A6"/>
    <w:rsid w:val="0061543B"/>
    <w:rsid w:val="006171F1"/>
    <w:rsid w:val="00617972"/>
    <w:rsid w:val="00623682"/>
    <w:rsid w:val="00623BF3"/>
    <w:rsid w:val="00623F7F"/>
    <w:rsid w:val="00624320"/>
    <w:rsid w:val="006257F7"/>
    <w:rsid w:val="0062688A"/>
    <w:rsid w:val="0063093F"/>
    <w:rsid w:val="00632590"/>
    <w:rsid w:val="00645628"/>
    <w:rsid w:val="00650D84"/>
    <w:rsid w:val="00651FB3"/>
    <w:rsid w:val="00651FFB"/>
    <w:rsid w:val="00652170"/>
    <w:rsid w:val="00652535"/>
    <w:rsid w:val="00661D7D"/>
    <w:rsid w:val="006659B3"/>
    <w:rsid w:val="00671C08"/>
    <w:rsid w:val="00674BB5"/>
    <w:rsid w:val="006764D1"/>
    <w:rsid w:val="00677BFD"/>
    <w:rsid w:val="00680951"/>
    <w:rsid w:val="00680AE4"/>
    <w:rsid w:val="00685C19"/>
    <w:rsid w:val="0068671A"/>
    <w:rsid w:val="006868D5"/>
    <w:rsid w:val="0069365E"/>
    <w:rsid w:val="006A2C7B"/>
    <w:rsid w:val="006A2DF1"/>
    <w:rsid w:val="006B0268"/>
    <w:rsid w:val="006B1A3F"/>
    <w:rsid w:val="006B1CD2"/>
    <w:rsid w:val="006B2576"/>
    <w:rsid w:val="006B3AD3"/>
    <w:rsid w:val="006B5389"/>
    <w:rsid w:val="006C070D"/>
    <w:rsid w:val="006C0C80"/>
    <w:rsid w:val="006C10E3"/>
    <w:rsid w:val="006C20AA"/>
    <w:rsid w:val="006C336C"/>
    <w:rsid w:val="006C393E"/>
    <w:rsid w:val="006C3FC2"/>
    <w:rsid w:val="006C40B2"/>
    <w:rsid w:val="006C7102"/>
    <w:rsid w:val="006D0C9C"/>
    <w:rsid w:val="006D1509"/>
    <w:rsid w:val="006D1A29"/>
    <w:rsid w:val="006D1D50"/>
    <w:rsid w:val="006D305F"/>
    <w:rsid w:val="006D3613"/>
    <w:rsid w:val="006E569C"/>
    <w:rsid w:val="006E62CA"/>
    <w:rsid w:val="006E6EAB"/>
    <w:rsid w:val="006F0089"/>
    <w:rsid w:val="006F01D2"/>
    <w:rsid w:val="006F2919"/>
    <w:rsid w:val="006F4118"/>
    <w:rsid w:val="006F4E81"/>
    <w:rsid w:val="006F599E"/>
    <w:rsid w:val="006F5A0B"/>
    <w:rsid w:val="006F7B49"/>
    <w:rsid w:val="007006CC"/>
    <w:rsid w:val="007012E1"/>
    <w:rsid w:val="007079E7"/>
    <w:rsid w:val="007106AC"/>
    <w:rsid w:val="00711888"/>
    <w:rsid w:val="00711AD3"/>
    <w:rsid w:val="007132EF"/>
    <w:rsid w:val="00713710"/>
    <w:rsid w:val="00714A76"/>
    <w:rsid w:val="0072708E"/>
    <w:rsid w:val="00733514"/>
    <w:rsid w:val="00733BB8"/>
    <w:rsid w:val="00734CE1"/>
    <w:rsid w:val="0073552E"/>
    <w:rsid w:val="00736B13"/>
    <w:rsid w:val="00742209"/>
    <w:rsid w:val="00742FA8"/>
    <w:rsid w:val="00747B71"/>
    <w:rsid w:val="00752758"/>
    <w:rsid w:val="0075416A"/>
    <w:rsid w:val="007569D4"/>
    <w:rsid w:val="007651CB"/>
    <w:rsid w:val="00766547"/>
    <w:rsid w:val="00771CEC"/>
    <w:rsid w:val="00773EAC"/>
    <w:rsid w:val="0077407B"/>
    <w:rsid w:val="00781241"/>
    <w:rsid w:val="00782002"/>
    <w:rsid w:val="00783087"/>
    <w:rsid w:val="0078428B"/>
    <w:rsid w:val="00787158"/>
    <w:rsid w:val="00790CE2"/>
    <w:rsid w:val="00791CCE"/>
    <w:rsid w:val="00792056"/>
    <w:rsid w:val="00795452"/>
    <w:rsid w:val="007A1EB2"/>
    <w:rsid w:val="007A62FA"/>
    <w:rsid w:val="007A6859"/>
    <w:rsid w:val="007B0B57"/>
    <w:rsid w:val="007B2144"/>
    <w:rsid w:val="007B469E"/>
    <w:rsid w:val="007B5968"/>
    <w:rsid w:val="007C1C26"/>
    <w:rsid w:val="007C1EB6"/>
    <w:rsid w:val="007C4C50"/>
    <w:rsid w:val="007C58D4"/>
    <w:rsid w:val="007C601E"/>
    <w:rsid w:val="007C6AE7"/>
    <w:rsid w:val="007D0348"/>
    <w:rsid w:val="007D05A8"/>
    <w:rsid w:val="007D484D"/>
    <w:rsid w:val="007D710D"/>
    <w:rsid w:val="007D71C3"/>
    <w:rsid w:val="007E41FC"/>
    <w:rsid w:val="007E61A3"/>
    <w:rsid w:val="007E7A5A"/>
    <w:rsid w:val="007F17D0"/>
    <w:rsid w:val="007F191F"/>
    <w:rsid w:val="007F5244"/>
    <w:rsid w:val="007F5622"/>
    <w:rsid w:val="007F658E"/>
    <w:rsid w:val="007F6D04"/>
    <w:rsid w:val="007F71E2"/>
    <w:rsid w:val="00801195"/>
    <w:rsid w:val="00801C8B"/>
    <w:rsid w:val="0080345A"/>
    <w:rsid w:val="0080513D"/>
    <w:rsid w:val="00805346"/>
    <w:rsid w:val="0080614A"/>
    <w:rsid w:val="00811CED"/>
    <w:rsid w:val="008167A1"/>
    <w:rsid w:val="008229AE"/>
    <w:rsid w:val="008257B4"/>
    <w:rsid w:val="00825CC0"/>
    <w:rsid w:val="00832296"/>
    <w:rsid w:val="0083235D"/>
    <w:rsid w:val="00834DCF"/>
    <w:rsid w:val="00836426"/>
    <w:rsid w:val="00836596"/>
    <w:rsid w:val="00836819"/>
    <w:rsid w:val="00837B05"/>
    <w:rsid w:val="008430BA"/>
    <w:rsid w:val="00843AA9"/>
    <w:rsid w:val="00845DB1"/>
    <w:rsid w:val="00847198"/>
    <w:rsid w:val="008529E6"/>
    <w:rsid w:val="00853515"/>
    <w:rsid w:val="00853E79"/>
    <w:rsid w:val="0085433A"/>
    <w:rsid w:val="0086066A"/>
    <w:rsid w:val="00860962"/>
    <w:rsid w:val="00861471"/>
    <w:rsid w:val="00862EA0"/>
    <w:rsid w:val="008633FF"/>
    <w:rsid w:val="00864786"/>
    <w:rsid w:val="008654B5"/>
    <w:rsid w:val="00865C07"/>
    <w:rsid w:val="008702D5"/>
    <w:rsid w:val="008712D4"/>
    <w:rsid w:val="00873054"/>
    <w:rsid w:val="00873317"/>
    <w:rsid w:val="0087536F"/>
    <w:rsid w:val="00876C5A"/>
    <w:rsid w:val="008816B6"/>
    <w:rsid w:val="00882779"/>
    <w:rsid w:val="008840B7"/>
    <w:rsid w:val="008841E0"/>
    <w:rsid w:val="008861ED"/>
    <w:rsid w:val="00890286"/>
    <w:rsid w:val="0089189C"/>
    <w:rsid w:val="008921E1"/>
    <w:rsid w:val="008944E6"/>
    <w:rsid w:val="00895B6D"/>
    <w:rsid w:val="00896B6B"/>
    <w:rsid w:val="00897078"/>
    <w:rsid w:val="00897661"/>
    <w:rsid w:val="008A0071"/>
    <w:rsid w:val="008A268F"/>
    <w:rsid w:val="008A3187"/>
    <w:rsid w:val="008A56C7"/>
    <w:rsid w:val="008A7913"/>
    <w:rsid w:val="008B0687"/>
    <w:rsid w:val="008B13A4"/>
    <w:rsid w:val="008B1CA6"/>
    <w:rsid w:val="008B26FF"/>
    <w:rsid w:val="008B413E"/>
    <w:rsid w:val="008B5F74"/>
    <w:rsid w:val="008B680B"/>
    <w:rsid w:val="008B6DD2"/>
    <w:rsid w:val="008C2422"/>
    <w:rsid w:val="008C2772"/>
    <w:rsid w:val="008C33A3"/>
    <w:rsid w:val="008C3D3C"/>
    <w:rsid w:val="008C67CD"/>
    <w:rsid w:val="008D03BC"/>
    <w:rsid w:val="008D1217"/>
    <w:rsid w:val="008D2116"/>
    <w:rsid w:val="008D4BFE"/>
    <w:rsid w:val="008E0EB4"/>
    <w:rsid w:val="008E101E"/>
    <w:rsid w:val="008E2DBF"/>
    <w:rsid w:val="008E3A5C"/>
    <w:rsid w:val="008E6832"/>
    <w:rsid w:val="008F2E48"/>
    <w:rsid w:val="008F4B6C"/>
    <w:rsid w:val="008F7DBC"/>
    <w:rsid w:val="0090473D"/>
    <w:rsid w:val="0091115C"/>
    <w:rsid w:val="009123C2"/>
    <w:rsid w:val="00912D2B"/>
    <w:rsid w:val="009161BB"/>
    <w:rsid w:val="009164B9"/>
    <w:rsid w:val="00917D00"/>
    <w:rsid w:val="0092216E"/>
    <w:rsid w:val="00922F3A"/>
    <w:rsid w:val="009237E9"/>
    <w:rsid w:val="00924318"/>
    <w:rsid w:val="00924B97"/>
    <w:rsid w:val="00925216"/>
    <w:rsid w:val="009267FD"/>
    <w:rsid w:val="00931557"/>
    <w:rsid w:val="00931CB2"/>
    <w:rsid w:val="00933521"/>
    <w:rsid w:val="00934C64"/>
    <w:rsid w:val="009352F7"/>
    <w:rsid w:val="00935BE3"/>
    <w:rsid w:val="00937F05"/>
    <w:rsid w:val="0094048F"/>
    <w:rsid w:val="00940A41"/>
    <w:rsid w:val="00945326"/>
    <w:rsid w:val="00945574"/>
    <w:rsid w:val="0094650F"/>
    <w:rsid w:val="009468B9"/>
    <w:rsid w:val="00952057"/>
    <w:rsid w:val="0095691E"/>
    <w:rsid w:val="00957A69"/>
    <w:rsid w:val="00960CCB"/>
    <w:rsid w:val="00963124"/>
    <w:rsid w:val="0096576A"/>
    <w:rsid w:val="00965859"/>
    <w:rsid w:val="00971E5E"/>
    <w:rsid w:val="00972589"/>
    <w:rsid w:val="00973736"/>
    <w:rsid w:val="00973D34"/>
    <w:rsid w:val="00974023"/>
    <w:rsid w:val="00974AEE"/>
    <w:rsid w:val="009763C7"/>
    <w:rsid w:val="00977CF0"/>
    <w:rsid w:val="00982A8E"/>
    <w:rsid w:val="009841F7"/>
    <w:rsid w:val="0099042E"/>
    <w:rsid w:val="0099199E"/>
    <w:rsid w:val="009928E1"/>
    <w:rsid w:val="00993F3E"/>
    <w:rsid w:val="009948CB"/>
    <w:rsid w:val="009960B5"/>
    <w:rsid w:val="0099615E"/>
    <w:rsid w:val="009A0785"/>
    <w:rsid w:val="009A199A"/>
    <w:rsid w:val="009A2029"/>
    <w:rsid w:val="009A2442"/>
    <w:rsid w:val="009A6002"/>
    <w:rsid w:val="009B26D3"/>
    <w:rsid w:val="009C1CD8"/>
    <w:rsid w:val="009C2130"/>
    <w:rsid w:val="009C2D17"/>
    <w:rsid w:val="009C2D74"/>
    <w:rsid w:val="009C2E42"/>
    <w:rsid w:val="009C3BD8"/>
    <w:rsid w:val="009D0B8C"/>
    <w:rsid w:val="009D5787"/>
    <w:rsid w:val="009D58C0"/>
    <w:rsid w:val="009D5C86"/>
    <w:rsid w:val="009D60AA"/>
    <w:rsid w:val="009D6796"/>
    <w:rsid w:val="009D6D1E"/>
    <w:rsid w:val="009E183E"/>
    <w:rsid w:val="009E20BA"/>
    <w:rsid w:val="009E6C4B"/>
    <w:rsid w:val="009F05D7"/>
    <w:rsid w:val="009F2E66"/>
    <w:rsid w:val="009F47E6"/>
    <w:rsid w:val="009F5C21"/>
    <w:rsid w:val="009F67AE"/>
    <w:rsid w:val="009F6EAF"/>
    <w:rsid w:val="00A0085E"/>
    <w:rsid w:val="00A0112E"/>
    <w:rsid w:val="00A028F3"/>
    <w:rsid w:val="00A037C1"/>
    <w:rsid w:val="00A045D7"/>
    <w:rsid w:val="00A048D1"/>
    <w:rsid w:val="00A07EF8"/>
    <w:rsid w:val="00A1105F"/>
    <w:rsid w:val="00A1109D"/>
    <w:rsid w:val="00A12041"/>
    <w:rsid w:val="00A12222"/>
    <w:rsid w:val="00A130C4"/>
    <w:rsid w:val="00A1512D"/>
    <w:rsid w:val="00A174BA"/>
    <w:rsid w:val="00A17930"/>
    <w:rsid w:val="00A234AF"/>
    <w:rsid w:val="00A241E9"/>
    <w:rsid w:val="00A25093"/>
    <w:rsid w:val="00A26467"/>
    <w:rsid w:val="00A33D41"/>
    <w:rsid w:val="00A34172"/>
    <w:rsid w:val="00A46351"/>
    <w:rsid w:val="00A46CF9"/>
    <w:rsid w:val="00A47235"/>
    <w:rsid w:val="00A5389E"/>
    <w:rsid w:val="00A5617A"/>
    <w:rsid w:val="00A67B76"/>
    <w:rsid w:val="00A70155"/>
    <w:rsid w:val="00A70744"/>
    <w:rsid w:val="00A70E4A"/>
    <w:rsid w:val="00A728CE"/>
    <w:rsid w:val="00A73D70"/>
    <w:rsid w:val="00A76A52"/>
    <w:rsid w:val="00A8209F"/>
    <w:rsid w:val="00A86115"/>
    <w:rsid w:val="00A91815"/>
    <w:rsid w:val="00A92EB9"/>
    <w:rsid w:val="00A952ED"/>
    <w:rsid w:val="00A9711E"/>
    <w:rsid w:val="00AA4C8F"/>
    <w:rsid w:val="00AA52DB"/>
    <w:rsid w:val="00AB4C4C"/>
    <w:rsid w:val="00AC232C"/>
    <w:rsid w:val="00AC2BE4"/>
    <w:rsid w:val="00AC38DB"/>
    <w:rsid w:val="00AD1ED7"/>
    <w:rsid w:val="00AD613E"/>
    <w:rsid w:val="00AE0A26"/>
    <w:rsid w:val="00AE65E1"/>
    <w:rsid w:val="00AF0197"/>
    <w:rsid w:val="00AF0428"/>
    <w:rsid w:val="00AF047F"/>
    <w:rsid w:val="00AF0829"/>
    <w:rsid w:val="00AF0B93"/>
    <w:rsid w:val="00AF0D07"/>
    <w:rsid w:val="00AF2031"/>
    <w:rsid w:val="00AF2D40"/>
    <w:rsid w:val="00AF3BA7"/>
    <w:rsid w:val="00AF3EA3"/>
    <w:rsid w:val="00AF44E7"/>
    <w:rsid w:val="00AF606D"/>
    <w:rsid w:val="00B00BCD"/>
    <w:rsid w:val="00B014A0"/>
    <w:rsid w:val="00B021F0"/>
    <w:rsid w:val="00B0388D"/>
    <w:rsid w:val="00B03BC9"/>
    <w:rsid w:val="00B065CB"/>
    <w:rsid w:val="00B06E19"/>
    <w:rsid w:val="00B105AD"/>
    <w:rsid w:val="00B14B86"/>
    <w:rsid w:val="00B20BFE"/>
    <w:rsid w:val="00B21725"/>
    <w:rsid w:val="00B21D09"/>
    <w:rsid w:val="00B22BAC"/>
    <w:rsid w:val="00B2421F"/>
    <w:rsid w:val="00B25359"/>
    <w:rsid w:val="00B255A0"/>
    <w:rsid w:val="00B25866"/>
    <w:rsid w:val="00B258B7"/>
    <w:rsid w:val="00B365BD"/>
    <w:rsid w:val="00B36930"/>
    <w:rsid w:val="00B42144"/>
    <w:rsid w:val="00B439E8"/>
    <w:rsid w:val="00B43B7F"/>
    <w:rsid w:val="00B43D5C"/>
    <w:rsid w:val="00B450C8"/>
    <w:rsid w:val="00B47F94"/>
    <w:rsid w:val="00B52571"/>
    <w:rsid w:val="00B53E00"/>
    <w:rsid w:val="00B56DE9"/>
    <w:rsid w:val="00B60EB9"/>
    <w:rsid w:val="00B6511D"/>
    <w:rsid w:val="00B704E4"/>
    <w:rsid w:val="00B7234C"/>
    <w:rsid w:val="00B74D14"/>
    <w:rsid w:val="00B80790"/>
    <w:rsid w:val="00B85DE2"/>
    <w:rsid w:val="00B86C5B"/>
    <w:rsid w:val="00B8703D"/>
    <w:rsid w:val="00B87057"/>
    <w:rsid w:val="00B91DFB"/>
    <w:rsid w:val="00B9260E"/>
    <w:rsid w:val="00B92C51"/>
    <w:rsid w:val="00B93E6A"/>
    <w:rsid w:val="00B95DA9"/>
    <w:rsid w:val="00B9704A"/>
    <w:rsid w:val="00BA2917"/>
    <w:rsid w:val="00BA2ED5"/>
    <w:rsid w:val="00BA55FD"/>
    <w:rsid w:val="00BA572A"/>
    <w:rsid w:val="00BA5B69"/>
    <w:rsid w:val="00BA5F49"/>
    <w:rsid w:val="00BB0452"/>
    <w:rsid w:val="00BB147A"/>
    <w:rsid w:val="00BB3D1B"/>
    <w:rsid w:val="00BB6668"/>
    <w:rsid w:val="00BB7462"/>
    <w:rsid w:val="00BC0907"/>
    <w:rsid w:val="00BC45A3"/>
    <w:rsid w:val="00BC7A58"/>
    <w:rsid w:val="00BC7E69"/>
    <w:rsid w:val="00BD022F"/>
    <w:rsid w:val="00BD0608"/>
    <w:rsid w:val="00BD0CA9"/>
    <w:rsid w:val="00BD2C3B"/>
    <w:rsid w:val="00BD338E"/>
    <w:rsid w:val="00BD45D4"/>
    <w:rsid w:val="00BD5F4A"/>
    <w:rsid w:val="00BD665B"/>
    <w:rsid w:val="00BD7E0D"/>
    <w:rsid w:val="00BE1FB6"/>
    <w:rsid w:val="00BE51FB"/>
    <w:rsid w:val="00BE526B"/>
    <w:rsid w:val="00BF0893"/>
    <w:rsid w:val="00BF14FA"/>
    <w:rsid w:val="00BF227B"/>
    <w:rsid w:val="00BF27F7"/>
    <w:rsid w:val="00BF5158"/>
    <w:rsid w:val="00BF64BF"/>
    <w:rsid w:val="00BF7ACA"/>
    <w:rsid w:val="00BF7E4E"/>
    <w:rsid w:val="00C01F56"/>
    <w:rsid w:val="00C0304D"/>
    <w:rsid w:val="00C043D2"/>
    <w:rsid w:val="00C04BDE"/>
    <w:rsid w:val="00C05D09"/>
    <w:rsid w:val="00C06600"/>
    <w:rsid w:val="00C07FC7"/>
    <w:rsid w:val="00C130BC"/>
    <w:rsid w:val="00C15CFF"/>
    <w:rsid w:val="00C16318"/>
    <w:rsid w:val="00C163C7"/>
    <w:rsid w:val="00C176F8"/>
    <w:rsid w:val="00C2041D"/>
    <w:rsid w:val="00C21B5A"/>
    <w:rsid w:val="00C22998"/>
    <w:rsid w:val="00C22AAE"/>
    <w:rsid w:val="00C23005"/>
    <w:rsid w:val="00C23C40"/>
    <w:rsid w:val="00C26813"/>
    <w:rsid w:val="00C26E7E"/>
    <w:rsid w:val="00C31FC3"/>
    <w:rsid w:val="00C325A1"/>
    <w:rsid w:val="00C32906"/>
    <w:rsid w:val="00C33FA8"/>
    <w:rsid w:val="00C35F90"/>
    <w:rsid w:val="00C36204"/>
    <w:rsid w:val="00C372B8"/>
    <w:rsid w:val="00C37D19"/>
    <w:rsid w:val="00C43241"/>
    <w:rsid w:val="00C4540F"/>
    <w:rsid w:val="00C52925"/>
    <w:rsid w:val="00C52E8B"/>
    <w:rsid w:val="00C53784"/>
    <w:rsid w:val="00C54F6C"/>
    <w:rsid w:val="00C57032"/>
    <w:rsid w:val="00C60CA4"/>
    <w:rsid w:val="00C6353C"/>
    <w:rsid w:val="00C668C1"/>
    <w:rsid w:val="00C716AF"/>
    <w:rsid w:val="00C72F56"/>
    <w:rsid w:val="00C75CE2"/>
    <w:rsid w:val="00C76882"/>
    <w:rsid w:val="00C81497"/>
    <w:rsid w:val="00C86D5A"/>
    <w:rsid w:val="00C86DFF"/>
    <w:rsid w:val="00C86FB6"/>
    <w:rsid w:val="00C90817"/>
    <w:rsid w:val="00C912BE"/>
    <w:rsid w:val="00C923FB"/>
    <w:rsid w:val="00C92987"/>
    <w:rsid w:val="00C92CAA"/>
    <w:rsid w:val="00C95DA0"/>
    <w:rsid w:val="00CA0C05"/>
    <w:rsid w:val="00CA39A7"/>
    <w:rsid w:val="00CA3F45"/>
    <w:rsid w:val="00CA4A96"/>
    <w:rsid w:val="00CB07E3"/>
    <w:rsid w:val="00CB1848"/>
    <w:rsid w:val="00CB2B47"/>
    <w:rsid w:val="00CB31CC"/>
    <w:rsid w:val="00CC0F45"/>
    <w:rsid w:val="00CC26E5"/>
    <w:rsid w:val="00CC3037"/>
    <w:rsid w:val="00CD0A91"/>
    <w:rsid w:val="00CD0DE0"/>
    <w:rsid w:val="00CD22EE"/>
    <w:rsid w:val="00CD396A"/>
    <w:rsid w:val="00CE15A4"/>
    <w:rsid w:val="00CE2742"/>
    <w:rsid w:val="00CE2EEE"/>
    <w:rsid w:val="00CE3A23"/>
    <w:rsid w:val="00CF2BE7"/>
    <w:rsid w:val="00CF3A96"/>
    <w:rsid w:val="00CF5CCF"/>
    <w:rsid w:val="00CF7816"/>
    <w:rsid w:val="00D01184"/>
    <w:rsid w:val="00D0377C"/>
    <w:rsid w:val="00D039EF"/>
    <w:rsid w:val="00D0406D"/>
    <w:rsid w:val="00D04F42"/>
    <w:rsid w:val="00D1036A"/>
    <w:rsid w:val="00D11406"/>
    <w:rsid w:val="00D2233A"/>
    <w:rsid w:val="00D23D84"/>
    <w:rsid w:val="00D25C2F"/>
    <w:rsid w:val="00D32AD1"/>
    <w:rsid w:val="00D34C9E"/>
    <w:rsid w:val="00D37220"/>
    <w:rsid w:val="00D377B4"/>
    <w:rsid w:val="00D452D9"/>
    <w:rsid w:val="00D452EF"/>
    <w:rsid w:val="00D4654E"/>
    <w:rsid w:val="00D511E8"/>
    <w:rsid w:val="00D5353F"/>
    <w:rsid w:val="00D55E41"/>
    <w:rsid w:val="00D6113E"/>
    <w:rsid w:val="00D62C94"/>
    <w:rsid w:val="00D62ECF"/>
    <w:rsid w:val="00D63D8A"/>
    <w:rsid w:val="00D64FE9"/>
    <w:rsid w:val="00D662CF"/>
    <w:rsid w:val="00D667D0"/>
    <w:rsid w:val="00D66CD1"/>
    <w:rsid w:val="00D679DD"/>
    <w:rsid w:val="00D7256E"/>
    <w:rsid w:val="00D727DA"/>
    <w:rsid w:val="00D72E99"/>
    <w:rsid w:val="00D75D82"/>
    <w:rsid w:val="00D76BDA"/>
    <w:rsid w:val="00D84A63"/>
    <w:rsid w:val="00D92A1E"/>
    <w:rsid w:val="00D94CCE"/>
    <w:rsid w:val="00D97AEF"/>
    <w:rsid w:val="00DA09CB"/>
    <w:rsid w:val="00DA22E1"/>
    <w:rsid w:val="00DA3287"/>
    <w:rsid w:val="00DA5AA3"/>
    <w:rsid w:val="00DA5E8E"/>
    <w:rsid w:val="00DB0C2C"/>
    <w:rsid w:val="00DB2CC7"/>
    <w:rsid w:val="00DB695B"/>
    <w:rsid w:val="00DB6F0A"/>
    <w:rsid w:val="00DC1E69"/>
    <w:rsid w:val="00DC1F73"/>
    <w:rsid w:val="00DD0C81"/>
    <w:rsid w:val="00DD0E04"/>
    <w:rsid w:val="00DD2695"/>
    <w:rsid w:val="00DD571F"/>
    <w:rsid w:val="00DD5990"/>
    <w:rsid w:val="00DE09A6"/>
    <w:rsid w:val="00DE0B24"/>
    <w:rsid w:val="00DE5CB3"/>
    <w:rsid w:val="00DF118C"/>
    <w:rsid w:val="00DF3D7A"/>
    <w:rsid w:val="00DF6E34"/>
    <w:rsid w:val="00E0007B"/>
    <w:rsid w:val="00E01ADB"/>
    <w:rsid w:val="00E03A60"/>
    <w:rsid w:val="00E04FC1"/>
    <w:rsid w:val="00E06634"/>
    <w:rsid w:val="00E10BD6"/>
    <w:rsid w:val="00E10D7D"/>
    <w:rsid w:val="00E1209D"/>
    <w:rsid w:val="00E123B5"/>
    <w:rsid w:val="00E12DA3"/>
    <w:rsid w:val="00E1450D"/>
    <w:rsid w:val="00E241BC"/>
    <w:rsid w:val="00E2482E"/>
    <w:rsid w:val="00E25FC6"/>
    <w:rsid w:val="00E260F7"/>
    <w:rsid w:val="00E27AC9"/>
    <w:rsid w:val="00E27AEA"/>
    <w:rsid w:val="00E33A45"/>
    <w:rsid w:val="00E37313"/>
    <w:rsid w:val="00E37C23"/>
    <w:rsid w:val="00E43B08"/>
    <w:rsid w:val="00E50F25"/>
    <w:rsid w:val="00E51944"/>
    <w:rsid w:val="00E5533A"/>
    <w:rsid w:val="00E55C28"/>
    <w:rsid w:val="00E568AA"/>
    <w:rsid w:val="00E5793F"/>
    <w:rsid w:val="00E651AF"/>
    <w:rsid w:val="00E720F5"/>
    <w:rsid w:val="00E76149"/>
    <w:rsid w:val="00E76894"/>
    <w:rsid w:val="00E77C0C"/>
    <w:rsid w:val="00E817A9"/>
    <w:rsid w:val="00E82718"/>
    <w:rsid w:val="00E83BC5"/>
    <w:rsid w:val="00E93259"/>
    <w:rsid w:val="00E95171"/>
    <w:rsid w:val="00EA0899"/>
    <w:rsid w:val="00EA0C5F"/>
    <w:rsid w:val="00EA1819"/>
    <w:rsid w:val="00EA24F2"/>
    <w:rsid w:val="00EA3F1D"/>
    <w:rsid w:val="00EA5B5D"/>
    <w:rsid w:val="00EA709E"/>
    <w:rsid w:val="00EB02C4"/>
    <w:rsid w:val="00EB2068"/>
    <w:rsid w:val="00EB4C0A"/>
    <w:rsid w:val="00EB5CED"/>
    <w:rsid w:val="00EC0A36"/>
    <w:rsid w:val="00EC4F9E"/>
    <w:rsid w:val="00ED18D0"/>
    <w:rsid w:val="00ED1EF0"/>
    <w:rsid w:val="00ED24FA"/>
    <w:rsid w:val="00ED48FC"/>
    <w:rsid w:val="00ED4CCC"/>
    <w:rsid w:val="00ED7D39"/>
    <w:rsid w:val="00EE1D1A"/>
    <w:rsid w:val="00EE1E5F"/>
    <w:rsid w:val="00EE3EB2"/>
    <w:rsid w:val="00EE452D"/>
    <w:rsid w:val="00EE531F"/>
    <w:rsid w:val="00EE5F89"/>
    <w:rsid w:val="00EE6A2B"/>
    <w:rsid w:val="00EF07E2"/>
    <w:rsid w:val="00EF7402"/>
    <w:rsid w:val="00F01B48"/>
    <w:rsid w:val="00F02E47"/>
    <w:rsid w:val="00F048F2"/>
    <w:rsid w:val="00F05040"/>
    <w:rsid w:val="00F062EE"/>
    <w:rsid w:val="00F0663D"/>
    <w:rsid w:val="00F14AB1"/>
    <w:rsid w:val="00F14BC8"/>
    <w:rsid w:val="00F15FDE"/>
    <w:rsid w:val="00F17BE2"/>
    <w:rsid w:val="00F226AA"/>
    <w:rsid w:val="00F22BDF"/>
    <w:rsid w:val="00F268B6"/>
    <w:rsid w:val="00F307E5"/>
    <w:rsid w:val="00F313A6"/>
    <w:rsid w:val="00F344AF"/>
    <w:rsid w:val="00F408FC"/>
    <w:rsid w:val="00F409E7"/>
    <w:rsid w:val="00F40F5A"/>
    <w:rsid w:val="00F44B66"/>
    <w:rsid w:val="00F5081D"/>
    <w:rsid w:val="00F51482"/>
    <w:rsid w:val="00F52095"/>
    <w:rsid w:val="00F52F96"/>
    <w:rsid w:val="00F54340"/>
    <w:rsid w:val="00F56548"/>
    <w:rsid w:val="00F6105D"/>
    <w:rsid w:val="00F613B0"/>
    <w:rsid w:val="00F64268"/>
    <w:rsid w:val="00F64981"/>
    <w:rsid w:val="00F71A41"/>
    <w:rsid w:val="00F724B7"/>
    <w:rsid w:val="00F76CE4"/>
    <w:rsid w:val="00F77018"/>
    <w:rsid w:val="00F77531"/>
    <w:rsid w:val="00F807E9"/>
    <w:rsid w:val="00F822D9"/>
    <w:rsid w:val="00F8567D"/>
    <w:rsid w:val="00F8782D"/>
    <w:rsid w:val="00F9081C"/>
    <w:rsid w:val="00F92079"/>
    <w:rsid w:val="00F94D75"/>
    <w:rsid w:val="00F95402"/>
    <w:rsid w:val="00F95F8C"/>
    <w:rsid w:val="00F96E51"/>
    <w:rsid w:val="00FA2372"/>
    <w:rsid w:val="00FB0980"/>
    <w:rsid w:val="00FB32A1"/>
    <w:rsid w:val="00FB3DBE"/>
    <w:rsid w:val="00FB46C5"/>
    <w:rsid w:val="00FB622E"/>
    <w:rsid w:val="00FC044B"/>
    <w:rsid w:val="00FC6052"/>
    <w:rsid w:val="00FC72ED"/>
    <w:rsid w:val="00FD0595"/>
    <w:rsid w:val="00FD05EE"/>
    <w:rsid w:val="00FD085B"/>
    <w:rsid w:val="00FD54B6"/>
    <w:rsid w:val="00FD77B1"/>
    <w:rsid w:val="00FE05FF"/>
    <w:rsid w:val="00FE1C45"/>
    <w:rsid w:val="00FE49C4"/>
    <w:rsid w:val="00FE55BE"/>
    <w:rsid w:val="00FE75F8"/>
    <w:rsid w:val="00FF0154"/>
    <w:rsid w:val="00FF09F7"/>
    <w:rsid w:val="00FF3462"/>
    <w:rsid w:val="00FF664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3CEF5D5-D2A4-4E61-A202-401BB3C3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99"/>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raonra1">
    <w:name w:val="Sąrašo nėra1"/>
    <w:next w:val="Sraonra"/>
    <w:uiPriority w:val="99"/>
    <w:semiHidden/>
    <w:unhideWhenUsed/>
    <w:rsid w:val="005F04A7"/>
  </w:style>
  <w:style w:type="table" w:customStyle="1" w:styleId="Lentelstinklelis1">
    <w:name w:val="Lentelės tinklelis1"/>
    <w:basedOn w:val="prastojilentel"/>
    <w:next w:val="Lentelstinklelis"/>
    <w:uiPriority w:val="99"/>
    <w:rsid w:val="005F04A7"/>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uiPriority w:val="99"/>
    <w:qFormat/>
    <w:rsid w:val="005F04A7"/>
    <w:pPr>
      <w:spacing w:before="120" w:after="120" w:line="240" w:lineRule="auto"/>
      <w:ind w:left="1418" w:hanging="567"/>
    </w:pPr>
    <w:rPr>
      <w:rFonts w:ascii="Times New Roman" w:eastAsia="Calibri" w:hAnsi="Times New Roman" w:cs="Times New Roman"/>
      <w:sz w:val="24"/>
      <w:szCs w:val="20"/>
      <w:lang w:val="en-GB" w:eastAsia="lt-LT"/>
    </w:rPr>
  </w:style>
  <w:style w:type="paragraph" w:customStyle="1" w:styleId="Style4">
    <w:name w:val="Style4"/>
    <w:basedOn w:val="prastasis"/>
    <w:link w:val="Style4CharChar"/>
    <w:rsid w:val="005F04A7"/>
    <w:pPr>
      <w:spacing w:after="0" w:line="240" w:lineRule="auto"/>
    </w:pPr>
    <w:rPr>
      <w:rFonts w:ascii="Times New Roman" w:eastAsia="Times New Roman" w:hAnsi="Times New Roman" w:cs="Times New Roman"/>
      <w:sz w:val="24"/>
      <w:szCs w:val="24"/>
      <w:lang w:val="lt-LT"/>
    </w:rPr>
  </w:style>
  <w:style w:type="character" w:customStyle="1" w:styleId="Style4CharChar">
    <w:name w:val="Style4 Char Char"/>
    <w:link w:val="Style4"/>
    <w:rsid w:val="005F04A7"/>
    <w:rPr>
      <w:rFonts w:ascii="Times New Roman" w:eastAsia="Times New Roman" w:hAnsi="Times New Roman" w:cs="Times New Roman"/>
      <w:sz w:val="24"/>
      <w:szCs w:val="24"/>
      <w:lang w:val="lt-LT"/>
    </w:rPr>
  </w:style>
  <w:style w:type="character" w:customStyle="1" w:styleId="Numatytasispastraiposriftas1">
    <w:name w:val="Numatytasis pastraipos šriftas1"/>
    <w:qFormat/>
    <w:rsid w:val="00865C07"/>
  </w:style>
  <w:style w:type="table" w:customStyle="1" w:styleId="Lentelstinklelis2">
    <w:name w:val="Lentelės tinklelis2"/>
    <w:basedOn w:val="prastojilentel"/>
    <w:next w:val="Lentelstinklelis"/>
    <w:uiPriority w:val="39"/>
    <w:rsid w:val="00D5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7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7480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cms/informacija-apie-mokesciu-moketoj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9778F3" w:rsidP="009778F3">
          <w:pPr>
            <w:pStyle w:val="3A97B8D6E5224D26BE8398B6BD4238CC"/>
          </w:pPr>
          <w:r w:rsidRPr="00097241">
            <w:rPr>
              <w:rFonts w:cs="Arial"/>
              <w:bCs/>
              <w:i/>
              <w:color w:val="00B0F0"/>
            </w:rPr>
            <w:t>Pasirinkite elementą</w:t>
          </w:r>
        </w:p>
      </w:docPartBody>
    </w:docPart>
    <w:docPart>
      <w:docPartPr>
        <w:name w:val="387B2DF02B294046AC01A5A4BECBD989"/>
        <w:category>
          <w:name w:val="Bendrosios nuostatos"/>
          <w:gallery w:val="placeholder"/>
        </w:category>
        <w:types>
          <w:type w:val="bbPlcHdr"/>
        </w:types>
        <w:behaviors>
          <w:behavior w:val="content"/>
        </w:behaviors>
        <w:guid w:val="{6137E37F-A5F3-4EE8-A187-37FCDD13BE42}"/>
      </w:docPartPr>
      <w:docPartBody>
        <w:p w:rsidR="009E636E" w:rsidRDefault="009778F3" w:rsidP="009778F3">
          <w:pPr>
            <w:pStyle w:val="387B2DF02B294046AC01A5A4BECBD989"/>
          </w:pPr>
          <w:r w:rsidRPr="00097241">
            <w:rPr>
              <w:rFonts w:cs="Arial"/>
              <w:bCs/>
              <w:i/>
              <w:color w:val="00B0F0"/>
            </w:rPr>
            <w:t>Pasirinkite save iš sąrašo</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9778F3" w:rsidP="009778F3">
          <w:pPr>
            <w:pStyle w:val="3E8156F323AF4DF4B2DD7DACB24806B1"/>
          </w:pPr>
          <w:r w:rsidRPr="00097241">
            <w:rPr>
              <w:rFonts w:cs="Arial"/>
              <w:bCs/>
              <w:i/>
              <w:color w:val="00B0F0"/>
            </w:rPr>
            <w:t>Pasirinkite elementą</w:t>
          </w:r>
        </w:p>
      </w:docPartBody>
    </w:docPart>
    <w:docPart>
      <w:docPartPr>
        <w:name w:val="D43AA8D06D294633B656B9A10C50AF7E"/>
        <w:category>
          <w:name w:val="Bendrosios nuostatos"/>
          <w:gallery w:val="placeholder"/>
        </w:category>
        <w:types>
          <w:type w:val="bbPlcHdr"/>
        </w:types>
        <w:behaviors>
          <w:behavior w:val="content"/>
        </w:behaviors>
        <w:guid w:val="{C6C0A040-0958-46D6-B784-B93605F9AB91}"/>
      </w:docPartPr>
      <w:docPartBody>
        <w:p w:rsidR="005862FB" w:rsidRDefault="00DD65FE" w:rsidP="00DD65FE">
          <w:pPr>
            <w:pStyle w:val="D43AA8D06D294633B656B9A10C50AF7E"/>
          </w:pPr>
          <w:r w:rsidRPr="00620ACD">
            <w:rPr>
              <w:rStyle w:val="Vietosrezervavimoenklotekstas"/>
            </w:rPr>
            <w:t>Pasirinkite elementą.</w:t>
          </w:r>
        </w:p>
      </w:docPartBody>
    </w:docPart>
    <w:docPart>
      <w:docPartPr>
        <w:name w:val="C3354BE29CC94F299213138E512DFC72"/>
        <w:category>
          <w:name w:val="Bendrosios nuostatos"/>
          <w:gallery w:val="placeholder"/>
        </w:category>
        <w:types>
          <w:type w:val="bbPlcHdr"/>
        </w:types>
        <w:behaviors>
          <w:behavior w:val="content"/>
        </w:behaviors>
        <w:guid w:val="{B834590C-B632-4EEA-A1C6-B14066DA737D}"/>
      </w:docPartPr>
      <w:docPartBody>
        <w:p w:rsidR="00546761" w:rsidRDefault="0089466D" w:rsidP="0089466D">
          <w:pPr>
            <w:pStyle w:val="C3354BE29CC94F299213138E512DFC72"/>
          </w:pPr>
          <w:r w:rsidRPr="00097241">
            <w:rPr>
              <w:rFonts w:cs="Arial"/>
              <w:bCs/>
              <w:i/>
              <w:color w:val="00B0F0"/>
            </w:rPr>
            <w:t>Pasirinkite elementą</w:t>
          </w:r>
        </w:p>
      </w:docPartBody>
    </w:docPart>
    <w:docPart>
      <w:docPartPr>
        <w:name w:val="D5D402EF47444640B16259C7FCD1D97A"/>
        <w:category>
          <w:name w:val="Bendrosios nuostatos"/>
          <w:gallery w:val="placeholder"/>
        </w:category>
        <w:types>
          <w:type w:val="bbPlcHdr"/>
        </w:types>
        <w:behaviors>
          <w:behavior w:val="content"/>
        </w:behaviors>
        <w:guid w:val="{6D692D98-B079-48B0-B9F7-F668B651F921}"/>
      </w:docPartPr>
      <w:docPartBody>
        <w:p w:rsidR="00546761" w:rsidRDefault="0089466D" w:rsidP="0089466D">
          <w:pPr>
            <w:pStyle w:val="D5D402EF47444640B16259C7FCD1D97A"/>
          </w:pPr>
          <w:r w:rsidRPr="00097241">
            <w:rPr>
              <w:rFonts w:cs="Arial"/>
              <w:bCs/>
              <w:i/>
              <w:color w:val="00B0F0"/>
            </w:rPr>
            <w:t>Pasirinkite elementą</w:t>
          </w:r>
        </w:p>
      </w:docPartBody>
    </w:docPart>
    <w:docPart>
      <w:docPartPr>
        <w:name w:val="34E0C1EA5C7440E984923AD286239B93"/>
        <w:category>
          <w:name w:val="Bendrosios nuostatos"/>
          <w:gallery w:val="placeholder"/>
        </w:category>
        <w:types>
          <w:type w:val="bbPlcHdr"/>
        </w:types>
        <w:behaviors>
          <w:behavior w:val="content"/>
        </w:behaviors>
        <w:guid w:val="{1A5B1C91-E727-45C2-8904-1643F8F3930D}"/>
      </w:docPartPr>
      <w:docPartBody>
        <w:p w:rsidR="00546761" w:rsidRDefault="0089466D" w:rsidP="0089466D">
          <w:pPr>
            <w:pStyle w:val="34E0C1EA5C7440E984923AD286239B93"/>
          </w:pPr>
          <w:r w:rsidRPr="00097241">
            <w:rPr>
              <w:rFonts w:cs="Arial"/>
              <w:bCs/>
              <w:i/>
              <w:color w:val="00B0F0"/>
            </w:rPr>
            <w:t>Pasirinkite elementą</w:t>
          </w:r>
        </w:p>
      </w:docPartBody>
    </w:docPart>
    <w:docPart>
      <w:docPartPr>
        <w:name w:val="6FE08179BFCA438496CD6770EBB585B2"/>
        <w:category>
          <w:name w:val="Bendrosios nuostatos"/>
          <w:gallery w:val="placeholder"/>
        </w:category>
        <w:types>
          <w:type w:val="bbPlcHdr"/>
        </w:types>
        <w:behaviors>
          <w:behavior w:val="content"/>
        </w:behaviors>
        <w:guid w:val="{36FC4FFF-4FC8-482F-94F2-4147A2AE8C07}"/>
      </w:docPartPr>
      <w:docPartBody>
        <w:p w:rsidR="00546761" w:rsidRDefault="0089466D" w:rsidP="0089466D">
          <w:pPr>
            <w:pStyle w:val="6FE08179BFCA438496CD6770EBB585B2"/>
          </w:pPr>
          <w:r w:rsidRPr="00097241">
            <w:rPr>
              <w:rFonts w:cs="Arial"/>
              <w:bCs/>
              <w:i/>
              <w:color w:val="00B0F0"/>
            </w:rPr>
            <w:t>Pasirinkite elementą</w:t>
          </w:r>
        </w:p>
      </w:docPartBody>
    </w:docPart>
    <w:docPart>
      <w:docPartPr>
        <w:name w:val="687771634C62482A8A655C84BA32B06F"/>
        <w:category>
          <w:name w:val="Bendrosios nuostatos"/>
          <w:gallery w:val="placeholder"/>
        </w:category>
        <w:types>
          <w:type w:val="bbPlcHdr"/>
        </w:types>
        <w:behaviors>
          <w:behavior w:val="content"/>
        </w:behaviors>
        <w:guid w:val="{CC3B6B34-7E09-434F-93F8-9583979DBFFA}"/>
      </w:docPartPr>
      <w:docPartBody>
        <w:p w:rsidR="00546761" w:rsidRDefault="0089466D" w:rsidP="0089466D">
          <w:pPr>
            <w:pStyle w:val="687771634C62482A8A655C84BA32B06F"/>
          </w:pPr>
          <w:r w:rsidRPr="002862F1">
            <w:rPr>
              <w:rFonts w:ascii="Calibri Light" w:hAnsi="Calibri Light" w:cs="Calibri Light"/>
              <w:bCs/>
              <w:color w:val="00B0F0"/>
              <w:sz w:val="20"/>
              <w:szCs w:val="20"/>
            </w:rPr>
            <w:t>Pasirinkite elementą</w:t>
          </w:r>
        </w:p>
      </w:docPartBody>
    </w:docPart>
    <w:docPart>
      <w:docPartPr>
        <w:name w:val="D5485013CDDB43B59B09BA793B6D4E29"/>
        <w:category>
          <w:name w:val="Bendrosios nuostatos"/>
          <w:gallery w:val="placeholder"/>
        </w:category>
        <w:types>
          <w:type w:val="bbPlcHdr"/>
        </w:types>
        <w:behaviors>
          <w:behavior w:val="content"/>
        </w:behaviors>
        <w:guid w:val="{81BB136A-3039-4FDA-981B-3AFD52829A4F}"/>
      </w:docPartPr>
      <w:docPartBody>
        <w:p w:rsidR="00546761" w:rsidRDefault="0089466D" w:rsidP="0089466D">
          <w:pPr>
            <w:pStyle w:val="D5485013CDDB43B59B09BA793B6D4E29"/>
          </w:pPr>
          <w:r w:rsidRPr="00097241">
            <w:rPr>
              <w:rFonts w:cs="Arial"/>
              <w:bCs/>
              <w:i/>
              <w:color w:val="00B0F0"/>
            </w:rPr>
            <w:t>Pasirinkite elementą</w:t>
          </w:r>
        </w:p>
      </w:docPartBody>
    </w:docPart>
    <w:docPart>
      <w:docPartPr>
        <w:name w:val="5B8EBB251B9F4AF89D0F7450FE92E96E"/>
        <w:category>
          <w:name w:val="Bendrosios nuostatos"/>
          <w:gallery w:val="placeholder"/>
        </w:category>
        <w:types>
          <w:type w:val="bbPlcHdr"/>
        </w:types>
        <w:behaviors>
          <w:behavior w:val="content"/>
        </w:behaviors>
        <w:guid w:val="{B7A1D0F6-C96E-4086-9E7C-677E1B731D50}"/>
      </w:docPartPr>
      <w:docPartBody>
        <w:p w:rsidR="00546761" w:rsidRDefault="0089466D" w:rsidP="0089466D">
          <w:pPr>
            <w:pStyle w:val="5B8EBB251B9F4AF89D0F7450FE92E96E"/>
          </w:pPr>
          <w:r w:rsidRPr="00097241">
            <w:rPr>
              <w:rFonts w:cs="Arial"/>
              <w:bCs/>
              <w:i/>
              <w:color w:val="00B0F0"/>
            </w:rPr>
            <w:t>Pasirinkite elementą</w:t>
          </w:r>
        </w:p>
      </w:docPartBody>
    </w:docPart>
    <w:docPart>
      <w:docPartPr>
        <w:name w:val="D55139E646114E90A78B63998548160A"/>
        <w:category>
          <w:name w:val="Bendrosios nuostatos"/>
          <w:gallery w:val="placeholder"/>
        </w:category>
        <w:types>
          <w:type w:val="bbPlcHdr"/>
        </w:types>
        <w:behaviors>
          <w:behavior w:val="content"/>
        </w:behaviors>
        <w:guid w:val="{80417D39-5FFB-4380-AC31-5D5D855A6462}"/>
      </w:docPartPr>
      <w:docPartBody>
        <w:p w:rsidR="00546761" w:rsidRDefault="0089466D" w:rsidP="0089466D">
          <w:pPr>
            <w:pStyle w:val="D55139E646114E90A78B63998548160A"/>
          </w:pPr>
          <w:r w:rsidRPr="00097241">
            <w:rPr>
              <w:rFonts w:cs="Arial"/>
              <w:bCs/>
              <w:i/>
              <w:color w:val="00B0F0"/>
            </w:rPr>
            <w:t>Pasirinkite elementą</w:t>
          </w:r>
        </w:p>
      </w:docPartBody>
    </w:docPart>
    <w:docPart>
      <w:docPartPr>
        <w:name w:val="EF55F7B4B5E048EF82C5D74E615B89BD"/>
        <w:category>
          <w:name w:val="Bendrosios nuostatos"/>
          <w:gallery w:val="placeholder"/>
        </w:category>
        <w:types>
          <w:type w:val="bbPlcHdr"/>
        </w:types>
        <w:behaviors>
          <w:behavior w:val="content"/>
        </w:behaviors>
        <w:guid w:val="{775D6ED2-6891-47E4-852E-B4C80C138D41}"/>
      </w:docPartPr>
      <w:docPartBody>
        <w:p w:rsidR="00546761" w:rsidRDefault="0089466D" w:rsidP="0089466D">
          <w:pPr>
            <w:pStyle w:val="EF55F7B4B5E048EF82C5D74E615B89BD"/>
          </w:pPr>
          <w:r w:rsidRPr="00097241">
            <w:rPr>
              <w:rFonts w:cs="Arial"/>
              <w:bCs/>
              <w:i/>
              <w:color w:val="00B0F0"/>
            </w:rPr>
            <w:t>Pasirinkite elementą</w:t>
          </w:r>
        </w:p>
      </w:docPartBody>
    </w:docPart>
    <w:docPart>
      <w:docPartPr>
        <w:name w:val="12CE56F3BD1D4ED09332B05216EB31B2"/>
        <w:category>
          <w:name w:val="Bendrosios nuostatos"/>
          <w:gallery w:val="placeholder"/>
        </w:category>
        <w:types>
          <w:type w:val="bbPlcHdr"/>
        </w:types>
        <w:behaviors>
          <w:behavior w:val="content"/>
        </w:behaviors>
        <w:guid w:val="{3364B36D-1684-4367-AEEE-98BFBCE12E5F}"/>
      </w:docPartPr>
      <w:docPartBody>
        <w:p w:rsidR="0004081C" w:rsidRDefault="00B07FB0" w:rsidP="00B07FB0">
          <w:pPr>
            <w:pStyle w:val="12CE56F3BD1D4ED09332B05216EB31B2"/>
          </w:pPr>
          <w:r w:rsidRPr="00DD6E62">
            <w:rPr>
              <w:rStyle w:val="Vietosrezervavimoenklotekstas"/>
              <w:rFonts w:ascii="Calibri Light" w:hAnsi="Calibri Light" w:cs="Calibri Light"/>
            </w:rPr>
            <w:t>Pasirinkite elementą.</w:t>
          </w:r>
        </w:p>
      </w:docPartBody>
    </w:docPart>
    <w:docPart>
      <w:docPartPr>
        <w:name w:val="4D7C04B26A7D4878B1B05A629638BF3B"/>
        <w:category>
          <w:name w:val="Bendrosios nuostatos"/>
          <w:gallery w:val="placeholder"/>
        </w:category>
        <w:types>
          <w:type w:val="bbPlcHdr"/>
        </w:types>
        <w:behaviors>
          <w:behavior w:val="content"/>
        </w:behaviors>
        <w:guid w:val="{34E66389-4AE5-4291-9EF0-54DD9C3BF177}"/>
      </w:docPartPr>
      <w:docPartBody>
        <w:p w:rsidR="00FE148D" w:rsidRDefault="00AD077B" w:rsidP="00AD077B">
          <w:pPr>
            <w:pStyle w:val="4D7C04B26A7D4878B1B05A629638BF3B"/>
          </w:pPr>
          <w:r w:rsidRPr="00097241">
            <w:rPr>
              <w:rFonts w:cs="Arial"/>
              <w:bCs/>
              <w:i/>
              <w:color w:val="00B0F0"/>
            </w:rPr>
            <w:t>Pasirinkite elementą</w:t>
          </w:r>
        </w:p>
      </w:docPartBody>
    </w:docPart>
    <w:docPart>
      <w:docPartPr>
        <w:name w:val="D6D476E7B63245F4A2D93AA9BFFDFC34"/>
        <w:category>
          <w:name w:val="Bendrosios nuostatos"/>
          <w:gallery w:val="placeholder"/>
        </w:category>
        <w:types>
          <w:type w:val="bbPlcHdr"/>
        </w:types>
        <w:behaviors>
          <w:behavior w:val="content"/>
        </w:behaviors>
        <w:guid w:val="{08684691-9A90-482A-A8BF-FA3F62122BD9}"/>
      </w:docPartPr>
      <w:docPartBody>
        <w:p w:rsidR="00FE148D" w:rsidRDefault="00AD077B" w:rsidP="00AD077B">
          <w:pPr>
            <w:pStyle w:val="D6D476E7B63245F4A2D93AA9BFFDFC34"/>
          </w:pPr>
          <w:r w:rsidRPr="00097241">
            <w:rPr>
              <w:rFonts w:cs="Arial"/>
              <w:bCs/>
              <w:i/>
              <w:color w:val="00B0F0"/>
            </w:rPr>
            <w:t>Pasirinkite elementą</w:t>
          </w:r>
        </w:p>
      </w:docPartBody>
    </w:docPart>
    <w:docPart>
      <w:docPartPr>
        <w:name w:val="EC88BD364038435496A7C042E7EA4706"/>
        <w:category>
          <w:name w:val="Bendrosios nuostatos"/>
          <w:gallery w:val="placeholder"/>
        </w:category>
        <w:types>
          <w:type w:val="bbPlcHdr"/>
        </w:types>
        <w:behaviors>
          <w:behavior w:val="content"/>
        </w:behaviors>
        <w:guid w:val="{8278CC90-AA10-4CB2-AADE-C240CB32FDE2}"/>
      </w:docPartPr>
      <w:docPartBody>
        <w:p w:rsidR="00187729" w:rsidRDefault="005E1BD1" w:rsidP="005E1BD1">
          <w:pPr>
            <w:pStyle w:val="EC88BD364038435496A7C042E7EA4706"/>
          </w:pPr>
          <w:r w:rsidRPr="00097241">
            <w:rPr>
              <w:rFonts w:cs="Arial"/>
              <w:bCs/>
              <w:i/>
              <w:color w:val="00B0F0"/>
            </w:rPr>
            <w:t>Pasirinkite elementą</w:t>
          </w:r>
        </w:p>
      </w:docPartBody>
    </w:docPart>
    <w:docPart>
      <w:docPartPr>
        <w:name w:val="B61B56A896464D47BA1D9A4EC3119AB5"/>
        <w:category>
          <w:name w:val="Bendrosios nuostatos"/>
          <w:gallery w:val="placeholder"/>
        </w:category>
        <w:types>
          <w:type w:val="bbPlcHdr"/>
        </w:types>
        <w:behaviors>
          <w:behavior w:val="content"/>
        </w:behaviors>
        <w:guid w:val="{068EBB13-C77C-4C34-8777-7F30EE537303}"/>
      </w:docPartPr>
      <w:docPartBody>
        <w:p w:rsidR="006413C7" w:rsidRDefault="00A5289F" w:rsidP="00A5289F">
          <w:pPr>
            <w:pStyle w:val="B61B56A896464D47BA1D9A4EC3119AB5"/>
          </w:pPr>
          <w:r w:rsidRPr="00DD6E62">
            <w:rPr>
              <w:rFonts w:ascii="Calibri Light" w:hAnsi="Calibri Light" w:cs="Calibri Light"/>
              <w:bCs/>
              <w:color w:val="00B0F0"/>
            </w:rPr>
            <w:t>Pasirinkite elementą</w:t>
          </w:r>
        </w:p>
      </w:docPartBody>
    </w:docPart>
    <w:docPart>
      <w:docPartPr>
        <w:name w:val="7C42A403DAAB4A20961C134B6A3DBBDC"/>
        <w:category>
          <w:name w:val="Bendrosios nuostatos"/>
          <w:gallery w:val="placeholder"/>
        </w:category>
        <w:types>
          <w:type w:val="bbPlcHdr"/>
        </w:types>
        <w:behaviors>
          <w:behavior w:val="content"/>
        </w:behaviors>
        <w:guid w:val="{344F22A0-0978-45B6-897F-4B9AE1E54624}"/>
      </w:docPartPr>
      <w:docPartBody>
        <w:p w:rsidR="000724DA" w:rsidRDefault="009B463C" w:rsidP="009B463C">
          <w:pPr>
            <w:pStyle w:val="7C42A403DAAB4A20961C134B6A3DBBDC"/>
          </w:pPr>
          <w:r w:rsidRPr="00DD6E62">
            <w:rPr>
              <w:rFonts w:ascii="Calibri Light" w:hAnsi="Calibri Light" w:cs="Calibri Light"/>
              <w:bCs/>
              <w:color w:val="00B0F0"/>
            </w:rPr>
            <w:t>Pasirinkite elementą</w:t>
          </w:r>
        </w:p>
      </w:docPartBody>
    </w:docPart>
    <w:docPart>
      <w:docPartPr>
        <w:name w:val="A38B5186605D41E5989F97FA8F7C8946"/>
        <w:category>
          <w:name w:val="Bendrosios nuostatos"/>
          <w:gallery w:val="placeholder"/>
        </w:category>
        <w:types>
          <w:type w:val="bbPlcHdr"/>
        </w:types>
        <w:behaviors>
          <w:behavior w:val="content"/>
        </w:behaviors>
        <w:guid w:val="{4138E531-ACF5-4DBE-9E5B-240D8C075BEB}"/>
      </w:docPartPr>
      <w:docPartBody>
        <w:p w:rsidR="00FF4080" w:rsidRDefault="00E91248" w:rsidP="00E91248">
          <w:pPr>
            <w:pStyle w:val="A38B5186605D41E5989F97FA8F7C8946"/>
          </w:pPr>
          <w:r w:rsidRPr="004053F7">
            <w:rPr>
              <w:rStyle w:val="Vietosrezervavimoenklotekstas"/>
              <w:rFonts w:ascii="Calibri" w:hAnsi="Calibri" w:cs="Calibri"/>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38CC"/>
    <w:rsid w:val="00004D04"/>
    <w:rsid w:val="0001490D"/>
    <w:rsid w:val="0004081C"/>
    <w:rsid w:val="00044E98"/>
    <w:rsid w:val="00071A9F"/>
    <w:rsid w:val="000724DA"/>
    <w:rsid w:val="000748A1"/>
    <w:rsid w:val="00097894"/>
    <w:rsid w:val="000A083F"/>
    <w:rsid w:val="000A20AC"/>
    <w:rsid w:val="000B1812"/>
    <w:rsid w:val="000B282D"/>
    <w:rsid w:val="000B3432"/>
    <w:rsid w:val="000C223C"/>
    <w:rsid w:val="000C4E92"/>
    <w:rsid w:val="000C6231"/>
    <w:rsid w:val="000E37BF"/>
    <w:rsid w:val="000F1ABE"/>
    <w:rsid w:val="000F53C2"/>
    <w:rsid w:val="000F61D6"/>
    <w:rsid w:val="001077B8"/>
    <w:rsid w:val="0011216B"/>
    <w:rsid w:val="00116B8E"/>
    <w:rsid w:val="001535BD"/>
    <w:rsid w:val="001627C2"/>
    <w:rsid w:val="0016568C"/>
    <w:rsid w:val="001659F6"/>
    <w:rsid w:val="001713E7"/>
    <w:rsid w:val="0017580D"/>
    <w:rsid w:val="00187729"/>
    <w:rsid w:val="001B3651"/>
    <w:rsid w:val="001C27A4"/>
    <w:rsid w:val="001C7D2F"/>
    <w:rsid w:val="001D2C3B"/>
    <w:rsid w:val="00202ADE"/>
    <w:rsid w:val="002048CB"/>
    <w:rsid w:val="002072EA"/>
    <w:rsid w:val="002113AD"/>
    <w:rsid w:val="00216160"/>
    <w:rsid w:val="00220425"/>
    <w:rsid w:val="002235D3"/>
    <w:rsid w:val="002236F8"/>
    <w:rsid w:val="002273DF"/>
    <w:rsid w:val="0023369D"/>
    <w:rsid w:val="00242654"/>
    <w:rsid w:val="00244D38"/>
    <w:rsid w:val="00250B79"/>
    <w:rsid w:val="00250F24"/>
    <w:rsid w:val="00255E4F"/>
    <w:rsid w:val="00256FCD"/>
    <w:rsid w:val="00270FBB"/>
    <w:rsid w:val="00272D65"/>
    <w:rsid w:val="00282C10"/>
    <w:rsid w:val="00284077"/>
    <w:rsid w:val="00285F5C"/>
    <w:rsid w:val="002941D8"/>
    <w:rsid w:val="00295A5D"/>
    <w:rsid w:val="00295F93"/>
    <w:rsid w:val="00296F86"/>
    <w:rsid w:val="002A7A51"/>
    <w:rsid w:val="002B2450"/>
    <w:rsid w:val="002C3885"/>
    <w:rsid w:val="002D0589"/>
    <w:rsid w:val="002D1A6C"/>
    <w:rsid w:val="002D38F2"/>
    <w:rsid w:val="002E16FD"/>
    <w:rsid w:val="002F20CC"/>
    <w:rsid w:val="002F326D"/>
    <w:rsid w:val="003213BD"/>
    <w:rsid w:val="003216BB"/>
    <w:rsid w:val="0033275F"/>
    <w:rsid w:val="00334889"/>
    <w:rsid w:val="00334A86"/>
    <w:rsid w:val="00337408"/>
    <w:rsid w:val="00344976"/>
    <w:rsid w:val="003503F0"/>
    <w:rsid w:val="0035056D"/>
    <w:rsid w:val="00364DF9"/>
    <w:rsid w:val="0037457F"/>
    <w:rsid w:val="003833E8"/>
    <w:rsid w:val="00393AA7"/>
    <w:rsid w:val="003A0068"/>
    <w:rsid w:val="003A6A04"/>
    <w:rsid w:val="003B4CCB"/>
    <w:rsid w:val="003B567E"/>
    <w:rsid w:val="003C18B5"/>
    <w:rsid w:val="003C6A8F"/>
    <w:rsid w:val="003E75C3"/>
    <w:rsid w:val="004034B6"/>
    <w:rsid w:val="00405AE1"/>
    <w:rsid w:val="004064B1"/>
    <w:rsid w:val="00407B01"/>
    <w:rsid w:val="0041613B"/>
    <w:rsid w:val="004167FA"/>
    <w:rsid w:val="004235BD"/>
    <w:rsid w:val="004401B8"/>
    <w:rsid w:val="004442B9"/>
    <w:rsid w:val="0045132A"/>
    <w:rsid w:val="00460796"/>
    <w:rsid w:val="00461CF6"/>
    <w:rsid w:val="004647BE"/>
    <w:rsid w:val="00484809"/>
    <w:rsid w:val="00486C40"/>
    <w:rsid w:val="004902AE"/>
    <w:rsid w:val="004927D1"/>
    <w:rsid w:val="004A4184"/>
    <w:rsid w:val="004B03B6"/>
    <w:rsid w:val="004B6F0B"/>
    <w:rsid w:val="004C5B65"/>
    <w:rsid w:val="004C6276"/>
    <w:rsid w:val="004D0F85"/>
    <w:rsid w:val="004D14B7"/>
    <w:rsid w:val="004E2EB5"/>
    <w:rsid w:val="004E59DF"/>
    <w:rsid w:val="005206E0"/>
    <w:rsid w:val="00521601"/>
    <w:rsid w:val="00523DBD"/>
    <w:rsid w:val="00525C46"/>
    <w:rsid w:val="00544181"/>
    <w:rsid w:val="00546761"/>
    <w:rsid w:val="00555F9A"/>
    <w:rsid w:val="005815D9"/>
    <w:rsid w:val="00582072"/>
    <w:rsid w:val="00584E8E"/>
    <w:rsid w:val="005862FB"/>
    <w:rsid w:val="00591AE9"/>
    <w:rsid w:val="005932D8"/>
    <w:rsid w:val="005A43DD"/>
    <w:rsid w:val="005C20F0"/>
    <w:rsid w:val="005D07D5"/>
    <w:rsid w:val="005E1BD1"/>
    <w:rsid w:val="005E5D1D"/>
    <w:rsid w:val="005F3088"/>
    <w:rsid w:val="00617972"/>
    <w:rsid w:val="00626411"/>
    <w:rsid w:val="006277D8"/>
    <w:rsid w:val="00633E58"/>
    <w:rsid w:val="00637435"/>
    <w:rsid w:val="006413C7"/>
    <w:rsid w:val="006451EA"/>
    <w:rsid w:val="00651B59"/>
    <w:rsid w:val="00661D7D"/>
    <w:rsid w:val="00663983"/>
    <w:rsid w:val="00665FC8"/>
    <w:rsid w:val="006757A1"/>
    <w:rsid w:val="00684733"/>
    <w:rsid w:val="0069233E"/>
    <w:rsid w:val="00693018"/>
    <w:rsid w:val="006A67DA"/>
    <w:rsid w:val="006C3AFB"/>
    <w:rsid w:val="006C49E5"/>
    <w:rsid w:val="006C4BFC"/>
    <w:rsid w:val="006D3979"/>
    <w:rsid w:val="006D53DA"/>
    <w:rsid w:val="006F2176"/>
    <w:rsid w:val="0072708E"/>
    <w:rsid w:val="00735613"/>
    <w:rsid w:val="00753E7D"/>
    <w:rsid w:val="00756579"/>
    <w:rsid w:val="0076472F"/>
    <w:rsid w:val="00774CF4"/>
    <w:rsid w:val="007806C2"/>
    <w:rsid w:val="00781881"/>
    <w:rsid w:val="007846A1"/>
    <w:rsid w:val="007A6684"/>
    <w:rsid w:val="007C0B00"/>
    <w:rsid w:val="007D3778"/>
    <w:rsid w:val="007D6A31"/>
    <w:rsid w:val="007F592C"/>
    <w:rsid w:val="0080303D"/>
    <w:rsid w:val="008030E9"/>
    <w:rsid w:val="008061EE"/>
    <w:rsid w:val="008122A2"/>
    <w:rsid w:val="008146CA"/>
    <w:rsid w:val="00825D4D"/>
    <w:rsid w:val="0083170B"/>
    <w:rsid w:val="00843868"/>
    <w:rsid w:val="00851F88"/>
    <w:rsid w:val="008535BD"/>
    <w:rsid w:val="00854473"/>
    <w:rsid w:val="008628C6"/>
    <w:rsid w:val="008810D8"/>
    <w:rsid w:val="0089104E"/>
    <w:rsid w:val="0089466D"/>
    <w:rsid w:val="008962DE"/>
    <w:rsid w:val="008A1151"/>
    <w:rsid w:val="008B35C6"/>
    <w:rsid w:val="008B6097"/>
    <w:rsid w:val="008C7157"/>
    <w:rsid w:val="008E0040"/>
    <w:rsid w:val="008F2742"/>
    <w:rsid w:val="008F63A9"/>
    <w:rsid w:val="00902A19"/>
    <w:rsid w:val="009045FE"/>
    <w:rsid w:val="0092216E"/>
    <w:rsid w:val="00927F78"/>
    <w:rsid w:val="00932D02"/>
    <w:rsid w:val="00934133"/>
    <w:rsid w:val="00936B61"/>
    <w:rsid w:val="00946AA3"/>
    <w:rsid w:val="009751CF"/>
    <w:rsid w:val="0097770E"/>
    <w:rsid w:val="009778F3"/>
    <w:rsid w:val="00982AD5"/>
    <w:rsid w:val="00995284"/>
    <w:rsid w:val="0099534C"/>
    <w:rsid w:val="009A0408"/>
    <w:rsid w:val="009A199A"/>
    <w:rsid w:val="009B463C"/>
    <w:rsid w:val="009B523E"/>
    <w:rsid w:val="009C2FFE"/>
    <w:rsid w:val="009E5C2C"/>
    <w:rsid w:val="009E636E"/>
    <w:rsid w:val="00A04E17"/>
    <w:rsid w:val="00A06007"/>
    <w:rsid w:val="00A2057F"/>
    <w:rsid w:val="00A263B2"/>
    <w:rsid w:val="00A42EB5"/>
    <w:rsid w:val="00A5289F"/>
    <w:rsid w:val="00A53BB2"/>
    <w:rsid w:val="00A76A52"/>
    <w:rsid w:val="00A95CEE"/>
    <w:rsid w:val="00AD077B"/>
    <w:rsid w:val="00AD5510"/>
    <w:rsid w:val="00AE60FE"/>
    <w:rsid w:val="00B07FB0"/>
    <w:rsid w:val="00B203F7"/>
    <w:rsid w:val="00B23212"/>
    <w:rsid w:val="00B243C4"/>
    <w:rsid w:val="00B53386"/>
    <w:rsid w:val="00B55014"/>
    <w:rsid w:val="00B66AC8"/>
    <w:rsid w:val="00B6739C"/>
    <w:rsid w:val="00B67951"/>
    <w:rsid w:val="00B91DFB"/>
    <w:rsid w:val="00B93630"/>
    <w:rsid w:val="00B94094"/>
    <w:rsid w:val="00BD2C3B"/>
    <w:rsid w:val="00BD338E"/>
    <w:rsid w:val="00BE2603"/>
    <w:rsid w:val="00BE7B6B"/>
    <w:rsid w:val="00C00733"/>
    <w:rsid w:val="00C032F5"/>
    <w:rsid w:val="00C0516E"/>
    <w:rsid w:val="00C23C7C"/>
    <w:rsid w:val="00C26813"/>
    <w:rsid w:val="00C32151"/>
    <w:rsid w:val="00C358C8"/>
    <w:rsid w:val="00C4072B"/>
    <w:rsid w:val="00C568D8"/>
    <w:rsid w:val="00C679FE"/>
    <w:rsid w:val="00C72241"/>
    <w:rsid w:val="00C73994"/>
    <w:rsid w:val="00C73FD7"/>
    <w:rsid w:val="00C8536E"/>
    <w:rsid w:val="00C908F3"/>
    <w:rsid w:val="00C92308"/>
    <w:rsid w:val="00C96DC2"/>
    <w:rsid w:val="00C96EFF"/>
    <w:rsid w:val="00CA23EA"/>
    <w:rsid w:val="00CB04D8"/>
    <w:rsid w:val="00CB2D08"/>
    <w:rsid w:val="00CC2282"/>
    <w:rsid w:val="00CC324A"/>
    <w:rsid w:val="00CD46A1"/>
    <w:rsid w:val="00CE172E"/>
    <w:rsid w:val="00CE3A23"/>
    <w:rsid w:val="00CE7C4E"/>
    <w:rsid w:val="00CF44D1"/>
    <w:rsid w:val="00D01207"/>
    <w:rsid w:val="00D10596"/>
    <w:rsid w:val="00D24F15"/>
    <w:rsid w:val="00D25ADE"/>
    <w:rsid w:val="00D42165"/>
    <w:rsid w:val="00D566D8"/>
    <w:rsid w:val="00D57544"/>
    <w:rsid w:val="00D6259F"/>
    <w:rsid w:val="00D62ECF"/>
    <w:rsid w:val="00D6629E"/>
    <w:rsid w:val="00D71673"/>
    <w:rsid w:val="00D76720"/>
    <w:rsid w:val="00D84A63"/>
    <w:rsid w:val="00D9300E"/>
    <w:rsid w:val="00D95071"/>
    <w:rsid w:val="00DA2421"/>
    <w:rsid w:val="00DA63AE"/>
    <w:rsid w:val="00DD0E04"/>
    <w:rsid w:val="00DD65FE"/>
    <w:rsid w:val="00DF69CE"/>
    <w:rsid w:val="00E02503"/>
    <w:rsid w:val="00E02922"/>
    <w:rsid w:val="00E04DA9"/>
    <w:rsid w:val="00E116AC"/>
    <w:rsid w:val="00E1214B"/>
    <w:rsid w:val="00E12894"/>
    <w:rsid w:val="00E202DA"/>
    <w:rsid w:val="00E21126"/>
    <w:rsid w:val="00E25D2C"/>
    <w:rsid w:val="00E30275"/>
    <w:rsid w:val="00E30B80"/>
    <w:rsid w:val="00E5126C"/>
    <w:rsid w:val="00E74DD9"/>
    <w:rsid w:val="00E76149"/>
    <w:rsid w:val="00E83807"/>
    <w:rsid w:val="00E91248"/>
    <w:rsid w:val="00E914C0"/>
    <w:rsid w:val="00E95CD8"/>
    <w:rsid w:val="00E97340"/>
    <w:rsid w:val="00EA51CC"/>
    <w:rsid w:val="00EB07AF"/>
    <w:rsid w:val="00EC30A1"/>
    <w:rsid w:val="00EC66DC"/>
    <w:rsid w:val="00EE158D"/>
    <w:rsid w:val="00EF06A7"/>
    <w:rsid w:val="00EF6DC5"/>
    <w:rsid w:val="00EF7D58"/>
    <w:rsid w:val="00EF7EF8"/>
    <w:rsid w:val="00F24512"/>
    <w:rsid w:val="00F27A6E"/>
    <w:rsid w:val="00F31769"/>
    <w:rsid w:val="00F4248B"/>
    <w:rsid w:val="00F4487E"/>
    <w:rsid w:val="00F46679"/>
    <w:rsid w:val="00F51996"/>
    <w:rsid w:val="00F53C72"/>
    <w:rsid w:val="00F567DC"/>
    <w:rsid w:val="00F61344"/>
    <w:rsid w:val="00F61488"/>
    <w:rsid w:val="00F62E10"/>
    <w:rsid w:val="00F71BD0"/>
    <w:rsid w:val="00F77FAC"/>
    <w:rsid w:val="00F8567D"/>
    <w:rsid w:val="00F9051B"/>
    <w:rsid w:val="00F9081C"/>
    <w:rsid w:val="00F95402"/>
    <w:rsid w:val="00FA22DC"/>
    <w:rsid w:val="00FB14F2"/>
    <w:rsid w:val="00FB5F99"/>
    <w:rsid w:val="00FD2791"/>
    <w:rsid w:val="00FE148D"/>
    <w:rsid w:val="00FF408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1248"/>
    <w:rPr>
      <w:color w:val="808080"/>
    </w:rPr>
  </w:style>
  <w:style w:type="paragraph" w:customStyle="1" w:styleId="3A97B8D6E5224D26BE8398B6BD4238CC">
    <w:name w:val="3A97B8D6E5224D26BE8398B6BD4238CC"/>
    <w:rsid w:val="009778F3"/>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D43AA8D06D294633B656B9A10C50AF7E">
    <w:name w:val="D43AA8D06D294633B656B9A10C50AF7E"/>
    <w:rsid w:val="00DD65FE"/>
    <w:pPr>
      <w:spacing w:after="160" w:line="259" w:lineRule="auto"/>
    </w:pPr>
  </w:style>
  <w:style w:type="paragraph" w:customStyle="1" w:styleId="C3354BE29CC94F299213138E512DFC72">
    <w:name w:val="C3354BE29CC94F299213138E512DFC72"/>
    <w:rsid w:val="0089466D"/>
    <w:pPr>
      <w:spacing w:after="160" w:line="259" w:lineRule="auto"/>
    </w:pPr>
  </w:style>
  <w:style w:type="paragraph" w:customStyle="1" w:styleId="D5D402EF47444640B16259C7FCD1D97A">
    <w:name w:val="D5D402EF47444640B16259C7FCD1D97A"/>
    <w:rsid w:val="0089466D"/>
    <w:pPr>
      <w:spacing w:after="160" w:line="259" w:lineRule="auto"/>
    </w:pPr>
  </w:style>
  <w:style w:type="paragraph" w:customStyle="1" w:styleId="34E0C1EA5C7440E984923AD286239B93">
    <w:name w:val="34E0C1EA5C7440E984923AD286239B93"/>
    <w:rsid w:val="0089466D"/>
    <w:pPr>
      <w:spacing w:after="160" w:line="259" w:lineRule="auto"/>
    </w:pPr>
  </w:style>
  <w:style w:type="paragraph" w:customStyle="1" w:styleId="6FE08179BFCA438496CD6770EBB585B2">
    <w:name w:val="6FE08179BFCA438496CD6770EBB585B2"/>
    <w:rsid w:val="0089466D"/>
    <w:pPr>
      <w:spacing w:after="160" w:line="259" w:lineRule="auto"/>
    </w:pPr>
  </w:style>
  <w:style w:type="paragraph" w:customStyle="1" w:styleId="687771634C62482A8A655C84BA32B06F">
    <w:name w:val="687771634C62482A8A655C84BA32B06F"/>
    <w:rsid w:val="0089466D"/>
    <w:pPr>
      <w:spacing w:after="160" w:line="259" w:lineRule="auto"/>
    </w:pPr>
  </w:style>
  <w:style w:type="paragraph" w:customStyle="1" w:styleId="D5485013CDDB43B59B09BA793B6D4E29">
    <w:name w:val="D5485013CDDB43B59B09BA793B6D4E29"/>
    <w:rsid w:val="0089466D"/>
    <w:pPr>
      <w:spacing w:after="160" w:line="259" w:lineRule="auto"/>
    </w:pPr>
  </w:style>
  <w:style w:type="paragraph" w:customStyle="1" w:styleId="5B8EBB251B9F4AF89D0F7450FE92E96E">
    <w:name w:val="5B8EBB251B9F4AF89D0F7450FE92E96E"/>
    <w:rsid w:val="0089466D"/>
    <w:pPr>
      <w:spacing w:after="160" w:line="259" w:lineRule="auto"/>
    </w:pPr>
  </w:style>
  <w:style w:type="paragraph" w:customStyle="1" w:styleId="D55139E646114E90A78B63998548160A">
    <w:name w:val="D55139E646114E90A78B63998548160A"/>
    <w:rsid w:val="0089466D"/>
    <w:pPr>
      <w:spacing w:after="160" w:line="259" w:lineRule="auto"/>
    </w:pPr>
  </w:style>
  <w:style w:type="paragraph" w:customStyle="1" w:styleId="EF55F7B4B5E048EF82C5D74E615B89BD">
    <w:name w:val="EF55F7B4B5E048EF82C5D74E615B89BD"/>
    <w:rsid w:val="0089466D"/>
    <w:pPr>
      <w:spacing w:after="160" w:line="259" w:lineRule="auto"/>
    </w:pPr>
  </w:style>
  <w:style w:type="paragraph" w:customStyle="1" w:styleId="12CE56F3BD1D4ED09332B05216EB31B2">
    <w:name w:val="12CE56F3BD1D4ED09332B05216EB31B2"/>
    <w:rsid w:val="00B07FB0"/>
    <w:pPr>
      <w:spacing w:after="160" w:line="259" w:lineRule="auto"/>
    </w:pPr>
  </w:style>
  <w:style w:type="paragraph" w:customStyle="1" w:styleId="4D7C04B26A7D4878B1B05A629638BF3B">
    <w:name w:val="4D7C04B26A7D4878B1B05A629638BF3B"/>
    <w:rsid w:val="00AD077B"/>
    <w:pPr>
      <w:spacing w:after="160" w:line="259" w:lineRule="auto"/>
    </w:pPr>
  </w:style>
  <w:style w:type="paragraph" w:customStyle="1" w:styleId="D6D476E7B63245F4A2D93AA9BFFDFC34">
    <w:name w:val="D6D476E7B63245F4A2D93AA9BFFDFC34"/>
    <w:rsid w:val="00AD077B"/>
    <w:pPr>
      <w:spacing w:after="160" w:line="259" w:lineRule="auto"/>
    </w:pPr>
  </w:style>
  <w:style w:type="paragraph" w:customStyle="1" w:styleId="EC88BD364038435496A7C042E7EA4706">
    <w:name w:val="EC88BD364038435496A7C042E7EA4706"/>
    <w:rsid w:val="005E1BD1"/>
    <w:pPr>
      <w:spacing w:after="160" w:line="259" w:lineRule="auto"/>
    </w:pPr>
  </w:style>
  <w:style w:type="paragraph" w:customStyle="1" w:styleId="B61B56A896464D47BA1D9A4EC3119AB5">
    <w:name w:val="B61B56A896464D47BA1D9A4EC3119AB5"/>
    <w:rsid w:val="00A5289F"/>
    <w:pPr>
      <w:spacing w:after="160" w:line="259" w:lineRule="auto"/>
    </w:pPr>
  </w:style>
  <w:style w:type="paragraph" w:customStyle="1" w:styleId="7C42A403DAAB4A20961C134B6A3DBBDC">
    <w:name w:val="7C42A403DAAB4A20961C134B6A3DBBDC"/>
    <w:rsid w:val="009B463C"/>
    <w:pPr>
      <w:spacing w:after="160" w:line="259" w:lineRule="auto"/>
    </w:pPr>
  </w:style>
  <w:style w:type="paragraph" w:customStyle="1" w:styleId="A38B5186605D41E5989F97FA8F7C8946">
    <w:name w:val="A38B5186605D41E5989F97FA8F7C8946"/>
    <w:rsid w:val="00E912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DBE14C-4072-486B-B199-DBBAFC1F372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176</TotalTime>
  <Pages>14</Pages>
  <Words>26607</Words>
  <Characters>15166</Characters>
  <Application>Microsoft Office Word</Application>
  <DocSecurity>0</DocSecurity>
  <Lines>126</Lines>
  <Paragraphs>83</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22</cp:revision>
  <cp:lastPrinted>2018-10-31T07:11:00Z</cp:lastPrinted>
  <dcterms:created xsi:type="dcterms:W3CDTF">2025-07-10T12:54:00Z</dcterms:created>
  <dcterms:modified xsi:type="dcterms:W3CDTF">2025-08-07T12:30:00Z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