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5971" w14:textId="612A45A8" w:rsidR="002616D1" w:rsidRDefault="002616D1" w:rsidP="002616D1">
      <w:pPr>
        <w:pStyle w:val="Antrats"/>
        <w:jc w:val="center"/>
        <w:rPr>
          <w:rFonts w:ascii="Arial" w:hAnsi="Arial" w:cs="Arial"/>
          <w:b/>
          <w:caps/>
          <w:sz w:val="22"/>
          <w:szCs w:val="22"/>
        </w:rPr>
      </w:pPr>
      <w:r w:rsidRPr="00845BF5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2DBF36D1" w14:textId="1BA6C246" w:rsidR="009013CF" w:rsidRDefault="009013CF" w:rsidP="002616D1">
      <w:pPr>
        <w:pStyle w:val="Antrats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777C2CE" w14:textId="77777777" w:rsidR="009013CF" w:rsidRPr="00845BF5" w:rsidRDefault="009013CF" w:rsidP="002616D1">
      <w:pPr>
        <w:pStyle w:val="Antrats"/>
        <w:jc w:val="center"/>
        <w:rPr>
          <w:rFonts w:ascii="Arial" w:hAnsi="Arial" w:cs="Arial"/>
          <w:spacing w:val="8"/>
          <w:sz w:val="22"/>
          <w:szCs w:val="22"/>
        </w:rPr>
      </w:pPr>
    </w:p>
    <w:p w14:paraId="5D0B5EF8" w14:textId="77777777" w:rsidR="002616D1" w:rsidRPr="00845BF5" w:rsidRDefault="002616D1" w:rsidP="002616D1">
      <w:pPr>
        <w:rPr>
          <w:rFonts w:ascii="Arial" w:hAnsi="Arial" w:cs="Arial"/>
          <w:szCs w:val="22"/>
        </w:rPr>
      </w:pPr>
    </w:p>
    <w:p w14:paraId="2867FDA4" w14:textId="24B1C8FA" w:rsidR="00F62851" w:rsidRPr="00845BF5" w:rsidRDefault="0059557D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Suinteresuotiems </w:t>
      </w:r>
      <w:r w:rsidR="00C71D80">
        <w:rPr>
          <w:rFonts w:ascii="Arial" w:hAnsi="Arial" w:cs="Arial"/>
          <w:sz w:val="22"/>
          <w:szCs w:val="22"/>
        </w:rPr>
        <w:t>pirkimo dalyviams</w:t>
      </w:r>
      <w:r w:rsidR="00760A71">
        <w:rPr>
          <w:rFonts w:ascii="Arial" w:eastAsia="MS Gothic" w:hAnsi="Arial" w:cs="Arial"/>
          <w:bCs/>
          <w:sz w:val="22"/>
          <w:szCs w:val="22"/>
        </w:rPr>
        <w:t xml:space="preserve">               </w:t>
      </w:r>
      <w:r w:rsidR="000B03E1">
        <w:rPr>
          <w:rFonts w:ascii="Arial" w:eastAsia="MS Gothic" w:hAnsi="Arial" w:cs="Arial"/>
          <w:bCs/>
          <w:sz w:val="22"/>
          <w:szCs w:val="22"/>
        </w:rPr>
        <w:tab/>
      </w:r>
      <w:r w:rsidR="000B03E1">
        <w:rPr>
          <w:rFonts w:ascii="Arial" w:eastAsia="MS Gothic" w:hAnsi="Arial" w:cs="Arial"/>
          <w:bCs/>
          <w:sz w:val="22"/>
          <w:szCs w:val="22"/>
        </w:rPr>
        <w:tab/>
      </w:r>
      <w:r w:rsidR="000B03E1">
        <w:rPr>
          <w:rFonts w:ascii="Arial" w:eastAsia="MS Gothic" w:hAnsi="Arial" w:cs="Arial"/>
          <w:bCs/>
          <w:sz w:val="22"/>
          <w:szCs w:val="22"/>
        </w:rPr>
        <w:tab/>
      </w:r>
      <w:r w:rsidR="00760A71">
        <w:rPr>
          <w:rFonts w:ascii="Arial" w:eastAsia="MS Gothic" w:hAnsi="Arial" w:cs="Arial"/>
          <w:bCs/>
          <w:sz w:val="22"/>
          <w:szCs w:val="22"/>
        </w:rPr>
        <w:t xml:space="preserve">                                                                        </w:t>
      </w:r>
    </w:p>
    <w:p w14:paraId="1A62A0E6" w14:textId="3E0DE46F" w:rsidR="0076519B" w:rsidRPr="00845BF5" w:rsidRDefault="0076519B" w:rsidP="0076519B">
      <w:pPr>
        <w:rPr>
          <w:rFonts w:ascii="Arial" w:hAnsi="Arial" w:cs="Arial"/>
          <w:i/>
          <w:szCs w:val="22"/>
        </w:rPr>
      </w:pPr>
      <w:r w:rsidRPr="00845BF5">
        <w:rPr>
          <w:rFonts w:ascii="Arial" w:hAnsi="Arial" w:cs="Arial"/>
          <w:i/>
          <w:szCs w:val="22"/>
        </w:rPr>
        <w:t>(pranešimas</w:t>
      </w:r>
      <w:r w:rsidR="00ED1F2C">
        <w:rPr>
          <w:rFonts w:ascii="Arial" w:hAnsi="Arial" w:cs="Arial"/>
          <w:i/>
          <w:szCs w:val="22"/>
        </w:rPr>
        <w:t xml:space="preserve"> </w:t>
      </w:r>
      <w:r w:rsidRPr="00845BF5">
        <w:rPr>
          <w:rFonts w:ascii="Arial" w:hAnsi="Arial" w:cs="Arial"/>
          <w:i/>
          <w:szCs w:val="22"/>
        </w:rPr>
        <w:t>CVP IS priemonėmis)</w:t>
      </w:r>
    </w:p>
    <w:p w14:paraId="108870C0" w14:textId="78794EB2" w:rsidR="00F62851" w:rsidRDefault="00F62851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CCF826" w14:textId="77777777" w:rsidR="009013CF" w:rsidRDefault="009013CF" w:rsidP="00B861FC">
      <w:pPr>
        <w:pStyle w:val="prastasiniatinklio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F5AB23" w14:textId="77777777" w:rsidR="00F43D4B" w:rsidRPr="00845BF5" w:rsidRDefault="00F43D4B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A40347" w14:textId="2E832F30" w:rsidR="00A16F53" w:rsidRPr="00845BF5" w:rsidRDefault="00A16F53" w:rsidP="00A16F53">
      <w:pPr>
        <w:tabs>
          <w:tab w:val="left" w:pos="697"/>
          <w:tab w:val="left" w:pos="2869"/>
        </w:tabs>
        <w:rPr>
          <w:rFonts w:ascii="Arial" w:hAnsi="Arial" w:cs="Arial"/>
          <w:b/>
          <w:caps/>
          <w:szCs w:val="22"/>
        </w:rPr>
      </w:pPr>
      <w:bookmarkStart w:id="0" w:name="_Hlk40108630"/>
      <w:r w:rsidRPr="00845BF5">
        <w:rPr>
          <w:rFonts w:ascii="Arial" w:hAnsi="Arial" w:cs="Arial"/>
          <w:b/>
          <w:caps/>
          <w:szCs w:val="22"/>
        </w:rPr>
        <w:t xml:space="preserve">DĖL </w:t>
      </w:r>
      <w:r>
        <w:rPr>
          <w:rFonts w:ascii="Arial" w:hAnsi="Arial" w:cs="Arial"/>
          <w:b/>
          <w:caps/>
          <w:szCs w:val="22"/>
        </w:rPr>
        <w:t>PAKLAUSIMO</w:t>
      </w:r>
      <w:r w:rsidR="000B03E1">
        <w:rPr>
          <w:rFonts w:ascii="Arial" w:hAnsi="Arial" w:cs="Arial"/>
          <w:b/>
          <w:caps/>
          <w:szCs w:val="22"/>
        </w:rPr>
        <w:t xml:space="preserve"> (PIRKIMO NR. CVP IS </w:t>
      </w:r>
      <w:r w:rsidR="000B03E1" w:rsidRPr="000B03E1">
        <w:rPr>
          <w:rFonts w:ascii="Arial" w:hAnsi="Arial" w:cs="Arial"/>
          <w:b/>
          <w:caps/>
          <w:szCs w:val="22"/>
        </w:rPr>
        <w:t>4020348</w:t>
      </w:r>
      <w:r w:rsidR="000B03E1">
        <w:rPr>
          <w:rFonts w:ascii="Arial" w:hAnsi="Arial" w:cs="Arial"/>
          <w:b/>
          <w:caps/>
          <w:szCs w:val="22"/>
        </w:rPr>
        <w:t>)</w:t>
      </w:r>
    </w:p>
    <w:p w14:paraId="12368CD1" w14:textId="77777777" w:rsidR="009013CF" w:rsidRPr="00845BF5" w:rsidRDefault="009013CF" w:rsidP="00C139AF">
      <w:pPr>
        <w:tabs>
          <w:tab w:val="left" w:pos="697"/>
          <w:tab w:val="left" w:pos="2869"/>
        </w:tabs>
        <w:rPr>
          <w:rFonts w:ascii="Arial" w:hAnsi="Arial" w:cs="Arial"/>
          <w:b/>
          <w:caps/>
          <w:szCs w:val="22"/>
        </w:rPr>
      </w:pPr>
    </w:p>
    <w:bookmarkEnd w:id="0"/>
    <w:p w14:paraId="2BCFAAB4" w14:textId="77777777" w:rsidR="0045526A" w:rsidRPr="00845BF5" w:rsidRDefault="0045526A" w:rsidP="00C139AF">
      <w:pPr>
        <w:ind w:firstLine="851"/>
        <w:jc w:val="both"/>
        <w:rPr>
          <w:rFonts w:ascii="Arial" w:hAnsi="Arial" w:cs="Arial"/>
          <w:szCs w:val="22"/>
        </w:rPr>
      </w:pPr>
    </w:p>
    <w:p w14:paraId="6CFC373D" w14:textId="7AB64612" w:rsidR="00760A71" w:rsidRPr="005C2522" w:rsidRDefault="00D22227" w:rsidP="005C2522">
      <w:pPr>
        <w:tabs>
          <w:tab w:val="right" w:leader="underscore" w:pos="8505"/>
        </w:tabs>
        <w:ind w:firstLine="567"/>
        <w:jc w:val="both"/>
        <w:rPr>
          <w:rFonts w:ascii="Arial" w:hAnsi="Arial" w:cs="Arial"/>
          <w:color w:val="000000" w:themeColor="text1"/>
          <w:szCs w:val="22"/>
        </w:rPr>
      </w:pPr>
      <w:r w:rsidRPr="00845BF5">
        <w:rPr>
          <w:rFonts w:ascii="Arial" w:hAnsi="Arial" w:cs="Arial"/>
          <w:szCs w:val="22"/>
        </w:rPr>
        <w:t>Valstybės įmonė</w:t>
      </w:r>
      <w:r>
        <w:rPr>
          <w:rFonts w:ascii="Arial" w:hAnsi="Arial" w:cs="Arial"/>
          <w:szCs w:val="22"/>
        </w:rPr>
        <w:t>s</w:t>
      </w:r>
      <w:r w:rsidRPr="00845BF5">
        <w:rPr>
          <w:rFonts w:ascii="Arial" w:hAnsi="Arial" w:cs="Arial"/>
          <w:szCs w:val="22"/>
        </w:rPr>
        <w:t xml:space="preserve"> Valstybinių miškų urėdija (to</w:t>
      </w:r>
      <w:r>
        <w:rPr>
          <w:rFonts w:ascii="Arial" w:hAnsi="Arial" w:cs="Arial"/>
          <w:szCs w:val="22"/>
        </w:rPr>
        <w:t xml:space="preserve">liau – </w:t>
      </w:r>
      <w:r w:rsidRPr="00A12848">
        <w:rPr>
          <w:rFonts w:ascii="Arial" w:hAnsi="Arial" w:cs="Arial"/>
          <w:b/>
          <w:szCs w:val="22"/>
        </w:rPr>
        <w:t>Perkančioji organizacija/VMU</w:t>
      </w:r>
      <w:r w:rsidRPr="00845BF5">
        <w:rPr>
          <w:rFonts w:ascii="Arial" w:hAnsi="Arial" w:cs="Arial"/>
          <w:szCs w:val="22"/>
        </w:rPr>
        <w:t>)</w:t>
      </w:r>
      <w:r w:rsidR="00760A71">
        <w:rPr>
          <w:rFonts w:ascii="Arial" w:hAnsi="Arial" w:cs="Arial"/>
        </w:rPr>
        <w:t xml:space="preserve"> </w:t>
      </w:r>
      <w:r w:rsidR="00362079">
        <w:rPr>
          <w:rFonts w:ascii="Arial" w:hAnsi="Arial" w:cs="Arial"/>
        </w:rPr>
        <w:t xml:space="preserve">vykdo </w:t>
      </w:r>
      <w:r w:rsidR="000B03E1">
        <w:rPr>
          <w:rFonts w:ascii="Arial" w:hAnsi="Arial" w:cs="Arial"/>
        </w:rPr>
        <w:t>skelbiamą apklausą dėl l</w:t>
      </w:r>
      <w:r w:rsidR="000B03E1" w:rsidRPr="000B03E1">
        <w:rPr>
          <w:rFonts w:ascii="Arial" w:hAnsi="Arial" w:cs="Arial"/>
          <w:b/>
          <w:bCs/>
        </w:rPr>
        <w:t>aiptų įrengim</w:t>
      </w:r>
      <w:r w:rsidR="000B03E1">
        <w:rPr>
          <w:rFonts w:ascii="Arial" w:hAnsi="Arial" w:cs="Arial"/>
          <w:b/>
          <w:bCs/>
        </w:rPr>
        <w:t>o</w:t>
      </w:r>
      <w:r w:rsidR="000B03E1" w:rsidRPr="000B03E1">
        <w:rPr>
          <w:rFonts w:ascii="Arial" w:hAnsi="Arial" w:cs="Arial"/>
          <w:b/>
          <w:bCs/>
        </w:rPr>
        <w:t xml:space="preserve"> rekreaciniame objekte "</w:t>
      </w:r>
      <w:proofErr w:type="spellStart"/>
      <w:r w:rsidR="000B03E1" w:rsidRPr="000B03E1">
        <w:rPr>
          <w:rFonts w:ascii="Arial" w:hAnsi="Arial" w:cs="Arial"/>
          <w:b/>
          <w:bCs/>
        </w:rPr>
        <w:t>Antavilio</w:t>
      </w:r>
      <w:proofErr w:type="spellEnd"/>
      <w:r w:rsidR="000B03E1" w:rsidRPr="000B03E1">
        <w:rPr>
          <w:rFonts w:ascii="Arial" w:hAnsi="Arial" w:cs="Arial"/>
          <w:b/>
          <w:bCs/>
        </w:rPr>
        <w:t xml:space="preserve"> šiaurinė"</w:t>
      </w:r>
      <w:r w:rsidR="000B03E1">
        <w:rPr>
          <w:rFonts w:ascii="Arial" w:hAnsi="Arial" w:cs="Arial"/>
        </w:rPr>
        <w:t xml:space="preserve"> pirkimo </w:t>
      </w:r>
      <w:r w:rsidR="005C2522">
        <w:rPr>
          <w:rFonts w:ascii="Arial" w:hAnsi="Arial" w:cs="Arial"/>
        </w:rPr>
        <w:t xml:space="preserve"> </w:t>
      </w:r>
      <w:r w:rsidR="00760A71">
        <w:rPr>
          <w:rFonts w:ascii="Arial" w:hAnsi="Arial" w:cs="Arial"/>
        </w:rPr>
        <w:t xml:space="preserve">(toliau – </w:t>
      </w:r>
      <w:r w:rsidR="00760A71">
        <w:rPr>
          <w:rFonts w:ascii="Arial" w:hAnsi="Arial" w:cs="Arial"/>
          <w:b/>
        </w:rPr>
        <w:t>Pirkimas</w:t>
      </w:r>
      <w:r w:rsidR="00760A71">
        <w:rPr>
          <w:rFonts w:ascii="Arial" w:hAnsi="Arial" w:cs="Arial"/>
        </w:rPr>
        <w:t>)</w:t>
      </w:r>
      <w:r w:rsidR="00645FD9">
        <w:rPr>
          <w:rFonts w:ascii="Arial" w:hAnsi="Arial" w:cs="Arial"/>
        </w:rPr>
        <w:t>.</w:t>
      </w:r>
      <w:r w:rsidR="00760A71">
        <w:rPr>
          <w:rFonts w:ascii="Arial" w:hAnsi="Arial" w:cs="Arial"/>
        </w:rPr>
        <w:t xml:space="preserve"> </w:t>
      </w:r>
      <w:r w:rsidR="005C2522" w:rsidRPr="00D02D47">
        <w:rPr>
          <w:rFonts w:ascii="Arial" w:hAnsi="Arial" w:cs="Arial"/>
          <w:szCs w:val="22"/>
        </w:rPr>
        <w:t xml:space="preserve">Vadovaujantis </w:t>
      </w:r>
      <w:r w:rsidR="005C2522" w:rsidRPr="00D02D47">
        <w:rPr>
          <w:rFonts w:ascii="Arial" w:hAnsi="Arial" w:cs="Arial"/>
          <w:color w:val="000000" w:themeColor="text1"/>
          <w:szCs w:val="22"/>
        </w:rPr>
        <w:t>Pirkimo sąlygų 3.3 punktu</w:t>
      </w:r>
      <w:r w:rsidR="007D2E43">
        <w:rPr>
          <w:rFonts w:ascii="Arial" w:hAnsi="Arial" w:cs="Arial"/>
          <w:color w:val="000000" w:themeColor="text1"/>
        </w:rPr>
        <w:t xml:space="preserve">, </w:t>
      </w:r>
      <w:r w:rsidR="007D2E43">
        <w:rPr>
          <w:rFonts w:ascii="Arial" w:hAnsi="Arial" w:cs="Arial"/>
        </w:rPr>
        <w:t xml:space="preserve">teikiamas atsakymas į suinteresuoto </w:t>
      </w:r>
      <w:r w:rsidR="005C2522">
        <w:rPr>
          <w:rFonts w:ascii="Arial" w:hAnsi="Arial" w:cs="Arial"/>
        </w:rPr>
        <w:t>kandidato</w:t>
      </w:r>
      <w:r w:rsidR="007D2E43">
        <w:rPr>
          <w:rFonts w:ascii="Arial" w:hAnsi="Arial" w:cs="Arial"/>
        </w:rPr>
        <w:t xml:space="preserve"> paklausimą:</w:t>
      </w:r>
    </w:p>
    <w:p w14:paraId="45497506" w14:textId="77777777" w:rsidR="005E689F" w:rsidRDefault="005E689F" w:rsidP="00760A71">
      <w:pPr>
        <w:tabs>
          <w:tab w:val="right" w:leader="underscore" w:pos="8505"/>
        </w:tabs>
        <w:ind w:firstLine="567"/>
        <w:jc w:val="both"/>
        <w:rPr>
          <w:rFonts w:ascii="Arial" w:hAnsi="Arial" w:cs="Arial"/>
        </w:rPr>
      </w:pPr>
    </w:p>
    <w:p w14:paraId="4BB3ADA8" w14:textId="3BE48604" w:rsidR="005E689F" w:rsidRDefault="007D2E43" w:rsidP="005E689F">
      <w:pPr>
        <w:ind w:firstLine="567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Klausimas*</w:t>
      </w:r>
    </w:p>
    <w:p w14:paraId="36E15E57" w14:textId="3B083922" w:rsidR="005C2522" w:rsidRDefault="001339BB" w:rsidP="001339BB">
      <w:pPr>
        <w:ind w:left="567"/>
        <w:rPr>
          <w:rFonts w:ascii="Arial" w:hAnsi="Arial" w:cs="Arial"/>
          <w:bCs/>
          <w:lang w:eastAsia="ar-SA"/>
        </w:rPr>
      </w:pPr>
      <w:bookmarkStart w:id="1" w:name="_Hlk64988136"/>
      <w:r>
        <w:rPr>
          <w:rFonts w:ascii="Roboto" w:hAnsi="Roboto"/>
          <w:color w:val="00241A"/>
          <w:sz w:val="21"/>
          <w:szCs w:val="21"/>
          <w:shd w:val="clear" w:color="auto" w:fill="FFFFFF"/>
        </w:rPr>
        <w:t>kokį biudžetą esate numatę šiems darbams?</w:t>
      </w:r>
    </w:p>
    <w:p w14:paraId="44BC6F8F" w14:textId="4156B819" w:rsidR="005E689F" w:rsidRDefault="005E689F" w:rsidP="005E689F">
      <w:pPr>
        <w:ind w:firstLine="567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Atsakymas</w:t>
      </w:r>
      <w:bookmarkEnd w:id="1"/>
    </w:p>
    <w:p w14:paraId="63AC9FA2" w14:textId="162E4202" w:rsidR="005E689F" w:rsidRDefault="006905FD" w:rsidP="005E689F">
      <w:pPr>
        <w:ind w:firstLine="567"/>
        <w:jc w:val="both"/>
        <w:rPr>
          <w:rFonts w:ascii="Arial" w:hAnsi="Arial" w:cs="Arial"/>
          <w:lang w:eastAsia="ar-SA"/>
        </w:rPr>
      </w:pPr>
      <w:r w:rsidRPr="006905FD">
        <w:rPr>
          <w:rFonts w:ascii="Arial" w:hAnsi="Arial" w:cs="Arial"/>
          <w:lang w:eastAsia="ar-SA"/>
        </w:rPr>
        <w:t xml:space="preserve">Atkreipiame dėmesį, kad </w:t>
      </w:r>
      <w:r>
        <w:rPr>
          <w:rFonts w:ascii="Arial" w:hAnsi="Arial" w:cs="Arial"/>
          <w:lang w:eastAsia="ar-SA"/>
        </w:rPr>
        <w:t>VMU</w:t>
      </w:r>
      <w:r w:rsidRPr="006905FD">
        <w:rPr>
          <w:rFonts w:ascii="Arial" w:hAnsi="Arial" w:cs="Arial"/>
          <w:lang w:eastAsia="ar-SA"/>
        </w:rPr>
        <w:t xml:space="preserve"> neprivalo viešinti planuotos Pirkimui skirti lėšų sumos net ir tiekėjams to paprašius. Atsižvelgiant į tai, kad Pirkimui skirtos lėšos (biudžetas) yra </w:t>
      </w:r>
      <w:r>
        <w:rPr>
          <w:rFonts w:ascii="Arial" w:hAnsi="Arial" w:cs="Arial"/>
          <w:lang w:eastAsia="ar-SA"/>
        </w:rPr>
        <w:t>VMU</w:t>
      </w:r>
      <w:r w:rsidRPr="006905FD">
        <w:rPr>
          <w:rFonts w:ascii="Arial" w:hAnsi="Arial" w:cs="Arial"/>
          <w:lang w:eastAsia="ar-SA"/>
        </w:rPr>
        <w:t xml:space="preserve"> konfidenciali informacija, jų dydis atskleidžiamas nebus.</w:t>
      </w:r>
    </w:p>
    <w:p w14:paraId="1C0F68A5" w14:textId="77777777" w:rsidR="006905FD" w:rsidRDefault="006905FD" w:rsidP="005E689F">
      <w:pPr>
        <w:ind w:firstLine="567"/>
        <w:jc w:val="both"/>
        <w:rPr>
          <w:rFonts w:ascii="Arial" w:hAnsi="Arial" w:cs="Arial"/>
          <w:lang w:eastAsia="ar-SA"/>
        </w:rPr>
      </w:pPr>
    </w:p>
    <w:p w14:paraId="4719DAA0" w14:textId="77777777" w:rsidR="005E689F" w:rsidRDefault="005E689F" w:rsidP="005E689F">
      <w:pPr>
        <w:ind w:firstLine="567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sz w:val="20"/>
        </w:rPr>
        <w:t>*Suinteresuoto dalyvio paklausimo tekstas neredaguotas.</w:t>
      </w:r>
    </w:p>
    <w:p w14:paraId="45E508BD" w14:textId="77777777" w:rsidR="005E689F" w:rsidRDefault="005E689F" w:rsidP="005E689F">
      <w:pPr>
        <w:ind w:firstLine="567"/>
        <w:jc w:val="both"/>
        <w:rPr>
          <w:rFonts w:ascii="Arial" w:hAnsi="Arial" w:cs="Arial"/>
          <w:szCs w:val="22"/>
        </w:rPr>
      </w:pPr>
    </w:p>
    <w:p w14:paraId="7E8D019D" w14:textId="77777777" w:rsidR="005E689F" w:rsidRDefault="005E689F" w:rsidP="005E689F">
      <w:pPr>
        <w:tabs>
          <w:tab w:val="left" w:pos="4005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Pateikiami Pirkimo sąlygų paaiškinimai / patikslinimai laikomi neatsiejama Pirkimo sąlygų dalimi ir jų nuostatos turi viršenybę prieš ankstesniuose Pirkimo dokumentuose išdėstytas nuostatas. Prašome jais vadovautis teikiant pasiūlymus.</w:t>
      </w:r>
    </w:p>
    <w:p w14:paraId="0283E4C4" w14:textId="77777777" w:rsidR="005E689F" w:rsidRDefault="005E689F" w:rsidP="005E689F">
      <w:pPr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3F0D7F75" w14:textId="208EB552" w:rsidR="00D22227" w:rsidRDefault="00D22227" w:rsidP="00D22227">
      <w:pPr>
        <w:ind w:firstLine="426"/>
        <w:jc w:val="both"/>
        <w:rPr>
          <w:rFonts w:ascii="Arial" w:hAnsi="Arial" w:cs="Arial"/>
          <w:color w:val="333333"/>
          <w:szCs w:val="22"/>
          <w:shd w:val="clear" w:color="auto" w:fill="FFFFFF"/>
        </w:rPr>
      </w:pPr>
    </w:p>
    <w:p w14:paraId="44853344" w14:textId="419FF335" w:rsidR="00810528" w:rsidRDefault="00810528" w:rsidP="00A041DD">
      <w:pPr>
        <w:ind w:firstLine="567"/>
        <w:jc w:val="both"/>
        <w:rPr>
          <w:rFonts w:ascii="Arial" w:hAnsi="Arial" w:cs="Arial"/>
          <w:szCs w:val="22"/>
        </w:rPr>
      </w:pPr>
    </w:p>
    <w:p w14:paraId="36DB0691" w14:textId="77777777" w:rsidR="00C65C5D" w:rsidRDefault="00C65C5D" w:rsidP="00810528">
      <w:pPr>
        <w:ind w:firstLine="567"/>
        <w:jc w:val="both"/>
        <w:rPr>
          <w:rFonts w:ascii="Arial" w:hAnsi="Arial" w:cs="Arial"/>
          <w:b/>
          <w:szCs w:val="22"/>
        </w:rPr>
      </w:pPr>
    </w:p>
    <w:p w14:paraId="03A5527C" w14:textId="77777777" w:rsidR="00523466" w:rsidRDefault="00523466" w:rsidP="00AB42BB">
      <w:pPr>
        <w:ind w:firstLine="567"/>
        <w:jc w:val="both"/>
        <w:rPr>
          <w:rFonts w:ascii="Arial" w:hAnsi="Arial" w:cs="Arial"/>
          <w:szCs w:val="22"/>
        </w:rPr>
      </w:pPr>
    </w:p>
    <w:p w14:paraId="3B20055D" w14:textId="77777777" w:rsidR="00A041DD" w:rsidRPr="00845BF5" w:rsidRDefault="00A041DD" w:rsidP="00C139AF">
      <w:pPr>
        <w:rPr>
          <w:rFonts w:ascii="Arial" w:hAnsi="Arial" w:cs="Arial"/>
          <w:szCs w:val="22"/>
        </w:rPr>
      </w:pPr>
    </w:p>
    <w:p w14:paraId="6BAE53F4" w14:textId="17F97E23" w:rsidR="00523466" w:rsidRDefault="000B03E1" w:rsidP="00523466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Pirkimo vykdytoja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339BB">
        <w:rPr>
          <w:rFonts w:ascii="Arial" w:hAnsi="Arial" w:cs="Arial"/>
          <w:szCs w:val="22"/>
        </w:rPr>
        <w:t xml:space="preserve">                                                               </w:t>
      </w:r>
      <w:r>
        <w:rPr>
          <w:rFonts w:ascii="Arial" w:hAnsi="Arial" w:cs="Arial"/>
          <w:szCs w:val="22"/>
        </w:rPr>
        <w:t>Nijolia Ščiglo</w:t>
      </w:r>
    </w:p>
    <w:p w14:paraId="01CD8868" w14:textId="360419CE" w:rsidR="00AC03A2" w:rsidRDefault="00AC03A2" w:rsidP="00AC03A2">
      <w:pPr>
        <w:jc w:val="both"/>
        <w:rPr>
          <w:rFonts w:ascii="Arial" w:hAnsi="Arial" w:cs="Arial"/>
          <w:szCs w:val="22"/>
        </w:rPr>
      </w:pPr>
    </w:p>
    <w:p w14:paraId="565ECF2C" w14:textId="0E3EB4F0" w:rsidR="00523466" w:rsidRDefault="00523466" w:rsidP="00AC03A2">
      <w:pPr>
        <w:jc w:val="both"/>
        <w:rPr>
          <w:rFonts w:ascii="Arial" w:hAnsi="Arial" w:cs="Arial"/>
          <w:szCs w:val="22"/>
        </w:rPr>
      </w:pPr>
    </w:p>
    <w:p w14:paraId="16B00886" w14:textId="7A43AC08" w:rsidR="00523466" w:rsidRDefault="00523466" w:rsidP="00AC03A2">
      <w:pPr>
        <w:jc w:val="both"/>
        <w:rPr>
          <w:rFonts w:ascii="Arial" w:hAnsi="Arial" w:cs="Arial"/>
          <w:szCs w:val="22"/>
        </w:rPr>
      </w:pPr>
    </w:p>
    <w:p w14:paraId="112BA752" w14:textId="52BEA45E" w:rsidR="00523466" w:rsidRDefault="00523466" w:rsidP="00AC03A2">
      <w:pPr>
        <w:jc w:val="both"/>
        <w:rPr>
          <w:rFonts w:ascii="Arial" w:hAnsi="Arial" w:cs="Arial"/>
          <w:szCs w:val="22"/>
        </w:rPr>
      </w:pPr>
    </w:p>
    <w:p w14:paraId="46F2AE5A" w14:textId="77777777" w:rsidR="00523466" w:rsidRDefault="00523466" w:rsidP="00AC03A2">
      <w:pPr>
        <w:jc w:val="both"/>
        <w:rPr>
          <w:rFonts w:ascii="Arial" w:hAnsi="Arial" w:cs="Arial"/>
          <w:szCs w:val="22"/>
        </w:rPr>
      </w:pPr>
    </w:p>
    <w:p w14:paraId="58A8B4BD" w14:textId="4D75CE62" w:rsidR="00BB1A39" w:rsidRDefault="00BB1A39" w:rsidP="00AC03A2">
      <w:pPr>
        <w:jc w:val="both"/>
        <w:rPr>
          <w:rFonts w:ascii="Arial" w:hAnsi="Arial" w:cs="Arial"/>
          <w:szCs w:val="22"/>
        </w:rPr>
      </w:pPr>
    </w:p>
    <w:p w14:paraId="6F9BF4B3" w14:textId="77777777" w:rsidR="004F7F3F" w:rsidRDefault="004F7F3F" w:rsidP="00BF67E1">
      <w:pPr>
        <w:jc w:val="both"/>
        <w:rPr>
          <w:rFonts w:ascii="Arial" w:hAnsi="Arial" w:cs="Arial"/>
          <w:szCs w:val="22"/>
        </w:rPr>
      </w:pPr>
    </w:p>
    <w:p w14:paraId="3167B057" w14:textId="77777777" w:rsidR="004F7F3F" w:rsidRDefault="004F7F3F" w:rsidP="00BF67E1">
      <w:pPr>
        <w:jc w:val="both"/>
        <w:rPr>
          <w:rFonts w:ascii="Arial" w:hAnsi="Arial" w:cs="Arial"/>
          <w:szCs w:val="22"/>
        </w:rPr>
      </w:pPr>
    </w:p>
    <w:p w14:paraId="44252E32" w14:textId="616A1A84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3E881870" w14:textId="061E5C67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55CB9B7B" w14:textId="7F18A322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6F374D4E" w14:textId="379D9037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34AC5E1B" w14:textId="77777777" w:rsidR="001339BB" w:rsidRDefault="001339BB" w:rsidP="00BF67E1">
      <w:pPr>
        <w:jc w:val="both"/>
        <w:rPr>
          <w:rFonts w:ascii="Arial" w:hAnsi="Arial" w:cs="Arial"/>
          <w:szCs w:val="22"/>
        </w:rPr>
      </w:pPr>
    </w:p>
    <w:p w14:paraId="32B25098" w14:textId="7DCA9D0C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60F7E0A6" w14:textId="77777777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0DED85FE" w14:textId="3A1BBB67" w:rsidR="00F62851" w:rsidRPr="001339BB" w:rsidRDefault="000B03E1" w:rsidP="00BF67E1">
      <w:pPr>
        <w:jc w:val="both"/>
        <w:rPr>
          <w:rFonts w:ascii="Arial" w:hAnsi="Arial" w:cs="Arial"/>
          <w:bCs/>
          <w:color w:val="000000"/>
          <w:szCs w:val="22"/>
        </w:rPr>
      </w:pPr>
      <w:r w:rsidRPr="001339BB">
        <w:rPr>
          <w:rFonts w:ascii="Arial" w:hAnsi="Arial" w:cs="Arial"/>
          <w:bCs/>
          <w:color w:val="000000"/>
          <w:szCs w:val="22"/>
        </w:rPr>
        <w:t xml:space="preserve">N. Ščiglo tel. Nr. </w:t>
      </w:r>
      <w:r w:rsidR="001339BB" w:rsidRPr="001339BB">
        <w:rPr>
          <w:rFonts w:ascii="Arial" w:hAnsi="Arial" w:cs="Arial"/>
          <w:szCs w:val="22"/>
          <w:lang w:eastAsia="lt-LT"/>
        </w:rPr>
        <w:t>+37060339102</w:t>
      </w:r>
      <w:r w:rsidR="001339BB">
        <w:rPr>
          <w:rFonts w:ascii="Arial" w:hAnsi="Arial" w:cs="Arial"/>
          <w:szCs w:val="22"/>
          <w:lang w:eastAsia="lt-LT"/>
        </w:rPr>
        <w:t>,</w:t>
      </w:r>
      <w:r w:rsidRPr="001339BB">
        <w:rPr>
          <w:rFonts w:ascii="Arial" w:hAnsi="Arial" w:cs="Arial"/>
          <w:bCs/>
          <w:color w:val="000000"/>
          <w:szCs w:val="22"/>
        </w:rPr>
        <w:t xml:space="preserve">  el. paštas </w:t>
      </w:r>
      <w:r w:rsidR="001339BB">
        <w:rPr>
          <w:rFonts w:ascii="Arial" w:hAnsi="Arial" w:cs="Arial"/>
          <w:bCs/>
          <w:color w:val="000000"/>
          <w:szCs w:val="22"/>
        </w:rPr>
        <w:t>nemencine@vmu.lt</w:t>
      </w:r>
    </w:p>
    <w:sectPr w:rsidR="00F62851" w:rsidRPr="001339BB" w:rsidSect="002616D1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75C3" w14:textId="77777777" w:rsidR="00EA4B8E" w:rsidRDefault="00EA4B8E">
      <w:r>
        <w:separator/>
      </w:r>
    </w:p>
  </w:endnote>
  <w:endnote w:type="continuationSeparator" w:id="0">
    <w:p w14:paraId="687A097F" w14:textId="77777777" w:rsidR="00EA4B8E" w:rsidRDefault="00EA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691" w14:textId="77777777" w:rsidR="00C139AF" w:rsidRPr="000A64B7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C446643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77140429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1E244498" w:rsidR="0094525A" w:rsidRPr="00C139AF" w:rsidRDefault="00C139AF" w:rsidP="00C139AF">
    <w:pPr>
      <w:pStyle w:val="Antrats"/>
    </w:pPr>
    <w:r>
      <w:rPr>
        <w:rFonts w:ascii="Arial" w:hAnsi="Arial"/>
        <w:noProof/>
        <w:sz w:val="16"/>
      </w:rPr>
      <w:t>Tel. (8 5) 236 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FF50" w14:textId="77777777" w:rsidR="00EA4B8E" w:rsidRDefault="00EA4B8E">
      <w:r>
        <w:separator/>
      </w:r>
    </w:p>
  </w:footnote>
  <w:footnote w:type="continuationSeparator" w:id="0">
    <w:p w14:paraId="7159913F" w14:textId="77777777" w:rsidR="00EA4B8E" w:rsidRDefault="00EA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Content>
      <w:p w14:paraId="28819F10" w14:textId="236091D3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D79A0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341D8"/>
    <w:multiLevelType w:val="multilevel"/>
    <w:tmpl w:val="79C8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7E6629E"/>
    <w:multiLevelType w:val="multilevel"/>
    <w:tmpl w:val="00BA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51DA7"/>
    <w:multiLevelType w:val="multilevel"/>
    <w:tmpl w:val="94C02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5D5562D4"/>
    <w:multiLevelType w:val="multilevel"/>
    <w:tmpl w:val="4D98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2441">
    <w:abstractNumId w:val="2"/>
  </w:num>
  <w:num w:numId="2" w16cid:durableId="136505505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699309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749104">
    <w:abstractNumId w:val="4"/>
  </w:num>
  <w:num w:numId="5" w16cid:durableId="711610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679262">
    <w:abstractNumId w:val="5"/>
  </w:num>
  <w:num w:numId="7" w16cid:durableId="543911503">
    <w:abstractNumId w:val="3"/>
  </w:num>
  <w:num w:numId="8" w16cid:durableId="117696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6"/>
    <w:rsid w:val="000021D3"/>
    <w:rsid w:val="000067CE"/>
    <w:rsid w:val="00015FAC"/>
    <w:rsid w:val="000238C7"/>
    <w:rsid w:val="000274BD"/>
    <w:rsid w:val="00043527"/>
    <w:rsid w:val="00055F2D"/>
    <w:rsid w:val="000609D3"/>
    <w:rsid w:val="0007591B"/>
    <w:rsid w:val="000762A8"/>
    <w:rsid w:val="00080220"/>
    <w:rsid w:val="000847E4"/>
    <w:rsid w:val="00093671"/>
    <w:rsid w:val="000A5A61"/>
    <w:rsid w:val="000A64B7"/>
    <w:rsid w:val="000B03E1"/>
    <w:rsid w:val="000B1ABA"/>
    <w:rsid w:val="000B21C3"/>
    <w:rsid w:val="000B23FB"/>
    <w:rsid w:val="000B3764"/>
    <w:rsid w:val="000B7885"/>
    <w:rsid w:val="000D16E4"/>
    <w:rsid w:val="000D7B61"/>
    <w:rsid w:val="000E333E"/>
    <w:rsid w:val="000E4728"/>
    <w:rsid w:val="000F1112"/>
    <w:rsid w:val="000F13CF"/>
    <w:rsid w:val="00115073"/>
    <w:rsid w:val="00115E96"/>
    <w:rsid w:val="001339BB"/>
    <w:rsid w:val="0013794D"/>
    <w:rsid w:val="00141829"/>
    <w:rsid w:val="00142D42"/>
    <w:rsid w:val="00151376"/>
    <w:rsid w:val="0016146B"/>
    <w:rsid w:val="001630F3"/>
    <w:rsid w:val="00170EB4"/>
    <w:rsid w:val="00176D95"/>
    <w:rsid w:val="00181A22"/>
    <w:rsid w:val="00185015"/>
    <w:rsid w:val="00192B70"/>
    <w:rsid w:val="001A0787"/>
    <w:rsid w:val="001B7010"/>
    <w:rsid w:val="001C5243"/>
    <w:rsid w:val="001D26AC"/>
    <w:rsid w:val="001E4545"/>
    <w:rsid w:val="001F5F90"/>
    <w:rsid w:val="002104BA"/>
    <w:rsid w:val="002227B3"/>
    <w:rsid w:val="00225576"/>
    <w:rsid w:val="002500A5"/>
    <w:rsid w:val="00254FE7"/>
    <w:rsid w:val="0025743B"/>
    <w:rsid w:val="002616D1"/>
    <w:rsid w:val="00266D9F"/>
    <w:rsid w:val="00270EBD"/>
    <w:rsid w:val="00274001"/>
    <w:rsid w:val="002A64DA"/>
    <w:rsid w:val="002B3995"/>
    <w:rsid w:val="002B4CB1"/>
    <w:rsid w:val="002B7025"/>
    <w:rsid w:val="002C4136"/>
    <w:rsid w:val="002D4FAB"/>
    <w:rsid w:val="002E21A6"/>
    <w:rsid w:val="00316796"/>
    <w:rsid w:val="003243FE"/>
    <w:rsid w:val="00327889"/>
    <w:rsid w:val="00333814"/>
    <w:rsid w:val="00341C88"/>
    <w:rsid w:val="00357742"/>
    <w:rsid w:val="00360242"/>
    <w:rsid w:val="00362079"/>
    <w:rsid w:val="0036791B"/>
    <w:rsid w:val="0038562C"/>
    <w:rsid w:val="0038758E"/>
    <w:rsid w:val="003879CE"/>
    <w:rsid w:val="00390419"/>
    <w:rsid w:val="0039225A"/>
    <w:rsid w:val="00395CE1"/>
    <w:rsid w:val="003A065E"/>
    <w:rsid w:val="003A4A6F"/>
    <w:rsid w:val="003A5C10"/>
    <w:rsid w:val="003B604F"/>
    <w:rsid w:val="003B734C"/>
    <w:rsid w:val="003D0785"/>
    <w:rsid w:val="003D445F"/>
    <w:rsid w:val="003D6B67"/>
    <w:rsid w:val="003D72BA"/>
    <w:rsid w:val="003E2D22"/>
    <w:rsid w:val="003F2556"/>
    <w:rsid w:val="003F4BDF"/>
    <w:rsid w:val="00405E2A"/>
    <w:rsid w:val="0041258F"/>
    <w:rsid w:val="00414056"/>
    <w:rsid w:val="00434EFD"/>
    <w:rsid w:val="00446A89"/>
    <w:rsid w:val="00451BAF"/>
    <w:rsid w:val="00452C06"/>
    <w:rsid w:val="0045526A"/>
    <w:rsid w:val="00472250"/>
    <w:rsid w:val="00472418"/>
    <w:rsid w:val="004821A4"/>
    <w:rsid w:val="00487967"/>
    <w:rsid w:val="00494666"/>
    <w:rsid w:val="004948B9"/>
    <w:rsid w:val="00494B55"/>
    <w:rsid w:val="004B0F05"/>
    <w:rsid w:val="004B2745"/>
    <w:rsid w:val="004D1101"/>
    <w:rsid w:val="004D5A7E"/>
    <w:rsid w:val="004E759F"/>
    <w:rsid w:val="004F5F2E"/>
    <w:rsid w:val="004F7F3F"/>
    <w:rsid w:val="005040BF"/>
    <w:rsid w:val="005048D5"/>
    <w:rsid w:val="0050713A"/>
    <w:rsid w:val="005071DC"/>
    <w:rsid w:val="00516106"/>
    <w:rsid w:val="0052035A"/>
    <w:rsid w:val="005224F1"/>
    <w:rsid w:val="00523466"/>
    <w:rsid w:val="005332AE"/>
    <w:rsid w:val="00536878"/>
    <w:rsid w:val="00552975"/>
    <w:rsid w:val="005708DD"/>
    <w:rsid w:val="00583A99"/>
    <w:rsid w:val="00583E4E"/>
    <w:rsid w:val="00592664"/>
    <w:rsid w:val="0059557D"/>
    <w:rsid w:val="005A61AF"/>
    <w:rsid w:val="005B447B"/>
    <w:rsid w:val="005B733E"/>
    <w:rsid w:val="005C2522"/>
    <w:rsid w:val="005D79CC"/>
    <w:rsid w:val="005E0023"/>
    <w:rsid w:val="005E06E6"/>
    <w:rsid w:val="005E2CF0"/>
    <w:rsid w:val="005E689F"/>
    <w:rsid w:val="005F0691"/>
    <w:rsid w:val="00600200"/>
    <w:rsid w:val="00612D37"/>
    <w:rsid w:val="00614553"/>
    <w:rsid w:val="00615EA7"/>
    <w:rsid w:val="00621C61"/>
    <w:rsid w:val="00626EEE"/>
    <w:rsid w:val="00627D74"/>
    <w:rsid w:val="00627F53"/>
    <w:rsid w:val="00630894"/>
    <w:rsid w:val="0064405A"/>
    <w:rsid w:val="0064573B"/>
    <w:rsid w:val="00645FD9"/>
    <w:rsid w:val="006522F5"/>
    <w:rsid w:val="00660204"/>
    <w:rsid w:val="006628C1"/>
    <w:rsid w:val="00663D06"/>
    <w:rsid w:val="0066747A"/>
    <w:rsid w:val="00674A7A"/>
    <w:rsid w:val="0067534D"/>
    <w:rsid w:val="00686FDA"/>
    <w:rsid w:val="006905FD"/>
    <w:rsid w:val="006A3B24"/>
    <w:rsid w:val="006A6B7B"/>
    <w:rsid w:val="006B047C"/>
    <w:rsid w:val="006B1026"/>
    <w:rsid w:val="006B6FE4"/>
    <w:rsid w:val="006C4BF6"/>
    <w:rsid w:val="006C50F6"/>
    <w:rsid w:val="006C6696"/>
    <w:rsid w:val="006D2854"/>
    <w:rsid w:val="006D47E2"/>
    <w:rsid w:val="006F4C0E"/>
    <w:rsid w:val="007000F9"/>
    <w:rsid w:val="007075DE"/>
    <w:rsid w:val="007102B9"/>
    <w:rsid w:val="00712991"/>
    <w:rsid w:val="007133BF"/>
    <w:rsid w:val="00725D87"/>
    <w:rsid w:val="00731FEE"/>
    <w:rsid w:val="007330BC"/>
    <w:rsid w:val="00733841"/>
    <w:rsid w:val="00742F44"/>
    <w:rsid w:val="0074345A"/>
    <w:rsid w:val="00746B7E"/>
    <w:rsid w:val="0075204D"/>
    <w:rsid w:val="00752FB9"/>
    <w:rsid w:val="00760A71"/>
    <w:rsid w:val="0076515D"/>
    <w:rsid w:val="0076519B"/>
    <w:rsid w:val="0076553F"/>
    <w:rsid w:val="00766583"/>
    <w:rsid w:val="00773889"/>
    <w:rsid w:val="00787BE1"/>
    <w:rsid w:val="00796076"/>
    <w:rsid w:val="007D075C"/>
    <w:rsid w:val="007D2E43"/>
    <w:rsid w:val="007E5DBD"/>
    <w:rsid w:val="00804307"/>
    <w:rsid w:val="00806FBF"/>
    <w:rsid w:val="00810528"/>
    <w:rsid w:val="00811239"/>
    <w:rsid w:val="008170E3"/>
    <w:rsid w:val="008207DC"/>
    <w:rsid w:val="008251C0"/>
    <w:rsid w:val="0083208E"/>
    <w:rsid w:val="00832726"/>
    <w:rsid w:val="00845292"/>
    <w:rsid w:val="00845BF5"/>
    <w:rsid w:val="008539AF"/>
    <w:rsid w:val="00860885"/>
    <w:rsid w:val="00861125"/>
    <w:rsid w:val="00882B8F"/>
    <w:rsid w:val="00883A95"/>
    <w:rsid w:val="00892FB0"/>
    <w:rsid w:val="008B5EAF"/>
    <w:rsid w:val="008D3DF9"/>
    <w:rsid w:val="008E708A"/>
    <w:rsid w:val="008E7ECF"/>
    <w:rsid w:val="008F7336"/>
    <w:rsid w:val="009013CF"/>
    <w:rsid w:val="009034E7"/>
    <w:rsid w:val="00913C09"/>
    <w:rsid w:val="009315A8"/>
    <w:rsid w:val="00931C54"/>
    <w:rsid w:val="0094525A"/>
    <w:rsid w:val="00953B42"/>
    <w:rsid w:val="00964DF5"/>
    <w:rsid w:val="00970A2E"/>
    <w:rsid w:val="0097579E"/>
    <w:rsid w:val="0098199A"/>
    <w:rsid w:val="009855C3"/>
    <w:rsid w:val="00990F7E"/>
    <w:rsid w:val="00997A92"/>
    <w:rsid w:val="009A2695"/>
    <w:rsid w:val="009A2A61"/>
    <w:rsid w:val="009A3488"/>
    <w:rsid w:val="009B33FA"/>
    <w:rsid w:val="009B426F"/>
    <w:rsid w:val="009B540E"/>
    <w:rsid w:val="009D0F2D"/>
    <w:rsid w:val="009D4EDF"/>
    <w:rsid w:val="009D5AB6"/>
    <w:rsid w:val="009D754A"/>
    <w:rsid w:val="009E6DD8"/>
    <w:rsid w:val="00A00F88"/>
    <w:rsid w:val="00A04078"/>
    <w:rsid w:val="00A041DD"/>
    <w:rsid w:val="00A12848"/>
    <w:rsid w:val="00A13B97"/>
    <w:rsid w:val="00A16F53"/>
    <w:rsid w:val="00A22D80"/>
    <w:rsid w:val="00A2444E"/>
    <w:rsid w:val="00A25C67"/>
    <w:rsid w:val="00A37029"/>
    <w:rsid w:val="00A41E3B"/>
    <w:rsid w:val="00A43C07"/>
    <w:rsid w:val="00A46075"/>
    <w:rsid w:val="00A47277"/>
    <w:rsid w:val="00A51019"/>
    <w:rsid w:val="00A607AB"/>
    <w:rsid w:val="00A60D8B"/>
    <w:rsid w:val="00A65FAE"/>
    <w:rsid w:val="00A6700B"/>
    <w:rsid w:val="00A80487"/>
    <w:rsid w:val="00A96F93"/>
    <w:rsid w:val="00A97950"/>
    <w:rsid w:val="00A979C7"/>
    <w:rsid w:val="00AA1159"/>
    <w:rsid w:val="00AA146A"/>
    <w:rsid w:val="00AA2C15"/>
    <w:rsid w:val="00AA2CF9"/>
    <w:rsid w:val="00AA7011"/>
    <w:rsid w:val="00AA7F1B"/>
    <w:rsid w:val="00AB42BB"/>
    <w:rsid w:val="00AB6E35"/>
    <w:rsid w:val="00AC03A2"/>
    <w:rsid w:val="00AC4DB2"/>
    <w:rsid w:val="00AC6288"/>
    <w:rsid w:val="00AC6877"/>
    <w:rsid w:val="00AD2031"/>
    <w:rsid w:val="00AE582E"/>
    <w:rsid w:val="00B10F2A"/>
    <w:rsid w:val="00B12CF6"/>
    <w:rsid w:val="00B17C99"/>
    <w:rsid w:val="00B206E6"/>
    <w:rsid w:val="00B34201"/>
    <w:rsid w:val="00B37677"/>
    <w:rsid w:val="00B412EE"/>
    <w:rsid w:val="00B43E83"/>
    <w:rsid w:val="00B520EF"/>
    <w:rsid w:val="00B549FF"/>
    <w:rsid w:val="00B71F72"/>
    <w:rsid w:val="00B751BD"/>
    <w:rsid w:val="00B82A4F"/>
    <w:rsid w:val="00B861FC"/>
    <w:rsid w:val="00B92942"/>
    <w:rsid w:val="00B95DC0"/>
    <w:rsid w:val="00BB05E3"/>
    <w:rsid w:val="00BB1A39"/>
    <w:rsid w:val="00BB4B87"/>
    <w:rsid w:val="00BC0F1A"/>
    <w:rsid w:val="00BC7DBC"/>
    <w:rsid w:val="00BD433A"/>
    <w:rsid w:val="00BE2445"/>
    <w:rsid w:val="00BE3801"/>
    <w:rsid w:val="00BE51F4"/>
    <w:rsid w:val="00BE6702"/>
    <w:rsid w:val="00BF0516"/>
    <w:rsid w:val="00BF67E1"/>
    <w:rsid w:val="00C07561"/>
    <w:rsid w:val="00C139AF"/>
    <w:rsid w:val="00C16265"/>
    <w:rsid w:val="00C246D5"/>
    <w:rsid w:val="00C50C87"/>
    <w:rsid w:val="00C5426F"/>
    <w:rsid w:val="00C65BBD"/>
    <w:rsid w:val="00C65C5D"/>
    <w:rsid w:val="00C71D80"/>
    <w:rsid w:val="00C72156"/>
    <w:rsid w:val="00C825EE"/>
    <w:rsid w:val="00C85FB5"/>
    <w:rsid w:val="00C97D86"/>
    <w:rsid w:val="00CB27F0"/>
    <w:rsid w:val="00CB721F"/>
    <w:rsid w:val="00CC09A5"/>
    <w:rsid w:val="00CC2E36"/>
    <w:rsid w:val="00CC6168"/>
    <w:rsid w:val="00CD79A0"/>
    <w:rsid w:val="00CE165E"/>
    <w:rsid w:val="00CE36C7"/>
    <w:rsid w:val="00D03189"/>
    <w:rsid w:val="00D03C16"/>
    <w:rsid w:val="00D05E7D"/>
    <w:rsid w:val="00D12B96"/>
    <w:rsid w:val="00D2013F"/>
    <w:rsid w:val="00D22227"/>
    <w:rsid w:val="00D25E91"/>
    <w:rsid w:val="00D26BE6"/>
    <w:rsid w:val="00D315E2"/>
    <w:rsid w:val="00D37EEB"/>
    <w:rsid w:val="00D405BE"/>
    <w:rsid w:val="00D60D89"/>
    <w:rsid w:val="00D71AA4"/>
    <w:rsid w:val="00D732EB"/>
    <w:rsid w:val="00D815D5"/>
    <w:rsid w:val="00DA4BF5"/>
    <w:rsid w:val="00DC170E"/>
    <w:rsid w:val="00DD17EA"/>
    <w:rsid w:val="00DF380F"/>
    <w:rsid w:val="00DF5600"/>
    <w:rsid w:val="00DF744B"/>
    <w:rsid w:val="00E059BC"/>
    <w:rsid w:val="00E14515"/>
    <w:rsid w:val="00E256A9"/>
    <w:rsid w:val="00E305F1"/>
    <w:rsid w:val="00E32483"/>
    <w:rsid w:val="00E408C3"/>
    <w:rsid w:val="00E44143"/>
    <w:rsid w:val="00E5710B"/>
    <w:rsid w:val="00E7418A"/>
    <w:rsid w:val="00E74295"/>
    <w:rsid w:val="00E8636B"/>
    <w:rsid w:val="00E91B5B"/>
    <w:rsid w:val="00EA2816"/>
    <w:rsid w:val="00EA4333"/>
    <w:rsid w:val="00EA4B8E"/>
    <w:rsid w:val="00EB3852"/>
    <w:rsid w:val="00EB7DCA"/>
    <w:rsid w:val="00EC402C"/>
    <w:rsid w:val="00EC59E7"/>
    <w:rsid w:val="00EC6A65"/>
    <w:rsid w:val="00ED1F2C"/>
    <w:rsid w:val="00ED75B5"/>
    <w:rsid w:val="00EE23A8"/>
    <w:rsid w:val="00EE617E"/>
    <w:rsid w:val="00F053DE"/>
    <w:rsid w:val="00F15790"/>
    <w:rsid w:val="00F43D4B"/>
    <w:rsid w:val="00F448DC"/>
    <w:rsid w:val="00F460C2"/>
    <w:rsid w:val="00F46206"/>
    <w:rsid w:val="00F52698"/>
    <w:rsid w:val="00F5724D"/>
    <w:rsid w:val="00F61EC8"/>
    <w:rsid w:val="00F62851"/>
    <w:rsid w:val="00F62E2E"/>
    <w:rsid w:val="00F73C0A"/>
    <w:rsid w:val="00F763EA"/>
    <w:rsid w:val="00F77608"/>
    <w:rsid w:val="00F84D1A"/>
    <w:rsid w:val="00F87621"/>
    <w:rsid w:val="00F878BE"/>
    <w:rsid w:val="00F9050C"/>
    <w:rsid w:val="00F94973"/>
    <w:rsid w:val="00FB07D4"/>
    <w:rsid w:val="00FB5E04"/>
    <w:rsid w:val="00FC33F4"/>
    <w:rsid w:val="00FE6BD1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9B0D6C7B-93FD-41E6-8758-1EE4F8A1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paragraph" w:styleId="prastasiniatinklio">
    <w:name w:val="Normal (Web)"/>
    <w:basedOn w:val="prastasis"/>
    <w:uiPriority w:val="99"/>
    <w:unhideWhenUsed/>
    <w:rsid w:val="00F62851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uiPriority w:val="99"/>
    <w:rsid w:val="00C139AF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8170E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ukeliai">
    <w:name w:val="Laukeliai"/>
    <w:uiPriority w:val="1"/>
    <w:rsid w:val="002227B3"/>
    <w:rPr>
      <w:rFonts w:ascii="Arial" w:hAnsi="Arial"/>
      <w:sz w:val="20"/>
    </w:rPr>
  </w:style>
  <w:style w:type="paragraph" w:styleId="Betarp">
    <w:name w:val="No Spacing"/>
    <w:uiPriority w:val="1"/>
    <w:qFormat/>
    <w:rsid w:val="00ED75B5"/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0D7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C402C"/>
    <w:rPr>
      <w:color w:val="808080"/>
    </w:rPr>
  </w:style>
  <w:style w:type="paragraph" w:customStyle="1" w:styleId="Tekstas">
    <w:name w:val="Tekstas"/>
    <w:basedOn w:val="prastasis"/>
    <w:qFormat/>
    <w:rsid w:val="00810528"/>
    <w:pPr>
      <w:ind w:firstLine="7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EDC4-2269-4B81-8DA1-0BA4041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7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1331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Nijolia Ščiglo | VMU</cp:lastModifiedBy>
  <cp:revision>4</cp:revision>
  <cp:lastPrinted>2019-04-03T12:11:00Z</cp:lastPrinted>
  <dcterms:created xsi:type="dcterms:W3CDTF">2025-08-12T09:40:00Z</dcterms:created>
  <dcterms:modified xsi:type="dcterms:W3CDTF">2025-08-12T09:47:00Z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