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1357E9" w:rsidRDefault="00D1412A" w:rsidP="0006475D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="00F23F96" w:rsidRPr="001357E9">
        <w:rPr>
          <w:b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F97493" w:rsidRDefault="00E37144" w:rsidP="0006475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OPTINIS KOHERENTINIS TOMOGRAFAS</w:t>
      </w:r>
      <w:r w:rsidR="005C3BE6">
        <w:rPr>
          <w:b/>
          <w:szCs w:val="24"/>
        </w:rPr>
        <w:t xml:space="preserve"> </w:t>
      </w:r>
    </w:p>
    <w:p w:rsidR="005C3BE6" w:rsidRDefault="005C3BE6" w:rsidP="0006475D">
      <w:pPr>
        <w:spacing w:line="240" w:lineRule="auto"/>
        <w:jc w:val="center"/>
        <w:rPr>
          <w:b/>
          <w:szCs w:val="24"/>
        </w:rPr>
      </w:pPr>
    </w:p>
    <w:p w:rsidR="0057677F" w:rsidRPr="000119A6" w:rsidRDefault="004C089D" w:rsidP="0006475D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45B1E">
        <w:t>Centrinė per</w:t>
      </w:r>
      <w:r w:rsidR="0057677F">
        <w:t>kančioji organizacija), siekdama tinkamai pasire</w:t>
      </w:r>
      <w:r w:rsidR="00A80D7D">
        <w:t>ngti numatomam</w:t>
      </w:r>
      <w:r w:rsidR="00981FBE">
        <w:t xml:space="preserve"> </w:t>
      </w:r>
      <w:r w:rsidR="00E37144" w:rsidRPr="00E37144">
        <w:rPr>
          <w:b/>
        </w:rPr>
        <w:t xml:space="preserve">optinio </w:t>
      </w:r>
      <w:proofErr w:type="spellStart"/>
      <w:r w:rsidR="00E37144" w:rsidRPr="00E37144">
        <w:rPr>
          <w:b/>
        </w:rPr>
        <w:t>koherentinio</w:t>
      </w:r>
      <w:proofErr w:type="spellEnd"/>
      <w:r w:rsidR="00E37144" w:rsidRPr="00E37144">
        <w:rPr>
          <w:b/>
        </w:rPr>
        <w:t xml:space="preserve"> tomografo</w:t>
      </w:r>
      <w:r w:rsidR="00A80D7D">
        <w:rPr>
          <w:b/>
        </w:rPr>
        <w:t xml:space="preserve"> pirkimui </w:t>
      </w:r>
      <w:r w:rsidR="006A2BE8">
        <w:t>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>rtinti realias rinkos galimybes tie</w:t>
      </w:r>
      <w:r w:rsidR="00743257">
        <w:t>kti perkamas prekes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 xml:space="preserve">Kviečiame tiekėjus </w:t>
      </w:r>
      <w:r w:rsidR="001820CF">
        <w:t>susipažinti su viešai paskelbta</w:t>
      </w:r>
      <w:r w:rsidR="000E39A1">
        <w:t xml:space="preserve"> </w:t>
      </w:r>
      <w:r w:rsidR="00E37144" w:rsidRPr="00E37144">
        <w:rPr>
          <w:b/>
        </w:rPr>
        <w:t xml:space="preserve">optinio </w:t>
      </w:r>
      <w:proofErr w:type="spellStart"/>
      <w:r w:rsidR="00E37144" w:rsidRPr="00E37144">
        <w:rPr>
          <w:b/>
        </w:rPr>
        <w:t>koherentinio</w:t>
      </w:r>
      <w:proofErr w:type="spellEnd"/>
      <w:r w:rsidR="00E37144" w:rsidRPr="00E37144">
        <w:rPr>
          <w:b/>
        </w:rPr>
        <w:t xml:space="preserve"> tomografo</w:t>
      </w:r>
      <w:r w:rsidR="00A80D7D">
        <w:rPr>
          <w:b/>
        </w:rPr>
        <w:t xml:space="preserve"> </w:t>
      </w:r>
      <w:r w:rsidR="001820CF">
        <w:rPr>
          <w:b/>
        </w:rPr>
        <w:t>technin</w:t>
      </w:r>
      <w:r w:rsidR="002E1AF2">
        <w:rPr>
          <w:b/>
        </w:rPr>
        <w:t>e</w:t>
      </w:r>
      <w:r w:rsidR="001820CF">
        <w:rPr>
          <w:b/>
        </w:rPr>
        <w:t xml:space="preserve"> specifikacija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BC02BB">
        <w:t>Paskelbtas</w:t>
      </w:r>
      <w:r w:rsidR="004B66E7">
        <w:t xml:space="preserve"> </w:t>
      </w:r>
      <w:r w:rsidR="00BC02BB">
        <w:t>techninės specifikacijos projektas</w:t>
      </w:r>
      <w:r w:rsidR="00F25165">
        <w:t xml:space="preserve"> </w:t>
      </w:r>
      <w:r w:rsidR="00BC02BB">
        <w:t>nėra galutinis, jos</w:t>
      </w:r>
      <w:r w:rsidR="004B66E7">
        <w:t xml:space="preserve"> turinys po rinkos konsultacijos gali keistis.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1820CF">
        <w:rPr>
          <w:b/>
        </w:rPr>
        <w:t>iki 202</w:t>
      </w:r>
      <w:r w:rsidR="002E1AF2">
        <w:rPr>
          <w:b/>
        </w:rPr>
        <w:t>5</w:t>
      </w:r>
      <w:r w:rsidR="001820CF">
        <w:rPr>
          <w:b/>
        </w:rPr>
        <w:t>-</w:t>
      </w:r>
      <w:r w:rsidR="005C3BE6">
        <w:rPr>
          <w:b/>
        </w:rPr>
        <w:t>0</w:t>
      </w:r>
      <w:r w:rsidR="00A80D7D">
        <w:rPr>
          <w:b/>
        </w:rPr>
        <w:t>8</w:t>
      </w:r>
      <w:r w:rsidR="009F2E69" w:rsidRPr="00E50316">
        <w:rPr>
          <w:b/>
        </w:rPr>
        <w:t>-</w:t>
      </w:r>
      <w:r w:rsidR="00E37144">
        <w:rPr>
          <w:b/>
        </w:rPr>
        <w:t>25</w:t>
      </w:r>
      <w:r w:rsidR="009F2E69" w:rsidRPr="00E50316">
        <w:rPr>
          <w:b/>
        </w:rPr>
        <w:t xml:space="preserve"> </w:t>
      </w:r>
      <w:r w:rsidR="00642A9A">
        <w:rPr>
          <w:b/>
        </w:rPr>
        <w:t>1</w:t>
      </w:r>
      <w:r w:rsidR="00E37144">
        <w:rPr>
          <w:b/>
        </w:rPr>
        <w:t>4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B95CC4" w:rsidRDefault="009C0DEE" w:rsidP="00B95CC4">
      <w:pPr>
        <w:spacing w:line="240" w:lineRule="auto"/>
        <w:ind w:firstLine="567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D1412A" w:rsidRPr="00B95CC4" w:rsidRDefault="00B95CC4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693"/>
      </w:tblGrid>
      <w:tr w:rsidR="00D1412A" w:rsidRPr="00433692" w:rsidTr="001820CF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693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planuojamas vykdyti pagal pateiktą techninę specifikaciją?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096" w:type="dxa"/>
            <w:vAlign w:val="center"/>
          </w:tcPr>
          <w:p w:rsidR="00D1412A" w:rsidRPr="002E1AF2" w:rsidRDefault="00B95CC4" w:rsidP="00B95C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Prekių 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pristatymo</w:t>
            </w:r>
            <w:r w:rsidR="002E1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terminas – ne ilgesnis kaip </w:t>
            </w:r>
            <w:r w:rsidR="002E1AF2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2 mėnesiai</w:t>
            </w:r>
            <w:r w:rsidR="00234D97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1412A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nuo sutarties įsigaliojimo</w:t>
            </w:r>
            <w:r w:rsidR="005C3BE6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29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433692" w:rsidRDefault="00D1412A" w:rsidP="00E37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kokia galėtų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būti </w:t>
            </w:r>
            <w:r w:rsidR="00E37144" w:rsidRPr="00E37144">
              <w:rPr>
                <w:b/>
              </w:rPr>
              <w:t xml:space="preserve">optinio </w:t>
            </w:r>
            <w:proofErr w:type="spellStart"/>
            <w:r w:rsidR="00E37144" w:rsidRPr="00E37144">
              <w:rPr>
                <w:b/>
              </w:rPr>
              <w:t>koherentinio</w:t>
            </w:r>
            <w:proofErr w:type="spellEnd"/>
            <w:r w:rsidR="00E37144" w:rsidRPr="00E37144">
              <w:rPr>
                <w:b/>
              </w:rPr>
              <w:t xml:space="preserve"> tomografo</w:t>
            </w:r>
            <w:r w:rsidR="00E37144">
              <w:rPr>
                <w:b/>
              </w:rPr>
              <w:t xml:space="preserve"> </w:t>
            </w:r>
            <w:bookmarkStart w:id="0" w:name="_GoBack"/>
            <w:bookmarkEnd w:id="0"/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kaina, Eur </w:t>
            </w:r>
            <w:r w:rsidRPr="00A80D7D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96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8C" w:rsidRDefault="00B7288C" w:rsidP="005F2C09">
      <w:pPr>
        <w:spacing w:line="240" w:lineRule="auto"/>
      </w:pPr>
      <w:r>
        <w:separator/>
      </w:r>
    </w:p>
  </w:endnote>
  <w:endnote w:type="continuationSeparator" w:id="0">
    <w:p w:rsidR="00B7288C" w:rsidRDefault="00B7288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8C" w:rsidRDefault="00B7288C" w:rsidP="005F2C09">
      <w:pPr>
        <w:spacing w:line="240" w:lineRule="auto"/>
      </w:pPr>
      <w:r>
        <w:separator/>
      </w:r>
    </w:p>
  </w:footnote>
  <w:footnote w:type="continuationSeparator" w:id="0">
    <w:p w:rsidR="00B7288C" w:rsidRDefault="00B7288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37144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20CF"/>
    <w:rsid w:val="00183C48"/>
    <w:rsid w:val="00190C90"/>
    <w:rsid w:val="001933FB"/>
    <w:rsid w:val="001F29B7"/>
    <w:rsid w:val="002158E7"/>
    <w:rsid w:val="00216AD5"/>
    <w:rsid w:val="00234D97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1AF2"/>
    <w:rsid w:val="002E2683"/>
    <w:rsid w:val="002F07D8"/>
    <w:rsid w:val="00312064"/>
    <w:rsid w:val="00312D97"/>
    <w:rsid w:val="00326D02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1F7E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DF2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3BE6"/>
    <w:rsid w:val="005C7214"/>
    <w:rsid w:val="005E181F"/>
    <w:rsid w:val="005E18FC"/>
    <w:rsid w:val="005E2E21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B1E"/>
    <w:rsid w:val="00645EBC"/>
    <w:rsid w:val="00656C2E"/>
    <w:rsid w:val="006718ED"/>
    <w:rsid w:val="00671C8B"/>
    <w:rsid w:val="0068103F"/>
    <w:rsid w:val="00685238"/>
    <w:rsid w:val="00685C9A"/>
    <w:rsid w:val="006A0FA8"/>
    <w:rsid w:val="006A2BE8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5A01"/>
    <w:rsid w:val="00747CAC"/>
    <w:rsid w:val="007645A7"/>
    <w:rsid w:val="00794127"/>
    <w:rsid w:val="007A4E1C"/>
    <w:rsid w:val="007D750C"/>
    <w:rsid w:val="007F34B3"/>
    <w:rsid w:val="007F4B6D"/>
    <w:rsid w:val="0080065C"/>
    <w:rsid w:val="00807C1A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06F0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80D7D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1197"/>
    <w:rsid w:val="00B23532"/>
    <w:rsid w:val="00B274BF"/>
    <w:rsid w:val="00B27B5F"/>
    <w:rsid w:val="00B47A71"/>
    <w:rsid w:val="00B53B4A"/>
    <w:rsid w:val="00B627B0"/>
    <w:rsid w:val="00B7288C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4025"/>
    <w:rsid w:val="00C954D7"/>
    <w:rsid w:val="00CA10A9"/>
    <w:rsid w:val="00CB058A"/>
    <w:rsid w:val="00CB1361"/>
    <w:rsid w:val="00CD56CA"/>
    <w:rsid w:val="00CE4639"/>
    <w:rsid w:val="00D01EB0"/>
    <w:rsid w:val="00D1412A"/>
    <w:rsid w:val="00D15C4A"/>
    <w:rsid w:val="00D15E36"/>
    <w:rsid w:val="00D246BF"/>
    <w:rsid w:val="00D31AF6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37144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1691"/>
    <w:rsid w:val="00F36E2C"/>
    <w:rsid w:val="00F37019"/>
    <w:rsid w:val="00F43751"/>
    <w:rsid w:val="00F524AF"/>
    <w:rsid w:val="00F72AE9"/>
    <w:rsid w:val="00F90B2F"/>
    <w:rsid w:val="00F93778"/>
    <w:rsid w:val="00F93922"/>
    <w:rsid w:val="00F96EC1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B434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D2A7-88A6-4F7E-A213-A6733D7A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432A2AB9</Template>
  <TotalTime>2</TotalTime>
  <Pages>2</Pages>
  <Words>2491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Sandra Gerbenė</cp:lastModifiedBy>
  <cp:revision>3</cp:revision>
  <cp:lastPrinted>2025-05-22T13:24:00Z</cp:lastPrinted>
  <dcterms:created xsi:type="dcterms:W3CDTF">2025-08-18T06:16:00Z</dcterms:created>
  <dcterms:modified xsi:type="dcterms:W3CDTF">2025-08-18T06:18:00Z</dcterms:modified>
</cp:coreProperties>
</file>