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5D1DA1"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3C6B19">
        <w:rPr>
          <w:rFonts w:ascii="Times New Roman" w:hAnsi="Times New Roman" w:cs="Times New Roman"/>
          <w:i/>
          <w:iCs/>
          <w:sz w:val="24"/>
          <w:szCs w:val="24"/>
        </w:rPr>
        <w:t>08-</w:t>
      </w:r>
      <w:r w:rsidR="006D070E">
        <w:rPr>
          <w:rFonts w:ascii="Times New Roman" w:hAnsi="Times New Roman" w:cs="Times New Roman"/>
          <w:i/>
          <w:iCs/>
          <w:sz w:val="24"/>
          <w:szCs w:val="24"/>
        </w:rPr>
        <w:t>20</w:t>
      </w:r>
      <w:bookmarkStart w:id="0" w:name="_GoBack"/>
      <w:bookmarkEnd w:id="0"/>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6D070E">
        <w:rPr>
          <w:rFonts w:ascii="Times New Roman" w:hAnsi="Times New Roman" w:cs="Times New Roman"/>
          <w:i/>
          <w:iCs/>
          <w:sz w:val="24"/>
          <w:szCs w:val="24"/>
        </w:rPr>
        <w:t>317</w:t>
      </w:r>
    </w:p>
    <w:p w:rsidR="00C86885" w:rsidRDefault="00C86885" w:rsidP="00737096">
      <w:pPr>
        <w:spacing w:after="120" w:line="20" w:lineRule="atLeast"/>
        <w:ind w:left="5245"/>
        <w:contextualSpacing/>
        <w:rPr>
          <w:rFonts w:ascii="Times New Roman" w:hAnsi="Times New Roman" w:cs="Times New Roman"/>
          <w:i/>
          <w:iCs/>
          <w:sz w:val="24"/>
          <w:szCs w:val="24"/>
        </w:rPr>
      </w:pP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0B0800">
        <w:rPr>
          <w:rFonts w:ascii="Times New Roman" w:hAnsi="Times New Roman" w:cs="Times New Roman"/>
          <w:b/>
          <w:sz w:val="24"/>
          <w:szCs w:val="24"/>
          <w:shd w:val="clear" w:color="auto" w:fill="FFFFFF"/>
        </w:rPr>
        <w:t>KŪLUPĖNŲ</w:t>
      </w:r>
      <w:r w:rsidR="005E15AA">
        <w:rPr>
          <w:rFonts w:ascii="Times New Roman" w:hAnsi="Times New Roman" w:cs="Times New Roman"/>
          <w:b/>
          <w:sz w:val="24"/>
          <w:szCs w:val="24"/>
          <w:shd w:val="clear" w:color="auto" w:fill="FFFFFF"/>
        </w:rPr>
        <w:t xml:space="preserve"> SENIŪNIJOS VIETINĖS REIKŠMĖS KELIŲ (GATVIŲ) IR AIKŠTELIŲ SNIEGO VALYMO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6D070E"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6D070E"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6D070E"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6D070E"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6D070E"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4</w:t>
      </w:r>
    </w:p>
    <w:p w:rsidR="00E90481" w:rsidRPr="00E54418" w:rsidRDefault="006D070E"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rsidR="00E90481" w:rsidRPr="00E54418" w:rsidRDefault="006D070E"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rsidR="00E90481" w:rsidRPr="00E54418" w:rsidRDefault="006D070E"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rsidR="00E90481" w:rsidRPr="00E54418" w:rsidRDefault="006D070E"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rsidR="00E90481" w:rsidRPr="00E54418" w:rsidRDefault="006D070E"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rsidR="00E90481" w:rsidRPr="00E54418" w:rsidRDefault="006D070E"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7</w:t>
      </w:r>
    </w:p>
    <w:p w:rsidR="00E90481" w:rsidRPr="00E54418" w:rsidRDefault="006D070E"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1</w:t>
      </w:r>
    </w:p>
    <w:p w:rsidR="00E90481" w:rsidRPr="00E54418" w:rsidRDefault="006D070E"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2</w:t>
      </w:r>
    </w:p>
    <w:p w:rsidR="00E90481" w:rsidRPr="00E54418" w:rsidRDefault="006D070E"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003094">
        <w:rPr>
          <w:rFonts w:ascii="Times New Roman" w:hAnsi="Times New Roman" w:cs="Times New Roman"/>
          <w:noProof/>
          <w:sz w:val="24"/>
          <w:szCs w:val="24"/>
        </w:rPr>
        <w:t>3</w:t>
      </w:r>
    </w:p>
    <w:p w:rsidR="00E90481" w:rsidRPr="00E54418" w:rsidRDefault="006D070E"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48514D">
        <w:rPr>
          <w:rFonts w:ascii="Times New Roman" w:hAnsi="Times New Roman" w:cs="Times New Roman"/>
          <w:noProof/>
          <w:sz w:val="24"/>
          <w:szCs w:val="24"/>
        </w:rPr>
        <w:t>25</w:t>
      </w:r>
    </w:p>
    <w:p w:rsidR="00E90481" w:rsidRPr="00E54418" w:rsidRDefault="006D070E"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48514D">
        <w:rPr>
          <w:rFonts w:ascii="Times New Roman" w:hAnsi="Times New Roman" w:cs="Times New Roman"/>
          <w:noProof/>
          <w:sz w:val="24"/>
          <w:szCs w:val="24"/>
        </w:rPr>
        <w:t>26</w:t>
      </w:r>
    </w:p>
    <w:p w:rsidR="00E90481" w:rsidRPr="00E54418" w:rsidRDefault="006D070E"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sidR="0048514D">
        <w:rPr>
          <w:rFonts w:ascii="Times New Roman" w:hAnsi="Times New Roman" w:cs="Times New Roman"/>
          <w:noProof/>
          <w:sz w:val="24"/>
          <w:szCs w:val="24"/>
        </w:rPr>
        <w:t>3</w:t>
      </w:r>
    </w:p>
    <w:p w:rsidR="00E90481" w:rsidRPr="00E54418" w:rsidRDefault="006D070E"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00E90481" w:rsidRPr="00E54418">
          <w:rPr>
            <w:rFonts w:ascii="Times New Roman" w:hAnsi="Times New Roman" w:cs="Times New Roman"/>
            <w:noProof/>
            <w:webHidden/>
            <w:sz w:val="24"/>
            <w:szCs w:val="24"/>
          </w:rPr>
          <w:fldChar w:fldCharType="end"/>
        </w:r>
      </w:hyperlink>
    </w:p>
    <w:p w:rsidR="00E90481" w:rsidRPr="00E54418" w:rsidRDefault="006D070E"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00E90481" w:rsidRPr="00E54418">
          <w:rPr>
            <w:rFonts w:ascii="Times New Roman" w:hAnsi="Times New Roman" w:cs="Times New Roman"/>
            <w:noProof/>
            <w:webHidden/>
            <w:sz w:val="24"/>
            <w:szCs w:val="24"/>
          </w:rPr>
          <w:fldChar w:fldCharType="end"/>
        </w:r>
      </w:hyperlink>
    </w:p>
    <w:p w:rsidR="00E90481" w:rsidRPr="00E54418" w:rsidRDefault="006D070E"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48514D">
        <w:rPr>
          <w:rFonts w:ascii="Times New Roman" w:hAnsi="Times New Roman" w:cs="Times New Roman"/>
          <w:noProof/>
          <w:sz w:val="24"/>
          <w:szCs w:val="24"/>
        </w:rPr>
        <w:t>38</w:t>
      </w:r>
    </w:p>
    <w:p w:rsidR="00E90481" w:rsidRPr="00E54418" w:rsidRDefault="00E90481" w:rsidP="009C73D5">
      <w:pPr>
        <w:spacing w:after="0"/>
        <w:ind w:right="-1"/>
        <w:rPr>
          <w:rFonts w:ascii="Times New Roman" w:hAnsi="Times New Roman" w:cs="Times New Roman"/>
          <w:sz w:val="24"/>
          <w:szCs w:val="24"/>
          <w:lang w:eastAsia="lt-LT"/>
        </w:rPr>
      </w:pPr>
    </w:p>
    <w:p w:rsidR="00E90481" w:rsidRPr="00E54418" w:rsidRDefault="00E90481" w:rsidP="00E90481">
      <w:pPr>
        <w:spacing w:after="0"/>
        <w:rPr>
          <w:rFonts w:ascii="Times New Roman" w:hAnsi="Times New Roman" w:cs="Times New Roman"/>
          <w:sz w:val="24"/>
          <w:szCs w:val="24"/>
          <w:lang w:eastAsia="lt-LT"/>
        </w:rPr>
      </w:pP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5E15AA">
        <w:rPr>
          <w:rFonts w:ascii="Times New Roman" w:hAnsi="Times New Roman" w:cs="Times New Roman"/>
          <w:color w:val="000000" w:themeColor="text1"/>
          <w:sz w:val="24"/>
          <w:szCs w:val="24"/>
          <w:lang w:val="lt-LT"/>
        </w:rPr>
        <w:t xml:space="preserve">šiuo pirkimu perkamų paslaugų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w:t>
      </w:r>
      <w:r w:rsidR="005E15AA">
        <w:rPr>
          <w:rFonts w:ascii="Times New Roman" w:hAnsi="Times New Roman" w:cs="Times New Roman"/>
          <w:sz w:val="24"/>
          <w:szCs w:val="24"/>
          <w:shd w:val="clear" w:color="auto" w:fill="FFFFFF"/>
          <w:lang w:val="lt-LT"/>
        </w:rPr>
        <w:t>įsigyti</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115099">
      <w:pPr>
        <w:pStyle w:val="Sraopastraipa"/>
        <w:numPr>
          <w:ilvl w:val="1"/>
          <w:numId w:val="9"/>
        </w:numPr>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w:t>
        </w:r>
        <w:r w:rsidR="00B12555">
          <w:rPr>
            <w:rStyle w:val="Hipersaitas"/>
            <w:rFonts w:ascii="Times New Roman" w:hAnsi="Times New Roman" w:cs="Times New Roman"/>
            <w:sz w:val="24"/>
            <w:szCs w:val="24"/>
            <w:lang w:val="lt-LT"/>
          </w:rPr>
          <w:t>rželio 28 d. įsakymu</w:t>
        </w:r>
        <w:r w:rsidRPr="005C08C6">
          <w:rPr>
            <w:rStyle w:val="Hipersaitas"/>
            <w:rFonts w:ascii="Times New Roman" w:hAnsi="Times New Roman" w:cs="Times New Roman"/>
            <w:sz w:val="24"/>
            <w:szCs w:val="24"/>
            <w:lang w:val="lt-LT"/>
          </w:rPr>
          <w:t xml:space="preserve"> Nr. D1-508 „Dėl Aplinkos apsaugos kriterijų taikymo</w:t>
        </w:r>
        <w:r w:rsidR="00397FEC">
          <w:rPr>
            <w:rStyle w:val="Hipersaitas"/>
            <w:rFonts w:ascii="Times New Roman" w:hAnsi="Times New Roman" w:cs="Times New Roman"/>
            <w:sz w:val="24"/>
            <w:szCs w:val="24"/>
            <w:lang w:val="lt-LT"/>
          </w:rPr>
          <w:t>, vykdant žaliuosius pirkimus,</w:t>
        </w:r>
        <w:r w:rsidRPr="005C08C6">
          <w:rPr>
            <w:rStyle w:val="Hipersaitas"/>
            <w:rFonts w:ascii="Times New Roman" w:hAnsi="Times New Roman" w:cs="Times New Roman"/>
            <w:sz w:val="24"/>
            <w:szCs w:val="24"/>
            <w:lang w:val="lt-LT"/>
          </w:rPr>
          <w:t xml:space="preserve"> tvarkos aprašo patvirtinimo“</w:t>
        </w:r>
        <w:r w:rsidR="00397FEC">
          <w:rPr>
            <w:rStyle w:val="Hipersaitas"/>
            <w:rFonts w:ascii="Times New Roman" w:hAnsi="Times New Roman" w:cs="Times New Roman"/>
            <w:sz w:val="24"/>
            <w:szCs w:val="24"/>
            <w:lang w:val="lt-LT"/>
          </w:rPr>
          <w:t xml:space="preserve"> (aktuali redakcija)</w:t>
        </w:r>
        <w:r w:rsidRPr="005C08C6">
          <w:rPr>
            <w:rStyle w:val="Hipersaitas"/>
            <w:rFonts w:ascii="Times New Roman" w:hAnsi="Times New Roman" w:cs="Times New Roman"/>
            <w:sz w:val="24"/>
            <w:szCs w:val="24"/>
            <w:lang w:val="lt-LT"/>
          </w:rPr>
          <w:t xml:space="preserve"> </w:t>
        </w:r>
      </w:hyperlink>
      <w:r w:rsidR="00B12555">
        <w:rPr>
          <w:rStyle w:val="Hipersaitas"/>
          <w:rFonts w:ascii="Times New Roman" w:hAnsi="Times New Roman" w:cs="Times New Roman"/>
          <w:sz w:val="24"/>
          <w:szCs w:val="24"/>
          <w:lang w:val="lt-LT"/>
        </w:rPr>
        <w:t xml:space="preserve">patvirtinto Aplinkos apsaugos kriterijų taikymo, vykdant žaliuosius pirkimus, tvarkos aprašo </w:t>
      </w:r>
      <w:r w:rsidR="004140B0" w:rsidRPr="004140B0">
        <w:rPr>
          <w:rFonts w:ascii="Times New Roman" w:hAnsi="Times New Roman" w:cs="Times New Roman"/>
          <w:sz w:val="24"/>
          <w:szCs w:val="24"/>
          <w:lang w:val="lt-LT"/>
        </w:rPr>
        <w:t>4.4.4</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B12555">
        <w:rPr>
          <w:rFonts w:ascii="Times New Roman" w:hAnsi="Times New Roman" w:cs="Times New Roman"/>
          <w:sz w:val="24"/>
          <w:szCs w:val="24"/>
          <w:lang w:val="lt-LT"/>
        </w:rPr>
        <w:t>.</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Pirkimo sąlygų 10 priede „Sutarties projektas“.</w:t>
      </w:r>
    </w:p>
    <w:p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0B0800">
        <w:rPr>
          <w:rFonts w:ascii="Times New Roman" w:hAnsi="Times New Roman" w:cs="Times New Roman"/>
          <w:b/>
          <w:sz w:val="24"/>
          <w:szCs w:val="24"/>
          <w:shd w:val="clear" w:color="auto" w:fill="FFFFFF"/>
        </w:rPr>
        <w:t>Kūlupėnų</w:t>
      </w:r>
      <w:r w:rsidR="00115099">
        <w:rPr>
          <w:rFonts w:ascii="Times New Roman" w:hAnsi="Times New Roman" w:cs="Times New Roman"/>
          <w:b/>
          <w:sz w:val="24"/>
          <w:szCs w:val="24"/>
          <w:shd w:val="clear" w:color="auto" w:fill="FFFFFF"/>
        </w:rPr>
        <w:t xml:space="preserve"> seniūnijos vietinės reikšmės kelių (gatvių) ir aikštelių sniego valymo paslaugas.</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rsidR="00A21B80" w:rsidRDefault="00870060" w:rsidP="00A21B80">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2.2</w:t>
      </w:r>
      <w:r w:rsidR="009F0769">
        <w:rPr>
          <w:rFonts w:ascii="Times New Roman" w:hAnsi="Times New Roman" w:cs="Times New Roman"/>
          <w:sz w:val="24"/>
          <w:szCs w:val="24"/>
        </w:rPr>
        <w:t>.</w:t>
      </w:r>
      <w:r w:rsidRPr="00870060">
        <w:rPr>
          <w:rFonts w:ascii="Times New Roman" w:hAnsi="Times New Roman" w:cs="Times New Roman"/>
          <w:sz w:val="24"/>
          <w:szCs w:val="24"/>
        </w:rPr>
        <w:t xml:space="preserve"> Pirkimo objektas </w:t>
      </w:r>
      <w:r w:rsidR="00115099" w:rsidRPr="00870060">
        <w:rPr>
          <w:rFonts w:ascii="Times New Roman" w:hAnsi="Times New Roman" w:cs="Times New Roman"/>
          <w:sz w:val="24"/>
          <w:szCs w:val="24"/>
        </w:rPr>
        <w:t xml:space="preserve">skaidomas </w:t>
      </w:r>
      <w:r w:rsidRPr="00870060">
        <w:rPr>
          <w:rFonts w:ascii="Times New Roman" w:hAnsi="Times New Roman" w:cs="Times New Roman"/>
          <w:sz w:val="24"/>
          <w:szCs w:val="24"/>
        </w:rPr>
        <w:t xml:space="preserve">į </w:t>
      </w:r>
      <w:r w:rsidR="000B0800">
        <w:rPr>
          <w:rFonts w:ascii="Times New Roman" w:hAnsi="Times New Roman" w:cs="Times New Roman"/>
          <w:sz w:val="24"/>
          <w:szCs w:val="24"/>
        </w:rPr>
        <w:t>2</w:t>
      </w:r>
      <w:r w:rsidR="00115099">
        <w:rPr>
          <w:rFonts w:ascii="Times New Roman" w:hAnsi="Times New Roman" w:cs="Times New Roman"/>
          <w:sz w:val="24"/>
          <w:szCs w:val="24"/>
        </w:rPr>
        <w:t xml:space="preserve"> </w:t>
      </w:r>
      <w:r w:rsidRPr="00870060">
        <w:rPr>
          <w:rFonts w:ascii="Times New Roman" w:hAnsi="Times New Roman" w:cs="Times New Roman"/>
          <w:sz w:val="24"/>
          <w:szCs w:val="24"/>
        </w:rPr>
        <w:t>dalis</w:t>
      </w:r>
      <w:r w:rsidRPr="00870060">
        <w:rPr>
          <w:rFonts w:ascii="Times New Roman" w:hAnsi="Times New Roman" w:cs="Times New Roman"/>
          <w:bCs/>
          <w:sz w:val="24"/>
          <w:szCs w:val="24"/>
        </w:rPr>
        <w:t>:</w:t>
      </w:r>
    </w:p>
    <w:p w:rsidR="00816AF1" w:rsidRPr="00957F73" w:rsidRDefault="00115099" w:rsidP="00A21B80">
      <w:pPr>
        <w:spacing w:after="0" w:line="276" w:lineRule="auto"/>
        <w:ind w:firstLine="567"/>
        <w:jc w:val="both"/>
        <w:rPr>
          <w:rFonts w:ascii="Times New Roman" w:hAnsi="Times New Roman" w:cs="Times New Roman"/>
          <w:bCs/>
          <w:sz w:val="24"/>
          <w:szCs w:val="24"/>
        </w:rPr>
      </w:pPr>
      <w:r w:rsidRPr="00957F73">
        <w:rPr>
          <w:rFonts w:ascii="Times New Roman" w:hAnsi="Times New Roman" w:cs="Times New Roman"/>
          <w:bCs/>
          <w:sz w:val="24"/>
          <w:szCs w:val="24"/>
        </w:rPr>
        <w:t xml:space="preserve">1 pirkimo dalis - </w:t>
      </w:r>
      <w:r w:rsidR="000B0800" w:rsidRPr="000B0800">
        <w:rPr>
          <w:rFonts w:ascii="Times New Roman" w:hAnsi="Times New Roman" w:cs="Times New Roman"/>
          <w:bCs/>
          <w:color w:val="000000"/>
          <w:sz w:val="24"/>
          <w:szCs w:val="24"/>
          <w:lang w:eastAsia="lt-LT" w:bidi="lt-LT"/>
        </w:rPr>
        <w:t>Kūlupėnų gyvenvietė, Asteikių, Aukštkalvių, Šatilgalio, Sauserių, Prystovų</w:t>
      </w:r>
      <w:r w:rsidR="00A21B80" w:rsidRPr="00957F73">
        <w:rPr>
          <w:rFonts w:ascii="Times New Roman" w:hAnsi="Times New Roman" w:cs="Times New Roman"/>
          <w:sz w:val="24"/>
          <w:szCs w:val="24"/>
          <w:lang w:eastAsia="lt-LT" w:bidi="lt-LT"/>
        </w:rPr>
        <w:t xml:space="preserve"> </w:t>
      </w:r>
      <w:r w:rsidR="000A3CEC" w:rsidRPr="00957F73">
        <w:rPr>
          <w:rFonts w:ascii="Times New Roman" w:hAnsi="Times New Roman" w:cs="Times New Roman"/>
          <w:sz w:val="24"/>
          <w:szCs w:val="24"/>
          <w:shd w:val="clear" w:color="auto" w:fill="FFFFFF"/>
        </w:rPr>
        <w:t xml:space="preserve">kaimų </w:t>
      </w:r>
      <w:r w:rsidR="000A3CEC" w:rsidRPr="00957F73">
        <w:rPr>
          <w:rFonts w:ascii="Times New Roman" w:hAnsi="Times New Roman" w:cs="Times New Roman"/>
          <w:sz w:val="24"/>
          <w:szCs w:val="24"/>
          <w:lang w:eastAsia="lt-LT"/>
        </w:rPr>
        <w:t>kelių (gatvių) ir aikštelių sniego valymo paslaugos</w:t>
      </w:r>
      <w:r w:rsidR="00816AF1" w:rsidRPr="00957F73">
        <w:rPr>
          <w:rFonts w:ascii="Times New Roman" w:hAnsi="Times New Roman" w:cs="Times New Roman"/>
          <w:sz w:val="24"/>
          <w:szCs w:val="24"/>
          <w:shd w:val="clear" w:color="auto" w:fill="FFFFFF"/>
        </w:rPr>
        <w:t xml:space="preserve">; </w:t>
      </w:r>
    </w:p>
    <w:p w:rsidR="00957F73" w:rsidRPr="00957F73" w:rsidRDefault="00816AF1" w:rsidP="000B0800">
      <w:pPr>
        <w:spacing w:after="0" w:line="276" w:lineRule="auto"/>
        <w:ind w:firstLine="567"/>
        <w:jc w:val="both"/>
        <w:rPr>
          <w:rFonts w:ascii="Times New Roman" w:hAnsi="Times New Roman" w:cs="Times New Roman"/>
          <w:sz w:val="24"/>
          <w:szCs w:val="24"/>
          <w:shd w:val="clear" w:color="auto" w:fill="FFFFFF"/>
        </w:rPr>
      </w:pPr>
      <w:r w:rsidRPr="00957F73">
        <w:rPr>
          <w:rFonts w:ascii="Times New Roman" w:hAnsi="Times New Roman" w:cs="Times New Roman"/>
          <w:sz w:val="24"/>
          <w:szCs w:val="24"/>
          <w:shd w:val="clear" w:color="auto" w:fill="FFFFFF"/>
        </w:rPr>
        <w:t xml:space="preserve">2 pirkimo dalis - </w:t>
      </w:r>
      <w:r w:rsidR="000B0800" w:rsidRPr="000B0800">
        <w:rPr>
          <w:rFonts w:ascii="Times New Roman" w:hAnsi="Times New Roman" w:cs="Times New Roman"/>
          <w:bCs/>
          <w:color w:val="000000"/>
          <w:sz w:val="24"/>
          <w:szCs w:val="24"/>
          <w:lang w:eastAsia="lt-LT" w:bidi="lt-LT"/>
        </w:rPr>
        <w:t>Kūlupėnų (išskyrus gyvenvietę), Nasrėnų, Tintelių, Šalyno, Kūlsodžio, Stropelių, Grabšyčių, Didžiųjų Žalimų</w:t>
      </w:r>
      <w:r w:rsidR="000B0800" w:rsidRPr="00957F73">
        <w:rPr>
          <w:rFonts w:ascii="Times New Roman" w:hAnsi="Times New Roman" w:cs="Times New Roman"/>
          <w:sz w:val="24"/>
          <w:szCs w:val="24"/>
          <w:shd w:val="clear" w:color="auto" w:fill="FFFFFF"/>
        </w:rPr>
        <w:t xml:space="preserve"> </w:t>
      </w:r>
      <w:r w:rsidR="000A3CEC" w:rsidRPr="00957F73">
        <w:rPr>
          <w:rFonts w:ascii="Times New Roman" w:hAnsi="Times New Roman" w:cs="Times New Roman"/>
          <w:sz w:val="24"/>
          <w:szCs w:val="24"/>
          <w:shd w:val="clear" w:color="auto" w:fill="FFFFFF"/>
        </w:rPr>
        <w:t xml:space="preserve">kaimų </w:t>
      </w:r>
      <w:r w:rsidR="000A3CEC" w:rsidRPr="00957F73">
        <w:rPr>
          <w:rFonts w:ascii="Times New Roman" w:hAnsi="Times New Roman" w:cs="Times New Roman"/>
          <w:sz w:val="24"/>
          <w:szCs w:val="24"/>
          <w:lang w:eastAsia="lt-LT"/>
        </w:rPr>
        <w:t>kelių (gatvių) ir aikštelių sniego valymo paslaugos</w:t>
      </w:r>
      <w:r w:rsidR="00957F73" w:rsidRPr="00957F73">
        <w:rPr>
          <w:rFonts w:ascii="Times New Roman" w:hAnsi="Times New Roman" w:cs="Times New Roman"/>
          <w:sz w:val="24"/>
          <w:szCs w:val="24"/>
          <w:shd w:val="clear" w:color="auto" w:fill="FFFFFF"/>
        </w:rPr>
        <w:t xml:space="preserve">. </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397FEC"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00737096" w:rsidRPr="00BF53D5">
        <w:rPr>
          <w:rFonts w:ascii="Times New Roman" w:hAnsi="Times New Roman" w:cs="Times New Roman"/>
          <w:sz w:val="24"/>
          <w:szCs w:val="24"/>
          <w:lang w:val="lt-LT"/>
        </w:rPr>
        <w:lastRenderedPageBreak/>
        <w:t xml:space="preserve">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lastRenderedPageBreak/>
        <w:t>pasiūlymo galiojimą užtikrinantis dokumentas (jeigu reikalaujama);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214B7D" w:rsidRDefault="006D7A7C" w:rsidP="00214B7D">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w:t>
      </w:r>
      <w:r w:rsidRPr="00214B7D">
        <w:rPr>
          <w:rFonts w:ascii="Times New Roman" w:eastAsia="Arial" w:hAnsi="Times New Roman" w:cs="Times New Roman"/>
          <w:sz w:val="24"/>
          <w:szCs w:val="24"/>
        </w:rPr>
        <w:t xml:space="preserve">Bendra pasiūlymo kaina su PVM </w:t>
      </w:r>
      <w:r w:rsidR="001916AD" w:rsidRPr="00214B7D">
        <w:rPr>
          <w:rFonts w:ascii="Times New Roman" w:hAnsi="Times New Roman" w:cs="Times New Roman"/>
          <w:color w:val="00241A"/>
          <w:sz w:val="24"/>
          <w:szCs w:val="24"/>
          <w:shd w:val="clear" w:color="auto" w:fill="FFFFFF"/>
        </w:rPr>
        <w:t>ir įkaini</w:t>
      </w:r>
      <w:r w:rsidR="00214B7D" w:rsidRPr="00214B7D">
        <w:rPr>
          <w:rFonts w:ascii="Times New Roman" w:hAnsi="Times New Roman" w:cs="Times New Roman"/>
          <w:color w:val="00241A"/>
          <w:sz w:val="24"/>
          <w:szCs w:val="24"/>
          <w:shd w:val="clear" w:color="auto" w:fill="FFFFFF"/>
        </w:rPr>
        <w:t>s su PVM</w:t>
      </w:r>
      <w:r w:rsidRPr="00214B7D">
        <w:rPr>
          <w:rFonts w:ascii="Times New Roman" w:eastAsia="Arial" w:hAnsi="Times New Roman" w:cs="Times New Roman"/>
          <w:sz w:val="24"/>
          <w:szCs w:val="24"/>
        </w:rPr>
        <w:t xml:space="preserve"> turi būti nurodoma dviejų skaičių po kablelio tikslumu. </w:t>
      </w:r>
      <w:r w:rsidR="00214B7D">
        <w:rPr>
          <w:rFonts w:ascii="Times New Roman" w:eastAsia="Arial" w:hAnsi="Times New Roman" w:cs="Times New Roman"/>
          <w:sz w:val="24"/>
          <w:szCs w:val="24"/>
        </w:rPr>
        <w:t>Kitos</w:t>
      </w:r>
      <w:r w:rsidR="00214B7D" w:rsidRPr="00BF53D5">
        <w:rPr>
          <w:rFonts w:ascii="Times New Roman" w:eastAsia="Arial" w:hAnsi="Times New Roman" w:cs="Times New Roman"/>
          <w:sz w:val="24"/>
          <w:szCs w:val="24"/>
        </w:rPr>
        <w:t xml:space="preserve"> kainą</w:t>
      </w:r>
      <w:r w:rsidR="00214B7D">
        <w:rPr>
          <w:rFonts w:ascii="Times New Roman" w:eastAsia="Arial" w:hAnsi="Times New Roman" w:cs="Times New Roman"/>
          <w:sz w:val="24"/>
          <w:szCs w:val="24"/>
        </w:rPr>
        <w:t>/įkainį</w:t>
      </w:r>
      <w:r w:rsidR="00214B7D" w:rsidRPr="00BF53D5">
        <w:rPr>
          <w:rFonts w:ascii="Times New Roman" w:eastAsia="Arial" w:hAnsi="Times New Roman" w:cs="Times New Roman"/>
          <w:sz w:val="24"/>
          <w:szCs w:val="24"/>
        </w:rPr>
        <w:t xml:space="preserve"> sudarančios sudedamosios dalys gali būti išreikštos neribojant skaičių po kablelio kiekio.</w:t>
      </w:r>
    </w:p>
    <w:p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1" w:name="_Ref39430768"/>
      <w:bookmarkStart w:id="12" w:name="_Ref39430779"/>
      <w:bookmarkStart w:id="13" w:name="_Toc126333934"/>
    </w:p>
    <w:bookmarkEnd w:id="11"/>
    <w:bookmarkEnd w:id="12"/>
    <w:bookmarkEnd w:id="13"/>
    <w:p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rsidR="000A3CEC" w:rsidRPr="000A3CEC" w:rsidRDefault="00805CED" w:rsidP="000A3CEC">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rsidR="000A3CEC" w:rsidRPr="005E2402" w:rsidRDefault="000A3CEC" w:rsidP="000A3CEC">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0A3CEC" w:rsidRPr="009E5D40" w:rsidRDefault="006D7A7C" w:rsidP="000A3CEC">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sidR="000A3CEC">
        <w:rPr>
          <w:rFonts w:ascii="Times New Roman" w:hAnsi="Times New Roman" w:cs="Times New Roman"/>
          <w:sz w:val="24"/>
          <w:szCs w:val="24"/>
        </w:rPr>
        <w:t>Centrinė p</w:t>
      </w:r>
      <w:r w:rsidR="000A3CEC" w:rsidRPr="00BF53D5">
        <w:rPr>
          <w:rFonts w:ascii="Times New Roman" w:eastAsia="Calibri" w:hAnsi="Times New Roman" w:cs="Times New Roman"/>
          <w:sz w:val="24"/>
          <w:szCs w:val="24"/>
        </w:rPr>
        <w:t xml:space="preserve">erkančioji organizacija ekonomiškai naudingiausią pasiūlymą išrenka pagal </w:t>
      </w:r>
      <w:r w:rsidR="000A3CEC"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0A3CEC">
        <w:rPr>
          <w:rFonts w:ascii="Times New Roman" w:eastAsia="Calibri" w:hAnsi="Times New Roman" w:cs="Times New Roman"/>
          <w:sz w:val="24"/>
          <w:szCs w:val="24"/>
        </w:rPr>
        <w:t>6 ir 7 prieduose.</w:t>
      </w:r>
    </w:p>
    <w:p w:rsidR="000A3CEC" w:rsidRDefault="000A3CEC" w:rsidP="00397FEC">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sidR="00397FEC" w:rsidRPr="00BF53D5">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397FEC" w:rsidRPr="00BF53D5">
        <w:rPr>
          <w:rFonts w:ascii="Times New Roman" w:hAnsi="Times New Roman" w:cs="Times New Roman"/>
          <w:i/>
          <w:iCs/>
          <w:sz w:val="24"/>
          <w:szCs w:val="24"/>
        </w:rPr>
        <w:t xml:space="preserve">, </w:t>
      </w:r>
      <w:r w:rsidR="00397FEC" w:rsidRPr="00BF53D5">
        <w:rPr>
          <w:rFonts w:ascii="Times New Roman" w:hAnsi="Times New Roman" w:cs="Times New Roman"/>
          <w:sz w:val="24"/>
          <w:szCs w:val="24"/>
        </w:rPr>
        <w:t xml:space="preserve">vadovaujantis specialiųjų pirkimo sąlygų </w:t>
      </w:r>
      <w:r w:rsidR="00397FEC" w:rsidRPr="00BF53D5">
        <w:rPr>
          <w:rFonts w:ascii="Times New Roman" w:hAnsi="Times New Roman" w:cs="Times New Roman"/>
          <w:sz w:val="24"/>
          <w:szCs w:val="24"/>
          <w:shd w:val="clear" w:color="auto" w:fill="FFFFFF"/>
        </w:rPr>
        <w:t xml:space="preserve">7 </w:t>
      </w:r>
      <w:r w:rsidR="00397FEC" w:rsidRPr="00BF53D5">
        <w:rPr>
          <w:rFonts w:ascii="Times New Roman" w:hAnsi="Times New Roman" w:cs="Times New Roman"/>
          <w:sz w:val="24"/>
          <w:szCs w:val="24"/>
        </w:rPr>
        <w:t xml:space="preserve">priede nustatytomis taisyklėmis. </w:t>
      </w:r>
    </w:p>
    <w:p w:rsidR="006D7A7C" w:rsidRPr="00BF53D5" w:rsidRDefault="006D7A7C" w:rsidP="005E2402">
      <w:pPr>
        <w:spacing w:after="0" w:line="276" w:lineRule="auto"/>
        <w:ind w:firstLine="567"/>
        <w:jc w:val="both"/>
        <w:rPr>
          <w:rFonts w:ascii="Times New Roman" w:hAnsi="Times New Roman" w:cs="Times New Roman"/>
          <w:sz w:val="24"/>
          <w:szCs w:val="24"/>
        </w:rPr>
      </w:pP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lastRenderedPageBreak/>
        <w:t xml:space="preserve">10. </w:t>
      </w:r>
      <w:r w:rsidRPr="00BF53D5">
        <w:rPr>
          <w:rFonts w:ascii="Times New Roman" w:hAnsi="Times New Roman" w:cs="Times New Roman"/>
          <w:b/>
          <w:color w:val="auto"/>
          <w:sz w:val="32"/>
          <w:szCs w:val="32"/>
        </w:rPr>
        <w:t>Sutarties sudarymas</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0A3CEC"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116853" w:rsidRPr="005D1DA1" w:rsidRDefault="00116853" w:rsidP="005D1DA1">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116853">
        <w:rPr>
          <w:rFonts w:ascii="Times New Roman" w:hAnsi="Times New Roman" w:cs="Times New Roman"/>
          <w:kern w:val="2"/>
          <w:sz w:val="24"/>
          <w:szCs w:val="24"/>
          <w:lang w:val="lt-LT"/>
        </w:rPr>
        <w:t xml:space="preserve">Sutartis </w:t>
      </w:r>
      <w:r>
        <w:rPr>
          <w:rFonts w:ascii="Times New Roman" w:hAnsi="Times New Roman" w:cs="Times New Roman"/>
          <w:kern w:val="2"/>
          <w:sz w:val="24"/>
          <w:szCs w:val="24"/>
          <w:lang w:val="lt-LT"/>
        </w:rPr>
        <w:t xml:space="preserve">bus </w:t>
      </w:r>
      <w:r w:rsidRPr="00116853">
        <w:rPr>
          <w:rFonts w:ascii="Times New Roman" w:hAnsi="Times New Roman" w:cs="Times New Roman"/>
          <w:kern w:val="2"/>
          <w:sz w:val="24"/>
          <w:szCs w:val="24"/>
          <w:lang w:val="lt-LT"/>
        </w:rPr>
        <w:t xml:space="preserve">laikoma sudaryta, kai (pirma) ją pasirašo abi Šalys, ir (antra) </w:t>
      </w:r>
      <w:r>
        <w:rPr>
          <w:rFonts w:ascii="Times New Roman" w:hAnsi="Times New Roman" w:cs="Times New Roman"/>
          <w:kern w:val="2"/>
          <w:sz w:val="24"/>
          <w:szCs w:val="24"/>
          <w:lang w:val="lt-LT"/>
        </w:rPr>
        <w:t>ir įsigalios</w:t>
      </w:r>
      <w:r w:rsidRPr="00116853">
        <w:rPr>
          <w:rFonts w:ascii="Times New Roman" w:hAnsi="Times New Roman" w:cs="Times New Roman"/>
          <w:kern w:val="2"/>
          <w:sz w:val="24"/>
          <w:szCs w:val="24"/>
          <w:lang w:val="lt-LT"/>
        </w:rPr>
        <w:t xml:space="preserve"> nuo</w:t>
      </w:r>
      <w:r w:rsidR="005D1DA1">
        <w:rPr>
          <w:rFonts w:ascii="Times New Roman" w:hAnsi="Times New Roman" w:cs="Times New Roman"/>
          <w:kern w:val="2"/>
          <w:sz w:val="24"/>
          <w:szCs w:val="24"/>
          <w:lang w:val="lt-LT"/>
        </w:rPr>
        <w:t xml:space="preserve"> </w:t>
      </w:r>
      <w:r w:rsidR="00201DCF">
        <w:rPr>
          <w:rFonts w:ascii="Times New Roman" w:hAnsi="Times New Roman" w:cs="Times New Roman"/>
          <w:b/>
          <w:sz w:val="24"/>
          <w:szCs w:val="24"/>
          <w:shd w:val="clear" w:color="auto" w:fill="FFFFFF"/>
          <w:lang w:val="lt-LT"/>
        </w:rPr>
        <w:t>2025-11-12</w:t>
      </w:r>
      <w:r w:rsidR="005D1DA1">
        <w:rPr>
          <w:rFonts w:ascii="Times New Roman" w:hAnsi="Times New Roman" w:cs="Times New Roman"/>
          <w:b/>
          <w:sz w:val="24"/>
          <w:szCs w:val="24"/>
          <w:shd w:val="clear" w:color="auto" w:fill="FFFFFF"/>
          <w:lang w:val="lt-LT"/>
        </w:rPr>
        <w:t>.</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5E2402" w:rsidRDefault="005E2402" w:rsidP="00214B7D">
      <w:pPr>
        <w:spacing w:after="0"/>
        <w:rPr>
          <w:rFonts w:ascii="Times New Roman" w:hAnsi="Times New Roman" w:cs="Times New Roman"/>
          <w:sz w:val="24"/>
          <w:szCs w:val="24"/>
          <w:lang w:val="en-GB"/>
        </w:rPr>
      </w:pPr>
    </w:p>
    <w:p w:rsidR="00214B7D" w:rsidRPr="00214B7D" w:rsidRDefault="00214B7D" w:rsidP="00214B7D">
      <w:pPr>
        <w:spacing w:after="0"/>
        <w:rPr>
          <w:rFonts w:ascii="Times New Roman" w:hAnsi="Times New Roman" w:cs="Times New Roman"/>
          <w:sz w:val="24"/>
          <w:szCs w:val="24"/>
        </w:rPr>
      </w:pPr>
    </w:p>
    <w:p w:rsidR="00870060" w:rsidRDefault="00870060" w:rsidP="005E2402">
      <w:pPr>
        <w:spacing w:after="0"/>
        <w:rPr>
          <w:rFonts w:ascii="Times New Roman" w:hAnsi="Times New Roman" w:cs="Times New Roman"/>
          <w:sz w:val="24"/>
          <w:szCs w:val="24"/>
        </w:rPr>
      </w:pPr>
    </w:p>
    <w:p w:rsidR="000B0800" w:rsidRDefault="000B0800" w:rsidP="005E2402">
      <w:pPr>
        <w:spacing w:after="0"/>
        <w:rPr>
          <w:rFonts w:ascii="Times New Roman" w:hAnsi="Times New Roman" w:cs="Times New Roman"/>
          <w:sz w:val="24"/>
          <w:szCs w:val="24"/>
        </w:rPr>
      </w:pPr>
    </w:p>
    <w:p w:rsidR="000B0800" w:rsidRDefault="000B0800" w:rsidP="005E2402">
      <w:pPr>
        <w:spacing w:after="0"/>
        <w:rPr>
          <w:rFonts w:ascii="Times New Roman" w:hAnsi="Times New Roman" w:cs="Times New Roman"/>
          <w:sz w:val="24"/>
          <w:szCs w:val="24"/>
        </w:rPr>
      </w:pPr>
    </w:p>
    <w:p w:rsidR="000B0800" w:rsidRDefault="000B0800" w:rsidP="005E2402">
      <w:pPr>
        <w:spacing w:after="0"/>
        <w:rPr>
          <w:rFonts w:ascii="Times New Roman" w:hAnsi="Times New Roman" w:cs="Times New Roman"/>
          <w:sz w:val="24"/>
          <w:szCs w:val="24"/>
        </w:rPr>
      </w:pPr>
    </w:p>
    <w:p w:rsidR="000B0800" w:rsidRDefault="000B0800" w:rsidP="005E2402">
      <w:pPr>
        <w:spacing w:after="0"/>
        <w:rPr>
          <w:rFonts w:ascii="Times New Roman" w:hAnsi="Times New Roman" w:cs="Times New Roman"/>
          <w:sz w:val="24"/>
          <w:szCs w:val="24"/>
        </w:rPr>
      </w:pPr>
    </w:p>
    <w:p w:rsidR="000B0800" w:rsidRDefault="000B0800" w:rsidP="005E2402">
      <w:pPr>
        <w:spacing w:after="0"/>
        <w:rPr>
          <w:rFonts w:ascii="Times New Roman" w:hAnsi="Times New Roman" w:cs="Times New Roman"/>
          <w:sz w:val="24"/>
          <w:szCs w:val="24"/>
        </w:rPr>
      </w:pPr>
    </w:p>
    <w:p w:rsidR="000B0800" w:rsidRDefault="000B0800" w:rsidP="005E2402">
      <w:pPr>
        <w:spacing w:after="0"/>
        <w:rPr>
          <w:rFonts w:ascii="Times New Roman" w:hAnsi="Times New Roman" w:cs="Times New Roman"/>
          <w:sz w:val="24"/>
          <w:szCs w:val="24"/>
        </w:rPr>
      </w:pPr>
    </w:p>
    <w:p w:rsidR="000B0800" w:rsidRDefault="000B0800" w:rsidP="005E2402">
      <w:pPr>
        <w:spacing w:after="0"/>
        <w:rPr>
          <w:rFonts w:ascii="Times New Roman" w:hAnsi="Times New Roman" w:cs="Times New Roman"/>
          <w:sz w:val="24"/>
          <w:szCs w:val="24"/>
        </w:rPr>
      </w:pPr>
    </w:p>
    <w:p w:rsidR="000B0800" w:rsidRDefault="000B0800" w:rsidP="005E2402">
      <w:pPr>
        <w:spacing w:after="0"/>
        <w:rPr>
          <w:rFonts w:ascii="Times New Roman" w:hAnsi="Times New Roman" w:cs="Times New Roman"/>
          <w:sz w:val="24"/>
          <w:szCs w:val="24"/>
        </w:rPr>
      </w:pPr>
    </w:p>
    <w:p w:rsidR="000B0800" w:rsidRDefault="000B0800" w:rsidP="005E2402">
      <w:pPr>
        <w:spacing w:after="0"/>
        <w:rPr>
          <w:rFonts w:ascii="Times New Roman" w:hAnsi="Times New Roman" w:cs="Times New Roman"/>
          <w:sz w:val="24"/>
          <w:szCs w:val="24"/>
        </w:rPr>
      </w:pPr>
    </w:p>
    <w:p w:rsidR="000B0800" w:rsidRPr="005E2402" w:rsidRDefault="000B0800" w:rsidP="005E2402">
      <w:pPr>
        <w:spacing w:after="0"/>
        <w:rPr>
          <w:rFonts w:ascii="Times New Roman" w:hAnsi="Times New Roman" w:cs="Times New Roman"/>
          <w:sz w:val="24"/>
          <w:szCs w:val="24"/>
        </w:rPr>
      </w:pPr>
    </w:p>
    <w:p w:rsidR="00870060" w:rsidRPr="00875551" w:rsidRDefault="00870060" w:rsidP="00875551">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48514D" w:rsidRDefault="0048514D" w:rsidP="0048514D">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 xml:space="preserve">1. Jeigu apibūdinant pirkimo objektą techninėje specifikacijoje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48514D" w:rsidRDefault="0048514D" w:rsidP="0048514D">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paslaugų teikimu, sąmatų apskaičiavimu ir vykdymu bei prekių naudojimu), turi būti laikoma, kad kiekviena tokia nuoroda yra pateikta su žodžiais „arba lygiavertis“. </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48514D">
      <w:pPr>
        <w:rPr>
          <w:rFonts w:ascii="Times New Roman" w:hAnsi="Times New Roman" w:cs="Times New Roman"/>
          <w:sz w:val="24"/>
          <w:szCs w:val="24"/>
        </w:rPr>
      </w:pPr>
    </w:p>
    <w:p w:rsidR="0048514D" w:rsidRDefault="0048514D" w:rsidP="0048514D">
      <w:pPr>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4"/>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6D070E"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7D635D" w:rsidRPr="00B46A59" w:rsidRDefault="006D070E"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6D070E"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6D070E"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6D070E"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Pr="00BF2132" w:rsidRDefault="007D635D" w:rsidP="00BF2132">
      <w:pPr>
        <w:tabs>
          <w:tab w:val="left" w:pos="993"/>
        </w:tabs>
        <w:spacing w:after="0" w:line="240" w:lineRule="auto"/>
        <w:jc w:val="both"/>
        <w:rPr>
          <w:rFonts w:ascii="Times New Roman" w:hAnsi="Times New Roman" w:cs="Times New Roman"/>
          <w:b/>
          <w:smallCaps/>
        </w:rPr>
      </w:pPr>
    </w:p>
    <w:p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316D82">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404B07" w:rsidRDefault="004D62A8" w:rsidP="00316D82">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D62A8" w:rsidRPr="00404B07" w:rsidRDefault="004D62A8" w:rsidP="00316D82">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rsidTr="005B0820">
        <w:tc>
          <w:tcPr>
            <w:tcW w:w="704"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969"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956"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DC57C4" w:rsidRPr="003F30B9" w:rsidTr="005B0820">
        <w:tc>
          <w:tcPr>
            <w:tcW w:w="704" w:type="dxa"/>
          </w:tcPr>
          <w:p w:rsidR="00DC57C4" w:rsidRPr="004D62A8" w:rsidRDefault="00D40FC5" w:rsidP="00DC57C4">
            <w:pPr>
              <w:pStyle w:val="v1msolistparagraph"/>
              <w:spacing w:before="0" w:beforeAutospacing="0" w:after="0" w:afterAutospacing="0" w:line="276" w:lineRule="auto"/>
              <w:contextualSpacing/>
              <w:rPr>
                <w:rFonts w:eastAsiaTheme="minorHAnsi"/>
              </w:rPr>
            </w:pPr>
            <w:r>
              <w:rPr>
                <w:rFonts w:eastAsiaTheme="minorHAnsi"/>
              </w:rPr>
              <w:t>2.1</w:t>
            </w:r>
            <w:r w:rsidR="00191B30">
              <w:rPr>
                <w:rFonts w:eastAsiaTheme="minorHAnsi"/>
              </w:rPr>
              <w:t>.</w:t>
            </w:r>
          </w:p>
        </w:tc>
        <w:tc>
          <w:tcPr>
            <w:tcW w:w="3969" w:type="dxa"/>
          </w:tcPr>
          <w:p w:rsidR="00E949A1" w:rsidRPr="00E949A1" w:rsidRDefault="002A3630" w:rsidP="003F3BE9">
            <w:pPr>
              <w:pStyle w:val="Tekstas"/>
              <w:ind w:firstLine="0"/>
              <w:rPr>
                <w:b/>
                <w:shd w:val="clear" w:color="auto" w:fill="FFFFFF"/>
              </w:rPr>
            </w:pPr>
            <w:r>
              <w:rPr>
                <w:b/>
                <w:shd w:val="clear" w:color="auto" w:fill="FFFFFF"/>
              </w:rPr>
              <w:t>I</w:t>
            </w:r>
            <w:r w:rsidR="000B0800">
              <w:rPr>
                <w:b/>
                <w:shd w:val="clear" w:color="auto" w:fill="FFFFFF"/>
              </w:rPr>
              <w:t xml:space="preserve"> ir II</w:t>
            </w:r>
            <w:r w:rsidR="00E949A1" w:rsidRPr="00E949A1">
              <w:rPr>
                <w:b/>
                <w:shd w:val="clear" w:color="auto" w:fill="FFFFFF"/>
              </w:rPr>
              <w:t xml:space="preserve"> pirkimo dalims.</w:t>
            </w:r>
          </w:p>
          <w:p w:rsidR="00DC57C4" w:rsidRDefault="00DC57C4" w:rsidP="003F3BE9">
            <w:pPr>
              <w:pStyle w:val="Tekstas"/>
              <w:ind w:firstLine="0"/>
              <w:rPr>
                <w:color w:val="333333"/>
                <w:shd w:val="clear" w:color="auto" w:fill="FFFFFF"/>
              </w:rPr>
            </w:pPr>
            <w:r w:rsidRPr="00FE76E1">
              <w:rPr>
                <w:shd w:val="clear" w:color="auto" w:fill="FFFFFF"/>
              </w:rPr>
              <w:t>Pirkimo sutarčiai</w:t>
            </w:r>
            <w:r w:rsidR="003F3BE9">
              <w:rPr>
                <w:shd w:val="clear" w:color="auto" w:fill="FFFFFF"/>
              </w:rPr>
              <w:t xml:space="preserve"> vykdyti tiekėjas turi turėti </w:t>
            </w:r>
            <w:r w:rsidR="000A3CEC">
              <w:rPr>
                <w:lang w:eastAsia="lt-LT"/>
              </w:rPr>
              <w:t xml:space="preserve">pakankamai pirkimo sutarties vykdymui būtinų </w:t>
            </w:r>
            <w:r w:rsidR="000A3CEC">
              <w:t>transporto priemonių</w:t>
            </w:r>
            <w:r w:rsidR="000A3CEC" w:rsidRPr="009324A4">
              <w:t>, kuri</w:t>
            </w:r>
            <w:r w:rsidR="000A3CEC">
              <w:t>os</w:t>
            </w:r>
            <w:r w:rsidR="000A3CEC" w:rsidRPr="009324A4">
              <w:t xml:space="preserve"> būtų sukomple</w:t>
            </w:r>
            <w:r w:rsidR="000A3CEC">
              <w:t>ktuotos</w:t>
            </w:r>
            <w:r w:rsidR="000A3CEC" w:rsidRPr="009324A4">
              <w:t xml:space="preserve"> su </w:t>
            </w:r>
            <w:r w:rsidR="000A3CEC">
              <w:rPr>
                <w:rFonts w:ascii="Helvetica" w:hAnsi="Helvetica" w:cs="Helvetica"/>
                <w:color w:val="333333"/>
                <w:sz w:val="18"/>
                <w:szCs w:val="18"/>
                <w:shd w:val="clear" w:color="auto" w:fill="FFFFFF"/>
              </w:rPr>
              <w:t> </w:t>
            </w:r>
            <w:r w:rsidR="000A3CEC" w:rsidRPr="00710C94">
              <w:rPr>
                <w:color w:val="333333"/>
                <w:shd w:val="clear" w:color="auto" w:fill="FFFFFF"/>
              </w:rPr>
              <w:t>sniego valymui pritaikyta įranga</w:t>
            </w:r>
            <w:r w:rsidR="00E949A1">
              <w:rPr>
                <w:color w:val="333333"/>
                <w:shd w:val="clear" w:color="auto" w:fill="FFFFFF"/>
                <w:vertAlign w:val="superscript"/>
              </w:rPr>
              <w:t>*</w:t>
            </w:r>
            <w:r w:rsidR="000A3CEC">
              <w:rPr>
                <w:color w:val="333333"/>
                <w:shd w:val="clear" w:color="auto" w:fill="FFFFFF"/>
              </w:rPr>
              <w:t>.</w:t>
            </w:r>
          </w:p>
          <w:p w:rsidR="00397FEC" w:rsidRDefault="00397FEC" w:rsidP="00397FEC">
            <w:pPr>
              <w:pStyle w:val="Tekstas"/>
              <w:ind w:firstLine="0"/>
              <w:rPr>
                <w:color w:val="000000"/>
                <w:shd w:val="clear" w:color="auto" w:fill="FFFFFF"/>
              </w:rPr>
            </w:pPr>
            <w:r>
              <w:rPr>
                <w:color w:val="000000"/>
                <w:shd w:val="clear" w:color="auto" w:fill="FFFFFF"/>
              </w:rPr>
              <w:t>(</w:t>
            </w:r>
            <w:r w:rsidRPr="00710C94">
              <w:rPr>
                <w:i/>
                <w:color w:val="000000"/>
                <w:shd w:val="clear" w:color="auto" w:fill="FFFFFF"/>
              </w:rPr>
              <w:t>Taikoma kiekvienai pirkimo daliai atskirai</w:t>
            </w:r>
            <w:r>
              <w:rPr>
                <w:color w:val="000000"/>
                <w:shd w:val="clear" w:color="auto" w:fill="FFFFFF"/>
              </w:rPr>
              <w:t>)*</w:t>
            </w:r>
          </w:p>
          <w:p w:rsidR="00397FEC" w:rsidRPr="003F3BE9" w:rsidRDefault="00397FEC" w:rsidP="00397FEC">
            <w:pPr>
              <w:pStyle w:val="Tekstas"/>
              <w:ind w:firstLine="0"/>
              <w:rPr>
                <w:shd w:val="clear" w:color="auto" w:fill="FFFFFF"/>
              </w:rPr>
            </w:pPr>
            <w:r>
              <w:rPr>
                <w:color w:val="000000"/>
                <w:shd w:val="clear" w:color="auto" w:fill="FFFFFF"/>
              </w:rPr>
              <w:t xml:space="preserve">Pastaba. </w:t>
            </w:r>
            <w:r w:rsidRPr="00710C94">
              <w:rPr>
                <w:i/>
                <w:color w:val="000000"/>
                <w:shd w:val="clear" w:color="auto" w:fill="FFFFFF"/>
              </w:rPr>
              <w:t>Jeigu tiekėjas teikia pasiūlymą kelioms pirkimo dalims, tai tos pačios transporto priemonės, kurią pasiūlė vienai pirkimo daliai negali siūlyti kitoms pirkimo dalims (pvz. jeigu tiekėjas teikia pasiūlymą I ir II pirkimo dalims, tai turi pasiūlyti</w:t>
            </w:r>
            <w:r>
              <w:rPr>
                <w:i/>
                <w:color w:val="000000"/>
                <w:shd w:val="clear" w:color="auto" w:fill="FFFFFF"/>
              </w:rPr>
              <w:t xml:space="preserve"> ne mažiau kaip</w:t>
            </w:r>
            <w:r w:rsidRPr="00710C94">
              <w:rPr>
                <w:i/>
                <w:color w:val="000000"/>
                <w:shd w:val="clear" w:color="auto" w:fill="FFFFFF"/>
              </w:rPr>
              <w:t xml:space="preserve"> 2 (dvi) skirtingas  transporto priemones ir t.t.)</w:t>
            </w:r>
          </w:p>
        </w:tc>
        <w:tc>
          <w:tcPr>
            <w:tcW w:w="4956" w:type="dxa"/>
          </w:tcPr>
          <w:p w:rsidR="00316D82" w:rsidRDefault="00316D82" w:rsidP="003F3BE9">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3F3BE9" w:rsidRPr="003F3BE9" w:rsidRDefault="003F3BE9" w:rsidP="00316D82">
            <w:pPr>
              <w:widowControl w:val="0"/>
              <w:tabs>
                <w:tab w:val="left" w:pos="611"/>
              </w:tabs>
              <w:autoSpaceDE w:val="0"/>
              <w:autoSpaceDN w:val="0"/>
              <w:adjustRightInd w:val="0"/>
              <w:jc w:val="both"/>
              <w:rPr>
                <w:rFonts w:ascii="Times New Roman" w:hAnsi="Times New Roman" w:cs="Times New Roman"/>
                <w:sz w:val="24"/>
                <w:szCs w:val="24"/>
                <w:lang w:eastAsia="lt-LT"/>
              </w:rPr>
            </w:pPr>
            <w:r w:rsidRPr="003F3BE9">
              <w:rPr>
                <w:rFonts w:ascii="Times New Roman" w:hAnsi="Times New Roman" w:cs="Times New Roman"/>
                <w:sz w:val="24"/>
                <w:szCs w:val="24"/>
                <w:lang w:eastAsia="lt-LT"/>
              </w:rPr>
              <w:t xml:space="preserve">Pateikiamas </w:t>
            </w:r>
            <w:r w:rsidR="00397FEC">
              <w:rPr>
                <w:rFonts w:ascii="Times New Roman" w:hAnsi="Times New Roman" w:cs="Times New Roman"/>
                <w:sz w:val="24"/>
                <w:szCs w:val="24"/>
                <w:lang w:eastAsia="lt-LT"/>
              </w:rPr>
              <w:t>paslaugoms</w:t>
            </w:r>
            <w:r w:rsidRPr="003F3BE9">
              <w:rPr>
                <w:rFonts w:ascii="Times New Roman" w:hAnsi="Times New Roman" w:cs="Times New Roman"/>
                <w:sz w:val="24"/>
                <w:szCs w:val="24"/>
                <w:lang w:eastAsia="lt-LT"/>
              </w:rPr>
              <w:t xml:space="preserve"> numatomos skirti techninių priemonių aprašymas (aprašomos transporto</w:t>
            </w:r>
            <w:r w:rsidRPr="003F3BE9">
              <w:rPr>
                <w:rFonts w:ascii="Times New Roman" w:hAnsi="Times New Roman" w:cs="Times New Roman"/>
                <w:color w:val="000000"/>
                <w:sz w:val="24"/>
                <w:szCs w:val="24"/>
                <w:lang w:eastAsia="lt-LT"/>
              </w:rPr>
              <w:t xml:space="preserve"> priemonės, jų kiekis, našumas ir kiti apibūdinantys techniniai kriterijai arba kompetentingos oficialios institucijos pažyma apie tai, kad tiekėjų techninės galimybės leis įvykdyti pirkimo sutartimi priimtus įsipareigojimus)</w:t>
            </w:r>
            <w:r w:rsidRPr="003F3BE9">
              <w:rPr>
                <w:rFonts w:ascii="Times New Roman" w:hAnsi="Times New Roman" w:cs="Times New Roman"/>
                <w:sz w:val="24"/>
                <w:szCs w:val="24"/>
                <w:lang w:eastAsia="lt-LT"/>
              </w:rPr>
              <w:t xml:space="preserve"> ir sąrašas, patvirtintas vadovo arba jo įgalioto asmens parašu ir įmonės (jei tiekėjas yra įmonė) antspaudu. Pateikiami aprašymą pagrindžiantys bei transporto priemonių prieinamumą pagrindžiantys dokumentai </w:t>
            </w:r>
            <w:r w:rsidRPr="003F3BE9">
              <w:rPr>
                <w:rFonts w:ascii="Times New Roman" w:hAnsi="Times New Roman" w:cs="Times New Roman"/>
                <w:color w:val="000000"/>
                <w:sz w:val="24"/>
                <w:szCs w:val="24"/>
                <w:lang w:eastAsia="lt-LT"/>
              </w:rPr>
              <w:t xml:space="preserve">(nuomos sutarčių, preliminarių sutarčių ar kitokių nuomos, panaudos, įsigijimo galimybes patvirtinančių dokumentų kopijos) </w:t>
            </w:r>
          </w:p>
          <w:p w:rsidR="003F3BE9" w:rsidRPr="003F3BE9" w:rsidRDefault="003F3BE9" w:rsidP="003F3BE9">
            <w:pPr>
              <w:pStyle w:val="Tekstas"/>
              <w:ind w:firstLine="0"/>
              <w:rPr>
                <w:b/>
                <w:i/>
                <w:lang w:eastAsia="lt-LT"/>
              </w:rPr>
            </w:pPr>
            <w:r w:rsidRPr="003F3BE9">
              <w:rPr>
                <w:b/>
                <w:i/>
                <w:lang w:eastAsia="lt-LT"/>
              </w:rPr>
              <w:t>Pateikiamas (-i) skenuotas (-i) dokumentas (-ai) elektroninėmis priemonėmis.</w:t>
            </w:r>
          </w:p>
          <w:p w:rsidR="00DC57C4" w:rsidRPr="004D62A8" w:rsidRDefault="00DC57C4" w:rsidP="00DC57C4">
            <w:pPr>
              <w:ind w:right="29"/>
              <w:jc w:val="both"/>
            </w:pPr>
          </w:p>
        </w:tc>
      </w:tr>
      <w:tr w:rsidR="00DC57C4" w:rsidRPr="003F30B9" w:rsidTr="00313491">
        <w:tc>
          <w:tcPr>
            <w:tcW w:w="9629" w:type="dxa"/>
            <w:gridSpan w:val="3"/>
          </w:tcPr>
          <w:p w:rsidR="00DC57C4" w:rsidRPr="00316D82" w:rsidRDefault="00316D82" w:rsidP="00DC57C4">
            <w:pPr>
              <w:jc w:val="both"/>
              <w:rPr>
                <w:rFonts w:ascii="Times New Roman" w:hAnsi="Times New Roman" w:cs="Times New Roman"/>
                <w:sz w:val="28"/>
                <w:szCs w:val="28"/>
                <w:highlight w:val="yellow"/>
                <w:shd w:val="clear" w:color="auto" w:fill="FFFFFF"/>
              </w:rPr>
            </w:pPr>
            <w:r w:rsidRPr="00316D82">
              <w:rPr>
                <w:rFonts w:ascii="Times New Roman" w:hAnsi="Times New Roman" w:cs="Times New Roman"/>
                <w:bCs/>
                <w:color w:val="000000"/>
                <w:sz w:val="24"/>
                <w:szCs w:val="24"/>
                <w:lang w:eastAsia="lt-LT"/>
              </w:rPr>
              <w:t>Tiekėjo (ūkio subjektų grupės narių), ūkio subjektų, kurių pajėgumais tiekėjas remiasi, subtiekėjų pajėgumai sumuojami.</w:t>
            </w:r>
          </w:p>
        </w:tc>
      </w:tr>
    </w:tbl>
    <w:p w:rsidR="006D0378" w:rsidRDefault="006D0378" w:rsidP="00316D82">
      <w:pPr>
        <w:spacing w:after="0" w:line="20" w:lineRule="atLeast"/>
        <w:jc w:val="both"/>
        <w:rPr>
          <w:rStyle w:val="Emfaz"/>
          <w:rFonts w:ascii="Times New Roman" w:hAnsi="Times New Roman" w:cs="Times New Roman"/>
          <w:color w:val="000000"/>
          <w:sz w:val="24"/>
          <w:szCs w:val="24"/>
        </w:rPr>
      </w:pPr>
    </w:p>
    <w:p w:rsidR="00BD6A9F" w:rsidRPr="00316D82" w:rsidRDefault="00BD6A9F" w:rsidP="006D0378">
      <w:pPr>
        <w:spacing w:after="0" w:line="20" w:lineRule="atLeast"/>
        <w:ind w:firstLine="567"/>
        <w:jc w:val="both"/>
        <w:rPr>
          <w:rFonts w:ascii="Times New Roman" w:eastAsia="Times New Roman" w:hAnsi="Times New Roman" w:cs="Times New Roman"/>
          <w:color w:val="000000"/>
          <w:lang w:eastAsia="en-GB"/>
        </w:rPr>
      </w:pPr>
      <w:r w:rsidRPr="00316D82">
        <w:rPr>
          <w:rStyle w:val="Emfaz"/>
          <w:rFonts w:ascii="Times New Roman" w:hAnsi="Times New Roman" w:cs="Times New Roman"/>
          <w:color w:val="000000"/>
        </w:rPr>
        <w:t>PASTABOS:</w:t>
      </w:r>
    </w:p>
    <w:p w:rsidR="00487BFD" w:rsidRPr="00316D82" w:rsidRDefault="009D7B0A" w:rsidP="00487BFD">
      <w:pPr>
        <w:shd w:val="clear" w:color="auto" w:fill="FFFFFF"/>
        <w:spacing w:after="0" w:line="240" w:lineRule="auto"/>
        <w:ind w:firstLine="567"/>
        <w:jc w:val="both"/>
        <w:rPr>
          <w:rFonts w:ascii="Times New Roman" w:eastAsiaTheme="minorEastAsia" w:hAnsi="Times New Roman" w:cs="Times New Roman"/>
          <w:color w:val="000000"/>
          <w:lang w:eastAsia="lt-LT"/>
        </w:rPr>
      </w:pPr>
      <w:r w:rsidRPr="00316D82">
        <w:rPr>
          <w:rStyle w:val="Emfaz"/>
          <w:rFonts w:ascii="Times New Roman" w:hAnsi="Times New Roman" w:cs="Times New Roman"/>
          <w:color w:val="000000"/>
        </w:rPr>
        <w:t xml:space="preserve">1. </w:t>
      </w:r>
      <w:r w:rsidR="00BD6A9F" w:rsidRPr="00316D82">
        <w:rPr>
          <w:rStyle w:val="Emfaz"/>
          <w:rFonts w:ascii="Times New Roman" w:hAnsi="Times New Roman" w:cs="Times New Roman"/>
          <w:color w:val="000000"/>
        </w:rPr>
        <w:t xml:space="preserve">Perkančioji organizacija pasilieka teisę prašyti tiekėjo pateikti pažymų ar kitų su </w:t>
      </w:r>
      <w:r w:rsidR="00487BFD" w:rsidRPr="00316D82">
        <w:rPr>
          <w:rStyle w:val="Emfaz"/>
          <w:rFonts w:ascii="Times New Roman" w:hAnsi="Times New Roman" w:cs="Times New Roman"/>
          <w:color w:val="000000"/>
        </w:rPr>
        <w:t xml:space="preserve">  </w:t>
      </w:r>
      <w:r w:rsidR="00BD6A9F" w:rsidRPr="00316D82">
        <w:rPr>
          <w:rStyle w:val="Emfaz"/>
          <w:rFonts w:ascii="Times New Roman" w:hAnsi="Times New Roman" w:cs="Times New Roman"/>
          <w:color w:val="000000"/>
        </w:rPr>
        <w:t>pasiūlymu teikiamų dokumentų originalus.</w:t>
      </w:r>
    </w:p>
    <w:p w:rsidR="00F81DCD" w:rsidRPr="00316D82" w:rsidRDefault="00487BFD" w:rsidP="00316D82">
      <w:pPr>
        <w:shd w:val="clear" w:color="auto" w:fill="FFFFFF"/>
        <w:spacing w:after="0" w:line="240" w:lineRule="auto"/>
        <w:ind w:firstLine="567"/>
        <w:jc w:val="both"/>
        <w:rPr>
          <w:rStyle w:val="Emfaz"/>
          <w:rFonts w:ascii="Times New Roman" w:eastAsiaTheme="minorEastAsia" w:hAnsi="Times New Roman" w:cs="Times New Roman"/>
          <w:i w:val="0"/>
          <w:iCs w:val="0"/>
          <w:color w:val="000000"/>
          <w:lang w:eastAsia="lt-LT"/>
        </w:rPr>
      </w:pPr>
      <w:r w:rsidRPr="00316D82">
        <w:rPr>
          <w:rFonts w:ascii="Times New Roman" w:eastAsiaTheme="minorEastAsia" w:hAnsi="Times New Roman" w:cs="Times New Roman"/>
          <w:i/>
          <w:color w:val="000000"/>
          <w:lang w:eastAsia="lt-LT"/>
        </w:rPr>
        <w:t>2.</w:t>
      </w:r>
      <w:r w:rsidRPr="00316D82">
        <w:rPr>
          <w:rFonts w:ascii="Times New Roman" w:eastAsiaTheme="minorEastAsia" w:hAnsi="Times New Roman" w:cs="Times New Roman"/>
          <w:color w:val="000000"/>
          <w:lang w:eastAsia="lt-LT"/>
        </w:rPr>
        <w:t xml:space="preserve"> </w:t>
      </w:r>
      <w:r w:rsidR="00BD6A9F" w:rsidRPr="00316D82">
        <w:rPr>
          <w:rStyle w:val="Emfaz"/>
          <w:rFonts w:ascii="Times New Roman" w:hAnsi="Times New Roman" w:cs="Times New Roman"/>
          <w:color w:val="000000"/>
        </w:rPr>
        <w:t>Perkančioji organizacija nereikalauja pateikti dokumento (-ų), jeigu su šiuo (-iais) dokumentu (-ais) ar informacija gali susipažinti tiesiogiai ir neatlygintinai prisijungus prie nacionalinės duomenų bazės.</w:t>
      </w:r>
      <w:r w:rsidR="006D0378" w:rsidRPr="00316D82">
        <w:rPr>
          <w:rStyle w:val="Emfaz"/>
          <w:rFonts w:ascii="Times New Roman" w:hAnsi="Times New Roman" w:cs="Times New Roman"/>
          <w:color w:val="000000"/>
        </w:rPr>
        <w:t xml:space="preserve"> Tokių dokumentų perkančioji organizacija gali prašyti e</w:t>
      </w:r>
      <w:r w:rsidR="00BD6A9F" w:rsidRPr="00316D82">
        <w:rPr>
          <w:rStyle w:val="Emfaz"/>
          <w:rFonts w:ascii="Times New Roman" w:hAnsi="Times New Roman" w:cs="Times New Roman"/>
          <w:color w:val="000000"/>
        </w:rPr>
        <w:t>sant aplinkybėms, dėl kurių Perkančioji organizacija negali pati pasitikrinti ir išsaugoti registre nurodytų duomenų )pvz., registras neveikia, registre nėra duomenų apie tiekėją dėl atitiktį patvirtinančių dokumentų pateikimo.</w:t>
      </w:r>
    </w:p>
    <w:p w:rsidR="00316D82" w:rsidRPr="00DE3E8A" w:rsidRDefault="00316D82" w:rsidP="00316D82">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lastRenderedPageBreak/>
        <w:t>Tiekėjams keliami reikalavimai dėl kokybės vadybos sistemos ir (ar) aplinkos apsaugos vadybos sistemos standartų reikalavimai</w:t>
      </w:r>
    </w:p>
    <w:p w:rsidR="00316D82" w:rsidRDefault="00316D82" w:rsidP="00316D82">
      <w:pPr>
        <w:tabs>
          <w:tab w:val="left" w:pos="720"/>
        </w:tabs>
        <w:spacing w:after="0" w:line="240" w:lineRule="auto"/>
        <w:ind w:firstLine="567"/>
        <w:jc w:val="both"/>
        <w:rPr>
          <w:rFonts w:eastAsia="Calibri" w:cstheme="minorHAnsi"/>
          <w:i/>
          <w:iCs/>
          <w:color w:val="7030A0"/>
        </w:rPr>
      </w:pPr>
    </w:p>
    <w:p w:rsidR="006C4FC7" w:rsidRPr="006D0378" w:rsidRDefault="006C4FC7" w:rsidP="006C4FC7">
      <w:pPr>
        <w:pStyle w:val="Sraopastraipa"/>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sz w:val="24"/>
          <w:szCs w:val="24"/>
        </w:rPr>
        <w:t>3</w:t>
      </w:r>
      <w:r w:rsidRPr="006403E8">
        <w:rPr>
          <w:rFonts w:ascii="Times New Roman" w:eastAsia="Calibri" w:hAnsi="Times New Roman" w:cs="Times New Roman"/>
          <w:sz w:val="24"/>
          <w:szCs w:val="24"/>
        </w:rPr>
        <w:t xml:space="preserve">. </w:t>
      </w:r>
      <w:r w:rsidRPr="006D0378">
        <w:rPr>
          <w:rFonts w:ascii="Times New Roman" w:eastAsia="Calibri" w:hAnsi="Times New Roman" w:cs="Times New Roman"/>
          <w:sz w:val="24"/>
          <w:szCs w:val="24"/>
          <w:lang w:val="lt-LT"/>
        </w:rPr>
        <w:t>Perkančioji organizacija nereikalauja, kad tiekėjai laikytųsi k</w:t>
      </w:r>
      <w:r w:rsidRPr="006D0378">
        <w:rPr>
          <w:rFonts w:ascii="Times New Roman" w:eastAsia="Calibri" w:hAnsi="Times New Roman" w:cs="Times New Roman"/>
          <w:iCs/>
          <w:sz w:val="24"/>
          <w:szCs w:val="24"/>
          <w:lang w:val="lt-LT"/>
        </w:rPr>
        <w:t>okybės vadybos sistemos ir (arba) aplinkos apsaugos vadybos sistemos standartų.</w:t>
      </w: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FC7" w:rsidRDefault="006C4FC7"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FC7" w:rsidRDefault="006C4FC7"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A359FE" w:rsidP="00A359F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A359FE">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0B0800">
        <w:rPr>
          <w:b/>
          <w:shd w:val="clear" w:color="auto" w:fill="FFFFFF"/>
        </w:rPr>
        <w:t>KŪLUPĖNŲ</w:t>
      </w:r>
      <w:r w:rsidR="00916C1B">
        <w:rPr>
          <w:b/>
          <w:shd w:val="clear" w:color="auto" w:fill="FFFFFF"/>
        </w:rPr>
        <w:t xml:space="preserve"> SENIŪNIJOS VIETINĖS REIKŠMĖS KELIŲ (GATVIŲ) IR AIKŠTELIŲ SNIEGO VALYMO PASLAUGŲ TEIKIMO</w:t>
      </w: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A359FE" w:rsidRDefault="00A359FE" w:rsidP="00916C1B">
      <w:pPr>
        <w:rPr>
          <w:b/>
          <w:bCs/>
        </w:rPr>
      </w:pPr>
    </w:p>
    <w:p w:rsidR="00A359FE" w:rsidRDefault="00A359FE" w:rsidP="00916C1B">
      <w:pPr>
        <w:rPr>
          <w:b/>
          <w:bCs/>
        </w:rPr>
      </w:pPr>
    </w:p>
    <w:p w:rsidR="00916C1B" w:rsidRPr="00A359FE" w:rsidRDefault="00916C1B" w:rsidP="00A359FE">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 PIRKIMO DALIS</w:t>
      </w:r>
    </w:p>
    <w:p w:rsidR="00A359FE" w:rsidRPr="008F1F14" w:rsidRDefault="000B0800" w:rsidP="00A359FE">
      <w:pPr>
        <w:jc w:val="center"/>
        <w:rPr>
          <w:rFonts w:ascii="Times New Roman" w:hAnsi="Times New Roman" w:cs="Times New Roman"/>
          <w:b/>
          <w:bCs/>
          <w:sz w:val="24"/>
          <w:szCs w:val="24"/>
        </w:rPr>
      </w:pPr>
      <w:r w:rsidRPr="000B0800">
        <w:rPr>
          <w:rFonts w:ascii="Times New Roman" w:hAnsi="Times New Roman" w:cs="Times New Roman"/>
          <w:b/>
          <w:bCs/>
          <w:color w:val="000000"/>
          <w:sz w:val="24"/>
          <w:szCs w:val="24"/>
          <w:lang w:eastAsia="lt-LT" w:bidi="lt-LT"/>
        </w:rPr>
        <w:t>Kūlupėnų gyvenvietė, Asteikių, Aukštkalvių, Šatilgalio, Sauserių, Prystovų</w:t>
      </w:r>
      <w:r>
        <w:rPr>
          <w:b/>
          <w:bCs/>
          <w:color w:val="000000"/>
          <w:sz w:val="24"/>
          <w:szCs w:val="24"/>
          <w:lang w:eastAsia="lt-LT" w:bidi="lt-LT"/>
        </w:rPr>
        <w:t xml:space="preserve"> </w:t>
      </w:r>
      <w:r w:rsidR="00A359FE" w:rsidRPr="008F1F14">
        <w:rPr>
          <w:rFonts w:ascii="Times New Roman" w:hAnsi="Times New Roman" w:cs="Times New Roman"/>
          <w:b/>
          <w:sz w:val="24"/>
          <w:szCs w:val="24"/>
          <w:shd w:val="clear" w:color="auto" w:fill="FFFFFF"/>
        </w:rPr>
        <w:t xml:space="preserve">kaimų </w:t>
      </w:r>
      <w:r w:rsidR="00A359FE" w:rsidRPr="008F1F14">
        <w:rPr>
          <w:rFonts w:ascii="Times New Roman" w:hAnsi="Times New Roman" w:cs="Times New Roman"/>
          <w:b/>
          <w:sz w:val="24"/>
          <w:szCs w:val="24"/>
          <w:lang w:eastAsia="lt-LT"/>
        </w:rPr>
        <w:t>kelių (gatvių) ir aikštelių sniego valymo paslaugos</w:t>
      </w:r>
    </w:p>
    <w:p w:rsidR="00916C1B" w:rsidRPr="00916C1B" w:rsidRDefault="00916C1B" w:rsidP="00A359FE">
      <w:pPr>
        <w:pStyle w:val="Sraopastraipa"/>
        <w:widowControl w:val="0"/>
        <w:numPr>
          <w:ilvl w:val="0"/>
          <w:numId w:val="8"/>
        </w:numPr>
        <w:autoSpaceDE w:val="0"/>
        <w:autoSpaceDN w:val="0"/>
        <w:adjustRightInd w:val="0"/>
        <w:ind w:left="284" w:hanging="284"/>
        <w:rPr>
          <w:rFonts w:ascii="Times New Roman" w:hAnsi="Times New Roman" w:cs="Times New Roman"/>
          <w:b/>
          <w:sz w:val="24"/>
          <w:szCs w:val="24"/>
          <w:lang w:eastAsia="lt-LT"/>
        </w:rPr>
      </w:pPr>
      <w:r w:rsidRPr="00916C1B">
        <w:rPr>
          <w:rFonts w:ascii="Times New Roman" w:hAnsi="Times New Roman" w:cs="Times New Roman"/>
          <w:bCs/>
          <w:sz w:val="24"/>
          <w:szCs w:val="24"/>
        </w:rPr>
        <w:t xml:space="preserve"> Mūsų siūloma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916C1B" w:rsidRPr="00916C1B" w:rsidTr="00916C1B">
        <w:tc>
          <w:tcPr>
            <w:tcW w:w="595"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Pasiūlymų vertinimo kaina Eur</w:t>
            </w:r>
          </w:p>
        </w:tc>
      </w:tr>
      <w:tr w:rsidR="00916C1B" w:rsidRPr="00916C1B" w:rsidTr="00916C1B">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916C1B" w:rsidRPr="00916C1B" w:rsidTr="00916C1B">
        <w:tc>
          <w:tcPr>
            <w:tcW w:w="5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916C1B" w:rsidRPr="00916C1B" w:rsidTr="00916C1B">
        <w:tc>
          <w:tcPr>
            <w:tcW w:w="5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rsidR="00916C1B" w:rsidRPr="000B0800" w:rsidRDefault="000B0800" w:rsidP="00916C1B">
            <w:pPr>
              <w:jc w:val="center"/>
              <w:rPr>
                <w:rFonts w:ascii="Times New Roman" w:eastAsia="Times New Roman" w:hAnsi="Times New Roman" w:cs="Times New Roman"/>
                <w:sz w:val="24"/>
                <w:szCs w:val="24"/>
                <w:vertAlign w:val="superscript"/>
              </w:rPr>
            </w:pPr>
            <w:r w:rsidRPr="000B0800">
              <w:rPr>
                <w:rFonts w:ascii="Times New Roman" w:hAnsi="Times New Roman" w:cs="Times New Roman"/>
                <w:color w:val="000000"/>
                <w:sz w:val="24"/>
                <w:szCs w:val="24"/>
                <w:lang w:eastAsia="lt-LT" w:bidi="lt-LT"/>
              </w:rPr>
              <w:t>3550</w:t>
            </w: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r>
    </w:tbl>
    <w:p w:rsidR="00916C1B" w:rsidRPr="00916C1B" w:rsidRDefault="00916C1B" w:rsidP="00916C1B">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Default="002F1D6A" w:rsidP="00CA6090">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773430"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E82D2C"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6" w:name="_Toc126681639"/>
            <w:bookmarkStart w:id="17" w:name="_Toc126760096"/>
            <w:bookmarkStart w:id="18"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6"/>
            <w:bookmarkEnd w:id="17"/>
            <w:bookmarkEnd w:id="18"/>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9" w:name="_Toc126681641"/>
            <w:bookmarkStart w:id="20" w:name="_Toc126760098"/>
            <w:bookmarkStart w:id="21"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19"/>
            <w:bookmarkEnd w:id="20"/>
            <w:bookmarkEnd w:id="21"/>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2" w:name="_Toc126681642"/>
            <w:bookmarkStart w:id="23" w:name="_Toc126760099"/>
            <w:bookmarkStart w:id="24"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2"/>
            <w:bookmarkEnd w:id="23"/>
            <w:bookmarkEnd w:id="24"/>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5" w:name="_Toc126681643"/>
            <w:bookmarkStart w:id="26" w:name="_Toc126760100"/>
            <w:bookmarkStart w:id="27"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5"/>
            <w:bookmarkEnd w:id="26"/>
            <w:bookmarkEnd w:id="27"/>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E949A1"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2F1D6A">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28" w:name="_Toc126681645"/>
            <w:bookmarkStart w:id="29" w:name="_Toc126760102"/>
            <w:bookmarkStart w:id="30"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28"/>
            <w:bookmarkEnd w:id="29"/>
            <w:bookmarkEnd w:id="30"/>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1" w:name="_Toc126681646"/>
      <w:bookmarkStart w:id="32" w:name="_Toc126760103"/>
      <w:bookmarkStart w:id="33"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1"/>
      <w:bookmarkEnd w:id="32"/>
      <w:bookmarkEnd w:id="33"/>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2F1D6A"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E949A1" w:rsidP="002F1D6A">
            <w:pPr>
              <w:pStyle w:val="ATekstas"/>
              <w:ind w:firstLine="0"/>
            </w:pPr>
            <w:r>
              <w:t>Paslaugos</w:t>
            </w:r>
            <w:r w:rsidR="002F1D6A" w:rsidRPr="00404B07">
              <w:t>, kurių teikimą numatyta patikėti kitiems specialistams</w:t>
            </w:r>
          </w:p>
          <w:p w:rsidR="002F1D6A" w:rsidRPr="00404B07" w:rsidRDefault="002F1D6A"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5C7460" w:rsidRDefault="005C7460"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E949A1" w:rsidRDefault="00E949A1"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E949A1" w:rsidRDefault="00E949A1" w:rsidP="00511C2F">
      <w:pPr>
        <w:pStyle w:val="Tekstas"/>
        <w:tabs>
          <w:tab w:val="left" w:pos="993"/>
        </w:tabs>
        <w:ind w:firstLine="0"/>
      </w:pPr>
    </w:p>
    <w:p w:rsidR="00A359FE" w:rsidRDefault="00A359FE" w:rsidP="00511C2F">
      <w:pPr>
        <w:pStyle w:val="Tekstas"/>
        <w:tabs>
          <w:tab w:val="left" w:pos="993"/>
        </w:tabs>
        <w:ind w:firstLine="0"/>
      </w:pPr>
    </w:p>
    <w:p w:rsidR="00A359FE" w:rsidRPr="003A1C5A" w:rsidRDefault="00A359FE" w:rsidP="00511C2F">
      <w:pPr>
        <w:pStyle w:val="Tekstas"/>
        <w:tabs>
          <w:tab w:val="left" w:pos="993"/>
        </w:tabs>
        <w:ind w:firstLine="0"/>
      </w:pPr>
    </w:p>
    <w:p w:rsidR="00A359FE" w:rsidRPr="00A359FE" w:rsidRDefault="00A359FE" w:rsidP="00A359FE">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w:t>
      </w:r>
      <w:r>
        <w:rPr>
          <w:rFonts w:ascii="Times New Roman" w:hAnsi="Times New Roman" w:cs="Times New Roman"/>
          <w:b/>
          <w:bCs/>
          <w:sz w:val="24"/>
          <w:szCs w:val="24"/>
        </w:rPr>
        <w:t>I</w:t>
      </w:r>
      <w:r w:rsidRPr="00A359FE">
        <w:rPr>
          <w:rFonts w:ascii="Times New Roman" w:hAnsi="Times New Roman" w:cs="Times New Roman"/>
          <w:b/>
          <w:bCs/>
          <w:sz w:val="24"/>
          <w:szCs w:val="24"/>
        </w:rPr>
        <w:t xml:space="preserve"> PIRKIMO DALIS</w:t>
      </w:r>
    </w:p>
    <w:p w:rsidR="000B0800" w:rsidRPr="000B0800" w:rsidRDefault="000B0800" w:rsidP="000B0800">
      <w:pPr>
        <w:pStyle w:val="Other0"/>
        <w:shd w:val="clear" w:color="auto" w:fill="auto"/>
        <w:jc w:val="center"/>
        <w:rPr>
          <w:b/>
          <w:sz w:val="24"/>
          <w:szCs w:val="24"/>
        </w:rPr>
      </w:pPr>
      <w:r w:rsidRPr="000B0800">
        <w:rPr>
          <w:b/>
          <w:color w:val="000000"/>
          <w:sz w:val="24"/>
          <w:szCs w:val="24"/>
          <w:lang w:val="lt-LT" w:eastAsia="lt-LT" w:bidi="lt-LT"/>
        </w:rPr>
        <w:t>Kūlupėnų (išskyrus gyvenvietę), Nasrėnų, Tintelių, Šalyno, Kūlsodžio,</w:t>
      </w:r>
    </w:p>
    <w:p w:rsidR="00A359FE" w:rsidRPr="000B0800" w:rsidRDefault="000B0800" w:rsidP="000B0800">
      <w:pPr>
        <w:pStyle w:val="Other0"/>
        <w:shd w:val="clear" w:color="auto" w:fill="auto"/>
        <w:jc w:val="center"/>
        <w:rPr>
          <w:sz w:val="20"/>
          <w:szCs w:val="20"/>
        </w:rPr>
      </w:pPr>
      <w:r w:rsidRPr="000B0800">
        <w:rPr>
          <w:b/>
          <w:color w:val="000000"/>
          <w:sz w:val="24"/>
          <w:szCs w:val="24"/>
          <w:lang w:val="lt-LT" w:eastAsia="lt-LT" w:bidi="lt-LT"/>
        </w:rPr>
        <w:t>Stropelių, Grabšyčių ir Didžiųjų Žalimų</w:t>
      </w:r>
      <w:r w:rsidRPr="00A359FE">
        <w:rPr>
          <w:b/>
          <w:sz w:val="24"/>
          <w:szCs w:val="24"/>
          <w:shd w:val="clear" w:color="auto" w:fill="FFFFFF"/>
        </w:rPr>
        <w:t xml:space="preserve"> </w:t>
      </w:r>
      <w:r w:rsidR="00A359FE" w:rsidRPr="00A359FE">
        <w:rPr>
          <w:b/>
          <w:sz w:val="24"/>
          <w:szCs w:val="24"/>
          <w:shd w:val="clear" w:color="auto" w:fill="FFFFFF"/>
        </w:rPr>
        <w:t xml:space="preserve">kaimų </w:t>
      </w:r>
      <w:r w:rsidR="00A359FE" w:rsidRPr="00A359FE">
        <w:rPr>
          <w:b/>
          <w:sz w:val="24"/>
          <w:szCs w:val="24"/>
          <w:lang w:eastAsia="lt-LT"/>
        </w:rPr>
        <w:t>kelių (gatvių) ir aikštelių sniego valymo paslaugos</w:t>
      </w:r>
    </w:p>
    <w:p w:rsidR="00A359FE" w:rsidRPr="00A359FE" w:rsidRDefault="00A359FE" w:rsidP="00A359FE">
      <w:pPr>
        <w:widowControl w:val="0"/>
        <w:autoSpaceDE w:val="0"/>
        <w:autoSpaceDN w:val="0"/>
        <w:adjustRightInd w:val="0"/>
        <w:rPr>
          <w:rFonts w:ascii="Times New Roman" w:hAnsi="Times New Roman" w:cs="Times New Roman"/>
          <w:b/>
          <w:sz w:val="24"/>
          <w:szCs w:val="24"/>
          <w:lang w:eastAsia="lt-LT"/>
        </w:rPr>
      </w:pPr>
      <w:r>
        <w:rPr>
          <w:rFonts w:ascii="Times New Roman" w:hAnsi="Times New Roman" w:cs="Times New Roman"/>
          <w:bCs/>
          <w:sz w:val="24"/>
          <w:szCs w:val="24"/>
        </w:rPr>
        <w:t>8.</w:t>
      </w:r>
      <w:r w:rsidRPr="00A359FE">
        <w:rPr>
          <w:rFonts w:ascii="Times New Roman" w:hAnsi="Times New Roman" w:cs="Times New Roman"/>
          <w:bCs/>
          <w:sz w:val="24"/>
          <w:szCs w:val="24"/>
        </w:rPr>
        <w:t xml:space="preserve"> Mūsų siūloma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A359FE" w:rsidRPr="00916C1B" w:rsidTr="00A359FE">
        <w:tc>
          <w:tcPr>
            <w:tcW w:w="595"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Pasiūlymų vertinimo kaina Eur</w:t>
            </w:r>
          </w:p>
        </w:tc>
      </w:tr>
      <w:tr w:rsidR="00A359FE" w:rsidRPr="00916C1B" w:rsidTr="00A359FE">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A359FE" w:rsidRPr="00916C1B" w:rsidTr="00A359FE">
        <w:tc>
          <w:tcPr>
            <w:tcW w:w="5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A359FE" w:rsidRPr="00916C1B" w:rsidTr="00A359FE">
        <w:tc>
          <w:tcPr>
            <w:tcW w:w="5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rsidR="00A359FE" w:rsidRPr="000B0800" w:rsidRDefault="000B0800" w:rsidP="00A359FE">
            <w:pPr>
              <w:jc w:val="center"/>
              <w:rPr>
                <w:rFonts w:ascii="Times New Roman" w:eastAsia="Times New Roman" w:hAnsi="Times New Roman" w:cs="Times New Roman"/>
                <w:sz w:val="24"/>
                <w:szCs w:val="24"/>
                <w:vertAlign w:val="superscript"/>
              </w:rPr>
            </w:pPr>
            <w:r w:rsidRPr="000B0800">
              <w:rPr>
                <w:rFonts w:ascii="Times New Roman" w:hAnsi="Times New Roman" w:cs="Times New Roman"/>
                <w:color w:val="000000"/>
                <w:sz w:val="24"/>
                <w:szCs w:val="24"/>
                <w:lang w:eastAsia="lt-LT" w:bidi="lt-LT"/>
              </w:rPr>
              <w:t>4100</w:t>
            </w: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r>
    </w:tbl>
    <w:p w:rsidR="00A359FE" w:rsidRPr="00916C1B" w:rsidRDefault="00A359FE" w:rsidP="00A359FE">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rsidR="00A359FE" w:rsidRDefault="00A359FE" w:rsidP="00A359FE">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A359FE" w:rsidRDefault="00A359FE" w:rsidP="00A359FE">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A359FE" w:rsidRDefault="00A359FE" w:rsidP="00A359FE">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A359FE" w:rsidRPr="00404B07" w:rsidRDefault="00A359FE" w:rsidP="00A359FE">
      <w:pPr>
        <w:pStyle w:val="Tekstas"/>
        <w:tabs>
          <w:tab w:val="left" w:pos="993"/>
        </w:tabs>
        <w:ind w:left="567" w:firstLine="0"/>
      </w:pPr>
      <w:r>
        <w:t xml:space="preserve">9. </w:t>
      </w: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E949A1"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359FE">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bl>
    <w:p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A359FE" w:rsidRPr="00404B07" w:rsidRDefault="00A359FE" w:rsidP="00A359FE">
      <w:pPr>
        <w:spacing w:after="0" w:line="240" w:lineRule="auto"/>
        <w:jc w:val="both"/>
        <w:rPr>
          <w:rFonts w:ascii="Times New Roman" w:hAnsi="Times New Roman" w:cs="Times New Roman"/>
          <w:bCs/>
          <w:sz w:val="24"/>
          <w:szCs w:val="24"/>
        </w:rPr>
      </w:pPr>
    </w:p>
    <w:p w:rsidR="00A359FE" w:rsidRPr="00404B07" w:rsidRDefault="00A359FE" w:rsidP="00A359FE">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bl>
    <w:p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pStyle w:val="ATekstas"/>
        <w:ind w:firstLine="567"/>
      </w:pPr>
      <w:r>
        <w:t>11</w:t>
      </w:r>
      <w:r w:rsidRPr="00404B07">
        <w:t>. Mes ketiname dalies Sutartyje numatytų veiklų ar užduočių patikėti kitiems ūkio subjektams (subtiekėjams) ir pateikiame šią informaciją apie šiuos ūkio subjektus:</w:t>
      </w:r>
    </w:p>
    <w:p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jc w:val="center"/>
              <w:rPr>
                <w:rFonts w:eastAsia="Calibri" w:hAnsi="Times New Roman" w:cs="Times New Roman"/>
                <w:sz w:val="24"/>
                <w:szCs w:val="24"/>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bl>
    <w:p w:rsidR="00A359FE" w:rsidRPr="00404B07" w:rsidRDefault="00A359FE" w:rsidP="00A359FE">
      <w:pPr>
        <w:spacing w:after="0" w:line="240" w:lineRule="auto"/>
        <w:jc w:val="both"/>
        <w:rPr>
          <w:rFonts w:ascii="Times New Roman" w:eastAsia="Calibri" w:hAnsi="Times New Roman" w:cs="Times New Roman"/>
          <w:sz w:val="24"/>
          <w:szCs w:val="24"/>
        </w:rPr>
      </w:pPr>
    </w:p>
    <w:p w:rsidR="00A359FE" w:rsidRPr="00404B07" w:rsidRDefault="00A359FE" w:rsidP="00A359FE">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hideMark/>
          </w:tcPr>
          <w:p w:rsidR="00A359FE" w:rsidRPr="00404B07" w:rsidRDefault="00A359FE" w:rsidP="00A359FE">
            <w:pPr>
              <w:pStyle w:val="ATekstas"/>
              <w:ind w:left="-396" w:firstLine="366"/>
              <w:jc w:val="center"/>
            </w:pPr>
            <w:r w:rsidRPr="00404B07">
              <w:t xml:space="preserve">Eil. </w:t>
            </w:r>
          </w:p>
          <w:p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A359FE" w:rsidRPr="00404B07" w:rsidRDefault="00E949A1" w:rsidP="00A359FE">
            <w:pPr>
              <w:pStyle w:val="ATekstas"/>
              <w:ind w:firstLine="0"/>
            </w:pPr>
            <w:r>
              <w:t>Paslaugos</w:t>
            </w:r>
            <w:r w:rsidR="00A359FE" w:rsidRPr="00404B07">
              <w:t>, kurių teikimą numatyta patikėti kitiems specialistams</w:t>
            </w:r>
          </w:p>
          <w:p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A359FE" w:rsidRPr="00404B07" w:rsidRDefault="00A359FE" w:rsidP="00A359FE">
            <w:pPr>
              <w:pStyle w:val="ATekstas"/>
              <w:ind w:hanging="6"/>
              <w:jc w:val="center"/>
            </w:pPr>
            <w:r w:rsidRPr="00404B07">
              <w:t>Specialistas</w:t>
            </w: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bl>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rsidTr="00A359FE">
        <w:trPr>
          <w:trHeight w:val="186"/>
        </w:trPr>
        <w:tc>
          <w:tcPr>
            <w:tcW w:w="3259" w:type="dxa"/>
            <w:tcBorders>
              <w:top w:val="single" w:sz="4" w:space="0" w:color="auto"/>
              <w:left w:val="nil"/>
              <w:bottom w:val="nil"/>
              <w:right w:val="nil"/>
            </w:tcBorders>
            <w:hideMark/>
          </w:tcPr>
          <w:p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5C7460" w:rsidRDefault="005C7460"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E949A1" w:rsidRDefault="00E949A1"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8F1F14" w:rsidRDefault="008F1F14" w:rsidP="000B0800">
      <w:pPr>
        <w:pStyle w:val="Tekstas"/>
        <w:tabs>
          <w:tab w:val="left" w:pos="993"/>
        </w:tabs>
        <w:ind w:firstLine="0"/>
      </w:pPr>
    </w:p>
    <w:p w:rsidR="000B0800" w:rsidRDefault="000B0800" w:rsidP="000B0800">
      <w:pPr>
        <w:pStyle w:val="Tekstas"/>
        <w:tabs>
          <w:tab w:val="left" w:pos="993"/>
        </w:tabs>
        <w:ind w:firstLine="0"/>
      </w:pPr>
    </w:p>
    <w:p w:rsidR="000B0800" w:rsidRDefault="000B0800" w:rsidP="000B0800">
      <w:pPr>
        <w:pStyle w:val="Tekstas"/>
        <w:tabs>
          <w:tab w:val="left" w:pos="993"/>
        </w:tabs>
        <w:ind w:firstLine="0"/>
      </w:pPr>
    </w:p>
    <w:p w:rsidR="000B0800" w:rsidRDefault="000B0800" w:rsidP="000B0800">
      <w:pPr>
        <w:pStyle w:val="Tekstas"/>
        <w:tabs>
          <w:tab w:val="left" w:pos="993"/>
        </w:tabs>
        <w:ind w:firstLine="0"/>
      </w:pPr>
    </w:p>
    <w:p w:rsidR="008F1F14" w:rsidRDefault="008F1F14"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214B7D" w:rsidRDefault="00214B7D" w:rsidP="00214B7D">
      <w:pPr>
        <w:pStyle w:val="Tekstas"/>
        <w:tabs>
          <w:tab w:val="left" w:pos="993"/>
        </w:tabs>
      </w:pPr>
    </w:p>
    <w:p w:rsidR="003A1C5A" w:rsidRDefault="005C7460" w:rsidP="00A359FE">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DF597B" w:rsidRPr="00875551"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DF597B" w:rsidRPr="00404B07" w:rsidRDefault="00DF597B" w:rsidP="00DF597B">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CA6090" w:rsidRPr="007713F6" w:rsidRDefault="00CA6090" w:rsidP="00DF597B">
      <w:pPr>
        <w:spacing w:after="0" w:line="240" w:lineRule="auto"/>
        <w:ind w:firstLine="567"/>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34" w:name="_Toc124404963"/>
      <w:bookmarkStart w:id="35" w:name="_Toc126235742"/>
      <w:bookmarkStart w:id="36" w:name="_Toc126846455"/>
      <w:r w:rsidRPr="00F565BA">
        <w:rPr>
          <w:rFonts w:ascii="Times New Roman" w:hAnsi="Times New Roman" w:cs="Times New Roman"/>
          <w:color w:val="auto"/>
          <w:sz w:val="22"/>
          <w:szCs w:val="22"/>
        </w:rPr>
        <w:lastRenderedPageBreak/>
        <w:t>Pirkimo sąlygų 8 priedas „Tiekėjo deklaracija dėl atitikties Reglamento nuostatoms juridiniam asmeniui“</w:t>
      </w:r>
      <w:bookmarkEnd w:id="34"/>
      <w:bookmarkEnd w:id="35"/>
      <w:bookmarkEnd w:id="36"/>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(-ių) pajėgumais (kvalifikacija) remiamasi</w:t>
      </w:r>
      <w:r>
        <w:rPr>
          <w:rFonts w:ascii="Times New Roman" w:hAnsi="Times New Roman" w:cs="Times New Roman"/>
          <w:spacing w:val="-2"/>
          <w:sz w:val="24"/>
          <w:szCs w:val="24"/>
        </w:rPr>
        <w:t>,</w:t>
      </w:r>
    </w:p>
    <w:p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F565BA" w:rsidRP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lastRenderedPageBreak/>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777DF5" w:rsidRDefault="00FF0D45" w:rsidP="009D06E4">
      <w:pPr>
        <w:spacing w:after="0" w:line="240" w:lineRule="auto"/>
        <w:rPr>
          <w:rFonts w:ascii="Times New Roman" w:hAnsi="Times New Roman" w:cs="Times New Roman"/>
          <w:sz w:val="24"/>
          <w:szCs w:val="24"/>
        </w:rPr>
      </w:pPr>
    </w:p>
    <w:p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37" w:name="_Toc124404964"/>
      <w:bookmarkStart w:id="38" w:name="_Toc126235743"/>
      <w:bookmarkStart w:id="39"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37"/>
      <w:bookmarkEnd w:id="38"/>
      <w:bookmarkEnd w:id="39"/>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(-ių) pajėgumais (kvalifikacija) remiamasi, ________________________________________________________________________,</w:t>
      </w:r>
    </w:p>
    <w:p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DF597B" w:rsidRP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E74250" w:rsidRPr="00DF597B" w:rsidRDefault="00E74250" w:rsidP="00DF597B">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565BA">
        <w:rPr>
          <w:rFonts w:ascii="Times New Roman" w:eastAsia="Times New Roman" w:hAnsi="Times New Roman" w:cs="Times New Roman"/>
          <w:i/>
          <w:iCs/>
          <w:color w:val="000000"/>
          <w:lang w:eastAsia="lt-LT"/>
        </w:rPr>
        <w:t>Pastabos:</w:t>
      </w:r>
    </w:p>
    <w:p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1E581A" w:rsidRPr="00FC0269" w:rsidRDefault="00B206C8" w:rsidP="00DF597B">
      <w:pPr>
        <w:pStyle w:val="Antrat2"/>
        <w:ind w:left="5103"/>
        <w:rPr>
          <w:rFonts w:ascii="Times New Roman" w:hAnsi="Times New Roman" w:cs="Times New Roman"/>
        </w:rPr>
      </w:pPr>
      <w:r w:rsidRPr="005A58C7">
        <w:rPr>
          <w:rFonts w:ascii="Times New Roman" w:hAnsi="Times New Roman" w:cs="Times New Roman"/>
          <w:color w:val="0070C0"/>
          <w:sz w:val="24"/>
          <w:szCs w:val="24"/>
        </w:rPr>
        <w:t xml:space="preserve"> </w:t>
      </w:r>
    </w:p>
    <w:p w:rsidR="00EA6151" w:rsidRDefault="00EA6151" w:rsidP="005C7460">
      <w:pPr>
        <w:jc w:val="center"/>
        <w:rPr>
          <w:rFonts w:ascii="Times New Roman" w:hAnsi="Times New Roman" w:cs="Times New Roman"/>
          <w:sz w:val="24"/>
          <w:szCs w:val="24"/>
        </w:rPr>
      </w:pPr>
    </w:p>
    <w:sectPr w:rsidR="00EA6151"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B7D" w:rsidRDefault="00214B7D" w:rsidP="00737096">
      <w:pPr>
        <w:spacing w:after="0" w:line="240" w:lineRule="auto"/>
      </w:pPr>
      <w:r>
        <w:separator/>
      </w:r>
    </w:p>
  </w:endnote>
  <w:endnote w:type="continuationSeparator" w:id="0">
    <w:p w:rsidR="00214B7D" w:rsidRDefault="00214B7D"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214B7D" w:rsidRDefault="00214B7D">
        <w:pPr>
          <w:pStyle w:val="Porat"/>
          <w:jc w:val="right"/>
        </w:pPr>
        <w:r>
          <w:fldChar w:fldCharType="begin"/>
        </w:r>
        <w:r>
          <w:instrText>PAGE   \* MERGEFORMAT</w:instrText>
        </w:r>
        <w:r>
          <w:fldChar w:fldCharType="separate"/>
        </w:r>
        <w:r w:rsidR="006D070E">
          <w:rPr>
            <w:noProof/>
          </w:rPr>
          <w:t>38</w:t>
        </w:r>
        <w:r>
          <w:fldChar w:fldCharType="end"/>
        </w:r>
      </w:p>
    </w:sdtContent>
  </w:sdt>
  <w:p w:rsidR="00214B7D" w:rsidRDefault="00214B7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B7D" w:rsidRDefault="00214B7D" w:rsidP="00737096">
      <w:pPr>
        <w:spacing w:after="0" w:line="240" w:lineRule="auto"/>
      </w:pPr>
      <w:r>
        <w:separator/>
      </w:r>
    </w:p>
  </w:footnote>
  <w:footnote w:type="continuationSeparator" w:id="0">
    <w:p w:rsidR="00214B7D" w:rsidRDefault="00214B7D" w:rsidP="00737096">
      <w:pPr>
        <w:spacing w:after="0" w:line="240" w:lineRule="auto"/>
      </w:pPr>
      <w:r>
        <w:continuationSeparator/>
      </w:r>
    </w:p>
  </w:footnote>
  <w:footnote w:id="1">
    <w:p w:rsidR="00214B7D" w:rsidRDefault="00214B7D"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14B7D" w:rsidRDefault="00214B7D"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214B7D" w:rsidRDefault="00214B7D"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14B7D" w:rsidRDefault="00214B7D"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14B7D" w:rsidRDefault="00214B7D"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214B7D" w:rsidRDefault="00214B7D"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214B7D" w:rsidRDefault="00214B7D"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14B7D" w:rsidRDefault="00214B7D"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214B7D" w:rsidRDefault="00214B7D"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2"/>
  </w:num>
  <w:num w:numId="3">
    <w:abstractNumId w:val="9"/>
  </w:num>
  <w:num w:numId="4">
    <w:abstractNumId w:val="15"/>
  </w:num>
  <w:num w:numId="5">
    <w:abstractNumId w:val="11"/>
  </w:num>
  <w:num w:numId="6">
    <w:abstractNumId w:val="7"/>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0"/>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3094"/>
    <w:rsid w:val="0000639F"/>
    <w:rsid w:val="0000753E"/>
    <w:rsid w:val="00007C48"/>
    <w:rsid w:val="000124A5"/>
    <w:rsid w:val="0001450D"/>
    <w:rsid w:val="00034135"/>
    <w:rsid w:val="0004029D"/>
    <w:rsid w:val="000405CF"/>
    <w:rsid w:val="00064BFD"/>
    <w:rsid w:val="00065951"/>
    <w:rsid w:val="0006691F"/>
    <w:rsid w:val="00067538"/>
    <w:rsid w:val="00084BC3"/>
    <w:rsid w:val="000A3CEC"/>
    <w:rsid w:val="000A7F04"/>
    <w:rsid w:val="000B0800"/>
    <w:rsid w:val="000B14F1"/>
    <w:rsid w:val="000B3B6B"/>
    <w:rsid w:val="000C3005"/>
    <w:rsid w:val="000C52A4"/>
    <w:rsid w:val="000C52F5"/>
    <w:rsid w:val="000D2F33"/>
    <w:rsid w:val="000D4202"/>
    <w:rsid w:val="000D7EC5"/>
    <w:rsid w:val="000E381A"/>
    <w:rsid w:val="000F0441"/>
    <w:rsid w:val="000F3AB5"/>
    <w:rsid w:val="001003CC"/>
    <w:rsid w:val="0010149E"/>
    <w:rsid w:val="00115099"/>
    <w:rsid w:val="00116853"/>
    <w:rsid w:val="00126861"/>
    <w:rsid w:val="001277FC"/>
    <w:rsid w:val="001362F1"/>
    <w:rsid w:val="00141667"/>
    <w:rsid w:val="00146DAC"/>
    <w:rsid w:val="00152E89"/>
    <w:rsid w:val="00156322"/>
    <w:rsid w:val="001664E8"/>
    <w:rsid w:val="0017031A"/>
    <w:rsid w:val="00175BD4"/>
    <w:rsid w:val="00177C48"/>
    <w:rsid w:val="00181049"/>
    <w:rsid w:val="001822B1"/>
    <w:rsid w:val="00183F60"/>
    <w:rsid w:val="001916AD"/>
    <w:rsid w:val="00191B30"/>
    <w:rsid w:val="0019515B"/>
    <w:rsid w:val="001B089A"/>
    <w:rsid w:val="001C41D9"/>
    <w:rsid w:val="001C61BA"/>
    <w:rsid w:val="001C675F"/>
    <w:rsid w:val="001C772A"/>
    <w:rsid w:val="001C7A41"/>
    <w:rsid w:val="001D397F"/>
    <w:rsid w:val="001E4557"/>
    <w:rsid w:val="001E581A"/>
    <w:rsid w:val="001E7794"/>
    <w:rsid w:val="00201DCF"/>
    <w:rsid w:val="00206AEA"/>
    <w:rsid w:val="00211498"/>
    <w:rsid w:val="002118FB"/>
    <w:rsid w:val="00214B7D"/>
    <w:rsid w:val="00217BDF"/>
    <w:rsid w:val="0023343D"/>
    <w:rsid w:val="00237604"/>
    <w:rsid w:val="00237C9A"/>
    <w:rsid w:val="00244540"/>
    <w:rsid w:val="002468C9"/>
    <w:rsid w:val="002634EF"/>
    <w:rsid w:val="002717D3"/>
    <w:rsid w:val="0027192D"/>
    <w:rsid w:val="00273802"/>
    <w:rsid w:val="00283620"/>
    <w:rsid w:val="00293104"/>
    <w:rsid w:val="002935C5"/>
    <w:rsid w:val="002A3630"/>
    <w:rsid w:val="002A48E4"/>
    <w:rsid w:val="002A7AD8"/>
    <w:rsid w:val="002A7E48"/>
    <w:rsid w:val="002C1DEA"/>
    <w:rsid w:val="002C6408"/>
    <w:rsid w:val="002E2695"/>
    <w:rsid w:val="002F1687"/>
    <w:rsid w:val="002F1D6A"/>
    <w:rsid w:val="00313491"/>
    <w:rsid w:val="003134D1"/>
    <w:rsid w:val="00314247"/>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5C89"/>
    <w:rsid w:val="003B611B"/>
    <w:rsid w:val="003C4EA0"/>
    <w:rsid w:val="003C5DBE"/>
    <w:rsid w:val="003C6B19"/>
    <w:rsid w:val="003C7DAF"/>
    <w:rsid w:val="003D4903"/>
    <w:rsid w:val="003D5CFF"/>
    <w:rsid w:val="003D7817"/>
    <w:rsid w:val="003D7E86"/>
    <w:rsid w:val="003F3BE9"/>
    <w:rsid w:val="003F713D"/>
    <w:rsid w:val="00404497"/>
    <w:rsid w:val="004053FF"/>
    <w:rsid w:val="004079B7"/>
    <w:rsid w:val="004140B0"/>
    <w:rsid w:val="00427A13"/>
    <w:rsid w:val="00432BFD"/>
    <w:rsid w:val="00442B2A"/>
    <w:rsid w:val="004441E3"/>
    <w:rsid w:val="004501EF"/>
    <w:rsid w:val="00450644"/>
    <w:rsid w:val="004524D0"/>
    <w:rsid w:val="00457C4C"/>
    <w:rsid w:val="00466C29"/>
    <w:rsid w:val="00476B25"/>
    <w:rsid w:val="00484109"/>
    <w:rsid w:val="0048514D"/>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BFA"/>
    <w:rsid w:val="00517934"/>
    <w:rsid w:val="0052662E"/>
    <w:rsid w:val="00526681"/>
    <w:rsid w:val="0055652D"/>
    <w:rsid w:val="0056023C"/>
    <w:rsid w:val="005728B5"/>
    <w:rsid w:val="00576397"/>
    <w:rsid w:val="005864D7"/>
    <w:rsid w:val="0058660D"/>
    <w:rsid w:val="00591D5A"/>
    <w:rsid w:val="00593DA2"/>
    <w:rsid w:val="005A45DB"/>
    <w:rsid w:val="005B0820"/>
    <w:rsid w:val="005B21CD"/>
    <w:rsid w:val="005C08A7"/>
    <w:rsid w:val="005C08C6"/>
    <w:rsid w:val="005C1D00"/>
    <w:rsid w:val="005C2AE5"/>
    <w:rsid w:val="005C7460"/>
    <w:rsid w:val="005D05B0"/>
    <w:rsid w:val="005D1DA1"/>
    <w:rsid w:val="005E15AA"/>
    <w:rsid w:val="005E1CE8"/>
    <w:rsid w:val="005E1F8C"/>
    <w:rsid w:val="005E2402"/>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C4FC7"/>
    <w:rsid w:val="006D0378"/>
    <w:rsid w:val="006D070E"/>
    <w:rsid w:val="006D272D"/>
    <w:rsid w:val="006D4172"/>
    <w:rsid w:val="006D4203"/>
    <w:rsid w:val="006D7A7C"/>
    <w:rsid w:val="006F06F3"/>
    <w:rsid w:val="00703329"/>
    <w:rsid w:val="00706568"/>
    <w:rsid w:val="007152C3"/>
    <w:rsid w:val="00721FF7"/>
    <w:rsid w:val="00724E88"/>
    <w:rsid w:val="0072799F"/>
    <w:rsid w:val="007353BD"/>
    <w:rsid w:val="00737096"/>
    <w:rsid w:val="0074268E"/>
    <w:rsid w:val="0074421F"/>
    <w:rsid w:val="007513F1"/>
    <w:rsid w:val="00761992"/>
    <w:rsid w:val="00771182"/>
    <w:rsid w:val="00773430"/>
    <w:rsid w:val="00783AD4"/>
    <w:rsid w:val="00790AA7"/>
    <w:rsid w:val="007A676F"/>
    <w:rsid w:val="007B2141"/>
    <w:rsid w:val="007C1615"/>
    <w:rsid w:val="007D635D"/>
    <w:rsid w:val="007F7270"/>
    <w:rsid w:val="00805558"/>
    <w:rsid w:val="00805CED"/>
    <w:rsid w:val="008111FE"/>
    <w:rsid w:val="00816AF1"/>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39A2"/>
    <w:rsid w:val="008E6B03"/>
    <w:rsid w:val="008F1F14"/>
    <w:rsid w:val="0090077D"/>
    <w:rsid w:val="00905472"/>
    <w:rsid w:val="00913DD0"/>
    <w:rsid w:val="009165DC"/>
    <w:rsid w:val="00916C1B"/>
    <w:rsid w:val="00917199"/>
    <w:rsid w:val="009270F2"/>
    <w:rsid w:val="00931619"/>
    <w:rsid w:val="00941862"/>
    <w:rsid w:val="00942A0D"/>
    <w:rsid w:val="00944010"/>
    <w:rsid w:val="0095472E"/>
    <w:rsid w:val="00957F73"/>
    <w:rsid w:val="00962F4E"/>
    <w:rsid w:val="00964FAF"/>
    <w:rsid w:val="0096548C"/>
    <w:rsid w:val="00980C80"/>
    <w:rsid w:val="009A0A0F"/>
    <w:rsid w:val="009A3402"/>
    <w:rsid w:val="009A501B"/>
    <w:rsid w:val="009B0E6C"/>
    <w:rsid w:val="009B5603"/>
    <w:rsid w:val="009C73D5"/>
    <w:rsid w:val="009D06E4"/>
    <w:rsid w:val="009D17EF"/>
    <w:rsid w:val="009D3A19"/>
    <w:rsid w:val="009D7B0A"/>
    <w:rsid w:val="009E38F4"/>
    <w:rsid w:val="009E39EE"/>
    <w:rsid w:val="009E5D40"/>
    <w:rsid w:val="009E7EDB"/>
    <w:rsid w:val="009F0769"/>
    <w:rsid w:val="009F49CB"/>
    <w:rsid w:val="009F6CAD"/>
    <w:rsid w:val="009F7BC1"/>
    <w:rsid w:val="00A02729"/>
    <w:rsid w:val="00A070FD"/>
    <w:rsid w:val="00A102CB"/>
    <w:rsid w:val="00A146C8"/>
    <w:rsid w:val="00A203FA"/>
    <w:rsid w:val="00A21B80"/>
    <w:rsid w:val="00A359FE"/>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4462"/>
    <w:rsid w:val="00AD3DDC"/>
    <w:rsid w:val="00AE5152"/>
    <w:rsid w:val="00AF0614"/>
    <w:rsid w:val="00AF634F"/>
    <w:rsid w:val="00B029B4"/>
    <w:rsid w:val="00B04A1D"/>
    <w:rsid w:val="00B12555"/>
    <w:rsid w:val="00B173AF"/>
    <w:rsid w:val="00B20610"/>
    <w:rsid w:val="00B206C8"/>
    <w:rsid w:val="00B3716A"/>
    <w:rsid w:val="00B37D23"/>
    <w:rsid w:val="00B43F84"/>
    <w:rsid w:val="00B678CD"/>
    <w:rsid w:val="00B7149E"/>
    <w:rsid w:val="00B72DC2"/>
    <w:rsid w:val="00B76E81"/>
    <w:rsid w:val="00B90F42"/>
    <w:rsid w:val="00B920FB"/>
    <w:rsid w:val="00B95776"/>
    <w:rsid w:val="00BA1C82"/>
    <w:rsid w:val="00BB5F9A"/>
    <w:rsid w:val="00BB74D5"/>
    <w:rsid w:val="00BC285D"/>
    <w:rsid w:val="00BD6A9F"/>
    <w:rsid w:val="00BD7E75"/>
    <w:rsid w:val="00BE5B1D"/>
    <w:rsid w:val="00BE6A1A"/>
    <w:rsid w:val="00BF0FD4"/>
    <w:rsid w:val="00BF2132"/>
    <w:rsid w:val="00BF3795"/>
    <w:rsid w:val="00BF53D5"/>
    <w:rsid w:val="00C067D4"/>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727DF"/>
    <w:rsid w:val="00C86020"/>
    <w:rsid w:val="00C865DD"/>
    <w:rsid w:val="00C86885"/>
    <w:rsid w:val="00C91D84"/>
    <w:rsid w:val="00C97BE9"/>
    <w:rsid w:val="00CA25FB"/>
    <w:rsid w:val="00CA6090"/>
    <w:rsid w:val="00CC19EA"/>
    <w:rsid w:val="00CC6846"/>
    <w:rsid w:val="00CE1478"/>
    <w:rsid w:val="00CE798F"/>
    <w:rsid w:val="00CF1AA0"/>
    <w:rsid w:val="00D04468"/>
    <w:rsid w:val="00D17CC5"/>
    <w:rsid w:val="00D361B7"/>
    <w:rsid w:val="00D37231"/>
    <w:rsid w:val="00D40FC5"/>
    <w:rsid w:val="00D71D9D"/>
    <w:rsid w:val="00D74282"/>
    <w:rsid w:val="00D85E62"/>
    <w:rsid w:val="00DA1E9C"/>
    <w:rsid w:val="00DA7590"/>
    <w:rsid w:val="00DB7744"/>
    <w:rsid w:val="00DC41F5"/>
    <w:rsid w:val="00DC494D"/>
    <w:rsid w:val="00DC57C4"/>
    <w:rsid w:val="00DD0EED"/>
    <w:rsid w:val="00DE1B7D"/>
    <w:rsid w:val="00DE5F5E"/>
    <w:rsid w:val="00DF29AB"/>
    <w:rsid w:val="00DF2E33"/>
    <w:rsid w:val="00DF597B"/>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74250"/>
    <w:rsid w:val="00E82D2C"/>
    <w:rsid w:val="00E90481"/>
    <w:rsid w:val="00E949A1"/>
    <w:rsid w:val="00E97458"/>
    <w:rsid w:val="00EA2658"/>
    <w:rsid w:val="00EA6151"/>
    <w:rsid w:val="00EB0A1D"/>
    <w:rsid w:val="00EB248D"/>
    <w:rsid w:val="00EB79A1"/>
    <w:rsid w:val="00EC4949"/>
    <w:rsid w:val="00EC51AE"/>
    <w:rsid w:val="00ED3AD1"/>
    <w:rsid w:val="00ED5C8C"/>
    <w:rsid w:val="00EF3023"/>
    <w:rsid w:val="00F05E6F"/>
    <w:rsid w:val="00F102E8"/>
    <w:rsid w:val="00F103B7"/>
    <w:rsid w:val="00F155A6"/>
    <w:rsid w:val="00F16B85"/>
    <w:rsid w:val="00F403C8"/>
    <w:rsid w:val="00F40972"/>
    <w:rsid w:val="00F45820"/>
    <w:rsid w:val="00F47ED8"/>
    <w:rsid w:val="00F538C8"/>
    <w:rsid w:val="00F565BA"/>
    <w:rsid w:val="00F650DD"/>
    <w:rsid w:val="00F74141"/>
    <w:rsid w:val="00F74EE3"/>
    <w:rsid w:val="00F81A76"/>
    <w:rsid w:val="00F81DCD"/>
    <w:rsid w:val="00F85346"/>
    <w:rsid w:val="00F8706F"/>
    <w:rsid w:val="00F876A9"/>
    <w:rsid w:val="00F918DB"/>
    <w:rsid w:val="00F9636B"/>
    <w:rsid w:val="00FA6DFD"/>
    <w:rsid w:val="00FA72D6"/>
    <w:rsid w:val="00FA7E24"/>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14B2"/>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 w:type="character" w:customStyle="1" w:styleId="Other">
    <w:name w:val="Other_"/>
    <w:basedOn w:val="Numatytasispastraiposriftas"/>
    <w:link w:val="Other0"/>
    <w:rsid w:val="00A21B80"/>
    <w:rPr>
      <w:rFonts w:ascii="Times New Roman" w:eastAsia="Times New Roman" w:hAnsi="Times New Roman" w:cs="Times New Roman"/>
      <w:shd w:val="clear" w:color="auto" w:fill="FFFFFF"/>
    </w:rPr>
  </w:style>
  <w:style w:type="paragraph" w:customStyle="1" w:styleId="Other0">
    <w:name w:val="Other"/>
    <w:basedOn w:val="prastasis"/>
    <w:link w:val="Other"/>
    <w:rsid w:val="00A21B80"/>
    <w:pPr>
      <w:widowControl w:val="0"/>
      <w:shd w:val="clear" w:color="auto" w:fill="FFFFFF"/>
      <w:spacing w:after="0" w:line="240" w:lineRule="auto"/>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F0CA8-E19A-4C27-BEC6-C0167EE7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F11BED86</Template>
  <TotalTime>1707</TotalTime>
  <Pages>38</Pages>
  <Words>43596</Words>
  <Characters>24850</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100</cp:revision>
  <cp:lastPrinted>2025-08-20T08:15:00Z</cp:lastPrinted>
  <dcterms:created xsi:type="dcterms:W3CDTF">2024-07-23T13:16:00Z</dcterms:created>
  <dcterms:modified xsi:type="dcterms:W3CDTF">2025-08-20T08:15:00Z</dcterms:modified>
</cp:coreProperties>
</file>