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42B3E2D2"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bCs/>
                    </w:rPr>
                    <w:alias w:val="Įrašomas pirkimo pavadinimas ir Nr."/>
                    <w:tag w:val="Įrašomas pirkimo pavadinimas ir Nr."/>
                    <w:id w:val="-1311480434"/>
                    <w:placeholder>
                      <w:docPart w:val="924A44819DB146B8885E4BD20807F33C"/>
                    </w:placeholder>
                    <w:text/>
                  </w:sdtPr>
                  <w:sdtContent>
                    <w:r w:rsidR="002B0B2F" w:rsidRPr="00A06B7B">
                      <w:rPr>
                        <w:rFonts w:ascii="Calibri Light" w:hAnsi="Calibri Light" w:cs="Calibri Light"/>
                        <w:b/>
                        <w:bCs/>
                      </w:rPr>
                      <w:t xml:space="preserve"> </w:t>
                    </w:r>
                    <w:r w:rsidR="002B0B2F">
                      <w:rPr>
                        <w:rFonts w:ascii="Calibri Light" w:hAnsi="Calibri Light" w:cs="Calibri Light"/>
                        <w:b/>
                        <w:bCs/>
                      </w:rPr>
                      <w:t>SMRRT b</w:t>
                    </w:r>
                    <w:r w:rsidR="002B0B2F" w:rsidRPr="00A06B7B">
                      <w:rPr>
                        <w:rFonts w:ascii="Calibri Light" w:hAnsi="Calibri Light" w:cs="Calibri Light"/>
                        <w:b/>
                        <w:bCs/>
                      </w:rPr>
                      <w:t>azinių stočių sumontavimas (PPR-</w:t>
                    </w:r>
                    <w:r w:rsidR="000E62A5">
                      <w:rPr>
                        <w:rFonts w:ascii="Calibri Light" w:hAnsi="Calibri Light" w:cs="Calibri Light"/>
                        <w:b/>
                        <w:bCs/>
                      </w:rPr>
                      <w:t>682</w:t>
                    </w:r>
                    <w:r w:rsidR="002B0B2F" w:rsidRPr="00A06B7B">
                      <w:rPr>
                        <w:rFonts w:ascii="Calibri Light" w:hAnsi="Calibri Light" w:cs="Calibri Light"/>
                        <w:b/>
                        <w:bCs/>
                      </w:rPr>
                      <w:t>)</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3B6E1319" w:rsidR="00955588" w:rsidRPr="00E066D0" w:rsidRDefault="00B978BA" w:rsidP="00955588">
            <w:pPr>
              <w:spacing w:after="0" w:line="240" w:lineRule="auto"/>
              <w:rPr>
                <w:rFonts w:ascii="Calibri Light" w:hAnsi="Calibri Light" w:cs="Calibri Light"/>
                <w:bCs/>
              </w:rPr>
            </w:pPr>
            <w:r w:rsidRPr="00E066D0">
              <w:rPr>
                <w:rFonts w:ascii="Calibri Light" w:hAnsi="Calibri Light" w:cs="Calibri Light"/>
                <w:bCs/>
                <w:i/>
                <w:iCs/>
              </w:rPr>
              <w:t xml:space="preserve">  </w:t>
            </w:r>
            <w:r w:rsidRPr="00E066D0">
              <w:rPr>
                <w:rFonts w:ascii="Calibri Light" w:hAnsi="Calibri Light" w:cs="Calibri Light"/>
                <w:bCs/>
              </w:rPr>
              <w:t xml:space="preserve"> </w:t>
            </w:r>
            <w:r w:rsidR="00685D2A" w:rsidRPr="00E066D0">
              <w:rPr>
                <w:rFonts w:ascii="Calibri Light" w:hAnsi="Calibri Light" w:cs="Calibri Light"/>
                <w:bCs/>
              </w:rPr>
              <w:t xml:space="preserve"> </w:t>
            </w:r>
            <w:r w:rsidR="003A5FA0" w:rsidRPr="00E066D0">
              <w:rPr>
                <w:rFonts w:ascii="Calibri Light" w:hAnsi="Calibri Light" w:cs="Calibri Light"/>
                <w:bCs/>
                <w:i/>
              </w:rPr>
              <w:t>(pirkimo dokumentų punktai)</w:t>
            </w:r>
          </w:p>
          <w:p w14:paraId="3E8EC44C" w14:textId="742230AA"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bl>
    <w:p w14:paraId="7D6E5F1C" w14:textId="77777777" w:rsidR="00955588" w:rsidRPr="00E066D0" w:rsidRDefault="00955588" w:rsidP="00955588">
      <w:pPr>
        <w:spacing w:after="0" w:line="240" w:lineRule="auto"/>
        <w:rPr>
          <w:rFonts w:ascii="Calibri Light" w:hAnsi="Calibri Light" w:cs="Calibri Light"/>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469AC731" w14:textId="77777777" w:rsidTr="00E066D0">
        <w:tc>
          <w:tcPr>
            <w:tcW w:w="351" w:type="dxa"/>
            <w:tcBorders>
              <w:bottom w:val="single" w:sz="4" w:space="0" w:color="auto"/>
              <w:right w:val="nil"/>
            </w:tcBorders>
          </w:tcPr>
          <w:p w14:paraId="0E43A3B2"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53EB9424" w14:textId="25D610FD" w:rsidR="00955588" w:rsidRPr="00E066D0" w:rsidRDefault="00955588" w:rsidP="00955588">
            <w:pPr>
              <w:spacing w:after="0" w:line="240" w:lineRule="auto"/>
              <w:rPr>
                <w:rFonts w:ascii="Calibri Light" w:hAnsi="Calibri Light" w:cs="Calibri Light"/>
                <w:bCs/>
                <w:i/>
                <w:iCs/>
              </w:rPr>
            </w:pPr>
            <w:r w:rsidRPr="00E066D0">
              <w:rPr>
                <w:rFonts w:ascii="Calibri Light" w:hAnsi="Calibri Light" w:cs="Calibri Light"/>
                <w:bCs/>
              </w:rPr>
              <w:t>tiekėjo siūlom</w:t>
            </w:r>
            <w:r w:rsidR="003A5FA0" w:rsidRPr="00E066D0">
              <w:rPr>
                <w:rFonts w:ascii="Calibri Light" w:hAnsi="Calibri Light" w:cs="Calibri Light"/>
                <w:bCs/>
              </w:rPr>
              <w:t>i</w:t>
            </w:r>
            <w:r w:rsidRPr="00E066D0">
              <w:rPr>
                <w:rFonts w:ascii="Calibri Light" w:hAnsi="Calibri Light" w:cs="Calibri Light"/>
                <w:bCs/>
              </w:rPr>
              <w:t xml:space="preserve"> </w:t>
            </w:r>
            <w:r w:rsidR="003A5FA0" w:rsidRPr="00E066D0">
              <w:rPr>
                <w:rFonts w:ascii="Calibri Light" w:hAnsi="Calibri Light" w:cs="Calibri Light"/>
                <w:bCs/>
              </w:rPr>
              <w:t>darbai</w:t>
            </w:r>
            <w:r w:rsidRPr="00E066D0">
              <w:rPr>
                <w:rFonts w:ascii="Calibri Light" w:hAnsi="Calibri Light" w:cs="Calibri Light"/>
                <w:bCs/>
              </w:rPr>
              <w:t xml:space="preserve"> nekelia grėsmės nacionaliniam saugumui – vadovaujantis VPĮ 37 straipsnio 9 dalies 2 punktu, paslaugų teikimas nebus vykdomas iš VPĮ 92 straipsnio 14 dalyje numatytame sąraše nurodytų valstybių ar teritorijų. (</w:t>
            </w:r>
            <w:r w:rsidR="00685D2A" w:rsidRPr="00E066D0">
              <w:rPr>
                <w:rFonts w:ascii="Calibri Light" w:hAnsi="Calibri Light" w:cs="Calibri Light"/>
                <w:bCs/>
                <w:u w:val="single"/>
              </w:rPr>
              <w:t>Techninė specifikacija</w:t>
            </w:r>
            <w:r w:rsidR="00E066D0" w:rsidRPr="00E066D0">
              <w:rPr>
                <w:rFonts w:ascii="Calibri Light" w:hAnsi="Calibri Light" w:cs="Calibri Light"/>
                <w:bCs/>
                <w:u w:val="single"/>
              </w:rPr>
              <w:t xml:space="preserve"> dokumentas „3 IA PD TS“</w:t>
            </w:r>
            <w:r w:rsidR="00B978BA" w:rsidRPr="00E066D0">
              <w:rPr>
                <w:rFonts w:ascii="Calibri Light" w:hAnsi="Calibri Light" w:cs="Calibri Light"/>
                <w:bCs/>
              </w:rPr>
              <w:t>).</w:t>
            </w:r>
            <w:r w:rsidRPr="00E066D0">
              <w:rPr>
                <w:rFonts w:ascii="Calibri Light" w:hAnsi="Calibri Light" w:cs="Calibri Light"/>
                <w:bCs/>
                <w:i/>
                <w:iCs/>
              </w:rPr>
              <w:t xml:space="preserve">  </w:t>
            </w:r>
          </w:p>
          <w:p w14:paraId="0F9F16ED" w14:textId="4A4F43A5" w:rsidR="00955588" w:rsidRPr="00E066D0" w:rsidRDefault="0059085D"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B978BA" w:rsidRPr="00E066D0">
              <w:rPr>
                <w:rFonts w:ascii="Calibri Light" w:hAnsi="Calibri Light" w:cs="Calibri Light"/>
                <w:bCs/>
                <w:i/>
              </w:rPr>
              <w:t xml:space="preserve">   </w:t>
            </w:r>
            <w:r w:rsidR="00955588" w:rsidRPr="00E066D0">
              <w:rPr>
                <w:rFonts w:ascii="Calibri Light" w:hAnsi="Calibri Light" w:cs="Calibri Light"/>
                <w:bCs/>
                <w:i/>
              </w:rPr>
              <w:t>(pirkimo dokumentų punktai)</w:t>
            </w:r>
          </w:p>
          <w:p w14:paraId="653F4083"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3F6FA957"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7.2.1</w:t>
            </w:r>
            <w:r w:rsidR="002B0B2F" w:rsidRPr="00A06B7B">
              <w:rPr>
                <w:rFonts w:ascii="Calibri Light" w:eastAsia="Calibri" w:hAnsi="Calibri Light" w:cs="Calibri Light"/>
                <w:i/>
              </w:rPr>
              <w:t xml:space="preserve"> lentelė 7.</w:t>
            </w:r>
            <w:r w:rsidR="002B0B2F">
              <w:rPr>
                <w:rFonts w:ascii="Calibri Light" w:eastAsia="Calibri" w:hAnsi="Calibri Light" w:cs="Calibri Light"/>
                <w:i/>
              </w:rPr>
              <w:t>2.1.</w:t>
            </w:r>
            <w:r w:rsidR="002B0B2F" w:rsidRPr="00A06B7B">
              <w:rPr>
                <w:rFonts w:ascii="Calibri Light" w:eastAsia="Calibri" w:hAnsi="Calibri Light" w:cs="Calibri Light"/>
                <w:i/>
              </w:rPr>
              <w:t>3.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65B74C1B" w14:textId="4DF2CE6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955588" w:rsidRPr="00E066D0">
        <w:rPr>
          <w:rFonts w:ascii="Calibri Light" w:hAnsi="Calibri Light" w:cs="Calibri Light"/>
          <w:bCs/>
          <w:i/>
        </w:rPr>
        <w:t>(pirkimo dokumentų punktai)</w:t>
      </w:r>
    </w:p>
    <w:p w14:paraId="43EF8432" w14:textId="77777777" w:rsidR="00955588" w:rsidRPr="00E066D0" w:rsidRDefault="00955588" w:rsidP="00955588">
      <w:pPr>
        <w:spacing w:after="0" w:line="240" w:lineRule="auto"/>
        <w:rPr>
          <w:rFonts w:ascii="Calibri Light" w:hAnsi="Calibri Light" w:cs="Calibri Light"/>
          <w:bCs/>
          <w:i/>
        </w:rPr>
      </w:pP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244C11F8" w14:textId="77777777" w:rsidR="00E066D0" w:rsidRDefault="00E066D0" w:rsidP="00955588">
      <w:pPr>
        <w:spacing w:after="0" w:line="240" w:lineRule="auto"/>
        <w:jc w:val="center"/>
        <w:rPr>
          <w:rFonts w:ascii="Calibri Light" w:hAnsi="Calibri Light" w:cs="Calibri Light"/>
          <w:bCs/>
        </w:rPr>
      </w:pPr>
    </w:p>
    <w:p w14:paraId="3E25A8BE"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2C02" w14:textId="77777777" w:rsidR="00130D8E" w:rsidRDefault="00130D8E">
      <w:pPr>
        <w:spacing w:after="0" w:line="240" w:lineRule="auto"/>
      </w:pPr>
      <w:r>
        <w:separator/>
      </w:r>
    </w:p>
  </w:endnote>
  <w:endnote w:type="continuationSeparator" w:id="0">
    <w:p w14:paraId="4B1C4299" w14:textId="77777777" w:rsidR="00130D8E" w:rsidRDefault="0013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BE0F" w14:textId="77777777" w:rsidR="00130D8E" w:rsidRDefault="00130D8E">
      <w:pPr>
        <w:spacing w:after="0" w:line="240" w:lineRule="auto"/>
      </w:pPr>
      <w:r>
        <w:separator/>
      </w:r>
    </w:p>
  </w:footnote>
  <w:footnote w:type="continuationSeparator" w:id="0">
    <w:p w14:paraId="12603C0E" w14:textId="77777777" w:rsidR="00130D8E" w:rsidRDefault="0013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E62A5"/>
    <w:rsid w:val="000F554D"/>
    <w:rsid w:val="00130D8E"/>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658A"/>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45B0"/>
    <w:rsid w:val="00685D2A"/>
    <w:rsid w:val="00692BC9"/>
    <w:rsid w:val="006A2DF1"/>
    <w:rsid w:val="006A5CF9"/>
    <w:rsid w:val="006B2576"/>
    <w:rsid w:val="006B5389"/>
    <w:rsid w:val="006C070D"/>
    <w:rsid w:val="006C4C79"/>
    <w:rsid w:val="006D305F"/>
    <w:rsid w:val="006E0547"/>
    <w:rsid w:val="006F599E"/>
    <w:rsid w:val="00711888"/>
    <w:rsid w:val="00712C12"/>
    <w:rsid w:val="00714FE9"/>
    <w:rsid w:val="00723DC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1651"/>
    <w:rsid w:val="00DB2CC7"/>
    <w:rsid w:val="00DC06DE"/>
    <w:rsid w:val="00DC4FBD"/>
    <w:rsid w:val="00DD2695"/>
    <w:rsid w:val="00E00109"/>
    <w:rsid w:val="00E066C9"/>
    <w:rsid w:val="00E066D0"/>
    <w:rsid w:val="00E21054"/>
    <w:rsid w:val="00E241BC"/>
    <w:rsid w:val="00E2482E"/>
    <w:rsid w:val="00E35014"/>
    <w:rsid w:val="00E37313"/>
    <w:rsid w:val="00E950D4"/>
    <w:rsid w:val="00EA0899"/>
    <w:rsid w:val="00EA4496"/>
    <w:rsid w:val="00EA613C"/>
    <w:rsid w:val="00ED793B"/>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254FD5"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955D8"/>
    <w:rsid w:val="001C0E25"/>
    <w:rsid w:val="00254FD5"/>
    <w:rsid w:val="003965B6"/>
    <w:rsid w:val="0077216F"/>
    <w:rsid w:val="00BE4818"/>
    <w:rsid w:val="00DA136A"/>
    <w:rsid w:val="00E00109"/>
    <w:rsid w:val="00EF6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0</TotalTime>
  <Pages>1</Pages>
  <Words>2186</Words>
  <Characters>1247</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Česlava Grinienė</cp:lastModifiedBy>
  <cp:revision>4</cp:revision>
  <cp:lastPrinted>2021-01-19T12:06:00Z</cp:lastPrinted>
  <dcterms:created xsi:type="dcterms:W3CDTF">2025-08-07T08:26:00Z</dcterms:created>
  <dcterms:modified xsi:type="dcterms:W3CDTF">2025-08-07T08:26:00Z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