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5301E" w14:textId="77777777" w:rsidR="008F0256" w:rsidRPr="007C50BA" w:rsidRDefault="008F0256" w:rsidP="00DB580C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3E76AA8A" w14:textId="738A8A22" w:rsidR="00FB0CFE" w:rsidRPr="007C50BA" w:rsidRDefault="00B961B5" w:rsidP="00DB580C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  <w:r w:rsidRPr="007C50BA">
        <w:rPr>
          <w:rFonts w:ascii="Arial" w:hAnsi="Arial" w:cs="Arial"/>
          <w:b/>
          <w:bCs/>
          <w:caps w:val="0"/>
          <w:noProof/>
          <w:sz w:val="22"/>
          <w:szCs w:val="22"/>
          <w:lang w:eastAsia="lt-LT"/>
        </w:rPr>
        <w:drawing>
          <wp:inline distT="0" distB="0" distL="0" distR="0" wp14:anchorId="66DC37AF" wp14:editId="26C56E4F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7C50BA" w:rsidRDefault="00FB0CFE" w:rsidP="00E44283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4DB2B15" w14:textId="77777777" w:rsidR="001E2241" w:rsidRPr="007C50BA" w:rsidRDefault="001E2241" w:rsidP="001E2241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C50BA">
        <w:rPr>
          <w:rFonts w:ascii="Arial" w:hAnsi="Arial" w:cs="Arial"/>
          <w:b/>
          <w:bCs/>
          <w:caps/>
          <w:sz w:val="22"/>
          <w:szCs w:val="22"/>
        </w:rPr>
        <w:t>KLAIPĖDOS RAJONO SAVIVALDYBĖS ADMINISTRACIJOS</w:t>
      </w:r>
    </w:p>
    <w:p w14:paraId="6710801F" w14:textId="77777777" w:rsidR="001E2241" w:rsidRPr="007C50BA" w:rsidRDefault="001E2241" w:rsidP="001E2241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C50BA">
        <w:rPr>
          <w:rFonts w:ascii="Arial" w:hAnsi="Arial" w:cs="Arial"/>
          <w:b/>
          <w:bCs/>
          <w:caps/>
          <w:sz w:val="22"/>
          <w:szCs w:val="22"/>
        </w:rPr>
        <w:t>viešųjų pirkimų SKYRIUS</w:t>
      </w:r>
    </w:p>
    <w:tbl>
      <w:tblPr>
        <w:tblW w:w="10763" w:type="dxa"/>
        <w:tblLook w:val="04A0" w:firstRow="1" w:lastRow="0" w:firstColumn="1" w:lastColumn="0" w:noHBand="0" w:noVBand="1"/>
      </w:tblPr>
      <w:tblGrid>
        <w:gridCol w:w="108"/>
        <w:gridCol w:w="5812"/>
        <w:gridCol w:w="34"/>
        <w:gridCol w:w="4344"/>
        <w:gridCol w:w="465"/>
      </w:tblGrid>
      <w:tr w:rsidR="000E1289" w:rsidRPr="007C50BA" w14:paraId="108F0B7A" w14:textId="77777777" w:rsidTr="6421D026">
        <w:tc>
          <w:tcPr>
            <w:tcW w:w="5954" w:type="dxa"/>
            <w:gridSpan w:val="3"/>
            <w:shd w:val="clear" w:color="auto" w:fill="auto"/>
          </w:tcPr>
          <w:p w14:paraId="179C17FE" w14:textId="77777777" w:rsidR="00CA047E" w:rsidRPr="007C50BA" w:rsidRDefault="00CA047E" w:rsidP="00DE4CA2">
            <w:pPr>
              <w:spacing w:after="12" w:line="21" w:lineRule="atLeast"/>
              <w:rPr>
                <w:rFonts w:ascii="Arial" w:hAnsi="Arial" w:cs="Arial"/>
                <w:sz w:val="22"/>
                <w:szCs w:val="22"/>
              </w:rPr>
            </w:pPr>
          </w:p>
          <w:p w14:paraId="6BE45822" w14:textId="6B28CF0D" w:rsidR="000F7100" w:rsidRPr="007C50BA" w:rsidRDefault="000F7100" w:rsidP="00DE4CA2">
            <w:pPr>
              <w:spacing w:after="12" w:line="21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09" w:type="dxa"/>
            <w:gridSpan w:val="2"/>
            <w:shd w:val="clear" w:color="auto" w:fill="auto"/>
          </w:tcPr>
          <w:p w14:paraId="3215FCC6" w14:textId="77777777" w:rsidR="00CA047E" w:rsidRPr="007C50BA" w:rsidRDefault="00CA047E" w:rsidP="00DE4CA2">
            <w:pPr>
              <w:spacing w:after="12" w:line="21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3C3E" w:rsidRPr="007C50BA" w14:paraId="172C6CC0" w14:textId="77777777" w:rsidTr="6421D026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8" w:type="dxa"/>
          <w:wAfter w:w="465" w:type="dxa"/>
          <w:trHeight w:val="472"/>
        </w:trPr>
        <w:tc>
          <w:tcPr>
            <w:tcW w:w="5812" w:type="dxa"/>
          </w:tcPr>
          <w:p w14:paraId="0A6BD616" w14:textId="32AF3CF1" w:rsidR="00013C3E" w:rsidRPr="007C50BA" w:rsidRDefault="00923735" w:rsidP="00DE4CA2">
            <w:pPr>
              <w:spacing w:after="12" w:line="21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0B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Tiekėjams </w:t>
            </w:r>
          </w:p>
        </w:tc>
        <w:tc>
          <w:tcPr>
            <w:tcW w:w="4378" w:type="dxa"/>
            <w:gridSpan w:val="2"/>
          </w:tcPr>
          <w:p w14:paraId="6600BD04" w14:textId="178C1040" w:rsidR="00013C3E" w:rsidRPr="007C50BA" w:rsidRDefault="00013C3E" w:rsidP="6421D026">
            <w:pPr>
              <w:pStyle w:val="statymopavad"/>
              <w:spacing w:after="12" w:line="21" w:lineRule="atLeast"/>
              <w:ind w:left="-958" w:firstLine="95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0BA">
              <w:rPr>
                <w:rFonts w:ascii="Arial" w:hAnsi="Arial" w:cs="Arial"/>
                <w:caps w:val="0"/>
                <w:sz w:val="22"/>
                <w:szCs w:val="22"/>
              </w:rPr>
              <w:t>202</w:t>
            </w:r>
            <w:r w:rsidR="006B4EA9" w:rsidRPr="007C50BA">
              <w:rPr>
                <w:rFonts w:ascii="Arial" w:hAnsi="Arial" w:cs="Arial"/>
                <w:caps w:val="0"/>
                <w:sz w:val="22"/>
                <w:szCs w:val="22"/>
              </w:rPr>
              <w:t>4</w:t>
            </w:r>
            <w:r w:rsidR="0064111F" w:rsidRPr="007C50BA">
              <w:rPr>
                <w:rFonts w:ascii="Arial" w:hAnsi="Arial" w:cs="Arial"/>
                <w:caps w:val="0"/>
                <w:sz w:val="22"/>
                <w:szCs w:val="22"/>
              </w:rPr>
              <w:t>-</w:t>
            </w:r>
            <w:r w:rsidR="00923735" w:rsidRPr="007C50BA">
              <w:rPr>
                <w:rFonts w:ascii="Arial" w:hAnsi="Arial" w:cs="Arial"/>
                <w:caps w:val="0"/>
                <w:sz w:val="22"/>
                <w:szCs w:val="22"/>
              </w:rPr>
              <w:t>1</w:t>
            </w:r>
            <w:r w:rsidR="007518BF" w:rsidRPr="007C50BA">
              <w:rPr>
                <w:rFonts w:ascii="Arial" w:hAnsi="Arial" w:cs="Arial"/>
                <w:caps w:val="0"/>
                <w:sz w:val="22"/>
                <w:szCs w:val="22"/>
              </w:rPr>
              <w:t>2-</w:t>
            </w:r>
            <w:r w:rsidRPr="007C50BA">
              <w:rPr>
                <w:rFonts w:ascii="Arial" w:hAnsi="Arial" w:cs="Arial"/>
                <w:caps w:val="0"/>
                <w:sz w:val="22"/>
                <w:szCs w:val="22"/>
              </w:rPr>
              <w:t xml:space="preserve">    Nr</w:t>
            </w:r>
            <w:r w:rsidRPr="007C50B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560370B" w14:textId="77777777" w:rsidR="00013C3E" w:rsidRPr="007C50BA" w:rsidRDefault="00013C3E" w:rsidP="00DE4CA2">
            <w:pPr>
              <w:pStyle w:val="statymopavad"/>
              <w:spacing w:after="12" w:line="21" w:lineRule="atLeast"/>
              <w:ind w:firstLine="0"/>
              <w:jc w:val="both"/>
              <w:rPr>
                <w:rFonts w:ascii="Arial" w:hAnsi="Arial" w:cs="Arial"/>
                <w:caps w:val="0"/>
                <w:sz w:val="22"/>
                <w:szCs w:val="22"/>
              </w:rPr>
            </w:pPr>
          </w:p>
        </w:tc>
      </w:tr>
    </w:tbl>
    <w:p w14:paraId="44A2634F" w14:textId="77777777" w:rsidR="00DE4CA2" w:rsidRPr="007C50BA" w:rsidRDefault="00DE4CA2" w:rsidP="00DE4CA2">
      <w:pPr>
        <w:spacing w:after="12" w:line="21" w:lineRule="atLeast"/>
        <w:jc w:val="both"/>
        <w:rPr>
          <w:rFonts w:ascii="Arial" w:hAnsi="Arial" w:cs="Arial"/>
          <w:b/>
          <w:caps/>
          <w:sz w:val="22"/>
          <w:szCs w:val="22"/>
        </w:rPr>
      </w:pPr>
    </w:p>
    <w:p w14:paraId="5FE822AD" w14:textId="47D14607" w:rsidR="00F96445" w:rsidRPr="007C50BA" w:rsidRDefault="008C6D2B" w:rsidP="00DE4CA2">
      <w:pPr>
        <w:spacing w:after="12" w:line="21" w:lineRule="atLeast"/>
        <w:jc w:val="both"/>
        <w:rPr>
          <w:rFonts w:ascii="Arial" w:hAnsi="Arial" w:cs="Arial"/>
          <w:b/>
          <w:sz w:val="22"/>
          <w:szCs w:val="22"/>
        </w:rPr>
      </w:pPr>
      <w:r w:rsidRPr="007C50BA">
        <w:rPr>
          <w:rFonts w:ascii="Arial" w:hAnsi="Arial" w:cs="Arial"/>
          <w:b/>
          <w:caps/>
          <w:sz w:val="22"/>
          <w:szCs w:val="22"/>
        </w:rPr>
        <w:t xml:space="preserve">DĖL </w:t>
      </w:r>
      <w:r w:rsidR="00923735" w:rsidRPr="007C50BA">
        <w:rPr>
          <w:rFonts w:ascii="Arial" w:hAnsi="Arial" w:cs="Arial"/>
          <w:b/>
          <w:caps/>
          <w:sz w:val="22"/>
          <w:szCs w:val="22"/>
        </w:rPr>
        <w:t xml:space="preserve">PIRKIMO </w:t>
      </w:r>
      <w:r w:rsidR="00F96445" w:rsidRPr="007C50BA">
        <w:rPr>
          <w:rFonts w:ascii="Arial" w:hAnsi="Arial" w:cs="Arial"/>
          <w:b/>
          <w:sz w:val="22"/>
          <w:szCs w:val="22"/>
        </w:rPr>
        <w:t>N</w:t>
      </w:r>
      <w:r w:rsidR="00923735" w:rsidRPr="007C50BA">
        <w:rPr>
          <w:rFonts w:ascii="Arial" w:hAnsi="Arial" w:cs="Arial"/>
          <w:b/>
          <w:sz w:val="22"/>
          <w:szCs w:val="22"/>
        </w:rPr>
        <w:t>R.</w:t>
      </w:r>
      <w:r w:rsidR="00F96445" w:rsidRPr="007C50BA">
        <w:rPr>
          <w:rFonts w:ascii="Arial" w:hAnsi="Arial" w:cs="Arial"/>
          <w:b/>
          <w:sz w:val="22"/>
          <w:szCs w:val="22"/>
        </w:rPr>
        <w:t xml:space="preserve"> </w:t>
      </w:r>
      <w:r w:rsidR="007518BF" w:rsidRPr="007C50BA">
        <w:rPr>
          <w:rFonts w:ascii="Arial" w:hAnsi="Arial" w:cs="Arial"/>
          <w:b/>
          <w:sz w:val="22"/>
          <w:szCs w:val="22"/>
        </w:rPr>
        <w:t>748339 PAGAL SENĄ CVP IS</w:t>
      </w:r>
      <w:r w:rsidR="00B47F13" w:rsidRPr="007C50BA">
        <w:rPr>
          <w:rFonts w:ascii="Arial" w:hAnsi="Arial" w:cs="Arial"/>
          <w:b/>
          <w:sz w:val="22"/>
          <w:szCs w:val="22"/>
        </w:rPr>
        <w:t>, 67725 PAGAL NAUJĄ CVP IS</w:t>
      </w:r>
    </w:p>
    <w:p w14:paraId="6390714F" w14:textId="3757D631" w:rsidR="003C5E66" w:rsidRPr="007C50BA" w:rsidRDefault="003C5E66" w:rsidP="00DE4CA2">
      <w:pPr>
        <w:spacing w:after="12" w:line="21" w:lineRule="atLeast"/>
        <w:ind w:left="-108" w:firstLine="108"/>
        <w:jc w:val="both"/>
        <w:rPr>
          <w:rFonts w:ascii="Arial" w:hAnsi="Arial" w:cs="Arial"/>
          <w:b/>
          <w:sz w:val="22"/>
          <w:szCs w:val="22"/>
        </w:rPr>
      </w:pPr>
    </w:p>
    <w:p w14:paraId="6B395FDA" w14:textId="77777777" w:rsidR="007E7779" w:rsidRPr="007C50BA" w:rsidRDefault="007E7779" w:rsidP="00DE4CA2">
      <w:pPr>
        <w:spacing w:after="12" w:line="21" w:lineRule="atLeast"/>
        <w:ind w:left="-108" w:firstLine="108"/>
        <w:jc w:val="both"/>
        <w:rPr>
          <w:rFonts w:ascii="Arial" w:hAnsi="Arial" w:cs="Arial"/>
          <w:b/>
          <w:sz w:val="22"/>
          <w:szCs w:val="22"/>
        </w:rPr>
      </w:pPr>
    </w:p>
    <w:p w14:paraId="27CA1810" w14:textId="3A51F5B2" w:rsidR="00B53D70" w:rsidRPr="007C50BA" w:rsidRDefault="000F21CC" w:rsidP="00B53D70">
      <w:pPr>
        <w:spacing w:after="12" w:line="21" w:lineRule="atLeast"/>
        <w:ind w:firstLine="1296"/>
        <w:jc w:val="both"/>
        <w:rPr>
          <w:rFonts w:ascii="Arial" w:hAnsi="Arial" w:cs="Arial"/>
          <w:sz w:val="22"/>
          <w:szCs w:val="22"/>
        </w:rPr>
      </w:pPr>
      <w:r w:rsidRPr="007C50BA">
        <w:rPr>
          <w:rFonts w:ascii="Arial" w:hAnsi="Arial" w:cs="Arial"/>
          <w:sz w:val="22"/>
          <w:szCs w:val="22"/>
        </w:rPr>
        <w:t>Klaipėdos rajono savivaldybės administracija (toliau –</w:t>
      </w:r>
      <w:r w:rsidR="006B4EA9" w:rsidRPr="007C50BA">
        <w:rPr>
          <w:rFonts w:ascii="Arial" w:hAnsi="Arial" w:cs="Arial"/>
          <w:sz w:val="22"/>
          <w:szCs w:val="22"/>
        </w:rPr>
        <w:t xml:space="preserve"> </w:t>
      </w:r>
      <w:r w:rsidR="006B4EA9" w:rsidRPr="007C50BA">
        <w:rPr>
          <w:rFonts w:ascii="Arial" w:hAnsi="Arial" w:cs="Arial"/>
          <w:b/>
          <w:bCs/>
          <w:sz w:val="22"/>
          <w:szCs w:val="22"/>
        </w:rPr>
        <w:t>Perkančioji organizacija</w:t>
      </w:r>
      <w:r w:rsidRPr="007C50BA">
        <w:rPr>
          <w:rFonts w:ascii="Arial" w:hAnsi="Arial" w:cs="Arial"/>
          <w:sz w:val="22"/>
          <w:szCs w:val="22"/>
        </w:rPr>
        <w:t>)</w:t>
      </w:r>
      <w:r w:rsidRPr="007C50B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23735" w:rsidRPr="007C50BA">
        <w:rPr>
          <w:rFonts w:ascii="Arial" w:hAnsi="Arial" w:cs="Arial"/>
          <w:sz w:val="22"/>
          <w:szCs w:val="22"/>
          <w:shd w:val="clear" w:color="auto" w:fill="FFFFFF"/>
        </w:rPr>
        <w:t xml:space="preserve">vykdo supaprastintą viešą </w:t>
      </w:r>
      <w:r w:rsidR="007518BF" w:rsidRPr="007C50BA">
        <w:rPr>
          <w:rFonts w:ascii="Arial" w:hAnsi="Arial" w:cs="Arial"/>
          <w:sz w:val="22"/>
          <w:szCs w:val="22"/>
          <w:shd w:val="clear" w:color="auto" w:fill="FFFFFF"/>
        </w:rPr>
        <w:t xml:space="preserve">inovacijos </w:t>
      </w:r>
      <w:r w:rsidR="00923735" w:rsidRPr="007C50BA">
        <w:rPr>
          <w:rFonts w:ascii="Arial" w:hAnsi="Arial" w:cs="Arial"/>
          <w:sz w:val="22"/>
          <w:szCs w:val="22"/>
          <w:shd w:val="clear" w:color="auto" w:fill="FFFFFF"/>
        </w:rPr>
        <w:t>pirkimą ,,</w:t>
      </w:r>
      <w:r w:rsidR="00923735" w:rsidRPr="007C50BA">
        <w:rPr>
          <w:rFonts w:ascii="Arial" w:hAnsi="Arial" w:cs="Arial"/>
          <w:sz w:val="22"/>
          <w:szCs w:val="22"/>
        </w:rPr>
        <w:t xml:space="preserve">Klaipėdos rajono savivaldybės dalyvaujamojo biudžeto „Tavo idėja“ skaitmeninio įrankio įdiegimas“ atviro konkurso būdu (toliau – Pirkimas). </w:t>
      </w:r>
    </w:p>
    <w:p w14:paraId="3880F478" w14:textId="77777777" w:rsidR="000F1540" w:rsidRPr="007C50BA" w:rsidRDefault="000F1540" w:rsidP="00B53D70">
      <w:pPr>
        <w:spacing w:after="12" w:line="21" w:lineRule="atLeast"/>
        <w:ind w:firstLine="1296"/>
        <w:jc w:val="both"/>
        <w:rPr>
          <w:rFonts w:ascii="Arial" w:hAnsi="Arial" w:cs="Arial"/>
          <w:sz w:val="22"/>
          <w:szCs w:val="22"/>
        </w:rPr>
      </w:pPr>
    </w:p>
    <w:p w14:paraId="50B8D2E8" w14:textId="64736494" w:rsidR="0046546B" w:rsidRDefault="0046546B" w:rsidP="008B0DF5">
      <w:pPr>
        <w:spacing w:after="12" w:line="21" w:lineRule="atLeast"/>
        <w:ind w:firstLine="129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Tiekėjo klausimas Nr. </w:t>
      </w:r>
      <w:r w:rsidR="008B0DF5">
        <w:rPr>
          <w:rFonts w:ascii="Arial" w:hAnsi="Arial" w:cs="Arial"/>
          <w:sz w:val="22"/>
          <w:szCs w:val="22"/>
        </w:rPr>
        <w:t>5969</w:t>
      </w:r>
      <w:r>
        <w:rPr>
          <w:rFonts w:ascii="Arial" w:hAnsi="Arial" w:cs="Arial"/>
          <w:sz w:val="22"/>
          <w:szCs w:val="22"/>
        </w:rPr>
        <w:t>: ,,</w:t>
      </w:r>
      <w:r w:rsidR="008B0DF5" w:rsidRPr="008B0DF5">
        <w:t xml:space="preserve"> </w:t>
      </w:r>
      <w:r w:rsidR="008B0DF5" w:rsidRPr="008B0DF5">
        <w:rPr>
          <w:rFonts w:ascii="Arial" w:hAnsi="Arial" w:cs="Arial"/>
          <w:sz w:val="22"/>
          <w:szCs w:val="22"/>
        </w:rPr>
        <w:t>2024 m. gruodžio 9 d. teikėme klausimą, bet iki šiol negavome atsakymo.</w:t>
      </w:r>
      <w:r w:rsidR="008B0DF5">
        <w:rPr>
          <w:rFonts w:ascii="Arial" w:hAnsi="Arial" w:cs="Arial"/>
          <w:sz w:val="22"/>
          <w:szCs w:val="22"/>
        </w:rPr>
        <w:t xml:space="preserve"> </w:t>
      </w:r>
      <w:r w:rsidR="008B0DF5" w:rsidRPr="008B0DF5">
        <w:rPr>
          <w:rFonts w:ascii="Arial" w:hAnsi="Arial" w:cs="Arial"/>
          <w:sz w:val="22"/>
          <w:szCs w:val="22"/>
        </w:rPr>
        <w:t>Prašome atsakyti į klausimą: Ar numatytą "</w:t>
      </w:r>
      <w:proofErr w:type="spellStart"/>
      <w:r w:rsidR="008B0DF5" w:rsidRPr="008B0DF5">
        <w:rPr>
          <w:rFonts w:ascii="Arial" w:hAnsi="Arial" w:cs="Arial"/>
          <w:sz w:val="22"/>
          <w:szCs w:val="22"/>
        </w:rPr>
        <w:t>Decidim</w:t>
      </w:r>
      <w:proofErr w:type="spellEnd"/>
      <w:r w:rsidR="008B0DF5" w:rsidRPr="008B0DF5">
        <w:rPr>
          <w:rFonts w:ascii="Arial" w:hAnsi="Arial" w:cs="Arial"/>
          <w:sz w:val="22"/>
          <w:szCs w:val="22"/>
        </w:rPr>
        <w:t>" technologiją galima keisti alternatyvine ir ar tiekėjas gali pasiūlyti susikurti individualų sprendimą ant lygiaverčių technologijų?</w:t>
      </w:r>
      <w:r>
        <w:rPr>
          <w:rFonts w:ascii="Arial" w:hAnsi="Arial" w:cs="Arial"/>
          <w:sz w:val="22"/>
          <w:szCs w:val="22"/>
        </w:rPr>
        <w:t xml:space="preserve">“ </w:t>
      </w:r>
    </w:p>
    <w:p w14:paraId="5FA284C6" w14:textId="77777777" w:rsidR="0046546B" w:rsidRDefault="0046546B" w:rsidP="00DE4CA2">
      <w:pPr>
        <w:spacing w:after="12" w:line="21" w:lineRule="atLeast"/>
        <w:jc w:val="both"/>
        <w:rPr>
          <w:rFonts w:ascii="Arial" w:hAnsi="Arial" w:cs="Arial"/>
          <w:sz w:val="22"/>
          <w:szCs w:val="22"/>
        </w:rPr>
      </w:pPr>
    </w:p>
    <w:p w14:paraId="6C68B0D7" w14:textId="17851C93" w:rsidR="0046546B" w:rsidRDefault="0046546B" w:rsidP="00DE4CA2">
      <w:pPr>
        <w:spacing w:after="12" w:line="21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B0DF5">
        <w:rPr>
          <w:rFonts w:ascii="Arial" w:hAnsi="Arial" w:cs="Arial"/>
          <w:sz w:val="22"/>
          <w:szCs w:val="22"/>
        </w:rPr>
        <w:t>Buvo pateiktas a</w:t>
      </w:r>
      <w:r>
        <w:rPr>
          <w:rFonts w:ascii="Arial" w:hAnsi="Arial" w:cs="Arial"/>
          <w:sz w:val="22"/>
          <w:szCs w:val="22"/>
        </w:rPr>
        <w:t xml:space="preserve">tsakymas: </w:t>
      </w:r>
    </w:p>
    <w:p w14:paraId="5817A459" w14:textId="65ED336B" w:rsidR="0046546B" w:rsidRDefault="0046546B" w:rsidP="0046546B">
      <w:pPr>
        <w:spacing w:after="12" w:line="21" w:lineRule="atLeast"/>
        <w:ind w:firstLine="1296"/>
        <w:jc w:val="both"/>
        <w:rPr>
          <w:rFonts w:ascii="Arial" w:hAnsi="Arial" w:cs="Arial"/>
          <w:sz w:val="22"/>
          <w:szCs w:val="22"/>
        </w:rPr>
      </w:pPr>
      <w:r w:rsidRPr="0046546B">
        <w:rPr>
          <w:rFonts w:ascii="Arial" w:hAnsi="Arial" w:cs="Arial"/>
          <w:sz w:val="22"/>
          <w:szCs w:val="22"/>
        </w:rPr>
        <w:t xml:space="preserve">Pirkimo objektas – rinkoje esančio </w:t>
      </w:r>
      <w:proofErr w:type="spellStart"/>
      <w:r w:rsidRPr="0046546B">
        <w:rPr>
          <w:rFonts w:ascii="Arial" w:hAnsi="Arial" w:cs="Arial"/>
          <w:sz w:val="22"/>
          <w:szCs w:val="22"/>
        </w:rPr>
        <w:t>Decidim</w:t>
      </w:r>
      <w:proofErr w:type="spellEnd"/>
      <w:r w:rsidRPr="0046546B">
        <w:rPr>
          <w:rFonts w:ascii="Arial" w:hAnsi="Arial" w:cs="Arial"/>
          <w:sz w:val="22"/>
          <w:szCs w:val="22"/>
        </w:rPr>
        <w:t xml:space="preserve"> atviro kodo platformos, dalyvaujamosios demokratijos skaitmeninio sprendimo pritaikymo ir diegimo paslauga (naudojant </w:t>
      </w:r>
      <w:proofErr w:type="spellStart"/>
      <w:r w:rsidRPr="0046546B">
        <w:rPr>
          <w:rFonts w:ascii="Arial" w:hAnsi="Arial" w:cs="Arial"/>
          <w:sz w:val="22"/>
          <w:szCs w:val="22"/>
        </w:rPr>
        <w:t>Ruby</w:t>
      </w:r>
      <w:proofErr w:type="spellEnd"/>
      <w:r w:rsidRPr="0046546B">
        <w:rPr>
          <w:rFonts w:ascii="Arial" w:hAnsi="Arial" w:cs="Arial"/>
          <w:sz w:val="22"/>
          <w:szCs w:val="22"/>
        </w:rPr>
        <w:t xml:space="preserve"> ar kitą lygiavertę programavimo kalbą)</w:t>
      </w:r>
      <w:r>
        <w:rPr>
          <w:rFonts w:ascii="Arial" w:hAnsi="Arial" w:cs="Arial"/>
          <w:sz w:val="22"/>
          <w:szCs w:val="22"/>
        </w:rPr>
        <w:t>.</w:t>
      </w:r>
    </w:p>
    <w:p w14:paraId="71A8D631" w14:textId="77777777" w:rsidR="0046546B" w:rsidRDefault="0046546B" w:rsidP="0046546B">
      <w:pPr>
        <w:spacing w:after="12" w:line="21" w:lineRule="atLeast"/>
        <w:ind w:firstLine="1296"/>
        <w:jc w:val="both"/>
        <w:rPr>
          <w:rFonts w:ascii="Arial" w:hAnsi="Arial" w:cs="Arial"/>
          <w:sz w:val="22"/>
          <w:szCs w:val="22"/>
        </w:rPr>
      </w:pPr>
    </w:p>
    <w:p w14:paraId="53DE80B0" w14:textId="77777777" w:rsidR="0046546B" w:rsidRPr="007C50BA" w:rsidRDefault="0046546B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29055DB3" w14:textId="77777777" w:rsidR="00330ADE" w:rsidRDefault="00330ADE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56E1C922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7B22599B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485EA8AA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35570745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3F4F788A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578A3A99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53F761CE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6578C7CB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3ACF2301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1072B828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1B847C85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40E3E3B9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0C70080E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11A36CC5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5034EC32" w14:textId="77777777" w:rsidR="008B0DF5" w:rsidRDefault="008B0DF5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0848689F" w14:textId="77777777" w:rsidR="007C50BA" w:rsidRPr="007C50BA" w:rsidRDefault="007C50BA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</w:p>
    <w:p w14:paraId="2B22BEBE" w14:textId="6799C049" w:rsidR="00013C3E" w:rsidRPr="007C50BA" w:rsidRDefault="00013C3E" w:rsidP="00DE4CA2">
      <w:pPr>
        <w:spacing w:after="12" w:line="21" w:lineRule="atLeast"/>
        <w:jc w:val="both"/>
        <w:rPr>
          <w:rFonts w:ascii="Arial" w:hAnsi="Arial" w:cs="Arial"/>
          <w:caps/>
          <w:sz w:val="22"/>
          <w:szCs w:val="22"/>
        </w:rPr>
      </w:pPr>
      <w:r w:rsidRPr="007C50BA">
        <w:rPr>
          <w:rFonts w:ascii="Arial" w:hAnsi="Arial" w:cs="Arial"/>
          <w:caps/>
          <w:sz w:val="22"/>
          <w:szCs w:val="22"/>
        </w:rPr>
        <w:t xml:space="preserve">PATEIKIAMA CVP IS PRIEMONĖMIS, ORIGINALAS NEBUS SIUNČIAMAS </w:t>
      </w:r>
    </w:p>
    <w:p w14:paraId="61B65442" w14:textId="0E164D13" w:rsidR="00956DAE" w:rsidRPr="007C50BA" w:rsidRDefault="00013C3E" w:rsidP="00DE4CA2">
      <w:pPr>
        <w:spacing w:after="12" w:line="21" w:lineRule="atLeast"/>
        <w:jc w:val="both"/>
        <w:rPr>
          <w:rStyle w:val="Hipersaitas"/>
          <w:rFonts w:ascii="Arial" w:hAnsi="Arial" w:cs="Arial"/>
          <w:color w:val="auto"/>
          <w:sz w:val="22"/>
          <w:szCs w:val="22"/>
        </w:rPr>
      </w:pPr>
      <w:r w:rsidRPr="007C50BA">
        <w:rPr>
          <w:rFonts w:ascii="Arial" w:hAnsi="Arial" w:cs="Arial"/>
          <w:sz w:val="22"/>
          <w:szCs w:val="22"/>
        </w:rPr>
        <w:t>E. Gedrimas, tel. (8 46) 45 23 32</w:t>
      </w:r>
      <w:r w:rsidR="006073A2" w:rsidRPr="007C50BA">
        <w:rPr>
          <w:rFonts w:ascii="Arial" w:hAnsi="Arial" w:cs="Arial"/>
          <w:sz w:val="22"/>
          <w:szCs w:val="22"/>
        </w:rPr>
        <w:t xml:space="preserve">, </w:t>
      </w:r>
      <w:r w:rsidR="002100E9" w:rsidRPr="007C50BA">
        <w:rPr>
          <w:rFonts w:ascii="Arial" w:hAnsi="Arial" w:cs="Arial"/>
          <w:sz w:val="22"/>
          <w:szCs w:val="22"/>
        </w:rPr>
        <w:t xml:space="preserve">el. p. </w:t>
      </w:r>
      <w:hyperlink r:id="rId9" w:history="1">
        <w:r w:rsidRPr="007C50BA">
          <w:rPr>
            <w:rStyle w:val="Hipersaitas"/>
            <w:rFonts w:ascii="Arial" w:hAnsi="Arial" w:cs="Arial"/>
            <w:color w:val="auto"/>
            <w:sz w:val="22"/>
            <w:szCs w:val="22"/>
          </w:rPr>
          <w:t>egidijus.gedrimas@klaipedos-r.lt</w:t>
        </w:r>
      </w:hyperlink>
    </w:p>
    <w:sectPr w:rsidR="00956DAE" w:rsidRPr="007C50BA" w:rsidSect="00117678">
      <w:footerReference w:type="first" r:id="rId10"/>
      <w:type w:val="continuous"/>
      <w:pgSz w:w="11906" w:h="16838" w:code="9"/>
      <w:pgMar w:top="720" w:right="720" w:bottom="720" w:left="720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23621" w14:textId="77777777" w:rsidR="00C66C20" w:rsidRDefault="00C66C20" w:rsidP="00F3669A">
      <w:r>
        <w:separator/>
      </w:r>
    </w:p>
  </w:endnote>
  <w:endnote w:type="continuationSeparator" w:id="0">
    <w:p w14:paraId="36755A66" w14:textId="77777777" w:rsidR="00C66C20" w:rsidRDefault="00C66C20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386E6D73">
            <v:line id="Tiesioji jungtis 3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.5pt" from="-58.15pt,12.3pt" to="511.85pt,13.8pt" w14:anchorId="337BDD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>
              <v:stroke joinstyle="miter"/>
              <w10:wrap anchorx="margin"/>
            </v:line>
          </w:pict>
        </mc:Fallback>
      </mc:AlternateContent>
    </w:r>
  </w:p>
  <w:p w14:paraId="5BC8D55D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2703959E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6027B353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D11C63" w:rsidRDefault="00733C69" w:rsidP="00733C69">
    <w:pPr>
      <w:pStyle w:val="Porat"/>
      <w:tabs>
        <w:tab w:val="right" w:pos="9638"/>
      </w:tabs>
      <w:ind w:hanging="1134"/>
      <w:rPr>
        <w:lang w:val="es-MX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 w:rsidRPr="00D11C63">
      <w:rPr>
        <w:lang w:val="es-MX"/>
      </w:rPr>
      <w:tab/>
    </w:r>
    <w:r w:rsidR="003063A4" w:rsidRPr="00D11C63">
      <w:rPr>
        <w:lang w:val="es-MX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D78CD" w14:textId="77777777" w:rsidR="00C66C20" w:rsidRDefault="00C66C20" w:rsidP="00F3669A">
      <w:r>
        <w:separator/>
      </w:r>
    </w:p>
  </w:footnote>
  <w:footnote w:type="continuationSeparator" w:id="0">
    <w:p w14:paraId="32022379" w14:textId="77777777" w:rsidR="00C66C20" w:rsidRDefault="00C66C20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0754"/>
    <w:multiLevelType w:val="hybridMultilevel"/>
    <w:tmpl w:val="9C808B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E3375"/>
    <w:multiLevelType w:val="hybridMultilevel"/>
    <w:tmpl w:val="1FF8B1F2"/>
    <w:lvl w:ilvl="0" w:tplc="DE3EB0D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4257"/>
    <w:multiLevelType w:val="hybridMultilevel"/>
    <w:tmpl w:val="DF4A9F54"/>
    <w:lvl w:ilvl="0" w:tplc="B994F4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108EF"/>
    <w:multiLevelType w:val="hybridMultilevel"/>
    <w:tmpl w:val="B4688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B163F"/>
    <w:multiLevelType w:val="hybridMultilevel"/>
    <w:tmpl w:val="48DA2D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C6E24"/>
    <w:multiLevelType w:val="multilevel"/>
    <w:tmpl w:val="44E45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F40ED"/>
    <w:multiLevelType w:val="hybridMultilevel"/>
    <w:tmpl w:val="10C235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71DAD"/>
    <w:multiLevelType w:val="hybridMultilevel"/>
    <w:tmpl w:val="6822551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423502"/>
    <w:multiLevelType w:val="hybridMultilevel"/>
    <w:tmpl w:val="9D10EBBA"/>
    <w:lvl w:ilvl="0" w:tplc="A894D130">
      <w:start w:val="1"/>
      <w:numFmt w:val="decimal"/>
      <w:lvlText w:val="%1."/>
      <w:lvlJc w:val="left"/>
      <w:pPr>
        <w:ind w:left="1656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D356B49"/>
    <w:multiLevelType w:val="hybridMultilevel"/>
    <w:tmpl w:val="DBD40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E32D3"/>
    <w:multiLevelType w:val="multilevel"/>
    <w:tmpl w:val="D5465C48"/>
    <w:lvl w:ilvl="0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993" w:hanging="360"/>
      </w:pPr>
      <w:rPr>
        <w:rFonts w:ascii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145" w:hanging="720"/>
      </w:pPr>
    </w:lvl>
    <w:lvl w:ilvl="4">
      <w:start w:val="1"/>
      <w:numFmt w:val="decimal"/>
      <w:isLgl/>
      <w:lvlText w:val="%1.%2.%3.%4.%5."/>
      <w:lvlJc w:val="left"/>
      <w:pPr>
        <w:ind w:left="1505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505" w:hanging="1080"/>
      </w:p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</w:lvl>
    <w:lvl w:ilvl="8">
      <w:start w:val="1"/>
      <w:numFmt w:val="decimal"/>
      <w:isLgl/>
      <w:lvlText w:val="%1.%2.%3.%4.%5.%6.%7.%8.%9."/>
      <w:lvlJc w:val="left"/>
      <w:pPr>
        <w:ind w:left="1865" w:hanging="1440"/>
      </w:pPr>
    </w:lvl>
  </w:abstractNum>
  <w:abstractNum w:abstractNumId="19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870FE"/>
    <w:multiLevelType w:val="hybridMultilevel"/>
    <w:tmpl w:val="030C222A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78883">
    <w:abstractNumId w:val="1"/>
  </w:num>
  <w:num w:numId="2" w16cid:durableId="796484929">
    <w:abstractNumId w:val="8"/>
  </w:num>
  <w:num w:numId="3" w16cid:durableId="1386493395">
    <w:abstractNumId w:val="10"/>
  </w:num>
  <w:num w:numId="4" w16cid:durableId="1176651265">
    <w:abstractNumId w:val="21"/>
  </w:num>
  <w:num w:numId="5" w16cid:durableId="326789813">
    <w:abstractNumId w:val="9"/>
  </w:num>
  <w:num w:numId="6" w16cid:durableId="1584022114">
    <w:abstractNumId w:val="20"/>
  </w:num>
  <w:num w:numId="7" w16cid:durableId="474026490">
    <w:abstractNumId w:val="4"/>
  </w:num>
  <w:num w:numId="8" w16cid:durableId="97215723">
    <w:abstractNumId w:val="0"/>
  </w:num>
  <w:num w:numId="9" w16cid:durableId="110589340">
    <w:abstractNumId w:val="7"/>
  </w:num>
  <w:num w:numId="10" w16cid:durableId="2049446190">
    <w:abstractNumId w:val="17"/>
  </w:num>
  <w:num w:numId="11" w16cid:durableId="723718322">
    <w:abstractNumId w:val="3"/>
  </w:num>
  <w:num w:numId="12" w16cid:durableId="1883445659">
    <w:abstractNumId w:val="11"/>
  </w:num>
  <w:num w:numId="13" w16cid:durableId="82726716">
    <w:abstractNumId w:val="6"/>
  </w:num>
  <w:num w:numId="14" w16cid:durableId="1509828227">
    <w:abstractNumId w:val="13"/>
  </w:num>
  <w:num w:numId="15" w16cid:durableId="2028477795">
    <w:abstractNumId w:val="15"/>
  </w:num>
  <w:num w:numId="16" w16cid:durableId="871040452">
    <w:abstractNumId w:val="19"/>
  </w:num>
  <w:num w:numId="17" w16cid:durableId="688750421">
    <w:abstractNumId w:val="14"/>
  </w:num>
  <w:num w:numId="18" w16cid:durableId="599876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1111197">
    <w:abstractNumId w:val="2"/>
  </w:num>
  <w:num w:numId="20" w16cid:durableId="452985654">
    <w:abstractNumId w:val="12"/>
  </w:num>
  <w:num w:numId="21" w16cid:durableId="1996449446">
    <w:abstractNumId w:val="18"/>
  </w:num>
  <w:num w:numId="22" w16cid:durableId="683555564">
    <w:abstractNumId w:val="5"/>
  </w:num>
  <w:num w:numId="23" w16cid:durableId="12914707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D9"/>
    <w:rsid w:val="00000382"/>
    <w:rsid w:val="000003F1"/>
    <w:rsid w:val="00003755"/>
    <w:rsid w:val="00003BCB"/>
    <w:rsid w:val="000075E8"/>
    <w:rsid w:val="00007819"/>
    <w:rsid w:val="00012987"/>
    <w:rsid w:val="00013C3E"/>
    <w:rsid w:val="00013E8F"/>
    <w:rsid w:val="00013FC8"/>
    <w:rsid w:val="000149F1"/>
    <w:rsid w:val="00015CDC"/>
    <w:rsid w:val="00020F4A"/>
    <w:rsid w:val="00021A50"/>
    <w:rsid w:val="00022458"/>
    <w:rsid w:val="0002305B"/>
    <w:rsid w:val="0002339C"/>
    <w:rsid w:val="0002518A"/>
    <w:rsid w:val="0002588D"/>
    <w:rsid w:val="000270AB"/>
    <w:rsid w:val="00030A32"/>
    <w:rsid w:val="00033D8D"/>
    <w:rsid w:val="0003446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520F1"/>
    <w:rsid w:val="00055AD3"/>
    <w:rsid w:val="00063A73"/>
    <w:rsid w:val="00066F1F"/>
    <w:rsid w:val="00075C0D"/>
    <w:rsid w:val="00075FF7"/>
    <w:rsid w:val="00076375"/>
    <w:rsid w:val="0007657B"/>
    <w:rsid w:val="00080DAA"/>
    <w:rsid w:val="000844CF"/>
    <w:rsid w:val="00085CA7"/>
    <w:rsid w:val="00086367"/>
    <w:rsid w:val="00087326"/>
    <w:rsid w:val="00094503"/>
    <w:rsid w:val="000959A7"/>
    <w:rsid w:val="00095D16"/>
    <w:rsid w:val="000A2600"/>
    <w:rsid w:val="000A271B"/>
    <w:rsid w:val="000A2905"/>
    <w:rsid w:val="000A2EDF"/>
    <w:rsid w:val="000A3EAA"/>
    <w:rsid w:val="000A507E"/>
    <w:rsid w:val="000A692A"/>
    <w:rsid w:val="000B5DB4"/>
    <w:rsid w:val="000B76D9"/>
    <w:rsid w:val="000C2816"/>
    <w:rsid w:val="000C2C9B"/>
    <w:rsid w:val="000D05A0"/>
    <w:rsid w:val="000D24DA"/>
    <w:rsid w:val="000E1289"/>
    <w:rsid w:val="000E59EF"/>
    <w:rsid w:val="000E72BE"/>
    <w:rsid w:val="000F1540"/>
    <w:rsid w:val="000F21CC"/>
    <w:rsid w:val="000F7100"/>
    <w:rsid w:val="00104652"/>
    <w:rsid w:val="00113323"/>
    <w:rsid w:val="001143A6"/>
    <w:rsid w:val="0011697E"/>
    <w:rsid w:val="001173B6"/>
    <w:rsid w:val="00117678"/>
    <w:rsid w:val="00120A8B"/>
    <w:rsid w:val="00123B97"/>
    <w:rsid w:val="001243B3"/>
    <w:rsid w:val="00133531"/>
    <w:rsid w:val="00136BE7"/>
    <w:rsid w:val="00142B14"/>
    <w:rsid w:val="00151242"/>
    <w:rsid w:val="00152674"/>
    <w:rsid w:val="00152C82"/>
    <w:rsid w:val="0016762F"/>
    <w:rsid w:val="0017146C"/>
    <w:rsid w:val="00172665"/>
    <w:rsid w:val="00175C3A"/>
    <w:rsid w:val="00177A88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A6D18"/>
    <w:rsid w:val="001B2094"/>
    <w:rsid w:val="001B522F"/>
    <w:rsid w:val="001B5E4B"/>
    <w:rsid w:val="001C1149"/>
    <w:rsid w:val="001C1B12"/>
    <w:rsid w:val="001C4D7E"/>
    <w:rsid w:val="001C5296"/>
    <w:rsid w:val="001C6E8A"/>
    <w:rsid w:val="001C752D"/>
    <w:rsid w:val="001C7F23"/>
    <w:rsid w:val="001D124E"/>
    <w:rsid w:val="001D1BDC"/>
    <w:rsid w:val="001D1CC7"/>
    <w:rsid w:val="001D1FEF"/>
    <w:rsid w:val="001D33B8"/>
    <w:rsid w:val="001D5360"/>
    <w:rsid w:val="001D5F78"/>
    <w:rsid w:val="001D6BD4"/>
    <w:rsid w:val="001D7B36"/>
    <w:rsid w:val="001E1534"/>
    <w:rsid w:val="001E1807"/>
    <w:rsid w:val="001E2241"/>
    <w:rsid w:val="001F0711"/>
    <w:rsid w:val="001F0AD1"/>
    <w:rsid w:val="001F5517"/>
    <w:rsid w:val="001F5DB6"/>
    <w:rsid w:val="001F72FA"/>
    <w:rsid w:val="00204B5E"/>
    <w:rsid w:val="00205B9C"/>
    <w:rsid w:val="002077C9"/>
    <w:rsid w:val="002100E9"/>
    <w:rsid w:val="002152B5"/>
    <w:rsid w:val="00216E4C"/>
    <w:rsid w:val="00220987"/>
    <w:rsid w:val="00221EE7"/>
    <w:rsid w:val="00222C55"/>
    <w:rsid w:val="00230946"/>
    <w:rsid w:val="00230BEE"/>
    <w:rsid w:val="00234279"/>
    <w:rsid w:val="002343FD"/>
    <w:rsid w:val="0023606D"/>
    <w:rsid w:val="002444BA"/>
    <w:rsid w:val="0024476F"/>
    <w:rsid w:val="00247429"/>
    <w:rsid w:val="00247E62"/>
    <w:rsid w:val="002524D6"/>
    <w:rsid w:val="002602AC"/>
    <w:rsid w:val="00260487"/>
    <w:rsid w:val="00263915"/>
    <w:rsid w:val="00265729"/>
    <w:rsid w:val="00266E26"/>
    <w:rsid w:val="00274F9D"/>
    <w:rsid w:val="002800B3"/>
    <w:rsid w:val="00281E0B"/>
    <w:rsid w:val="00282DAE"/>
    <w:rsid w:val="00283426"/>
    <w:rsid w:val="002860E7"/>
    <w:rsid w:val="00286CAA"/>
    <w:rsid w:val="0028765A"/>
    <w:rsid w:val="002909ED"/>
    <w:rsid w:val="0029593B"/>
    <w:rsid w:val="002A048B"/>
    <w:rsid w:val="002A14EE"/>
    <w:rsid w:val="002A1DB4"/>
    <w:rsid w:val="002A69E3"/>
    <w:rsid w:val="002B0933"/>
    <w:rsid w:val="002B2EA4"/>
    <w:rsid w:val="002B3FA0"/>
    <w:rsid w:val="002B683A"/>
    <w:rsid w:val="002C09DC"/>
    <w:rsid w:val="002C1789"/>
    <w:rsid w:val="002C3C94"/>
    <w:rsid w:val="002C6CB7"/>
    <w:rsid w:val="002C7027"/>
    <w:rsid w:val="002D235C"/>
    <w:rsid w:val="002D3B27"/>
    <w:rsid w:val="002D409A"/>
    <w:rsid w:val="002D5DC9"/>
    <w:rsid w:val="002E13CF"/>
    <w:rsid w:val="002E3E4E"/>
    <w:rsid w:val="002E7C97"/>
    <w:rsid w:val="002E7F79"/>
    <w:rsid w:val="002F1621"/>
    <w:rsid w:val="002F1F54"/>
    <w:rsid w:val="002F353F"/>
    <w:rsid w:val="002F505C"/>
    <w:rsid w:val="002F5B8B"/>
    <w:rsid w:val="003009DA"/>
    <w:rsid w:val="00305AF2"/>
    <w:rsid w:val="003063A4"/>
    <w:rsid w:val="003068C9"/>
    <w:rsid w:val="00307642"/>
    <w:rsid w:val="00307FC2"/>
    <w:rsid w:val="00313E1B"/>
    <w:rsid w:val="00315C8F"/>
    <w:rsid w:val="00316B67"/>
    <w:rsid w:val="003178D8"/>
    <w:rsid w:val="00317E6A"/>
    <w:rsid w:val="0032319B"/>
    <w:rsid w:val="00323F80"/>
    <w:rsid w:val="0032523F"/>
    <w:rsid w:val="0032756E"/>
    <w:rsid w:val="00330ADE"/>
    <w:rsid w:val="00331ADA"/>
    <w:rsid w:val="00332D0B"/>
    <w:rsid w:val="0033510D"/>
    <w:rsid w:val="00337178"/>
    <w:rsid w:val="00341011"/>
    <w:rsid w:val="00344B54"/>
    <w:rsid w:val="00344EAB"/>
    <w:rsid w:val="00347842"/>
    <w:rsid w:val="00347A82"/>
    <w:rsid w:val="00347D33"/>
    <w:rsid w:val="00347FEE"/>
    <w:rsid w:val="00351D4A"/>
    <w:rsid w:val="00353756"/>
    <w:rsid w:val="00360C89"/>
    <w:rsid w:val="00361D3C"/>
    <w:rsid w:val="00363984"/>
    <w:rsid w:val="00364C19"/>
    <w:rsid w:val="00366DC0"/>
    <w:rsid w:val="0036754F"/>
    <w:rsid w:val="0037070F"/>
    <w:rsid w:val="00376866"/>
    <w:rsid w:val="00376CAF"/>
    <w:rsid w:val="003773F1"/>
    <w:rsid w:val="00381390"/>
    <w:rsid w:val="00381AE7"/>
    <w:rsid w:val="00382BA6"/>
    <w:rsid w:val="00385533"/>
    <w:rsid w:val="00387755"/>
    <w:rsid w:val="003929E9"/>
    <w:rsid w:val="00393E7A"/>
    <w:rsid w:val="00396A5E"/>
    <w:rsid w:val="003A0987"/>
    <w:rsid w:val="003A3BCD"/>
    <w:rsid w:val="003A7E12"/>
    <w:rsid w:val="003B431B"/>
    <w:rsid w:val="003B466D"/>
    <w:rsid w:val="003C4098"/>
    <w:rsid w:val="003C46D2"/>
    <w:rsid w:val="003C5E66"/>
    <w:rsid w:val="003C7AC3"/>
    <w:rsid w:val="003D121B"/>
    <w:rsid w:val="003D452A"/>
    <w:rsid w:val="003D58B1"/>
    <w:rsid w:val="003D6CEC"/>
    <w:rsid w:val="003E1DED"/>
    <w:rsid w:val="003E2798"/>
    <w:rsid w:val="003E3E3C"/>
    <w:rsid w:val="003E4322"/>
    <w:rsid w:val="003E4B4F"/>
    <w:rsid w:val="003E50F7"/>
    <w:rsid w:val="003F1F5D"/>
    <w:rsid w:val="003F567C"/>
    <w:rsid w:val="004067D3"/>
    <w:rsid w:val="004071E9"/>
    <w:rsid w:val="004119DA"/>
    <w:rsid w:val="00411F90"/>
    <w:rsid w:val="00412370"/>
    <w:rsid w:val="004214BD"/>
    <w:rsid w:val="00423ADB"/>
    <w:rsid w:val="00423D81"/>
    <w:rsid w:val="004240F7"/>
    <w:rsid w:val="0043026F"/>
    <w:rsid w:val="00431EB4"/>
    <w:rsid w:val="00434110"/>
    <w:rsid w:val="00434589"/>
    <w:rsid w:val="00435676"/>
    <w:rsid w:val="0043649D"/>
    <w:rsid w:val="00442AE8"/>
    <w:rsid w:val="00445171"/>
    <w:rsid w:val="0045099F"/>
    <w:rsid w:val="0045121A"/>
    <w:rsid w:val="00452331"/>
    <w:rsid w:val="004527DA"/>
    <w:rsid w:val="00455A86"/>
    <w:rsid w:val="00457480"/>
    <w:rsid w:val="00461EFF"/>
    <w:rsid w:val="004627AB"/>
    <w:rsid w:val="00462909"/>
    <w:rsid w:val="00463122"/>
    <w:rsid w:val="00463B57"/>
    <w:rsid w:val="0046488F"/>
    <w:rsid w:val="0046546B"/>
    <w:rsid w:val="0046700A"/>
    <w:rsid w:val="00472475"/>
    <w:rsid w:val="004731E9"/>
    <w:rsid w:val="004740D8"/>
    <w:rsid w:val="004770AB"/>
    <w:rsid w:val="00480C6A"/>
    <w:rsid w:val="00487565"/>
    <w:rsid w:val="004875F6"/>
    <w:rsid w:val="00487748"/>
    <w:rsid w:val="004906D4"/>
    <w:rsid w:val="00490EA9"/>
    <w:rsid w:val="004929EB"/>
    <w:rsid w:val="00494C96"/>
    <w:rsid w:val="004A2C35"/>
    <w:rsid w:val="004A40FE"/>
    <w:rsid w:val="004A508B"/>
    <w:rsid w:val="004A6212"/>
    <w:rsid w:val="004A7F55"/>
    <w:rsid w:val="004B42FA"/>
    <w:rsid w:val="004B5B7B"/>
    <w:rsid w:val="004B6965"/>
    <w:rsid w:val="004C27C2"/>
    <w:rsid w:val="004C2894"/>
    <w:rsid w:val="004C34F9"/>
    <w:rsid w:val="004C3F57"/>
    <w:rsid w:val="004C52AA"/>
    <w:rsid w:val="004C53A2"/>
    <w:rsid w:val="004C67AA"/>
    <w:rsid w:val="004D0B4C"/>
    <w:rsid w:val="004D190F"/>
    <w:rsid w:val="004D4575"/>
    <w:rsid w:val="004D768C"/>
    <w:rsid w:val="004D79A0"/>
    <w:rsid w:val="004E0A50"/>
    <w:rsid w:val="004E2FFB"/>
    <w:rsid w:val="004E3A01"/>
    <w:rsid w:val="004E3A9F"/>
    <w:rsid w:val="004E3DEB"/>
    <w:rsid w:val="004E61FA"/>
    <w:rsid w:val="004E759B"/>
    <w:rsid w:val="004F32E7"/>
    <w:rsid w:val="004F4204"/>
    <w:rsid w:val="004F61F8"/>
    <w:rsid w:val="004F7D4A"/>
    <w:rsid w:val="00502ED9"/>
    <w:rsid w:val="00503832"/>
    <w:rsid w:val="005040F0"/>
    <w:rsid w:val="00504744"/>
    <w:rsid w:val="00504A50"/>
    <w:rsid w:val="0051231B"/>
    <w:rsid w:val="005134DA"/>
    <w:rsid w:val="0051790C"/>
    <w:rsid w:val="00521EDE"/>
    <w:rsid w:val="00524DA3"/>
    <w:rsid w:val="0053170F"/>
    <w:rsid w:val="005321DF"/>
    <w:rsid w:val="00535C12"/>
    <w:rsid w:val="005368B5"/>
    <w:rsid w:val="0054096A"/>
    <w:rsid w:val="0054493B"/>
    <w:rsid w:val="005449FF"/>
    <w:rsid w:val="0054695F"/>
    <w:rsid w:val="0055510C"/>
    <w:rsid w:val="005569E3"/>
    <w:rsid w:val="005577DD"/>
    <w:rsid w:val="005579E6"/>
    <w:rsid w:val="00557FDB"/>
    <w:rsid w:val="00560679"/>
    <w:rsid w:val="00563BE8"/>
    <w:rsid w:val="005653F5"/>
    <w:rsid w:val="00565AA5"/>
    <w:rsid w:val="00566D21"/>
    <w:rsid w:val="00574D86"/>
    <w:rsid w:val="00574DAE"/>
    <w:rsid w:val="00580A3E"/>
    <w:rsid w:val="00595420"/>
    <w:rsid w:val="005A1EB6"/>
    <w:rsid w:val="005A4201"/>
    <w:rsid w:val="005A5ACB"/>
    <w:rsid w:val="005A6699"/>
    <w:rsid w:val="005B1097"/>
    <w:rsid w:val="005B1E6F"/>
    <w:rsid w:val="005B4BFD"/>
    <w:rsid w:val="005B5618"/>
    <w:rsid w:val="005B630C"/>
    <w:rsid w:val="005B6345"/>
    <w:rsid w:val="005B710B"/>
    <w:rsid w:val="005B7B07"/>
    <w:rsid w:val="005C3CE2"/>
    <w:rsid w:val="005C5243"/>
    <w:rsid w:val="005C73D4"/>
    <w:rsid w:val="005D2850"/>
    <w:rsid w:val="005D49EB"/>
    <w:rsid w:val="005E0427"/>
    <w:rsid w:val="00600EC0"/>
    <w:rsid w:val="006037CA"/>
    <w:rsid w:val="006050E8"/>
    <w:rsid w:val="006073A2"/>
    <w:rsid w:val="00611BF5"/>
    <w:rsid w:val="00616400"/>
    <w:rsid w:val="00617D81"/>
    <w:rsid w:val="0062013E"/>
    <w:rsid w:val="00620224"/>
    <w:rsid w:val="00627E16"/>
    <w:rsid w:val="00635546"/>
    <w:rsid w:val="006364EE"/>
    <w:rsid w:val="006365E6"/>
    <w:rsid w:val="0064002E"/>
    <w:rsid w:val="00640FC6"/>
    <w:rsid w:val="0064111F"/>
    <w:rsid w:val="00642F20"/>
    <w:rsid w:val="006430F3"/>
    <w:rsid w:val="00644DA0"/>
    <w:rsid w:val="0064734A"/>
    <w:rsid w:val="00650BC6"/>
    <w:rsid w:val="00650BF6"/>
    <w:rsid w:val="00652B02"/>
    <w:rsid w:val="006538DC"/>
    <w:rsid w:val="00656AFF"/>
    <w:rsid w:val="00662374"/>
    <w:rsid w:val="0066468F"/>
    <w:rsid w:val="00673301"/>
    <w:rsid w:val="006804AE"/>
    <w:rsid w:val="00680B55"/>
    <w:rsid w:val="00681F47"/>
    <w:rsid w:val="00684421"/>
    <w:rsid w:val="00684ADA"/>
    <w:rsid w:val="006860E7"/>
    <w:rsid w:val="00686E01"/>
    <w:rsid w:val="006905D1"/>
    <w:rsid w:val="00693061"/>
    <w:rsid w:val="0069348C"/>
    <w:rsid w:val="006943AB"/>
    <w:rsid w:val="006A0D3A"/>
    <w:rsid w:val="006A3D49"/>
    <w:rsid w:val="006A4397"/>
    <w:rsid w:val="006A4AAA"/>
    <w:rsid w:val="006A4ED4"/>
    <w:rsid w:val="006A651F"/>
    <w:rsid w:val="006A6654"/>
    <w:rsid w:val="006A6C0E"/>
    <w:rsid w:val="006B1F70"/>
    <w:rsid w:val="006B4EA9"/>
    <w:rsid w:val="006B77B6"/>
    <w:rsid w:val="006B7879"/>
    <w:rsid w:val="006C1315"/>
    <w:rsid w:val="006C1667"/>
    <w:rsid w:val="006C2C71"/>
    <w:rsid w:val="006C3B97"/>
    <w:rsid w:val="006C64AB"/>
    <w:rsid w:val="006C6B52"/>
    <w:rsid w:val="006C7698"/>
    <w:rsid w:val="006D3D11"/>
    <w:rsid w:val="006D4212"/>
    <w:rsid w:val="006D550E"/>
    <w:rsid w:val="006D713B"/>
    <w:rsid w:val="006E3B09"/>
    <w:rsid w:val="006E5248"/>
    <w:rsid w:val="006E571D"/>
    <w:rsid w:val="006E57F8"/>
    <w:rsid w:val="006F4A1D"/>
    <w:rsid w:val="006F5569"/>
    <w:rsid w:val="006F70B3"/>
    <w:rsid w:val="007011BE"/>
    <w:rsid w:val="00701993"/>
    <w:rsid w:val="007028F9"/>
    <w:rsid w:val="00703E9F"/>
    <w:rsid w:val="00703EF9"/>
    <w:rsid w:val="00704203"/>
    <w:rsid w:val="00711887"/>
    <w:rsid w:val="00713CFC"/>
    <w:rsid w:val="00715884"/>
    <w:rsid w:val="0071744E"/>
    <w:rsid w:val="00717A13"/>
    <w:rsid w:val="00717C5E"/>
    <w:rsid w:val="007202F7"/>
    <w:rsid w:val="00720FA2"/>
    <w:rsid w:val="00721363"/>
    <w:rsid w:val="00727075"/>
    <w:rsid w:val="00731268"/>
    <w:rsid w:val="00732A92"/>
    <w:rsid w:val="00733C69"/>
    <w:rsid w:val="00734ACE"/>
    <w:rsid w:val="00734D75"/>
    <w:rsid w:val="007365CC"/>
    <w:rsid w:val="0075068D"/>
    <w:rsid w:val="0075091F"/>
    <w:rsid w:val="00750F6B"/>
    <w:rsid w:val="007518BF"/>
    <w:rsid w:val="007553BA"/>
    <w:rsid w:val="00762154"/>
    <w:rsid w:val="00767E91"/>
    <w:rsid w:val="0077022D"/>
    <w:rsid w:val="0077076A"/>
    <w:rsid w:val="00772673"/>
    <w:rsid w:val="00776AC0"/>
    <w:rsid w:val="0077723B"/>
    <w:rsid w:val="0078000B"/>
    <w:rsid w:val="00783254"/>
    <w:rsid w:val="007833CA"/>
    <w:rsid w:val="00785831"/>
    <w:rsid w:val="00785929"/>
    <w:rsid w:val="0078631B"/>
    <w:rsid w:val="00792A80"/>
    <w:rsid w:val="00792E7D"/>
    <w:rsid w:val="007931A1"/>
    <w:rsid w:val="007931AB"/>
    <w:rsid w:val="00794E9A"/>
    <w:rsid w:val="0079540C"/>
    <w:rsid w:val="007A03FB"/>
    <w:rsid w:val="007A2900"/>
    <w:rsid w:val="007A2A53"/>
    <w:rsid w:val="007A5D3B"/>
    <w:rsid w:val="007A6E7F"/>
    <w:rsid w:val="007B0ACD"/>
    <w:rsid w:val="007B1D39"/>
    <w:rsid w:val="007B65A5"/>
    <w:rsid w:val="007C0474"/>
    <w:rsid w:val="007C197F"/>
    <w:rsid w:val="007C50BA"/>
    <w:rsid w:val="007C545B"/>
    <w:rsid w:val="007C6A91"/>
    <w:rsid w:val="007C6BC5"/>
    <w:rsid w:val="007D1069"/>
    <w:rsid w:val="007D445B"/>
    <w:rsid w:val="007D4626"/>
    <w:rsid w:val="007D554F"/>
    <w:rsid w:val="007D5866"/>
    <w:rsid w:val="007E32FA"/>
    <w:rsid w:val="007E369A"/>
    <w:rsid w:val="007E416D"/>
    <w:rsid w:val="007E5F30"/>
    <w:rsid w:val="007E7779"/>
    <w:rsid w:val="007F002B"/>
    <w:rsid w:val="007F0B23"/>
    <w:rsid w:val="007F1FC6"/>
    <w:rsid w:val="007F2C55"/>
    <w:rsid w:val="007F4FD3"/>
    <w:rsid w:val="00801CE1"/>
    <w:rsid w:val="0080629E"/>
    <w:rsid w:val="00811CC8"/>
    <w:rsid w:val="00811EE6"/>
    <w:rsid w:val="00812031"/>
    <w:rsid w:val="0081272F"/>
    <w:rsid w:val="00814B59"/>
    <w:rsid w:val="008150F6"/>
    <w:rsid w:val="00820C4D"/>
    <w:rsid w:val="00820E80"/>
    <w:rsid w:val="00832017"/>
    <w:rsid w:val="00834599"/>
    <w:rsid w:val="00835499"/>
    <w:rsid w:val="0084108F"/>
    <w:rsid w:val="00843F21"/>
    <w:rsid w:val="00845468"/>
    <w:rsid w:val="00847637"/>
    <w:rsid w:val="0085034D"/>
    <w:rsid w:val="00850C5D"/>
    <w:rsid w:val="00853EB1"/>
    <w:rsid w:val="0085608C"/>
    <w:rsid w:val="00860AF8"/>
    <w:rsid w:val="0086252A"/>
    <w:rsid w:val="008633DC"/>
    <w:rsid w:val="00865267"/>
    <w:rsid w:val="00866A7E"/>
    <w:rsid w:val="00867C37"/>
    <w:rsid w:val="00883395"/>
    <w:rsid w:val="00887125"/>
    <w:rsid w:val="00891793"/>
    <w:rsid w:val="008933FA"/>
    <w:rsid w:val="00897A21"/>
    <w:rsid w:val="008A3D65"/>
    <w:rsid w:val="008A46D6"/>
    <w:rsid w:val="008B0DF5"/>
    <w:rsid w:val="008B27BA"/>
    <w:rsid w:val="008C03CA"/>
    <w:rsid w:val="008C0436"/>
    <w:rsid w:val="008C09B6"/>
    <w:rsid w:val="008C0B80"/>
    <w:rsid w:val="008C16EB"/>
    <w:rsid w:val="008C18F7"/>
    <w:rsid w:val="008C4A5F"/>
    <w:rsid w:val="008C6D2B"/>
    <w:rsid w:val="008C6DD5"/>
    <w:rsid w:val="008C7804"/>
    <w:rsid w:val="008C7837"/>
    <w:rsid w:val="008D18C8"/>
    <w:rsid w:val="008D3191"/>
    <w:rsid w:val="008D60EF"/>
    <w:rsid w:val="008D7786"/>
    <w:rsid w:val="008E2571"/>
    <w:rsid w:val="008E795F"/>
    <w:rsid w:val="008F0256"/>
    <w:rsid w:val="008F20BE"/>
    <w:rsid w:val="008F25F7"/>
    <w:rsid w:val="008F31FA"/>
    <w:rsid w:val="008F4632"/>
    <w:rsid w:val="00902C2A"/>
    <w:rsid w:val="00904BC6"/>
    <w:rsid w:val="0090662B"/>
    <w:rsid w:val="0091356E"/>
    <w:rsid w:val="00922BDF"/>
    <w:rsid w:val="00923735"/>
    <w:rsid w:val="00925100"/>
    <w:rsid w:val="0092763E"/>
    <w:rsid w:val="00932652"/>
    <w:rsid w:val="009338F1"/>
    <w:rsid w:val="00934974"/>
    <w:rsid w:val="00935066"/>
    <w:rsid w:val="00937F5A"/>
    <w:rsid w:val="009410B1"/>
    <w:rsid w:val="0094199A"/>
    <w:rsid w:val="00944C3E"/>
    <w:rsid w:val="009478D7"/>
    <w:rsid w:val="00947CA0"/>
    <w:rsid w:val="009518D9"/>
    <w:rsid w:val="00952190"/>
    <w:rsid w:val="00955EDC"/>
    <w:rsid w:val="00956750"/>
    <w:rsid w:val="00956DAE"/>
    <w:rsid w:val="009575D5"/>
    <w:rsid w:val="00961CE7"/>
    <w:rsid w:val="00962644"/>
    <w:rsid w:val="00965C0B"/>
    <w:rsid w:val="0097419C"/>
    <w:rsid w:val="0097486E"/>
    <w:rsid w:val="00977565"/>
    <w:rsid w:val="00977656"/>
    <w:rsid w:val="00982005"/>
    <w:rsid w:val="0098260F"/>
    <w:rsid w:val="00987DD0"/>
    <w:rsid w:val="00991D81"/>
    <w:rsid w:val="00991E15"/>
    <w:rsid w:val="009930F1"/>
    <w:rsid w:val="00995498"/>
    <w:rsid w:val="00995A89"/>
    <w:rsid w:val="00996AF2"/>
    <w:rsid w:val="009A5E82"/>
    <w:rsid w:val="009A7C7B"/>
    <w:rsid w:val="009B2DCE"/>
    <w:rsid w:val="009B45AC"/>
    <w:rsid w:val="009B5863"/>
    <w:rsid w:val="009C082D"/>
    <w:rsid w:val="009C2E34"/>
    <w:rsid w:val="009C3611"/>
    <w:rsid w:val="009C48C6"/>
    <w:rsid w:val="009C4D96"/>
    <w:rsid w:val="009C628A"/>
    <w:rsid w:val="009D0E1C"/>
    <w:rsid w:val="009D278D"/>
    <w:rsid w:val="009D436E"/>
    <w:rsid w:val="009E2EE6"/>
    <w:rsid w:val="009E65DC"/>
    <w:rsid w:val="009F0525"/>
    <w:rsid w:val="009F0A44"/>
    <w:rsid w:val="009F29A0"/>
    <w:rsid w:val="009F619F"/>
    <w:rsid w:val="009F7613"/>
    <w:rsid w:val="00A001FA"/>
    <w:rsid w:val="00A007F9"/>
    <w:rsid w:val="00A0276E"/>
    <w:rsid w:val="00A03D3C"/>
    <w:rsid w:val="00A07A7E"/>
    <w:rsid w:val="00A105C6"/>
    <w:rsid w:val="00A11285"/>
    <w:rsid w:val="00A15544"/>
    <w:rsid w:val="00A20F84"/>
    <w:rsid w:val="00A21A80"/>
    <w:rsid w:val="00A22DD6"/>
    <w:rsid w:val="00A263C3"/>
    <w:rsid w:val="00A31BC1"/>
    <w:rsid w:val="00A32EF4"/>
    <w:rsid w:val="00A37995"/>
    <w:rsid w:val="00A37D50"/>
    <w:rsid w:val="00A4002A"/>
    <w:rsid w:val="00A453C2"/>
    <w:rsid w:val="00A45582"/>
    <w:rsid w:val="00A51F66"/>
    <w:rsid w:val="00A55FB5"/>
    <w:rsid w:val="00A672C5"/>
    <w:rsid w:val="00A71018"/>
    <w:rsid w:val="00A71FC7"/>
    <w:rsid w:val="00A76707"/>
    <w:rsid w:val="00A80068"/>
    <w:rsid w:val="00A824A8"/>
    <w:rsid w:val="00A837C2"/>
    <w:rsid w:val="00A84329"/>
    <w:rsid w:val="00A84BF7"/>
    <w:rsid w:val="00A904E4"/>
    <w:rsid w:val="00A931F1"/>
    <w:rsid w:val="00A96BD3"/>
    <w:rsid w:val="00AA4BFE"/>
    <w:rsid w:val="00AB0B5E"/>
    <w:rsid w:val="00AB2504"/>
    <w:rsid w:val="00AB2EFF"/>
    <w:rsid w:val="00AB5450"/>
    <w:rsid w:val="00AB6AB8"/>
    <w:rsid w:val="00AB7CEB"/>
    <w:rsid w:val="00AC4804"/>
    <w:rsid w:val="00AC50A8"/>
    <w:rsid w:val="00AC63AA"/>
    <w:rsid w:val="00AC6D1F"/>
    <w:rsid w:val="00AF023D"/>
    <w:rsid w:val="00AF201A"/>
    <w:rsid w:val="00AF2A2A"/>
    <w:rsid w:val="00AF3E1E"/>
    <w:rsid w:val="00AF5E69"/>
    <w:rsid w:val="00AF6158"/>
    <w:rsid w:val="00B0040A"/>
    <w:rsid w:val="00B02317"/>
    <w:rsid w:val="00B02BB7"/>
    <w:rsid w:val="00B0437E"/>
    <w:rsid w:val="00B04D0D"/>
    <w:rsid w:val="00B1475F"/>
    <w:rsid w:val="00B1567F"/>
    <w:rsid w:val="00B17247"/>
    <w:rsid w:val="00B210A9"/>
    <w:rsid w:val="00B23DB5"/>
    <w:rsid w:val="00B31748"/>
    <w:rsid w:val="00B3523D"/>
    <w:rsid w:val="00B41286"/>
    <w:rsid w:val="00B419CE"/>
    <w:rsid w:val="00B478BC"/>
    <w:rsid w:val="00B47F13"/>
    <w:rsid w:val="00B517BE"/>
    <w:rsid w:val="00B53D70"/>
    <w:rsid w:val="00B55488"/>
    <w:rsid w:val="00B621B9"/>
    <w:rsid w:val="00B62D0D"/>
    <w:rsid w:val="00B63CED"/>
    <w:rsid w:val="00B64A7F"/>
    <w:rsid w:val="00B72F97"/>
    <w:rsid w:val="00B73C95"/>
    <w:rsid w:val="00B8049E"/>
    <w:rsid w:val="00B90656"/>
    <w:rsid w:val="00B933A6"/>
    <w:rsid w:val="00B939B1"/>
    <w:rsid w:val="00B95893"/>
    <w:rsid w:val="00B961B5"/>
    <w:rsid w:val="00B9743D"/>
    <w:rsid w:val="00BA1E16"/>
    <w:rsid w:val="00BA2513"/>
    <w:rsid w:val="00BA3639"/>
    <w:rsid w:val="00BA3DD0"/>
    <w:rsid w:val="00BA4C87"/>
    <w:rsid w:val="00BA589E"/>
    <w:rsid w:val="00BA6057"/>
    <w:rsid w:val="00BA71DC"/>
    <w:rsid w:val="00BA7DC4"/>
    <w:rsid w:val="00BB191D"/>
    <w:rsid w:val="00BB6E0E"/>
    <w:rsid w:val="00BB6FFE"/>
    <w:rsid w:val="00BC0E62"/>
    <w:rsid w:val="00BC0EC8"/>
    <w:rsid w:val="00BC1451"/>
    <w:rsid w:val="00BC4BC1"/>
    <w:rsid w:val="00BD20B1"/>
    <w:rsid w:val="00BD2570"/>
    <w:rsid w:val="00BD290E"/>
    <w:rsid w:val="00BD31B2"/>
    <w:rsid w:val="00BD31BA"/>
    <w:rsid w:val="00BD4B4C"/>
    <w:rsid w:val="00BD684F"/>
    <w:rsid w:val="00BD6F4B"/>
    <w:rsid w:val="00BD708D"/>
    <w:rsid w:val="00BF1C36"/>
    <w:rsid w:val="00BF3264"/>
    <w:rsid w:val="00C015BA"/>
    <w:rsid w:val="00C01F57"/>
    <w:rsid w:val="00C03DEF"/>
    <w:rsid w:val="00C052DB"/>
    <w:rsid w:val="00C0539B"/>
    <w:rsid w:val="00C10DEE"/>
    <w:rsid w:val="00C165DF"/>
    <w:rsid w:val="00C1766A"/>
    <w:rsid w:val="00C17A12"/>
    <w:rsid w:val="00C20077"/>
    <w:rsid w:val="00C20ED0"/>
    <w:rsid w:val="00C232A7"/>
    <w:rsid w:val="00C250A6"/>
    <w:rsid w:val="00C336E4"/>
    <w:rsid w:val="00C33A4C"/>
    <w:rsid w:val="00C355BE"/>
    <w:rsid w:val="00C427F1"/>
    <w:rsid w:val="00C444E2"/>
    <w:rsid w:val="00C445D5"/>
    <w:rsid w:val="00C44D61"/>
    <w:rsid w:val="00C50209"/>
    <w:rsid w:val="00C52C9B"/>
    <w:rsid w:val="00C539AB"/>
    <w:rsid w:val="00C543D9"/>
    <w:rsid w:val="00C5524A"/>
    <w:rsid w:val="00C55B93"/>
    <w:rsid w:val="00C5668F"/>
    <w:rsid w:val="00C57195"/>
    <w:rsid w:val="00C6097B"/>
    <w:rsid w:val="00C60B97"/>
    <w:rsid w:val="00C63B91"/>
    <w:rsid w:val="00C655FC"/>
    <w:rsid w:val="00C66C20"/>
    <w:rsid w:val="00C70078"/>
    <w:rsid w:val="00C709FA"/>
    <w:rsid w:val="00C71091"/>
    <w:rsid w:val="00C731F0"/>
    <w:rsid w:val="00C755BC"/>
    <w:rsid w:val="00C7562D"/>
    <w:rsid w:val="00C75968"/>
    <w:rsid w:val="00C77A6E"/>
    <w:rsid w:val="00C815C5"/>
    <w:rsid w:val="00C85AED"/>
    <w:rsid w:val="00C90C58"/>
    <w:rsid w:val="00C91D40"/>
    <w:rsid w:val="00C91F19"/>
    <w:rsid w:val="00C93B2E"/>
    <w:rsid w:val="00C93D5F"/>
    <w:rsid w:val="00C96E86"/>
    <w:rsid w:val="00C97096"/>
    <w:rsid w:val="00CA047E"/>
    <w:rsid w:val="00CA2A7D"/>
    <w:rsid w:val="00CA2E5E"/>
    <w:rsid w:val="00CA3A41"/>
    <w:rsid w:val="00CA79FA"/>
    <w:rsid w:val="00CA7E6D"/>
    <w:rsid w:val="00CB1136"/>
    <w:rsid w:val="00CB2C8F"/>
    <w:rsid w:val="00CB3CE7"/>
    <w:rsid w:val="00CB4A69"/>
    <w:rsid w:val="00CB549F"/>
    <w:rsid w:val="00CB56D5"/>
    <w:rsid w:val="00CB5C0B"/>
    <w:rsid w:val="00CB5C7E"/>
    <w:rsid w:val="00CB691D"/>
    <w:rsid w:val="00CB7B65"/>
    <w:rsid w:val="00CC358B"/>
    <w:rsid w:val="00CC45B5"/>
    <w:rsid w:val="00CC66B8"/>
    <w:rsid w:val="00CD072D"/>
    <w:rsid w:val="00CD397E"/>
    <w:rsid w:val="00CD7AFE"/>
    <w:rsid w:val="00CE3A63"/>
    <w:rsid w:val="00CE7B86"/>
    <w:rsid w:val="00CE7D7A"/>
    <w:rsid w:val="00CF371E"/>
    <w:rsid w:val="00CF7CBF"/>
    <w:rsid w:val="00D068FA"/>
    <w:rsid w:val="00D1163F"/>
    <w:rsid w:val="00D11C63"/>
    <w:rsid w:val="00D21CF7"/>
    <w:rsid w:val="00D2575F"/>
    <w:rsid w:val="00D273A2"/>
    <w:rsid w:val="00D27F44"/>
    <w:rsid w:val="00D303E1"/>
    <w:rsid w:val="00D30D55"/>
    <w:rsid w:val="00D40D57"/>
    <w:rsid w:val="00D40F25"/>
    <w:rsid w:val="00D52AA7"/>
    <w:rsid w:val="00D52DB4"/>
    <w:rsid w:val="00D5713F"/>
    <w:rsid w:val="00D5730F"/>
    <w:rsid w:val="00D608E7"/>
    <w:rsid w:val="00D634F7"/>
    <w:rsid w:val="00D64785"/>
    <w:rsid w:val="00D6666D"/>
    <w:rsid w:val="00D675DF"/>
    <w:rsid w:val="00D679AA"/>
    <w:rsid w:val="00D74BDB"/>
    <w:rsid w:val="00D76DAF"/>
    <w:rsid w:val="00D77010"/>
    <w:rsid w:val="00D77036"/>
    <w:rsid w:val="00D77335"/>
    <w:rsid w:val="00D7782E"/>
    <w:rsid w:val="00D815EE"/>
    <w:rsid w:val="00D81DE2"/>
    <w:rsid w:val="00D81F5E"/>
    <w:rsid w:val="00D830D0"/>
    <w:rsid w:val="00D838F9"/>
    <w:rsid w:val="00D85DC5"/>
    <w:rsid w:val="00D873F7"/>
    <w:rsid w:val="00D94ADA"/>
    <w:rsid w:val="00D974ED"/>
    <w:rsid w:val="00D97A8B"/>
    <w:rsid w:val="00DA5E4F"/>
    <w:rsid w:val="00DA6C76"/>
    <w:rsid w:val="00DB12E8"/>
    <w:rsid w:val="00DB490C"/>
    <w:rsid w:val="00DB580C"/>
    <w:rsid w:val="00DC0ED9"/>
    <w:rsid w:val="00DC2B37"/>
    <w:rsid w:val="00DC3130"/>
    <w:rsid w:val="00DC321C"/>
    <w:rsid w:val="00DC4481"/>
    <w:rsid w:val="00DD1DFE"/>
    <w:rsid w:val="00DD22F4"/>
    <w:rsid w:val="00DD50ED"/>
    <w:rsid w:val="00DD5937"/>
    <w:rsid w:val="00DE4CA2"/>
    <w:rsid w:val="00DE4CD4"/>
    <w:rsid w:val="00DE5D9F"/>
    <w:rsid w:val="00DE5F5C"/>
    <w:rsid w:val="00DE6775"/>
    <w:rsid w:val="00DF5D50"/>
    <w:rsid w:val="00E00371"/>
    <w:rsid w:val="00E043D1"/>
    <w:rsid w:val="00E069AF"/>
    <w:rsid w:val="00E12AC5"/>
    <w:rsid w:val="00E2540B"/>
    <w:rsid w:val="00E26161"/>
    <w:rsid w:val="00E32BA4"/>
    <w:rsid w:val="00E351CF"/>
    <w:rsid w:val="00E40BBB"/>
    <w:rsid w:val="00E41465"/>
    <w:rsid w:val="00E4244E"/>
    <w:rsid w:val="00E44283"/>
    <w:rsid w:val="00E46BDD"/>
    <w:rsid w:val="00E46E46"/>
    <w:rsid w:val="00E50B61"/>
    <w:rsid w:val="00E50B7F"/>
    <w:rsid w:val="00E5218A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77751"/>
    <w:rsid w:val="00E806E4"/>
    <w:rsid w:val="00E81EDD"/>
    <w:rsid w:val="00E84B64"/>
    <w:rsid w:val="00E85991"/>
    <w:rsid w:val="00E86E0D"/>
    <w:rsid w:val="00E908D4"/>
    <w:rsid w:val="00E91B84"/>
    <w:rsid w:val="00E91D9B"/>
    <w:rsid w:val="00E93A0D"/>
    <w:rsid w:val="00E93F36"/>
    <w:rsid w:val="00E943B8"/>
    <w:rsid w:val="00EA0CBD"/>
    <w:rsid w:val="00EA11E7"/>
    <w:rsid w:val="00EA26F6"/>
    <w:rsid w:val="00EB1318"/>
    <w:rsid w:val="00EB5A94"/>
    <w:rsid w:val="00EB7BAE"/>
    <w:rsid w:val="00EC0168"/>
    <w:rsid w:val="00EC2DAF"/>
    <w:rsid w:val="00EC3763"/>
    <w:rsid w:val="00EC6355"/>
    <w:rsid w:val="00EC68F9"/>
    <w:rsid w:val="00EC70CF"/>
    <w:rsid w:val="00EC71D7"/>
    <w:rsid w:val="00EE7196"/>
    <w:rsid w:val="00EE7377"/>
    <w:rsid w:val="00EF0344"/>
    <w:rsid w:val="00EF14B3"/>
    <w:rsid w:val="00EF1D99"/>
    <w:rsid w:val="00EF39E0"/>
    <w:rsid w:val="00F00259"/>
    <w:rsid w:val="00F010EE"/>
    <w:rsid w:val="00F0371C"/>
    <w:rsid w:val="00F116E4"/>
    <w:rsid w:val="00F12066"/>
    <w:rsid w:val="00F15955"/>
    <w:rsid w:val="00F179BE"/>
    <w:rsid w:val="00F20D12"/>
    <w:rsid w:val="00F20EC3"/>
    <w:rsid w:val="00F30198"/>
    <w:rsid w:val="00F335FB"/>
    <w:rsid w:val="00F34961"/>
    <w:rsid w:val="00F35E93"/>
    <w:rsid w:val="00F3669A"/>
    <w:rsid w:val="00F40C24"/>
    <w:rsid w:val="00F40E0B"/>
    <w:rsid w:val="00F44ECC"/>
    <w:rsid w:val="00F4570E"/>
    <w:rsid w:val="00F474DB"/>
    <w:rsid w:val="00F5426D"/>
    <w:rsid w:val="00F562AD"/>
    <w:rsid w:val="00F56951"/>
    <w:rsid w:val="00F605F5"/>
    <w:rsid w:val="00F62B86"/>
    <w:rsid w:val="00F62BBE"/>
    <w:rsid w:val="00F62D0F"/>
    <w:rsid w:val="00F6322E"/>
    <w:rsid w:val="00F65767"/>
    <w:rsid w:val="00F675A2"/>
    <w:rsid w:val="00F706CD"/>
    <w:rsid w:val="00F82BFC"/>
    <w:rsid w:val="00F85FC0"/>
    <w:rsid w:val="00F8629D"/>
    <w:rsid w:val="00F91B12"/>
    <w:rsid w:val="00F923F7"/>
    <w:rsid w:val="00F9503C"/>
    <w:rsid w:val="00F95742"/>
    <w:rsid w:val="00F96445"/>
    <w:rsid w:val="00FA7981"/>
    <w:rsid w:val="00FA7FBE"/>
    <w:rsid w:val="00FB0706"/>
    <w:rsid w:val="00FB0CFE"/>
    <w:rsid w:val="00FB5671"/>
    <w:rsid w:val="00FC74EA"/>
    <w:rsid w:val="00FC7CDE"/>
    <w:rsid w:val="00FD222B"/>
    <w:rsid w:val="00FD275B"/>
    <w:rsid w:val="00FD53EB"/>
    <w:rsid w:val="00FD7929"/>
    <w:rsid w:val="00FE191F"/>
    <w:rsid w:val="00FE338B"/>
    <w:rsid w:val="00FE5D18"/>
    <w:rsid w:val="00FE5D85"/>
    <w:rsid w:val="00FF1739"/>
    <w:rsid w:val="00FF2844"/>
    <w:rsid w:val="00FF4579"/>
    <w:rsid w:val="00FF5606"/>
    <w:rsid w:val="0122DFA9"/>
    <w:rsid w:val="0A17CAAE"/>
    <w:rsid w:val="0B0D35FD"/>
    <w:rsid w:val="131699C1"/>
    <w:rsid w:val="15572AE2"/>
    <w:rsid w:val="1D339579"/>
    <w:rsid w:val="1D68676D"/>
    <w:rsid w:val="1E0F0E1A"/>
    <w:rsid w:val="218F2E6A"/>
    <w:rsid w:val="257E3E2F"/>
    <w:rsid w:val="2CBF615B"/>
    <w:rsid w:val="2D9AD5BC"/>
    <w:rsid w:val="322E6423"/>
    <w:rsid w:val="324B7031"/>
    <w:rsid w:val="36B12F28"/>
    <w:rsid w:val="36F3F336"/>
    <w:rsid w:val="37F1C86D"/>
    <w:rsid w:val="3AA39631"/>
    <w:rsid w:val="47EC8A7B"/>
    <w:rsid w:val="49413528"/>
    <w:rsid w:val="4B26DE59"/>
    <w:rsid w:val="4B6726D7"/>
    <w:rsid w:val="4D2F346E"/>
    <w:rsid w:val="5226904E"/>
    <w:rsid w:val="56CA4EDC"/>
    <w:rsid w:val="5726710E"/>
    <w:rsid w:val="58A5096E"/>
    <w:rsid w:val="5DDC4547"/>
    <w:rsid w:val="5DF11562"/>
    <w:rsid w:val="5E69B3F9"/>
    <w:rsid w:val="60B8589C"/>
    <w:rsid w:val="6421D026"/>
    <w:rsid w:val="649B67D8"/>
    <w:rsid w:val="65478D45"/>
    <w:rsid w:val="68576D53"/>
    <w:rsid w:val="6E2ECCCD"/>
    <w:rsid w:val="71F27E3D"/>
    <w:rsid w:val="72028A3A"/>
    <w:rsid w:val="7496ED03"/>
    <w:rsid w:val="78E07BE8"/>
    <w:rsid w:val="79063A35"/>
    <w:rsid w:val="7E5080C8"/>
    <w:rsid w:val="7FCCF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D98D2"/>
  <w15:docId w15:val="{EE723355-C374-4DF5-8D12-45B63393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F1621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686E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9C4D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link w:val="statymopavadChar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aliases w:val="Alna"/>
    <w:uiPriority w:val="99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uiPriority w:val="59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character" w:customStyle="1" w:styleId="statymopavadChar">
    <w:name w:val="?statymo pavad. Char"/>
    <w:link w:val="statymopavad"/>
    <w:rsid w:val="00013C3E"/>
    <w:rPr>
      <w:rFonts w:ascii="TimesLT" w:hAnsi="TimesLT"/>
      <w:caps/>
      <w:sz w:val="24"/>
      <w:lang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013C3E"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link w:val="Pagrindiniotekstotrauka2"/>
    <w:locked/>
    <w:rsid w:val="007B0ACD"/>
    <w:rPr>
      <w:rFonts w:ascii="Arial" w:hAnsi="Arial" w:cs="Arial"/>
    </w:rPr>
  </w:style>
  <w:style w:type="paragraph" w:styleId="Pagrindiniotekstotrauka2">
    <w:name w:val="Body Text Indent 2"/>
    <w:basedOn w:val="prastasis"/>
    <w:link w:val="Pagrindiniotekstotrauka2Diagrama"/>
    <w:rsid w:val="007B0ACD"/>
    <w:pPr>
      <w:ind w:firstLine="426"/>
    </w:pPr>
    <w:rPr>
      <w:rFonts w:ascii="Arial" w:hAnsi="Arial" w:cs="Arial"/>
      <w:sz w:val="20"/>
      <w:szCs w:val="20"/>
      <w:lang w:eastAsia="lt-LT"/>
    </w:rPr>
  </w:style>
  <w:style w:type="character" w:customStyle="1" w:styleId="Pagrindiniotekstotrauka2Diagrama1">
    <w:name w:val="Pagrindinio teksto įtrauka 2 Diagrama1"/>
    <w:basedOn w:val="Numatytasispastraiposriftas"/>
    <w:semiHidden/>
    <w:rsid w:val="007B0ACD"/>
    <w:rPr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1F5517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rsid w:val="009C4D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686E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Point1">
    <w:name w:val="Point 1"/>
    <w:basedOn w:val="prastasis"/>
    <w:rsid w:val="008F0256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efault">
    <w:name w:val="Default"/>
    <w:rsid w:val="008F02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yperlink1">
    <w:name w:val="Hyperlink1"/>
    <w:rsid w:val="008F025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C7027"/>
    <w:pPr>
      <w:spacing w:after="120" w:line="276" w:lineRule="auto"/>
      <w:ind w:firstLine="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C7027"/>
    <w:rPr>
      <w:sz w:val="22"/>
      <w:szCs w:val="22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455A86"/>
    <w:rPr>
      <w:rFonts w:ascii="Calibri" w:eastAsia="Calibri" w:hAnsi="Calibri" w:cs="Calibri"/>
      <w:sz w:val="22"/>
      <w:szCs w:val="22"/>
      <w:lang w:eastAsia="en-US"/>
    </w:rPr>
  </w:style>
  <w:style w:type="table" w:styleId="viesussraas4parykinimas">
    <w:name w:val="Light List Accent 4"/>
    <w:basedOn w:val="prastojilentel"/>
    <w:uiPriority w:val="61"/>
    <w:rsid w:val="0069348C"/>
    <w:rPr>
      <w:rFonts w:eastAsiaTheme="minorHAnsi" w:cstheme="minorBidi"/>
      <w:sz w:val="24"/>
      <w:szCs w:val="22"/>
      <w:lang w:val="en-GB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Perirtashipersaitas">
    <w:name w:val="FollowedHyperlink"/>
    <w:basedOn w:val="Numatytasispastraiposriftas"/>
    <w:semiHidden/>
    <w:unhideWhenUsed/>
    <w:rsid w:val="00DC2B37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E4CA2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1744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1744E"/>
    <w:rPr>
      <w:lang w:eastAsia="en-US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1744E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9237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gidijus.gedrimas@klaipedos-r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35A8-4CC8-40EA-81CE-1048903C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Egidijus Gedrimas</cp:lastModifiedBy>
  <cp:revision>2</cp:revision>
  <cp:lastPrinted>2024-08-07T07:58:00Z</cp:lastPrinted>
  <dcterms:created xsi:type="dcterms:W3CDTF">2024-12-12T09:12:00Z</dcterms:created>
  <dcterms:modified xsi:type="dcterms:W3CDTF">2024-12-12T09:12:00Z</dcterms:modified>
</cp:coreProperties>
</file>