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73509" w14:textId="6B3A5273" w:rsidR="00960963" w:rsidRDefault="00962C24">
      <w:pPr>
        <w:ind w:firstLine="4820"/>
        <w:textAlignment w:val="center"/>
        <w:rPr>
          <w:color w:val="000000"/>
          <w:szCs w:val="24"/>
        </w:rPr>
      </w:pPr>
      <w:bookmarkStart w:id="0" w:name="_GoBack"/>
      <w:bookmarkEnd w:id="0"/>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36B4C843"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880AA8">
      <w:rPr>
        <w:noProof/>
        <w:kern w:val="2"/>
        <w:sz w:val="22"/>
        <w:szCs w:val="22"/>
        <w:lang w:val="en-US"/>
      </w:rPr>
      <w:t>2</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45237"/>
    <w:rsid w:val="001B2EB7"/>
    <w:rsid w:val="001E0244"/>
    <w:rsid w:val="002A03FF"/>
    <w:rsid w:val="004A67D9"/>
    <w:rsid w:val="0060776F"/>
    <w:rsid w:val="006D59D1"/>
    <w:rsid w:val="00704CA1"/>
    <w:rsid w:val="007D0D83"/>
    <w:rsid w:val="00872E9C"/>
    <w:rsid w:val="00876BBA"/>
    <w:rsid w:val="00880AA8"/>
    <w:rsid w:val="00960963"/>
    <w:rsid w:val="00962C24"/>
    <w:rsid w:val="00D25237"/>
    <w:rsid w:val="00D45735"/>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e58d86aa-8fe5-4539-8203-03c44674af5d"/>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9f7bfde5-fec1-41b1-af96-d0ead4fdf1a4"/>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628CB662</Template>
  <TotalTime>0</TotalTime>
  <Pages>24</Pages>
  <Words>53703</Words>
  <Characters>30612</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2025-08-19T13:32:00Z</dcterms:created>
  <dcterms:modified xsi:type="dcterms:W3CDTF">2025-08-19T13:32:00Z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