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CA20192" w14:textId="37EF5223" w:rsidR="00FA7610" w:rsidRPr="00E87518" w:rsidRDefault="00FA7610" w:rsidP="00FA7610">
          <w:pPr>
            <w:tabs>
              <w:tab w:val="center" w:pos="4513"/>
              <w:tab w:val="right" w:pos="9026"/>
            </w:tabs>
            <w:rPr>
              <w:lang w:val="lt-LT" w:eastAsia="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11F09494" w14:textId="21CCF11A" w:rsidR="00FA7610" w:rsidRPr="00E87518" w:rsidRDefault="00FA7610" w:rsidP="00E87518">
              <w:pPr>
                <w:pStyle w:val="Antrats"/>
                <w:jc w:val="center"/>
                <w:rPr>
                  <w:lang w:val="lt-LT" w:eastAsia="lt-LT"/>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1D21FBD8" w:rsidR="00FA7610" w:rsidRDefault="00FA7610" w:rsidP="00FA7610">
              <w:pPr>
                <w:spacing w:after="0" w:line="20" w:lineRule="atLeast"/>
                <w:jc w:val="center"/>
                <w:rPr>
                  <w:rFonts w:ascii="Times New Roman" w:hAnsi="Times New Roman"/>
                </w:rPr>
              </w:pPr>
              <w:r>
                <w:rPr>
                  <w:rFonts w:ascii="Times New Roman" w:hAnsi="Times New Roman"/>
                </w:rPr>
                <w:t>Savanorių g.</w:t>
              </w:r>
              <w:r w:rsidR="00E87518">
                <w:rPr>
                  <w:rFonts w:ascii="Times New Roman" w:hAnsi="Times New Roman"/>
                </w:rPr>
                <w:t xml:space="preserve"> 29A, LT-97111 Kretinga, tel. (+370</w:t>
              </w:r>
              <w:r>
                <w:rPr>
                  <w:rFonts w:ascii="Times New Roman" w:hAnsi="Times New Roman"/>
                </w:rPr>
                <w:t xml:space="preserve">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C15404" w:rsidP="00FA7610">
              <w:pPr>
                <w:pStyle w:val="Tekstas"/>
                <w:spacing w:line="20" w:lineRule="atLeast"/>
                <w:ind w:firstLine="0"/>
                <w:jc w:val="center"/>
                <w:rPr>
                  <w:sz w:val="22"/>
                  <w:szCs w:val="22"/>
                  <w:u w:val="single"/>
                </w:rPr>
              </w:pPr>
            </w:p>
          </w:sdtContent>
        </w:sdt>
        <w:p w14:paraId="69E5234E" w14:textId="77777777" w:rsidR="00E87518" w:rsidRDefault="00E87518">
          <w:pPr>
            <w:rPr>
              <w:lang w:val="lt-LT"/>
            </w:rPr>
          </w:pPr>
        </w:p>
        <w:p w14:paraId="5F15AABA" w14:textId="77777777" w:rsidR="00E87518" w:rsidRDefault="00E87518">
          <w:pPr>
            <w:rPr>
              <w:lang w:val="lt-LT"/>
            </w:rPr>
          </w:pPr>
        </w:p>
        <w:p w14:paraId="2C843B37" w14:textId="77777777" w:rsidR="00E87518" w:rsidRDefault="00E87518">
          <w:pPr>
            <w:rPr>
              <w:lang w:val="lt-LT"/>
            </w:rPr>
          </w:pPr>
        </w:p>
        <w:p w14:paraId="1A913E7D" w14:textId="77777777" w:rsidR="00E87518" w:rsidRDefault="00E87518">
          <w:pPr>
            <w:rPr>
              <w:lang w:val="lt-LT"/>
            </w:rPr>
          </w:pPr>
        </w:p>
        <w:p w14:paraId="7C6E8178" w14:textId="09263A24" w:rsidR="00184B8C" w:rsidRPr="0036054C" w:rsidRDefault="00C1540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C1540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C1540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C1540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C1540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C1540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C1540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C1540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C1540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C1540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C1540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C1540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C1540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C1540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C1540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C1540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C1540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C1540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C1540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C1540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C1540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C1540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lastRenderedPageBreak/>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w:t>
      </w:r>
      <w:r w:rsidR="008F65BB" w:rsidRPr="00914680">
        <w:rPr>
          <w:rFonts w:ascii="Times New Roman" w:hAnsi="Times New Roman" w:cs="Times New Roman"/>
          <w:sz w:val="24"/>
          <w:szCs w:val="24"/>
          <w:lang w:val="lt-LT"/>
        </w:rPr>
        <w:lastRenderedPageBreak/>
        <w:t xml:space="preserve">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lastRenderedPageBreak/>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lastRenderedPageBreak/>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lastRenderedPageBreak/>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1468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 xml:space="preserve">Jeigu perkančioji organizacija, patikrinusi ir įvertinusi pirmąją </w:t>
      </w:r>
      <w:r w:rsidRPr="00914680">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xml:space="preserve">. Tiekėjas </w:t>
      </w:r>
      <w:r w:rsidR="003905C5" w:rsidRPr="00914680">
        <w:rPr>
          <w:rFonts w:ascii="Times New Roman" w:hAnsi="Times New Roman" w:cs="Times New Roman"/>
          <w:sz w:val="24"/>
          <w:szCs w:val="24"/>
          <w:lang w:val="lt-LT"/>
        </w:rPr>
        <w:lastRenderedPageBreak/>
        <w:t>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14680">
        <w:rPr>
          <w:rFonts w:ascii="Times New Roman" w:hAnsi="Times New Roman" w:cs="Times New Roman"/>
          <w:sz w:val="24"/>
          <w:szCs w:val="24"/>
          <w:lang w:val="lt-LT"/>
        </w:rPr>
        <w:lastRenderedPageBreak/>
        <w:t xml:space="preserve">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lastRenderedPageBreak/>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0602EA5"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15404">
          <w:rPr>
            <w:noProof/>
            <w:lang w:val="lt-LT"/>
          </w:rPr>
          <w:t>1</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5404"/>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518"/>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E8FEBB1-6535-4F44-8179-D18F971D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D3F2183D</Template>
  <TotalTime>0</TotalTime>
  <Pages>19</Pages>
  <Words>40082</Words>
  <Characters>22848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Gerbenė</cp:lastModifiedBy>
  <cp:revision>2</cp:revision>
  <cp:lastPrinted>2024-12-06T08:04:00Z</cp:lastPrinted>
  <dcterms:created xsi:type="dcterms:W3CDTF">2025-08-07T08:01:00Z</dcterms:created>
  <dcterms:modified xsi:type="dcterms:W3CDTF">2025-08-07T08:01:00Z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