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D82AE1" w:rsidRPr="00895C09" w14:paraId="641CF4E3" w14:textId="77777777" w:rsidTr="004C1A95">
        <w:trPr>
          <w:trHeight w:val="20"/>
        </w:trPr>
        <w:tc>
          <w:tcPr>
            <w:tcW w:w="1316" w:type="pct"/>
            <w:vMerge w:val="restart"/>
            <w:tcBorders>
              <w:top w:val="single" w:sz="4" w:space="0" w:color="auto"/>
            </w:tcBorders>
            <w:shd w:val="clear" w:color="auto" w:fill="FFFFCC"/>
            <w:vAlign w:val="center"/>
          </w:tcPr>
          <w:p w14:paraId="74DA7CC7" w14:textId="0F2D05F3" w:rsidR="00D82AE1" w:rsidRPr="008E35B2" w:rsidRDefault="00D82AE1" w:rsidP="009230F6">
            <w:pPr>
              <w:jc w:val="left"/>
              <w:rPr>
                <w:rFonts w:ascii="Calibri Light" w:hAnsi="Calibri Light" w:cs="Calibri Light"/>
                <w:b/>
                <w:color w:val="548DD4" w:themeColor="text2" w:themeTint="99"/>
                <w:sz w:val="24"/>
                <w:szCs w:val="24"/>
                <w:lang w:val="lt-LT"/>
              </w:rPr>
            </w:pPr>
            <w:r w:rsidRPr="008E35B2">
              <w:rPr>
                <w:rFonts w:ascii="Calibri Light" w:hAnsi="Calibri Light" w:cs="Calibri Light"/>
                <w:b/>
                <w:color w:val="548DD4" w:themeColor="text2" w:themeTint="99"/>
                <w:sz w:val="24"/>
                <w:szCs w:val="24"/>
                <w:lang w:val="lt-LT"/>
              </w:rPr>
              <w:t xml:space="preserve">PAVADINIMAS </w:t>
            </w:r>
          </w:p>
        </w:tc>
        <w:tc>
          <w:tcPr>
            <w:tcW w:w="3684" w:type="pct"/>
            <w:vAlign w:val="center"/>
          </w:tcPr>
          <w:p w14:paraId="7CF1D247" w14:textId="53921EC2" w:rsidR="00D82AE1" w:rsidRPr="008E35B2" w:rsidRDefault="00D82AE1" w:rsidP="00E61C0D">
            <w:pPr>
              <w:rPr>
                <w:rFonts w:ascii="Calibri Light" w:hAnsi="Calibri Light" w:cs="Calibri Light"/>
                <w:b/>
                <w:sz w:val="24"/>
                <w:szCs w:val="24"/>
                <w:lang w:val="lt-LT"/>
              </w:rPr>
            </w:pPr>
            <w:r w:rsidRPr="00FB7D4B">
              <w:rPr>
                <w:rFonts w:ascii="Calibri Light" w:hAnsi="Calibri Light" w:cs="Calibri Light"/>
                <w:b/>
                <w:sz w:val="24"/>
                <w:szCs w:val="24"/>
                <w:lang w:val="lt-LT"/>
              </w:rPr>
              <w:t xml:space="preserve">SUPAPRASTINTO TRANZITO GELEŽINKELIU DOKUMENTO (STGD) IR BLANKO VIZAI ĮKLIJUOTI BLANKŲ GAMYBOS PASLAUGŲ </w:t>
            </w:r>
            <w:r w:rsidRPr="00A74385">
              <w:rPr>
                <w:rFonts w:ascii="Calibri Light" w:hAnsi="Calibri Light" w:cs="Calibri Light"/>
                <w:b/>
                <w:color w:val="000000" w:themeColor="text1"/>
                <w:sz w:val="24"/>
                <w:szCs w:val="24"/>
                <w:lang w:val="lt-LT"/>
              </w:rPr>
              <w:t>PIRKIMAS (PPR-</w:t>
            </w:r>
            <w:r w:rsidR="00A74385" w:rsidRPr="00A74385">
              <w:rPr>
                <w:rFonts w:ascii="Calibri Light" w:hAnsi="Calibri Light" w:cs="Calibri Light"/>
                <w:b/>
                <w:color w:val="000000" w:themeColor="text1"/>
                <w:sz w:val="24"/>
                <w:szCs w:val="24"/>
                <w:lang w:val="lt-LT"/>
              </w:rPr>
              <w:t>679</w:t>
            </w:r>
            <w:r w:rsidRPr="00A74385">
              <w:rPr>
                <w:rFonts w:ascii="Calibri Light" w:hAnsi="Calibri Light" w:cs="Calibri Light"/>
                <w:b/>
                <w:color w:val="000000" w:themeColor="text1"/>
                <w:sz w:val="24"/>
                <w:szCs w:val="24"/>
                <w:lang w:val="lt-LT"/>
              </w:rPr>
              <w:t>)</w:t>
            </w:r>
          </w:p>
        </w:tc>
      </w:tr>
      <w:tr w:rsidR="00D82AE1" w:rsidRPr="00D82AE1" w14:paraId="48995242" w14:textId="77777777" w:rsidTr="00F35A3E">
        <w:trPr>
          <w:trHeight w:val="20"/>
        </w:trPr>
        <w:tc>
          <w:tcPr>
            <w:tcW w:w="1316" w:type="pct"/>
            <w:vMerge/>
            <w:shd w:val="clear" w:color="auto" w:fill="FFFFCC"/>
            <w:vAlign w:val="center"/>
          </w:tcPr>
          <w:p w14:paraId="5B5C771D" w14:textId="77777777" w:rsidR="00D82AE1" w:rsidRPr="008E35B2" w:rsidRDefault="00D82AE1" w:rsidP="009230F6">
            <w:pPr>
              <w:jc w:val="left"/>
              <w:rPr>
                <w:rFonts w:ascii="Calibri Light" w:hAnsi="Calibri Light" w:cs="Calibri Light"/>
                <w:b/>
                <w:color w:val="548DD4" w:themeColor="text2" w:themeTint="99"/>
                <w:sz w:val="24"/>
                <w:szCs w:val="24"/>
                <w:lang w:val="lt-LT"/>
              </w:rPr>
            </w:pPr>
          </w:p>
        </w:tc>
        <w:tc>
          <w:tcPr>
            <w:tcW w:w="3684" w:type="pct"/>
            <w:vAlign w:val="center"/>
          </w:tcPr>
          <w:p w14:paraId="05527D30" w14:textId="369BFD3F" w:rsidR="00D82AE1" w:rsidRPr="00FB7D4B" w:rsidRDefault="00932D68" w:rsidP="00E61C0D">
            <w:pPr>
              <w:rPr>
                <w:rFonts w:ascii="Calibri Light" w:hAnsi="Calibri Light" w:cs="Calibri Light"/>
                <w:b/>
                <w:sz w:val="24"/>
                <w:szCs w:val="24"/>
                <w:lang w:val="lt-LT"/>
              </w:rPr>
            </w:pPr>
            <w:r>
              <w:rPr>
                <w:rFonts w:ascii="Calibri Light" w:hAnsi="Calibri Light" w:cs="Calibri Light"/>
                <w:b/>
                <w:sz w:val="24"/>
                <w:szCs w:val="24"/>
                <w:lang w:val="lt-LT"/>
              </w:rPr>
              <w:t xml:space="preserve">Tarptautinis pirkimas </w:t>
            </w:r>
            <w:r w:rsidR="00D82AE1">
              <w:rPr>
                <w:rFonts w:ascii="Calibri Light" w:hAnsi="Calibri Light" w:cs="Calibri Light"/>
                <w:b/>
                <w:sz w:val="24"/>
                <w:szCs w:val="24"/>
                <w:lang w:val="lt-LT"/>
              </w:rPr>
              <w:t>Skelbiamos derybos</w:t>
            </w:r>
          </w:p>
        </w:tc>
      </w:tr>
      <w:tr w:rsidR="00E61C0D" w:rsidRPr="00D82AE1" w14:paraId="7836BFB0" w14:textId="77777777" w:rsidTr="00666D1F">
        <w:trPr>
          <w:trHeight w:val="536"/>
        </w:trPr>
        <w:tc>
          <w:tcPr>
            <w:tcW w:w="5000" w:type="pct"/>
            <w:gridSpan w:val="2"/>
            <w:tcBorders>
              <w:top w:val="single" w:sz="4" w:space="0" w:color="auto"/>
            </w:tcBorders>
            <w:vAlign w:val="center"/>
          </w:tcPr>
          <w:p w14:paraId="21CAB2B6" w14:textId="70E38B99" w:rsidR="00E61C0D" w:rsidRPr="008E35B2" w:rsidRDefault="00E61C0D" w:rsidP="00E61C0D">
            <w:pPr>
              <w:rPr>
                <w:rFonts w:ascii="Calibri Light" w:hAnsi="Calibri Light" w:cs="Calibri Light"/>
                <w:b/>
                <w:sz w:val="24"/>
                <w:szCs w:val="24"/>
                <w:lang w:val="lt-LT"/>
              </w:rPr>
            </w:pPr>
            <w:r w:rsidRPr="008E35B2">
              <w:rPr>
                <w:rFonts w:ascii="Calibri Light" w:hAnsi="Calibri Light" w:cs="Calibri Light"/>
                <w:b/>
                <w:sz w:val="24"/>
                <w:szCs w:val="24"/>
                <w:lang w:val="lt-LT"/>
              </w:rPr>
              <w:t xml:space="preserve">Projektas Nr. SVVP/2024/3512 „Papildomos </w:t>
            </w:r>
            <w:r w:rsidR="00680AC3">
              <w:rPr>
                <w:rFonts w:ascii="Calibri Light" w:hAnsi="Calibri Light" w:cs="Calibri Light"/>
                <w:b/>
                <w:sz w:val="24"/>
                <w:szCs w:val="24"/>
                <w:lang w:val="lt-LT"/>
              </w:rPr>
              <w:t>MD</w:t>
            </w:r>
            <w:r w:rsidR="00680AC3" w:rsidRPr="008E35B2">
              <w:rPr>
                <w:rFonts w:ascii="Calibri Light" w:hAnsi="Calibri Light" w:cs="Calibri Light"/>
                <w:b/>
                <w:sz w:val="24"/>
                <w:szCs w:val="24"/>
                <w:lang w:val="lt-LT"/>
              </w:rPr>
              <w:t xml:space="preserve"> </w:t>
            </w:r>
            <w:r w:rsidRPr="008E35B2">
              <w:rPr>
                <w:rFonts w:ascii="Calibri Light" w:hAnsi="Calibri Light" w:cs="Calibri Light"/>
                <w:b/>
                <w:sz w:val="24"/>
                <w:szCs w:val="24"/>
                <w:lang w:val="lt-LT"/>
              </w:rPr>
              <w:t>veiklos sąnaudos 2025–2027 m.“</w:t>
            </w:r>
          </w:p>
        </w:tc>
      </w:tr>
    </w:tbl>
    <w:p w14:paraId="75685FAC" w14:textId="64A749EC" w:rsidR="003A1596" w:rsidRDefault="00FB7D4B" w:rsidP="00FB7D4B">
      <w:pPr>
        <w:spacing w:after="0" w:line="240" w:lineRule="auto"/>
        <w:jc w:val="center"/>
        <w:rPr>
          <w:rFonts w:ascii="Calibri Light" w:hAnsi="Calibri Light" w:cs="Calibri Light"/>
          <w:b/>
          <w:lang w:val="lt-LT"/>
        </w:rPr>
      </w:pPr>
      <w:bookmarkStart w:id="0" w:name="_Hlk187391914"/>
      <w:r>
        <w:rPr>
          <w:rFonts w:ascii="Calibri Light" w:hAnsi="Calibri Light" w:cs="Calibri Light"/>
          <w:b/>
          <w:noProof/>
          <w:lang w:val="lt-LT"/>
        </w:rPr>
        <w:drawing>
          <wp:inline distT="0" distB="0" distL="0" distR="0" wp14:anchorId="492780DA" wp14:editId="4A2ABD26">
            <wp:extent cx="719455" cy="725170"/>
            <wp:effectExtent l="0" t="0" r="4445" b="0"/>
            <wp:docPr id="19814716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25170"/>
                    </a:xfrm>
                    <a:prstGeom prst="rect">
                      <a:avLst/>
                    </a:prstGeom>
                    <a:noFill/>
                  </pic:spPr>
                </pic:pic>
              </a:graphicData>
            </a:graphic>
          </wp:inline>
        </w:drawing>
      </w:r>
    </w:p>
    <w:p w14:paraId="00F15C35" w14:textId="0F45D55A" w:rsidR="00E61C0D" w:rsidRPr="00DF3A9F" w:rsidRDefault="00E61C0D" w:rsidP="008E35B2">
      <w:pPr>
        <w:spacing w:after="0" w:line="240" w:lineRule="auto"/>
        <w:jc w:val="center"/>
        <w:rPr>
          <w:rFonts w:ascii="Calibri Light" w:hAnsi="Calibri Light" w:cs="Calibri Light"/>
          <w:b/>
          <w:lang w:val="lt-LT"/>
        </w:rPr>
      </w:pPr>
    </w:p>
    <w:bookmarkEnd w:id="0"/>
    <w:p w14:paraId="7F6B4208" w14:textId="77777777" w:rsidR="00F40F5A" w:rsidRPr="00DF3A9F" w:rsidRDefault="00F40F5A" w:rsidP="009230F6">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hanging="567"/>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F3A9F" w:rsidRDefault="00F40F5A" w:rsidP="009230F6">
      <w:pPr>
        <w:spacing w:after="0" w:line="240" w:lineRule="auto"/>
        <w:rPr>
          <w:rFonts w:ascii="Calibri Light" w:hAnsi="Calibri Light" w:cs="Calibri Light"/>
          <w:b/>
          <w:lang w:val="lt-LT"/>
        </w:rPr>
      </w:pPr>
    </w:p>
    <w:p w14:paraId="1A4389A3" w14:textId="3E707BAF" w:rsidR="00F52095" w:rsidRPr="00DF3A9F" w:rsidRDefault="00F52095" w:rsidP="009230F6">
      <w:pPr>
        <w:spacing w:after="0" w:line="240" w:lineRule="auto"/>
        <w:rPr>
          <w:rFonts w:ascii="Calibri Light" w:hAnsi="Calibri Light" w:cs="Calibri Light"/>
          <w:b/>
          <w:lang w:val="lt-LT"/>
        </w:rPr>
      </w:pPr>
      <w:r w:rsidRPr="00DF3A9F">
        <w:rPr>
          <w:rFonts w:ascii="Calibri Light" w:hAnsi="Calibri Light" w:cs="Calibri Light"/>
          <w:b/>
          <w:lang w:val="lt-LT"/>
        </w:rPr>
        <w:t>1 lentelė. Bendroji informacija apie pirkimą</w:t>
      </w:r>
      <w:r w:rsidR="00AD1ED7" w:rsidRPr="00DF3A9F">
        <w:rPr>
          <w:rFonts w:ascii="Calibri Light" w:hAnsi="Calibri Light" w:cs="Calibri Light"/>
          <w:b/>
          <w:lang w:val="lt-LT"/>
        </w:rPr>
        <w:t>:</w:t>
      </w:r>
    </w:p>
    <w:tbl>
      <w:tblPr>
        <w:tblStyle w:val="Lentelstinklelis"/>
        <w:tblW w:w="5153"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3817"/>
        <w:gridCol w:w="4974"/>
      </w:tblGrid>
      <w:tr w:rsidR="00482726" w:rsidRPr="00895C09" w14:paraId="243A1BAC" w14:textId="77777777" w:rsidTr="00333F08">
        <w:trPr>
          <w:trHeight w:val="20"/>
        </w:trPr>
        <w:tc>
          <w:tcPr>
            <w:tcW w:w="571" w:type="pct"/>
            <w:shd w:val="clear" w:color="auto" w:fill="F2F2F2" w:themeFill="background1" w:themeFillShade="F2"/>
            <w:vAlign w:val="center"/>
          </w:tcPr>
          <w:p w14:paraId="2C03FBB9"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FDCA2F4"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Perkančioji organizacija:</w:t>
            </w:r>
          </w:p>
        </w:tc>
        <w:tc>
          <w:tcPr>
            <w:tcW w:w="2506" w:type="pct"/>
            <w:vAlign w:val="center"/>
          </w:tcPr>
          <w:p w14:paraId="3E642DB4" w14:textId="0C7B39BB" w:rsidR="00F52095" w:rsidRPr="00DF3A9F" w:rsidRDefault="00421F2B" w:rsidP="009230F6">
            <w:pPr>
              <w:rPr>
                <w:rFonts w:ascii="Calibri Light" w:hAnsi="Calibri Light" w:cs="Calibri Light"/>
                <w:lang w:val="lt-LT"/>
              </w:rPr>
            </w:pPr>
            <w:r>
              <w:rPr>
                <w:rFonts w:ascii="Calibri Light" w:hAnsi="Calibri Light" w:cs="Calibri Light"/>
                <w:lang w:val="lt-LT"/>
              </w:rPr>
              <w:t>Migracijos departamentas</w:t>
            </w:r>
            <w:r w:rsidR="004C1A95" w:rsidRPr="00DF3A9F">
              <w:rPr>
                <w:rFonts w:ascii="Calibri Light" w:hAnsi="Calibri Light" w:cs="Calibri Light"/>
                <w:lang w:val="lt-LT"/>
              </w:rPr>
              <w:t xml:space="preserve"> prie Lietuvos Respublikos vidaus reikalų ministerijos</w:t>
            </w:r>
          </w:p>
        </w:tc>
      </w:tr>
      <w:tr w:rsidR="00482726" w:rsidRPr="00895C09" w14:paraId="0FA43B52" w14:textId="77777777" w:rsidTr="00333F08">
        <w:trPr>
          <w:trHeight w:val="20"/>
        </w:trPr>
        <w:tc>
          <w:tcPr>
            <w:tcW w:w="571" w:type="pct"/>
            <w:shd w:val="clear" w:color="auto" w:fill="F2F2F2" w:themeFill="background1" w:themeFillShade="F2"/>
            <w:vAlign w:val="center"/>
          </w:tcPr>
          <w:p w14:paraId="644461AF"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E646C5D"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Pirkimo procedūras vykdo:</w:t>
            </w:r>
          </w:p>
        </w:tc>
        <w:tc>
          <w:tcPr>
            <w:tcW w:w="2506" w:type="pct"/>
            <w:vAlign w:val="center"/>
          </w:tcPr>
          <w:p w14:paraId="5D9DF3F1" w14:textId="6B78E2DC" w:rsidR="004C1A95" w:rsidRPr="00DF3A9F" w:rsidRDefault="004C1A95" w:rsidP="009230F6">
            <w:pPr>
              <w:rPr>
                <w:rFonts w:ascii="Calibri Light" w:hAnsi="Calibri Light" w:cs="Calibri Light"/>
                <w:lang w:val="lt-LT"/>
              </w:rPr>
            </w:pPr>
            <w:r w:rsidRPr="00DF3A9F">
              <w:rPr>
                <w:rFonts w:ascii="Calibri Light" w:hAnsi="Calibri Light" w:cs="Calibri Light"/>
                <w:lang w:val="lt-LT"/>
              </w:rPr>
              <w:t>Išteklių agentūros prie Lietuvos Respublikos vidaus reikalų ministerijos</w:t>
            </w:r>
            <w:r w:rsidR="003B5A5A">
              <w:rPr>
                <w:rFonts w:ascii="Calibri Light" w:hAnsi="Calibri Light" w:cs="Calibri Light"/>
                <w:lang w:val="lt-LT"/>
              </w:rPr>
              <w:t xml:space="preserve"> </w:t>
            </w:r>
            <w:r w:rsidRPr="00DF3A9F">
              <w:rPr>
                <w:rFonts w:ascii="Calibri Light" w:hAnsi="Calibri Light" w:cs="Calibri Light"/>
                <w:lang w:val="lt-LT"/>
              </w:rPr>
              <w:t>Viešųjų pirkimų, atliekamų gynybos ir saugumo srityje, komisija</w:t>
            </w:r>
          </w:p>
        </w:tc>
      </w:tr>
      <w:tr w:rsidR="00482726" w:rsidRPr="00421F2B" w14:paraId="4942FC36" w14:textId="77777777" w:rsidTr="00333F08">
        <w:trPr>
          <w:trHeight w:val="20"/>
        </w:trPr>
        <w:tc>
          <w:tcPr>
            <w:tcW w:w="571" w:type="pct"/>
            <w:shd w:val="clear" w:color="auto" w:fill="F2F2F2" w:themeFill="background1" w:themeFillShade="F2"/>
            <w:vAlign w:val="center"/>
          </w:tcPr>
          <w:p w14:paraId="2A84794E"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372E67E0" w14:textId="77777777" w:rsidR="00F52095" w:rsidRPr="00DF3A9F" w:rsidRDefault="00F52095" w:rsidP="009230F6">
            <w:pPr>
              <w:rPr>
                <w:rFonts w:ascii="Calibri Light" w:hAnsi="Calibri Light" w:cs="Calibri Light"/>
                <w:lang w:val="lt-LT"/>
              </w:rPr>
            </w:pPr>
            <w:r w:rsidRPr="00DF3A9F">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comboBox>
          </w:sdtPr>
          <w:sdtContent>
            <w:tc>
              <w:tcPr>
                <w:tcW w:w="2506" w:type="pct"/>
                <w:vAlign w:val="center"/>
              </w:tcPr>
              <w:p w14:paraId="0A53BB3E" w14:textId="25DAFCD3" w:rsidR="00F52095" w:rsidRPr="00DF3A9F" w:rsidRDefault="00421F2B" w:rsidP="009230F6">
                <w:pPr>
                  <w:rPr>
                    <w:rFonts w:ascii="Calibri Light" w:hAnsi="Calibri Light" w:cs="Calibri Light"/>
                    <w:lang w:val="lt-LT"/>
                  </w:rPr>
                </w:pPr>
                <w:r>
                  <w:rPr>
                    <w:rFonts w:ascii="Calibri Light" w:hAnsi="Calibri Light" w:cs="Calibri Light"/>
                    <w:lang w:val="lt-LT"/>
                  </w:rPr>
                  <w:t xml:space="preserve">Asta Šimonėlienė, tel. +370 52718893, el. p. asta.simoneliene@vrm.lt </w:t>
                </w:r>
              </w:p>
            </w:tc>
          </w:sdtContent>
        </w:sdt>
      </w:tr>
      <w:tr w:rsidR="00482726" w:rsidRPr="00DF3A9F" w14:paraId="3EDD939B" w14:textId="77777777" w:rsidTr="00333F08">
        <w:trPr>
          <w:trHeight w:val="20"/>
        </w:trPr>
        <w:tc>
          <w:tcPr>
            <w:tcW w:w="571" w:type="pct"/>
            <w:shd w:val="clear" w:color="auto" w:fill="F2F2F2" w:themeFill="background1" w:themeFillShade="F2"/>
            <w:vAlign w:val="center"/>
          </w:tcPr>
          <w:p w14:paraId="29D2706C"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92F99AF" w14:textId="77777777" w:rsidR="00F52095" w:rsidRPr="00DF3A9F" w:rsidRDefault="00F52095" w:rsidP="009230F6">
            <w:pPr>
              <w:rPr>
                <w:rFonts w:ascii="Calibri Light" w:hAnsi="Calibri Light" w:cs="Calibri Light"/>
                <w:bCs/>
                <w:lang w:val="lt-LT"/>
              </w:rPr>
            </w:pPr>
            <w:r w:rsidRPr="00DF3A9F">
              <w:rPr>
                <w:rFonts w:ascii="Calibri Light" w:hAnsi="Calibri Light" w:cs="Calibri Light"/>
                <w:bCs/>
                <w:lang w:val="lt-LT"/>
              </w:rPr>
              <w:t>Informacija apie pirkimo dalis</w:t>
            </w:r>
          </w:p>
        </w:tc>
        <w:tc>
          <w:tcPr>
            <w:tcW w:w="2506" w:type="pct"/>
            <w:vAlign w:val="center"/>
          </w:tcPr>
          <w:p w14:paraId="022775C4"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Žr. SS 2 skyrių.</w:t>
            </w:r>
          </w:p>
        </w:tc>
      </w:tr>
      <w:tr w:rsidR="00482726" w:rsidRPr="00DF3A9F" w14:paraId="6E3506D1" w14:textId="77777777" w:rsidTr="00333F08">
        <w:trPr>
          <w:trHeight w:val="20"/>
        </w:trPr>
        <w:tc>
          <w:tcPr>
            <w:tcW w:w="571" w:type="pct"/>
            <w:shd w:val="clear" w:color="auto" w:fill="F2F2F2" w:themeFill="background1" w:themeFillShade="F2"/>
            <w:vAlign w:val="center"/>
          </w:tcPr>
          <w:p w14:paraId="55746C03"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6E60A39A"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Pirkimo objekto rūšis:</w:t>
            </w:r>
          </w:p>
        </w:tc>
        <w:tc>
          <w:tcPr>
            <w:tcW w:w="2506" w:type="pct"/>
            <w:vAlign w:val="center"/>
          </w:tcPr>
          <w:p w14:paraId="0C713619" w14:textId="4110A205" w:rsidR="00F52095" w:rsidRPr="00DF3A9F" w:rsidRDefault="00000000" w:rsidP="009230F6">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30F6" w:rsidRPr="00DF3A9F">
                  <w:rPr>
                    <w:rFonts w:ascii="Calibri Light" w:hAnsi="Calibri Light" w:cs="Calibri Light"/>
                    <w:lang w:val="lt-LT"/>
                  </w:rPr>
                  <w:t>Paslaugos</w:t>
                </w:r>
              </w:sdtContent>
            </w:sdt>
          </w:p>
        </w:tc>
      </w:tr>
      <w:tr w:rsidR="009161BB" w:rsidRPr="00DF3A9F" w14:paraId="22D725F9" w14:textId="77777777" w:rsidTr="00333F08">
        <w:trPr>
          <w:trHeight w:val="20"/>
        </w:trPr>
        <w:tc>
          <w:tcPr>
            <w:tcW w:w="571" w:type="pct"/>
            <w:shd w:val="clear" w:color="auto" w:fill="F2F2F2" w:themeFill="background1" w:themeFillShade="F2"/>
            <w:vAlign w:val="center"/>
          </w:tcPr>
          <w:p w14:paraId="37F74F13" w14:textId="77777777" w:rsidR="009161BB" w:rsidRPr="00DF3A9F" w:rsidRDefault="009161BB"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5A158C8" w14:textId="5C0C48DA" w:rsidR="009161BB" w:rsidRPr="00DF3A9F" w:rsidRDefault="009161BB" w:rsidP="009230F6">
            <w:pPr>
              <w:rPr>
                <w:rFonts w:ascii="Calibri Light" w:hAnsi="Calibri Light" w:cs="Calibri Light"/>
                <w:lang w:val="lt-LT"/>
              </w:rPr>
            </w:pPr>
            <w:r w:rsidRPr="00DF3A9F">
              <w:rPr>
                <w:rFonts w:ascii="Calibri Light" w:hAnsi="Calibri Light" w:cs="Calibri Light"/>
                <w:lang w:val="lt-LT"/>
              </w:rPr>
              <w:t>Pirkimo objekto aprašymas</w:t>
            </w:r>
          </w:p>
        </w:tc>
        <w:tc>
          <w:tcPr>
            <w:tcW w:w="2506" w:type="pct"/>
            <w:vAlign w:val="center"/>
          </w:tcPr>
          <w:p w14:paraId="39D7B212" w14:textId="70C385FB" w:rsidR="009161BB" w:rsidRPr="00DF3A9F" w:rsidRDefault="009161BB" w:rsidP="009230F6">
            <w:pPr>
              <w:rPr>
                <w:rFonts w:ascii="Calibri Light" w:hAnsi="Calibri Light" w:cs="Calibri Light"/>
                <w:lang w:val="lt-LT"/>
              </w:rPr>
            </w:pPr>
            <w:r w:rsidRPr="00DF3A9F">
              <w:rPr>
                <w:rFonts w:ascii="Calibri Light" w:hAnsi="Calibri Light" w:cs="Calibri Light"/>
                <w:lang w:val="lt-LT"/>
              </w:rPr>
              <w:t xml:space="preserve">Žr. </w:t>
            </w:r>
            <w:r w:rsidR="00C31FC3" w:rsidRPr="00DF3A9F">
              <w:rPr>
                <w:rFonts w:ascii="Calibri Light" w:hAnsi="Calibri Light" w:cs="Calibri Light"/>
                <w:lang w:val="lt-LT"/>
              </w:rPr>
              <w:t xml:space="preserve">Techninę specifikaciją </w:t>
            </w:r>
            <w:r w:rsidR="004C1A95" w:rsidRPr="00DF3A9F">
              <w:rPr>
                <w:rFonts w:ascii="Calibri Light" w:hAnsi="Calibri Light" w:cs="Calibri Light"/>
                <w:lang w:val="lt-LT"/>
              </w:rPr>
              <w:t>„</w:t>
            </w:r>
            <w:r w:rsidRPr="00DF3A9F">
              <w:rPr>
                <w:rFonts w:ascii="Calibri Light" w:hAnsi="Calibri Light" w:cs="Calibri Light"/>
                <w:lang w:val="lt-LT"/>
              </w:rPr>
              <w:t xml:space="preserve">3 </w:t>
            </w:r>
            <w:r w:rsidR="004C1A95" w:rsidRPr="00DF3A9F">
              <w:rPr>
                <w:rFonts w:ascii="Calibri Light" w:hAnsi="Calibri Light" w:cs="Calibri Light"/>
                <w:lang w:val="lt-LT"/>
              </w:rPr>
              <w:t>IAGS</w:t>
            </w:r>
            <w:r w:rsidRPr="00DF3A9F">
              <w:rPr>
                <w:rFonts w:ascii="Calibri Light" w:hAnsi="Calibri Light" w:cs="Calibri Light"/>
                <w:lang w:val="lt-LT"/>
              </w:rPr>
              <w:t xml:space="preserve"> PD TS</w:t>
            </w:r>
            <w:r w:rsidR="004C1A95" w:rsidRPr="00DF3A9F">
              <w:rPr>
                <w:rFonts w:ascii="Calibri Light" w:hAnsi="Calibri Light" w:cs="Calibri Light"/>
                <w:lang w:val="lt-LT"/>
              </w:rPr>
              <w:t>“</w:t>
            </w:r>
          </w:p>
        </w:tc>
      </w:tr>
      <w:tr w:rsidR="00333F08" w:rsidRPr="00DF3A9F" w14:paraId="5703157A" w14:textId="77777777" w:rsidTr="00333F08">
        <w:trPr>
          <w:trHeight w:val="20"/>
        </w:trPr>
        <w:tc>
          <w:tcPr>
            <w:tcW w:w="571" w:type="pct"/>
            <w:shd w:val="clear" w:color="auto" w:fill="F2F2F2" w:themeFill="background1" w:themeFillShade="F2"/>
            <w:vAlign w:val="center"/>
          </w:tcPr>
          <w:p w14:paraId="03536070"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30A75A5E" w14:textId="4C91E91A" w:rsidR="00333F08" w:rsidRPr="00DF3A9F" w:rsidRDefault="00333F08" w:rsidP="009230F6">
            <w:pPr>
              <w:rPr>
                <w:rFonts w:ascii="Calibri Light" w:hAnsi="Calibri Light" w:cs="Calibri Light"/>
                <w:color w:val="FF0000"/>
                <w:lang w:val="lt-LT"/>
              </w:rPr>
            </w:pPr>
            <w:r w:rsidRPr="00DF3A9F">
              <w:rPr>
                <w:rFonts w:ascii="Calibri Light" w:hAnsi="Calibri Light" w:cs="Calibri Light"/>
                <w:lang w:val="lt-LT"/>
              </w:rPr>
              <w:t>Numatoma rengti susitikimą su tiekėjais dėl pirkimo dokumentų:</w:t>
            </w:r>
          </w:p>
        </w:tc>
        <w:tc>
          <w:tcPr>
            <w:tcW w:w="2506" w:type="pct"/>
            <w:vAlign w:val="center"/>
          </w:tcPr>
          <w:p w14:paraId="1F428C0A" w14:textId="68609B28"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3D5FF8" w:rsidRPr="00DF3A9F">
                  <w:rPr>
                    <w:rFonts w:ascii="Calibri Light" w:hAnsi="Calibri Light" w:cs="Calibri Light"/>
                    <w:lang w:val="lt-LT"/>
                  </w:rPr>
                  <w:t>Ne</w:t>
                </w:r>
              </w:sdtContent>
            </w:sdt>
            <w:r w:rsidR="00A9304A" w:rsidRPr="00DF3A9F">
              <w:rPr>
                <w:rFonts w:ascii="Calibri Light" w:hAnsi="Calibri Light" w:cs="Calibri Light"/>
                <w:lang w:val="lt-LT"/>
              </w:rPr>
              <w:t>.</w:t>
            </w:r>
          </w:p>
        </w:tc>
      </w:tr>
      <w:tr w:rsidR="00333F08" w:rsidRPr="00DF3A9F" w14:paraId="29CF6AEC" w14:textId="77777777" w:rsidTr="00333F08">
        <w:trPr>
          <w:trHeight w:val="20"/>
        </w:trPr>
        <w:tc>
          <w:tcPr>
            <w:tcW w:w="571" w:type="pct"/>
            <w:shd w:val="clear" w:color="auto" w:fill="F2F2F2" w:themeFill="background1" w:themeFillShade="F2"/>
            <w:vAlign w:val="center"/>
          </w:tcPr>
          <w:p w14:paraId="2C5BCBDA"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8A83E90" w14:textId="77777777" w:rsidR="00333F08" w:rsidRPr="00DF3A9F" w:rsidRDefault="00333F08" w:rsidP="009230F6">
            <w:pPr>
              <w:rPr>
                <w:rFonts w:ascii="Calibri Light" w:hAnsi="Calibri Light" w:cs="Calibri Light"/>
                <w:lang w:val="lt-LT"/>
              </w:rPr>
            </w:pPr>
            <w:r w:rsidRPr="00DF3A9F">
              <w:rPr>
                <w:rFonts w:ascii="Calibri Light" w:hAnsi="Calibri Light" w:cs="Calibri Light"/>
                <w:lang w:val="lt-LT"/>
              </w:rPr>
              <w:t>Leidžiama apsilankyti paslaugų teikimo ar darbų atlikimo vietoje:</w:t>
            </w:r>
          </w:p>
        </w:tc>
        <w:tc>
          <w:tcPr>
            <w:tcW w:w="2506" w:type="pct"/>
            <w:vAlign w:val="center"/>
          </w:tcPr>
          <w:p w14:paraId="49750862" w14:textId="088D046C"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A9304A" w:rsidRPr="00DF3A9F">
                  <w:rPr>
                    <w:rFonts w:ascii="Calibri Light" w:hAnsi="Calibri Light" w:cs="Calibri Light"/>
                    <w:lang w:val="lt-LT"/>
                  </w:rPr>
                  <w:t>Netaikoma</w:t>
                </w:r>
              </w:sdtContent>
            </w:sdt>
            <w:r w:rsidR="00A9304A" w:rsidRPr="00DF3A9F">
              <w:rPr>
                <w:rFonts w:ascii="Calibri Light" w:hAnsi="Calibri Light" w:cs="Calibri Light"/>
                <w:lang w:val="lt-LT"/>
              </w:rPr>
              <w:t>.</w:t>
            </w:r>
          </w:p>
        </w:tc>
      </w:tr>
      <w:tr w:rsidR="0086066A" w:rsidRPr="00E61C0D" w14:paraId="774B31D9" w14:textId="77777777" w:rsidTr="00333F08">
        <w:trPr>
          <w:trHeight w:val="20"/>
        </w:trPr>
        <w:tc>
          <w:tcPr>
            <w:tcW w:w="571" w:type="pct"/>
            <w:shd w:val="clear" w:color="auto" w:fill="F2F2F2" w:themeFill="background1" w:themeFillShade="F2"/>
            <w:vAlign w:val="center"/>
          </w:tcPr>
          <w:p w14:paraId="1545B8FA" w14:textId="77777777" w:rsidR="0086066A" w:rsidRPr="00304290" w:rsidRDefault="0086066A"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ED60F1C" w14:textId="572698D6" w:rsidR="0086066A" w:rsidRPr="00304290" w:rsidRDefault="0086066A" w:rsidP="009230F6">
            <w:pPr>
              <w:rPr>
                <w:rFonts w:ascii="Calibri Light" w:hAnsi="Calibri Light" w:cs="Calibri Light"/>
                <w:lang w:val="lt-LT"/>
              </w:rPr>
            </w:pPr>
            <w:r w:rsidRPr="00304290">
              <w:rPr>
                <w:rFonts w:ascii="Calibri Light" w:hAnsi="Calibri Light" w:cs="Calibri Light"/>
                <w:lang w:val="lt-LT"/>
              </w:rPr>
              <w:t>Paraiškų pateikimo terminas:</w:t>
            </w:r>
          </w:p>
        </w:tc>
        <w:tc>
          <w:tcPr>
            <w:tcW w:w="2506" w:type="pct"/>
            <w:vAlign w:val="center"/>
          </w:tcPr>
          <w:p w14:paraId="650E792A" w14:textId="323A193F" w:rsidR="0086066A" w:rsidRPr="003B5A5A" w:rsidRDefault="00E61C0D" w:rsidP="009230F6">
            <w:pPr>
              <w:tabs>
                <w:tab w:val="center" w:pos="2015"/>
              </w:tabs>
              <w:rPr>
                <w:rFonts w:ascii="Calibri Light" w:hAnsi="Calibri Light" w:cs="Calibri Light"/>
                <w:b/>
                <w:lang w:val="lt-LT"/>
              </w:rPr>
            </w:pPr>
            <w:r>
              <w:rPr>
                <w:rFonts w:ascii="Calibri Light" w:hAnsi="Calibri Light" w:cs="Calibri Light"/>
                <w:b/>
                <w:lang w:val="lt-LT"/>
              </w:rPr>
              <w:t>Nurodyta CVPIS</w:t>
            </w:r>
          </w:p>
        </w:tc>
      </w:tr>
      <w:tr w:rsidR="00333F08" w:rsidRPr="00DF3A9F" w14:paraId="3D16983A" w14:textId="77777777" w:rsidTr="00333F08">
        <w:trPr>
          <w:trHeight w:val="20"/>
        </w:trPr>
        <w:tc>
          <w:tcPr>
            <w:tcW w:w="571" w:type="pct"/>
            <w:shd w:val="clear" w:color="auto" w:fill="F2F2F2" w:themeFill="background1" w:themeFillShade="F2"/>
            <w:vAlign w:val="center"/>
          </w:tcPr>
          <w:p w14:paraId="0D0DA109"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EE77DE8" w14:textId="623764C9" w:rsidR="00333F08" w:rsidRPr="00DF3A9F" w:rsidRDefault="00333F08" w:rsidP="009230F6">
            <w:pPr>
              <w:rPr>
                <w:rFonts w:ascii="Calibri Light" w:hAnsi="Calibri Light" w:cs="Calibri Light"/>
                <w:lang w:val="lt-LT"/>
              </w:rPr>
            </w:pPr>
            <w:r w:rsidRPr="00DF3A9F">
              <w:rPr>
                <w:rFonts w:ascii="Calibri Light" w:hAnsi="Calibri Light" w:cs="Calibri Light"/>
                <w:lang w:val="lt-LT"/>
              </w:rPr>
              <w:t>Pasiūlymų pateikimo terminas</w:t>
            </w:r>
          </w:p>
        </w:tc>
        <w:tc>
          <w:tcPr>
            <w:tcW w:w="2506" w:type="pct"/>
            <w:vAlign w:val="center"/>
          </w:tcPr>
          <w:p w14:paraId="71D615FE" w14:textId="3867CD27" w:rsidR="00333F08" w:rsidRPr="003B5A5A" w:rsidRDefault="00333F08" w:rsidP="009230F6">
            <w:pPr>
              <w:tabs>
                <w:tab w:val="center" w:pos="2015"/>
              </w:tabs>
              <w:rPr>
                <w:rFonts w:ascii="Calibri Light" w:hAnsi="Calibri Light" w:cs="Calibri Light"/>
                <w:lang w:val="lt-LT"/>
              </w:rPr>
            </w:pPr>
            <w:r w:rsidRPr="003B5A5A">
              <w:rPr>
                <w:rFonts w:ascii="Calibri Light" w:hAnsi="Calibri Light" w:cs="Calibri Light"/>
                <w:lang w:val="lt-LT"/>
              </w:rPr>
              <w:t>Nurodomas kvietime pateikti pasiūlymą</w:t>
            </w:r>
          </w:p>
        </w:tc>
      </w:tr>
      <w:tr w:rsidR="00333F08" w:rsidRPr="00895C09" w14:paraId="0735C5F9" w14:textId="77777777" w:rsidTr="00333F08">
        <w:trPr>
          <w:trHeight w:val="20"/>
        </w:trPr>
        <w:tc>
          <w:tcPr>
            <w:tcW w:w="571" w:type="pct"/>
            <w:shd w:val="clear" w:color="auto" w:fill="F2F2F2" w:themeFill="background1" w:themeFillShade="F2"/>
            <w:vAlign w:val="center"/>
          </w:tcPr>
          <w:p w14:paraId="1AC439C3"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74E89EEA" w14:textId="77777777" w:rsidR="00333F08" w:rsidRPr="00932D68" w:rsidRDefault="00333F08" w:rsidP="009230F6">
            <w:pPr>
              <w:rPr>
                <w:rFonts w:ascii="Calibri Light" w:hAnsi="Calibri Light" w:cs="Calibri Light"/>
                <w:lang w:val="lt-LT"/>
              </w:rPr>
            </w:pPr>
            <w:r w:rsidRPr="00932D68">
              <w:rPr>
                <w:rFonts w:ascii="Calibri Light" w:hAnsi="Calibri Light" w:cs="Calibri Light"/>
                <w:lang w:val="lt-LT"/>
              </w:rPr>
              <w:t>Paklausimus tiekėjai gali pateikti iki</w:t>
            </w:r>
          </w:p>
        </w:tc>
        <w:tc>
          <w:tcPr>
            <w:tcW w:w="2506" w:type="pct"/>
            <w:vAlign w:val="center"/>
          </w:tcPr>
          <w:p w14:paraId="1B25763D" w14:textId="76E8D229" w:rsidR="00333F08" w:rsidRPr="00932D68" w:rsidRDefault="00333F08" w:rsidP="009230F6">
            <w:pPr>
              <w:rPr>
                <w:rFonts w:ascii="Calibri Light" w:hAnsi="Calibri Light" w:cs="Calibri Light"/>
                <w:b/>
                <w:lang w:val="lt-LT"/>
              </w:rPr>
            </w:pPr>
            <w:r w:rsidRPr="00932D68">
              <w:rPr>
                <w:rFonts w:ascii="Calibri Light" w:hAnsi="Calibri Light" w:cs="Calibri Light"/>
                <w:lang w:val="lt-LT"/>
              </w:rPr>
              <w:t>Likus 10 dienų iki paraiškos/pasiūlymo pateikimo termino pabaigos</w:t>
            </w:r>
          </w:p>
        </w:tc>
      </w:tr>
      <w:tr w:rsidR="00333F08" w:rsidRPr="00895C09" w14:paraId="69DD17BB" w14:textId="77777777" w:rsidTr="00333F08">
        <w:trPr>
          <w:trHeight w:val="20"/>
        </w:trPr>
        <w:tc>
          <w:tcPr>
            <w:tcW w:w="571" w:type="pct"/>
            <w:shd w:val="clear" w:color="auto" w:fill="F2F2F2" w:themeFill="background1" w:themeFillShade="F2"/>
            <w:vAlign w:val="center"/>
          </w:tcPr>
          <w:p w14:paraId="7A57CA82"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500D6D7" w14:textId="77777777" w:rsidR="00333F08" w:rsidRPr="00932D68" w:rsidRDefault="00333F08" w:rsidP="009230F6">
            <w:pPr>
              <w:rPr>
                <w:rFonts w:ascii="Calibri Light" w:hAnsi="Calibri Light" w:cs="Calibri Light"/>
                <w:lang w:val="lt-LT"/>
              </w:rPr>
            </w:pPr>
            <w:r w:rsidRPr="00932D68">
              <w:rPr>
                <w:rFonts w:ascii="Calibri Light" w:hAnsi="Calibri Light" w:cs="Calibri Light"/>
                <w:lang w:val="lt-LT"/>
              </w:rPr>
              <w:t>Jeigu papildomos su pirkimo dokumentais susijusios informacijos paprašoma laiku, perkančioji organizacija ją pateikia visiems tiekėjams ne vėliau kaip</w:t>
            </w:r>
          </w:p>
        </w:tc>
        <w:tc>
          <w:tcPr>
            <w:tcW w:w="2506" w:type="pct"/>
            <w:vAlign w:val="center"/>
          </w:tcPr>
          <w:p w14:paraId="5C3EA216" w14:textId="4F8B6116" w:rsidR="00333F08" w:rsidRPr="00932D68" w:rsidRDefault="00000000" w:rsidP="009230F6">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34E0C1EA5C7440E984923AD286239B93"/>
                </w:placeholder>
                <w:comboBox>
                  <w:listItem w:value="Pasirinkite elementą."/>
                  <w:listItem w:displayText="Likus 6 (šešioms) dienoms iki paraiškos/pasiūlymų pateikimo termino pabaigos." w:value="Likus 6 (šešioms) dienoms iki paraiškos/pasiūlymų pateikimo termino pabaigos."/>
                </w:comboBox>
              </w:sdtPr>
              <w:sdtContent>
                <w:r w:rsidR="002952A6" w:rsidRPr="00932D68">
                  <w:rPr>
                    <w:rFonts w:ascii="Calibri Light" w:hAnsi="Calibri Light" w:cs="Calibri Light"/>
                    <w:color w:val="000000" w:themeColor="text1"/>
                    <w:lang w:val="lt-LT"/>
                  </w:rPr>
                  <w:t>Likus 6 (šešioms) dienoms iki paraiškos/pasiūlymų pateikimo termino pabaigos.</w:t>
                </w:r>
              </w:sdtContent>
            </w:sdt>
          </w:p>
        </w:tc>
      </w:tr>
      <w:tr w:rsidR="00333F08" w:rsidRPr="00DF3A9F" w14:paraId="183C3D4E" w14:textId="77777777" w:rsidTr="00333F08">
        <w:trPr>
          <w:trHeight w:val="20"/>
        </w:trPr>
        <w:tc>
          <w:tcPr>
            <w:tcW w:w="571" w:type="pct"/>
            <w:shd w:val="clear" w:color="auto" w:fill="F2F2F2" w:themeFill="background1" w:themeFillShade="F2"/>
            <w:vAlign w:val="center"/>
          </w:tcPr>
          <w:p w14:paraId="61E456CB"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FE29F3D" w14:textId="09C2FF59" w:rsidR="00333F08" w:rsidRPr="00DF3A9F" w:rsidRDefault="00333F08" w:rsidP="009230F6">
            <w:pPr>
              <w:rPr>
                <w:rFonts w:ascii="Calibri Light" w:hAnsi="Calibri Light" w:cs="Calibri Light"/>
                <w:lang w:val="lt-LT"/>
              </w:rPr>
            </w:pPr>
            <w:r w:rsidRPr="00DF3A9F">
              <w:rPr>
                <w:rFonts w:ascii="Calibri Light" w:hAnsi="Calibri Light" w:cs="Calibri Light"/>
                <w:lang w:val="lt-LT"/>
              </w:rPr>
              <w:t>Pasiūlymų vertinimo kriterijus</w:t>
            </w:r>
          </w:p>
        </w:tc>
        <w:tc>
          <w:tcPr>
            <w:tcW w:w="2506" w:type="pct"/>
            <w:vAlign w:val="center"/>
          </w:tcPr>
          <w:p w14:paraId="04039372" w14:textId="48071F15"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4C1A95" w:rsidRPr="00DF3A9F">
                  <w:rPr>
                    <w:rFonts w:ascii="Calibri Light" w:hAnsi="Calibri Light" w:cs="Calibri Light"/>
                    <w:lang w:val="lt-LT"/>
                  </w:rPr>
                  <w:t>Mažiausios kainos vertinimo kriterijus</w:t>
                </w:r>
              </w:sdtContent>
            </w:sdt>
          </w:p>
        </w:tc>
      </w:tr>
      <w:tr w:rsidR="00333F08" w:rsidRPr="009A5BB8" w14:paraId="360261E0" w14:textId="77777777" w:rsidTr="00333F08">
        <w:trPr>
          <w:trHeight w:val="20"/>
        </w:trPr>
        <w:tc>
          <w:tcPr>
            <w:tcW w:w="571" w:type="pct"/>
            <w:shd w:val="clear" w:color="auto" w:fill="F2F2F2" w:themeFill="background1" w:themeFillShade="F2"/>
            <w:vAlign w:val="center"/>
          </w:tcPr>
          <w:p w14:paraId="1638A399"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5E8E180" w14:textId="61D88665" w:rsidR="00333F08" w:rsidRPr="00DF3A9F" w:rsidRDefault="00333F08" w:rsidP="009230F6">
            <w:pPr>
              <w:rPr>
                <w:rFonts w:ascii="Calibri Light" w:hAnsi="Calibri Light" w:cs="Calibri Light"/>
                <w:lang w:val="lt-LT"/>
              </w:rPr>
            </w:pPr>
            <w:r w:rsidRPr="00DF3A9F">
              <w:rPr>
                <w:rFonts w:ascii="Calibri Light" w:hAnsi="Calibri Light" w:cs="Calibri Light"/>
                <w:lang w:val="lt-LT"/>
              </w:rPr>
              <w:t>Kainodaros būdas:</w:t>
            </w:r>
          </w:p>
        </w:tc>
        <w:tc>
          <w:tcPr>
            <w:tcW w:w="2506" w:type="pct"/>
            <w:vAlign w:val="center"/>
          </w:tcPr>
          <w:p w14:paraId="221FB8D4" w14:textId="034CD69E" w:rsidR="00333F08" w:rsidRPr="00DF3A9F" w:rsidRDefault="00000000" w:rsidP="00FC6FAD">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2952A6" w:rsidRPr="00DF3A9F">
                  <w:rPr>
                    <w:rFonts w:ascii="Calibri Light" w:hAnsi="Calibri Light" w:cs="Calibri Light"/>
                    <w:lang w:val="lt-LT"/>
                  </w:rPr>
                  <w:t>Fiksuoto įkainio.</w:t>
                </w:r>
              </w:sdtContent>
            </w:sdt>
            <w:r w:rsidR="008F4378" w:rsidRPr="00DF3A9F">
              <w:rPr>
                <w:rFonts w:ascii="Calibri Light" w:hAnsi="Calibri Light" w:cs="Calibri Light"/>
                <w:lang w:val="lt-LT"/>
              </w:rPr>
              <w:t xml:space="preserve"> </w:t>
            </w:r>
          </w:p>
        </w:tc>
      </w:tr>
      <w:tr w:rsidR="00333F08" w:rsidRPr="00DF3A9F" w14:paraId="3F85F0A0" w14:textId="77777777" w:rsidTr="00333F08">
        <w:trPr>
          <w:trHeight w:val="20"/>
        </w:trPr>
        <w:tc>
          <w:tcPr>
            <w:tcW w:w="571" w:type="pct"/>
            <w:shd w:val="clear" w:color="auto" w:fill="F2F2F2" w:themeFill="background1" w:themeFillShade="F2"/>
            <w:vAlign w:val="center"/>
          </w:tcPr>
          <w:p w14:paraId="10B88357"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193512A" w14:textId="41FB1268"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Sąlygos, kuriomis draudžiamas ir ribojamas tiekėjų dalyvavimas pirkime</w:t>
            </w:r>
          </w:p>
        </w:tc>
        <w:tc>
          <w:tcPr>
            <w:tcW w:w="2506" w:type="pct"/>
            <w:vAlign w:val="center"/>
          </w:tcPr>
          <w:p w14:paraId="5B9D6058" w14:textId="4DDF0833"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2952A6" w:rsidRPr="00DF3A9F">
                  <w:rPr>
                    <w:rFonts w:ascii="Calibri Light" w:hAnsi="Calibri Light" w:cs="Calibri Light"/>
                    <w:lang w:val="lt-LT"/>
                  </w:rPr>
                  <w:t>Taikomi. Žr. SS 3 skyrių.</w:t>
                </w:r>
              </w:sdtContent>
            </w:sdt>
          </w:p>
        </w:tc>
      </w:tr>
      <w:tr w:rsidR="004D686F" w:rsidRPr="00DF3A9F" w14:paraId="4212AF51" w14:textId="77777777" w:rsidTr="00333F08">
        <w:trPr>
          <w:trHeight w:val="20"/>
        </w:trPr>
        <w:tc>
          <w:tcPr>
            <w:tcW w:w="571" w:type="pct"/>
            <w:shd w:val="clear" w:color="auto" w:fill="F2F2F2" w:themeFill="background1" w:themeFillShade="F2"/>
            <w:vAlign w:val="center"/>
          </w:tcPr>
          <w:p w14:paraId="39CC3D7F" w14:textId="77777777" w:rsidR="004D686F" w:rsidRPr="00DF3A9F" w:rsidRDefault="004D686F"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6B601490" w14:textId="76FBCAE0" w:rsidR="004D686F" w:rsidRPr="00DF3A9F" w:rsidRDefault="004D686F"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Teisė verstis ta veikla, kuri reikalinga pirkimo sutarčiai įvykdyti, ir šios teisės įrodymo būdai</w:t>
            </w:r>
          </w:p>
        </w:tc>
        <w:tc>
          <w:tcPr>
            <w:tcW w:w="2506" w:type="pct"/>
            <w:vAlign w:val="center"/>
          </w:tcPr>
          <w:p w14:paraId="6001D9F0" w14:textId="3D8C40A1" w:rsidR="004D686F" w:rsidRPr="00DF3A9F" w:rsidRDefault="00000000" w:rsidP="009230F6">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2952A6" w:rsidRPr="00DF3A9F">
                  <w:rPr>
                    <w:rFonts w:ascii="Calibri Light" w:hAnsi="Calibri Light" w:cs="Calibri Light"/>
                    <w:lang w:val="lt-LT"/>
                  </w:rPr>
                  <w:t>Taikomi. Žr. SS 4 skyrių.</w:t>
                </w:r>
              </w:sdtContent>
            </w:sdt>
          </w:p>
        </w:tc>
      </w:tr>
      <w:tr w:rsidR="004D686F" w:rsidRPr="00DF3A9F" w14:paraId="410F0639" w14:textId="77777777" w:rsidTr="00333F08">
        <w:trPr>
          <w:trHeight w:val="20"/>
        </w:trPr>
        <w:tc>
          <w:tcPr>
            <w:tcW w:w="571" w:type="pct"/>
            <w:shd w:val="clear" w:color="auto" w:fill="F2F2F2" w:themeFill="background1" w:themeFillShade="F2"/>
            <w:vAlign w:val="center"/>
          </w:tcPr>
          <w:p w14:paraId="682410DA" w14:textId="77777777" w:rsidR="004D686F" w:rsidRPr="00DF3A9F" w:rsidRDefault="004D686F"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AA75795" w14:textId="0FF29D69" w:rsidR="004D686F" w:rsidRPr="00DF3A9F" w:rsidRDefault="00CE2EEE"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K</w:t>
            </w:r>
            <w:r w:rsidR="004D686F" w:rsidRPr="00DF3A9F">
              <w:rPr>
                <w:rFonts w:ascii="Calibri Light" w:hAnsi="Calibri Light" w:cs="Calibri Light"/>
                <w:color w:val="000000" w:themeColor="text1"/>
                <w:lang w:val="lt-LT"/>
              </w:rPr>
              <w:t>andidatų ar dalyvių ekonominės ir finansinės būklės, techninio ir profesinio pajėgumo reikalavimai</w:t>
            </w:r>
          </w:p>
        </w:tc>
        <w:tc>
          <w:tcPr>
            <w:tcW w:w="2506" w:type="pct"/>
            <w:vAlign w:val="center"/>
          </w:tcPr>
          <w:p w14:paraId="10D7C78C" w14:textId="0F0164CA" w:rsidR="004D686F" w:rsidRPr="00DF3A9F" w:rsidRDefault="00000000" w:rsidP="009230F6">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2952A6" w:rsidRPr="00DF3A9F">
                  <w:rPr>
                    <w:rFonts w:ascii="Calibri Light" w:hAnsi="Calibri Light" w:cs="Calibri Light"/>
                    <w:lang w:val="lt-LT"/>
                  </w:rPr>
                  <w:t>Taikomi. Žr. SS 4 skyrių.</w:t>
                </w:r>
              </w:sdtContent>
            </w:sdt>
          </w:p>
        </w:tc>
      </w:tr>
      <w:tr w:rsidR="00333F08" w:rsidRPr="00DF3A9F" w14:paraId="2D726C11" w14:textId="77777777" w:rsidTr="00333F08">
        <w:trPr>
          <w:trHeight w:val="20"/>
        </w:trPr>
        <w:tc>
          <w:tcPr>
            <w:tcW w:w="571" w:type="pct"/>
            <w:shd w:val="clear" w:color="auto" w:fill="F2F2F2" w:themeFill="background1" w:themeFillShade="F2"/>
            <w:vAlign w:val="center"/>
          </w:tcPr>
          <w:p w14:paraId="34198D39"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34BA437" w14:textId="405F487C"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Reikalavimai dėl kokybės vadybos sistemos ir (arba) aplinkos apsaugos vadybos sistemos standartų taikymo</w:t>
            </w:r>
          </w:p>
        </w:tc>
        <w:tc>
          <w:tcPr>
            <w:tcW w:w="2506" w:type="pct"/>
            <w:vAlign w:val="center"/>
          </w:tcPr>
          <w:p w14:paraId="17E7AA06" w14:textId="0650607E"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4C1A95" w:rsidRPr="00DF3A9F">
                  <w:rPr>
                    <w:rFonts w:ascii="Calibri Light" w:hAnsi="Calibri Light" w:cs="Calibri Light"/>
                    <w:lang w:val="lt-LT"/>
                  </w:rPr>
                  <w:t>Taikomi. Žr. SS 5 skyrių</w:t>
                </w:r>
              </w:sdtContent>
            </w:sdt>
          </w:p>
        </w:tc>
      </w:tr>
      <w:tr w:rsidR="0002098D" w:rsidRPr="00DF3A9F" w14:paraId="3CD85F3C" w14:textId="77777777" w:rsidTr="00333F08">
        <w:trPr>
          <w:trHeight w:val="20"/>
        </w:trPr>
        <w:tc>
          <w:tcPr>
            <w:tcW w:w="571" w:type="pct"/>
            <w:shd w:val="clear" w:color="auto" w:fill="F2F2F2" w:themeFill="background1" w:themeFillShade="F2"/>
            <w:vAlign w:val="center"/>
          </w:tcPr>
          <w:p w14:paraId="06994EF6" w14:textId="77777777" w:rsidR="0002098D" w:rsidRPr="00DF3A9F" w:rsidRDefault="0002098D"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276E652" w14:textId="0364CAA2" w:rsidR="0002098D" w:rsidRPr="00DF3A9F" w:rsidRDefault="0002098D" w:rsidP="009230F6">
            <w:pPr>
              <w:rPr>
                <w:rFonts w:ascii="Calibri Light" w:hAnsi="Calibri Light" w:cs="Calibri Light"/>
                <w:color w:val="000000" w:themeColor="text1"/>
                <w:lang w:val="lt-LT"/>
              </w:rPr>
            </w:pPr>
            <w:r w:rsidRPr="00DF3A9F">
              <w:rPr>
                <w:rFonts w:ascii="Calibri Light" w:hAnsi="Calibri Light" w:cs="Calibri Light"/>
                <w:lang w:val="lt-LT"/>
              </w:rPr>
              <w:t>Pirkimo procedūrų metu atskleidžiama įslaptinta informacija žymima atitinkama slaptumo žyma</w:t>
            </w:r>
          </w:p>
        </w:tc>
        <w:tc>
          <w:tcPr>
            <w:tcW w:w="2506" w:type="pct"/>
            <w:vAlign w:val="center"/>
          </w:tcPr>
          <w:p w14:paraId="666E9F0B" w14:textId="1D1EEDF4" w:rsidR="0002098D" w:rsidRPr="00DF3A9F" w:rsidRDefault="00E302E7" w:rsidP="009230F6">
            <w:pPr>
              <w:rPr>
                <w:rFonts w:ascii="Calibri Light" w:hAnsi="Calibri Light" w:cs="Calibri Light"/>
                <w:lang w:val="lt-LT"/>
              </w:rPr>
            </w:pPr>
            <w:r w:rsidRPr="00E302E7">
              <w:rPr>
                <w:rFonts w:ascii="Calibri Light" w:hAnsi="Calibri Light" w:cs="Calibri Light"/>
                <w:lang w:val="lt-LT"/>
              </w:rPr>
              <w:t>Žr. SS 1.</w:t>
            </w:r>
            <w:r>
              <w:rPr>
                <w:rFonts w:ascii="Calibri Light" w:hAnsi="Calibri Light" w:cs="Calibri Light"/>
                <w:lang w:val="lt-LT"/>
              </w:rPr>
              <w:t>29</w:t>
            </w:r>
            <w:r w:rsidRPr="00E302E7">
              <w:rPr>
                <w:rFonts w:ascii="Calibri Light" w:hAnsi="Calibri Light" w:cs="Calibri Light"/>
                <w:lang w:val="lt-LT"/>
              </w:rPr>
              <w:t xml:space="preserve"> p.</w:t>
            </w:r>
          </w:p>
        </w:tc>
      </w:tr>
      <w:tr w:rsidR="00F17BE2" w:rsidRPr="00DF3A9F" w14:paraId="6CDB77BF" w14:textId="77777777" w:rsidTr="00333F08">
        <w:trPr>
          <w:trHeight w:val="20"/>
        </w:trPr>
        <w:tc>
          <w:tcPr>
            <w:tcW w:w="571" w:type="pct"/>
            <w:shd w:val="clear" w:color="auto" w:fill="F2F2F2" w:themeFill="background1" w:themeFillShade="F2"/>
            <w:vAlign w:val="center"/>
          </w:tcPr>
          <w:p w14:paraId="52BE1082" w14:textId="77777777" w:rsidR="00F17BE2" w:rsidRPr="00DF3A9F" w:rsidRDefault="00F17BE2"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608C1A6D" w14:textId="13196156" w:rsidR="00F17BE2" w:rsidRPr="00DF3A9F" w:rsidRDefault="00F17BE2"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Taikomas VPAGSSĮ 33 straipsnio 9 dalyje numatytas vertinimas</w:t>
            </w:r>
            <w:r w:rsidR="0002098D" w:rsidRPr="00DF3A9F">
              <w:rPr>
                <w:rFonts w:ascii="Calibri Light" w:hAnsi="Calibri Light" w:cs="Calibri Light"/>
                <w:color w:val="000000" w:themeColor="text1"/>
                <w:lang w:val="lt-LT"/>
              </w:rPr>
              <w:t xml:space="preserve"> ir tiekėjas turės pateikti tokiai patikrai atlikti reikalingus dokumentus.</w:t>
            </w:r>
          </w:p>
        </w:tc>
        <w:tc>
          <w:tcPr>
            <w:tcW w:w="2506" w:type="pct"/>
            <w:vAlign w:val="center"/>
          </w:tcPr>
          <w:p w14:paraId="79DEA135" w14:textId="74896169" w:rsidR="00F17BE2" w:rsidRPr="00DF3A9F" w:rsidRDefault="00000000" w:rsidP="009230F6">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BB1A24" w:rsidRPr="00DF3A9F">
                  <w:rPr>
                    <w:rFonts w:ascii="Calibri Light" w:hAnsi="Calibri Light" w:cs="Calibri Light"/>
                    <w:lang w:val="lt-LT"/>
                  </w:rPr>
                  <w:t>Ne</w:t>
                </w:r>
              </w:sdtContent>
            </w:sdt>
          </w:p>
        </w:tc>
      </w:tr>
      <w:tr w:rsidR="0002098D" w:rsidRPr="00DF3A9F" w14:paraId="1E7BF4FA" w14:textId="77777777" w:rsidTr="00333F08">
        <w:trPr>
          <w:trHeight w:val="20"/>
        </w:trPr>
        <w:tc>
          <w:tcPr>
            <w:tcW w:w="571" w:type="pct"/>
            <w:shd w:val="clear" w:color="auto" w:fill="F2F2F2" w:themeFill="background1" w:themeFillShade="F2"/>
            <w:vAlign w:val="center"/>
          </w:tcPr>
          <w:p w14:paraId="7EDBDFA8" w14:textId="77777777" w:rsidR="0002098D" w:rsidRPr="00DF3A9F" w:rsidRDefault="0002098D"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420273E" w14:textId="25619202" w:rsidR="0002098D" w:rsidRPr="00DF3A9F" w:rsidRDefault="0002098D" w:rsidP="009230F6">
            <w:pPr>
              <w:rPr>
                <w:rFonts w:ascii="Calibri Light" w:hAnsi="Calibri Light" w:cs="Calibri Light"/>
                <w:lang w:val="lt-LT"/>
              </w:rPr>
            </w:pPr>
            <w:r w:rsidRPr="00DF3A9F">
              <w:rPr>
                <w:rFonts w:ascii="Calibri Light" w:hAnsi="Calibri Light" w:cs="Calibri Light"/>
                <w:lang w:val="lt-LT"/>
              </w:rPr>
              <w:t>Pirkimo metu atliekama patikra dėl tiekėjo patikimumo, grėsmės nacionaliniam saugumui</w:t>
            </w:r>
            <w:r w:rsidRPr="00DF3A9F" w:rsidDel="001B2FCF">
              <w:rPr>
                <w:rFonts w:ascii="Calibri Light" w:hAnsi="Calibri Light" w:cs="Calibri Light"/>
                <w:lang w:val="lt-LT"/>
              </w:rPr>
              <w:t xml:space="preserve"> </w:t>
            </w:r>
            <w:r w:rsidRPr="00DF3A9F">
              <w:rPr>
                <w:rFonts w:ascii="Calibri Light" w:hAnsi="Calibri Light" w:cs="Calibri Light"/>
                <w:lang w:val="lt-LT"/>
              </w:rPr>
              <w:t>ir tiekėjas turės pateikti tokiai patikrai atlikti reikalingus dokumentus.</w:t>
            </w:r>
          </w:p>
        </w:tc>
        <w:tc>
          <w:tcPr>
            <w:tcW w:w="2506" w:type="pct"/>
            <w:vAlign w:val="center"/>
          </w:tcPr>
          <w:p w14:paraId="708E4F0F" w14:textId="01088F09" w:rsidR="0002098D" w:rsidRPr="00DF3A9F" w:rsidRDefault="00000000" w:rsidP="009230F6">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F90B92" w:rsidRPr="00DF3A9F">
                  <w:rPr>
                    <w:rFonts w:ascii="Calibri Light" w:hAnsi="Calibri Light" w:cs="Calibri Light"/>
                    <w:lang w:val="lt-LT"/>
                  </w:rPr>
                  <w:t>Ne</w:t>
                </w:r>
              </w:sdtContent>
            </w:sdt>
            <w:r w:rsidR="0002098D" w:rsidRPr="00DF3A9F">
              <w:rPr>
                <w:rFonts w:ascii="Calibri Light" w:hAnsi="Calibri Light" w:cs="Calibri Light"/>
                <w:lang w:val="lt-LT"/>
              </w:rPr>
              <w:t>.</w:t>
            </w:r>
          </w:p>
        </w:tc>
      </w:tr>
      <w:tr w:rsidR="00333F08" w:rsidRPr="00DF3A9F" w14:paraId="35EDA389" w14:textId="77777777" w:rsidTr="00333F08">
        <w:trPr>
          <w:trHeight w:val="20"/>
        </w:trPr>
        <w:tc>
          <w:tcPr>
            <w:tcW w:w="571" w:type="pct"/>
            <w:shd w:val="clear" w:color="auto" w:fill="F2F2F2" w:themeFill="background1" w:themeFillShade="F2"/>
            <w:vAlign w:val="center"/>
          </w:tcPr>
          <w:p w14:paraId="1B43D13F"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3BF103E" w14:textId="11112D66"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Kandidatų kvalifikacinė atranka</w:t>
            </w:r>
          </w:p>
        </w:tc>
        <w:tc>
          <w:tcPr>
            <w:tcW w:w="2506" w:type="pct"/>
            <w:vAlign w:val="center"/>
          </w:tcPr>
          <w:p w14:paraId="23DED066" w14:textId="5E049EF4"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417208262"/>
                <w:placeholder>
                  <w:docPart w:val="D55139E646114E90A78B63998548160A"/>
                </w:placeholder>
                <w:comboBox>
                  <w:listItem w:value="Pasirinkite elementą."/>
                  <w:listItem w:displayText="Netaikoma" w:value="Netaikoma"/>
                  <w:listItem w:displayText="Taikoma, Žr. SS 7 sk." w:value="Taikoma, Žr. SS 7 sk."/>
                </w:comboBox>
              </w:sdtPr>
              <w:sdtContent>
                <w:r w:rsidR="002952A6" w:rsidRPr="00DF3A9F">
                  <w:rPr>
                    <w:rFonts w:ascii="Calibri Light" w:hAnsi="Calibri Light" w:cs="Calibri Light"/>
                    <w:lang w:val="lt-LT"/>
                  </w:rPr>
                  <w:t>Netaikoma</w:t>
                </w:r>
              </w:sdtContent>
            </w:sdt>
          </w:p>
        </w:tc>
      </w:tr>
      <w:tr w:rsidR="00333F08" w:rsidRPr="00DF3A9F" w14:paraId="163C4073" w14:textId="77777777" w:rsidTr="00333F08">
        <w:trPr>
          <w:trHeight w:val="20"/>
        </w:trPr>
        <w:tc>
          <w:tcPr>
            <w:tcW w:w="571" w:type="pct"/>
            <w:shd w:val="clear" w:color="auto" w:fill="F2F2F2" w:themeFill="background1" w:themeFillShade="F2"/>
            <w:vAlign w:val="center"/>
          </w:tcPr>
          <w:p w14:paraId="729B1602"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2A8514C" w14:textId="77777777"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Pasiūlymų vertinimo tvarka</w:t>
            </w:r>
          </w:p>
        </w:tc>
        <w:tc>
          <w:tcPr>
            <w:tcW w:w="2506" w:type="pct"/>
            <w:vAlign w:val="center"/>
          </w:tcPr>
          <w:p w14:paraId="4E43B324" w14:textId="49EC5662"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i." w:value="Netaikomi."/>
                  <w:listItem w:displayText="Taikomi. Žr. SS 8 skyrių." w:value="Taikomi. Žr. SS 8 skyrių."/>
                </w:comboBox>
              </w:sdtPr>
              <w:sdtContent>
                <w:r w:rsidR="002952A6" w:rsidRPr="00DF3A9F">
                  <w:rPr>
                    <w:rFonts w:ascii="Calibri Light" w:hAnsi="Calibri Light" w:cs="Calibri Light"/>
                    <w:lang w:val="lt-LT"/>
                  </w:rPr>
                  <w:t>Taikomi. Žr. SS 8 skyrių.</w:t>
                </w:r>
              </w:sdtContent>
            </w:sdt>
          </w:p>
        </w:tc>
      </w:tr>
      <w:tr w:rsidR="00333F08" w:rsidRPr="00E41880" w14:paraId="16267DFB" w14:textId="77777777" w:rsidTr="00333F08">
        <w:trPr>
          <w:trHeight w:val="20"/>
        </w:trPr>
        <w:tc>
          <w:tcPr>
            <w:tcW w:w="571" w:type="pct"/>
            <w:shd w:val="clear" w:color="auto" w:fill="F2F2F2" w:themeFill="background1" w:themeFillShade="F2"/>
            <w:vAlign w:val="center"/>
          </w:tcPr>
          <w:p w14:paraId="42122F65"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EB100EB" w14:textId="73231197" w:rsidR="00333F08" w:rsidRPr="00DF3A9F" w:rsidRDefault="00333F08" w:rsidP="009230F6">
            <w:pPr>
              <w:rPr>
                <w:rFonts w:ascii="Calibri Light" w:hAnsi="Calibri Light" w:cs="Calibri Light"/>
                <w:color w:val="000000" w:themeColor="text1"/>
                <w:lang w:val="lt-LT"/>
              </w:rPr>
            </w:pPr>
            <w:r w:rsidRPr="00421F2B">
              <w:rPr>
                <w:rFonts w:ascii="Calibri Light" w:hAnsi="Calibri Light" w:cs="Calibri Light"/>
                <w:color w:val="000000" w:themeColor="text1"/>
                <w:lang w:val="lt-LT"/>
              </w:rPr>
              <w:t xml:space="preserve">Pasiūlymo galiojimo užtikrinimo, pateikiamo </w:t>
            </w:r>
            <w:r w:rsidR="009B27B7" w:rsidRPr="00421F2B">
              <w:rPr>
                <w:rFonts w:ascii="Calibri Light" w:hAnsi="Calibri Light" w:cs="Calibri Light"/>
                <w:color w:val="000000" w:themeColor="text1"/>
                <w:lang w:val="lt-LT"/>
              </w:rPr>
              <w:t>Išteklių agentūrai</w:t>
            </w:r>
            <w:r w:rsidRPr="00421F2B">
              <w:rPr>
                <w:rFonts w:ascii="Calibri Light" w:hAnsi="Calibri Light" w:cs="Calibri Light"/>
                <w:color w:val="000000" w:themeColor="text1"/>
                <w:lang w:val="lt-LT"/>
              </w:rPr>
              <w:t>, būdas ir dydis:</w:t>
            </w:r>
          </w:p>
        </w:tc>
        <w:tc>
          <w:tcPr>
            <w:tcW w:w="2506" w:type="pct"/>
            <w:vAlign w:val="center"/>
          </w:tcPr>
          <w:p w14:paraId="777D1F4B" w14:textId="0E723806"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BB2B90">
                  <w:rPr>
                    <w:rFonts w:ascii="Calibri Light" w:hAnsi="Calibri Light" w:cs="Calibri Light"/>
                    <w:lang w:val="lt-LT"/>
                  </w:rPr>
                  <w:t>Tiekėjo pateikiamo pasiūlymo galiojimas turi būti užtikrintas, pateikiant LR ar užsienyje registruoto banko ar kredito unijos garantiją, arba LR ar užsienyje registruotos draudimo bendrovės laidavimo raštą. Pasiūlymo galiojimo užtikrinimo vertė 1</w:t>
                </w:r>
                <w:r w:rsidR="0099370C">
                  <w:rPr>
                    <w:rFonts w:ascii="Calibri Light" w:hAnsi="Calibri Light" w:cs="Calibri Light"/>
                    <w:lang w:val="lt-LT"/>
                  </w:rPr>
                  <w:t>0</w:t>
                </w:r>
                <w:r w:rsidR="00BB2B90">
                  <w:rPr>
                    <w:rFonts w:ascii="Calibri Light" w:hAnsi="Calibri Light" w:cs="Calibri Light"/>
                    <w:lang w:val="lt-LT"/>
                  </w:rPr>
                  <w:t xml:space="preserve">000 </w:t>
                </w:r>
                <w:r w:rsidR="00E41880">
                  <w:rPr>
                    <w:rFonts w:ascii="Calibri Light" w:hAnsi="Calibri Light" w:cs="Calibri Light"/>
                    <w:lang w:val="lt-LT"/>
                  </w:rPr>
                  <w:t xml:space="preserve">(dešimt tūkstančių) </w:t>
                </w:r>
                <w:r w:rsidR="00BB2B90">
                  <w:rPr>
                    <w:rFonts w:ascii="Calibri Light" w:hAnsi="Calibri Light" w:cs="Calibri Light"/>
                    <w:lang w:val="lt-LT"/>
                  </w:rPr>
                  <w:t>EUR.</w:t>
                </w:r>
              </w:sdtContent>
            </w:sdt>
          </w:p>
        </w:tc>
      </w:tr>
      <w:tr w:rsidR="00495917" w:rsidRPr="00DF3A9F" w14:paraId="6895AE68" w14:textId="77777777" w:rsidTr="00333F08">
        <w:trPr>
          <w:trHeight w:val="20"/>
        </w:trPr>
        <w:tc>
          <w:tcPr>
            <w:tcW w:w="571" w:type="pct"/>
            <w:shd w:val="clear" w:color="auto" w:fill="F2F2F2" w:themeFill="background1" w:themeFillShade="F2"/>
            <w:vAlign w:val="center"/>
          </w:tcPr>
          <w:p w14:paraId="5DBBB1B7" w14:textId="77777777" w:rsidR="00495917" w:rsidRPr="00DF3A9F" w:rsidRDefault="00495917"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49DA7C7" w14:textId="77777777" w:rsidR="00495917" w:rsidRPr="00DF3A9F" w:rsidRDefault="00495917"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Sutarties nuostatos / Sutarties projektas</w:t>
            </w:r>
          </w:p>
        </w:tc>
        <w:tc>
          <w:tcPr>
            <w:tcW w:w="2506" w:type="pct"/>
            <w:vAlign w:val="center"/>
          </w:tcPr>
          <w:p w14:paraId="2F3A3F28" w14:textId="592C41EC" w:rsidR="00495917" w:rsidRPr="00DF3A9F" w:rsidRDefault="00000000" w:rsidP="009230F6">
            <w:pPr>
              <w:rPr>
                <w:rFonts w:ascii="Calibri Light" w:hAnsi="Calibri Light" w:cs="Calibri Light"/>
                <w:lang w:val="lt-LT"/>
              </w:rPr>
            </w:pPr>
            <w:sdt>
              <w:sdtPr>
                <w:rPr>
                  <w:rFonts w:ascii="Calibri Light" w:hAnsi="Calibri Light" w:cs="Calibri Light"/>
                  <w:lang w:val="lt-LT"/>
                </w:rPr>
                <w:id w:val="-348410825"/>
                <w:placeholder>
                  <w:docPart w:val="2BFD199B464D467EACB77727EC334175"/>
                </w:placeholder>
                <w:dropDownList>
                  <w:listItem w:value="Pasirinkite elementą."/>
                  <w:listItem w:displayText="Žr. SS 9 skyrių" w:value="Žr. SS 9 skyrių"/>
                  <w:listItem w:displayText="Žr. priedą 8 IAGS PD SP" w:value="Žr. priedą 8 IAGS PD SP"/>
                </w:dropDownList>
              </w:sdtPr>
              <w:sdtContent>
                <w:r w:rsidR="009B27B7" w:rsidRPr="00DF3A9F">
                  <w:rPr>
                    <w:rFonts w:ascii="Calibri Light" w:hAnsi="Calibri Light" w:cs="Calibri Light"/>
                    <w:lang w:val="lt-LT"/>
                  </w:rPr>
                  <w:t>Žr. priedą 8 IAGS PD SP</w:t>
                </w:r>
              </w:sdtContent>
            </w:sdt>
          </w:p>
        </w:tc>
      </w:tr>
      <w:tr w:rsidR="00495917" w:rsidRPr="00895C09" w14:paraId="287137D5" w14:textId="77777777" w:rsidTr="00333F08">
        <w:trPr>
          <w:trHeight w:val="20"/>
        </w:trPr>
        <w:tc>
          <w:tcPr>
            <w:tcW w:w="571" w:type="pct"/>
            <w:shd w:val="clear" w:color="auto" w:fill="F2F2F2" w:themeFill="background1" w:themeFillShade="F2"/>
            <w:vAlign w:val="center"/>
          </w:tcPr>
          <w:p w14:paraId="6205C715" w14:textId="77777777" w:rsidR="00495917" w:rsidRPr="00DF3A9F" w:rsidRDefault="00495917"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2B35230" w14:textId="71853DD9" w:rsidR="00495917" w:rsidRPr="00DF3A9F" w:rsidRDefault="00495917"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506" w:type="pct"/>
            <w:vAlign w:val="center"/>
          </w:tcPr>
          <w:p w14:paraId="0464C1F3" w14:textId="5A57096C" w:rsidR="00495917" w:rsidRPr="00DF3A9F" w:rsidRDefault="00495917" w:rsidP="009230F6">
            <w:pPr>
              <w:rPr>
                <w:rFonts w:ascii="Calibri Light" w:hAnsi="Calibri Light" w:cs="Calibri Light"/>
                <w:lang w:val="lt-LT"/>
              </w:rPr>
            </w:pPr>
            <w:r w:rsidRPr="00DF3A9F">
              <w:rPr>
                <w:rFonts w:ascii="Calibri Light" w:hAnsi="Calibri Light" w:cs="Calibri Light"/>
                <w:color w:val="000000" w:themeColor="text1"/>
                <w:lang w:val="lt-LT"/>
              </w:rPr>
              <w:t>Pirkimo objekto negalima įsigyti iš centrinės perkančiosios organizacijos</w:t>
            </w:r>
          </w:p>
        </w:tc>
      </w:tr>
      <w:tr w:rsidR="0090473D" w:rsidRPr="00895C09" w14:paraId="0A132A0D" w14:textId="77777777" w:rsidTr="00333F08">
        <w:trPr>
          <w:trHeight w:val="20"/>
        </w:trPr>
        <w:tc>
          <w:tcPr>
            <w:tcW w:w="571" w:type="pct"/>
            <w:shd w:val="clear" w:color="auto" w:fill="F2F2F2" w:themeFill="background1" w:themeFillShade="F2"/>
            <w:vAlign w:val="center"/>
          </w:tcPr>
          <w:p w14:paraId="1A8F5A2D" w14:textId="77777777" w:rsidR="0090473D" w:rsidRPr="00DF3A9F" w:rsidRDefault="0090473D"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8832B05" w14:textId="6193D6BF" w:rsidR="0090473D" w:rsidRPr="00DF3A9F" w:rsidRDefault="0090473D"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Taikomos dalyvavimo pirkime sąlygos, nustat</w:t>
            </w:r>
            <w:r w:rsidR="00504BB8" w:rsidRPr="00DF3A9F">
              <w:rPr>
                <w:rFonts w:ascii="Calibri Light" w:hAnsi="Calibri Light" w:cs="Calibri Light"/>
                <w:color w:val="000000" w:themeColor="text1"/>
                <w:lang w:val="lt-LT"/>
              </w:rPr>
              <w:t>ytos vadovaujantis VPGSSĮ 6 straipsnio 2 dalimi</w:t>
            </w:r>
          </w:p>
        </w:tc>
        <w:tc>
          <w:tcPr>
            <w:tcW w:w="2506" w:type="pct"/>
            <w:vAlign w:val="center"/>
          </w:tcPr>
          <w:p w14:paraId="4375A70B" w14:textId="7CCB788C" w:rsidR="009B27B7" w:rsidRPr="00DF3A9F" w:rsidRDefault="0090473D" w:rsidP="009230F6">
            <w:pPr>
              <w:rPr>
                <w:rFonts w:ascii="Calibri Light" w:hAnsi="Calibri Light" w:cs="Calibri Light"/>
                <w:b/>
                <w:iCs/>
                <w:lang w:val="lt-LT"/>
              </w:rPr>
            </w:pPr>
            <w:r w:rsidRPr="00DF3A9F">
              <w:rPr>
                <w:rFonts w:ascii="Calibri Light" w:hAnsi="Calibri Light" w:cs="Calibri Light"/>
                <w:b/>
                <w:iCs/>
                <w:lang w:val="lt-LT"/>
              </w:rPr>
              <w:t>Perkančioji organizacija šiame pirkime neleidžia dalyvauti:</w:t>
            </w:r>
          </w:p>
          <w:p w14:paraId="2D88A382" w14:textId="77777777" w:rsidR="0090473D" w:rsidRPr="00DF3A9F" w:rsidRDefault="0090473D" w:rsidP="009230F6">
            <w:pPr>
              <w:rPr>
                <w:rFonts w:ascii="Calibri Light" w:hAnsi="Calibri Light" w:cs="Calibri Light"/>
                <w:lang w:val="lt-LT"/>
              </w:rPr>
            </w:pPr>
            <w:r w:rsidRPr="00DF3A9F">
              <w:rPr>
                <w:rFonts w:ascii="Calibri Light" w:hAnsi="Calibri Light" w:cs="Calibri Light"/>
                <w:lang w:val="lt-LT"/>
              </w:rPr>
              <w:t>- tiekėjams</w:t>
            </w:r>
            <w:r w:rsidRPr="00DF3A9F">
              <w:rPr>
                <w:rFonts w:ascii="Calibri Light" w:hAnsi="Calibri Light" w:cs="Calibri Light"/>
                <w:b/>
                <w:lang w:val="lt-LT"/>
              </w:rPr>
              <w:t xml:space="preserve"> </w:t>
            </w:r>
            <w:r w:rsidRPr="00DF3A9F">
              <w:rPr>
                <w:rFonts w:ascii="Calibri Light" w:hAnsi="Calibri Light" w:cs="Calibri Light"/>
                <w:lang w:val="lt-LT"/>
              </w:rPr>
              <w:t xml:space="preserve">(juridiniams asmenims)/subtiekėjams (juridiniams asmenims), kurie nėra registruoti Europos Sąjungos valstybėje narėje arba NATO valstybėje narėje; </w:t>
            </w:r>
          </w:p>
          <w:p w14:paraId="2B161AE9" w14:textId="6DF56CAB" w:rsidR="0090473D" w:rsidRPr="00DF3A9F" w:rsidRDefault="0090473D" w:rsidP="009230F6">
            <w:pPr>
              <w:rPr>
                <w:rFonts w:ascii="Calibri Light" w:hAnsi="Calibri Light" w:cs="Calibri Light"/>
                <w:color w:val="FF0000"/>
                <w:highlight w:val="yellow"/>
                <w:lang w:val="lt-LT"/>
              </w:rPr>
            </w:pPr>
            <w:r w:rsidRPr="00DF3A9F">
              <w:rPr>
                <w:rFonts w:ascii="Calibri Light" w:hAnsi="Calibri Light" w:cs="Calibri Light"/>
                <w:lang w:val="lt-LT"/>
              </w:rPr>
              <w:t>- tiekėjams (fiziniams asmenims)/subtiekėjams (fiziniams asmenims), kurie nėra deklaravę gyvenamosios vietos Europos Sąjungos valstybėje narėje arba NATO valstybėje narėje</w:t>
            </w:r>
          </w:p>
        </w:tc>
      </w:tr>
      <w:tr w:rsidR="00DB79ED" w:rsidRPr="00895C09" w14:paraId="1FB266A7" w14:textId="77777777" w:rsidTr="00333F08">
        <w:trPr>
          <w:trHeight w:val="20"/>
        </w:trPr>
        <w:tc>
          <w:tcPr>
            <w:tcW w:w="571" w:type="pct"/>
            <w:shd w:val="clear" w:color="auto" w:fill="F2F2F2" w:themeFill="background1" w:themeFillShade="F2"/>
            <w:vAlign w:val="center"/>
          </w:tcPr>
          <w:p w14:paraId="40477D42" w14:textId="77777777" w:rsidR="00DB79ED" w:rsidRPr="00DF3A9F" w:rsidRDefault="00DB79ED" w:rsidP="00DB79ED">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19D1489" w14:textId="1C0EA922" w:rsidR="00DB79ED" w:rsidRPr="00DF3A9F" w:rsidRDefault="00DB79ED" w:rsidP="00DB79ED">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r>
              <w:rPr>
                <w:rFonts w:ascii="Calibri Light" w:hAnsi="Calibri Light" w:cs="Calibri Light"/>
                <w:color w:val="000000" w:themeColor="text1"/>
                <w:lang w:val="lt-LT"/>
              </w:rPr>
              <w:t>:</w:t>
            </w:r>
          </w:p>
        </w:tc>
        <w:tc>
          <w:tcPr>
            <w:tcW w:w="2506" w:type="pct"/>
            <w:vAlign w:val="center"/>
          </w:tcPr>
          <w:p w14:paraId="52299127" w14:textId="797B4BCC" w:rsidR="00DB79ED" w:rsidRPr="00DF3A9F" w:rsidRDefault="00DB79ED" w:rsidP="00DB79ED">
            <w:pPr>
              <w:rPr>
                <w:rFonts w:ascii="Calibri Light" w:hAnsi="Calibri Light" w:cs="Calibri Light"/>
                <w:b/>
                <w:iCs/>
                <w:lang w:val="lt-LT"/>
              </w:rPr>
            </w:pPr>
            <w:r w:rsidRPr="00674BB5">
              <w:rPr>
                <w:rFonts w:ascii="Calibri Light" w:hAnsi="Calibri Light" w:cs="Calibri Light"/>
                <w:b/>
                <w:i/>
                <w:u w:val="single"/>
                <w:lang w:val="lt-LT"/>
              </w:rPr>
              <w:t>Pasiūlymų pateikti nebus kviečiami kandidatai</w:t>
            </w:r>
            <w:r w:rsidRPr="00674BB5">
              <w:rPr>
                <w:rFonts w:ascii="Calibri Light" w:hAnsi="Calibri Light" w:cs="Calibri Light"/>
                <w:lang w:val="lt-LT"/>
              </w:rPr>
              <w:t>,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tc>
      </w:tr>
      <w:tr w:rsidR="00BB56A8" w:rsidRPr="00895C09" w14:paraId="775A05D4" w14:textId="77777777" w:rsidTr="00333F08">
        <w:trPr>
          <w:trHeight w:val="20"/>
        </w:trPr>
        <w:tc>
          <w:tcPr>
            <w:tcW w:w="571" w:type="pct"/>
            <w:vMerge w:val="restart"/>
            <w:shd w:val="clear" w:color="auto" w:fill="F2F2F2" w:themeFill="background1" w:themeFillShade="F2"/>
            <w:vAlign w:val="center"/>
          </w:tcPr>
          <w:p w14:paraId="55B93C09" w14:textId="77777777" w:rsidR="00BB56A8" w:rsidRPr="00BB7AE8" w:rsidRDefault="00BB56A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vMerge w:val="restart"/>
            <w:shd w:val="clear" w:color="auto" w:fill="F2F2F2" w:themeFill="background1" w:themeFillShade="F2"/>
            <w:vAlign w:val="center"/>
          </w:tcPr>
          <w:p w14:paraId="3E41075A" w14:textId="6FA0C3E6" w:rsidR="00BB56A8" w:rsidRPr="00BB7AE8" w:rsidRDefault="00BB56A8" w:rsidP="009230F6">
            <w:pPr>
              <w:rPr>
                <w:rFonts w:ascii="Calibri Light" w:hAnsi="Calibri Light" w:cs="Calibri Light"/>
                <w:color w:val="000000" w:themeColor="text1"/>
                <w:lang w:val="lt-LT"/>
              </w:rPr>
            </w:pPr>
            <w:r w:rsidRPr="00BB7AE8">
              <w:rPr>
                <w:rFonts w:ascii="Calibri Light" w:hAnsi="Calibri Light" w:cs="Calibri Light"/>
                <w:color w:val="000000" w:themeColor="text1"/>
                <w:lang w:val="lt-LT"/>
              </w:rPr>
              <w:t>Reikalavimai, susiję su įslaptintos informacijos pateikimu</w:t>
            </w:r>
          </w:p>
        </w:tc>
        <w:tc>
          <w:tcPr>
            <w:tcW w:w="2506" w:type="pct"/>
            <w:vAlign w:val="center"/>
          </w:tcPr>
          <w:p w14:paraId="5FC3D89E" w14:textId="61347F7B" w:rsidR="00B0651C" w:rsidRPr="00BB7AE8" w:rsidRDefault="00BB56A8" w:rsidP="00FC6FAD">
            <w:pPr>
              <w:rPr>
                <w:rFonts w:ascii="Calibri Light" w:hAnsi="Calibri Light" w:cs="Calibri Light"/>
                <w:b/>
                <w:iCs/>
                <w:lang w:val="lt-LT"/>
              </w:rPr>
            </w:pPr>
            <w:r w:rsidRPr="00BB7AE8">
              <w:rPr>
                <w:rFonts w:ascii="Calibri Light" w:eastAsia="Times New Roman" w:hAnsi="Calibri Light" w:cs="Calibri Light"/>
                <w:color w:val="000000" w:themeColor="text1"/>
                <w:lang w:val="lt-LT"/>
              </w:rPr>
              <w:t xml:space="preserve">Pirkimas susijęs su įslaptinta informacija, žymima slaptumo žyma </w:t>
            </w:r>
            <w:r w:rsidRPr="00B0651C">
              <w:rPr>
                <w:rFonts w:ascii="Calibri Light" w:eastAsia="Times New Roman" w:hAnsi="Calibri Light" w:cs="Calibri Light"/>
                <w:i/>
                <w:iCs/>
                <w:color w:val="000000" w:themeColor="text1"/>
                <w:u w:val="single"/>
                <w:lang w:val="lt-LT"/>
              </w:rPr>
              <w:t>Slaptai</w:t>
            </w:r>
            <w:r w:rsidRPr="00BB7AE8">
              <w:rPr>
                <w:rFonts w:ascii="Calibri Light" w:eastAsia="Times New Roman" w:hAnsi="Calibri Light" w:cs="Calibri Light"/>
                <w:color w:val="000000" w:themeColor="text1"/>
                <w:lang w:val="lt-LT"/>
              </w:rPr>
              <w:t xml:space="preserve">. </w:t>
            </w:r>
          </w:p>
        </w:tc>
      </w:tr>
      <w:tr w:rsidR="00BB56A8" w:rsidRPr="00895C09" w14:paraId="41A6E567" w14:textId="77777777" w:rsidTr="00333F08">
        <w:trPr>
          <w:trHeight w:val="20"/>
        </w:trPr>
        <w:tc>
          <w:tcPr>
            <w:tcW w:w="571" w:type="pct"/>
            <w:vMerge/>
            <w:shd w:val="clear" w:color="auto" w:fill="F2F2F2" w:themeFill="background1" w:themeFillShade="F2"/>
            <w:vAlign w:val="center"/>
          </w:tcPr>
          <w:p w14:paraId="43C8AFFA" w14:textId="77777777" w:rsidR="00BB56A8" w:rsidRPr="00351BA0" w:rsidRDefault="00BB56A8" w:rsidP="00351BA0">
            <w:pPr>
              <w:tabs>
                <w:tab w:val="left" w:pos="0"/>
              </w:tabs>
              <w:jc w:val="center"/>
              <w:rPr>
                <w:rFonts w:ascii="Calibri Light" w:hAnsi="Calibri Light" w:cs="Calibri Light"/>
                <w:lang w:val="lt-LT"/>
              </w:rPr>
            </w:pPr>
          </w:p>
        </w:tc>
        <w:tc>
          <w:tcPr>
            <w:tcW w:w="1923" w:type="pct"/>
            <w:vMerge/>
            <w:shd w:val="clear" w:color="auto" w:fill="F2F2F2" w:themeFill="background1" w:themeFillShade="F2"/>
            <w:vAlign w:val="center"/>
          </w:tcPr>
          <w:p w14:paraId="0513D354" w14:textId="77777777" w:rsidR="00BB56A8" w:rsidRPr="00BB7AE8" w:rsidRDefault="00BB56A8" w:rsidP="009230F6">
            <w:pPr>
              <w:rPr>
                <w:rFonts w:ascii="Calibri Light" w:hAnsi="Calibri Light" w:cs="Calibri Light"/>
                <w:color w:val="000000" w:themeColor="text1"/>
                <w:lang w:val="lt-LT"/>
              </w:rPr>
            </w:pPr>
          </w:p>
        </w:tc>
        <w:tc>
          <w:tcPr>
            <w:tcW w:w="2506" w:type="pct"/>
            <w:vAlign w:val="center"/>
          </w:tcPr>
          <w:p w14:paraId="649EF842" w14:textId="3B44EB06" w:rsidR="00E41880" w:rsidRPr="00E41880" w:rsidRDefault="00BB56A8" w:rsidP="00B0651C">
            <w:pPr>
              <w:rPr>
                <w:rFonts w:ascii="Calibri Light" w:hAnsi="Calibri Light" w:cs="Calibri Light"/>
                <w:bCs/>
                <w:iCs/>
                <w:lang w:val="lt-LT"/>
              </w:rPr>
            </w:pPr>
            <w:r w:rsidRPr="00BB7AE8">
              <w:rPr>
                <w:rFonts w:ascii="Calibri Light" w:hAnsi="Calibri Light" w:cs="Calibri Light"/>
                <w:color w:val="000000" w:themeColor="text1"/>
                <w:lang w:val="lt-LT"/>
              </w:rPr>
              <w:t xml:space="preserve">Pirkimo procedūrų vykdymo metu tiekėjas </w:t>
            </w:r>
            <w:r>
              <w:rPr>
                <w:rFonts w:ascii="Calibri Light" w:hAnsi="Calibri Light" w:cs="Calibri Light"/>
                <w:color w:val="000000" w:themeColor="text1"/>
                <w:lang w:val="lt-LT"/>
              </w:rPr>
              <w:t>turi teisę</w:t>
            </w:r>
            <w:r w:rsidRPr="00BB7AE8">
              <w:rPr>
                <w:rFonts w:ascii="Calibri Light" w:hAnsi="Calibri Light" w:cs="Calibri Light"/>
                <w:color w:val="000000" w:themeColor="text1"/>
                <w:lang w:val="lt-LT"/>
              </w:rPr>
              <w:t xml:space="preserve"> susipažinti su </w:t>
            </w:r>
            <w:r w:rsidR="006642F6" w:rsidRPr="006642F6">
              <w:rPr>
                <w:rFonts w:ascii="Calibri Light" w:hAnsi="Calibri Light" w:cs="Calibri Light"/>
                <w:color w:val="000000" w:themeColor="text1"/>
                <w:lang w:val="lt-LT"/>
              </w:rPr>
              <w:t>Komisijos sprendimu</w:t>
            </w:r>
            <w:r w:rsidR="006642F6">
              <w:rPr>
                <w:rFonts w:ascii="Calibri Light" w:hAnsi="Calibri Light" w:cs="Calibri Light"/>
                <w:color w:val="000000" w:themeColor="text1"/>
                <w:lang w:val="lt-LT"/>
              </w:rPr>
              <w:t xml:space="preserve"> </w:t>
            </w:r>
            <w:r w:rsidR="006642F6" w:rsidRPr="006642F6">
              <w:rPr>
                <w:rFonts w:ascii="Calibri Light" w:hAnsi="Calibri Light" w:cs="Calibri Light"/>
                <w:color w:val="000000" w:themeColor="text1"/>
                <w:lang w:val="lt-LT"/>
              </w:rPr>
              <w:t>C(2003) 4949 galutiniu, nustatančiu techninius ir saugumo reikalavimus vienodos formos STGD</w:t>
            </w:r>
            <w:r w:rsidR="006642F6">
              <w:rPr>
                <w:rFonts w:ascii="Calibri Light" w:hAnsi="Calibri Light" w:cs="Calibri Light"/>
                <w:color w:val="000000" w:themeColor="text1"/>
                <w:lang w:val="lt-LT"/>
              </w:rPr>
              <w:t xml:space="preserve"> </w:t>
            </w:r>
            <w:r w:rsidR="006642F6" w:rsidRPr="006642F6">
              <w:rPr>
                <w:rFonts w:ascii="Calibri Light" w:hAnsi="Calibri Light" w:cs="Calibri Light"/>
                <w:color w:val="000000" w:themeColor="text1"/>
                <w:lang w:val="lt-LT"/>
              </w:rPr>
              <w:t xml:space="preserve">(supaprastinto tranzito geležinkeliu dokumentas), (sprendimo priedas </w:t>
            </w:r>
            <w:r w:rsidR="006642F6" w:rsidRPr="006642F6">
              <w:rPr>
                <w:rFonts w:ascii="Calibri Light" w:hAnsi="Calibri Light" w:cs="Calibri Light"/>
                <w:color w:val="000000" w:themeColor="text1"/>
                <w:lang w:val="lt-LT"/>
              </w:rPr>
              <w:lastRenderedPageBreak/>
              <w:t>klasifikuojamas žyma EU</w:t>
            </w:r>
            <w:r w:rsidR="006642F6">
              <w:rPr>
                <w:rFonts w:ascii="Calibri Light" w:hAnsi="Calibri Light" w:cs="Calibri Light"/>
                <w:color w:val="000000" w:themeColor="text1"/>
                <w:lang w:val="lt-LT"/>
              </w:rPr>
              <w:t xml:space="preserve"> </w:t>
            </w:r>
            <w:r w:rsidR="006642F6" w:rsidRPr="006642F6">
              <w:rPr>
                <w:rFonts w:ascii="Calibri Light" w:hAnsi="Calibri Light" w:cs="Calibri Light"/>
                <w:color w:val="000000" w:themeColor="text1"/>
                <w:lang w:val="lt-LT"/>
              </w:rPr>
              <w:t>Secret) ir Komisijos sprendimu C(2002) 3012, nustatančiu techninius ir saugumo reikalavimus dėl</w:t>
            </w:r>
            <w:r w:rsidR="006642F6">
              <w:rPr>
                <w:rFonts w:ascii="Calibri Light" w:hAnsi="Calibri Light" w:cs="Calibri Light"/>
                <w:color w:val="000000" w:themeColor="text1"/>
                <w:lang w:val="lt-LT"/>
              </w:rPr>
              <w:t xml:space="preserve"> </w:t>
            </w:r>
            <w:r w:rsidR="006642F6" w:rsidRPr="006642F6">
              <w:rPr>
                <w:rFonts w:ascii="Calibri Light" w:hAnsi="Calibri Light" w:cs="Calibri Light"/>
                <w:color w:val="000000" w:themeColor="text1"/>
                <w:lang w:val="lt-LT"/>
              </w:rPr>
              <w:t>Blanko vizai įklijuoti, valstybių narių išduodamų asmenims, turintiems kelionės dokumentus,</w:t>
            </w:r>
            <w:r w:rsidR="006642F6">
              <w:rPr>
                <w:rFonts w:ascii="Calibri Light" w:hAnsi="Calibri Light" w:cs="Calibri Light"/>
                <w:color w:val="000000" w:themeColor="text1"/>
                <w:lang w:val="lt-LT"/>
              </w:rPr>
              <w:t xml:space="preserve"> </w:t>
            </w:r>
            <w:r w:rsidR="006642F6" w:rsidRPr="006642F6">
              <w:rPr>
                <w:rFonts w:ascii="Calibri Light" w:hAnsi="Calibri Light" w:cs="Calibri Light"/>
                <w:color w:val="000000" w:themeColor="text1"/>
                <w:lang w:val="lt-LT"/>
              </w:rPr>
              <w:t>kurių nepripažįsta tas įklijų formas rengianti valstybė narė, (sprendimo priedas klasifikuojamas</w:t>
            </w:r>
            <w:r w:rsidR="006642F6">
              <w:rPr>
                <w:rFonts w:ascii="Calibri Light" w:hAnsi="Calibri Light" w:cs="Calibri Light"/>
                <w:color w:val="000000" w:themeColor="text1"/>
                <w:lang w:val="lt-LT"/>
              </w:rPr>
              <w:t xml:space="preserve"> </w:t>
            </w:r>
            <w:r w:rsidR="006642F6" w:rsidRPr="006642F6">
              <w:rPr>
                <w:rFonts w:ascii="Calibri Light" w:hAnsi="Calibri Light" w:cs="Calibri Light"/>
                <w:color w:val="000000" w:themeColor="text1"/>
                <w:lang w:val="lt-LT"/>
              </w:rPr>
              <w:t>žyma EU Secret).</w:t>
            </w:r>
          </w:p>
        </w:tc>
      </w:tr>
      <w:tr w:rsidR="00351BA0" w:rsidRPr="00895C09" w14:paraId="619E0576" w14:textId="77777777" w:rsidTr="00333F08">
        <w:trPr>
          <w:trHeight w:val="20"/>
        </w:trPr>
        <w:tc>
          <w:tcPr>
            <w:tcW w:w="571" w:type="pct"/>
            <w:vMerge/>
            <w:shd w:val="clear" w:color="auto" w:fill="F2F2F2" w:themeFill="background1" w:themeFillShade="F2"/>
            <w:vAlign w:val="center"/>
          </w:tcPr>
          <w:p w14:paraId="7D42F01C" w14:textId="77777777" w:rsidR="00351BA0" w:rsidRPr="00351BA0" w:rsidRDefault="00351BA0">
            <w:pPr>
              <w:tabs>
                <w:tab w:val="left" w:pos="0"/>
              </w:tabs>
              <w:jc w:val="center"/>
              <w:rPr>
                <w:rFonts w:ascii="Calibri Light" w:hAnsi="Calibri Light" w:cs="Calibri Light"/>
                <w:lang w:val="lt-LT"/>
              </w:rPr>
            </w:pPr>
          </w:p>
        </w:tc>
        <w:tc>
          <w:tcPr>
            <w:tcW w:w="1923" w:type="pct"/>
            <w:vMerge/>
            <w:shd w:val="clear" w:color="auto" w:fill="F2F2F2" w:themeFill="background1" w:themeFillShade="F2"/>
            <w:vAlign w:val="center"/>
          </w:tcPr>
          <w:p w14:paraId="0C0262D4" w14:textId="77777777" w:rsidR="00351BA0" w:rsidRPr="00BB7AE8" w:rsidRDefault="00351BA0" w:rsidP="009230F6">
            <w:pPr>
              <w:rPr>
                <w:rFonts w:ascii="Calibri Light" w:hAnsi="Calibri Light" w:cs="Calibri Light"/>
                <w:color w:val="000000" w:themeColor="text1"/>
                <w:lang w:val="lt-LT"/>
              </w:rPr>
            </w:pPr>
          </w:p>
        </w:tc>
        <w:tc>
          <w:tcPr>
            <w:tcW w:w="2506" w:type="pct"/>
            <w:vAlign w:val="center"/>
          </w:tcPr>
          <w:p w14:paraId="52960DD8" w14:textId="4017BAB9" w:rsidR="00351BA0" w:rsidRPr="00BB7AE8" w:rsidRDefault="00FC6FAD" w:rsidP="00B0651C">
            <w:pPr>
              <w:rPr>
                <w:rFonts w:ascii="Calibri Light" w:hAnsi="Calibri Light" w:cs="Calibri Light"/>
                <w:color w:val="000000" w:themeColor="text1"/>
                <w:lang w:val="lt-LT"/>
              </w:rPr>
            </w:pPr>
            <w:r w:rsidRPr="00FC6FAD">
              <w:rPr>
                <w:rFonts w:ascii="Calibri Light" w:hAnsi="Calibri Light" w:cs="Calibri Light"/>
                <w:color w:val="000000" w:themeColor="text1"/>
                <w:lang w:val="lt-LT"/>
              </w:rPr>
              <w:t xml:space="preserve">Informacija pažymėta slaptumo žyma </w:t>
            </w:r>
            <w:r w:rsidRPr="00333BEF">
              <w:rPr>
                <w:rFonts w:ascii="Calibri Light" w:hAnsi="Calibri Light" w:cs="Calibri Light"/>
                <w:i/>
                <w:iCs/>
                <w:color w:val="000000" w:themeColor="text1"/>
                <w:u w:val="single"/>
                <w:lang w:val="lt-LT"/>
              </w:rPr>
              <w:t>Slaptai</w:t>
            </w:r>
            <w:r w:rsidRPr="00FC6FAD">
              <w:rPr>
                <w:rFonts w:ascii="Calibri Light" w:hAnsi="Calibri Light" w:cs="Calibri Light"/>
                <w:color w:val="000000" w:themeColor="text1"/>
                <w:lang w:val="lt-LT"/>
              </w:rPr>
              <w:t xml:space="preserve"> bus pateikta Valstybės dokumentų technologinės apsaugos tarnybos prie Finansų ministerijos (toliau – VDTAT) nustatyta tvarka tik tiems tiekėjams, kurie bus pakviesti pateikti pasiūlymus.</w:t>
            </w:r>
          </w:p>
        </w:tc>
      </w:tr>
      <w:tr w:rsidR="00BB56A8" w:rsidRPr="00895C09" w14:paraId="764CE8A4" w14:textId="77777777" w:rsidTr="00333F08">
        <w:trPr>
          <w:trHeight w:val="20"/>
        </w:trPr>
        <w:tc>
          <w:tcPr>
            <w:tcW w:w="571" w:type="pct"/>
            <w:vMerge/>
            <w:shd w:val="clear" w:color="auto" w:fill="F2F2F2" w:themeFill="background1" w:themeFillShade="F2"/>
            <w:vAlign w:val="center"/>
          </w:tcPr>
          <w:p w14:paraId="2EB2047D" w14:textId="77777777" w:rsidR="00BB56A8" w:rsidRPr="00760CFB" w:rsidRDefault="00BB56A8">
            <w:pPr>
              <w:tabs>
                <w:tab w:val="left" w:pos="0"/>
              </w:tabs>
              <w:jc w:val="center"/>
              <w:rPr>
                <w:rFonts w:ascii="Calibri Light" w:hAnsi="Calibri Light" w:cs="Calibri Light"/>
                <w:lang w:val="lt-LT"/>
              </w:rPr>
            </w:pPr>
          </w:p>
        </w:tc>
        <w:tc>
          <w:tcPr>
            <w:tcW w:w="1923" w:type="pct"/>
            <w:vMerge/>
            <w:shd w:val="clear" w:color="auto" w:fill="F2F2F2" w:themeFill="background1" w:themeFillShade="F2"/>
            <w:vAlign w:val="center"/>
          </w:tcPr>
          <w:p w14:paraId="7E62F038" w14:textId="77777777" w:rsidR="00BB56A8" w:rsidRPr="00BB7AE8" w:rsidRDefault="00BB56A8" w:rsidP="009230F6">
            <w:pPr>
              <w:rPr>
                <w:rFonts w:ascii="Calibri Light" w:hAnsi="Calibri Light" w:cs="Calibri Light"/>
                <w:color w:val="000000" w:themeColor="text1"/>
                <w:lang w:val="lt-LT"/>
              </w:rPr>
            </w:pPr>
          </w:p>
        </w:tc>
        <w:tc>
          <w:tcPr>
            <w:tcW w:w="2506" w:type="pct"/>
            <w:vAlign w:val="center"/>
          </w:tcPr>
          <w:p w14:paraId="34A6991E" w14:textId="647A3264" w:rsidR="00BB56A8" w:rsidRPr="00BB7AE8" w:rsidRDefault="00FC6FAD" w:rsidP="0069542E">
            <w:pPr>
              <w:rPr>
                <w:rFonts w:ascii="Calibri Light" w:hAnsi="Calibri Light" w:cs="Calibri Light"/>
                <w:color w:val="000000" w:themeColor="text1"/>
                <w:lang w:val="lt-LT"/>
              </w:rPr>
            </w:pPr>
            <w:r w:rsidRPr="00B0651C">
              <w:rPr>
                <w:rFonts w:ascii="Calibri Light" w:hAnsi="Calibri Light" w:cs="Calibri Light"/>
                <w:color w:val="000000" w:themeColor="text1"/>
                <w:lang w:val="lt-LT"/>
              </w:rPr>
              <w:t xml:space="preserve">Pasirašius sutartį, </w:t>
            </w:r>
            <w:r w:rsidRPr="00FC6FAD">
              <w:rPr>
                <w:rFonts w:ascii="Calibri Light" w:hAnsi="Calibri Light" w:cs="Calibri Light"/>
                <w:color w:val="000000" w:themeColor="text1"/>
                <w:lang w:val="lt-LT"/>
              </w:rPr>
              <w:t>Supaprastinto tranzito geležinkeliu dokumento ir Blanko vizai įklijuoti</w:t>
            </w:r>
            <w:r w:rsidRPr="00B0651C">
              <w:rPr>
                <w:rFonts w:ascii="Calibri Light" w:hAnsi="Calibri Light" w:cs="Calibri Light"/>
                <w:color w:val="000000" w:themeColor="text1"/>
                <w:lang w:val="lt-LT"/>
              </w:rPr>
              <w:t xml:space="preserve"> grafiniai projektai gamintojui bus perduodami skaitmeninėse laikmenose </w:t>
            </w:r>
            <w:r w:rsidRPr="00B0651C">
              <w:rPr>
                <w:rFonts w:ascii="Calibri Light" w:hAnsi="Calibri Light" w:cs="Calibri Light"/>
                <w:i/>
                <w:iCs/>
                <w:color w:val="000000" w:themeColor="text1"/>
                <w:u w:val="single"/>
                <w:lang w:val="lt-LT"/>
              </w:rPr>
              <w:t>Slaptai</w:t>
            </w:r>
            <w:r w:rsidRPr="00B0651C">
              <w:rPr>
                <w:rFonts w:ascii="Calibri Light" w:hAnsi="Calibri Light" w:cs="Calibri Light"/>
                <w:color w:val="000000" w:themeColor="text1"/>
                <w:lang w:val="lt-LT"/>
              </w:rPr>
              <w:t>.</w:t>
            </w:r>
          </w:p>
        </w:tc>
      </w:tr>
      <w:tr w:rsidR="00B0651C" w:rsidRPr="00895C09" w14:paraId="399F857A" w14:textId="77777777" w:rsidTr="00333F08">
        <w:trPr>
          <w:trHeight w:val="20"/>
        </w:trPr>
        <w:tc>
          <w:tcPr>
            <w:tcW w:w="571" w:type="pct"/>
            <w:vMerge w:val="restart"/>
            <w:shd w:val="clear" w:color="auto" w:fill="F2F2F2" w:themeFill="background1" w:themeFillShade="F2"/>
            <w:vAlign w:val="center"/>
          </w:tcPr>
          <w:p w14:paraId="2F78088A" w14:textId="77777777" w:rsidR="00B0651C" w:rsidRPr="00DF3A9F" w:rsidRDefault="00B0651C"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vMerge w:val="restart"/>
            <w:shd w:val="clear" w:color="auto" w:fill="F2F2F2" w:themeFill="background1" w:themeFillShade="F2"/>
            <w:vAlign w:val="center"/>
          </w:tcPr>
          <w:p w14:paraId="2AEC57EC" w14:textId="6B0A2A08" w:rsidR="00B0651C" w:rsidRPr="00DF3A9F" w:rsidRDefault="00B0651C" w:rsidP="009230F6">
            <w:pPr>
              <w:rPr>
                <w:rFonts w:ascii="Calibri Light" w:hAnsi="Calibri Light" w:cs="Calibri Light"/>
                <w:lang w:val="lt-LT"/>
              </w:rPr>
            </w:pPr>
            <w:r w:rsidRPr="00DF3A9F">
              <w:rPr>
                <w:rFonts w:ascii="Calibri Light" w:hAnsi="Calibri Light" w:cs="Calibri Light"/>
                <w:lang w:val="lt-LT"/>
              </w:rPr>
              <w:t>Kiti pasiūlymo reikalavimai nenurodyti BS</w:t>
            </w:r>
          </w:p>
        </w:tc>
        <w:tc>
          <w:tcPr>
            <w:tcW w:w="2506" w:type="pct"/>
            <w:vAlign w:val="center"/>
          </w:tcPr>
          <w:p w14:paraId="47F5BEA4" w14:textId="6E35569F" w:rsidR="00B0651C" w:rsidRDefault="00B0651C" w:rsidP="007E6F8E">
            <w:pPr>
              <w:spacing w:line="259" w:lineRule="auto"/>
              <w:rPr>
                <w:rFonts w:ascii="Calibri Light" w:hAnsi="Calibri Light" w:cs="Calibri Light"/>
                <w:lang w:val="lt-LT"/>
              </w:rPr>
            </w:pPr>
            <w:r w:rsidRPr="00B0651C">
              <w:rPr>
                <w:rFonts w:ascii="Calibri Light" w:hAnsi="Calibri Light" w:cs="Calibri Light"/>
                <w:lang w:val="lt-LT"/>
              </w:rPr>
              <w:t>1) Pirkimo vykdytojas leis tiekėjui (subtiekėjui) dalyvauti tolesnėse pirkimo procedūrose tik gavęs įslaptintų sandorių saugumą užtikrinančios institucijos vertinimą.</w:t>
            </w:r>
          </w:p>
        </w:tc>
      </w:tr>
      <w:tr w:rsidR="00B0651C" w:rsidRPr="00895C09" w14:paraId="6AA4D6FD" w14:textId="77777777" w:rsidTr="00333F08">
        <w:trPr>
          <w:trHeight w:val="20"/>
        </w:trPr>
        <w:tc>
          <w:tcPr>
            <w:tcW w:w="571" w:type="pct"/>
            <w:vMerge/>
            <w:shd w:val="clear" w:color="auto" w:fill="F2F2F2" w:themeFill="background1" w:themeFillShade="F2"/>
            <w:vAlign w:val="center"/>
          </w:tcPr>
          <w:p w14:paraId="3D86EFC6" w14:textId="77777777" w:rsidR="00B0651C" w:rsidRPr="00DF3A9F" w:rsidRDefault="00B0651C" w:rsidP="00B0651C">
            <w:pPr>
              <w:pStyle w:val="Sraopastraipa"/>
              <w:tabs>
                <w:tab w:val="left" w:pos="0"/>
              </w:tabs>
              <w:ind w:left="0"/>
              <w:rPr>
                <w:rFonts w:ascii="Calibri Light" w:hAnsi="Calibri Light" w:cs="Calibri Light"/>
                <w:lang w:val="lt-LT"/>
              </w:rPr>
            </w:pPr>
          </w:p>
        </w:tc>
        <w:tc>
          <w:tcPr>
            <w:tcW w:w="1923" w:type="pct"/>
            <w:vMerge/>
            <w:shd w:val="clear" w:color="auto" w:fill="F2F2F2" w:themeFill="background1" w:themeFillShade="F2"/>
            <w:vAlign w:val="center"/>
          </w:tcPr>
          <w:p w14:paraId="7CA9637B" w14:textId="16483446" w:rsidR="00B0651C" w:rsidRPr="00DF3A9F" w:rsidRDefault="00B0651C" w:rsidP="009230F6">
            <w:pPr>
              <w:rPr>
                <w:rFonts w:ascii="Calibri Light" w:hAnsi="Calibri Light" w:cs="Calibri Light"/>
                <w:lang w:val="lt-LT"/>
              </w:rPr>
            </w:pPr>
          </w:p>
        </w:tc>
        <w:tc>
          <w:tcPr>
            <w:tcW w:w="2506" w:type="pct"/>
            <w:vAlign w:val="center"/>
          </w:tcPr>
          <w:p w14:paraId="095A5CC0" w14:textId="6DFBF324" w:rsidR="00B0651C" w:rsidRPr="00B0651C" w:rsidRDefault="00B0651C" w:rsidP="00B0651C">
            <w:pPr>
              <w:spacing w:line="259" w:lineRule="auto"/>
              <w:rPr>
                <w:rFonts w:ascii="Calibri Light" w:hAnsi="Calibri Light" w:cs="Calibri Light"/>
                <w:lang w:val="lt-LT"/>
              </w:rPr>
            </w:pPr>
            <w:r>
              <w:rPr>
                <w:rFonts w:ascii="Calibri Light" w:hAnsi="Calibri Light" w:cs="Calibri Light"/>
                <w:lang w:val="lt-LT"/>
              </w:rPr>
              <w:t>2) Privalomų ir papildomų t</w:t>
            </w:r>
            <w:r w:rsidRPr="00156837">
              <w:rPr>
                <w:rFonts w:ascii="Calibri Light" w:hAnsi="Calibri Light" w:cs="Calibri Light"/>
                <w:lang w:val="lt-LT"/>
              </w:rPr>
              <w:t>echnologinių apsaugos priemonių sąraš</w:t>
            </w:r>
            <w:r>
              <w:rPr>
                <w:rFonts w:ascii="Calibri Light" w:hAnsi="Calibri Light" w:cs="Calibri Light"/>
                <w:lang w:val="lt-LT"/>
              </w:rPr>
              <w:t>us</w:t>
            </w:r>
            <w:r w:rsidRPr="00156837">
              <w:rPr>
                <w:rFonts w:ascii="Calibri Light" w:hAnsi="Calibri Light" w:cs="Calibri Light"/>
                <w:lang w:val="lt-LT"/>
              </w:rPr>
              <w:t xml:space="preserve"> (TS prieda</w:t>
            </w:r>
            <w:r>
              <w:rPr>
                <w:rFonts w:ascii="Calibri Light" w:hAnsi="Calibri Light" w:cs="Calibri Light"/>
                <w:lang w:val="lt-LT"/>
              </w:rPr>
              <w:t>s</w:t>
            </w:r>
            <w:r w:rsidRPr="00156837">
              <w:rPr>
                <w:rFonts w:ascii="Calibri Light" w:hAnsi="Calibri Light" w:cs="Calibri Light"/>
                <w:lang w:val="lt-LT"/>
              </w:rPr>
              <w:t>)</w:t>
            </w:r>
            <w:r>
              <w:rPr>
                <w:rFonts w:ascii="Calibri Light" w:hAnsi="Calibri Light" w:cs="Calibri Light"/>
                <w:lang w:val="lt-LT"/>
              </w:rPr>
              <w:t xml:space="preserve"> pirkimo vykdytojas pateiks a</w:t>
            </w:r>
            <w:r w:rsidRPr="00156837">
              <w:rPr>
                <w:rFonts w:ascii="Calibri Light" w:hAnsi="Calibri Light" w:cs="Calibri Light"/>
                <w:lang w:val="lt-LT"/>
              </w:rPr>
              <w:t>trinktiems tiekėjams, kurie bus pakviesti pateikti pasiūlymą,</w:t>
            </w:r>
            <w:r>
              <w:rPr>
                <w:rFonts w:ascii="Calibri Light" w:hAnsi="Calibri Light" w:cs="Calibri Light"/>
                <w:lang w:val="lt-LT"/>
              </w:rPr>
              <w:t xml:space="preserve"> </w:t>
            </w:r>
            <w:r w:rsidRPr="00437B90">
              <w:rPr>
                <w:rFonts w:ascii="Calibri Light" w:hAnsi="Calibri Light" w:cs="Calibri Light"/>
                <w:lang w:val="lt-LT"/>
              </w:rPr>
              <w:t>CVPIS priemonėmis</w:t>
            </w:r>
            <w:r>
              <w:rPr>
                <w:rFonts w:ascii="Calibri Light" w:hAnsi="Calibri Light" w:cs="Calibri Light"/>
                <w:lang w:val="lt-LT"/>
              </w:rPr>
              <w:t xml:space="preserve"> </w:t>
            </w:r>
            <w:r w:rsidRPr="00437B90">
              <w:rPr>
                <w:rFonts w:ascii="Calibri Light" w:hAnsi="Calibri Light" w:cs="Calibri Light"/>
                <w:lang w:val="lt-LT"/>
              </w:rPr>
              <w:t>kartu su kvietimu</w:t>
            </w:r>
            <w:r>
              <w:rPr>
                <w:rFonts w:ascii="Calibri Light" w:hAnsi="Calibri Light" w:cs="Calibri Light"/>
                <w:lang w:val="lt-LT"/>
              </w:rPr>
              <w:t>.</w:t>
            </w:r>
          </w:p>
        </w:tc>
      </w:tr>
      <w:tr w:rsidR="00B0651C" w:rsidRPr="00895C09" w14:paraId="2C021F26" w14:textId="77777777" w:rsidTr="00333F08">
        <w:trPr>
          <w:trHeight w:val="20"/>
        </w:trPr>
        <w:tc>
          <w:tcPr>
            <w:tcW w:w="571" w:type="pct"/>
            <w:vMerge/>
            <w:shd w:val="clear" w:color="auto" w:fill="F2F2F2" w:themeFill="background1" w:themeFillShade="F2"/>
            <w:vAlign w:val="center"/>
          </w:tcPr>
          <w:p w14:paraId="67FE18E2" w14:textId="77777777" w:rsidR="00B0651C" w:rsidRPr="00DF3A9F" w:rsidRDefault="00B0651C" w:rsidP="00B0651C">
            <w:pPr>
              <w:pStyle w:val="Sraopastraipa"/>
              <w:tabs>
                <w:tab w:val="left" w:pos="0"/>
              </w:tabs>
              <w:ind w:left="0"/>
              <w:rPr>
                <w:rFonts w:ascii="Calibri Light" w:hAnsi="Calibri Light" w:cs="Calibri Light"/>
                <w:lang w:val="lt-LT"/>
              </w:rPr>
            </w:pPr>
          </w:p>
        </w:tc>
        <w:tc>
          <w:tcPr>
            <w:tcW w:w="1923" w:type="pct"/>
            <w:vMerge/>
            <w:shd w:val="clear" w:color="auto" w:fill="F2F2F2" w:themeFill="background1" w:themeFillShade="F2"/>
            <w:vAlign w:val="center"/>
          </w:tcPr>
          <w:p w14:paraId="1A0D92DC" w14:textId="4528BAEA" w:rsidR="00B0651C" w:rsidRPr="00DF3A9F" w:rsidRDefault="00B0651C" w:rsidP="009230F6">
            <w:pPr>
              <w:rPr>
                <w:rFonts w:ascii="Calibri Light" w:hAnsi="Calibri Light" w:cs="Calibri Light"/>
                <w:lang w:val="lt-LT"/>
              </w:rPr>
            </w:pPr>
          </w:p>
        </w:tc>
        <w:tc>
          <w:tcPr>
            <w:tcW w:w="2506" w:type="pct"/>
            <w:vAlign w:val="center"/>
          </w:tcPr>
          <w:p w14:paraId="15C7C5F6" w14:textId="0D845486" w:rsidR="00B0651C" w:rsidRPr="00437B90" w:rsidRDefault="00B0651C" w:rsidP="007E6F8E">
            <w:pPr>
              <w:spacing w:line="259" w:lineRule="auto"/>
              <w:rPr>
                <w:rFonts w:ascii="Calibri Light" w:hAnsi="Calibri Light" w:cs="Calibri Light"/>
                <w:highlight w:val="yellow"/>
                <w:lang w:val="lt-LT"/>
              </w:rPr>
            </w:pPr>
            <w:r>
              <w:rPr>
                <w:rFonts w:ascii="Calibri Light" w:eastAsia="Times New Roman" w:hAnsi="Calibri Light" w:cs="Calibri Light"/>
                <w:lang w:val="lt-LT"/>
              </w:rPr>
              <w:t>3</w:t>
            </w:r>
            <w:r w:rsidRPr="00437B90">
              <w:rPr>
                <w:rFonts w:ascii="Calibri Light" w:eastAsia="Times New Roman" w:hAnsi="Calibri Light" w:cs="Calibri Light"/>
                <w:lang w:val="lt-LT"/>
              </w:rPr>
              <w:t xml:space="preserve">) </w:t>
            </w:r>
            <w:r w:rsidRPr="007E6F8E">
              <w:rPr>
                <w:rFonts w:ascii="Calibri Light" w:hAnsi="Calibri Light" w:cs="Calibri Light"/>
                <w:lang w:val="lt-LT"/>
              </w:rPr>
              <w:t>Lietuvos Respublikos diplomatinės atstovybės ir konsulinių įstaigų Rusijos Federacijoje turimos programinės ir techninės įrangos technini</w:t>
            </w:r>
            <w:r>
              <w:rPr>
                <w:rFonts w:ascii="Calibri Light" w:hAnsi="Calibri Light" w:cs="Calibri Light"/>
                <w:lang w:val="lt-LT"/>
              </w:rPr>
              <w:t>s</w:t>
            </w:r>
            <w:r w:rsidRPr="007E6F8E">
              <w:rPr>
                <w:rFonts w:ascii="Calibri Light" w:hAnsi="Calibri Light" w:cs="Calibri Light"/>
                <w:lang w:val="lt-LT"/>
              </w:rPr>
              <w:t xml:space="preserve"> aprašym</w:t>
            </w:r>
            <w:r>
              <w:rPr>
                <w:rFonts w:ascii="Calibri Light" w:hAnsi="Calibri Light" w:cs="Calibri Light"/>
                <w:lang w:val="lt-LT"/>
              </w:rPr>
              <w:t>as</w:t>
            </w:r>
            <w:r w:rsidRPr="007E6F8E">
              <w:rPr>
                <w:rFonts w:ascii="Calibri Light" w:hAnsi="Calibri Light" w:cs="Calibri Light"/>
                <w:lang w:val="lt-LT"/>
              </w:rPr>
              <w:t xml:space="preserve"> (specifikacija</w:t>
            </w:r>
            <w:r>
              <w:rPr>
                <w:rFonts w:ascii="Calibri Light" w:hAnsi="Calibri Light" w:cs="Calibri Light"/>
                <w:lang w:val="lt-LT"/>
              </w:rPr>
              <w:t>)</w:t>
            </w:r>
            <w:r w:rsidRPr="007E6F8E">
              <w:rPr>
                <w:rFonts w:ascii="Calibri Light" w:hAnsi="Calibri Light" w:cs="Calibri Light"/>
                <w:lang w:val="lt-LT"/>
              </w:rPr>
              <w:t xml:space="preserve"> </w:t>
            </w:r>
            <w:r>
              <w:rPr>
                <w:rFonts w:ascii="Calibri Light" w:hAnsi="Calibri Light" w:cs="Calibri Light"/>
                <w:lang w:val="lt-LT"/>
              </w:rPr>
              <w:t>a</w:t>
            </w:r>
            <w:r w:rsidRPr="007E6F8E">
              <w:rPr>
                <w:rFonts w:ascii="Calibri Light" w:hAnsi="Calibri Light" w:cs="Calibri Light"/>
                <w:lang w:val="lt-LT"/>
              </w:rPr>
              <w:t>trinktiems tiekėjams, kurie bus pakviesti pateikti pasiūlym</w:t>
            </w:r>
            <w:r>
              <w:rPr>
                <w:rFonts w:ascii="Calibri Light" w:hAnsi="Calibri Light" w:cs="Calibri Light"/>
                <w:lang w:val="lt-LT"/>
              </w:rPr>
              <w:t xml:space="preserve">us </w:t>
            </w:r>
            <w:r w:rsidRPr="007E6F8E">
              <w:rPr>
                <w:rFonts w:ascii="Calibri Light" w:hAnsi="Calibri Light" w:cs="Calibri Light"/>
                <w:lang w:val="lt-LT"/>
              </w:rPr>
              <w:t>pateikiama</w:t>
            </w:r>
            <w:r>
              <w:rPr>
                <w:rFonts w:ascii="Calibri Light" w:hAnsi="Calibri Light" w:cs="Calibri Light"/>
                <w:lang w:val="lt-LT"/>
              </w:rPr>
              <w:t>s</w:t>
            </w:r>
            <w:r w:rsidRPr="007E6F8E">
              <w:rPr>
                <w:rFonts w:ascii="Calibri Light" w:hAnsi="Calibri Light" w:cs="Calibri Light"/>
                <w:lang w:val="lt-LT"/>
              </w:rPr>
              <w:t xml:space="preserve"> tuo atveju, jeigu tiekėjas </w:t>
            </w:r>
            <w:r>
              <w:rPr>
                <w:rFonts w:ascii="Calibri Light" w:hAnsi="Calibri Light" w:cs="Calibri Light"/>
                <w:lang w:val="lt-LT"/>
              </w:rPr>
              <w:t xml:space="preserve">CVPIS susirašinėjimo priemonėmis </w:t>
            </w:r>
            <w:r w:rsidRPr="007E6F8E">
              <w:rPr>
                <w:rFonts w:ascii="Calibri Light" w:hAnsi="Calibri Light" w:cs="Calibri Light"/>
                <w:lang w:val="lt-LT"/>
              </w:rPr>
              <w:t>informuos apie poreikį susipažinti.</w:t>
            </w:r>
          </w:p>
        </w:tc>
      </w:tr>
      <w:tr w:rsidR="00B0651C" w:rsidRPr="00895C09" w14:paraId="0A489A4B" w14:textId="77777777" w:rsidTr="008C7786">
        <w:trPr>
          <w:trHeight w:val="2448"/>
        </w:trPr>
        <w:tc>
          <w:tcPr>
            <w:tcW w:w="571" w:type="pct"/>
            <w:vMerge/>
            <w:shd w:val="clear" w:color="auto" w:fill="F2F2F2" w:themeFill="background1" w:themeFillShade="F2"/>
            <w:vAlign w:val="center"/>
          </w:tcPr>
          <w:p w14:paraId="4F601B74" w14:textId="77777777" w:rsidR="00B0651C" w:rsidRPr="00DF3A9F" w:rsidRDefault="00B0651C"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vMerge/>
            <w:shd w:val="clear" w:color="auto" w:fill="F2F2F2" w:themeFill="background1" w:themeFillShade="F2"/>
            <w:vAlign w:val="center"/>
          </w:tcPr>
          <w:p w14:paraId="350A22BC" w14:textId="77777777" w:rsidR="00B0651C" w:rsidRPr="00DF3A9F" w:rsidRDefault="00B0651C" w:rsidP="009230F6">
            <w:pPr>
              <w:rPr>
                <w:rFonts w:ascii="Calibri Light" w:hAnsi="Calibri Light" w:cs="Calibri Light"/>
                <w:lang w:val="lt-LT"/>
              </w:rPr>
            </w:pPr>
          </w:p>
        </w:tc>
        <w:tc>
          <w:tcPr>
            <w:tcW w:w="2506" w:type="pct"/>
            <w:vAlign w:val="center"/>
          </w:tcPr>
          <w:p w14:paraId="5A79CBB2" w14:textId="2CED85BE" w:rsidR="00B0651C" w:rsidRPr="009D3011" w:rsidRDefault="00B0651C" w:rsidP="009D3011">
            <w:pPr>
              <w:rPr>
                <w:rFonts w:ascii="Calibri Light" w:hAnsi="Calibri Light" w:cs="Calibri Light"/>
                <w:lang w:val="lt-LT"/>
              </w:rPr>
            </w:pPr>
            <w:r>
              <w:rPr>
                <w:rFonts w:ascii="Calibri Light" w:hAnsi="Calibri Light" w:cs="Calibri Light"/>
                <w:lang w:val="lt-LT"/>
              </w:rPr>
              <w:t xml:space="preserve">4) </w:t>
            </w:r>
            <w:r w:rsidRPr="009D301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0D886474" w14:textId="77777777" w:rsidR="00B0651C" w:rsidRPr="009D3011" w:rsidRDefault="00B0651C" w:rsidP="009D3011">
            <w:pPr>
              <w:rPr>
                <w:rFonts w:ascii="Calibri Light" w:hAnsi="Calibri Light" w:cs="Calibri Light"/>
                <w:lang w:val="lt-LT"/>
              </w:rPr>
            </w:pPr>
          </w:p>
          <w:p w14:paraId="60E347DC" w14:textId="44826220" w:rsidR="00B0651C" w:rsidRDefault="00B0651C" w:rsidP="009D3011">
            <w:pPr>
              <w:rPr>
                <w:rFonts w:ascii="Calibri Light" w:hAnsi="Calibri Light" w:cs="Calibri Light"/>
                <w:lang w:val="lt-LT"/>
              </w:rPr>
            </w:pPr>
            <w:r w:rsidRPr="009D3011">
              <w:rPr>
                <w:rFonts w:ascii="Calibri Light" w:hAnsi="Calibri Light" w:cs="Calibri Light"/>
                <w:lang w:val="lt-LT"/>
              </w:rPr>
              <w:t>Techninius siūlomo pirkimo objekto parametrus, kitus su pirkimo objektu susijusius techninius duomenis, tiekėjai gali pateikti anglų kalba, jei nenurodyta kitaip.</w:t>
            </w:r>
          </w:p>
        </w:tc>
      </w:tr>
    </w:tbl>
    <w:p w14:paraId="39D879E3" w14:textId="4A7989E3" w:rsidR="005D1C93" w:rsidRPr="00DF3A9F" w:rsidRDefault="005D1C93"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hanging="567"/>
        <w:outlineLvl w:val="0"/>
        <w:rPr>
          <w:rFonts w:ascii="Calibri Light" w:hAnsi="Calibri Light" w:cs="Calibri Light"/>
          <w:b/>
          <w:color w:val="548DD4" w:themeColor="text2" w:themeTint="99"/>
          <w:lang w:val="lt-LT"/>
        </w:rPr>
      </w:pPr>
      <w:bookmarkStart w:id="1" w:name="_Toc506979273"/>
      <w:r w:rsidRPr="00DF3A9F">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F3A9F" w:rsidRDefault="005D1C93" w:rsidP="009230F6">
      <w:pPr>
        <w:pStyle w:val="Sraopastraipa"/>
        <w:tabs>
          <w:tab w:val="left" w:pos="284"/>
        </w:tabs>
        <w:spacing w:after="0" w:line="240" w:lineRule="auto"/>
        <w:ind w:left="0"/>
        <w:contextualSpacing w:val="0"/>
        <w:rPr>
          <w:rFonts w:ascii="Calibri Light" w:hAnsi="Calibri Light" w:cs="Calibri Light"/>
          <w:lang w:val="lt-LT"/>
        </w:rPr>
      </w:pPr>
    </w:p>
    <w:p w14:paraId="2A687403" w14:textId="77777777" w:rsidR="00C33FA8" w:rsidRPr="00DF3A9F" w:rsidRDefault="00C33FA8" w:rsidP="009230F6">
      <w:pPr>
        <w:pStyle w:val="Sraopastraipa"/>
        <w:numPr>
          <w:ilvl w:val="1"/>
          <w:numId w:val="8"/>
        </w:num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Informacija apie pirkimo dalis pateikta 2 lentelėje.</w:t>
      </w:r>
    </w:p>
    <w:p w14:paraId="0437653E" w14:textId="77777777" w:rsidR="00C33FA8" w:rsidRPr="00DF3A9F" w:rsidRDefault="00C33FA8" w:rsidP="009230F6">
      <w:pPr>
        <w:pStyle w:val="Sraopastraipa"/>
        <w:tabs>
          <w:tab w:val="left" w:pos="284"/>
        </w:tabs>
        <w:spacing w:after="0" w:line="240" w:lineRule="auto"/>
        <w:ind w:left="0"/>
        <w:rPr>
          <w:rFonts w:ascii="Calibri Light" w:hAnsi="Calibri Light" w:cs="Calibri Light"/>
          <w:lang w:val="lt-LT"/>
        </w:rPr>
      </w:pPr>
    </w:p>
    <w:p w14:paraId="5C33C04E" w14:textId="77777777" w:rsidR="00C33FA8" w:rsidRPr="00DF3A9F" w:rsidRDefault="00C33FA8" w:rsidP="009230F6">
      <w:pPr>
        <w:pStyle w:val="Sraopastraipa"/>
        <w:spacing w:after="0" w:line="240" w:lineRule="auto"/>
        <w:ind w:left="0"/>
        <w:rPr>
          <w:rFonts w:ascii="Calibri Light" w:hAnsi="Calibri Light" w:cs="Calibri Light"/>
          <w:b/>
          <w:lang w:val="lt-LT"/>
        </w:rPr>
      </w:pPr>
      <w:r w:rsidRPr="00DF3A9F">
        <w:rPr>
          <w:rFonts w:ascii="Calibri Light" w:hAnsi="Calibri Light" w:cs="Calibri Light"/>
          <w:b/>
          <w:lang w:val="lt-LT"/>
        </w:rPr>
        <w:t>2 lentelė. Informacija apie pirkimo dalis:</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709"/>
        <w:gridCol w:w="4082"/>
        <w:gridCol w:w="4962"/>
      </w:tblGrid>
      <w:tr w:rsidR="00C33FA8" w:rsidRPr="00DF3A9F" w14:paraId="0D118404" w14:textId="77777777" w:rsidTr="00245CE4">
        <w:trPr>
          <w:trHeight w:val="241"/>
        </w:trPr>
        <w:tc>
          <w:tcPr>
            <w:tcW w:w="709" w:type="dxa"/>
            <w:shd w:val="clear" w:color="auto" w:fill="F2F2F2" w:themeFill="background1" w:themeFillShade="F2"/>
            <w:vAlign w:val="center"/>
          </w:tcPr>
          <w:p w14:paraId="486566CC" w14:textId="77777777" w:rsidR="00C33FA8" w:rsidRPr="00DF3A9F" w:rsidRDefault="00C33FA8" w:rsidP="009230F6">
            <w:pPr>
              <w:spacing w:after="0" w:line="240" w:lineRule="auto"/>
              <w:rPr>
                <w:rFonts w:ascii="Calibri Light" w:eastAsia="Calibri" w:hAnsi="Calibri Light" w:cs="Calibri Light"/>
                <w:b/>
                <w:lang w:val="lt-LT"/>
              </w:rPr>
            </w:pPr>
            <w:r w:rsidRPr="00DF3A9F">
              <w:rPr>
                <w:rFonts w:ascii="Calibri Light" w:eastAsia="Calibri" w:hAnsi="Calibri Light" w:cs="Calibri Light"/>
                <w:b/>
                <w:lang w:val="lt-LT"/>
              </w:rPr>
              <w:t>Eil. Nr.</w:t>
            </w:r>
          </w:p>
        </w:tc>
        <w:tc>
          <w:tcPr>
            <w:tcW w:w="4082" w:type="dxa"/>
            <w:shd w:val="clear" w:color="auto" w:fill="F2F2F2" w:themeFill="background1" w:themeFillShade="F2"/>
            <w:vAlign w:val="center"/>
          </w:tcPr>
          <w:p w14:paraId="7525809D" w14:textId="77777777" w:rsidR="00C33FA8" w:rsidRPr="00DF3A9F" w:rsidRDefault="00C33FA8"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Informacija apie pirkimo dalis</w:t>
            </w:r>
          </w:p>
        </w:tc>
        <w:tc>
          <w:tcPr>
            <w:tcW w:w="4962" w:type="dxa"/>
            <w:shd w:val="clear" w:color="auto" w:fill="F2F2F2" w:themeFill="background1" w:themeFillShade="F2"/>
            <w:vAlign w:val="center"/>
          </w:tcPr>
          <w:p w14:paraId="3AC40571" w14:textId="77777777" w:rsidR="00C33FA8" w:rsidRPr="00DF3A9F" w:rsidRDefault="00C33FA8"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Nurodoma reikšmė</w:t>
            </w:r>
          </w:p>
        </w:tc>
      </w:tr>
      <w:tr w:rsidR="00C33FA8" w:rsidRPr="00FB7D4B" w14:paraId="5FAAE5F6" w14:textId="77777777" w:rsidTr="00B43D5C">
        <w:trPr>
          <w:trHeight w:val="495"/>
        </w:trPr>
        <w:tc>
          <w:tcPr>
            <w:tcW w:w="709" w:type="dxa"/>
            <w:shd w:val="clear" w:color="auto" w:fill="F2F2F2" w:themeFill="background1" w:themeFillShade="F2"/>
            <w:vAlign w:val="center"/>
          </w:tcPr>
          <w:p w14:paraId="74023743" w14:textId="77777777" w:rsidR="00C33FA8" w:rsidRPr="00DF3A9F" w:rsidRDefault="00C33FA8" w:rsidP="009230F6">
            <w:pPr>
              <w:tabs>
                <w:tab w:val="left" w:pos="284"/>
                <w:tab w:val="left" w:pos="459"/>
              </w:tabs>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1.</w:t>
            </w:r>
          </w:p>
        </w:tc>
        <w:tc>
          <w:tcPr>
            <w:tcW w:w="4082" w:type="dxa"/>
            <w:shd w:val="clear" w:color="auto" w:fill="F2F2F2" w:themeFill="background1" w:themeFillShade="F2"/>
            <w:vAlign w:val="center"/>
          </w:tcPr>
          <w:p w14:paraId="140EECD2" w14:textId="77777777" w:rsidR="00C33FA8" w:rsidRPr="00DF3A9F" w:rsidRDefault="00C33FA8"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Pirkimas skaidomas į dalis.</w:t>
            </w:r>
          </w:p>
        </w:tc>
        <w:tc>
          <w:tcPr>
            <w:tcW w:w="4962" w:type="dxa"/>
            <w:vAlign w:val="center"/>
          </w:tcPr>
          <w:p w14:paraId="1B9FE1EC" w14:textId="6ED26E77" w:rsidR="00C33FA8" w:rsidRPr="00DF3A9F" w:rsidRDefault="00B0651C" w:rsidP="009230F6">
            <w:pPr>
              <w:spacing w:after="0" w:line="240" w:lineRule="auto"/>
              <w:rPr>
                <w:rFonts w:ascii="Calibri Light" w:eastAsia="Calibri" w:hAnsi="Calibri Light" w:cs="Calibri Light"/>
                <w:lang w:val="lt-LT"/>
              </w:rPr>
            </w:pPr>
            <w:r w:rsidRPr="00B0651C">
              <w:rPr>
                <w:rFonts w:ascii="Calibri Light" w:eastAsia="Calibri" w:hAnsi="Calibri Light" w:cs="Calibri Light"/>
                <w:lang w:val="lt-LT"/>
              </w:rPr>
              <w:t>Pirkimo objektas neskaidomas į dalis.</w:t>
            </w:r>
          </w:p>
        </w:tc>
      </w:tr>
    </w:tbl>
    <w:p w14:paraId="47CEC3CA" w14:textId="77777777" w:rsidR="00F52095" w:rsidRPr="00DF3A9F" w:rsidRDefault="00F52095" w:rsidP="009230F6">
      <w:pPr>
        <w:pStyle w:val="Sraopastraipa"/>
        <w:tabs>
          <w:tab w:val="left" w:pos="284"/>
        </w:tabs>
        <w:spacing w:after="0" w:line="240" w:lineRule="auto"/>
        <w:ind w:left="0"/>
        <w:rPr>
          <w:rFonts w:ascii="Calibri Light" w:hAnsi="Calibri Light" w:cs="Calibri Light"/>
          <w:lang w:val="lt-LT"/>
        </w:rPr>
      </w:pPr>
    </w:p>
    <w:p w14:paraId="4349F300" w14:textId="28A657D6" w:rsidR="00482726" w:rsidRPr="00DF3A9F" w:rsidRDefault="00A130C4"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tabs>
          <w:tab w:val="left" w:pos="0"/>
        </w:tabs>
        <w:spacing w:after="0" w:line="240" w:lineRule="auto"/>
        <w:ind w:hanging="567"/>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lastRenderedPageBreak/>
        <w:t xml:space="preserve">Sąlygos, kuriomis draudžiamas ir ribojamas tiekėjų dalyvavimas pirkime </w:t>
      </w:r>
    </w:p>
    <w:p w14:paraId="7ADB1F3A" w14:textId="77777777" w:rsidR="00482726" w:rsidRPr="00DF3A9F" w:rsidRDefault="00482726" w:rsidP="009230F6">
      <w:pPr>
        <w:pStyle w:val="Sraopastraipa"/>
        <w:tabs>
          <w:tab w:val="left" w:pos="284"/>
        </w:tabs>
        <w:spacing w:after="0" w:line="240" w:lineRule="auto"/>
        <w:ind w:left="0"/>
        <w:rPr>
          <w:rFonts w:ascii="Calibri Light" w:hAnsi="Calibri Light" w:cs="Calibri Light"/>
          <w:lang w:val="lt-LT"/>
        </w:rPr>
      </w:pPr>
    </w:p>
    <w:p w14:paraId="46F2D1A8" w14:textId="2F0E06A9" w:rsidR="00771CEC" w:rsidRPr="00DF3A9F" w:rsidRDefault="000F5AD1" w:rsidP="009230F6">
      <w:pPr>
        <w:pStyle w:val="Sraopastraipa"/>
        <w:numPr>
          <w:ilvl w:val="1"/>
          <w:numId w:val="8"/>
        </w:numPr>
        <w:tabs>
          <w:tab w:val="left" w:pos="284"/>
        </w:tabs>
        <w:spacing w:after="0" w:line="240" w:lineRule="auto"/>
        <w:rPr>
          <w:rFonts w:ascii="Calibri Light" w:hAnsi="Calibri Light" w:cs="Calibri Light"/>
          <w:iCs/>
          <w:color w:val="000000" w:themeColor="text1"/>
          <w:lang w:val="lt-LT"/>
        </w:rPr>
      </w:pPr>
      <w:bookmarkStart w:id="2" w:name="_Hlk51070087"/>
      <w:bookmarkEnd w:id="1"/>
      <w:r w:rsidRPr="00DF3A9F">
        <w:rPr>
          <w:rFonts w:ascii="Calibri Light" w:hAnsi="Calibri Light" w:cs="Calibri Light"/>
          <w:color w:val="000000" w:themeColor="text1"/>
          <w:lang w:val="lt-LT"/>
        </w:rPr>
        <w:t>Perkančioji organizacija atmeta paraiškas ir pasiūlymus, jeigu t</w:t>
      </w:r>
      <w:r w:rsidR="00C76882" w:rsidRPr="00DF3A9F">
        <w:rPr>
          <w:rFonts w:ascii="Calibri Light" w:hAnsi="Calibri Light" w:cs="Calibri Light"/>
          <w:color w:val="000000" w:themeColor="text1"/>
          <w:lang w:val="lt-LT"/>
        </w:rPr>
        <w:t xml:space="preserve">iekėjas </w:t>
      </w:r>
      <w:r w:rsidRPr="00DF3A9F">
        <w:rPr>
          <w:rFonts w:ascii="Calibri Light" w:hAnsi="Calibri Light" w:cs="Calibri Light"/>
          <w:color w:val="000000" w:themeColor="text1"/>
          <w:lang w:val="lt-LT"/>
        </w:rPr>
        <w:t>ne</w:t>
      </w:r>
      <w:r w:rsidR="00C76882" w:rsidRPr="00DF3A9F">
        <w:rPr>
          <w:rFonts w:ascii="Calibri Light" w:hAnsi="Calibri Light" w:cs="Calibri Light"/>
          <w:color w:val="000000" w:themeColor="text1"/>
          <w:lang w:val="lt-LT"/>
        </w:rPr>
        <w:t>įrod</w:t>
      </w:r>
      <w:r w:rsidRPr="00DF3A9F">
        <w:rPr>
          <w:rFonts w:ascii="Calibri Light" w:hAnsi="Calibri Light" w:cs="Calibri Light"/>
          <w:color w:val="000000" w:themeColor="text1"/>
          <w:lang w:val="lt-LT"/>
        </w:rPr>
        <w:t>o</w:t>
      </w:r>
      <w:r w:rsidR="00C76882" w:rsidRPr="00DF3A9F">
        <w:rPr>
          <w:rFonts w:ascii="Calibri Light" w:hAnsi="Calibri Light" w:cs="Calibri Light"/>
          <w:color w:val="000000" w:themeColor="text1"/>
          <w:lang w:val="lt-LT"/>
        </w:rPr>
        <w:t xml:space="preserve"> s</w:t>
      </w:r>
      <w:r w:rsidR="000D14BF" w:rsidRPr="00DF3A9F">
        <w:rPr>
          <w:rFonts w:ascii="Calibri Light" w:hAnsi="Calibri Light" w:cs="Calibri Light"/>
          <w:color w:val="000000" w:themeColor="text1"/>
          <w:lang w:val="lt-LT"/>
        </w:rPr>
        <w:t>ąlyg</w:t>
      </w:r>
      <w:r w:rsidR="00C76882" w:rsidRPr="00DF3A9F">
        <w:rPr>
          <w:rFonts w:ascii="Calibri Light" w:hAnsi="Calibri Light" w:cs="Calibri Light"/>
          <w:color w:val="000000" w:themeColor="text1"/>
          <w:lang w:val="lt-LT"/>
        </w:rPr>
        <w:t>ų</w:t>
      </w:r>
      <w:r w:rsidR="000D14BF" w:rsidRPr="00DF3A9F">
        <w:rPr>
          <w:rFonts w:ascii="Calibri Light" w:hAnsi="Calibri Light" w:cs="Calibri Light"/>
          <w:color w:val="000000" w:themeColor="text1"/>
          <w:lang w:val="lt-LT"/>
        </w:rPr>
        <w:t xml:space="preserve">, kuriomis draudžiamas ir ribojamas </w:t>
      </w:r>
      <w:r w:rsidR="00C76882" w:rsidRPr="00DF3A9F">
        <w:rPr>
          <w:rFonts w:ascii="Calibri Light" w:hAnsi="Calibri Light" w:cs="Calibri Light"/>
          <w:color w:val="000000" w:themeColor="text1"/>
          <w:lang w:val="lt-LT"/>
        </w:rPr>
        <w:t>jo</w:t>
      </w:r>
      <w:r w:rsidR="000D14BF" w:rsidRPr="00DF3A9F">
        <w:rPr>
          <w:rFonts w:ascii="Calibri Light" w:hAnsi="Calibri Light" w:cs="Calibri Light"/>
          <w:color w:val="000000" w:themeColor="text1"/>
          <w:lang w:val="lt-LT"/>
        </w:rPr>
        <w:t xml:space="preserve"> dalyvavimas pirkime</w:t>
      </w:r>
      <w:bookmarkEnd w:id="2"/>
      <w:r w:rsidR="007F6D04" w:rsidRPr="00DF3A9F">
        <w:rPr>
          <w:rFonts w:ascii="Calibri Light" w:hAnsi="Calibri Light" w:cs="Calibri Light"/>
          <w:color w:val="000000" w:themeColor="text1"/>
          <w:lang w:val="lt-LT"/>
        </w:rPr>
        <w:t>,</w:t>
      </w:r>
      <w:r w:rsidR="00F307E5" w:rsidRPr="00DF3A9F">
        <w:rPr>
          <w:rFonts w:ascii="Calibri Light" w:hAnsi="Calibri Light" w:cs="Calibri Light"/>
          <w:color w:val="000000" w:themeColor="text1"/>
          <w:lang w:val="lt-LT"/>
        </w:rPr>
        <w:t xml:space="preserve"> nebuvim</w:t>
      </w:r>
      <w:r w:rsidRPr="00DF3A9F">
        <w:rPr>
          <w:rFonts w:ascii="Calibri Light" w:hAnsi="Calibri Light" w:cs="Calibri Light"/>
          <w:color w:val="000000" w:themeColor="text1"/>
          <w:lang w:val="lt-LT"/>
        </w:rPr>
        <w:t>o.</w:t>
      </w:r>
      <w:r w:rsidR="00F52095" w:rsidRPr="00DF3A9F">
        <w:rPr>
          <w:rFonts w:ascii="Calibri Light" w:hAnsi="Calibri Light" w:cs="Calibri Light"/>
          <w:color w:val="000000" w:themeColor="text1"/>
          <w:lang w:val="lt-LT"/>
        </w:rPr>
        <w:t xml:space="preserve"> </w:t>
      </w:r>
      <w:r w:rsidR="002522B4" w:rsidRPr="00DF3A9F">
        <w:rPr>
          <w:rFonts w:ascii="Calibri Light" w:hAnsi="Calibri Light" w:cs="Calibri Light"/>
          <w:i/>
          <w:iCs/>
          <w:color w:val="000000" w:themeColor="text1"/>
          <w:lang w:val="lt-LT"/>
        </w:rPr>
        <w:t>Jei bendrą pasiūlymą pateikia ūkio subjektų grupė</w:t>
      </w:r>
      <w:r w:rsidR="001F4482" w:rsidRPr="00DF3A9F">
        <w:rPr>
          <w:rFonts w:ascii="Calibri Light" w:eastAsia="Calibri" w:hAnsi="Calibri Light" w:cs="Calibri Light"/>
          <w:i/>
          <w:color w:val="000000" w:themeColor="text1"/>
          <w:lang w:val="lt-LT"/>
        </w:rPr>
        <w:t xml:space="preserve"> </w:t>
      </w:r>
      <w:r w:rsidR="00771CEC" w:rsidRPr="00DF3A9F">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DF3A9F">
        <w:rPr>
          <w:rFonts w:ascii="Calibri Light" w:eastAsia="Calibri" w:hAnsi="Calibri Light" w:cs="Calibri Light"/>
          <w:i/>
          <w:iCs/>
          <w:color w:val="000000" w:themeColor="text1"/>
          <w:lang w:val="lt-LT"/>
        </w:rPr>
        <w:t xml:space="preserve"> ir/ar </w:t>
      </w:r>
      <w:r w:rsidR="000E4F5F" w:rsidRPr="00DF3A9F">
        <w:rPr>
          <w:rFonts w:ascii="Calibri Light" w:eastAsia="Calibri" w:hAnsi="Calibri Light" w:cs="Calibri Light"/>
          <w:i/>
          <w:iCs/>
          <w:color w:val="000000" w:themeColor="text1"/>
          <w:lang w:val="lt-LT"/>
        </w:rPr>
        <w:t>subrangovas/</w:t>
      </w:r>
      <w:r w:rsidR="00AF44E7" w:rsidRPr="00DF3A9F">
        <w:rPr>
          <w:rFonts w:ascii="Calibri Light" w:eastAsia="Calibri" w:hAnsi="Calibri Light" w:cs="Calibri Light"/>
          <w:i/>
          <w:iCs/>
          <w:color w:val="000000" w:themeColor="text1"/>
          <w:lang w:val="lt-LT"/>
        </w:rPr>
        <w:t xml:space="preserve">subtiekėjas </w:t>
      </w:r>
      <w:r w:rsidR="00771CEC" w:rsidRPr="00DF3A9F">
        <w:rPr>
          <w:rFonts w:ascii="Calibri Light" w:eastAsia="Calibri" w:hAnsi="Calibri Light" w:cs="Calibri Light"/>
          <w:i/>
          <w:iCs/>
          <w:color w:val="000000" w:themeColor="text1"/>
          <w:lang w:val="lt-LT"/>
        </w:rPr>
        <w:t xml:space="preserve"> atskirai. </w:t>
      </w:r>
    </w:p>
    <w:p w14:paraId="1C8EDA26" w14:textId="6635C5C9" w:rsidR="00022615" w:rsidRPr="00DF3A9F" w:rsidRDefault="00F52095" w:rsidP="009230F6">
      <w:pPr>
        <w:spacing w:after="0" w:line="240" w:lineRule="auto"/>
        <w:rPr>
          <w:rFonts w:ascii="Calibri Light" w:hAnsi="Calibri Light" w:cs="Calibri Light"/>
          <w:b/>
          <w:lang w:val="lt-LT"/>
        </w:rPr>
      </w:pPr>
      <w:r w:rsidRPr="00DF3A9F">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895C09" w14:paraId="69956714" w14:textId="77777777" w:rsidTr="00511BA2">
        <w:tc>
          <w:tcPr>
            <w:tcW w:w="851" w:type="dxa"/>
            <w:shd w:val="clear" w:color="auto" w:fill="F2F2F2" w:themeFill="background1" w:themeFillShade="F2"/>
            <w:vAlign w:val="center"/>
          </w:tcPr>
          <w:p w14:paraId="50E66D71" w14:textId="77777777" w:rsidR="00F52095" w:rsidRPr="00DF3A9F" w:rsidRDefault="00F52095"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Eil.</w:t>
            </w:r>
          </w:p>
          <w:p w14:paraId="330162A4" w14:textId="77777777" w:rsidR="00F52095" w:rsidRPr="00DF3A9F" w:rsidRDefault="00F52095"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DF3A9F" w:rsidRDefault="000F5AD1"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DF3A9F" w:rsidRDefault="000F5AD1" w:rsidP="009230F6">
            <w:pPr>
              <w:spacing w:after="0" w:line="240" w:lineRule="auto"/>
              <w:jc w:val="center"/>
              <w:rPr>
                <w:rFonts w:ascii="Calibri Light" w:eastAsia="Calibri" w:hAnsi="Calibri Light" w:cs="Calibri Light"/>
                <w:u w:val="single"/>
                <w:lang w:val="lt-LT"/>
              </w:rPr>
            </w:pPr>
            <w:r w:rsidRPr="00DF3A9F">
              <w:rPr>
                <w:rFonts w:ascii="Calibri Light" w:eastAsia="Calibri" w:hAnsi="Calibri Light" w:cs="Calibri Light"/>
                <w:b/>
                <w:bCs/>
                <w:lang w:val="lt-LT"/>
              </w:rPr>
              <w:t>Sąlygos, kuriomis draudžiamas ir ribojamas tiekėjų dalyvavimas pirkime</w:t>
            </w:r>
            <w:r w:rsidRPr="00DF3A9F">
              <w:rPr>
                <w:rFonts w:ascii="Calibri Light" w:eastAsia="Calibri" w:hAnsi="Calibri Light" w:cs="Calibri Light"/>
                <w:b/>
                <w:lang w:val="lt-LT"/>
              </w:rPr>
              <w:t xml:space="preserve"> (ne)buvimą</w:t>
            </w:r>
            <w:r w:rsidR="0080513D" w:rsidRPr="00DF3A9F">
              <w:rPr>
                <w:rFonts w:ascii="Calibri Light" w:eastAsia="Calibri" w:hAnsi="Calibri Light" w:cs="Calibri Light"/>
                <w:b/>
                <w:lang w:val="lt-LT"/>
              </w:rPr>
              <w:t xml:space="preserve"> į</w:t>
            </w:r>
            <w:r w:rsidR="00F52095" w:rsidRPr="00DF3A9F">
              <w:rPr>
                <w:rFonts w:ascii="Calibri Light" w:eastAsia="Calibri" w:hAnsi="Calibri Light" w:cs="Calibri Light"/>
                <w:b/>
                <w:lang w:val="lt-LT"/>
              </w:rPr>
              <w:t>rodantys dokumentai</w:t>
            </w:r>
          </w:p>
        </w:tc>
      </w:tr>
      <w:tr w:rsidR="00F52095" w:rsidRPr="00895C09" w14:paraId="02B7ED45" w14:textId="77777777" w:rsidTr="00511BA2">
        <w:tc>
          <w:tcPr>
            <w:tcW w:w="851" w:type="dxa"/>
            <w:shd w:val="clear" w:color="auto" w:fill="F2F2F2" w:themeFill="background1" w:themeFillShade="F2"/>
            <w:vAlign w:val="center"/>
          </w:tcPr>
          <w:p w14:paraId="23A05F88" w14:textId="252D0B2E" w:rsidR="00F52095" w:rsidRPr="00DF3A9F" w:rsidRDefault="00D75D82" w:rsidP="009230F6">
            <w:pPr>
              <w:pStyle w:val="Sraopastraipa"/>
              <w:tabs>
                <w:tab w:val="left" w:pos="284"/>
                <w:tab w:val="left" w:pos="459"/>
              </w:tabs>
              <w:spacing w:after="0" w:line="240" w:lineRule="auto"/>
              <w:ind w:left="360" w:hanging="360"/>
              <w:rPr>
                <w:rFonts w:ascii="Calibri Light" w:eastAsia="Calibri" w:hAnsi="Calibri Light" w:cs="Calibri Light"/>
                <w:lang w:val="lt-LT"/>
              </w:rPr>
            </w:pPr>
            <w:r w:rsidRPr="00DF3A9F">
              <w:rPr>
                <w:rFonts w:ascii="Calibri Light" w:eastAsia="Calibri" w:hAnsi="Calibri Light" w:cs="Calibri Light"/>
                <w:lang w:val="lt-LT"/>
              </w:rPr>
              <w:t>3.1.</w:t>
            </w:r>
            <w:r w:rsidR="00925216" w:rsidRPr="00DF3A9F">
              <w:rPr>
                <w:rFonts w:ascii="Calibri Light" w:eastAsia="Calibri" w:hAnsi="Calibri Light" w:cs="Calibri Light"/>
                <w:lang w:val="lt-LT"/>
              </w:rPr>
              <w:t>1.</w:t>
            </w:r>
          </w:p>
        </w:tc>
        <w:tc>
          <w:tcPr>
            <w:tcW w:w="4649" w:type="dxa"/>
            <w:shd w:val="clear" w:color="auto" w:fill="F2F2F2" w:themeFill="background1" w:themeFillShade="F2"/>
            <w:vAlign w:val="center"/>
          </w:tcPr>
          <w:p w14:paraId="482ED322"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Dėl tiekėjas,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yra įsiteisėjęs apkaltinamasis teismo nuosprendis ir šis asmuo turi neišnykusį ar nepanaikintą teistumą, taip pat dėl  tiekėjo </w:t>
            </w:r>
            <w:r w:rsidRPr="00734CE1">
              <w:rPr>
                <w:rFonts w:ascii="Calibri Light" w:eastAsia="Calibri" w:hAnsi="Calibri Light" w:cs="Calibri Light"/>
                <w:bCs/>
                <w:lang w:val="lt-LT"/>
              </w:rPr>
              <w:t xml:space="preserve">(juridinio asmens) per pastaruosius 5 metus yra įsiteisėjęs apkaltinamasis teismo nuosprendis </w:t>
            </w:r>
            <w:r w:rsidRPr="00734CE1">
              <w:rPr>
                <w:rFonts w:ascii="Calibri Light" w:eastAsia="Calibri" w:hAnsi="Calibri Light" w:cs="Calibri Light"/>
                <w:lang w:val="lt-LT"/>
              </w:rPr>
              <w:t>už:</w:t>
            </w:r>
          </w:p>
          <w:p w14:paraId="4766A5A1"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a) už dalyvavimą nusikalstamame susivienijime, jo organizavimą ar vadovavimą jam, </w:t>
            </w:r>
          </w:p>
          <w:p w14:paraId="47ECE901"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b) už teroristinį ir su teroristine veikla susijusį nusikaltimą, valstybės paslapties atskleidimą ar praradimą, </w:t>
            </w:r>
          </w:p>
          <w:p w14:paraId="66B3AB32"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c) už kyšininkavimą, prekybą poveikiu, papirkimą, </w:t>
            </w:r>
          </w:p>
          <w:p w14:paraId="15BB8338"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5A5BDF4"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e) nusikalstamu būdu gauto turto legalizavimą;</w:t>
            </w:r>
          </w:p>
          <w:p w14:paraId="0476F3F0" w14:textId="527525D6" w:rsidR="00F52095" w:rsidRPr="00DF3A9F"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f) kitose valstybėse atliktą nusikaltimą, apibrėžtą kitų valstybių baudžiamuosiuose įstatymuose, įgyvendinančiuose Direktyvos 2009/81/EB 39 straipsnio 1 dalyje išvardytuose Europos Sąjungos teisės aktus.</w:t>
            </w:r>
          </w:p>
        </w:tc>
        <w:tc>
          <w:tcPr>
            <w:tcW w:w="4423" w:type="dxa"/>
            <w:vAlign w:val="center"/>
          </w:tcPr>
          <w:p w14:paraId="03A254A8" w14:textId="48759B6B" w:rsidR="00307B55"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Calibri" w:hAnsi="Calibri Light" w:cs="Calibri Light"/>
                <w:lang w:val="lt-LT"/>
              </w:rPr>
              <w:t>Pateikti</w:t>
            </w:r>
            <w:r w:rsidR="00404EA9" w:rsidRPr="00DF3A9F">
              <w:rPr>
                <w:rFonts w:ascii="Calibri Light" w:eastAsia="Calibri" w:hAnsi="Calibri Light" w:cs="Calibri Light"/>
                <w:lang w:val="lt-LT"/>
              </w:rPr>
              <w:t>*</w:t>
            </w:r>
            <w:r w:rsidRPr="00DF3A9F">
              <w:rPr>
                <w:rFonts w:ascii="Calibri Light" w:eastAsia="Calibri" w:hAnsi="Calibri Light" w:cs="Calibri Light"/>
                <w:lang w:val="lt-LT"/>
              </w:rPr>
              <w:t>:</w:t>
            </w:r>
          </w:p>
          <w:p w14:paraId="05965946" w14:textId="77777777" w:rsidR="00307B55"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lang w:val="lt-LT"/>
              </w:rPr>
              <w:t>Išrašas iš teismo sprendimo</w:t>
            </w:r>
          </w:p>
          <w:p w14:paraId="521CE0A0" w14:textId="61BBC423" w:rsidR="00404EA9"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i/>
                <w:lang w:val="lt-LT"/>
              </w:rPr>
              <w:t>arba</w:t>
            </w:r>
          </w:p>
          <w:p w14:paraId="73EB744B" w14:textId="04DFD90A" w:rsidR="00307B55"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lang w:val="lt-LT"/>
              </w:rPr>
              <w:t>Informatikos ir ryšių departamento prie Vidaus reikalų ministerijos pažyma (VPGSSĮ 34 straipsnio 1 dalies 1</w:t>
            </w:r>
            <w:r w:rsidR="00882779" w:rsidRPr="00DF3A9F">
              <w:rPr>
                <w:rFonts w:ascii="Calibri Light" w:eastAsia="Arial Unicode MS" w:hAnsi="Calibri Light" w:cs="Calibri Light"/>
                <w:lang w:val="lt-LT"/>
              </w:rPr>
              <w:t>, 2</w:t>
            </w:r>
            <w:r w:rsidR="000E3803" w:rsidRPr="00DF3A9F">
              <w:rPr>
                <w:rFonts w:ascii="Calibri Light" w:eastAsia="Arial Unicode MS" w:hAnsi="Calibri Light" w:cs="Calibri Light"/>
                <w:lang w:val="lt-LT"/>
              </w:rPr>
              <w:t xml:space="preserve"> </w:t>
            </w:r>
            <w:r w:rsidRPr="00DF3A9F">
              <w:rPr>
                <w:rFonts w:ascii="Calibri Light" w:eastAsia="Arial Unicode MS" w:hAnsi="Calibri Light" w:cs="Calibri Light"/>
                <w:lang w:val="lt-LT"/>
              </w:rPr>
              <w:t>punkt</w:t>
            </w:r>
            <w:r w:rsidR="00882779" w:rsidRPr="00DF3A9F">
              <w:rPr>
                <w:rFonts w:ascii="Calibri Light" w:eastAsia="Arial Unicode MS" w:hAnsi="Calibri Light" w:cs="Calibri Light"/>
                <w:lang w:val="lt-LT"/>
              </w:rPr>
              <w:t>us</w:t>
            </w:r>
            <w:r w:rsidRPr="00DF3A9F">
              <w:rPr>
                <w:rFonts w:ascii="Calibri Light" w:eastAsia="Arial Unicode MS" w:hAnsi="Calibri Light" w:cs="Calibri Light"/>
                <w:lang w:val="lt-LT"/>
              </w:rPr>
              <w:t>)</w:t>
            </w:r>
          </w:p>
          <w:p w14:paraId="4A4F977A" w14:textId="0AFDF21D" w:rsidR="00404EA9"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i/>
                <w:lang w:val="lt-LT"/>
              </w:rPr>
              <w:t>arba</w:t>
            </w:r>
            <w:r w:rsidR="000E3803" w:rsidRPr="00DF3A9F">
              <w:rPr>
                <w:rFonts w:ascii="Calibri Light" w:eastAsia="Arial Unicode MS" w:hAnsi="Calibri Light" w:cs="Calibri Light"/>
                <w:lang w:val="lt-LT"/>
              </w:rPr>
              <w:t xml:space="preserve"> </w:t>
            </w:r>
            <w:r w:rsidRPr="00DF3A9F">
              <w:rPr>
                <w:rFonts w:ascii="Calibri Light" w:eastAsia="Arial Unicode MS" w:hAnsi="Calibri Light" w:cs="Calibri Light"/>
                <w:lang w:val="lt-LT"/>
              </w:rPr>
              <w:t>atitinkamos užsienio šalies institucijos dokumentas,</w:t>
            </w:r>
            <w:r w:rsidR="00404EA9" w:rsidRPr="00DF3A9F">
              <w:rPr>
                <w:rFonts w:ascii="Calibri Light" w:eastAsia="Arial Unicode MS" w:hAnsi="Calibri Light" w:cs="Calibri Light"/>
                <w:lang w:val="lt-LT"/>
              </w:rPr>
              <w:t xml:space="preserve"> </w:t>
            </w:r>
          </w:p>
          <w:p w14:paraId="5191595A" w14:textId="20D79C80" w:rsidR="00307B55" w:rsidRPr="00DF3A9F" w:rsidRDefault="00404EA9"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apie</w:t>
            </w:r>
            <w:r w:rsidR="00307B55" w:rsidRPr="00DF3A9F">
              <w:rPr>
                <w:rFonts w:ascii="Calibri Light" w:eastAsia="Calibri" w:hAnsi="Calibri Light" w:cs="Calibri Light"/>
                <w:lang w:val="lt-LT"/>
              </w:rPr>
              <w:t xml:space="preserve"> jungtinius kompetentingų institucijų tvarkomus duomenis, patvirtinančius arba paneigiančius VP</w:t>
            </w:r>
            <w:r w:rsidR="004D686F" w:rsidRPr="00DF3A9F">
              <w:rPr>
                <w:rFonts w:ascii="Calibri Light" w:eastAsia="Calibri" w:hAnsi="Calibri Light" w:cs="Calibri Light"/>
                <w:lang w:val="lt-LT"/>
              </w:rPr>
              <w:t>A</w:t>
            </w:r>
            <w:r w:rsidR="00307B55" w:rsidRPr="00DF3A9F">
              <w:rPr>
                <w:rFonts w:ascii="Calibri Light" w:eastAsia="Calibri" w:hAnsi="Calibri Light" w:cs="Calibri Light"/>
                <w:lang w:val="lt-LT"/>
              </w:rPr>
              <w:t>GSSĮ 34 straipsnio 1 dalies 1</w:t>
            </w:r>
            <w:r w:rsidR="00882779" w:rsidRPr="00DF3A9F">
              <w:rPr>
                <w:rFonts w:ascii="Calibri Light" w:eastAsia="Calibri" w:hAnsi="Calibri Light" w:cs="Calibri Light"/>
                <w:lang w:val="lt-LT"/>
              </w:rPr>
              <w:t>, 2</w:t>
            </w:r>
            <w:r w:rsidR="00307B55" w:rsidRPr="00DF3A9F">
              <w:rPr>
                <w:rFonts w:ascii="Calibri Light" w:eastAsia="Calibri" w:hAnsi="Calibri Light" w:cs="Calibri Light"/>
                <w:lang w:val="lt-LT"/>
              </w:rPr>
              <w:t xml:space="preserve"> punkt</w:t>
            </w:r>
            <w:r w:rsidR="00882779" w:rsidRPr="00DF3A9F">
              <w:rPr>
                <w:rFonts w:ascii="Calibri Light" w:eastAsia="Calibri" w:hAnsi="Calibri Light" w:cs="Calibri Light"/>
                <w:lang w:val="lt-LT"/>
              </w:rPr>
              <w:t>uos</w:t>
            </w:r>
            <w:r w:rsidR="00307B55" w:rsidRPr="00DF3A9F">
              <w:rPr>
                <w:rFonts w:ascii="Calibri Light" w:eastAsia="Calibri" w:hAnsi="Calibri Light" w:cs="Calibri Light"/>
                <w:lang w:val="lt-LT"/>
              </w:rPr>
              <w:t>e nurodytų sąlygų buvimą.</w:t>
            </w:r>
          </w:p>
          <w:p w14:paraId="501DAF6E" w14:textId="16664E6C" w:rsidR="00307B55" w:rsidRPr="00DF3A9F" w:rsidRDefault="00307B55"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Dokumentas turi būti išduotas ne anksčiau kaip prieš </w:t>
            </w:r>
            <w:r w:rsidR="00A028F3" w:rsidRPr="00DF3A9F">
              <w:rPr>
                <w:rFonts w:ascii="Calibri Light" w:eastAsia="Calibri" w:hAnsi="Calibri Light" w:cs="Calibri Light"/>
                <w:lang w:val="lt-LT"/>
              </w:rPr>
              <w:t xml:space="preserve">180 </w:t>
            </w:r>
            <w:r w:rsidRPr="00DF3A9F">
              <w:rPr>
                <w:rFonts w:ascii="Calibri Light" w:eastAsia="Calibri" w:hAnsi="Calibri Light" w:cs="Calibri Light"/>
                <w:lang w:val="lt-LT"/>
              </w:rPr>
              <w:t xml:space="preserve">dienų iki </w:t>
            </w:r>
            <w:r w:rsidR="00A47235" w:rsidRPr="00DF3A9F">
              <w:rPr>
                <w:rFonts w:ascii="Calibri Light" w:eastAsia="Calibri" w:hAnsi="Calibri Light" w:cs="Calibri Light"/>
                <w:lang w:val="lt-LT"/>
              </w:rPr>
              <w:t>paraiškų/</w:t>
            </w:r>
            <w:r w:rsidRPr="00DF3A9F">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DF3A9F" w:rsidRDefault="00E25FC6" w:rsidP="009230F6">
            <w:pPr>
              <w:spacing w:after="0" w:line="240" w:lineRule="auto"/>
              <w:rPr>
                <w:rFonts w:ascii="Calibri Light" w:eastAsia="Calibri" w:hAnsi="Calibri Light" w:cs="Calibri Light"/>
                <w:lang w:val="lt-LT"/>
              </w:rPr>
            </w:pPr>
          </w:p>
          <w:p w14:paraId="604E92AE" w14:textId="77777777" w:rsidR="00E25FC6" w:rsidRPr="00DF3A9F" w:rsidRDefault="00E25FC6" w:rsidP="009230F6">
            <w:pPr>
              <w:spacing w:after="0" w:line="240" w:lineRule="auto"/>
              <w:rPr>
                <w:rFonts w:ascii="Calibri Light" w:eastAsia="Calibri" w:hAnsi="Calibri Light" w:cs="Calibri Light"/>
                <w:lang w:val="lt-LT"/>
              </w:rPr>
            </w:pPr>
          </w:p>
          <w:p w14:paraId="696C81AE" w14:textId="67591CAB" w:rsidR="00F52095"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i/>
                <w:lang w:val="lt-LT"/>
              </w:rPr>
              <w:t>Pateikiama elektroninė dokumento versija (kopija) CVPIS priemonėmis</w:t>
            </w:r>
            <w:r w:rsidR="00031532" w:rsidRPr="00DF3A9F">
              <w:rPr>
                <w:rFonts w:ascii="Calibri Light" w:eastAsia="Calibri" w:hAnsi="Calibri Light" w:cs="Calibri Light"/>
                <w:i/>
                <w:lang w:val="lt-LT"/>
              </w:rPr>
              <w:t>.</w:t>
            </w:r>
          </w:p>
        </w:tc>
      </w:tr>
      <w:tr w:rsidR="00F52095" w:rsidRPr="00895C09" w14:paraId="603600A4" w14:textId="77777777" w:rsidTr="00511BA2">
        <w:tc>
          <w:tcPr>
            <w:tcW w:w="851" w:type="dxa"/>
            <w:shd w:val="clear" w:color="auto" w:fill="F2F2F2" w:themeFill="background1" w:themeFillShade="F2"/>
            <w:vAlign w:val="center"/>
          </w:tcPr>
          <w:p w14:paraId="6516299C" w14:textId="627E5198" w:rsidR="00F52095" w:rsidRPr="00DF3A9F" w:rsidRDefault="00D75D82"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lastRenderedPageBreak/>
              <w:t>3.</w:t>
            </w:r>
            <w:r w:rsidR="00925216" w:rsidRPr="00DF3A9F">
              <w:rPr>
                <w:rFonts w:ascii="Calibri Light" w:eastAsia="Calibri" w:hAnsi="Calibri Light" w:cs="Calibri Light"/>
                <w:lang w:val="lt-LT"/>
              </w:rPr>
              <w:t>1.</w:t>
            </w:r>
            <w:r w:rsidRPr="00DF3A9F">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DF3A9F" w:rsidRDefault="001F309A"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Tiekėjas </w:t>
            </w:r>
            <w:r w:rsidR="00D452D9" w:rsidRPr="00DF3A9F">
              <w:rPr>
                <w:rFonts w:ascii="Calibri Light" w:eastAsia="Calibri" w:hAnsi="Calibri Light" w:cs="Calibri Light"/>
                <w:lang w:val="lt-LT"/>
              </w:rPr>
              <w:t xml:space="preserve">yra </w:t>
            </w:r>
            <w:r w:rsidRPr="00DF3A9F">
              <w:rPr>
                <w:rFonts w:ascii="Calibri Light" w:eastAsia="Calibri" w:hAnsi="Calibri Light" w:cs="Calibri Light"/>
                <w:lang w:val="lt-LT"/>
              </w:rPr>
              <w:t xml:space="preserve">padaręs </w:t>
            </w:r>
            <w:r w:rsidR="00CB07E3" w:rsidRPr="00DF3A9F">
              <w:rPr>
                <w:rFonts w:ascii="Calibri Light" w:eastAsia="Calibri" w:hAnsi="Calibri Light" w:cs="Calibri Light"/>
                <w:lang w:val="lt-LT"/>
              </w:rPr>
              <w:t>rimt</w:t>
            </w:r>
            <w:r w:rsidR="00836596" w:rsidRPr="00DF3A9F">
              <w:rPr>
                <w:rFonts w:ascii="Calibri Light" w:eastAsia="Calibri" w:hAnsi="Calibri Light" w:cs="Calibri Light"/>
                <w:lang w:val="lt-LT"/>
              </w:rPr>
              <w:t>ą</w:t>
            </w:r>
            <w:r w:rsidR="00CB07E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profesin</w:t>
            </w:r>
            <w:r w:rsidR="00836596" w:rsidRPr="00DF3A9F">
              <w:rPr>
                <w:rFonts w:ascii="Calibri Light" w:eastAsia="Calibri" w:hAnsi="Calibri Light" w:cs="Calibri Light"/>
                <w:lang w:val="lt-LT"/>
              </w:rPr>
              <w:t>į</w:t>
            </w:r>
            <w:r w:rsidRPr="00DF3A9F">
              <w:rPr>
                <w:rFonts w:ascii="Calibri Light" w:eastAsia="Calibri" w:hAnsi="Calibri Light" w:cs="Calibri Light"/>
                <w:lang w:val="lt-LT"/>
              </w:rPr>
              <w:t xml:space="preserve"> pažeidim</w:t>
            </w:r>
            <w:r w:rsidR="00836596" w:rsidRPr="00DF3A9F">
              <w:rPr>
                <w:rFonts w:ascii="Calibri Light" w:eastAsia="Calibri" w:hAnsi="Calibri Light" w:cs="Calibri Light"/>
                <w:lang w:val="lt-LT"/>
              </w:rPr>
              <w:t>ą</w:t>
            </w:r>
            <w:r w:rsidRPr="00DF3A9F">
              <w:rPr>
                <w:rFonts w:ascii="Calibri Light" w:eastAsia="Calibri" w:hAnsi="Calibri Light" w:cs="Calibri Light"/>
                <w:lang w:val="lt-LT"/>
              </w:rPr>
              <w:t xml:space="preserve">, </w:t>
            </w:r>
            <w:r w:rsidR="00CB07E3" w:rsidRPr="00DF3A9F">
              <w:rPr>
                <w:rFonts w:ascii="Calibri Light" w:eastAsia="Calibri" w:hAnsi="Calibri Light" w:cs="Calibri Light"/>
                <w:lang w:val="lt-LT"/>
              </w:rPr>
              <w:t>dėl kurio perkančioji organizacija abejoja tiekėjo sąžiningumu ir bet kokiomis tink</w:t>
            </w:r>
            <w:r w:rsidR="000E3803" w:rsidRPr="00DF3A9F">
              <w:rPr>
                <w:rFonts w:ascii="Calibri Light" w:eastAsia="Calibri" w:hAnsi="Calibri Light" w:cs="Calibri Light"/>
                <w:lang w:val="lt-LT"/>
              </w:rPr>
              <w:t>amomis priemonėmis gali įrodyti, kai:</w:t>
            </w:r>
          </w:p>
        </w:tc>
        <w:tc>
          <w:tcPr>
            <w:tcW w:w="4423" w:type="dxa"/>
          </w:tcPr>
          <w:p w14:paraId="4ECBA1C6" w14:textId="5B875D7C" w:rsidR="000E3803"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Pateikti </w:t>
            </w:r>
            <w:r w:rsidRPr="00DF3A9F">
              <w:rPr>
                <w:rFonts w:ascii="Calibri Light" w:eastAsia="Calibri" w:hAnsi="Calibri Light" w:cs="Calibri Light"/>
                <w:b/>
                <w:lang w:val="lt-LT"/>
              </w:rPr>
              <w:t>Tiekėjo deklaraciją</w:t>
            </w:r>
            <w:r w:rsidRPr="00DF3A9F">
              <w:rPr>
                <w:rFonts w:ascii="Calibri Light" w:eastAsia="Calibri" w:hAnsi="Calibri Light" w:cs="Calibri Light"/>
                <w:lang w:val="lt-LT"/>
              </w:rPr>
              <w:t xml:space="preserve"> pagal pirkimo dokumentuose pateiktą formą </w:t>
            </w:r>
            <w:r w:rsidR="00E25FC6" w:rsidRPr="00DF3A9F">
              <w:rPr>
                <w:rFonts w:ascii="Calibri Light" w:eastAsia="Calibri" w:hAnsi="Calibri Light" w:cs="Calibri Light"/>
                <w:lang w:val="lt-LT"/>
              </w:rPr>
              <w:t>(</w:t>
            </w:r>
            <w:r w:rsidRPr="00DF3A9F">
              <w:rPr>
                <w:rFonts w:ascii="Calibri Light" w:eastAsia="Calibri" w:hAnsi="Calibri Light" w:cs="Calibri Light"/>
                <w:b/>
                <w:lang w:val="lt-LT"/>
              </w:rPr>
              <w:t xml:space="preserve">6 </w:t>
            </w:r>
            <w:r w:rsidR="009B27B7" w:rsidRPr="00DF3A9F">
              <w:rPr>
                <w:rFonts w:ascii="Calibri Light" w:eastAsia="Calibri" w:hAnsi="Calibri Light" w:cs="Calibri Light"/>
                <w:b/>
                <w:lang w:val="lt-LT"/>
              </w:rPr>
              <w:t>IA</w:t>
            </w:r>
            <w:r w:rsidRPr="00DF3A9F">
              <w:rPr>
                <w:rFonts w:ascii="Calibri Light" w:eastAsia="Calibri" w:hAnsi="Calibri Light" w:cs="Calibri Light"/>
                <w:b/>
                <w:lang w:val="lt-LT"/>
              </w:rPr>
              <w:t>GS PD TD</w:t>
            </w:r>
            <w:r w:rsidR="00E25FC6" w:rsidRPr="00DF3A9F">
              <w:rPr>
                <w:rFonts w:ascii="Calibri Light" w:eastAsia="Calibri" w:hAnsi="Calibri Light" w:cs="Calibri Light"/>
                <w:b/>
                <w:lang w:val="lt-LT"/>
              </w:rPr>
              <w:t>)</w:t>
            </w:r>
            <w:r w:rsidRPr="00DF3A9F">
              <w:rPr>
                <w:rFonts w:ascii="Calibri Light" w:eastAsia="Calibri" w:hAnsi="Calibri Light" w:cs="Calibri Light"/>
                <w:lang w:val="lt-LT"/>
              </w:rPr>
              <w:t>.</w:t>
            </w:r>
          </w:p>
          <w:p w14:paraId="39DCA1BF" w14:textId="2F78DC14" w:rsidR="0094048F"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i/>
                <w:lang w:val="lt-LT"/>
              </w:rPr>
              <w:t>Pateikiama elektroninė dokumento versija (kopija) CVPIS priemonėmis</w:t>
            </w:r>
          </w:p>
        </w:tc>
      </w:tr>
      <w:tr w:rsidR="00325923" w:rsidRPr="00895C09" w14:paraId="5563F37C" w14:textId="77777777" w:rsidTr="00511BA2">
        <w:tc>
          <w:tcPr>
            <w:tcW w:w="851" w:type="dxa"/>
            <w:shd w:val="clear" w:color="auto" w:fill="F2F2F2" w:themeFill="background1" w:themeFillShade="F2"/>
            <w:vAlign w:val="center"/>
          </w:tcPr>
          <w:p w14:paraId="24E4373B" w14:textId="7680D1C2" w:rsidR="00325923"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t</w:t>
            </w:r>
            <w:r w:rsidR="00325923" w:rsidRPr="00DF3A9F">
              <w:rPr>
                <w:rFonts w:ascii="Calibri Light" w:eastAsia="Calibri" w:hAnsi="Calibri Light" w:cs="Calibri Light"/>
                <w:lang w:val="lt-LT"/>
              </w:rPr>
              <w:t xml:space="preserve">iekėjas yra </w:t>
            </w:r>
            <w:r w:rsidR="00325923" w:rsidRPr="00DF3A9F">
              <w:rPr>
                <w:rFonts w:ascii="Calibri Light" w:eastAsia="Calibri" w:hAnsi="Calibri Light" w:cs="Calibri Light"/>
                <w:bCs/>
                <w:lang w:val="lt-LT"/>
              </w:rPr>
              <w:t>padaręs finansinės atskaitomybės ir audito teisės aktų pažeidimą</w:t>
            </w:r>
            <w:r w:rsidR="00325923" w:rsidRPr="00DF3A9F">
              <w:rPr>
                <w:rFonts w:ascii="Calibri Light" w:eastAsia="Calibri" w:hAnsi="Calibri Light" w:cs="Calibri Light"/>
                <w:lang w:val="lt-LT"/>
              </w:rPr>
              <w:t xml:space="preserve"> </w:t>
            </w:r>
            <w:r w:rsidR="00325923" w:rsidRPr="00DF3A9F">
              <w:rPr>
                <w:rFonts w:ascii="Calibri Light" w:eastAsia="Calibri" w:hAnsi="Calibri Light" w:cs="Calibri Light"/>
                <w:bCs/>
                <w:lang w:val="lt-LT"/>
              </w:rPr>
              <w:t>ir nuo jo padarymo dienos praėjo mažiau kaip vieni metai.</w:t>
            </w:r>
          </w:p>
        </w:tc>
        <w:tc>
          <w:tcPr>
            <w:tcW w:w="4423" w:type="dxa"/>
          </w:tcPr>
          <w:p w14:paraId="2BDDA841" w14:textId="5B5E410E" w:rsidR="00325923" w:rsidRPr="00DF3A9F" w:rsidRDefault="0032592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Priimant</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sprendimus dėl tiekėjo pašalinimo iš pirkimo</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 xml:space="preserve">procedūros </w:t>
            </w:r>
            <w:r w:rsidR="00EE531F" w:rsidRPr="00DF3A9F">
              <w:rPr>
                <w:rFonts w:ascii="Calibri Light" w:eastAsia="Calibri" w:hAnsi="Calibri Light" w:cs="Calibri Light"/>
                <w:lang w:val="lt-LT"/>
              </w:rPr>
              <w:t>a)</w:t>
            </w:r>
            <w:r w:rsidRPr="00DF3A9F">
              <w:rPr>
                <w:rFonts w:ascii="Calibri Light" w:eastAsia="Calibri" w:hAnsi="Calibri Light" w:cs="Calibri Light"/>
                <w:lang w:val="lt-LT"/>
              </w:rPr>
              <w:t xml:space="preserve"> </w:t>
            </w:r>
            <w:r w:rsidR="000E3803" w:rsidRPr="00DF3A9F">
              <w:rPr>
                <w:rFonts w:ascii="Calibri Light" w:eastAsia="Calibri" w:hAnsi="Calibri Light" w:cs="Calibri Light"/>
                <w:lang w:val="lt-LT"/>
              </w:rPr>
              <w:t>papunktyje</w:t>
            </w:r>
            <w:r w:rsidRPr="00DF3A9F">
              <w:rPr>
                <w:rFonts w:ascii="Calibri Light" w:eastAsia="Calibri" w:hAnsi="Calibri Light" w:cs="Calibri Light"/>
                <w:lang w:val="lt-LT"/>
              </w:rPr>
              <w:t xml:space="preserve"> nurodytu pagrindu, atsižvelgiama į nacionalinėje</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duomenų bazėje adresu:</w:t>
            </w:r>
            <w:r w:rsidR="000E3803" w:rsidRPr="00DF3A9F">
              <w:rPr>
                <w:rFonts w:ascii="Calibri Light" w:eastAsia="Calibri" w:hAnsi="Calibri Light" w:cs="Calibri Light"/>
                <w:lang w:val="lt-LT"/>
              </w:rPr>
              <w:t xml:space="preserve"> </w:t>
            </w:r>
          </w:p>
          <w:p w14:paraId="718C7D6F" w14:textId="77777777" w:rsidR="00325923" w:rsidRPr="00DF3A9F" w:rsidRDefault="00325923" w:rsidP="009230F6">
            <w:pPr>
              <w:spacing w:after="0" w:line="240" w:lineRule="auto"/>
              <w:rPr>
                <w:rFonts w:ascii="Calibri Light" w:eastAsia="Calibri" w:hAnsi="Calibri Light" w:cs="Calibri Light"/>
                <w:lang w:val="lt-LT"/>
              </w:rPr>
            </w:pPr>
            <w:hyperlink r:id="rId12" w:history="1">
              <w:r w:rsidRPr="00DF3A9F">
                <w:rPr>
                  <w:rStyle w:val="Hipersaitas"/>
                  <w:rFonts w:ascii="Calibri Light" w:eastAsia="Calibri" w:hAnsi="Calibri Light" w:cs="Calibri Light"/>
                  <w:lang w:val="lt-LT"/>
                </w:rPr>
                <w:t>https://www.registrucentras.lt/jar/p/index.php</w:t>
              </w:r>
            </w:hyperlink>
          </w:p>
          <w:p w14:paraId="79A29896" w14:textId="52A2FA31" w:rsidR="00325923" w:rsidRPr="00DF3A9F" w:rsidRDefault="0032592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paskelbtą informaciją, taip pat į šiame</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informaciniame pranešime pateiktą informaciją:</w:t>
            </w:r>
          </w:p>
          <w:p w14:paraId="2151ACEE" w14:textId="7CA90741" w:rsidR="00325923" w:rsidRPr="00DF3A9F" w:rsidRDefault="00325923" w:rsidP="009230F6">
            <w:pPr>
              <w:spacing w:after="0" w:line="240" w:lineRule="auto"/>
              <w:rPr>
                <w:rFonts w:ascii="Calibri Light" w:eastAsia="Calibri" w:hAnsi="Calibri Light" w:cs="Calibri Light"/>
                <w:lang w:val="lt-LT"/>
              </w:rPr>
            </w:pPr>
            <w:hyperlink r:id="rId13" w:history="1">
              <w:r w:rsidRPr="00DF3A9F">
                <w:rPr>
                  <w:rStyle w:val="Hipersaitas"/>
                  <w:rFonts w:ascii="Calibri Light" w:eastAsia="Calibri" w:hAnsi="Calibri Light" w:cs="Calibri Light"/>
                  <w:lang w:val="lt-LT"/>
                </w:rPr>
                <w:t>https://vpt.lrv.lt/lt/naujienos/finansiniu-ataskaitu-nepateikimas-gali-tapti-kliutimi-dalyvauti-viesuosiuose-pirkimuose</w:t>
              </w:r>
            </w:hyperlink>
            <w:r w:rsidR="000E3803" w:rsidRPr="00DF3A9F">
              <w:rPr>
                <w:rFonts w:ascii="Calibri Light" w:eastAsia="Calibri" w:hAnsi="Calibri Light" w:cs="Calibri Light"/>
                <w:lang w:val="lt-LT"/>
              </w:rPr>
              <w:t xml:space="preserve"> </w:t>
            </w:r>
          </w:p>
        </w:tc>
      </w:tr>
      <w:tr w:rsidR="00CB07E3" w:rsidRPr="00895C09" w14:paraId="60EB7062" w14:textId="77777777" w:rsidTr="00511BA2">
        <w:tc>
          <w:tcPr>
            <w:tcW w:w="851" w:type="dxa"/>
            <w:shd w:val="clear" w:color="auto" w:fill="F2F2F2" w:themeFill="background1" w:themeFillShade="F2"/>
            <w:vAlign w:val="center"/>
          </w:tcPr>
          <w:p w14:paraId="7E44C888" w14:textId="34C76D19" w:rsidR="00CB07E3"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t</w:t>
            </w:r>
            <w:r w:rsidR="00CB07E3" w:rsidRPr="00DF3A9F">
              <w:rPr>
                <w:rFonts w:ascii="Calibri Light" w:eastAsia="Calibri" w:hAnsi="Calibri Light" w:cs="Calibri Light"/>
                <w:lang w:val="lt-LT"/>
              </w:rPr>
              <w:t xml:space="preserve">iekėjas </w:t>
            </w:r>
            <w:r w:rsidR="00D452D9" w:rsidRPr="00DF3A9F">
              <w:rPr>
                <w:rFonts w:ascii="Calibri Light" w:eastAsia="Calibri" w:hAnsi="Calibri Light" w:cs="Calibri Light"/>
                <w:bCs/>
                <w:lang w:val="lt-LT"/>
              </w:rPr>
              <w:t xml:space="preserve">neatitinka </w:t>
            </w:r>
            <w:r w:rsidR="00CB07E3" w:rsidRPr="00DF3A9F">
              <w:rPr>
                <w:rFonts w:ascii="Calibri Light" w:eastAsia="Calibri" w:hAnsi="Calibri Light" w:cs="Calibri Light"/>
                <w:bCs/>
                <w:lang w:val="lt-LT"/>
              </w:rPr>
              <w:t>minimalių patikimo mokesčių mokėtojo kriterijų, nustatytų Lietuvos Respublikos mokesčių administravimo įstatymo 40</w:t>
            </w:r>
            <w:r w:rsidR="00CB07E3" w:rsidRPr="00DF3A9F">
              <w:rPr>
                <w:rFonts w:ascii="Calibri Light" w:eastAsia="Calibri" w:hAnsi="Calibri Light" w:cs="Calibri Light"/>
                <w:bCs/>
                <w:vertAlign w:val="superscript"/>
                <w:lang w:val="lt-LT"/>
              </w:rPr>
              <w:t>1</w:t>
            </w:r>
            <w:r w:rsidR="00CB07E3" w:rsidRPr="00DF3A9F">
              <w:rPr>
                <w:rFonts w:ascii="Calibri Light" w:eastAsia="Calibri" w:hAnsi="Calibri Light" w:cs="Calibri Light"/>
                <w:bCs/>
                <w:lang w:val="lt-LT"/>
              </w:rPr>
              <w:t> straipsnio 1 dalyje. Taikant šį tiekėjo pašalinimo iš pirkimo procedūros pagrindą vadovaujamasi Mokesčių administravimo įstatymo 40</w:t>
            </w:r>
            <w:r w:rsidR="00CB07E3" w:rsidRPr="00DF3A9F">
              <w:rPr>
                <w:rFonts w:ascii="Calibri Light" w:eastAsia="Calibri" w:hAnsi="Calibri Light" w:cs="Calibri Light"/>
                <w:bCs/>
                <w:vertAlign w:val="superscript"/>
                <w:lang w:val="lt-LT"/>
              </w:rPr>
              <w:t>1</w:t>
            </w:r>
            <w:r w:rsidR="00CB07E3" w:rsidRPr="00DF3A9F">
              <w:rPr>
                <w:rFonts w:ascii="Calibri Light" w:eastAsia="Calibri" w:hAnsi="Calibri Light" w:cs="Calibri Light"/>
                <w:bCs/>
                <w:lang w:val="lt-LT"/>
              </w:rPr>
              <w:t> straipsnio 1 dalyje nustatytais terminais, juos skaičiuojant nuo Mokesčių administravimo įstatymo 40</w:t>
            </w:r>
            <w:r w:rsidR="00CB07E3" w:rsidRPr="00DF3A9F">
              <w:rPr>
                <w:rFonts w:ascii="Calibri Light" w:eastAsia="Calibri" w:hAnsi="Calibri Light" w:cs="Calibri Light"/>
                <w:bCs/>
                <w:vertAlign w:val="superscript"/>
                <w:lang w:val="lt-LT"/>
              </w:rPr>
              <w:t>1</w:t>
            </w:r>
            <w:r w:rsidR="00CB07E3" w:rsidRPr="00DF3A9F">
              <w:rPr>
                <w:rFonts w:ascii="Calibri Light" w:eastAsia="Calibri" w:hAnsi="Calibri Light" w:cs="Calibri Light"/>
                <w:bCs/>
                <w:lang w:val="lt-LT"/>
              </w:rPr>
              <w:t> straipsnio 1 dalyje nurodytų pažeidimų padarymo dienos, tačiau visais atvejais šie terminai negali būti ilgesni negu 3 metai</w:t>
            </w:r>
            <w:r w:rsidR="00325923" w:rsidRPr="00DF3A9F">
              <w:rPr>
                <w:rFonts w:ascii="Calibri Light" w:eastAsia="Calibri" w:hAnsi="Calibri Light" w:cs="Calibri Light"/>
                <w:bCs/>
                <w:lang w:val="lt-LT"/>
              </w:rPr>
              <w:t>.</w:t>
            </w:r>
          </w:p>
        </w:tc>
        <w:tc>
          <w:tcPr>
            <w:tcW w:w="4423" w:type="dxa"/>
          </w:tcPr>
          <w:p w14:paraId="5D24C2D9" w14:textId="5583BA65" w:rsidR="00836596" w:rsidRPr="00DF3A9F" w:rsidRDefault="00EE531F"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Priimant sprendimus dėl tiekėjo pašalinimo iš pirkimo procedūros b) papunktyje nurodytu pagrindu p</w:t>
            </w:r>
            <w:r w:rsidR="00836596" w:rsidRPr="00DF3A9F">
              <w:rPr>
                <w:rFonts w:ascii="Calibri Light" w:eastAsia="Calibri" w:hAnsi="Calibri Light" w:cs="Calibri Light"/>
                <w:lang w:val="lt-LT"/>
              </w:rPr>
              <w:t>irkimo vykdytojas</w:t>
            </w:r>
            <w:r w:rsidRPr="00DF3A9F">
              <w:rPr>
                <w:rFonts w:ascii="Calibri Light" w:eastAsia="Calibri" w:hAnsi="Calibri Light" w:cs="Calibri Light"/>
                <w:lang w:val="lt-LT"/>
              </w:rPr>
              <w:t xml:space="preserve"> patikrina</w:t>
            </w:r>
            <w:r w:rsidR="00BA5F49"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 xml:space="preserve">pagal </w:t>
            </w:r>
            <w:r w:rsidR="00BA5F49" w:rsidRPr="00DF3A9F">
              <w:rPr>
                <w:rFonts w:ascii="Calibri Light" w:eastAsia="Calibri" w:hAnsi="Calibri Light" w:cs="Calibri Light"/>
                <w:lang w:val="lt-LT"/>
              </w:rPr>
              <w:t>neatlygintinai prieinamus duomenis dėl minimalių patikimo mokesčių mokėtojo kriterijų atitikimo (</w:t>
            </w:r>
            <w:hyperlink r:id="rId14" w:history="1">
              <w:r w:rsidR="00836596" w:rsidRPr="00DF3A9F">
                <w:rPr>
                  <w:rStyle w:val="Hipersaitas"/>
                  <w:rFonts w:ascii="Calibri Light" w:eastAsia="Calibri" w:hAnsi="Calibri Light" w:cs="Calibri Light"/>
                  <w:lang w:val="lt-LT"/>
                </w:rPr>
                <w:t>http://www.vmi.lt/cms/informacija-apie-mokesciu-moketojus</w:t>
              </w:r>
            </w:hyperlink>
            <w:r w:rsidR="00BA5F49" w:rsidRPr="00DF3A9F">
              <w:rPr>
                <w:rFonts w:ascii="Calibri Light" w:eastAsia="Calibri" w:hAnsi="Calibri Light" w:cs="Calibri Light"/>
                <w:lang w:val="lt-LT"/>
              </w:rPr>
              <w:t>).</w:t>
            </w:r>
          </w:p>
          <w:p w14:paraId="0B373B52" w14:textId="5452B8D6" w:rsidR="00BA5F49" w:rsidRPr="00DF3A9F" w:rsidRDefault="00EE531F"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DF3A9F">
              <w:rPr>
                <w:rFonts w:ascii="Calibri Light" w:eastAsia="Calibri" w:hAnsi="Calibri Light" w:cs="Calibri Light"/>
                <w:lang w:val="lt-LT"/>
              </w:rPr>
              <w:t xml:space="preserve">Jeigu dėl Valstybinės mokesčių inspekcijos informacinės sistemos techninių trikdžių </w:t>
            </w:r>
            <w:r w:rsidR="00836596" w:rsidRPr="00DF3A9F">
              <w:rPr>
                <w:rFonts w:ascii="Calibri Light" w:eastAsia="Calibri" w:hAnsi="Calibri Light" w:cs="Calibri Light"/>
                <w:lang w:val="lt-LT"/>
              </w:rPr>
              <w:t>pirkimo v</w:t>
            </w:r>
            <w:r w:rsidR="00BA5F49" w:rsidRPr="00DF3A9F">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DF3A9F">
              <w:rPr>
                <w:rFonts w:ascii="Calibri Light" w:eastAsia="Calibri" w:hAnsi="Calibri Light" w:cs="Calibri Light"/>
                <w:lang w:val="lt-LT"/>
              </w:rPr>
              <w:t>AGSS</w:t>
            </w:r>
            <w:r w:rsidR="00BA5F49" w:rsidRPr="00DF3A9F">
              <w:rPr>
                <w:rFonts w:ascii="Calibri Light" w:eastAsia="Calibri" w:hAnsi="Calibri Light" w:cs="Calibri Light"/>
                <w:lang w:val="lt-LT"/>
              </w:rPr>
              <w:t xml:space="preserve">Į </w:t>
            </w:r>
            <w:r w:rsidR="0042462A" w:rsidRPr="00DF3A9F">
              <w:rPr>
                <w:rFonts w:ascii="Calibri Light" w:eastAsia="Calibri" w:hAnsi="Calibri Light" w:cs="Calibri Light"/>
                <w:lang w:val="lt-LT"/>
              </w:rPr>
              <w:t>34</w:t>
            </w:r>
            <w:r w:rsidR="00BA5F49" w:rsidRPr="00DF3A9F">
              <w:rPr>
                <w:rFonts w:ascii="Calibri Light" w:eastAsia="Calibri" w:hAnsi="Calibri Light" w:cs="Calibri Light"/>
                <w:lang w:val="lt-LT"/>
              </w:rPr>
              <w:t xml:space="preserve"> straipsnio </w:t>
            </w:r>
            <w:r w:rsidR="0042462A" w:rsidRPr="00DF3A9F">
              <w:rPr>
                <w:rFonts w:ascii="Calibri Light" w:eastAsia="Calibri" w:hAnsi="Calibri Light" w:cs="Calibri Light"/>
                <w:lang w:val="lt-LT"/>
              </w:rPr>
              <w:t>1</w:t>
            </w:r>
            <w:r w:rsidR="00BA5F49" w:rsidRPr="00DF3A9F">
              <w:rPr>
                <w:rFonts w:ascii="Calibri Light" w:eastAsia="Calibri" w:hAnsi="Calibri Light" w:cs="Calibri Light"/>
                <w:lang w:val="lt-LT"/>
              </w:rPr>
              <w:t xml:space="preserve"> dalies </w:t>
            </w:r>
            <w:r w:rsidR="0042462A" w:rsidRPr="00DF3A9F">
              <w:rPr>
                <w:rFonts w:ascii="Calibri Light" w:eastAsia="Calibri" w:hAnsi="Calibri Light" w:cs="Calibri Light"/>
                <w:lang w:val="lt-LT"/>
              </w:rPr>
              <w:t>3 b)</w:t>
            </w:r>
            <w:r w:rsidR="00BA5F49" w:rsidRPr="00DF3A9F">
              <w:rPr>
                <w:rFonts w:ascii="Calibri Light" w:eastAsia="Calibri" w:hAnsi="Calibri Light" w:cs="Calibri Light"/>
                <w:lang w:val="lt-LT"/>
              </w:rPr>
              <w:t xml:space="preserve"> punkte nurodytų aplinkybių </w:t>
            </w:r>
            <w:r w:rsidRPr="00DF3A9F">
              <w:rPr>
                <w:rFonts w:ascii="Calibri Light" w:eastAsia="Calibri" w:hAnsi="Calibri Light" w:cs="Calibri Light"/>
                <w:lang w:val="lt-LT"/>
              </w:rPr>
              <w:t>(ne)</w:t>
            </w:r>
            <w:r w:rsidR="00BA5F49" w:rsidRPr="00DF3A9F">
              <w:rPr>
                <w:rFonts w:ascii="Calibri Light" w:eastAsia="Calibri" w:hAnsi="Calibri Light" w:cs="Calibri Light"/>
                <w:lang w:val="lt-LT"/>
              </w:rPr>
              <w:t>buvimą.</w:t>
            </w:r>
          </w:p>
        </w:tc>
      </w:tr>
      <w:tr w:rsidR="00CB07E3" w:rsidRPr="00895C09" w14:paraId="68052CE5" w14:textId="77777777" w:rsidTr="00511BA2">
        <w:tc>
          <w:tcPr>
            <w:tcW w:w="851" w:type="dxa"/>
            <w:shd w:val="clear" w:color="auto" w:fill="F2F2F2" w:themeFill="background1" w:themeFillShade="F2"/>
            <w:vAlign w:val="center"/>
          </w:tcPr>
          <w:p w14:paraId="66D41281" w14:textId="3D6A197C" w:rsidR="00CB07E3"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c)</w:t>
            </w:r>
          </w:p>
        </w:tc>
        <w:tc>
          <w:tcPr>
            <w:tcW w:w="4649" w:type="dxa"/>
            <w:shd w:val="clear" w:color="auto" w:fill="F2F2F2" w:themeFill="background1" w:themeFillShade="F2"/>
          </w:tcPr>
          <w:p w14:paraId="70D6CE34" w14:textId="020C940A" w:rsidR="00CB07E3" w:rsidRPr="00DF3A9F" w:rsidRDefault="000F5AD1"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Tiekėjas </w:t>
            </w:r>
            <w:r w:rsidR="00D452D9" w:rsidRPr="00DF3A9F">
              <w:rPr>
                <w:rFonts w:ascii="Calibri Light" w:eastAsia="Calibri" w:hAnsi="Calibri Light" w:cs="Calibri Light"/>
                <w:lang w:val="lt-LT"/>
              </w:rPr>
              <w:t xml:space="preserve">yra </w:t>
            </w:r>
            <w:r w:rsidRPr="00DF3A9F">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DF3A9F">
              <w:rPr>
                <w:rFonts w:ascii="Calibri Light" w:eastAsia="Calibri" w:hAnsi="Calibri Light" w:cs="Calibri Light"/>
                <w:bCs/>
                <w:lang w:val="lt-LT"/>
              </w:rPr>
              <w:t>ą</w:t>
            </w:r>
            <w:r w:rsidRPr="00DF3A9F">
              <w:rPr>
                <w:rFonts w:ascii="Calibri Light" w:eastAsia="Calibri" w:hAnsi="Calibri Light" w:cs="Calibri Light"/>
                <w:bCs/>
                <w:lang w:val="lt-LT"/>
              </w:rPr>
              <w:t xml:space="preserve"> ir nuo jo padarymo dienos praėjo mažiau kaip 3 metai;</w:t>
            </w:r>
          </w:p>
        </w:tc>
        <w:tc>
          <w:tcPr>
            <w:tcW w:w="4423" w:type="dxa"/>
          </w:tcPr>
          <w:p w14:paraId="7BB19DF1" w14:textId="27037C00" w:rsidR="00CB07E3" w:rsidRPr="00DF3A9F" w:rsidRDefault="00CB07E3" w:rsidP="009230F6">
            <w:pPr>
              <w:spacing w:after="0" w:line="240" w:lineRule="auto"/>
              <w:rPr>
                <w:rFonts w:ascii="Calibri Light" w:eastAsia="Calibri" w:hAnsi="Calibri Light" w:cs="Calibri Light"/>
                <w:lang w:val="lt-LT"/>
              </w:rPr>
            </w:pPr>
          </w:p>
        </w:tc>
      </w:tr>
      <w:tr w:rsidR="000F5AD1" w:rsidRPr="00895C09" w14:paraId="179F5407" w14:textId="77777777" w:rsidTr="00511BA2">
        <w:tc>
          <w:tcPr>
            <w:tcW w:w="851" w:type="dxa"/>
            <w:shd w:val="clear" w:color="auto" w:fill="F2F2F2" w:themeFill="background1" w:themeFillShade="F2"/>
            <w:vAlign w:val="center"/>
          </w:tcPr>
          <w:p w14:paraId="5ED6005F" w14:textId="64FA842A" w:rsidR="000F5AD1"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 xml:space="preserve">d) </w:t>
            </w:r>
          </w:p>
        </w:tc>
        <w:tc>
          <w:tcPr>
            <w:tcW w:w="4649" w:type="dxa"/>
            <w:shd w:val="clear" w:color="auto" w:fill="F2F2F2" w:themeFill="background1" w:themeFillShade="F2"/>
          </w:tcPr>
          <w:p w14:paraId="52D935BF" w14:textId="3C599E41" w:rsidR="000F5AD1" w:rsidRPr="00DF3A9F" w:rsidRDefault="000F5AD1"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Tiekėjas yra neįvykdęs pirkimo sutarties, sudarytos vadovaujantis </w:t>
            </w:r>
            <w:r w:rsidR="00EE531F" w:rsidRPr="00DF3A9F">
              <w:rPr>
                <w:rFonts w:ascii="Calibri Light" w:eastAsia="Calibri" w:hAnsi="Calibri Light" w:cs="Calibri Light"/>
                <w:lang w:val="lt-LT"/>
              </w:rPr>
              <w:t>VPAGSSĮ</w:t>
            </w:r>
            <w:r w:rsidRPr="00DF3A9F">
              <w:rPr>
                <w:rFonts w:ascii="Calibri Light" w:eastAsia="Calibri" w:hAnsi="Calibri Light" w:cs="Calibri Light"/>
                <w:lang w:val="lt-LT"/>
              </w:rPr>
              <w:t xml:space="preserve">, </w:t>
            </w:r>
            <w:r w:rsidR="00EE531F" w:rsidRPr="00DF3A9F">
              <w:rPr>
                <w:rFonts w:ascii="Calibri Light" w:eastAsia="Calibri" w:hAnsi="Calibri Light" w:cs="Calibri Light"/>
                <w:lang w:val="lt-LT"/>
              </w:rPr>
              <w:t>VPĮ</w:t>
            </w:r>
            <w:r w:rsidRPr="00DF3A9F">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w:t>
            </w:r>
            <w:r w:rsidRPr="00DF3A9F">
              <w:rPr>
                <w:rFonts w:ascii="Calibri Light" w:eastAsia="Calibri" w:hAnsi="Calibri Light" w:cs="Calibri Light"/>
                <w:lang w:val="lt-LT"/>
              </w:rPr>
              <w:lastRenderedPageBreak/>
              <w:t>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tcPr>
          <w:p w14:paraId="33EE979B" w14:textId="2F6BEDA9" w:rsidR="00836596" w:rsidRPr="00DF3A9F" w:rsidRDefault="00836596"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lastRenderedPageBreak/>
              <w:t xml:space="preserve">Priimant sprendimus dėl tiekėjo pašalinimo iš pirkimo procedūros </w:t>
            </w:r>
            <w:r w:rsidR="00B06E19" w:rsidRPr="00DF3A9F">
              <w:rPr>
                <w:rFonts w:ascii="Calibri Light" w:eastAsia="Calibri" w:hAnsi="Calibri Light" w:cs="Calibri Light"/>
                <w:lang w:val="lt-LT"/>
              </w:rPr>
              <w:t>d</w:t>
            </w:r>
            <w:r w:rsidR="001B0FC5" w:rsidRPr="00DF3A9F">
              <w:rPr>
                <w:rFonts w:ascii="Calibri Light" w:eastAsia="Calibri" w:hAnsi="Calibri Light" w:cs="Calibri Light"/>
                <w:lang w:val="lt-LT"/>
              </w:rPr>
              <w:t xml:space="preserve">) papunktyje </w:t>
            </w:r>
            <w:r w:rsidRPr="00DF3A9F">
              <w:rPr>
                <w:rFonts w:ascii="Calibri Light" w:eastAsia="Calibri" w:hAnsi="Calibri Light" w:cs="Calibri Light"/>
                <w:lang w:val="lt-LT"/>
              </w:rPr>
              <w:t xml:space="preserve">nurodytu pagrindu, atsižvelgiama į pagal VPĮ 91 straipsnį skelbiamą informaciją: </w:t>
            </w:r>
          </w:p>
          <w:p w14:paraId="633AEB1A" w14:textId="77777777" w:rsidR="00836596" w:rsidRPr="00DF3A9F" w:rsidRDefault="00836596" w:rsidP="009230F6">
            <w:pPr>
              <w:spacing w:after="0" w:line="240" w:lineRule="auto"/>
              <w:rPr>
                <w:rFonts w:ascii="Calibri Light" w:eastAsia="Calibri" w:hAnsi="Calibri Light" w:cs="Calibri Light"/>
                <w:lang w:val="lt-LT"/>
              </w:rPr>
            </w:pPr>
          </w:p>
          <w:p w14:paraId="665A1D75" w14:textId="77777777" w:rsidR="00836596" w:rsidRPr="00DF3A9F" w:rsidRDefault="00836596" w:rsidP="009230F6">
            <w:pPr>
              <w:spacing w:after="0" w:line="240" w:lineRule="auto"/>
              <w:rPr>
                <w:rFonts w:ascii="Calibri Light" w:eastAsia="Calibri" w:hAnsi="Calibri Light" w:cs="Calibri Light"/>
                <w:lang w:val="lt-LT"/>
              </w:rPr>
            </w:pPr>
            <w:hyperlink r:id="rId15" w:history="1">
              <w:r w:rsidRPr="00DF3A9F">
                <w:rPr>
                  <w:rStyle w:val="Hipersaitas"/>
                  <w:rFonts w:ascii="Calibri Light" w:eastAsia="Calibri" w:hAnsi="Calibri Light" w:cs="Calibri Light"/>
                  <w:lang w:val="lt-LT"/>
                </w:rPr>
                <w:t>https://vpt.lrv.lt/lt/pasalinimo-pagrindai-1/nepatikimi-tiekejai-1</w:t>
              </w:r>
            </w:hyperlink>
          </w:p>
          <w:p w14:paraId="2A29099E" w14:textId="77777777" w:rsidR="00836596" w:rsidRPr="00DF3A9F" w:rsidRDefault="00836596" w:rsidP="009230F6">
            <w:pPr>
              <w:spacing w:after="0" w:line="240" w:lineRule="auto"/>
              <w:rPr>
                <w:rFonts w:ascii="Calibri Light" w:eastAsia="Calibri" w:hAnsi="Calibri Light" w:cs="Calibri Light"/>
                <w:lang w:val="lt-LT"/>
              </w:rPr>
            </w:pPr>
          </w:p>
          <w:p w14:paraId="71EFCD2E" w14:textId="0362AC66" w:rsidR="000F5AD1" w:rsidRPr="00DF3A9F" w:rsidRDefault="00836596" w:rsidP="009230F6">
            <w:pPr>
              <w:spacing w:after="0" w:line="240" w:lineRule="auto"/>
              <w:rPr>
                <w:rFonts w:ascii="Calibri Light" w:eastAsia="Calibri" w:hAnsi="Calibri Light" w:cs="Calibri Light"/>
                <w:lang w:val="lt-LT"/>
              </w:rPr>
            </w:pPr>
            <w:hyperlink r:id="rId16" w:history="1">
              <w:r w:rsidRPr="00DF3A9F">
                <w:rPr>
                  <w:rStyle w:val="Hipersaitas"/>
                  <w:rFonts w:ascii="Calibri Light" w:eastAsia="Calibri" w:hAnsi="Calibri Light" w:cs="Calibri Light"/>
                  <w:lang w:val="lt-LT"/>
                </w:rPr>
                <w:t>https://vpt.lrv.lt/lt/pasalinimo-pagrindai-1/nepatikimu-koncesininku-sarasas-1/nepatikimu-koncesininku-sarasas</w:t>
              </w:r>
            </w:hyperlink>
          </w:p>
        </w:tc>
      </w:tr>
      <w:tr w:rsidR="009A5BB8" w:rsidRPr="00895C09" w14:paraId="4C79331D" w14:textId="77777777" w:rsidTr="00511BA2">
        <w:tc>
          <w:tcPr>
            <w:tcW w:w="851" w:type="dxa"/>
            <w:shd w:val="clear" w:color="auto" w:fill="F2F2F2" w:themeFill="background1" w:themeFillShade="F2"/>
            <w:vAlign w:val="center"/>
          </w:tcPr>
          <w:p w14:paraId="4658CC6D" w14:textId="686B418A" w:rsidR="009A5BB8" w:rsidRPr="00DF3A9F" w:rsidRDefault="009A5BB8" w:rsidP="009A5BB8">
            <w:pPr>
              <w:pStyle w:val="Sraopastraipa"/>
              <w:tabs>
                <w:tab w:val="left" w:pos="284"/>
                <w:tab w:val="left" w:pos="459"/>
              </w:tabs>
              <w:spacing w:after="0" w:line="240" w:lineRule="auto"/>
              <w:ind w:left="360" w:hanging="297"/>
              <w:rPr>
                <w:rFonts w:ascii="Calibri Light" w:eastAsia="Calibri" w:hAnsi="Calibri Light" w:cs="Calibri Light"/>
                <w:lang w:val="lt-LT"/>
              </w:rPr>
            </w:pPr>
            <w:r>
              <w:rPr>
                <w:rFonts w:ascii="Calibri Light" w:eastAsia="Calibri" w:hAnsi="Calibri Light" w:cs="Calibri Light"/>
                <w:lang w:val="lt-LT"/>
              </w:rPr>
              <w:t>3.1.3.</w:t>
            </w:r>
          </w:p>
        </w:tc>
        <w:tc>
          <w:tcPr>
            <w:tcW w:w="4649" w:type="dxa"/>
            <w:shd w:val="clear" w:color="auto" w:fill="F2F2F2" w:themeFill="background1" w:themeFillShade="F2"/>
          </w:tcPr>
          <w:p w14:paraId="57A75840" w14:textId="3B7FF16A" w:rsidR="009A5BB8" w:rsidRPr="00DF3A9F" w:rsidRDefault="009A5BB8" w:rsidP="009A5BB8">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tcPr>
          <w:p w14:paraId="365D3139" w14:textId="77777777" w:rsidR="009A5BB8" w:rsidRPr="00066BCA" w:rsidRDefault="009A5BB8" w:rsidP="009A5BB8">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Pateikti Tiekėjo deklaraciją pagal pirkimo dokumentuose pateiktą formą (6 IAGS PD TD).</w:t>
            </w:r>
          </w:p>
          <w:p w14:paraId="49F1633F" w14:textId="303616A6" w:rsidR="009A5BB8" w:rsidRPr="00DF3A9F" w:rsidRDefault="009A5BB8" w:rsidP="009A5BB8">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Pateikiama elektroninė dokumento versija (kopija) CVPIS priemonėmis</w:t>
            </w:r>
          </w:p>
        </w:tc>
      </w:tr>
      <w:tr w:rsidR="008B1CA6" w:rsidRPr="00895C09" w14:paraId="314427A1" w14:textId="77777777" w:rsidTr="00F066CC">
        <w:tc>
          <w:tcPr>
            <w:tcW w:w="9923" w:type="dxa"/>
            <w:gridSpan w:val="3"/>
            <w:shd w:val="clear" w:color="auto" w:fill="F2F2F2" w:themeFill="background1" w:themeFillShade="F2"/>
            <w:vAlign w:val="center"/>
          </w:tcPr>
          <w:p w14:paraId="400F97ED" w14:textId="72079824" w:rsidR="008B1CA6" w:rsidRPr="00DF3A9F" w:rsidRDefault="008B1CA6"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Pirkimo dalyvis vietoje 3.1.1 punkte </w:t>
            </w:r>
            <w:r w:rsidRPr="00DF3A9F">
              <w:rPr>
                <w:rFonts w:ascii="Calibri Light" w:eastAsia="Calibri" w:hAnsi="Calibri Light" w:cs="Calibri Light"/>
                <w:i/>
                <w:lang w:val="lt-LT"/>
              </w:rPr>
              <w:t>(VPAGSSĮ 34 straipsnio 1 dalis)</w:t>
            </w:r>
            <w:r w:rsidRPr="00DF3A9F">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DF3A9F" w:rsidRDefault="00781241" w:rsidP="009230F6">
      <w:pPr>
        <w:pStyle w:val="Sraopastraipa"/>
        <w:tabs>
          <w:tab w:val="left" w:pos="284"/>
        </w:tabs>
        <w:spacing w:after="0" w:line="240" w:lineRule="auto"/>
        <w:ind w:left="0"/>
        <w:rPr>
          <w:rFonts w:ascii="Calibri Light" w:hAnsi="Calibri Light" w:cs="Calibri Light"/>
          <w:lang w:val="lt-LT"/>
        </w:rPr>
      </w:pPr>
    </w:p>
    <w:p w14:paraId="3565B380" w14:textId="116ED88C" w:rsidR="00781241" w:rsidRPr="00DF3A9F" w:rsidRDefault="00781241"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hanging="567"/>
        <w:outlineLvl w:val="0"/>
        <w:rPr>
          <w:rFonts w:ascii="Calibri Light" w:hAnsi="Calibri Light" w:cs="Calibri Light"/>
          <w:b/>
          <w:color w:val="548DD4" w:themeColor="text2" w:themeTint="99"/>
          <w:lang w:val="lt-LT"/>
        </w:rPr>
      </w:pPr>
      <w:bookmarkStart w:id="3" w:name="_Toc506979274"/>
      <w:r w:rsidRPr="00DF3A9F">
        <w:rPr>
          <w:rFonts w:ascii="Calibri Light" w:eastAsiaTheme="majorEastAsia" w:hAnsi="Calibri Light" w:cs="Calibri Light"/>
          <w:b/>
          <w:bCs/>
          <w:color w:val="548DD4" w:themeColor="text2" w:themeTint="99"/>
          <w:spacing w:val="4"/>
          <w:lang w:val="lt-LT"/>
        </w:rPr>
        <w:t>KVALIFIKACIJOS REIKALAVIMAI</w:t>
      </w:r>
    </w:p>
    <w:bookmarkEnd w:id="3"/>
    <w:p w14:paraId="54EA23A1" w14:textId="77777777" w:rsidR="00781241" w:rsidRPr="00DF3A9F" w:rsidRDefault="00781241" w:rsidP="009230F6">
      <w:pPr>
        <w:pStyle w:val="Sraopastraipa"/>
        <w:tabs>
          <w:tab w:val="left" w:pos="284"/>
        </w:tabs>
        <w:spacing w:after="0" w:line="240" w:lineRule="auto"/>
        <w:ind w:left="0"/>
        <w:rPr>
          <w:rFonts w:ascii="Calibri Light" w:hAnsi="Calibri Light" w:cs="Calibri Light"/>
          <w:lang w:val="lt-LT"/>
        </w:rPr>
      </w:pPr>
    </w:p>
    <w:p w14:paraId="7507E0F0" w14:textId="0FED6A02" w:rsidR="00F52095" w:rsidRPr="00DF3A9F" w:rsidRDefault="00234581" w:rsidP="009230F6">
      <w:pPr>
        <w:pStyle w:val="Sraopastraipa"/>
        <w:spacing w:after="0" w:line="240" w:lineRule="auto"/>
        <w:ind w:left="0"/>
        <w:rPr>
          <w:rFonts w:ascii="Calibri Light" w:hAnsi="Calibri Light" w:cs="Calibri Light"/>
          <w:lang w:val="lt-LT"/>
        </w:rPr>
      </w:pPr>
      <w:r w:rsidRPr="00DF3A9F">
        <w:rPr>
          <w:rFonts w:ascii="Calibri Light" w:hAnsi="Calibri Light" w:cs="Calibri Light"/>
          <w:lang w:val="lt-LT"/>
        </w:rPr>
        <w:t>4.1.</w:t>
      </w:r>
      <w:r w:rsidR="003E2385" w:rsidRPr="00DF3A9F">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F41373" w:rsidRPr="00DF3A9F">
            <w:rPr>
              <w:rFonts w:ascii="Calibri Light" w:hAnsi="Calibri Light" w:cs="Calibri Light"/>
              <w:lang w:val="lt-LT"/>
            </w:rPr>
            <w:t>Tiekėjas, dalyvaujantis pirkime, turi atitikti 4 lentelėje nurodytus kvalifikacijos reikalavimus.</w:t>
          </w:r>
        </w:sdtContent>
      </w:sdt>
    </w:p>
    <w:p w14:paraId="4A4D572A" w14:textId="76B123C9" w:rsidR="00F52095" w:rsidRPr="00DF3A9F" w:rsidRDefault="00F52095" w:rsidP="009230F6">
      <w:pPr>
        <w:pStyle w:val="Sraopastraipa"/>
        <w:spacing w:after="0" w:line="240" w:lineRule="auto"/>
        <w:ind w:left="0"/>
        <w:rPr>
          <w:rFonts w:ascii="Calibri Light" w:hAnsi="Calibri Light" w:cs="Calibri Light"/>
          <w:b/>
          <w:lang w:val="lt-LT"/>
        </w:rPr>
      </w:pPr>
      <w:r w:rsidRPr="00DF3A9F">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04"/>
        <w:gridCol w:w="18"/>
        <w:gridCol w:w="4282"/>
        <w:gridCol w:w="4649"/>
      </w:tblGrid>
      <w:tr w:rsidR="00FE399E" w:rsidRPr="00DF3A9F" w14:paraId="217A7BA0" w14:textId="77777777" w:rsidTr="008503A9">
        <w:trPr>
          <w:trHeight w:val="241"/>
        </w:trPr>
        <w:tc>
          <w:tcPr>
            <w:tcW w:w="822" w:type="dxa"/>
            <w:gridSpan w:val="2"/>
            <w:shd w:val="clear" w:color="auto" w:fill="F2F2F2" w:themeFill="background1" w:themeFillShade="F2"/>
            <w:vAlign w:val="center"/>
          </w:tcPr>
          <w:p w14:paraId="0133A60B" w14:textId="77777777" w:rsidR="00FE399E" w:rsidRPr="00DF3A9F" w:rsidRDefault="00FE399E" w:rsidP="009230F6">
            <w:pPr>
              <w:spacing w:after="0" w:line="240" w:lineRule="auto"/>
              <w:rPr>
                <w:rFonts w:ascii="Calibri Light" w:eastAsia="Calibri" w:hAnsi="Calibri Light" w:cs="Calibri Light"/>
                <w:b/>
                <w:lang w:val="lt-LT"/>
              </w:rPr>
            </w:pPr>
            <w:bookmarkStart w:id="4" w:name="_Toc506979277"/>
            <w:r w:rsidRPr="00DF3A9F">
              <w:rPr>
                <w:rFonts w:ascii="Calibri Light" w:eastAsia="Calibri" w:hAnsi="Calibri Light" w:cs="Calibri Light"/>
                <w:b/>
                <w:lang w:val="lt-LT"/>
              </w:rPr>
              <w:t>Eil. Nr.</w:t>
            </w:r>
          </w:p>
        </w:tc>
        <w:tc>
          <w:tcPr>
            <w:tcW w:w="4282" w:type="dxa"/>
            <w:shd w:val="clear" w:color="auto" w:fill="F2F2F2" w:themeFill="background1" w:themeFillShade="F2"/>
            <w:vAlign w:val="center"/>
          </w:tcPr>
          <w:p w14:paraId="3575AA05" w14:textId="77777777" w:rsidR="00FE399E" w:rsidRPr="00DF3A9F" w:rsidRDefault="00FE399E"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Reikalavimas</w:t>
            </w:r>
          </w:p>
        </w:tc>
        <w:tc>
          <w:tcPr>
            <w:tcW w:w="4649" w:type="dxa"/>
            <w:shd w:val="clear" w:color="auto" w:fill="F2F2F2" w:themeFill="background1" w:themeFillShade="F2"/>
            <w:vAlign w:val="center"/>
          </w:tcPr>
          <w:p w14:paraId="7E085A3B" w14:textId="77777777" w:rsidR="00FE399E" w:rsidRPr="00DF3A9F" w:rsidRDefault="00FE399E"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Atitiktį įrodantys dokumentai</w:t>
            </w:r>
          </w:p>
        </w:tc>
      </w:tr>
      <w:tr w:rsidR="00FE399E" w:rsidRPr="00895C09" w14:paraId="68D59B4C" w14:textId="77777777" w:rsidTr="006A67D1">
        <w:trPr>
          <w:trHeight w:val="241"/>
        </w:trPr>
        <w:tc>
          <w:tcPr>
            <w:tcW w:w="9753" w:type="dxa"/>
            <w:gridSpan w:val="4"/>
            <w:shd w:val="clear" w:color="auto" w:fill="F2F2F2" w:themeFill="background1" w:themeFillShade="F2"/>
            <w:vAlign w:val="center"/>
          </w:tcPr>
          <w:p w14:paraId="72E57C11" w14:textId="77777777" w:rsidR="00FE399E" w:rsidRPr="00DF3A9F" w:rsidRDefault="00FE399E"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Teisė verstis veikla, reikalinga sutarčiai įvykdyti :</w:t>
            </w:r>
          </w:p>
        </w:tc>
      </w:tr>
      <w:tr w:rsidR="00FE399E" w:rsidRPr="00895C09" w14:paraId="3BD8858E" w14:textId="77777777" w:rsidTr="008503A9">
        <w:trPr>
          <w:trHeight w:val="257"/>
        </w:trPr>
        <w:tc>
          <w:tcPr>
            <w:tcW w:w="822" w:type="dxa"/>
            <w:gridSpan w:val="2"/>
            <w:shd w:val="clear" w:color="auto" w:fill="F2F2F2" w:themeFill="background1" w:themeFillShade="F2"/>
            <w:vAlign w:val="center"/>
          </w:tcPr>
          <w:p w14:paraId="65B3AE04" w14:textId="77777777" w:rsidR="00FE399E" w:rsidRPr="00DF3A9F" w:rsidRDefault="00FE399E" w:rsidP="009230F6">
            <w:pPr>
              <w:tabs>
                <w:tab w:val="left" w:pos="284"/>
                <w:tab w:val="left" w:pos="459"/>
              </w:tabs>
              <w:spacing w:after="0" w:line="240" w:lineRule="auto"/>
              <w:ind w:left="-360"/>
              <w:jc w:val="right"/>
              <w:rPr>
                <w:rFonts w:ascii="Calibri Light" w:eastAsia="Calibri" w:hAnsi="Calibri Light" w:cs="Calibri Light"/>
                <w:lang w:val="lt-LT"/>
              </w:rPr>
            </w:pPr>
            <w:r w:rsidRPr="00DF3A9F">
              <w:rPr>
                <w:rFonts w:ascii="Calibri Light" w:eastAsia="Calibri" w:hAnsi="Calibri Light" w:cs="Calibri Light"/>
                <w:lang w:val="lt-LT"/>
              </w:rPr>
              <w:t>4.1.1.</w:t>
            </w:r>
          </w:p>
        </w:tc>
        <w:tc>
          <w:tcPr>
            <w:tcW w:w="428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4A4774F"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Tiekėjas turi atitikti teisės aktuose nustatytus reikalavimus, būtinus išduodant leidimą dirbti ar susipažinti su įslaptinta informacija žymima ne žemesne slaptumo žyma kaip </w:t>
            </w:r>
            <w:r w:rsidRPr="00333BEF">
              <w:rPr>
                <w:rFonts w:ascii="Calibri Light" w:eastAsia="Calibri" w:hAnsi="Calibri Light" w:cs="Calibri Light"/>
                <w:i/>
                <w:u w:val="single"/>
                <w:lang w:val="lt-LT"/>
              </w:rPr>
              <w:t>Slaptai</w:t>
            </w:r>
            <w:r w:rsidRPr="008503A9">
              <w:rPr>
                <w:rFonts w:ascii="Calibri Light" w:eastAsia="Calibri" w:hAnsi="Calibri Light" w:cs="Calibri Light"/>
                <w:iCs/>
                <w:lang w:val="lt-LT"/>
              </w:rPr>
              <w:t>:</w:t>
            </w:r>
          </w:p>
          <w:p w14:paraId="148200E5"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1) Tiekėjas turi teisę sudaryti įslaptintus sandorius, žymimus ne žemesne slaptumo žyma kaip </w:t>
            </w:r>
            <w:r w:rsidRPr="00FE253F">
              <w:rPr>
                <w:rFonts w:ascii="Calibri Light" w:eastAsia="Calibri" w:hAnsi="Calibri Light" w:cs="Calibri Light"/>
                <w:i/>
                <w:iCs/>
                <w:u w:val="single"/>
                <w:lang w:val="lt-LT"/>
              </w:rPr>
              <w:t>Slaptai</w:t>
            </w:r>
            <w:r w:rsidRPr="008503A9">
              <w:rPr>
                <w:rFonts w:ascii="Calibri Light" w:eastAsia="Calibri" w:hAnsi="Calibri Light" w:cs="Calibri Light"/>
                <w:iCs/>
                <w:lang w:val="lt-LT"/>
              </w:rPr>
              <w:t>;</w:t>
            </w:r>
          </w:p>
          <w:p w14:paraId="5A6919F2"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2) Tiekėjo patalpose gali būti saugoma įslaptinta informacija, žymima ne žemesne slaptumo žyma kaip </w:t>
            </w:r>
            <w:r w:rsidRPr="00FE253F">
              <w:rPr>
                <w:rFonts w:ascii="Calibri Light" w:eastAsia="Calibri" w:hAnsi="Calibri Light" w:cs="Calibri Light"/>
                <w:i/>
                <w:iCs/>
                <w:u w:val="single"/>
                <w:lang w:val="lt-LT"/>
              </w:rPr>
              <w:t>Slaptai</w:t>
            </w:r>
            <w:r w:rsidRPr="008503A9">
              <w:rPr>
                <w:rFonts w:ascii="Calibri Light" w:eastAsia="Calibri" w:hAnsi="Calibri Light" w:cs="Calibri Light"/>
                <w:iCs/>
                <w:lang w:val="lt-LT"/>
              </w:rPr>
              <w:t>;</w:t>
            </w:r>
          </w:p>
          <w:p w14:paraId="0D154111"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3) Tiekėjas savo patalpose gali automatizuotai apdoroti ir saugoti įslaptintą informaciją, žymimą ne žemesne slaptumo žyma kaip </w:t>
            </w:r>
            <w:r w:rsidRPr="00FE253F">
              <w:rPr>
                <w:rFonts w:ascii="Calibri Light" w:eastAsia="Calibri" w:hAnsi="Calibri Light" w:cs="Calibri Light"/>
                <w:i/>
                <w:iCs/>
                <w:u w:val="single"/>
                <w:lang w:val="lt-LT"/>
              </w:rPr>
              <w:t>Slaptai</w:t>
            </w:r>
            <w:r w:rsidRPr="008503A9">
              <w:rPr>
                <w:rFonts w:ascii="Calibri Light" w:eastAsia="Calibri" w:hAnsi="Calibri Light" w:cs="Calibri Light"/>
                <w:iCs/>
                <w:lang w:val="lt-LT"/>
              </w:rPr>
              <w:t>.</w:t>
            </w:r>
          </w:p>
          <w:p w14:paraId="036DEF17"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4) Tiekėjo darbuotojai turi teisę dirbti ar susipažinti su įslaptinta informacija žymima ne žemesne slaptumo žyma kaip </w:t>
            </w:r>
            <w:r w:rsidRPr="00333BEF">
              <w:rPr>
                <w:rFonts w:ascii="Calibri Light" w:eastAsia="Calibri" w:hAnsi="Calibri Light" w:cs="Calibri Light"/>
                <w:i/>
                <w:u w:val="single"/>
                <w:lang w:val="lt-LT"/>
              </w:rPr>
              <w:t>Slaptai</w:t>
            </w:r>
            <w:r w:rsidRPr="008503A9">
              <w:rPr>
                <w:rFonts w:ascii="Calibri Light" w:eastAsia="Calibri" w:hAnsi="Calibri Light" w:cs="Calibri Light"/>
                <w:iCs/>
                <w:lang w:val="lt-LT"/>
              </w:rPr>
              <w:t>;</w:t>
            </w:r>
          </w:p>
          <w:p w14:paraId="3927AF83" w14:textId="2B79E487" w:rsidR="00FE399E" w:rsidRPr="00DF3A9F"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5) Tiekėjas, jo subrangovas, ūkio subjektas, kurio pajėgumais remiamasi, gamintojas ar juos kontroliuojantis asmuo (įskaitant jų teikiamų paslaugų, tiekiamų prekių, įrangos </w:t>
            </w:r>
            <w:r w:rsidRPr="008503A9">
              <w:rPr>
                <w:rFonts w:ascii="Calibri Light" w:eastAsia="Calibri" w:hAnsi="Calibri Light" w:cs="Calibri Light"/>
                <w:iCs/>
                <w:lang w:val="lt-LT"/>
              </w:rPr>
              <w:lastRenderedPageBreak/>
              <w:t>ypatybes) yra patikimas ar nekelia grėsmės nacionaliniam ar kitos valstybės narės saugumui.</w:t>
            </w:r>
          </w:p>
        </w:tc>
        <w:tc>
          <w:tcPr>
            <w:tcW w:w="4649" w:type="dxa"/>
            <w:tcBorders>
              <w:top w:val="single" w:sz="4" w:space="0" w:color="000001"/>
              <w:left w:val="single" w:sz="4" w:space="0" w:color="000001"/>
              <w:bottom w:val="single" w:sz="4" w:space="0" w:color="000001"/>
              <w:right w:val="single" w:sz="4" w:space="0" w:color="000001"/>
            </w:tcBorders>
            <w:shd w:val="clear" w:color="auto" w:fill="FFFFFF"/>
          </w:tcPr>
          <w:p w14:paraId="6BA68C42" w14:textId="1D4A2D92" w:rsidR="008503A9" w:rsidRPr="00F067DF" w:rsidRDefault="008503A9" w:rsidP="008503A9">
            <w:pPr>
              <w:spacing w:after="0" w:line="240" w:lineRule="auto"/>
              <w:rPr>
                <w:rFonts w:ascii="Calibri Light" w:eastAsia="Times New Roman" w:hAnsi="Calibri Light" w:cs="Calibri Light"/>
                <w:lang w:val="lt-LT" w:eastAsia="ar-SA"/>
              </w:rPr>
            </w:pPr>
            <w:r w:rsidRPr="00F067DF">
              <w:rPr>
                <w:rFonts w:ascii="Calibri Light" w:eastAsia="Times New Roman" w:hAnsi="Calibri Light" w:cs="Calibri Light"/>
                <w:lang w:val="lt-LT" w:eastAsia="ar-SA"/>
              </w:rPr>
              <w:lastRenderedPageBreak/>
              <w:t>Užpildyti Patikimumo formą (9 IAGS PD TP</w:t>
            </w:r>
            <w:r w:rsidR="00967174" w:rsidRPr="00F067DF">
              <w:rPr>
                <w:rFonts w:ascii="Calibri Light" w:eastAsia="Times New Roman" w:hAnsi="Calibri Light" w:cs="Calibri Light"/>
                <w:lang w:val="lt-LT" w:eastAsia="ar-SA"/>
              </w:rPr>
              <w:t>F</w:t>
            </w:r>
            <w:r w:rsidRPr="00F067DF">
              <w:rPr>
                <w:rFonts w:ascii="Calibri Light" w:eastAsia="Times New Roman" w:hAnsi="Calibri Light" w:cs="Calibri Light"/>
                <w:lang w:val="lt-LT" w:eastAsia="ar-SA"/>
              </w:rPr>
              <w:t xml:space="preserve">) </w:t>
            </w:r>
            <w:r w:rsidR="00FE253F" w:rsidRPr="00F067DF">
              <w:rPr>
                <w:rFonts w:ascii="Calibri Light" w:eastAsia="Times New Roman" w:hAnsi="Calibri Light" w:cs="Calibri Light"/>
                <w:lang w:val="lt-LT" w:eastAsia="ar-SA"/>
              </w:rPr>
              <w:t xml:space="preserve">(TPF) </w:t>
            </w:r>
            <w:r w:rsidRPr="00F067DF">
              <w:rPr>
                <w:rFonts w:ascii="Calibri Light" w:eastAsia="Times New Roman" w:hAnsi="Calibri Light" w:cs="Calibri Light"/>
                <w:lang w:val="lt-LT" w:eastAsia="ar-SA"/>
              </w:rPr>
              <w:t>ir pateikti toliau nurodytus dokumentus:</w:t>
            </w:r>
          </w:p>
          <w:p w14:paraId="6F5FA979"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F067DF">
              <w:rPr>
                <w:rFonts w:ascii="Calibri Light" w:eastAsia="Times New Roman" w:hAnsi="Calibri Light" w:cs="Calibri Light"/>
                <w:lang w:val="lt-LT" w:eastAsia="ar-SA"/>
              </w:rPr>
              <w:t>Tiekėjui (fiziniam</w:t>
            </w:r>
            <w:r w:rsidRPr="008503A9">
              <w:rPr>
                <w:rFonts w:ascii="Calibri Light" w:eastAsia="Times New Roman" w:hAnsi="Calibri Light" w:cs="Calibri Light"/>
                <w:lang w:val="lt-LT" w:eastAsia="ar-SA"/>
              </w:rPr>
              <w:t xml:space="preserve"> asmeniui, savarankiškai užsiimančiam ūkine veikla) – Valstybės ir tarnybos paslapčių įstatymo nustatyta tvarka išduotas dokumentas, patvirtinantis tiekėjo teisę dirbti ar susipažinti su įslaptinta informacija, žymima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kuriuo patvirtinama asmens teisė dirbti ar susipažinti su įslaptinta informacija, tokią informaciją saugoti ir kuriuo suteikiama teisė sudaryti įslaptintus sandorius.</w:t>
            </w:r>
          </w:p>
          <w:p w14:paraId="43F5891C" w14:textId="77777777" w:rsidR="008503A9" w:rsidRPr="008503A9" w:rsidRDefault="008503A9" w:rsidP="008503A9">
            <w:pPr>
              <w:spacing w:after="0" w:line="240" w:lineRule="auto"/>
              <w:rPr>
                <w:rFonts w:ascii="Calibri Light" w:eastAsia="Times New Roman" w:hAnsi="Calibri Light" w:cs="Calibri Light"/>
                <w:lang w:val="lt-LT" w:eastAsia="ar-SA"/>
              </w:rPr>
            </w:pPr>
          </w:p>
          <w:p w14:paraId="3D99BE48"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Tiekėjui (juridiniam asmeniui) – Valstybės saugumo departamento įmonės patikimumą patvirtinantis pažymėjimas, išduotas Valstybės ir tarnybos paslapčių įstatymo nustatyta tvarka, kuris suteikia teisę:</w:t>
            </w:r>
          </w:p>
          <w:p w14:paraId="4E259218"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-sudaryti įslaptintus sandorius, žymimus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w:t>
            </w:r>
          </w:p>
          <w:p w14:paraId="12627691"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lastRenderedPageBreak/>
              <w:t xml:space="preserve">- saugoti, dirbti ar susipažinti su įslaptintą informaciją tiekėjo patalpose, žymimą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w:t>
            </w:r>
          </w:p>
          <w:p w14:paraId="666B55F7" w14:textId="2DDE6F2A"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 </w:t>
            </w:r>
            <w:r w:rsidR="00FE253F">
              <w:rPr>
                <w:rFonts w:ascii="Calibri Light" w:eastAsia="Times New Roman" w:hAnsi="Calibri Light" w:cs="Calibri Light"/>
                <w:lang w:val="lt-LT" w:eastAsia="ar-SA"/>
              </w:rPr>
              <w:t>a</w:t>
            </w:r>
            <w:r w:rsidRPr="008503A9">
              <w:rPr>
                <w:rFonts w:ascii="Calibri Light" w:eastAsia="Times New Roman" w:hAnsi="Calibri Light" w:cs="Calibri Light"/>
                <w:lang w:val="lt-LT" w:eastAsia="ar-SA"/>
              </w:rPr>
              <w:t xml:space="preserve">utomatizuotai apdoroti ir saugoti įslaptintą informaciją, žymimą ne žemesne slaptumo žyma kaip </w:t>
            </w:r>
            <w:r w:rsidRPr="00333BE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xml:space="preserve">.  Saugumo priežiūros tarnybos arba žinybinės saugumo priežiūros tarnybos išduotas dokumentas, patvirtinantis, kad tiekėjas Įslaptintos informacijos ryšių ir informacine sistema (toliau – ĮIRIS) gali automatizuotai apdoroti ir perduoti įslaptintą informaciją, žymimą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xml:space="preserve">. </w:t>
            </w:r>
          </w:p>
          <w:p w14:paraId="3ECDD4E6" w14:textId="692D1AE5"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Tiekėjo darbuotojų, kurie dalyvaus rengiant ir teikiant pasiūlymą ir vykdys sutartį, sąrašas </w:t>
            </w:r>
            <w:r w:rsidR="00602BE7" w:rsidRPr="00602BE7">
              <w:rPr>
                <w:rFonts w:ascii="Calibri Light" w:eastAsia="Times New Roman" w:hAnsi="Calibri Light" w:cs="Calibri Light"/>
                <w:lang w:val="lt-LT" w:eastAsia="ar-SA"/>
              </w:rPr>
              <w:t xml:space="preserve">(pateikiama TPF 2, 3 lentelėse) </w:t>
            </w:r>
            <w:r w:rsidRPr="008503A9">
              <w:rPr>
                <w:rFonts w:ascii="Calibri Light" w:eastAsia="Times New Roman" w:hAnsi="Calibri Light" w:cs="Calibri Light"/>
                <w:lang w:val="lt-LT" w:eastAsia="ar-SA"/>
              </w:rPr>
              <w:t xml:space="preserve">(Valstybės saugumo departamento raštas, patvirtinantis, kad tiekėjo darbuotojams yra išduoti leidimai dirbti ar susipažinti su įslaptinta informacija, žymima ne žemesne slaptumo žyma kaip </w:t>
            </w:r>
            <w:r w:rsidRPr="00FE253F">
              <w:rPr>
                <w:rFonts w:ascii="Calibri Light" w:eastAsia="Times New Roman" w:hAnsi="Calibri Light" w:cs="Calibri Light"/>
                <w:i/>
                <w:iCs/>
                <w:u w:val="single"/>
                <w:lang w:val="lt-LT" w:eastAsia="ar-SA"/>
              </w:rPr>
              <w:t>Slaptai.</w:t>
            </w:r>
          </w:p>
          <w:p w14:paraId="796D522B" w14:textId="77777777" w:rsid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organizuojant ir vykdant bus perduodama įslaptinta informacija, žymima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xml:space="preserve"> (EU Secret), jeigu įslaptintų sandorių saugumą užtikrinanti užsienio valstybės institucija Valstybės ir tarnybos paslapčių įstatymo nustatyta tvarka patvirtina, kad atrankoje dalyvaujanti įmonė, įstaiga, organizacija ar fizinis asmuo yra patikimi ir atitinka tos užsienio valstybės reikalavimus, keliamus tiekėjams, sudarantiems atitinkamus įslaptintus sandorius dėl saugiųjų dokumentų ir saugiųjų dokumentų blankų gamybos.</w:t>
            </w:r>
          </w:p>
          <w:p w14:paraId="2ADEC966" w14:textId="1D7E6CCE" w:rsidR="00FE253F" w:rsidRPr="008503A9" w:rsidRDefault="00FE253F" w:rsidP="008503A9">
            <w:pPr>
              <w:spacing w:after="0" w:line="240" w:lineRule="auto"/>
              <w:rPr>
                <w:rFonts w:ascii="Calibri Light" w:eastAsia="Times New Roman" w:hAnsi="Calibri Light" w:cs="Calibri Light"/>
                <w:lang w:val="lt-LT" w:eastAsia="ar-SA"/>
              </w:rPr>
            </w:pPr>
            <w:r w:rsidRPr="00491A94">
              <w:rPr>
                <w:rFonts w:ascii="Calibri Light" w:eastAsia="Times New Roman" w:hAnsi="Calibri Light" w:cs="Calibri Light"/>
                <w:i/>
                <w:iCs/>
                <w:lang w:val="lt-LT"/>
              </w:rPr>
              <w:t>Pastaba.</w:t>
            </w:r>
            <w:r w:rsidRPr="00491A94">
              <w:rPr>
                <w:rFonts w:ascii="Calibri Light" w:eastAsia="Times New Roman" w:hAnsi="Calibri Light" w:cs="Calibri Light"/>
                <w:lang w:val="lt-LT"/>
              </w:rPr>
              <w:t xml:space="preserve"> Lygiaverčių dokumentų lygiavertiškumą turi įrodyti tiekėjas</w:t>
            </w:r>
          </w:p>
          <w:p w14:paraId="71F63AEC"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p w14:paraId="19AEFD9C" w14:textId="77777777" w:rsidR="00602BE7" w:rsidRPr="00602BE7" w:rsidRDefault="00602BE7" w:rsidP="00602BE7">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Perkančioji organizacija gavus nurodytus dokumentus kreipsis į įslaptintų sandorių saugumą užtikrinančią instituciją ir tik gavusi šios patvirtinimą, leis tiekėjui (subtiekėjui) dalyvauti tolesnėse pirkimo procedūrose.</w:t>
            </w:r>
          </w:p>
          <w:p w14:paraId="694411FA" w14:textId="77777777" w:rsidR="00602BE7" w:rsidRPr="00602BE7" w:rsidRDefault="00602BE7" w:rsidP="00602BE7">
            <w:pPr>
              <w:spacing w:after="0" w:line="240" w:lineRule="auto"/>
              <w:rPr>
                <w:rFonts w:ascii="Calibri Light" w:eastAsia="Times New Roman" w:hAnsi="Calibri Light" w:cs="Calibri Light"/>
                <w:lang w:val="lt-LT" w:eastAsia="ar-SA"/>
              </w:rPr>
            </w:pPr>
          </w:p>
          <w:p w14:paraId="0EC522E6" w14:textId="73728885" w:rsidR="00FE399E" w:rsidRPr="00DF3A9F" w:rsidRDefault="00602BE7" w:rsidP="00602BE7">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Pateikiama skaitmeninės dokumentų versijos CVP IS priemonėmis.</w:t>
            </w:r>
          </w:p>
        </w:tc>
      </w:tr>
      <w:tr w:rsidR="0066017C" w:rsidRPr="00895C09" w14:paraId="4234DAA9" w14:textId="77777777" w:rsidTr="008503A9">
        <w:trPr>
          <w:trHeight w:val="257"/>
        </w:trPr>
        <w:tc>
          <w:tcPr>
            <w:tcW w:w="822" w:type="dxa"/>
            <w:gridSpan w:val="2"/>
            <w:shd w:val="clear" w:color="auto" w:fill="F2F2F2" w:themeFill="background1" w:themeFillShade="F2"/>
            <w:vAlign w:val="center"/>
          </w:tcPr>
          <w:p w14:paraId="18273480" w14:textId="14711905" w:rsidR="0066017C" w:rsidRPr="00DF3A9F" w:rsidRDefault="0066017C" w:rsidP="009230F6">
            <w:pPr>
              <w:tabs>
                <w:tab w:val="left" w:pos="284"/>
                <w:tab w:val="left" w:pos="459"/>
              </w:tabs>
              <w:spacing w:after="0" w:line="240" w:lineRule="auto"/>
              <w:ind w:left="-360"/>
              <w:jc w:val="right"/>
              <w:rPr>
                <w:rFonts w:ascii="Calibri Light" w:eastAsia="Calibri" w:hAnsi="Calibri Light" w:cs="Calibri Light"/>
                <w:lang w:val="lt-LT"/>
              </w:rPr>
            </w:pPr>
            <w:r>
              <w:rPr>
                <w:rFonts w:ascii="Calibri Light" w:eastAsia="Calibri" w:hAnsi="Calibri Light" w:cs="Calibri Light"/>
                <w:lang w:val="lt-LT"/>
              </w:rPr>
              <w:lastRenderedPageBreak/>
              <w:t>4.1.2</w:t>
            </w:r>
          </w:p>
        </w:tc>
        <w:tc>
          <w:tcPr>
            <w:tcW w:w="428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315BEC9" w14:textId="37858C08" w:rsidR="0066017C" w:rsidRPr="008503A9" w:rsidRDefault="0066017C" w:rsidP="008503A9">
            <w:pPr>
              <w:widowControl w:val="0"/>
              <w:tabs>
                <w:tab w:val="left" w:pos="315"/>
              </w:tabs>
              <w:spacing w:after="0" w:line="240" w:lineRule="auto"/>
              <w:rPr>
                <w:rFonts w:ascii="Calibri Light" w:eastAsia="Calibri" w:hAnsi="Calibri Light" w:cs="Calibri Light"/>
                <w:iCs/>
                <w:lang w:val="lt-LT"/>
              </w:rPr>
            </w:pPr>
            <w:r w:rsidRPr="0066017C">
              <w:rPr>
                <w:rFonts w:ascii="Calibri Light" w:eastAsia="Calibri" w:hAnsi="Calibri Light" w:cs="Calibri Light"/>
                <w:iCs/>
                <w:lang w:val="lt-LT"/>
              </w:rPr>
              <w:t>Tiekėjas turi teisę gaminti saugiųjų dokumentų blankus.</w:t>
            </w:r>
          </w:p>
        </w:tc>
        <w:tc>
          <w:tcPr>
            <w:tcW w:w="4649" w:type="dxa"/>
            <w:tcBorders>
              <w:top w:val="single" w:sz="4" w:space="0" w:color="000001"/>
              <w:left w:val="single" w:sz="4" w:space="0" w:color="000001"/>
              <w:bottom w:val="single" w:sz="4" w:space="0" w:color="000001"/>
              <w:right w:val="single" w:sz="4" w:space="0" w:color="000001"/>
            </w:tcBorders>
            <w:shd w:val="clear" w:color="auto" w:fill="FFFFFF"/>
          </w:tcPr>
          <w:p w14:paraId="19998A5D" w14:textId="77777777" w:rsidR="0066017C" w:rsidRPr="0066017C" w:rsidRDefault="0066017C" w:rsidP="0066017C">
            <w:pPr>
              <w:spacing w:after="0" w:line="240" w:lineRule="auto"/>
              <w:rPr>
                <w:rFonts w:ascii="Calibri Light" w:eastAsia="Times New Roman" w:hAnsi="Calibri Light" w:cs="Calibri Light"/>
                <w:lang w:val="lt-LT" w:eastAsia="ar-SA"/>
              </w:rPr>
            </w:pPr>
            <w:r w:rsidRPr="0066017C">
              <w:rPr>
                <w:rFonts w:ascii="Calibri Light" w:eastAsia="Times New Roman" w:hAnsi="Calibri Light" w:cs="Calibri Light"/>
                <w:lang w:val="lt-LT" w:eastAsia="ar-SA"/>
              </w:rPr>
              <w:t>Pateikti:</w:t>
            </w:r>
          </w:p>
          <w:p w14:paraId="5ACC3458" w14:textId="2088B198" w:rsidR="00156837" w:rsidRDefault="00602BE7" w:rsidP="0066017C">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 xml:space="preserve">saugiųjų dokumentų ir saugiųjų dokumentų blankų gamybos licencija arba kiti lygiaverčiai dokumentai, kaip numatyta Lietuvos Respublikos saugiųjų dokumentų ir saugiųjų dokumentų blankų gamybos įstatymo 18 straipsnio 1 dalyje: </w:t>
            </w:r>
            <w:r w:rsidRPr="00FE253F">
              <w:rPr>
                <w:rFonts w:ascii="Calibri Light" w:eastAsia="Times New Roman" w:hAnsi="Calibri Light" w:cs="Calibri Light"/>
                <w:i/>
                <w:iCs/>
                <w:lang w:val="lt-LT" w:eastAsia="ar-SA"/>
              </w:rPr>
              <w:t>Saugieji dokumentai ir saugieji dokumentų blankai gaminami įmonėje arba užsienio valstybės įmonės filiale, turinčiuose licencijas gaminti saugiuosius dokumentus ir saugiuosius dokumentų blankus</w:t>
            </w:r>
            <w:r w:rsidR="0066017C" w:rsidRPr="0066017C">
              <w:rPr>
                <w:rFonts w:ascii="Calibri Light" w:eastAsia="Times New Roman" w:hAnsi="Calibri Light" w:cs="Calibri Light"/>
                <w:lang w:val="lt-LT" w:eastAsia="ar-SA"/>
              </w:rPr>
              <w:t xml:space="preserve">. </w:t>
            </w:r>
          </w:p>
          <w:p w14:paraId="325DE0D6" w14:textId="3F89D620" w:rsidR="0066017C" w:rsidRDefault="00602BE7" w:rsidP="0066017C">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Jei įmonė registruota Europos Sąjungos valstybėje narėje ar kitoje Europos ekonominės erdvės valstybėje, – tos valstybės Vyriausybės ar jos įgaliotos institucijos išduotą (-us) dokumentą (-us), kuriais suteikiama teisė gaminti saugiuosius dokumentus ir saugiuosius dokumentų blankus ar ISO 14298:2021 sertifikatą “Grafikos technologijos – apsauginės spaudos procesų valdymas” (angl. Graphic technology — Management of security printing processes), ar kitą lygiavertį įrodymą</w:t>
            </w:r>
            <w:r w:rsidR="00FE253F">
              <w:rPr>
                <w:rFonts w:ascii="Calibri Light" w:eastAsia="Times New Roman" w:hAnsi="Calibri Light" w:cs="Calibri Light"/>
                <w:lang w:val="lt-LT" w:eastAsia="ar-SA"/>
              </w:rPr>
              <w:t>.</w:t>
            </w:r>
          </w:p>
          <w:p w14:paraId="2BCFC450" w14:textId="5321404C" w:rsidR="00FE253F" w:rsidRPr="00FE253F" w:rsidRDefault="00FE253F" w:rsidP="00FE253F">
            <w:pPr>
              <w:spacing w:after="0" w:line="240" w:lineRule="auto"/>
              <w:rPr>
                <w:rFonts w:ascii="Calibri Light" w:eastAsia="Times New Roman" w:hAnsi="Calibri Light" w:cs="Calibri Light"/>
                <w:lang w:val="lt-LT" w:eastAsia="ar-SA"/>
              </w:rPr>
            </w:pPr>
            <w:r w:rsidRPr="00FE253F">
              <w:rPr>
                <w:rFonts w:ascii="Calibri Light" w:eastAsia="Times New Roman" w:hAnsi="Calibri Light" w:cs="Calibri Light"/>
                <w:i/>
                <w:iCs/>
                <w:lang w:val="lt-LT" w:eastAsia="ar-SA"/>
              </w:rPr>
              <w:t>Pastaba.</w:t>
            </w:r>
            <w:r w:rsidRPr="00FE253F">
              <w:rPr>
                <w:rFonts w:ascii="Calibri Light" w:eastAsia="Times New Roman" w:hAnsi="Calibri Light" w:cs="Calibri Light"/>
                <w:lang w:val="lt-LT" w:eastAsia="ar-SA"/>
              </w:rPr>
              <w:t xml:space="preserve"> Lygiaverčių dokumentų lygiavertiškumą turi įrodyti tiekėjas</w:t>
            </w:r>
            <w:r>
              <w:rPr>
                <w:rFonts w:ascii="Calibri Light" w:eastAsia="Times New Roman" w:hAnsi="Calibri Light" w:cs="Calibri Light"/>
                <w:lang w:val="lt-LT" w:eastAsia="ar-SA"/>
              </w:rPr>
              <w:t>.</w:t>
            </w:r>
          </w:p>
          <w:p w14:paraId="6444E5E8" w14:textId="56873D6B" w:rsidR="0066017C" w:rsidRPr="008503A9" w:rsidRDefault="0066017C" w:rsidP="0066017C">
            <w:pPr>
              <w:spacing w:after="0" w:line="240" w:lineRule="auto"/>
              <w:rPr>
                <w:rFonts w:ascii="Calibri Light" w:eastAsia="Times New Roman" w:hAnsi="Calibri Light" w:cs="Calibri Light"/>
                <w:lang w:val="lt-LT" w:eastAsia="ar-SA"/>
              </w:rPr>
            </w:pPr>
            <w:r w:rsidRPr="0066017C">
              <w:rPr>
                <w:rFonts w:ascii="Calibri Light" w:eastAsia="Times New Roman" w:hAnsi="Calibri Light" w:cs="Calibri Light"/>
                <w:lang w:val="lt-LT" w:eastAsia="ar-SA"/>
              </w:rPr>
              <w:t>Pateikiamos skaitmeninės dokumentų versijos CVP IS priemonėmis.</w:t>
            </w:r>
          </w:p>
        </w:tc>
      </w:tr>
      <w:tr w:rsidR="0055314D" w:rsidRPr="00895C09" w14:paraId="362FB795" w14:textId="77777777" w:rsidTr="00DA3C50">
        <w:trPr>
          <w:trHeight w:val="257"/>
        </w:trPr>
        <w:tc>
          <w:tcPr>
            <w:tcW w:w="9753" w:type="dxa"/>
            <w:gridSpan w:val="4"/>
            <w:tcBorders>
              <w:right w:val="single" w:sz="4" w:space="0" w:color="000001"/>
            </w:tcBorders>
            <w:shd w:val="clear" w:color="auto" w:fill="F2F2F2" w:themeFill="background1" w:themeFillShade="F2"/>
            <w:vAlign w:val="center"/>
          </w:tcPr>
          <w:p w14:paraId="116A4D9A" w14:textId="0C26F85D" w:rsidR="0055314D" w:rsidRPr="008503A9" w:rsidRDefault="0055314D" w:rsidP="008503A9">
            <w:pPr>
              <w:spacing w:after="0" w:line="240" w:lineRule="auto"/>
              <w:rPr>
                <w:rFonts w:ascii="Calibri Light" w:eastAsia="Times New Roman" w:hAnsi="Calibri Light" w:cs="Calibri Light"/>
                <w:lang w:val="lt-LT" w:eastAsia="ar-SA"/>
              </w:rPr>
            </w:pPr>
            <w:r w:rsidRPr="0055314D">
              <w:rPr>
                <w:rFonts w:ascii="Calibri Light" w:eastAsia="Times New Roman" w:hAnsi="Calibri Light" w:cs="Calibri Light"/>
                <w:lang w:val="lt-LT" w:eastAsia="ar-SA"/>
              </w:rPr>
              <w:t>Reikalavim</w:t>
            </w:r>
            <w:r w:rsidR="0066017C">
              <w:rPr>
                <w:rFonts w:ascii="Calibri Light" w:eastAsia="Times New Roman" w:hAnsi="Calibri Light" w:cs="Calibri Light"/>
                <w:lang w:val="lt-LT" w:eastAsia="ar-SA"/>
              </w:rPr>
              <w:t>us</w:t>
            </w:r>
            <w:r w:rsidRPr="0055314D">
              <w:rPr>
                <w:rFonts w:ascii="Calibri Light" w:eastAsia="Times New Roman" w:hAnsi="Calibri Light" w:cs="Calibri Light"/>
                <w:lang w:val="lt-LT" w:eastAsia="ar-SA"/>
              </w:rPr>
              <w:t xml:space="preserve"> turi atitikti kiekvienas ūkio subjektų grupės narys (-iai) ir/ar ūkio subjektas, kurio pajėgumais remiamasi, </w:t>
            </w:r>
            <w:r>
              <w:rPr>
                <w:rFonts w:ascii="Calibri Light" w:eastAsia="Times New Roman" w:hAnsi="Calibri Light" w:cs="Calibri Light"/>
                <w:lang w:val="lt-LT" w:eastAsia="ar-SA"/>
              </w:rPr>
              <w:t xml:space="preserve">ir/ar </w:t>
            </w:r>
            <w:r w:rsidRPr="0055314D">
              <w:rPr>
                <w:rFonts w:ascii="Calibri Light" w:eastAsia="Times New Roman" w:hAnsi="Calibri Light" w:cs="Calibri Light"/>
                <w:lang w:val="lt-LT" w:eastAsia="ar-SA"/>
              </w:rPr>
              <w:t>subtiekėjas pagal jų prisiimamus įsipareigojimus pirkimo sutarčiai vykdyti</w:t>
            </w:r>
          </w:p>
        </w:tc>
      </w:tr>
      <w:tr w:rsidR="00FE399E" w:rsidRPr="00E2227E" w14:paraId="2D0505D0" w14:textId="77777777" w:rsidTr="006A67D1">
        <w:trPr>
          <w:trHeight w:val="257"/>
        </w:trPr>
        <w:tc>
          <w:tcPr>
            <w:tcW w:w="9753" w:type="dxa"/>
            <w:gridSpan w:val="4"/>
            <w:tcBorders>
              <w:right w:val="single" w:sz="4" w:space="0" w:color="000001"/>
            </w:tcBorders>
            <w:shd w:val="clear" w:color="auto" w:fill="F2F2F2" w:themeFill="background1" w:themeFillShade="F2"/>
            <w:vAlign w:val="center"/>
          </w:tcPr>
          <w:p w14:paraId="4604462D" w14:textId="77777777" w:rsidR="00FE399E" w:rsidRPr="00DF3A9F" w:rsidRDefault="00FE399E" w:rsidP="009230F6">
            <w:pPr>
              <w:spacing w:after="0" w:line="240" w:lineRule="auto"/>
              <w:jc w:val="center"/>
              <w:rPr>
                <w:rFonts w:ascii="Calibri Light" w:eastAsia="Calibri" w:hAnsi="Calibri Light" w:cs="Calibri Light"/>
                <w:lang w:val="lt-LT"/>
              </w:rPr>
            </w:pPr>
            <w:r w:rsidRPr="00DF3A9F">
              <w:rPr>
                <w:rFonts w:ascii="Calibri Light" w:eastAsia="Calibri" w:hAnsi="Calibri Light" w:cs="Calibri Light"/>
                <w:b/>
                <w:lang w:val="lt-LT"/>
              </w:rPr>
              <w:t>Techninio ir (arba) profesinio pajėgumo reikalavimai</w:t>
            </w:r>
          </w:p>
        </w:tc>
      </w:tr>
      <w:tr w:rsidR="00FE399E" w:rsidRPr="00895C09" w14:paraId="7B171338" w14:textId="77777777" w:rsidTr="008503A9">
        <w:trPr>
          <w:trHeight w:val="257"/>
        </w:trPr>
        <w:tc>
          <w:tcPr>
            <w:tcW w:w="804" w:type="dxa"/>
            <w:tcBorders>
              <w:right w:val="single" w:sz="4" w:space="0" w:color="auto"/>
            </w:tcBorders>
            <w:shd w:val="clear" w:color="auto" w:fill="F2F2F2" w:themeFill="background1" w:themeFillShade="F2"/>
            <w:vAlign w:val="center"/>
          </w:tcPr>
          <w:p w14:paraId="34BCD1C2" w14:textId="0BD21B1C" w:rsidR="00FE399E" w:rsidRPr="00BA6CF6" w:rsidRDefault="00FE399E" w:rsidP="009230F6">
            <w:pPr>
              <w:spacing w:after="0" w:line="240" w:lineRule="auto"/>
              <w:jc w:val="left"/>
              <w:rPr>
                <w:rFonts w:ascii="Calibri Light" w:eastAsia="Calibri" w:hAnsi="Calibri Light" w:cs="Calibri Light"/>
                <w:lang w:val="lt-LT"/>
              </w:rPr>
            </w:pPr>
            <w:r w:rsidRPr="00BA6CF6">
              <w:rPr>
                <w:rFonts w:ascii="Calibri Light" w:eastAsia="Calibri" w:hAnsi="Calibri Light" w:cs="Calibri Light"/>
                <w:lang w:val="lt-LT"/>
              </w:rPr>
              <w:t>4.1.</w:t>
            </w:r>
            <w:r w:rsidR="0066017C" w:rsidRPr="00BA6CF6">
              <w:rPr>
                <w:rFonts w:ascii="Calibri Light" w:eastAsia="Calibri" w:hAnsi="Calibri Light" w:cs="Calibri Light"/>
                <w:lang w:val="lt-LT"/>
              </w:rPr>
              <w:t>3</w:t>
            </w:r>
            <w:r w:rsidRPr="00BA6CF6">
              <w:rPr>
                <w:rFonts w:ascii="Calibri Light" w:eastAsia="Calibri" w:hAnsi="Calibri Light" w:cs="Calibri Light"/>
                <w:lang w:val="lt-LT"/>
              </w:rPr>
              <w:t>.</w:t>
            </w:r>
          </w:p>
        </w:tc>
        <w:tc>
          <w:tcPr>
            <w:tcW w:w="4300" w:type="dxa"/>
            <w:gridSpan w:val="2"/>
            <w:tcBorders>
              <w:left w:val="single" w:sz="4" w:space="0" w:color="auto"/>
              <w:right w:val="single" w:sz="4" w:space="0" w:color="000001"/>
            </w:tcBorders>
            <w:shd w:val="clear" w:color="auto" w:fill="F2F2F2" w:themeFill="background1" w:themeFillShade="F2"/>
            <w:vAlign w:val="center"/>
          </w:tcPr>
          <w:p w14:paraId="40FB5CF3" w14:textId="15E587B4" w:rsidR="00401DA8" w:rsidRDefault="00DF3A9F" w:rsidP="00DF3A9F">
            <w:pPr>
              <w:spacing w:after="0" w:line="240" w:lineRule="auto"/>
              <w:rPr>
                <w:rFonts w:ascii="Calibri Light" w:eastAsia="Calibri" w:hAnsi="Calibri Light" w:cs="Calibri Light"/>
                <w:bCs/>
                <w:lang w:val="lt-LT"/>
              </w:rPr>
            </w:pPr>
            <w:r w:rsidRPr="00BA6CF6">
              <w:rPr>
                <w:rFonts w:ascii="Calibri Light" w:eastAsia="Calibri" w:hAnsi="Calibri Light" w:cs="Calibri Light"/>
                <w:bCs/>
                <w:lang w:val="lt-LT"/>
              </w:rPr>
              <w:t xml:space="preserve">Tiekėjas per paskutinius 5 (penkerius) metus iki paraiškų pateikimo termino pabaigos arba per laiką nuo tiekėjo įregistravimo dienos (jeigu tiekėjas vykdė veiklą mažiau nei 5 (penkerius) metus) </w:t>
            </w:r>
            <w:r w:rsidR="00401DA8" w:rsidRPr="00BA6CF6">
              <w:rPr>
                <w:rFonts w:ascii="Calibri Light" w:eastAsia="Calibri" w:hAnsi="Calibri Light" w:cs="Calibri Light"/>
                <w:bCs/>
                <w:lang w:val="lt-LT"/>
              </w:rPr>
              <w:t xml:space="preserve">pagal vieną ar daugiau sutarčių </w:t>
            </w:r>
            <w:r w:rsidRPr="00BA6CF6">
              <w:rPr>
                <w:rFonts w:ascii="Calibri Light" w:eastAsia="Calibri" w:hAnsi="Calibri Light" w:cs="Calibri Light"/>
                <w:bCs/>
                <w:lang w:val="lt-LT"/>
              </w:rPr>
              <w:t xml:space="preserve">yra </w:t>
            </w:r>
            <w:r w:rsidR="00401DA8" w:rsidRPr="00BA6CF6">
              <w:rPr>
                <w:rFonts w:ascii="Calibri Light" w:eastAsia="Calibri" w:hAnsi="Calibri Light" w:cs="Calibri Light"/>
                <w:bCs/>
                <w:lang w:val="lt-LT"/>
              </w:rPr>
              <w:t xml:space="preserve">savo jėgomis tinkamai suteikęs </w:t>
            </w:r>
            <w:r w:rsidRPr="00BA6CF6">
              <w:rPr>
                <w:rFonts w:ascii="Calibri Light" w:eastAsia="Calibri" w:hAnsi="Calibri Light" w:cs="Calibri Light"/>
                <w:bCs/>
                <w:lang w:val="lt-LT"/>
              </w:rPr>
              <w:t xml:space="preserve"> panašaus pobūdžio (</w:t>
            </w:r>
            <w:r w:rsidR="00E60592">
              <w:rPr>
                <w:rFonts w:ascii="Calibri Light" w:eastAsia="Calibri" w:hAnsi="Calibri Light" w:cs="Calibri Light"/>
                <w:bCs/>
                <w:lang w:val="lt-LT"/>
              </w:rPr>
              <w:t xml:space="preserve">saugiųjų dokumentų, </w:t>
            </w:r>
            <w:r w:rsidRPr="00BA6CF6">
              <w:rPr>
                <w:rFonts w:ascii="Calibri Light" w:eastAsia="Calibri" w:hAnsi="Calibri Light" w:cs="Calibri Light"/>
                <w:bCs/>
                <w:lang w:val="lt-LT"/>
              </w:rPr>
              <w:t xml:space="preserve">saugiųjų dokumentų blankų gamybos) </w:t>
            </w:r>
            <w:r w:rsidR="00401DA8" w:rsidRPr="00BA6CF6">
              <w:rPr>
                <w:rFonts w:ascii="Calibri Light" w:eastAsia="Calibri" w:hAnsi="Calibri Light" w:cs="Calibri Light"/>
                <w:bCs/>
                <w:lang w:val="lt-LT"/>
              </w:rPr>
              <w:t>paslaugų</w:t>
            </w:r>
            <w:r w:rsidRPr="00BA6CF6">
              <w:rPr>
                <w:rFonts w:ascii="Calibri Light" w:eastAsia="Calibri" w:hAnsi="Calibri Light" w:cs="Calibri Light"/>
                <w:bCs/>
                <w:lang w:val="lt-LT"/>
              </w:rPr>
              <w:t>, kurių bendra vertė yra ne mažesnė nei</w:t>
            </w:r>
            <w:r w:rsidR="00D818E3" w:rsidRPr="00BA6CF6">
              <w:rPr>
                <w:rFonts w:ascii="Calibri Light" w:eastAsia="Calibri" w:hAnsi="Calibri Light" w:cs="Calibri Light"/>
                <w:bCs/>
                <w:lang w:val="lt-LT"/>
              </w:rPr>
              <w:t xml:space="preserve"> 2</w:t>
            </w:r>
            <w:r w:rsidR="009F68B9" w:rsidRPr="00BA6CF6">
              <w:rPr>
                <w:rFonts w:ascii="Calibri Light" w:eastAsia="Calibri" w:hAnsi="Calibri Light" w:cs="Calibri Light"/>
                <w:bCs/>
                <w:lang w:val="lt-LT"/>
              </w:rPr>
              <w:t>0</w:t>
            </w:r>
            <w:r w:rsidR="00D818E3" w:rsidRPr="00BA6CF6">
              <w:rPr>
                <w:rFonts w:ascii="Calibri Light" w:eastAsia="Calibri" w:hAnsi="Calibri Light" w:cs="Calibri Light"/>
                <w:bCs/>
                <w:lang w:val="lt-LT"/>
              </w:rPr>
              <w:t xml:space="preserve">0 000 </w:t>
            </w:r>
            <w:r w:rsidRPr="00BA6CF6">
              <w:rPr>
                <w:rFonts w:ascii="Calibri Light" w:eastAsia="Calibri" w:hAnsi="Calibri Light" w:cs="Calibri Light"/>
                <w:bCs/>
                <w:lang w:val="lt-LT"/>
              </w:rPr>
              <w:t>(</w:t>
            </w:r>
            <w:r w:rsidR="00D818E3" w:rsidRPr="00BA6CF6">
              <w:rPr>
                <w:rFonts w:ascii="Calibri Light" w:eastAsia="Calibri" w:hAnsi="Calibri Light" w:cs="Calibri Light"/>
                <w:bCs/>
                <w:lang w:val="lt-LT"/>
              </w:rPr>
              <w:t xml:space="preserve">du </w:t>
            </w:r>
            <w:r w:rsidR="00E61C0D" w:rsidRPr="00BA6CF6">
              <w:rPr>
                <w:rFonts w:ascii="Calibri Light" w:eastAsia="Calibri" w:hAnsi="Calibri Light" w:cs="Calibri Light"/>
                <w:bCs/>
                <w:lang w:val="lt-LT"/>
              </w:rPr>
              <w:t>šimtai tūkstančių</w:t>
            </w:r>
            <w:r w:rsidRPr="00BA6CF6">
              <w:rPr>
                <w:rFonts w:ascii="Calibri Light" w:eastAsia="Calibri" w:hAnsi="Calibri Light" w:cs="Calibri Light"/>
                <w:bCs/>
                <w:lang w:val="lt-LT"/>
              </w:rPr>
              <w:t xml:space="preserve">) Eur be PVM. </w:t>
            </w:r>
          </w:p>
          <w:p w14:paraId="39228EE0" w14:textId="6F7168F8" w:rsidR="00DF3A9F" w:rsidRDefault="00DF3A9F" w:rsidP="00DF3A9F">
            <w:pPr>
              <w:spacing w:after="0" w:line="240" w:lineRule="auto"/>
              <w:rPr>
                <w:rFonts w:ascii="Calibri Light" w:eastAsia="Calibri" w:hAnsi="Calibri Light" w:cs="Calibri Light"/>
                <w:bCs/>
                <w:lang w:val="lt-LT"/>
              </w:rPr>
            </w:pPr>
            <w:r w:rsidRPr="00BA6CF6">
              <w:rPr>
                <w:rFonts w:ascii="Calibri Light" w:eastAsia="Calibri" w:hAnsi="Calibri Light" w:cs="Calibri Light"/>
                <w:bCs/>
                <w:lang w:val="lt-LT"/>
              </w:rPr>
              <w:t xml:space="preserve">Jei tiekėjas teikia informaciją apie vykdomą (-as) sutartį (-is), laikoma, kad jo patirtis atitinka keliamą reikalavimą, jei vykdomos (-ų) sutarties (-ių) įvykdytos dalies </w:t>
            </w:r>
            <w:r w:rsidR="00133612" w:rsidRPr="00BA6CF6">
              <w:rPr>
                <w:rFonts w:ascii="Calibri Light" w:eastAsia="Calibri" w:hAnsi="Calibri Light" w:cs="Calibri Light"/>
                <w:bCs/>
                <w:lang w:val="lt-LT"/>
              </w:rPr>
              <w:t xml:space="preserve">(suteiktų paslaugų) </w:t>
            </w:r>
            <w:r w:rsidRPr="00BA6CF6">
              <w:rPr>
                <w:rFonts w:ascii="Calibri Light" w:eastAsia="Calibri" w:hAnsi="Calibri Light" w:cs="Calibri Light"/>
                <w:bCs/>
                <w:lang w:val="lt-LT"/>
              </w:rPr>
              <w:t xml:space="preserve">bendra vertė yra ne mažesnė nei </w:t>
            </w:r>
            <w:r w:rsidR="00D818E3" w:rsidRPr="00BA6CF6">
              <w:rPr>
                <w:rFonts w:ascii="Calibri Light" w:eastAsia="Calibri" w:hAnsi="Calibri Light" w:cs="Calibri Light"/>
                <w:bCs/>
                <w:lang w:val="lt-LT"/>
              </w:rPr>
              <w:t>2</w:t>
            </w:r>
            <w:r w:rsidR="009F68B9" w:rsidRPr="00BA6CF6">
              <w:rPr>
                <w:rFonts w:ascii="Calibri Light" w:eastAsia="Calibri" w:hAnsi="Calibri Light" w:cs="Calibri Light"/>
                <w:bCs/>
                <w:lang w:val="lt-LT"/>
              </w:rPr>
              <w:t>0</w:t>
            </w:r>
            <w:r w:rsidR="00D818E3" w:rsidRPr="00BA6CF6">
              <w:rPr>
                <w:rFonts w:ascii="Calibri Light" w:eastAsia="Calibri" w:hAnsi="Calibri Light" w:cs="Calibri Light"/>
                <w:bCs/>
                <w:lang w:val="lt-LT"/>
              </w:rPr>
              <w:t xml:space="preserve">0 </w:t>
            </w:r>
            <w:r w:rsidRPr="00BA6CF6">
              <w:rPr>
                <w:rFonts w:ascii="Calibri Light" w:eastAsia="Calibri" w:hAnsi="Calibri Light" w:cs="Calibri Light"/>
                <w:bCs/>
                <w:lang w:val="lt-LT"/>
              </w:rPr>
              <w:t>000 (</w:t>
            </w:r>
            <w:r w:rsidR="00D818E3" w:rsidRPr="00BA6CF6">
              <w:rPr>
                <w:rFonts w:ascii="Calibri Light" w:eastAsia="Calibri" w:hAnsi="Calibri Light" w:cs="Calibri Light"/>
                <w:bCs/>
                <w:lang w:val="lt-LT"/>
              </w:rPr>
              <w:t xml:space="preserve">du </w:t>
            </w:r>
            <w:r w:rsidR="00E61C0D" w:rsidRPr="00BA6CF6">
              <w:rPr>
                <w:rFonts w:ascii="Calibri Light" w:eastAsia="Calibri" w:hAnsi="Calibri Light" w:cs="Calibri Light"/>
                <w:bCs/>
                <w:lang w:val="lt-LT"/>
              </w:rPr>
              <w:t xml:space="preserve">šimtai </w:t>
            </w:r>
            <w:r w:rsidR="00D818E3" w:rsidRPr="00BA6CF6">
              <w:rPr>
                <w:rFonts w:ascii="Calibri Light" w:eastAsia="Calibri" w:hAnsi="Calibri Light" w:cs="Calibri Light"/>
                <w:bCs/>
                <w:lang w:val="lt-LT"/>
              </w:rPr>
              <w:t xml:space="preserve"> </w:t>
            </w:r>
            <w:r w:rsidR="00E61C0D" w:rsidRPr="00BA6CF6">
              <w:rPr>
                <w:rFonts w:ascii="Calibri Light" w:eastAsia="Calibri" w:hAnsi="Calibri Light" w:cs="Calibri Light"/>
                <w:bCs/>
                <w:lang w:val="lt-LT"/>
              </w:rPr>
              <w:t>tūkstančių</w:t>
            </w:r>
            <w:r w:rsidRPr="00BA6CF6">
              <w:rPr>
                <w:rFonts w:ascii="Calibri Light" w:eastAsia="Calibri" w:hAnsi="Calibri Light" w:cs="Calibri Light"/>
                <w:bCs/>
                <w:lang w:val="lt-LT"/>
              </w:rPr>
              <w:t>) Eur be PVM.</w:t>
            </w:r>
          </w:p>
          <w:p w14:paraId="59319B6A" w14:textId="77777777" w:rsidR="00156837" w:rsidRPr="00BA6CF6" w:rsidRDefault="00156837" w:rsidP="00DF3A9F">
            <w:pPr>
              <w:spacing w:after="0" w:line="240" w:lineRule="auto"/>
              <w:rPr>
                <w:rFonts w:ascii="Calibri Light" w:eastAsia="Calibri" w:hAnsi="Calibri Light" w:cs="Calibri Light"/>
                <w:bCs/>
                <w:lang w:val="lt-LT"/>
              </w:rPr>
            </w:pPr>
          </w:p>
          <w:p w14:paraId="4580F282" w14:textId="7DCFEA95" w:rsidR="00FE399E" w:rsidRPr="00BA6CF6" w:rsidRDefault="00DF3A9F" w:rsidP="00DF3A9F">
            <w:pPr>
              <w:spacing w:after="0" w:line="240" w:lineRule="auto"/>
              <w:rPr>
                <w:rFonts w:ascii="Calibri Light" w:eastAsia="Calibri" w:hAnsi="Calibri Light" w:cs="Calibri Light"/>
                <w:bCs/>
                <w:lang w:val="lt-LT"/>
              </w:rPr>
            </w:pPr>
            <w:r w:rsidRPr="00BA6CF6">
              <w:rPr>
                <w:rFonts w:ascii="Calibri Light" w:eastAsia="Calibri" w:hAnsi="Calibri Light" w:cs="Calibri Light"/>
                <w:bCs/>
                <w:lang w:val="lt-LT"/>
              </w:rPr>
              <w:t>Jeigu sutartis pradėta vykdyti anksčiau nei per paskutinius 5 metus, tačiau pabaigta vykdyti per paskutinius 5 metus, tokiu atveju atsižvelgiama į visą sutarties vertę.</w:t>
            </w:r>
          </w:p>
        </w:tc>
        <w:tc>
          <w:tcPr>
            <w:tcW w:w="4649" w:type="dxa"/>
            <w:tcBorders>
              <w:left w:val="single" w:sz="4" w:space="0" w:color="auto"/>
              <w:right w:val="single" w:sz="4" w:space="0" w:color="000001"/>
            </w:tcBorders>
            <w:vAlign w:val="center"/>
          </w:tcPr>
          <w:p w14:paraId="5014B42F" w14:textId="216CA507" w:rsidR="00532631" w:rsidRPr="00BA6CF6" w:rsidRDefault="00DF3A9F" w:rsidP="00DF3A9F">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Pateikiama:</w:t>
            </w:r>
          </w:p>
          <w:p w14:paraId="31443231" w14:textId="25E8584D" w:rsidR="00DF3A9F" w:rsidRPr="00BA6CF6" w:rsidRDefault="00DF3A9F" w:rsidP="00DF3A9F">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1.</w:t>
            </w:r>
            <w:r w:rsidR="00EA49E2"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 xml:space="preserve">per paskutinius 5 metus iki paraiškų pateikimo termino pabaigos arba per laiką nuo tiekėjo įregistravimo dienos (jeigu tiekėjas vykdė veiklą mažiau nei 5 metus) suteiktų panašaus pobūdžio (saugiųjų dokumentų blankų gamybos) paslaugų sąrašas (nurodoma </w:t>
            </w:r>
            <w:r w:rsidR="002F0B0C" w:rsidRPr="00BA6CF6">
              <w:rPr>
                <w:rFonts w:ascii="Calibri Light" w:eastAsia="Times New Roman" w:hAnsi="Calibri Light" w:cs="Calibri Light"/>
                <w:color w:val="000000"/>
                <w:lang w:val="lt-LT"/>
              </w:rPr>
              <w:t>paslaugų gavėja</w:t>
            </w:r>
            <w:r w:rsidR="00EA49E2" w:rsidRPr="00BA6CF6">
              <w:rPr>
                <w:rFonts w:ascii="Calibri Light" w:eastAsia="Times New Roman" w:hAnsi="Calibri Light" w:cs="Calibri Light"/>
                <w:color w:val="000000"/>
                <w:lang w:val="lt-LT"/>
              </w:rPr>
              <w:t>i</w:t>
            </w:r>
            <w:r w:rsidRPr="00BA6CF6">
              <w:rPr>
                <w:rFonts w:ascii="Calibri Light" w:eastAsia="Times New Roman" w:hAnsi="Calibri Light" w:cs="Calibri Light"/>
                <w:color w:val="000000"/>
                <w:lang w:val="lt-LT"/>
              </w:rPr>
              <w:t xml:space="preserve">, trumpas objekto aprašymas, </w:t>
            </w:r>
            <w:r w:rsidR="002F0B0C" w:rsidRPr="00BA6CF6">
              <w:rPr>
                <w:rFonts w:ascii="Calibri Light" w:eastAsia="Times New Roman" w:hAnsi="Calibri Light" w:cs="Calibri Light"/>
                <w:color w:val="000000"/>
                <w:lang w:val="lt-LT"/>
              </w:rPr>
              <w:t xml:space="preserve">suteiktų </w:t>
            </w:r>
            <w:r w:rsidR="00133612" w:rsidRPr="00BA6CF6">
              <w:rPr>
                <w:rFonts w:ascii="Calibri Light" w:eastAsia="Times New Roman" w:hAnsi="Calibri Light" w:cs="Calibri Light"/>
                <w:color w:val="000000"/>
                <w:lang w:val="lt-LT"/>
              </w:rPr>
              <w:t xml:space="preserve">panašių </w:t>
            </w:r>
            <w:r w:rsidR="002F0B0C" w:rsidRPr="00BA6CF6">
              <w:rPr>
                <w:rFonts w:ascii="Calibri Light" w:eastAsia="Times New Roman" w:hAnsi="Calibri Light" w:cs="Calibri Light"/>
                <w:color w:val="000000"/>
                <w:lang w:val="lt-LT"/>
              </w:rPr>
              <w:t xml:space="preserve">paslaugų </w:t>
            </w:r>
            <w:r w:rsidR="00EA49E2" w:rsidRPr="00BA6CF6">
              <w:rPr>
                <w:rFonts w:ascii="Calibri Light" w:eastAsia="Times New Roman" w:hAnsi="Calibri Light" w:cs="Calibri Light"/>
                <w:color w:val="000000"/>
                <w:lang w:val="lt-LT"/>
              </w:rPr>
              <w:t xml:space="preserve">bendros sumos </w:t>
            </w:r>
            <w:r w:rsidR="002F0B0C" w:rsidRPr="00BA6CF6">
              <w:rPr>
                <w:rFonts w:ascii="Calibri Light" w:eastAsia="Times New Roman" w:hAnsi="Calibri Light" w:cs="Calibri Light"/>
                <w:color w:val="000000"/>
                <w:lang w:val="lt-LT"/>
              </w:rPr>
              <w:t>(EUR</w:t>
            </w:r>
            <w:r w:rsidRPr="00BA6CF6">
              <w:rPr>
                <w:rFonts w:ascii="Calibri Light" w:eastAsia="Times New Roman" w:hAnsi="Calibri Light" w:cs="Calibri Light"/>
                <w:color w:val="000000"/>
                <w:lang w:val="lt-LT"/>
              </w:rPr>
              <w:t xml:space="preserve"> be PVM</w:t>
            </w:r>
            <w:r w:rsidR="002F0B0C" w:rsidRPr="00BA6CF6">
              <w:rPr>
                <w:rFonts w:ascii="Calibri Light" w:eastAsia="Times New Roman" w:hAnsi="Calibri Light" w:cs="Calibri Light"/>
                <w:color w:val="000000"/>
                <w:lang w:val="lt-LT"/>
              </w:rPr>
              <w:t>)</w:t>
            </w:r>
            <w:r w:rsidRPr="00BA6CF6">
              <w:rPr>
                <w:rFonts w:ascii="Calibri Light" w:eastAsia="Times New Roman" w:hAnsi="Calibri Light" w:cs="Calibri Light"/>
                <w:color w:val="000000"/>
                <w:lang w:val="lt-LT"/>
              </w:rPr>
              <w:t>, sutarties sudarymo data, sutarties trukmė, ir kita</w:t>
            </w:r>
            <w:r w:rsidR="00EA49E2" w:rsidRPr="00BA6CF6">
              <w:rPr>
                <w:rFonts w:ascii="Calibri Light" w:eastAsia="Times New Roman" w:hAnsi="Calibri Light" w:cs="Calibri Light"/>
                <w:color w:val="000000"/>
                <w:lang w:val="lt-LT"/>
              </w:rPr>
              <w:t xml:space="preserve"> informacija, </w:t>
            </w:r>
            <w:r w:rsidR="003A4081" w:rsidRPr="00BA6CF6">
              <w:rPr>
                <w:rFonts w:ascii="Calibri Light" w:eastAsia="Times New Roman" w:hAnsi="Calibri Light" w:cs="Calibri Light"/>
                <w:color w:val="000000"/>
                <w:lang w:val="lt-LT"/>
              </w:rPr>
              <w:t xml:space="preserve">kaip </w:t>
            </w:r>
            <w:r w:rsidR="00EA49E2" w:rsidRPr="00BA6CF6">
              <w:rPr>
                <w:rFonts w:ascii="Calibri Light" w:eastAsia="Times New Roman" w:hAnsi="Calibri Light" w:cs="Calibri Light"/>
                <w:color w:val="000000"/>
                <w:lang w:val="lt-LT"/>
              </w:rPr>
              <w:t>reikalaujama</w:t>
            </w:r>
            <w:r w:rsidRPr="00BA6CF6">
              <w:rPr>
                <w:rFonts w:ascii="Calibri Light" w:eastAsia="Times New Roman" w:hAnsi="Calibri Light" w:cs="Calibri Light"/>
                <w:color w:val="000000"/>
                <w:lang w:val="lt-LT"/>
              </w:rPr>
              <w:t xml:space="preserve"> FK </w:t>
            </w:r>
            <w:r w:rsidR="00351BA0">
              <w:rPr>
                <w:rFonts w:ascii="Calibri Light" w:eastAsia="Times New Roman" w:hAnsi="Calibri Light" w:cs="Calibri Light"/>
                <w:color w:val="000000"/>
                <w:lang w:val="lt-LT"/>
              </w:rPr>
              <w:t xml:space="preserve">(7 IAGS PD FK) </w:t>
            </w:r>
            <w:r w:rsidRPr="00BA6CF6">
              <w:rPr>
                <w:rFonts w:ascii="Calibri Light" w:eastAsia="Times New Roman" w:hAnsi="Calibri Light" w:cs="Calibri Light"/>
                <w:color w:val="000000"/>
                <w:lang w:val="lt-LT"/>
              </w:rPr>
              <w:t>formoje).</w:t>
            </w:r>
          </w:p>
          <w:p w14:paraId="204439DD" w14:textId="000CBCB3" w:rsidR="00532631" w:rsidRPr="00BA6CF6" w:rsidRDefault="00DF3A9F" w:rsidP="00DF3A9F">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 xml:space="preserve">2. </w:t>
            </w:r>
            <w:r w:rsidR="00532631" w:rsidRPr="00BA6CF6">
              <w:rPr>
                <w:rFonts w:ascii="Calibri Light" w:eastAsia="Times New Roman" w:hAnsi="Calibri Light" w:cs="Calibri Light"/>
                <w:color w:val="000000"/>
                <w:lang w:val="lt-LT"/>
              </w:rPr>
              <w:t>P</w:t>
            </w:r>
            <w:r w:rsidR="00EA49E2" w:rsidRPr="00BA6CF6">
              <w:rPr>
                <w:rFonts w:ascii="Calibri Light" w:eastAsia="Times New Roman" w:hAnsi="Calibri Light" w:cs="Calibri Light"/>
                <w:color w:val="000000"/>
                <w:lang w:val="lt-LT"/>
              </w:rPr>
              <w:t xml:space="preserve">aslaugų gavėjo </w:t>
            </w:r>
            <w:r w:rsidRPr="00BA6CF6">
              <w:rPr>
                <w:rFonts w:ascii="Calibri Light" w:eastAsia="Times New Roman" w:hAnsi="Calibri Light" w:cs="Calibri Light"/>
                <w:color w:val="000000"/>
                <w:lang w:val="lt-LT"/>
              </w:rPr>
              <w:t>pažyma</w:t>
            </w:r>
            <w:r w:rsidR="00532631" w:rsidRPr="00BA6CF6">
              <w:rPr>
                <w:rFonts w:ascii="Calibri Light" w:eastAsia="Times New Roman" w:hAnsi="Calibri Light" w:cs="Calibri Light"/>
                <w:color w:val="000000"/>
                <w:lang w:val="lt-LT"/>
              </w:rPr>
              <w:t>, jeigu gavėjas:</w:t>
            </w:r>
          </w:p>
          <w:p w14:paraId="47EED0D5" w14:textId="657A6A76" w:rsidR="00532631" w:rsidRPr="00BA6CF6" w:rsidRDefault="00532631" w:rsidP="00532631">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 perkančioji organizacija –</w:t>
            </w:r>
            <w:r w:rsidR="003D1DCF"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pažyma, kurioje turi būti nurodytos suteiktų paslaugų bendros sumos, datos, paslaugų gavėjas, ar paslaugos buvo suteiktos tinkamai</w:t>
            </w:r>
          </w:p>
          <w:p w14:paraId="14009CD5" w14:textId="6683FD83" w:rsidR="00532631" w:rsidRPr="00BA6CF6" w:rsidRDefault="00532631" w:rsidP="00532631">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 xml:space="preserve">- </w:t>
            </w:r>
            <w:r w:rsidR="003D1DCF" w:rsidRPr="00BA6CF6">
              <w:rPr>
                <w:rFonts w:ascii="Calibri Light" w:eastAsia="Times New Roman" w:hAnsi="Calibri Light" w:cs="Calibri Light"/>
                <w:color w:val="000000"/>
                <w:lang w:val="lt-LT"/>
              </w:rPr>
              <w:t>ne perkančioji organizacija</w:t>
            </w:r>
            <w:r w:rsidRPr="00BA6CF6">
              <w:rPr>
                <w:rFonts w:ascii="Calibri Light" w:eastAsia="Times New Roman" w:hAnsi="Calibri Light" w:cs="Calibri Light"/>
                <w:color w:val="000000"/>
                <w:lang w:val="lt-LT"/>
              </w:rPr>
              <w:t xml:space="preserve"> – gavėjo pažyma, kurioje turi būti nurodytos suteiktų</w:t>
            </w:r>
            <w:r w:rsidR="003D1DCF"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paslaugų bendros sumos, datos, paslaugų gavėjas, ar paslaugos buvo suteiktos tinkamai, o</w:t>
            </w:r>
            <w:r w:rsidR="003D1DCF"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jeigu pastaro</w:t>
            </w:r>
            <w:r w:rsidR="003D1DCF" w:rsidRPr="00BA6CF6">
              <w:rPr>
                <w:rFonts w:ascii="Calibri Light" w:eastAsia="Times New Roman" w:hAnsi="Calibri Light" w:cs="Calibri Light"/>
                <w:color w:val="000000"/>
                <w:lang w:val="lt-LT"/>
              </w:rPr>
              <w:t>jo</w:t>
            </w:r>
            <w:r w:rsidRPr="00BA6CF6">
              <w:rPr>
                <w:rFonts w:ascii="Calibri Light" w:eastAsia="Times New Roman" w:hAnsi="Calibri Light" w:cs="Calibri Light"/>
                <w:color w:val="000000"/>
                <w:lang w:val="lt-LT"/>
              </w:rPr>
              <w:t xml:space="preserve"> nėra – tiekėjo laisvos formos deklaracij</w:t>
            </w:r>
            <w:r w:rsidR="00A82051" w:rsidRPr="00BA6CF6">
              <w:rPr>
                <w:rFonts w:ascii="Calibri Light" w:eastAsia="Times New Roman" w:hAnsi="Calibri Light" w:cs="Calibri Light"/>
                <w:color w:val="000000"/>
                <w:lang w:val="lt-LT"/>
              </w:rPr>
              <w:t>a</w:t>
            </w:r>
            <w:r w:rsidRPr="00BA6CF6">
              <w:rPr>
                <w:rFonts w:ascii="Calibri Light" w:eastAsia="Times New Roman" w:hAnsi="Calibri Light" w:cs="Calibri Light"/>
                <w:color w:val="000000"/>
                <w:lang w:val="lt-LT"/>
              </w:rPr>
              <w:t>.</w:t>
            </w:r>
          </w:p>
          <w:p w14:paraId="3E91D14C" w14:textId="453C5F80" w:rsidR="00FE399E" w:rsidRPr="00BA6CF6" w:rsidRDefault="00DF3A9F" w:rsidP="003A4081">
            <w:pPr>
              <w:autoSpaceDE w:val="0"/>
              <w:autoSpaceDN w:val="0"/>
              <w:adjustRightInd w:val="0"/>
              <w:spacing w:after="0" w:line="240" w:lineRule="auto"/>
              <w:rPr>
                <w:rFonts w:ascii="Calibri Light" w:eastAsia="Times New Roman" w:hAnsi="Calibri Light" w:cs="Calibri Light"/>
                <w:i/>
                <w:iCs/>
                <w:color w:val="000000"/>
                <w:lang w:val="lt-LT"/>
              </w:rPr>
            </w:pPr>
            <w:r w:rsidRPr="00BA6CF6">
              <w:rPr>
                <w:rFonts w:ascii="Calibri Light" w:eastAsia="Times New Roman" w:hAnsi="Calibri Light" w:cs="Calibri Light"/>
                <w:i/>
                <w:iCs/>
                <w:color w:val="000000"/>
                <w:lang w:val="lt-LT"/>
              </w:rPr>
              <w:t xml:space="preserve">Pastaba: Priėmimo-perdavimo aktai nėra dokumentai, lygiaverčiai užsakovo pažymoms, </w:t>
            </w:r>
            <w:r w:rsidRPr="00BA6CF6">
              <w:rPr>
                <w:rFonts w:ascii="Calibri Light" w:eastAsia="Times New Roman" w:hAnsi="Calibri Light" w:cs="Calibri Light"/>
                <w:i/>
                <w:iCs/>
                <w:color w:val="000000"/>
                <w:lang w:val="lt-LT"/>
              </w:rPr>
              <w:lastRenderedPageBreak/>
              <w:t>taigi jie nebus laikomi dokumentais, įrodančiais tinkamą paslaugų įvykdymą.</w:t>
            </w:r>
          </w:p>
        </w:tc>
      </w:tr>
      <w:tr w:rsidR="00FE399E" w:rsidRPr="00895C09" w14:paraId="76E48E0F" w14:textId="77777777" w:rsidTr="006A67D1">
        <w:trPr>
          <w:trHeight w:val="257"/>
        </w:trPr>
        <w:tc>
          <w:tcPr>
            <w:tcW w:w="9753" w:type="dxa"/>
            <w:gridSpan w:val="4"/>
            <w:tcBorders>
              <w:right w:val="single" w:sz="4" w:space="0" w:color="000001"/>
            </w:tcBorders>
            <w:shd w:val="clear" w:color="auto" w:fill="F2F2F2" w:themeFill="background1" w:themeFillShade="F2"/>
            <w:vAlign w:val="center"/>
          </w:tcPr>
          <w:p w14:paraId="3F49378A" w14:textId="77777777" w:rsidR="00FE399E" w:rsidRPr="00DF3A9F" w:rsidRDefault="00FE399E" w:rsidP="009230F6">
            <w:pPr>
              <w:widowControl w:val="0"/>
              <w:suppressAutoHyphens/>
              <w:spacing w:after="0" w:line="240" w:lineRule="auto"/>
              <w:rPr>
                <w:rFonts w:ascii="Calibri Light" w:eastAsia="Times New Roman" w:hAnsi="Calibri Light" w:cs="Calibri Light"/>
                <w:lang w:val="lt-LT" w:eastAsia="lt-LT"/>
              </w:rPr>
            </w:pPr>
            <w:r w:rsidRPr="00DF3A9F">
              <w:rPr>
                <w:rFonts w:ascii="Calibri Light" w:eastAsia="Times New Roman" w:hAnsi="Calibri Light" w:cs="Calibri Light"/>
                <w:i/>
                <w:iCs/>
                <w:lang w:val="lt-LT" w:eastAsia="lt-LT"/>
              </w:rPr>
              <w:lastRenderedPageBreak/>
              <w:t>Reikalavimą turi atitikti visi ūkio subjektų grupės nariai kartu, atsižvelgiant į jų prisiimamus įsipareigojimus pirkimo sutarčiai vykdyti (patirtis sumuojama).</w:t>
            </w:r>
          </w:p>
        </w:tc>
      </w:tr>
    </w:tbl>
    <w:p w14:paraId="07F0CDA8" w14:textId="782E8E3E" w:rsidR="00386DCD" w:rsidRPr="00DF3A9F" w:rsidRDefault="00386DCD" w:rsidP="009230F6">
      <w:pPr>
        <w:pStyle w:val="Sraopastraipa"/>
        <w:tabs>
          <w:tab w:val="left" w:pos="284"/>
        </w:tabs>
        <w:spacing w:after="0" w:line="240" w:lineRule="auto"/>
        <w:ind w:left="0"/>
        <w:rPr>
          <w:rFonts w:ascii="Calibri Light" w:hAnsi="Calibri Light" w:cs="Calibri Light"/>
          <w:lang w:val="lt-LT"/>
        </w:rPr>
      </w:pPr>
    </w:p>
    <w:p w14:paraId="23DC1C18" w14:textId="4E9829B9" w:rsidR="00E37C23" w:rsidRPr="00DF3A9F" w:rsidRDefault="00E37C23"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KOKYBĖS VADYBOS SISTEMOS IR APLINKOS APSAUGOS VADYBOS SISTEMOS STANDARTAMS REIKALAVIMAI</w:t>
      </w:r>
    </w:p>
    <w:p w14:paraId="08B094A1" w14:textId="7ED53182" w:rsidR="00E37C23" w:rsidRPr="00DF3A9F" w:rsidRDefault="00E37C23" w:rsidP="009230F6">
      <w:pPr>
        <w:pStyle w:val="Sraopastraipa"/>
        <w:tabs>
          <w:tab w:val="left" w:pos="284"/>
        </w:tabs>
        <w:spacing w:after="0" w:line="240" w:lineRule="auto"/>
        <w:ind w:left="0"/>
        <w:rPr>
          <w:rFonts w:ascii="Calibri Light" w:hAnsi="Calibri Light" w:cs="Calibri Light"/>
          <w:lang w:val="lt-LT"/>
        </w:rPr>
      </w:pPr>
    </w:p>
    <w:p w14:paraId="6BE94614" w14:textId="4036939B" w:rsidR="009F2E66" w:rsidRPr="00DF3A9F" w:rsidRDefault="00000000" w:rsidP="009230F6">
      <w:pPr>
        <w:pStyle w:val="Sraopastraipa"/>
        <w:numPr>
          <w:ilvl w:val="1"/>
          <w:numId w:val="8"/>
        </w:numPr>
        <w:tabs>
          <w:tab w:val="left" w:pos="284"/>
        </w:tabs>
        <w:spacing w:after="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9B27B7" w:rsidRPr="00DF3A9F">
            <w:rPr>
              <w:rFonts w:ascii="Calibri Light" w:hAnsi="Calibri Light" w:cs="Calibri Light"/>
              <w:lang w:val="lt-LT"/>
            </w:rPr>
            <w:t>Tiekėjas, dalyvaujantis pirkime, turi atitikti 5 lentelėje nurodytus kokybės vadybos sistemos ir (arba) aplinkos apsaugos vadybos sistemos standartų reikalavimus.</w:t>
          </w:r>
        </w:sdtContent>
      </w:sdt>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4565"/>
        <w:gridCol w:w="4366"/>
      </w:tblGrid>
      <w:tr w:rsidR="00DF3A9F" w:rsidRPr="00DF3A9F" w14:paraId="01C25AF7" w14:textId="77777777" w:rsidTr="0057687E">
        <w:trPr>
          <w:trHeight w:val="241"/>
        </w:trPr>
        <w:tc>
          <w:tcPr>
            <w:tcW w:w="822" w:type="dxa"/>
            <w:shd w:val="clear" w:color="auto" w:fill="F2F2F2" w:themeFill="background1" w:themeFillShade="F2"/>
            <w:vAlign w:val="center"/>
          </w:tcPr>
          <w:p w14:paraId="487D406F" w14:textId="77777777" w:rsidR="00DF3A9F" w:rsidRPr="00DF3A9F" w:rsidRDefault="00DF3A9F" w:rsidP="0057687E">
            <w:pPr>
              <w:spacing w:after="0" w:line="240" w:lineRule="auto"/>
              <w:rPr>
                <w:rFonts w:ascii="Calibri Light" w:eastAsia="Calibri" w:hAnsi="Calibri Light" w:cs="Calibri Light"/>
                <w:b/>
                <w:lang w:val="lt-LT"/>
              </w:rPr>
            </w:pPr>
            <w:bookmarkStart w:id="5" w:name="_Hlk185238769"/>
            <w:r w:rsidRPr="00DF3A9F">
              <w:rPr>
                <w:rFonts w:ascii="Calibri Light" w:eastAsia="Calibri" w:hAnsi="Calibri Light" w:cs="Calibri Light"/>
                <w:b/>
                <w:lang w:val="lt-LT"/>
              </w:rPr>
              <w:t>Eil. Nr.</w:t>
            </w:r>
          </w:p>
        </w:tc>
        <w:tc>
          <w:tcPr>
            <w:tcW w:w="4565" w:type="dxa"/>
            <w:shd w:val="clear" w:color="auto" w:fill="F2F2F2" w:themeFill="background1" w:themeFillShade="F2"/>
            <w:vAlign w:val="center"/>
          </w:tcPr>
          <w:p w14:paraId="081DC0E3" w14:textId="77777777" w:rsidR="00DF3A9F" w:rsidRPr="00DF3A9F" w:rsidRDefault="00DF3A9F" w:rsidP="0057687E">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Reikalavimas</w:t>
            </w:r>
          </w:p>
        </w:tc>
        <w:tc>
          <w:tcPr>
            <w:tcW w:w="4366" w:type="dxa"/>
            <w:shd w:val="clear" w:color="auto" w:fill="F2F2F2" w:themeFill="background1" w:themeFillShade="F2"/>
            <w:vAlign w:val="center"/>
          </w:tcPr>
          <w:p w14:paraId="787D80C7" w14:textId="77777777" w:rsidR="00DF3A9F" w:rsidRPr="00DF3A9F" w:rsidRDefault="00DF3A9F" w:rsidP="0057687E">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Atitiktį įrodantys dokumentai</w:t>
            </w:r>
          </w:p>
        </w:tc>
      </w:tr>
      <w:tr w:rsidR="00DF3A9F" w:rsidRPr="00895C09" w14:paraId="21A3BD6B" w14:textId="77777777" w:rsidTr="0057687E">
        <w:trPr>
          <w:trHeight w:val="257"/>
        </w:trPr>
        <w:tc>
          <w:tcPr>
            <w:tcW w:w="822" w:type="dxa"/>
            <w:shd w:val="clear" w:color="auto" w:fill="F2F2F2" w:themeFill="background1" w:themeFillShade="F2"/>
            <w:vAlign w:val="center"/>
          </w:tcPr>
          <w:p w14:paraId="18287533" w14:textId="7CF98DC2" w:rsidR="00DF3A9F" w:rsidRPr="00DF3A9F" w:rsidRDefault="00DF3A9F" w:rsidP="0057687E">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DF3A9F">
              <w:rPr>
                <w:rFonts w:ascii="Calibri Light" w:eastAsia="Calibri" w:hAnsi="Calibri Light" w:cs="Calibri Light"/>
                <w:sz w:val="20"/>
                <w:szCs w:val="20"/>
                <w:lang w:val="lt-LT"/>
              </w:rPr>
              <w:t>5.1.</w:t>
            </w:r>
          </w:p>
        </w:tc>
        <w:tc>
          <w:tcPr>
            <w:tcW w:w="4565" w:type="dxa"/>
            <w:tcBorders>
              <w:top w:val="single" w:sz="4" w:space="0" w:color="000001"/>
              <w:left w:val="single" w:sz="4" w:space="0" w:color="000001"/>
              <w:bottom w:val="single" w:sz="4" w:space="0" w:color="000001"/>
              <w:right w:val="single" w:sz="4" w:space="0" w:color="000001"/>
            </w:tcBorders>
            <w:shd w:val="clear" w:color="auto" w:fill="FFFFFF"/>
          </w:tcPr>
          <w:p w14:paraId="6324D33C" w14:textId="18DF2711" w:rsidR="00DF3A9F" w:rsidRPr="00DF3A9F" w:rsidRDefault="00DF3A9F" w:rsidP="0057687E">
            <w:pPr>
              <w:spacing w:after="0" w:line="240" w:lineRule="auto"/>
              <w:rPr>
                <w:rFonts w:ascii="Calibri Light" w:eastAsia="Calibri" w:hAnsi="Calibri Light" w:cs="Calibri Light"/>
                <w:iCs/>
                <w:color w:val="FF0000"/>
                <w:lang w:val="lt-LT"/>
              </w:rPr>
            </w:pPr>
            <w:r w:rsidRPr="00DF3A9F">
              <w:rPr>
                <w:rFonts w:ascii="Calibri Light" w:eastAsia="Times New Roman" w:hAnsi="Calibri Light" w:cs="Calibri Light"/>
                <w:lang w:val="lt-LT"/>
              </w:rPr>
              <w:t>Tiekėj</w:t>
            </w:r>
            <w:r w:rsidR="00602BE7">
              <w:rPr>
                <w:rFonts w:ascii="Calibri Light" w:eastAsia="Times New Roman" w:hAnsi="Calibri Light" w:cs="Calibri Light"/>
                <w:lang w:val="lt-LT"/>
              </w:rPr>
              <w:t>as turi turėti veikiančią</w:t>
            </w:r>
            <w:r w:rsidRPr="00DF3A9F">
              <w:rPr>
                <w:rFonts w:ascii="Calibri Light" w:eastAsia="Times New Roman" w:hAnsi="Calibri Light" w:cs="Calibri Light"/>
                <w:lang w:val="lt-LT"/>
              </w:rPr>
              <w:t xml:space="preserve"> </w:t>
            </w:r>
            <w:bookmarkStart w:id="6" w:name="_Hlk188870374"/>
            <w:r w:rsidR="00E60592">
              <w:rPr>
                <w:rFonts w:ascii="Calibri Light" w:eastAsia="Times New Roman" w:hAnsi="Calibri Light" w:cs="Calibri Light"/>
                <w:lang w:val="lt-LT"/>
              </w:rPr>
              <w:t xml:space="preserve">kokybės </w:t>
            </w:r>
            <w:r w:rsidR="00602BE7" w:rsidRPr="00602BE7">
              <w:rPr>
                <w:rFonts w:ascii="Calibri Light" w:eastAsia="Times New Roman" w:hAnsi="Calibri Light" w:cs="Calibri Light"/>
                <w:lang w:val="lt-LT"/>
              </w:rPr>
              <w:t>valdymo sistemą saugiųjų dokumentų ir saugiųjų dokumentų blankų gamybos srityje, atitinkančią ISO 9001:2015 arba lygiavertį standartą.</w:t>
            </w:r>
            <w:bookmarkEnd w:id="6"/>
          </w:p>
        </w:tc>
        <w:tc>
          <w:tcPr>
            <w:tcW w:w="4366" w:type="dxa"/>
            <w:tcBorders>
              <w:top w:val="single" w:sz="4" w:space="0" w:color="000001"/>
              <w:left w:val="single" w:sz="4" w:space="0" w:color="000001"/>
              <w:bottom w:val="single" w:sz="4" w:space="0" w:color="000001"/>
              <w:right w:val="single" w:sz="4" w:space="0" w:color="000001"/>
            </w:tcBorders>
            <w:shd w:val="clear" w:color="auto" w:fill="FFFFFF"/>
          </w:tcPr>
          <w:p w14:paraId="0044B08E" w14:textId="4B031A86" w:rsidR="00E60592" w:rsidRDefault="00E60592" w:rsidP="0057687E">
            <w:pPr>
              <w:spacing w:after="0" w:line="240" w:lineRule="auto"/>
              <w:rPr>
                <w:rFonts w:ascii="Calibri Light" w:eastAsia="Calibri" w:hAnsi="Calibri Light" w:cs="Calibri Light"/>
                <w:lang w:val="lt-LT"/>
              </w:rPr>
            </w:pPr>
            <w:r>
              <w:rPr>
                <w:rFonts w:ascii="Calibri Light" w:eastAsia="Calibri" w:hAnsi="Calibri Light" w:cs="Calibri Light"/>
                <w:lang w:val="lt-LT"/>
              </w:rPr>
              <w:t>Pateikiama:</w:t>
            </w:r>
          </w:p>
          <w:p w14:paraId="26FC4A60" w14:textId="54B9810B" w:rsidR="00DF3A9F" w:rsidRDefault="00602BE7" w:rsidP="0057687E">
            <w:pPr>
              <w:spacing w:after="0" w:line="240" w:lineRule="auto"/>
              <w:rPr>
                <w:rFonts w:ascii="Calibri Light" w:eastAsia="Calibri" w:hAnsi="Calibri Light" w:cs="Calibri Light"/>
                <w:lang w:val="lt-LT"/>
              </w:rPr>
            </w:pPr>
            <w:r w:rsidRPr="00602BE7">
              <w:rPr>
                <w:rFonts w:ascii="Calibri Light" w:eastAsia="Calibri" w:hAnsi="Calibri Light" w:cs="Calibri Light"/>
                <w:lang w:val="lt-LT"/>
              </w:rPr>
              <w:t>Nepriklausomos sertifikavimo įstaigos išduotas sertifikatas (-ai) patvirtinantis, kad tiekėjas laikosi kokybės vadybos sistemos standartų ir kad tiekėjo įmonėje yra įdiegtos nurodytus standartus atitinkančios valdymo sistemos</w:t>
            </w:r>
            <w:r w:rsidR="00DF3A9F" w:rsidRPr="00DF3A9F">
              <w:rPr>
                <w:rFonts w:ascii="Calibri Light" w:eastAsia="Calibri" w:hAnsi="Calibri Light" w:cs="Calibri Light"/>
                <w:lang w:val="lt-LT"/>
              </w:rPr>
              <w:t xml:space="preserve">. </w:t>
            </w:r>
          </w:p>
          <w:p w14:paraId="315EE705" w14:textId="5491B6EE" w:rsidR="005C1860" w:rsidRPr="00DF3A9F" w:rsidRDefault="005C1860" w:rsidP="0057687E">
            <w:pPr>
              <w:spacing w:after="0" w:line="240" w:lineRule="auto"/>
              <w:rPr>
                <w:rFonts w:ascii="Calibri Light" w:eastAsia="Calibri" w:hAnsi="Calibri Light" w:cs="Calibri Light"/>
                <w:lang w:val="lt-LT"/>
              </w:rPr>
            </w:pPr>
            <w:r w:rsidRPr="005C1860">
              <w:rPr>
                <w:rFonts w:ascii="Calibri Light" w:eastAsia="Calibri" w:hAnsi="Calibri Light" w:cs="Calibri Light"/>
                <w:lang w:val="lt-LT"/>
              </w:rPr>
              <w:t>Perkančioji organizacija pripažins lygiaverčius sertifikatus, išduotus kitose valstybėse narėse įsisteigusių nepriklausomų akredituotų įstaigų</w:t>
            </w:r>
            <w:r w:rsidR="00602BE7">
              <w:rPr>
                <w:rFonts w:ascii="Calibri Light" w:eastAsia="Calibri" w:hAnsi="Calibri Light" w:cs="Calibri Light"/>
                <w:lang w:val="lt-LT"/>
              </w:rPr>
              <w:t xml:space="preserve"> </w:t>
            </w:r>
            <w:r w:rsidR="00602BE7" w:rsidRPr="00602BE7">
              <w:rPr>
                <w:rFonts w:ascii="Calibri Light" w:eastAsia="Calibri" w:hAnsi="Calibri Light" w:cs="Calibri Light"/>
                <w:lang w:val="lt-LT"/>
              </w:rPr>
              <w:t>ar kitus ūkio subjekto lygiaverčių kokybės vadybos užtikrinimo priemonių įrodymus</w:t>
            </w:r>
            <w:r w:rsidRPr="005C1860">
              <w:rPr>
                <w:rFonts w:ascii="Calibri Light" w:eastAsia="Calibri" w:hAnsi="Calibri Light" w:cs="Calibri Light"/>
                <w:lang w:val="lt-LT"/>
              </w:rPr>
              <w:t xml:space="preserve">. </w:t>
            </w:r>
          </w:p>
          <w:p w14:paraId="37BE1D71" w14:textId="4698C4A6" w:rsidR="00DF3A9F" w:rsidRPr="00DF3A9F" w:rsidRDefault="00DF3A9F" w:rsidP="0057687E">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Veiklos rūšis turi atitikti Pirkimo objektą (</w:t>
            </w:r>
            <w:r w:rsidR="00602BE7" w:rsidRPr="00602BE7">
              <w:rPr>
                <w:rFonts w:ascii="Calibri Light" w:eastAsia="Calibri" w:hAnsi="Calibri Light" w:cs="Calibri Light"/>
                <w:lang w:val="lt-LT"/>
              </w:rPr>
              <w:t xml:space="preserve">saugiųjų dokumentų ir </w:t>
            </w:r>
            <w:r w:rsidRPr="00DF3A9F">
              <w:rPr>
                <w:rFonts w:ascii="Calibri Light" w:eastAsia="Calibri" w:hAnsi="Calibri Light" w:cs="Calibri Light"/>
                <w:lang w:val="lt-LT"/>
              </w:rPr>
              <w:t>saugiųjų dokumentų blankų gamyba).</w:t>
            </w:r>
          </w:p>
          <w:p w14:paraId="137C465B" w14:textId="77777777" w:rsidR="00DF3A9F" w:rsidRPr="00DF3A9F" w:rsidRDefault="00DF3A9F" w:rsidP="0057687E">
            <w:pPr>
              <w:spacing w:after="0" w:line="240" w:lineRule="auto"/>
              <w:rPr>
                <w:rFonts w:ascii="Calibri Light" w:eastAsia="Calibri" w:hAnsi="Calibri Light" w:cs="Calibri Light"/>
                <w:color w:val="FF0000"/>
                <w:lang w:val="it-IT"/>
              </w:rPr>
            </w:pPr>
            <w:r w:rsidRPr="00DF3A9F">
              <w:rPr>
                <w:rFonts w:ascii="Calibri Light" w:eastAsia="Calibri" w:hAnsi="Calibri Light" w:cs="Calibri Light"/>
                <w:i/>
                <w:lang w:val="lt-LT"/>
              </w:rPr>
              <w:t>Pateikiamos skaitmeninės dokumentų versijos CVP IS priemonėmis</w:t>
            </w:r>
            <w:r w:rsidRPr="00DF3A9F">
              <w:rPr>
                <w:rFonts w:ascii="Calibri Light" w:eastAsia="Calibri" w:hAnsi="Calibri Light" w:cs="Calibri Light"/>
                <w:lang w:val="lt-LT"/>
              </w:rPr>
              <w:t>.</w:t>
            </w:r>
          </w:p>
        </w:tc>
      </w:tr>
      <w:bookmarkEnd w:id="5"/>
      <w:tr w:rsidR="008503A9" w:rsidRPr="00895C09" w14:paraId="3417B4A1" w14:textId="77777777" w:rsidTr="008978BB">
        <w:trPr>
          <w:trHeight w:val="257"/>
        </w:trPr>
        <w:tc>
          <w:tcPr>
            <w:tcW w:w="9753" w:type="dxa"/>
            <w:gridSpan w:val="3"/>
            <w:tcBorders>
              <w:right w:val="single" w:sz="4" w:space="0" w:color="000001"/>
            </w:tcBorders>
            <w:shd w:val="clear" w:color="auto" w:fill="F2F2F2" w:themeFill="background1" w:themeFillShade="F2"/>
            <w:vAlign w:val="center"/>
          </w:tcPr>
          <w:p w14:paraId="133D5CA4" w14:textId="00D4A4CF" w:rsidR="008503A9" w:rsidRPr="00DF3A9F" w:rsidRDefault="008503A9" w:rsidP="0057687E">
            <w:pPr>
              <w:spacing w:after="0" w:line="240" w:lineRule="auto"/>
              <w:rPr>
                <w:rFonts w:ascii="Calibri Light" w:eastAsia="Calibri" w:hAnsi="Calibri Light" w:cs="Calibri Light"/>
                <w:lang w:val="lt-LT"/>
              </w:rPr>
            </w:pPr>
            <w:r w:rsidRPr="008503A9">
              <w:rPr>
                <w:rFonts w:ascii="Calibri Light" w:eastAsia="Calibri" w:hAnsi="Calibri Light" w:cs="Calibri Light"/>
                <w:lang w:val="lt-LT"/>
              </w:rPr>
              <w:t>Reikalavimą turi atitikti kiekvienas ūkio subjektų grupės narys (-iai) ir (ar) subtiekėjas (-ai) pagal jų prisiimamus įsipareigojimus pirkimo sutarčiai vykdyti</w:t>
            </w:r>
          </w:p>
        </w:tc>
      </w:tr>
      <w:tr w:rsidR="00602BE7" w:rsidRPr="00895C09" w14:paraId="19D2F859" w14:textId="77777777" w:rsidTr="008978BB">
        <w:trPr>
          <w:trHeight w:val="257"/>
        </w:trPr>
        <w:tc>
          <w:tcPr>
            <w:tcW w:w="9753" w:type="dxa"/>
            <w:gridSpan w:val="3"/>
            <w:tcBorders>
              <w:right w:val="single" w:sz="4" w:space="0" w:color="000001"/>
            </w:tcBorders>
            <w:shd w:val="clear" w:color="auto" w:fill="F2F2F2" w:themeFill="background1" w:themeFillShade="F2"/>
            <w:vAlign w:val="center"/>
          </w:tcPr>
          <w:p w14:paraId="1CF5B950" w14:textId="65BF4B4F" w:rsidR="00602BE7" w:rsidRPr="008503A9" w:rsidRDefault="00602BE7" w:rsidP="0057687E">
            <w:pPr>
              <w:spacing w:after="0" w:line="240" w:lineRule="auto"/>
              <w:rPr>
                <w:rFonts w:ascii="Calibri Light" w:eastAsia="Calibri" w:hAnsi="Calibri Light" w:cs="Calibri Light"/>
                <w:lang w:val="lt-LT"/>
              </w:rPr>
            </w:pPr>
            <w:r w:rsidRPr="00602BE7">
              <w:rPr>
                <w:rFonts w:ascii="Calibri Light" w:eastAsia="Calibri" w:hAnsi="Calibri Light" w:cs="Calibri Light"/>
                <w:lang w:val="lt-LT"/>
              </w:rPr>
              <w:t>Jeigu tiekėjas pats atitinka šiuos reikalavimus, tačiau pasitelkia subtiekėjus nurodytoms paslaugoms teikti, kurioms yra keliamas šis reikalavimas, pateikiamas: tiekėjo vidaus dokumentas arba su subtiekėju pasirašytas susitarimas, arba kitas dokumentas, kuriame yra aprašyta, kad subtiekėjas turi laikytis tiekėjo kokybės, vadybos standart</w:t>
            </w:r>
            <w:r w:rsidR="007C0455">
              <w:rPr>
                <w:rFonts w:ascii="Calibri Light" w:eastAsia="Calibri" w:hAnsi="Calibri Light" w:cs="Calibri Light"/>
                <w:lang w:val="lt-LT"/>
              </w:rPr>
              <w:t>o</w:t>
            </w:r>
            <w:r w:rsidRPr="00602BE7">
              <w:rPr>
                <w:rFonts w:ascii="Calibri Light" w:eastAsia="Calibri" w:hAnsi="Calibri Light" w:cs="Calibri Light"/>
                <w:lang w:val="lt-LT"/>
              </w:rPr>
              <w:t xml:space="preserve"> tiek kiek jis taikomas atsižvelgiant į subtiekėjo prisiimamus įsipareigojimus pirkimo sutarčiai vykdyti bei nustatyta tiekėjo atsakomybė prižiūrėti, kad subtiekėjas vadovautųsi tiekėjo turimu kokybės apsaugos vadybos standartu.</w:t>
            </w:r>
          </w:p>
        </w:tc>
      </w:tr>
      <w:tr w:rsidR="00602BE7" w:rsidRPr="00895C09" w14:paraId="36998A4C" w14:textId="77777777" w:rsidTr="008978BB">
        <w:trPr>
          <w:trHeight w:val="257"/>
        </w:trPr>
        <w:tc>
          <w:tcPr>
            <w:tcW w:w="9753" w:type="dxa"/>
            <w:gridSpan w:val="3"/>
            <w:tcBorders>
              <w:right w:val="single" w:sz="4" w:space="0" w:color="000001"/>
            </w:tcBorders>
            <w:shd w:val="clear" w:color="auto" w:fill="F2F2F2" w:themeFill="background1" w:themeFillShade="F2"/>
            <w:vAlign w:val="center"/>
          </w:tcPr>
          <w:p w14:paraId="3E67FE74" w14:textId="58FA5F8D" w:rsidR="00602BE7" w:rsidRPr="008503A9" w:rsidRDefault="00602BE7" w:rsidP="0057687E">
            <w:pPr>
              <w:spacing w:after="0" w:line="240" w:lineRule="auto"/>
              <w:rPr>
                <w:rFonts w:ascii="Calibri Light" w:eastAsia="Calibri" w:hAnsi="Calibri Light" w:cs="Calibri Light"/>
                <w:lang w:val="lt-LT"/>
              </w:rPr>
            </w:pPr>
            <w:r w:rsidRPr="00602BE7">
              <w:rPr>
                <w:rFonts w:ascii="Calibri Light" w:eastAsia="Calibri" w:hAnsi="Calibri Light" w:cs="Calibri Light"/>
                <w:lang w:val="lt-LT"/>
              </w:rPr>
              <w:t>Sertifikatas (-ai) turi galioti ne trumpiau kaip nuo pasiūlymo pateikimo termino ir galioti per visą sutarties galiojimo laikotarpį. Jei tiekėjo turimo sertifikato galiojimas baigiasi iki tiekėjo prisiimtų įsipareigojimų įvykdymo laikotarpio pabaigos, tiekėjas privalo pratęsti turimą sertifikatą (įsigyti naują) ir pateikti patvirtintą kopiją perkančiajai organizacijai</w:t>
            </w:r>
            <w:r>
              <w:rPr>
                <w:rFonts w:ascii="Calibri Light" w:eastAsia="Calibri" w:hAnsi="Calibri Light" w:cs="Calibri Light"/>
                <w:lang w:val="lt-LT"/>
              </w:rPr>
              <w:t>.</w:t>
            </w:r>
          </w:p>
        </w:tc>
      </w:tr>
    </w:tbl>
    <w:p w14:paraId="1E1267FD" w14:textId="3DC0F85E" w:rsidR="00E37C23" w:rsidRPr="00DF3A9F" w:rsidRDefault="00E37C23" w:rsidP="009230F6">
      <w:pPr>
        <w:pStyle w:val="Sraopastraipa"/>
        <w:tabs>
          <w:tab w:val="left" w:pos="284"/>
        </w:tabs>
        <w:spacing w:after="0" w:line="240" w:lineRule="auto"/>
        <w:ind w:left="0"/>
        <w:rPr>
          <w:rFonts w:ascii="Calibri Light" w:hAnsi="Calibri Light" w:cs="Calibri Light"/>
          <w:lang w:val="lt-LT"/>
        </w:rPr>
      </w:pPr>
    </w:p>
    <w:p w14:paraId="44428CC4" w14:textId="409249F6" w:rsidR="003C641B" w:rsidRPr="00DF3A9F" w:rsidRDefault="00BB1A24"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DF3A9F">
        <w:rPr>
          <w:rFonts w:ascii="Calibri Light" w:hAnsi="Calibri Light" w:cs="Calibri Light"/>
          <w:b/>
          <w:color w:val="548DD4" w:themeColor="text2" w:themeTint="99"/>
          <w:lang w:val="lt-LT"/>
        </w:rPr>
        <w:t>NACIONALINIO SAUGUMO REIKALAVIMAI IR</w:t>
      </w:r>
      <w:r w:rsidRPr="00DF3A9F">
        <w:rPr>
          <w:rFonts w:ascii="Calibri Light" w:eastAsiaTheme="majorEastAsia" w:hAnsi="Calibri Light" w:cs="Calibri Light"/>
          <w:b/>
          <w:bCs/>
          <w:color w:val="548DD4" w:themeColor="text2" w:themeTint="99"/>
          <w:spacing w:val="4"/>
          <w:lang w:val="lt-LT"/>
        </w:rPr>
        <w:t xml:space="preserve"> VERTINIMAS EUROPOS SĄJUNGOS TARYBOS REGLAMENTO (ES) 2022/576 NUSTATYTA TVARKA</w:t>
      </w:r>
    </w:p>
    <w:p w14:paraId="60B0CBBD" w14:textId="77777777" w:rsidR="009B27B7" w:rsidRPr="00DF3A9F" w:rsidRDefault="009B27B7" w:rsidP="009230F6">
      <w:pPr>
        <w:spacing w:after="0" w:line="240" w:lineRule="auto"/>
        <w:ind w:left="142" w:hanging="709"/>
        <w:contextualSpacing/>
        <w:rPr>
          <w:rFonts w:ascii="Calibri Light" w:hAnsi="Calibri Light" w:cs="Calibri Light"/>
          <w:lang w:val="lt-LT"/>
        </w:rPr>
      </w:pPr>
    </w:p>
    <w:p w14:paraId="481F09A7" w14:textId="6EF4E1C4" w:rsidR="003C641B" w:rsidRPr="00DF3A9F" w:rsidRDefault="003E2385" w:rsidP="009230F6">
      <w:pPr>
        <w:spacing w:after="0" w:line="240" w:lineRule="auto"/>
        <w:ind w:hanging="567"/>
        <w:contextualSpacing/>
        <w:rPr>
          <w:rFonts w:ascii="Calibri Light" w:hAnsi="Calibri Light" w:cs="Calibri Light"/>
          <w:b/>
          <w:lang w:val="lt-LT"/>
        </w:rPr>
      </w:pPr>
      <w:r w:rsidRPr="00DF3A9F">
        <w:rPr>
          <w:rFonts w:ascii="Calibri Light" w:hAnsi="Calibri Light" w:cs="Calibri Light"/>
          <w:lang w:val="lt-LT"/>
        </w:rPr>
        <w:t>6.1.</w:t>
      </w:r>
      <w:r w:rsidRPr="00DF3A9F">
        <w:rPr>
          <w:rFonts w:ascii="Calibri Light" w:hAnsi="Calibri Light" w:cs="Calibri Light"/>
          <w:b/>
          <w:lang w:val="lt-LT"/>
        </w:rPr>
        <w:t xml:space="preserve"> </w:t>
      </w:r>
      <w:sdt>
        <w:sdtPr>
          <w:rPr>
            <w:rFonts w:ascii="Calibri Light" w:hAnsi="Calibri Light" w:cs="Calibri Light"/>
            <w:lang w:val="lt-LT"/>
          </w:rPr>
          <w:id w:val="2086572188"/>
          <w:placeholder>
            <w:docPart w:val="A0421BCD2717457E9AC408C93768178D"/>
          </w:placeholder>
          <w:dropDownList>
            <w:listItem w:value="Pasirinkite elementą."/>
            <w:listItem w:displayText="Tiekėjas, dalyvaujantis pirkime, turi atitikti nacionalinio saugumo reikalavimus,nustatytus vadovaujantis VPAGSSĮ 33 str. 9 d." w:value="Tiekėjas, dalyvaujantis pirkime, turi atitikti nacionalinio saugumo reikalavimus,nustatytus vadovaujantis VPAGSSĮ 33 str. 9 d."/>
            <w:listItem w:displayText="Nacionalinio saugumo reikalavimai pirkime nekeliami ir netaikomi." w:value="Nacionalinio saugumo reikalavimai pirkime nekeliami ir netaikomi."/>
          </w:dropDownList>
        </w:sdtPr>
        <w:sdtContent>
          <w:r w:rsidR="00BB1A24" w:rsidRPr="00D7763B">
            <w:rPr>
              <w:rFonts w:ascii="Calibri Light" w:hAnsi="Calibri Light" w:cs="Calibri Light"/>
              <w:lang w:val="lt-LT"/>
            </w:rPr>
            <w:t>Nacionalinio saugumo reikalavimai pirkime nekeliami ir netaikomi.</w:t>
          </w:r>
        </w:sdtContent>
      </w:sdt>
    </w:p>
    <w:p w14:paraId="4711A09A" w14:textId="2F8F5C3B" w:rsidR="00BB1A24" w:rsidRPr="00DF3A9F" w:rsidRDefault="00BB1A24" w:rsidP="009230F6">
      <w:pPr>
        <w:spacing w:after="0" w:line="240" w:lineRule="auto"/>
        <w:ind w:hanging="567"/>
        <w:contextualSpacing/>
        <w:rPr>
          <w:rFonts w:ascii="Calibri Light" w:hAnsi="Calibri Light" w:cs="Calibri Light"/>
          <w:b/>
          <w:lang w:val="lt-LT"/>
        </w:rPr>
      </w:pPr>
      <w:r w:rsidRPr="00DF3A9F">
        <w:rPr>
          <w:rFonts w:ascii="Calibri Light" w:hAnsi="Calibri Light" w:cs="Calibri Light"/>
          <w:lang w:val="lt-LT"/>
        </w:rPr>
        <w:t>6.2.</w:t>
      </w:r>
      <w:r w:rsidRPr="00DF3A9F">
        <w:rPr>
          <w:rFonts w:ascii="Calibri Light" w:hAnsi="Calibri Light" w:cs="Calibri Light"/>
          <w:b/>
          <w:lang w:val="lt-LT"/>
        </w:rPr>
        <w:t xml:space="preserve"> </w:t>
      </w:r>
      <w:sdt>
        <w:sdtPr>
          <w:rPr>
            <w:rFonts w:ascii="Calibri Light" w:hAnsi="Calibri Light" w:cs="Calibri Light"/>
            <w:lang w:val="lt-LT"/>
          </w:rPr>
          <w:id w:val="546115961"/>
          <w:placeholder>
            <w:docPart w:val="B3A0F9917F5742A2A3B3B356F516A0DC"/>
          </w:placeholder>
          <w:dropDownList>
            <w:listItem w:value="Pasirinkite elementą."/>
            <w:listItem w:displayText="Tiekėjas, dalyvaujantis pirkime, turi atitikti nacionalinio saugumo reikalavimus,nustatytus vadovaujantis VPAGSSĮ 33 str. 9 d." w:value="Tiekėjas, dalyvaujantis pirkime, turi atitikti nacionalinio saugumo reikalavimus,nustatytus vadovaujantis VPAGSSĮ 33 str. 9 d."/>
            <w:listItem w:displayText="Nacionalinio saugumo reikalavimai pirkime nekeliami ir netaikomi." w:value="Nacionalinio saugumo reikalavimai pirkime nekeliami ir netaikomi."/>
            <w:listItem w:displayText="Vertinimas Europos Sąjungos Tarybos reglamento (ES) 2022/576 nustatyta tvarka:" w:value="Vertinimas Europos Sąjungos Tarybos reglamento (ES) 2022/576 nustatyta tvarka:"/>
          </w:dropDownList>
        </w:sdtPr>
        <w:sdtContent>
          <w:r w:rsidRPr="00DF3A9F">
            <w:rPr>
              <w:rFonts w:ascii="Calibri Light" w:hAnsi="Calibri Light" w:cs="Calibri Light"/>
              <w:lang w:val="lt-LT"/>
            </w:rPr>
            <w:t>Vertinimas Europos Sąjungos Tarybos reglamento (ES) 2022/576 nustatyta tvarka:</w:t>
          </w:r>
        </w:sdtContent>
      </w:sdt>
    </w:p>
    <w:p w14:paraId="2A938577" w14:textId="3F059C74" w:rsidR="002F6E1F" w:rsidRPr="009D1BEE" w:rsidRDefault="002F6E1F" w:rsidP="009230F6">
      <w:pPr>
        <w:spacing w:after="0" w:line="240" w:lineRule="auto"/>
        <w:contextualSpacing/>
        <w:rPr>
          <w:rFonts w:ascii="Calibri Light" w:hAnsi="Calibri Light" w:cs="Calibri Light"/>
          <w:b/>
          <w:color w:val="000000" w:themeColor="text1"/>
          <w:lang w:val="lt-LT"/>
        </w:rPr>
      </w:pPr>
      <w:r w:rsidRPr="00DF3A9F">
        <w:rPr>
          <w:rFonts w:ascii="Calibri Light" w:hAnsi="Calibri Light" w:cs="Calibri Light"/>
          <w:b/>
          <w:color w:val="000000" w:themeColor="text1"/>
          <w:lang w:val="lt-LT"/>
        </w:rPr>
        <w:t>6.2</w:t>
      </w:r>
      <w:r w:rsidR="00BB1A24" w:rsidRPr="00DF3A9F">
        <w:rPr>
          <w:rFonts w:ascii="Calibri Light" w:hAnsi="Calibri Light" w:cs="Calibri Light"/>
          <w:b/>
          <w:color w:val="000000" w:themeColor="text1"/>
          <w:lang w:val="lt-LT"/>
        </w:rPr>
        <w:t>.</w:t>
      </w:r>
      <w:r w:rsidRPr="00DF3A9F">
        <w:rPr>
          <w:rFonts w:ascii="Calibri Light" w:hAnsi="Calibri Light" w:cs="Calibri Light"/>
          <w:b/>
          <w:color w:val="000000" w:themeColor="text1"/>
          <w:lang w:val="lt-LT"/>
        </w:rPr>
        <w:t xml:space="preserve"> lentelė.</w:t>
      </w:r>
      <w:r w:rsidRPr="00DF3A9F">
        <w:rPr>
          <w:rFonts w:ascii="Calibri Light" w:hAnsi="Calibri Light" w:cs="Calibri Light"/>
          <w:b/>
          <w:lang w:val="lt-LT"/>
        </w:rPr>
        <w:t xml:space="preserve"> </w:t>
      </w:r>
      <w:r w:rsidRPr="00DF3A9F">
        <w:rPr>
          <w:rFonts w:ascii="Calibri Light" w:hAnsi="Calibri Light" w:cs="Calibri Light"/>
          <w:b/>
          <w:color w:val="000000" w:themeColor="text1"/>
          <w:lang w:val="lt-LT"/>
        </w:rPr>
        <w:t xml:space="preserve">Vertinimas </w:t>
      </w:r>
      <w:r w:rsidRPr="009D1BEE">
        <w:rPr>
          <w:rFonts w:ascii="Calibri Light" w:hAnsi="Calibri Light" w:cs="Calibri Light"/>
          <w:b/>
          <w:color w:val="000000" w:themeColor="text1"/>
          <w:lang w:val="lt-LT"/>
        </w:rPr>
        <w:t>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9D1BEE" w:rsidRPr="009D1BEE" w14:paraId="7D1AB795" w14:textId="77777777" w:rsidTr="0038098B">
        <w:tc>
          <w:tcPr>
            <w:tcW w:w="559" w:type="pct"/>
            <w:shd w:val="clear" w:color="auto" w:fill="F2F2F2" w:themeFill="background1" w:themeFillShade="F2"/>
            <w:vAlign w:val="center"/>
          </w:tcPr>
          <w:p w14:paraId="0AD6F33E" w14:textId="77777777" w:rsidR="009D1BEE" w:rsidRPr="009D1BEE" w:rsidRDefault="009D1BEE" w:rsidP="0038098B">
            <w:pPr>
              <w:spacing w:after="0" w:line="240" w:lineRule="auto"/>
              <w:rPr>
                <w:rFonts w:ascii="Calibri Light" w:eastAsia="Calibri" w:hAnsi="Calibri Light" w:cs="Calibri Light"/>
                <w:b/>
                <w:lang w:val="lt-LT"/>
              </w:rPr>
            </w:pPr>
            <w:bookmarkStart w:id="7" w:name="_Hlk188533770"/>
            <w:r w:rsidRPr="009D1BEE">
              <w:rPr>
                <w:rFonts w:ascii="Calibri Light" w:eastAsia="Calibri" w:hAnsi="Calibri Light" w:cs="Calibri Light"/>
                <w:b/>
                <w:lang w:val="lt-LT"/>
              </w:rPr>
              <w:t>Eil. Nr.</w:t>
            </w:r>
          </w:p>
        </w:tc>
        <w:tc>
          <w:tcPr>
            <w:tcW w:w="2199" w:type="pct"/>
            <w:shd w:val="clear" w:color="auto" w:fill="F2F2F2" w:themeFill="background1" w:themeFillShade="F2"/>
            <w:vAlign w:val="center"/>
          </w:tcPr>
          <w:p w14:paraId="733E38DC" w14:textId="77777777" w:rsidR="009D1BEE" w:rsidRPr="009D1BEE" w:rsidRDefault="009D1BEE" w:rsidP="0038098B">
            <w:pPr>
              <w:spacing w:after="0" w:line="240" w:lineRule="auto"/>
              <w:jc w:val="center"/>
              <w:rPr>
                <w:rFonts w:ascii="Calibri Light" w:eastAsia="Calibri" w:hAnsi="Calibri Light" w:cs="Calibri Light"/>
                <w:b/>
                <w:lang w:val="lt-LT"/>
              </w:rPr>
            </w:pPr>
            <w:r w:rsidRPr="009D1BEE">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351837A0" w14:textId="77777777" w:rsidR="009D1BEE" w:rsidRPr="009D1BEE" w:rsidRDefault="009D1BEE" w:rsidP="0038098B">
            <w:pPr>
              <w:spacing w:after="0" w:line="240" w:lineRule="auto"/>
              <w:jc w:val="center"/>
              <w:rPr>
                <w:rFonts w:ascii="Calibri Light" w:eastAsia="Calibri" w:hAnsi="Calibri Light" w:cs="Calibri Light"/>
                <w:b/>
                <w:lang w:val="lt-LT"/>
              </w:rPr>
            </w:pPr>
            <w:r w:rsidRPr="009D1BEE">
              <w:rPr>
                <w:rFonts w:ascii="Calibri Light" w:eastAsia="Calibri" w:hAnsi="Calibri Light" w:cs="Calibri Light"/>
                <w:b/>
                <w:lang w:val="lt-LT"/>
              </w:rPr>
              <w:t>Atitiktį įrodantys dokumentai</w:t>
            </w:r>
          </w:p>
        </w:tc>
      </w:tr>
      <w:tr w:rsidR="009D1BEE" w:rsidRPr="00895C09" w14:paraId="53A6984F" w14:textId="77777777" w:rsidTr="0038098B">
        <w:tc>
          <w:tcPr>
            <w:tcW w:w="559" w:type="pct"/>
            <w:shd w:val="clear" w:color="auto" w:fill="F2F2F2" w:themeFill="background1" w:themeFillShade="F2"/>
            <w:vAlign w:val="center"/>
          </w:tcPr>
          <w:p w14:paraId="0501D3C2" w14:textId="565CBE8A" w:rsidR="009D1BEE" w:rsidRPr="009D1BEE" w:rsidRDefault="009D1BEE" w:rsidP="00697B5B">
            <w:pPr>
              <w:pStyle w:val="Sraopastraipa"/>
              <w:spacing w:after="0" w:line="240" w:lineRule="auto"/>
              <w:ind w:hanging="550"/>
              <w:rPr>
                <w:rFonts w:ascii="Calibri Light" w:eastAsia="Calibri" w:hAnsi="Calibri Light" w:cs="Calibri Light"/>
                <w:lang w:val="lt-LT"/>
              </w:rPr>
            </w:pPr>
            <w:r>
              <w:rPr>
                <w:rFonts w:ascii="Calibri Light" w:eastAsia="Calibri" w:hAnsi="Calibri Light" w:cs="Calibri Light"/>
                <w:lang w:val="lt-LT"/>
              </w:rPr>
              <w:t>6.2.1.</w:t>
            </w:r>
          </w:p>
        </w:tc>
        <w:tc>
          <w:tcPr>
            <w:tcW w:w="2199" w:type="pct"/>
            <w:vAlign w:val="center"/>
          </w:tcPr>
          <w:p w14:paraId="5DFD3EE7" w14:textId="217FE24A" w:rsidR="009D1BEE" w:rsidRPr="009D1BEE" w:rsidRDefault="009D1BEE" w:rsidP="00697B5B">
            <w:pPr>
              <w:spacing w:after="0" w:line="240" w:lineRule="auto"/>
              <w:rPr>
                <w:rFonts w:ascii="Calibri Light" w:eastAsia="Calibri" w:hAnsi="Calibri Light" w:cs="Calibri Light"/>
                <w:lang w:val="lt-LT"/>
              </w:rPr>
            </w:pPr>
            <w:r w:rsidRPr="009D1BEE">
              <w:rPr>
                <w:rFonts w:ascii="Calibri Light" w:eastAsia="Times New Roman" w:hAnsi="Calibri Light" w:cs="Calibri Light"/>
                <w:color w:val="000000"/>
                <w:lang w:val="lt-LT" w:eastAsia="lt-LT"/>
              </w:rPr>
              <w:t>Tiekėjas/subtiekėjas</w:t>
            </w:r>
            <w:r w:rsidRPr="009D1BEE" w:rsidDel="006157AF">
              <w:rPr>
                <w:rFonts w:ascii="Calibri Light" w:eastAsia="Times New Roman" w:hAnsi="Calibri Light" w:cs="Calibri Light"/>
                <w:color w:val="000000" w:themeColor="text1"/>
                <w:lang w:val="lt-LT" w:eastAsia="lt-LT"/>
              </w:rPr>
              <w:t xml:space="preserve"> </w:t>
            </w:r>
            <w:r w:rsidRPr="009D1BEE">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tc>
        <w:tc>
          <w:tcPr>
            <w:tcW w:w="2242" w:type="pct"/>
            <w:vMerge w:val="restart"/>
            <w:vAlign w:val="center"/>
          </w:tcPr>
          <w:p w14:paraId="57630001" w14:textId="1ECFDCDF" w:rsidR="009D1BEE" w:rsidRPr="009D1BEE" w:rsidRDefault="009D1BEE" w:rsidP="00697B5B">
            <w:pPr>
              <w:spacing w:after="0" w:line="240" w:lineRule="auto"/>
              <w:rPr>
                <w:rFonts w:ascii="Calibri Light" w:hAnsi="Calibri Light" w:cs="Calibri Light"/>
                <w:lang w:val="lt-LT"/>
              </w:rPr>
            </w:pPr>
            <w:r w:rsidRPr="009D1BEE">
              <w:rPr>
                <w:rFonts w:ascii="Calibri Light" w:hAnsi="Calibri Light" w:cs="Calibri Light"/>
                <w:lang w:val="lt-LT"/>
              </w:rPr>
              <w:t>Tiekėjas su pa</w:t>
            </w:r>
            <w:r w:rsidR="00D7763B">
              <w:rPr>
                <w:rFonts w:ascii="Calibri Light" w:hAnsi="Calibri Light" w:cs="Calibri Light"/>
                <w:lang w:val="lt-LT"/>
              </w:rPr>
              <w:t>raiška</w:t>
            </w:r>
            <w:r w:rsidRPr="009D1BEE">
              <w:rPr>
                <w:rFonts w:ascii="Calibri Light" w:hAnsi="Calibri Light" w:cs="Calibri Light"/>
                <w:lang w:val="lt-LT"/>
              </w:rPr>
              <w:t xml:space="preserve"> pateikdamas užpildytą pirkimo </w:t>
            </w:r>
            <w:r w:rsidRPr="00F067DF">
              <w:rPr>
                <w:rFonts w:ascii="Calibri Light" w:hAnsi="Calibri Light" w:cs="Calibri Light"/>
                <w:lang w:val="lt-LT"/>
              </w:rPr>
              <w:t xml:space="preserve">dokumentą </w:t>
            </w:r>
            <w:r w:rsidR="00F067DF">
              <w:rPr>
                <w:rFonts w:ascii="Calibri Light" w:hAnsi="Calibri Light" w:cs="Calibri Light"/>
                <w:lang w:val="lt-LT"/>
              </w:rPr>
              <w:t>(</w:t>
            </w:r>
            <w:r w:rsidR="00D7763B" w:rsidRPr="00F067DF">
              <w:rPr>
                <w:rFonts w:ascii="Calibri Light" w:hAnsi="Calibri Light" w:cs="Calibri Light"/>
                <w:lang w:val="lt-LT"/>
              </w:rPr>
              <w:t>11</w:t>
            </w:r>
            <w:r w:rsidRPr="00F067DF">
              <w:rPr>
                <w:rFonts w:ascii="Calibri Light" w:hAnsi="Calibri Light" w:cs="Calibri Light"/>
                <w:lang w:val="lt-LT"/>
              </w:rPr>
              <w:t xml:space="preserve"> IA</w:t>
            </w:r>
            <w:r w:rsidR="00D7763B" w:rsidRPr="00F067DF">
              <w:rPr>
                <w:rFonts w:ascii="Calibri Light" w:hAnsi="Calibri Light" w:cs="Calibri Light"/>
                <w:lang w:val="lt-LT"/>
              </w:rPr>
              <w:t>GS</w:t>
            </w:r>
            <w:r w:rsidRPr="00F067DF">
              <w:rPr>
                <w:rFonts w:ascii="Calibri Light" w:hAnsi="Calibri Light" w:cs="Calibri Light"/>
                <w:lang w:val="lt-LT"/>
              </w:rPr>
              <w:t xml:space="preserve"> PD Deklaracija dėl ES 2022_576</w:t>
            </w:r>
            <w:r w:rsidR="00F067DF">
              <w:rPr>
                <w:rFonts w:ascii="Calibri Light" w:hAnsi="Calibri Light" w:cs="Calibri Light"/>
                <w:lang w:val="lt-LT"/>
              </w:rPr>
              <w:t>)</w:t>
            </w:r>
            <w:r w:rsidRPr="00F067DF">
              <w:rPr>
                <w:rFonts w:ascii="Calibri Light" w:hAnsi="Calibri Light" w:cs="Calibri Light"/>
                <w:lang w:val="lt-LT"/>
              </w:rPr>
              <w:t xml:space="preserve"> deklaruoja apie (ne)atitiktį nustatytam reikalavimui. Tačiau</w:t>
            </w:r>
            <w:r w:rsidRPr="009D1BEE">
              <w:rPr>
                <w:rFonts w:ascii="Calibri Light" w:hAnsi="Calibri Light" w:cs="Calibri Light"/>
                <w:lang w:val="lt-LT"/>
              </w:rPr>
              <w:t xml:space="preserve"> perkančiajai </w:t>
            </w:r>
            <w:r w:rsidRPr="009D1BEE">
              <w:rPr>
                <w:rFonts w:ascii="Calibri Light" w:hAnsi="Calibri Light" w:cs="Calibri Light"/>
                <w:lang w:val="lt-LT"/>
              </w:rPr>
              <w:lastRenderedPageBreak/>
              <w:t>organizacijai kilus įtarimų, privalės pateikti žemiau nurodytus, atitiktį pagrindžiančius dokumentus.</w:t>
            </w:r>
          </w:p>
          <w:p w14:paraId="0C040946" w14:textId="77777777" w:rsidR="009D1BEE" w:rsidRPr="009D1BEE" w:rsidRDefault="009D1BEE" w:rsidP="00697B5B">
            <w:pPr>
              <w:spacing w:after="0" w:line="240" w:lineRule="auto"/>
              <w:rPr>
                <w:rFonts w:ascii="Calibri Light" w:hAnsi="Calibri Light" w:cs="Calibri Light"/>
                <w:lang w:val="lt-LT"/>
              </w:rPr>
            </w:pPr>
            <w:r w:rsidRPr="009D1BEE">
              <w:rPr>
                <w:rFonts w:ascii="Calibri Light" w:hAnsi="Calibri Light" w:cs="Calibri Light"/>
                <w:lang w:val="lt-LT"/>
              </w:rPr>
              <w:t>Pateikiami dokumentai, kurių perkančioji organizacija prašo, kilus įtarimui:</w:t>
            </w:r>
          </w:p>
          <w:p w14:paraId="11E46CEB" w14:textId="77777777" w:rsidR="009D1BEE" w:rsidRPr="009D1BEE" w:rsidRDefault="009D1BEE" w:rsidP="00697B5B">
            <w:pPr>
              <w:spacing w:after="0" w:line="240" w:lineRule="auto"/>
              <w:rPr>
                <w:rFonts w:ascii="Calibri Light" w:hAnsi="Calibri Light" w:cs="Calibri Light"/>
                <w:lang w:val="lt-LT"/>
              </w:rPr>
            </w:pPr>
            <w:r w:rsidRPr="009D1BEE">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333267A" w14:textId="77777777" w:rsidR="009D1BEE" w:rsidRPr="009D1BEE" w:rsidRDefault="009D1BEE" w:rsidP="00697B5B">
            <w:pPr>
              <w:spacing w:after="0" w:line="240" w:lineRule="auto"/>
              <w:rPr>
                <w:rFonts w:ascii="Calibri Light" w:hAnsi="Calibri Light" w:cs="Calibri Light"/>
                <w:lang w:val="lt-LT"/>
              </w:rPr>
            </w:pPr>
          </w:p>
          <w:p w14:paraId="5C57C526" w14:textId="77777777" w:rsidR="009D1BEE" w:rsidRPr="009D1BEE" w:rsidRDefault="009D1BEE" w:rsidP="00697B5B">
            <w:pPr>
              <w:spacing w:after="0" w:line="240" w:lineRule="auto"/>
              <w:rPr>
                <w:rFonts w:ascii="Calibri Light" w:hAnsi="Calibri Light" w:cs="Calibri Light"/>
                <w:lang w:val="lt-LT"/>
              </w:rPr>
            </w:pPr>
            <w:r w:rsidRPr="009D1BEE">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E3330CE" w14:textId="77777777" w:rsidR="009D1BEE" w:rsidRPr="009D1BEE" w:rsidRDefault="009D1BEE" w:rsidP="00697B5B">
            <w:pPr>
              <w:spacing w:after="0" w:line="240" w:lineRule="auto"/>
              <w:rPr>
                <w:rFonts w:ascii="Calibri Light" w:hAnsi="Calibri Light" w:cs="Calibri Light"/>
                <w:lang w:val="lt-LT"/>
              </w:rPr>
            </w:pPr>
          </w:p>
          <w:p w14:paraId="7CE40BD3" w14:textId="77777777" w:rsidR="009D1BEE" w:rsidRPr="009D1BEE" w:rsidRDefault="009D1BEE" w:rsidP="00697B5B">
            <w:pPr>
              <w:spacing w:after="0" w:line="240" w:lineRule="auto"/>
              <w:rPr>
                <w:rFonts w:ascii="Calibri Light" w:eastAsia="Calibri" w:hAnsi="Calibri Light" w:cs="Calibri Light"/>
                <w:lang w:val="lt-LT"/>
              </w:rPr>
            </w:pPr>
            <w:r w:rsidRPr="009D1BEE">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9D1BEE" w:rsidRPr="00895C09" w14:paraId="3E8C5A63" w14:textId="77777777" w:rsidTr="0038098B">
        <w:tc>
          <w:tcPr>
            <w:tcW w:w="559" w:type="pct"/>
            <w:shd w:val="clear" w:color="auto" w:fill="F2F2F2" w:themeFill="background1" w:themeFillShade="F2"/>
            <w:vAlign w:val="center"/>
          </w:tcPr>
          <w:p w14:paraId="392DF5E0" w14:textId="65D7F639" w:rsidR="009D1BEE" w:rsidRPr="009D1BEE" w:rsidRDefault="009D1BEE" w:rsidP="00697B5B">
            <w:pPr>
              <w:pStyle w:val="Sraopastraipa"/>
              <w:spacing w:after="0" w:line="240" w:lineRule="auto"/>
              <w:ind w:hanging="550"/>
              <w:rPr>
                <w:rFonts w:ascii="Calibri Light" w:eastAsia="Calibri" w:hAnsi="Calibri Light" w:cs="Calibri Light"/>
                <w:lang w:val="lt-LT"/>
              </w:rPr>
            </w:pPr>
            <w:r>
              <w:rPr>
                <w:rFonts w:ascii="Calibri Light" w:eastAsia="Calibri" w:hAnsi="Calibri Light" w:cs="Calibri Light"/>
                <w:lang w:val="lt-LT"/>
              </w:rPr>
              <w:lastRenderedPageBreak/>
              <w:t>6.2.2.</w:t>
            </w:r>
          </w:p>
        </w:tc>
        <w:tc>
          <w:tcPr>
            <w:tcW w:w="2199" w:type="pct"/>
            <w:vAlign w:val="center"/>
          </w:tcPr>
          <w:p w14:paraId="333E70C9" w14:textId="7430A938" w:rsidR="009D1BEE" w:rsidRPr="009D1BEE" w:rsidRDefault="009D1BEE" w:rsidP="00697B5B">
            <w:pPr>
              <w:spacing w:after="0" w:line="240" w:lineRule="auto"/>
              <w:rPr>
                <w:rFonts w:ascii="Calibri Light" w:eastAsia="Calibri" w:hAnsi="Calibri Light" w:cs="Calibri Light"/>
                <w:lang w:val="lt-LT"/>
              </w:rPr>
            </w:pPr>
            <w:r w:rsidRPr="009D1BEE">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w:t>
            </w:r>
            <w:r>
              <w:rPr>
                <w:rFonts w:ascii="Calibri Light" w:eastAsia="Calibri" w:hAnsi="Calibri Light" w:cs="Calibri Light"/>
                <w:lang w:val="lt-LT"/>
              </w:rPr>
              <w:t>2</w:t>
            </w:r>
            <w:r w:rsidRPr="009D1BEE">
              <w:rPr>
                <w:rFonts w:ascii="Calibri Light" w:eastAsia="Calibri" w:hAnsi="Calibri Light" w:cs="Calibri Light"/>
                <w:lang w:val="lt-LT"/>
              </w:rPr>
              <w:t>.1 papunktyje nurodytam subjektui;</w:t>
            </w:r>
          </w:p>
        </w:tc>
        <w:tc>
          <w:tcPr>
            <w:tcW w:w="2242" w:type="pct"/>
            <w:vMerge/>
            <w:vAlign w:val="center"/>
          </w:tcPr>
          <w:p w14:paraId="7D79A3C3" w14:textId="77777777" w:rsidR="009D1BEE" w:rsidRPr="009D1BEE" w:rsidRDefault="009D1BEE" w:rsidP="00697B5B">
            <w:pPr>
              <w:spacing w:after="0" w:line="240" w:lineRule="auto"/>
              <w:rPr>
                <w:rFonts w:ascii="Calibri Light" w:hAnsi="Calibri Light" w:cs="Calibri Light"/>
                <w:lang w:val="lt-LT"/>
              </w:rPr>
            </w:pPr>
          </w:p>
        </w:tc>
      </w:tr>
      <w:tr w:rsidR="009D1BEE" w:rsidRPr="00895C09" w14:paraId="2BF4C9D6" w14:textId="77777777" w:rsidTr="0038098B">
        <w:tc>
          <w:tcPr>
            <w:tcW w:w="559" w:type="pct"/>
            <w:shd w:val="clear" w:color="auto" w:fill="F2F2F2" w:themeFill="background1" w:themeFillShade="F2"/>
            <w:vAlign w:val="center"/>
          </w:tcPr>
          <w:p w14:paraId="29746D32" w14:textId="343B3993" w:rsidR="009D1BEE" w:rsidRPr="009D1BEE" w:rsidRDefault="009D1BEE" w:rsidP="00697B5B">
            <w:pPr>
              <w:spacing w:after="0" w:line="240" w:lineRule="auto"/>
              <w:ind w:left="360" w:hanging="360"/>
              <w:jc w:val="center"/>
              <w:rPr>
                <w:rFonts w:ascii="Calibri Light" w:eastAsia="Calibri" w:hAnsi="Calibri Light" w:cs="Calibri Light"/>
                <w:lang w:val="lt-LT"/>
              </w:rPr>
            </w:pPr>
            <w:r>
              <w:rPr>
                <w:rFonts w:ascii="Calibri Light" w:eastAsia="Calibri" w:hAnsi="Calibri Light" w:cs="Calibri Light"/>
                <w:lang w:val="lt-LT"/>
              </w:rPr>
              <w:t>6.2.3.</w:t>
            </w:r>
          </w:p>
        </w:tc>
        <w:tc>
          <w:tcPr>
            <w:tcW w:w="2199" w:type="pct"/>
            <w:vAlign w:val="center"/>
          </w:tcPr>
          <w:p w14:paraId="46EB4CFF" w14:textId="73A4DAFF" w:rsidR="009D1BEE" w:rsidRPr="009D1BEE" w:rsidRDefault="009D1BEE" w:rsidP="00697B5B">
            <w:pPr>
              <w:spacing w:after="0" w:line="240" w:lineRule="auto"/>
              <w:rPr>
                <w:rFonts w:ascii="Calibri Light" w:eastAsia="Calibri" w:hAnsi="Calibri Light" w:cs="Calibri Light"/>
                <w:lang w:val="lt-LT"/>
              </w:rPr>
            </w:pPr>
            <w:r w:rsidRPr="009D1BEE">
              <w:rPr>
                <w:rFonts w:ascii="Calibri Light" w:eastAsia="Times New Roman" w:hAnsi="Calibri Light" w:cs="Calibri Light"/>
                <w:color w:val="000000"/>
                <w:lang w:val="lt-LT" w:eastAsia="lt-LT"/>
              </w:rPr>
              <w:t>Bendrovė yra fizinis ar juridinis asmuo, subjektas ar įstaiga, veikianti 6.</w:t>
            </w:r>
            <w:r>
              <w:rPr>
                <w:rFonts w:ascii="Calibri Light" w:eastAsia="Times New Roman" w:hAnsi="Calibri Light" w:cs="Calibri Light"/>
                <w:color w:val="000000"/>
                <w:lang w:val="lt-LT" w:eastAsia="lt-LT"/>
              </w:rPr>
              <w:t>2</w:t>
            </w:r>
            <w:r w:rsidRPr="009D1BEE">
              <w:rPr>
                <w:rFonts w:ascii="Calibri Light" w:eastAsia="Times New Roman" w:hAnsi="Calibri Light" w:cs="Calibri Light"/>
                <w:color w:val="000000"/>
                <w:lang w:val="lt-LT" w:eastAsia="lt-LT"/>
              </w:rPr>
              <w:t>.1 arba 6.</w:t>
            </w:r>
            <w:r>
              <w:rPr>
                <w:rFonts w:ascii="Calibri Light" w:eastAsia="Times New Roman" w:hAnsi="Calibri Light" w:cs="Calibri Light"/>
                <w:color w:val="000000"/>
                <w:lang w:val="lt-LT" w:eastAsia="lt-LT"/>
              </w:rPr>
              <w:t>2</w:t>
            </w:r>
            <w:r w:rsidRPr="009D1BEE">
              <w:rPr>
                <w:rFonts w:ascii="Calibri Light" w:eastAsia="Times New Roman" w:hAnsi="Calibri Light" w:cs="Calibri Light"/>
                <w:color w:val="000000"/>
                <w:lang w:val="lt-LT" w:eastAsia="lt-LT"/>
              </w:rPr>
              <w:t>.2 papunktyje nurodyto subjekto vardu ar jo nurodymu;</w:t>
            </w:r>
          </w:p>
        </w:tc>
        <w:tc>
          <w:tcPr>
            <w:tcW w:w="2242" w:type="pct"/>
            <w:vMerge/>
            <w:vAlign w:val="center"/>
          </w:tcPr>
          <w:p w14:paraId="4BF5B385" w14:textId="77777777" w:rsidR="009D1BEE" w:rsidRPr="009D1BEE" w:rsidRDefault="009D1BEE" w:rsidP="00697B5B">
            <w:pPr>
              <w:spacing w:after="0" w:line="240" w:lineRule="auto"/>
              <w:rPr>
                <w:rFonts w:ascii="Calibri Light" w:hAnsi="Calibri Light" w:cs="Calibri Light"/>
                <w:lang w:val="lt-LT"/>
              </w:rPr>
            </w:pPr>
          </w:p>
        </w:tc>
      </w:tr>
      <w:tr w:rsidR="009D1BEE" w:rsidRPr="00895C09" w14:paraId="64EECB27" w14:textId="77777777" w:rsidTr="0038098B">
        <w:tc>
          <w:tcPr>
            <w:tcW w:w="559" w:type="pct"/>
            <w:shd w:val="clear" w:color="auto" w:fill="F2F2F2" w:themeFill="background1" w:themeFillShade="F2"/>
            <w:vAlign w:val="center"/>
          </w:tcPr>
          <w:p w14:paraId="68EFEC62" w14:textId="57CFD9F2" w:rsidR="009D1BEE" w:rsidRPr="009D1BEE" w:rsidRDefault="009D1BEE" w:rsidP="00697B5B">
            <w:pPr>
              <w:spacing w:after="0" w:line="240" w:lineRule="auto"/>
              <w:ind w:hanging="114"/>
              <w:jc w:val="center"/>
              <w:rPr>
                <w:rFonts w:ascii="Calibri Light" w:eastAsia="Calibri" w:hAnsi="Calibri Light" w:cs="Calibri Light"/>
                <w:lang w:val="lt-LT"/>
              </w:rPr>
            </w:pPr>
            <w:r>
              <w:rPr>
                <w:rFonts w:ascii="Calibri Light" w:eastAsia="Calibri" w:hAnsi="Calibri Light" w:cs="Calibri Light"/>
                <w:lang w:val="lt-LT"/>
              </w:rPr>
              <w:t>6.2.4.</w:t>
            </w:r>
          </w:p>
        </w:tc>
        <w:tc>
          <w:tcPr>
            <w:tcW w:w="2199" w:type="pct"/>
            <w:vAlign w:val="center"/>
          </w:tcPr>
          <w:p w14:paraId="574C5D0B" w14:textId="64C45801" w:rsidR="009D1BEE" w:rsidRPr="009D1BEE" w:rsidRDefault="009D1BEE" w:rsidP="00697B5B">
            <w:pPr>
              <w:spacing w:after="0" w:line="240" w:lineRule="auto"/>
              <w:rPr>
                <w:rFonts w:ascii="Calibri Light" w:eastAsia="Times New Roman" w:hAnsi="Calibri Light" w:cs="Calibri Light"/>
                <w:color w:val="000000"/>
                <w:lang w:val="lt-LT" w:eastAsia="lt-LT"/>
              </w:rPr>
            </w:pPr>
            <w:r w:rsidRPr="009D1BEE">
              <w:rPr>
                <w:rFonts w:ascii="Calibri Light" w:eastAsia="Times New Roman" w:hAnsi="Calibri Light" w:cs="Calibri Light"/>
                <w:color w:val="000000"/>
                <w:lang w:val="lt-LT" w:eastAsia="lt-LT"/>
              </w:rPr>
              <w:t>6.</w:t>
            </w:r>
            <w:r>
              <w:rPr>
                <w:rFonts w:ascii="Calibri Light" w:eastAsia="Times New Roman" w:hAnsi="Calibri Light" w:cs="Calibri Light"/>
                <w:color w:val="000000"/>
                <w:lang w:val="lt-LT" w:eastAsia="lt-LT"/>
              </w:rPr>
              <w:t>2</w:t>
            </w:r>
            <w:r w:rsidRPr="009D1BEE">
              <w:rPr>
                <w:rFonts w:ascii="Calibri Light" w:eastAsia="Times New Roman" w:hAnsi="Calibri Light" w:cs="Calibri Light"/>
                <w:color w:val="000000"/>
                <w:lang w:val="lt-LT" w:eastAsia="lt-LT"/>
              </w:rPr>
              <w:t>.1 – 6.</w:t>
            </w:r>
            <w:r>
              <w:rPr>
                <w:rFonts w:ascii="Calibri Light" w:eastAsia="Times New Roman" w:hAnsi="Calibri Light" w:cs="Calibri Light"/>
                <w:color w:val="000000"/>
                <w:lang w:val="lt-LT" w:eastAsia="lt-LT"/>
              </w:rPr>
              <w:t>2</w:t>
            </w:r>
            <w:r w:rsidRPr="009D1BEE">
              <w:rPr>
                <w:rFonts w:ascii="Calibri Light" w:eastAsia="Times New Roman" w:hAnsi="Calibri Light" w:cs="Calibri Light"/>
                <w:color w:val="000000"/>
                <w:lang w:val="lt-LT" w:eastAsia="lt-LT"/>
              </w:rPr>
              <w:t>.3 papunkčiuose išvardyti subjektai dalyvauja subtiekėjais, tiekėjais ar subjektais, kurių pajėgumais remiasi tiekėjas, tais atvejais kai jiems tenka daugiau kaip 10 % sutarties vertės.</w:t>
            </w:r>
          </w:p>
        </w:tc>
        <w:tc>
          <w:tcPr>
            <w:tcW w:w="2242" w:type="pct"/>
            <w:vMerge/>
            <w:vAlign w:val="center"/>
          </w:tcPr>
          <w:p w14:paraId="279A48FD" w14:textId="77777777" w:rsidR="009D1BEE" w:rsidRPr="009D1BEE" w:rsidRDefault="009D1BEE" w:rsidP="00697B5B">
            <w:pPr>
              <w:spacing w:after="0" w:line="240" w:lineRule="auto"/>
              <w:rPr>
                <w:rFonts w:ascii="Calibri Light" w:hAnsi="Calibri Light" w:cs="Calibri Light"/>
                <w:lang w:val="lt-LT"/>
              </w:rPr>
            </w:pPr>
          </w:p>
        </w:tc>
      </w:tr>
      <w:bookmarkEnd w:id="7"/>
    </w:tbl>
    <w:p w14:paraId="03D6FF8F" w14:textId="77777777" w:rsidR="009D1BEE" w:rsidRPr="00DF3A9F" w:rsidRDefault="009D1BEE" w:rsidP="00697B5B">
      <w:pPr>
        <w:pStyle w:val="Sraopastraipa"/>
        <w:tabs>
          <w:tab w:val="left" w:pos="284"/>
        </w:tabs>
        <w:spacing w:after="0" w:line="240" w:lineRule="auto"/>
        <w:ind w:left="0"/>
        <w:rPr>
          <w:rFonts w:ascii="Calibri Light" w:hAnsi="Calibri Light" w:cs="Calibri Light"/>
          <w:lang w:val="lt-LT"/>
        </w:rPr>
      </w:pPr>
    </w:p>
    <w:p w14:paraId="464CED2A" w14:textId="4D05010D" w:rsidR="00575906" w:rsidRPr="00DF3A9F" w:rsidRDefault="002D1806"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K</w:t>
      </w:r>
      <w:r w:rsidR="00E12DA3" w:rsidRPr="00DF3A9F">
        <w:rPr>
          <w:rFonts w:ascii="Calibri Light" w:eastAsiaTheme="majorEastAsia" w:hAnsi="Calibri Light" w:cs="Calibri Light"/>
          <w:b/>
          <w:bCs/>
          <w:color w:val="548DD4" w:themeColor="text2" w:themeTint="99"/>
          <w:spacing w:val="4"/>
          <w:lang w:val="lt-LT"/>
        </w:rPr>
        <w:t>ANDIDATŲ KVALIFIKACINĖ</w:t>
      </w:r>
      <w:r w:rsidR="00CB1848" w:rsidRPr="00DF3A9F">
        <w:rPr>
          <w:rFonts w:ascii="Calibri Light" w:eastAsiaTheme="majorEastAsia" w:hAnsi="Calibri Light" w:cs="Calibri Light"/>
          <w:b/>
          <w:bCs/>
          <w:color w:val="548DD4" w:themeColor="text2" w:themeTint="99"/>
          <w:spacing w:val="4"/>
          <w:lang w:val="lt-LT"/>
        </w:rPr>
        <w:t>S</w:t>
      </w:r>
      <w:r w:rsidR="00E12DA3" w:rsidRPr="00DF3A9F">
        <w:rPr>
          <w:rFonts w:ascii="Calibri Light" w:eastAsiaTheme="majorEastAsia" w:hAnsi="Calibri Light" w:cs="Calibri Light"/>
          <w:b/>
          <w:bCs/>
          <w:color w:val="548DD4" w:themeColor="text2" w:themeTint="99"/>
          <w:spacing w:val="4"/>
          <w:lang w:val="lt-LT"/>
        </w:rPr>
        <w:t xml:space="preserve"> ATRANKOS PROCEDŪRA</w:t>
      </w:r>
      <w:r w:rsidR="00E06634" w:rsidRPr="00DF3A9F">
        <w:rPr>
          <w:rFonts w:ascii="Calibri Light" w:eastAsiaTheme="majorEastAsia" w:hAnsi="Calibri Light" w:cs="Calibri Light"/>
          <w:b/>
          <w:bCs/>
          <w:color w:val="548DD4" w:themeColor="text2" w:themeTint="99"/>
          <w:spacing w:val="4"/>
          <w:lang w:val="lt-LT"/>
        </w:rPr>
        <w:t xml:space="preserve">. </w:t>
      </w:r>
    </w:p>
    <w:p w14:paraId="79D26196" w14:textId="77777777" w:rsidR="002D1806" w:rsidRPr="00DF3A9F" w:rsidRDefault="002D1806" w:rsidP="009230F6">
      <w:pPr>
        <w:pStyle w:val="Sraopastraipa"/>
        <w:tabs>
          <w:tab w:val="left" w:pos="284"/>
        </w:tabs>
        <w:spacing w:after="0" w:line="240" w:lineRule="auto"/>
        <w:ind w:left="0"/>
        <w:rPr>
          <w:rFonts w:ascii="Calibri Light" w:hAnsi="Calibri Light" w:cs="Calibri Light"/>
          <w:lang w:val="lt-LT"/>
        </w:rPr>
      </w:pPr>
    </w:p>
    <w:p w14:paraId="16F6AB8F" w14:textId="51D8732B" w:rsidR="002D1806" w:rsidRPr="00DF3A9F" w:rsidRDefault="00000000" w:rsidP="009230F6">
      <w:pPr>
        <w:pStyle w:val="Sraopastraipa"/>
        <w:numPr>
          <w:ilvl w:val="1"/>
          <w:numId w:val="8"/>
        </w:numPr>
        <w:tabs>
          <w:tab w:val="left" w:pos="284"/>
        </w:tabs>
        <w:spacing w:after="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43AA8D06D294633B656B9A10C50AF7E"/>
          </w:placeholder>
          <w:dropDownList>
            <w:listItem w:value="Pasirinkite elementą."/>
            <w:listItem w:displayText="Kandidatų kvalifikacinė atranka nevykdoma. " w:value="Kandidatų kvalifikacinė atranka nevykdoma. "/>
            <w:listItem w:displayText="Kandidatas, dalyvaujantis pirkime, vertinamas pagal 7 lentelėje nustatytus kvalifikacinės atrankos kriterijus" w:value="Kandidatas, dalyvaujantis pirkime, vertinamas pagal 7 lentelėje nustatytus kvalifikacinės atrankos kriterijus"/>
          </w:dropDownList>
        </w:sdtPr>
        <w:sdtContent>
          <w:r w:rsidR="00C923FB" w:rsidRPr="00DF3A9F">
            <w:rPr>
              <w:rFonts w:ascii="Calibri Light" w:hAnsi="Calibri Light" w:cs="Calibri Light"/>
              <w:lang w:val="lt-LT"/>
            </w:rPr>
            <w:t xml:space="preserve">Kandidatų kvalifikacinė atranka nevykdoma. </w:t>
          </w:r>
        </w:sdtContent>
      </w:sdt>
    </w:p>
    <w:p w14:paraId="289175D1" w14:textId="5C695158" w:rsidR="00EE1D1A" w:rsidRPr="00DF3A9F" w:rsidRDefault="00CB1848" w:rsidP="009230F6">
      <w:pPr>
        <w:pStyle w:val="Sraopastraipa"/>
        <w:numPr>
          <w:ilvl w:val="1"/>
          <w:numId w:val="8"/>
        </w:num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 xml:space="preserve">Perkančioji organizacija CVP IS priemonėmis raštu kviečia pateikti pasiūlymus </w:t>
      </w:r>
      <w:r w:rsidRPr="00DF3A9F">
        <w:rPr>
          <w:rFonts w:ascii="Calibri Light" w:hAnsi="Calibri Light" w:cs="Calibri Light"/>
          <w:b/>
          <w:bCs/>
          <w:lang w:val="lt-LT"/>
        </w:rPr>
        <w:t>visus kandidatus</w:t>
      </w:r>
      <w:r w:rsidRPr="00DF3A9F">
        <w:rPr>
          <w:rFonts w:ascii="Calibri Light" w:hAnsi="Calibri Light" w:cs="Calibri Light"/>
          <w:lang w:val="lt-LT"/>
        </w:rPr>
        <w:t xml:space="preserve">, kurie įrodė sąlygų, kuriomis draudžiamas ir ribojamas tiekėjų dalyvavimas pirkime, nebuvimą ir kurių kvalifikacija pripažinta atitinkančia </w:t>
      </w:r>
      <w:r w:rsidR="000E625B" w:rsidRPr="00DF3A9F">
        <w:rPr>
          <w:rFonts w:ascii="Calibri Light" w:hAnsi="Calibri Light" w:cs="Calibri Light"/>
          <w:lang w:val="lt-LT"/>
        </w:rPr>
        <w:t xml:space="preserve">SS </w:t>
      </w:r>
      <w:r w:rsidRPr="00DF3A9F">
        <w:rPr>
          <w:rFonts w:ascii="Calibri Light" w:hAnsi="Calibri Light" w:cs="Calibri Light"/>
          <w:lang w:val="lt-LT"/>
        </w:rPr>
        <w:t>nustatytus reikalavimus</w:t>
      </w:r>
      <w:r w:rsidR="00EE1D1A" w:rsidRPr="00DF3A9F">
        <w:rPr>
          <w:rFonts w:ascii="Calibri Light" w:hAnsi="Calibri Light" w:cs="Calibri Light"/>
          <w:lang w:val="lt-LT"/>
        </w:rPr>
        <w:t>.</w:t>
      </w:r>
    </w:p>
    <w:p w14:paraId="53D9A3F1" w14:textId="77777777" w:rsidR="0008023C" w:rsidRPr="00DF3A9F" w:rsidRDefault="0008023C" w:rsidP="009230F6">
      <w:pPr>
        <w:pStyle w:val="Sraopastraipa"/>
        <w:tabs>
          <w:tab w:val="left" w:pos="284"/>
        </w:tabs>
        <w:spacing w:after="0" w:line="240" w:lineRule="auto"/>
        <w:ind w:left="0"/>
        <w:rPr>
          <w:rFonts w:ascii="Calibri Light" w:hAnsi="Calibri Light" w:cs="Calibri Light"/>
          <w:lang w:val="lt-LT"/>
        </w:rPr>
      </w:pPr>
    </w:p>
    <w:p w14:paraId="55D22B8D" w14:textId="350FD95E" w:rsidR="002D1806" w:rsidRPr="00DF3A9F" w:rsidRDefault="009230F6"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PASIŪLYMŲ VERTINIMO REIKALAVIMAI IR DERYBŲ OBJEKTAS</w:t>
      </w:r>
    </w:p>
    <w:p w14:paraId="750696BC" w14:textId="77777777" w:rsidR="00CF7712" w:rsidRPr="00DF3A9F" w:rsidRDefault="00CF7712" w:rsidP="009230F6">
      <w:pPr>
        <w:pStyle w:val="Sraopastraipa"/>
        <w:tabs>
          <w:tab w:val="left" w:pos="284"/>
        </w:tabs>
        <w:spacing w:after="0" w:line="240" w:lineRule="auto"/>
        <w:ind w:left="0"/>
        <w:rPr>
          <w:rFonts w:ascii="Calibri Light" w:hAnsi="Calibri Light" w:cs="Calibri Light"/>
          <w:lang w:val="lt-LT"/>
        </w:rPr>
      </w:pPr>
    </w:p>
    <w:p w14:paraId="23B86A2C" w14:textId="39096254" w:rsidR="009230F6" w:rsidRPr="00DF3A9F" w:rsidRDefault="009230F6" w:rsidP="009230F6">
      <w:pPr>
        <w:spacing w:after="0" w:line="240" w:lineRule="auto"/>
        <w:ind w:hanging="567"/>
        <w:rPr>
          <w:rFonts w:ascii="Calibri Light" w:hAnsi="Calibri Light" w:cs="Calibri Light"/>
          <w:lang w:val="lt-LT"/>
        </w:rPr>
      </w:pPr>
      <w:r w:rsidRPr="00DF3A9F">
        <w:rPr>
          <w:rFonts w:ascii="Calibri Light" w:hAnsi="Calibri Light" w:cs="Calibri Light"/>
          <w:lang w:val="lt-LT"/>
        </w:rPr>
        <w:t xml:space="preserve">8.1. </w:t>
      </w:r>
      <w:r w:rsidRPr="00DF3A9F">
        <w:rPr>
          <w:rFonts w:ascii="Calibri Light" w:hAnsi="Calibri Light" w:cs="Calibri Light"/>
          <w:lang w:val="lt-LT"/>
        </w:rPr>
        <w:tab/>
      </w:r>
      <w:r w:rsidRPr="00DF3A9F">
        <w:rPr>
          <w:rFonts w:ascii="Calibri Light" w:hAnsi="Calibri Light" w:cs="Calibri Light"/>
          <w:lang w:val="lt-LT"/>
        </w:rPr>
        <w:tab/>
        <w:t>Perkančiosios organizacijos neatmest</w:t>
      </w:r>
      <w:r w:rsidR="00710287">
        <w:rPr>
          <w:rFonts w:ascii="Calibri Light" w:hAnsi="Calibri Light" w:cs="Calibri Light"/>
          <w:lang w:val="lt-LT"/>
        </w:rPr>
        <w:t>i</w:t>
      </w:r>
      <w:r w:rsidRPr="00DF3A9F">
        <w:rPr>
          <w:rFonts w:ascii="Calibri Light" w:hAnsi="Calibri Light" w:cs="Calibri Light"/>
          <w:lang w:val="lt-LT"/>
        </w:rPr>
        <w:t xml:space="preserve"> pasiūlymai vertinami pagal mažiausios kainos kriterijų.</w:t>
      </w:r>
    </w:p>
    <w:p w14:paraId="74CDDCE4" w14:textId="446D50F0" w:rsidR="009230F6" w:rsidRPr="00DF3A9F" w:rsidRDefault="009230F6" w:rsidP="009230F6">
      <w:p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8.</w:t>
      </w:r>
      <w:r w:rsidR="00E6171A">
        <w:rPr>
          <w:rFonts w:ascii="Calibri Light" w:hAnsi="Calibri Light" w:cs="Calibri Light"/>
          <w:lang w:val="lt-LT"/>
        </w:rPr>
        <w:t>2</w:t>
      </w:r>
      <w:r w:rsidRPr="00DF3A9F">
        <w:rPr>
          <w:rFonts w:ascii="Calibri Light" w:hAnsi="Calibri Light" w:cs="Calibri Light"/>
          <w:lang w:val="lt-LT"/>
        </w:rPr>
        <w:t xml:space="preserve">. </w:t>
      </w:r>
      <w:r w:rsidRPr="00DF3A9F">
        <w:rPr>
          <w:rFonts w:ascii="Calibri Light" w:hAnsi="Calibri Light" w:cs="Calibri Light"/>
          <w:lang w:val="lt-LT"/>
        </w:rPr>
        <w:tab/>
        <w:t>Ekonomiškai naudingiausias derybų pasiūlymas išrenkamas pagal kainą.</w:t>
      </w:r>
    </w:p>
    <w:p w14:paraId="18A01EE7" w14:textId="34368916" w:rsidR="009230F6" w:rsidRPr="00DF3A9F" w:rsidRDefault="009230F6" w:rsidP="009230F6">
      <w:p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8.</w:t>
      </w:r>
      <w:r w:rsidR="00E6171A">
        <w:rPr>
          <w:rFonts w:ascii="Calibri Light" w:hAnsi="Calibri Light" w:cs="Calibri Light"/>
          <w:lang w:val="lt-LT"/>
        </w:rPr>
        <w:t>3</w:t>
      </w:r>
      <w:r w:rsidRPr="00DF3A9F">
        <w:rPr>
          <w:rFonts w:ascii="Calibri Light" w:hAnsi="Calibri Light" w:cs="Calibri Light"/>
          <w:lang w:val="lt-LT"/>
        </w:rPr>
        <w:t xml:space="preserve">. </w:t>
      </w:r>
      <w:r w:rsidRPr="00DF3A9F">
        <w:rPr>
          <w:rFonts w:ascii="Calibri Light" w:hAnsi="Calibri Light" w:cs="Calibri Light"/>
          <w:lang w:val="lt-LT"/>
        </w:rPr>
        <w:tab/>
        <w:t>Tiekėjas derybų pasiūlymą teikia vadovaudamasis BS nustatyta tvarka.</w:t>
      </w:r>
    </w:p>
    <w:p w14:paraId="68B41DA8" w14:textId="123F7CF2" w:rsidR="00C51BCB" w:rsidRPr="00DF3A9F" w:rsidRDefault="009230F6" w:rsidP="00886844">
      <w:p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8.</w:t>
      </w:r>
      <w:r w:rsidR="00E6171A">
        <w:rPr>
          <w:rFonts w:ascii="Calibri Light" w:hAnsi="Calibri Light" w:cs="Calibri Light"/>
          <w:lang w:val="lt-LT"/>
        </w:rPr>
        <w:t>4</w:t>
      </w:r>
      <w:r w:rsidRPr="00DF3A9F">
        <w:rPr>
          <w:rFonts w:ascii="Calibri Light" w:hAnsi="Calibri Light" w:cs="Calibri Light"/>
          <w:lang w:val="lt-LT"/>
        </w:rPr>
        <w:t xml:space="preserve">. </w:t>
      </w:r>
      <w:r w:rsidRPr="00DF3A9F">
        <w:rPr>
          <w:rFonts w:ascii="Calibri Light" w:hAnsi="Calibri Light" w:cs="Calibri Light"/>
          <w:lang w:val="lt-LT"/>
        </w:rPr>
        <w:tab/>
        <w:t xml:space="preserve">Deramasi bus BS ir SS nustatyta tvarka ir tik </w:t>
      </w:r>
      <w:r w:rsidRPr="00DF3A9F">
        <w:rPr>
          <w:rFonts w:ascii="Calibri Light" w:hAnsi="Calibri Light" w:cs="Calibri Light"/>
          <w:b/>
          <w:bCs/>
          <w:lang w:val="lt-LT"/>
        </w:rPr>
        <w:t>dėl pasiūlymo kainos.</w:t>
      </w:r>
    </w:p>
    <w:bookmarkEnd w:id="4"/>
    <w:p w14:paraId="760129DC" w14:textId="3551A03E" w:rsidR="00A46351" w:rsidRPr="00DF3A9F" w:rsidRDefault="005142D1" w:rsidP="009230F6">
      <w:pPr>
        <w:spacing w:after="0" w:line="240" w:lineRule="auto"/>
        <w:jc w:val="center"/>
        <w:rPr>
          <w:rFonts w:ascii="Calibri Light" w:hAnsi="Calibri Light" w:cs="Calibri Light"/>
          <w:lang w:val="lt-LT"/>
        </w:rPr>
      </w:pPr>
      <w:r w:rsidRPr="00DF3A9F">
        <w:rPr>
          <w:rFonts w:ascii="Calibri Light" w:eastAsia="Calibri" w:hAnsi="Calibri Light" w:cs="Calibri Light"/>
          <w:bCs/>
          <w:lang w:val="lt-LT"/>
        </w:rPr>
        <w:t>________________</w:t>
      </w:r>
    </w:p>
    <w:sectPr w:rsidR="00A46351" w:rsidRPr="00DF3A9F" w:rsidSect="000176FC">
      <w:headerReference w:type="default" r:id="rId17"/>
      <w:footerReference w:type="default" r:id="rId18"/>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8357" w14:textId="77777777" w:rsidR="00CB1F4B" w:rsidRDefault="00CB1F4B">
      <w:pPr>
        <w:spacing w:after="0" w:line="240" w:lineRule="auto"/>
      </w:pPr>
      <w:r>
        <w:separator/>
      </w:r>
    </w:p>
  </w:endnote>
  <w:endnote w:type="continuationSeparator" w:id="0">
    <w:p w14:paraId="16239A83" w14:textId="77777777" w:rsidR="00CB1F4B" w:rsidRDefault="00CB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Porat"/>
          <w:jc w:val="center"/>
        </w:pPr>
        <w:r>
          <w:fldChar w:fldCharType="begin"/>
        </w:r>
        <w:r>
          <w:instrText>PAGE   \* MERGEFORMAT</w:instrText>
        </w:r>
        <w:r>
          <w:fldChar w:fldCharType="separate"/>
        </w:r>
        <w:r w:rsidR="00D45009" w:rsidRPr="00D45009">
          <w:rPr>
            <w:noProof/>
            <w:lang w:val="lt-LT"/>
          </w:rPr>
          <w:t>9</w:t>
        </w:r>
        <w:r>
          <w:fldChar w:fldCharType="end"/>
        </w:r>
      </w:p>
    </w:sdtContent>
  </w:sdt>
  <w:p w14:paraId="7258F85D" w14:textId="26A0D2B5" w:rsidR="00C04BDE" w:rsidRDefault="00C04BD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F719" w14:textId="77777777" w:rsidR="00CB1F4B" w:rsidRDefault="00CB1F4B">
      <w:pPr>
        <w:spacing w:after="0" w:line="240" w:lineRule="auto"/>
      </w:pPr>
      <w:r>
        <w:separator/>
      </w:r>
    </w:p>
  </w:footnote>
  <w:footnote w:type="continuationSeparator" w:id="0">
    <w:p w14:paraId="7B76D3D1" w14:textId="77777777" w:rsidR="00CB1F4B" w:rsidRDefault="00CB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79AE412C" w:rsidR="00C04BDE" w:rsidRPr="004C1A95" w:rsidRDefault="004C1A95" w:rsidP="004C1A9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2"/>
        <w:szCs w:val="22"/>
        <w:lang w:val="lt-LT"/>
      </w:rPr>
    </w:pPr>
    <w:r w:rsidRPr="004C1A95">
      <w:rPr>
        <w:rFonts w:ascii="Calibri Light" w:hAnsi="Calibri Light" w:cs="Calibri Light"/>
        <w:caps w:val="0"/>
        <w:color w:val="FFFFFF" w:themeColor="background1"/>
        <w:sz w:val="22"/>
        <w:szCs w:val="22"/>
        <w:lang w:val="lt-LT"/>
      </w:rPr>
      <w:t>IA</w:t>
    </w:r>
    <w:r w:rsidR="00B25359" w:rsidRPr="004C1A95">
      <w:rPr>
        <w:rFonts w:ascii="Calibri Light" w:hAnsi="Calibri Light" w:cs="Calibri Light"/>
        <w:caps w:val="0"/>
        <w:color w:val="FFFFFF" w:themeColor="background1"/>
        <w:sz w:val="22"/>
        <w:szCs w:val="22"/>
        <w:lang w:val="lt-LT"/>
      </w:rPr>
      <w:t>GS</w:t>
    </w:r>
    <w:r w:rsidR="00C04BDE" w:rsidRPr="004C1A95">
      <w:rPr>
        <w:rFonts w:ascii="Calibri Light" w:hAnsi="Calibri Light" w:cs="Calibri Light"/>
        <w:caps w:val="0"/>
        <w:color w:val="FFFFFF" w:themeColor="background1"/>
        <w:sz w:val="22"/>
        <w:szCs w:val="22"/>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8CE537C"/>
    <w:multiLevelType w:val="hybridMultilevel"/>
    <w:tmpl w:val="2A625916"/>
    <w:lvl w:ilvl="0" w:tplc="39F0386E">
      <w:start w:val="1"/>
      <w:numFmt w:val="decimal"/>
      <w:lvlText w:val="1.%1."/>
      <w:lvlJc w:val="left"/>
      <w:pPr>
        <w:ind w:left="1353"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0C4A31"/>
    <w:multiLevelType w:val="multilevel"/>
    <w:tmpl w:val="084A5912"/>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5" w15:restartNumberingAfterBreak="0">
    <w:nsid w:val="73892C59"/>
    <w:multiLevelType w:val="multilevel"/>
    <w:tmpl w:val="084A5912"/>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830296033">
    <w:abstractNumId w:val="4"/>
  </w:num>
  <w:num w:numId="2" w16cid:durableId="1431854548">
    <w:abstractNumId w:val="3"/>
  </w:num>
  <w:num w:numId="3" w16cid:durableId="1834755163">
    <w:abstractNumId w:val="2"/>
  </w:num>
  <w:num w:numId="4" w16cid:durableId="794635415">
    <w:abstractNumId w:val="1"/>
  </w:num>
  <w:num w:numId="5" w16cid:durableId="860096245">
    <w:abstractNumId w:val="0"/>
  </w:num>
  <w:num w:numId="6" w16cid:durableId="1219828191">
    <w:abstractNumId w:val="9"/>
  </w:num>
  <w:num w:numId="7" w16cid:durableId="750545547">
    <w:abstractNumId w:val="18"/>
  </w:num>
  <w:num w:numId="8" w16cid:durableId="1994288344">
    <w:abstractNumId w:val="25"/>
  </w:num>
  <w:num w:numId="9" w16cid:durableId="424688029">
    <w:abstractNumId w:val="20"/>
  </w:num>
  <w:num w:numId="10" w16cid:durableId="1888223494">
    <w:abstractNumId w:val="14"/>
  </w:num>
  <w:num w:numId="11" w16cid:durableId="387732119">
    <w:abstractNumId w:val="15"/>
  </w:num>
  <w:num w:numId="12" w16cid:durableId="1576546767">
    <w:abstractNumId w:val="19"/>
  </w:num>
  <w:num w:numId="13" w16cid:durableId="959804415">
    <w:abstractNumId w:val="13"/>
  </w:num>
  <w:num w:numId="14" w16cid:durableId="1575893177">
    <w:abstractNumId w:val="6"/>
  </w:num>
  <w:num w:numId="15" w16cid:durableId="1911190237">
    <w:abstractNumId w:val="16"/>
  </w:num>
  <w:num w:numId="16" w16cid:durableId="880869907">
    <w:abstractNumId w:val="22"/>
  </w:num>
  <w:num w:numId="17" w16cid:durableId="1473596577">
    <w:abstractNumId w:val="5"/>
  </w:num>
  <w:num w:numId="18" w16cid:durableId="319236613">
    <w:abstractNumId w:val="21"/>
  </w:num>
  <w:num w:numId="19" w16cid:durableId="1152065660">
    <w:abstractNumId w:val="11"/>
  </w:num>
  <w:num w:numId="20" w16cid:durableId="1299646229">
    <w:abstractNumId w:val="17"/>
  </w:num>
  <w:num w:numId="21" w16cid:durableId="140510946">
    <w:abstractNumId w:val="10"/>
  </w:num>
  <w:num w:numId="22" w16cid:durableId="1034188205">
    <w:abstractNumId w:val="7"/>
  </w:num>
  <w:num w:numId="23" w16cid:durableId="1975599827">
    <w:abstractNumId w:val="12"/>
  </w:num>
  <w:num w:numId="24" w16cid:durableId="96753051">
    <w:abstractNumId w:val="8"/>
  </w:num>
  <w:num w:numId="25" w16cid:durableId="872040150">
    <w:abstractNumId w:val="24"/>
  </w:num>
  <w:num w:numId="26" w16cid:durableId="108371782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wMDI3MDUwNzAzNjNV0lEKTi0uzszPAykwqQUAxTvgWSwAAAA="/>
  </w:docVars>
  <w:rsids>
    <w:rsidRoot w:val="006D305F"/>
    <w:rsid w:val="00001242"/>
    <w:rsid w:val="00001963"/>
    <w:rsid w:val="0000221E"/>
    <w:rsid w:val="000028DF"/>
    <w:rsid w:val="00007134"/>
    <w:rsid w:val="00007EE9"/>
    <w:rsid w:val="000120AA"/>
    <w:rsid w:val="000158C3"/>
    <w:rsid w:val="000160D0"/>
    <w:rsid w:val="000176FC"/>
    <w:rsid w:val="0002098D"/>
    <w:rsid w:val="00022055"/>
    <w:rsid w:val="00022615"/>
    <w:rsid w:val="00023279"/>
    <w:rsid w:val="00023909"/>
    <w:rsid w:val="00026210"/>
    <w:rsid w:val="0002694A"/>
    <w:rsid w:val="00026A54"/>
    <w:rsid w:val="00031532"/>
    <w:rsid w:val="00032FDB"/>
    <w:rsid w:val="0003366F"/>
    <w:rsid w:val="0003446B"/>
    <w:rsid w:val="00036BCF"/>
    <w:rsid w:val="00036DBB"/>
    <w:rsid w:val="0003734A"/>
    <w:rsid w:val="0004023F"/>
    <w:rsid w:val="00044A00"/>
    <w:rsid w:val="0004685E"/>
    <w:rsid w:val="00046FC6"/>
    <w:rsid w:val="00050D2B"/>
    <w:rsid w:val="00052A94"/>
    <w:rsid w:val="000534C1"/>
    <w:rsid w:val="000553D9"/>
    <w:rsid w:val="00055A09"/>
    <w:rsid w:val="0005633C"/>
    <w:rsid w:val="00056F4A"/>
    <w:rsid w:val="00061838"/>
    <w:rsid w:val="0006358C"/>
    <w:rsid w:val="00064A07"/>
    <w:rsid w:val="00064FBA"/>
    <w:rsid w:val="00070C56"/>
    <w:rsid w:val="00074BF7"/>
    <w:rsid w:val="00075E6E"/>
    <w:rsid w:val="0008023C"/>
    <w:rsid w:val="0008219D"/>
    <w:rsid w:val="00084F44"/>
    <w:rsid w:val="000856AB"/>
    <w:rsid w:val="000911A2"/>
    <w:rsid w:val="00095781"/>
    <w:rsid w:val="00097241"/>
    <w:rsid w:val="000A2227"/>
    <w:rsid w:val="000A23D3"/>
    <w:rsid w:val="000A4367"/>
    <w:rsid w:val="000A61E0"/>
    <w:rsid w:val="000B0A6A"/>
    <w:rsid w:val="000B2D98"/>
    <w:rsid w:val="000B2FF0"/>
    <w:rsid w:val="000B6F0F"/>
    <w:rsid w:val="000B7703"/>
    <w:rsid w:val="000B7A82"/>
    <w:rsid w:val="000B7D24"/>
    <w:rsid w:val="000C05CA"/>
    <w:rsid w:val="000C6B92"/>
    <w:rsid w:val="000C6CF1"/>
    <w:rsid w:val="000D14BF"/>
    <w:rsid w:val="000D2512"/>
    <w:rsid w:val="000D2A17"/>
    <w:rsid w:val="000D37FB"/>
    <w:rsid w:val="000D51E3"/>
    <w:rsid w:val="000D53F5"/>
    <w:rsid w:val="000D56B6"/>
    <w:rsid w:val="000E3803"/>
    <w:rsid w:val="000E4848"/>
    <w:rsid w:val="000E4A6F"/>
    <w:rsid w:val="000E4F5F"/>
    <w:rsid w:val="000E625B"/>
    <w:rsid w:val="000F1041"/>
    <w:rsid w:val="000F223E"/>
    <w:rsid w:val="000F3EA7"/>
    <w:rsid w:val="000F554D"/>
    <w:rsid w:val="000F5AD1"/>
    <w:rsid w:val="000F6B0B"/>
    <w:rsid w:val="000F6F2C"/>
    <w:rsid w:val="000F760E"/>
    <w:rsid w:val="000F7B28"/>
    <w:rsid w:val="00100E8A"/>
    <w:rsid w:val="001015B2"/>
    <w:rsid w:val="0010205A"/>
    <w:rsid w:val="00102A6F"/>
    <w:rsid w:val="00103A07"/>
    <w:rsid w:val="00110FB4"/>
    <w:rsid w:val="001124C5"/>
    <w:rsid w:val="001126BF"/>
    <w:rsid w:val="00113F7E"/>
    <w:rsid w:val="00114334"/>
    <w:rsid w:val="00117F34"/>
    <w:rsid w:val="00123883"/>
    <w:rsid w:val="001276B3"/>
    <w:rsid w:val="00127EA0"/>
    <w:rsid w:val="001305C7"/>
    <w:rsid w:val="00130DE1"/>
    <w:rsid w:val="00131853"/>
    <w:rsid w:val="00133612"/>
    <w:rsid w:val="00134F91"/>
    <w:rsid w:val="001371CF"/>
    <w:rsid w:val="0014160B"/>
    <w:rsid w:val="0014285A"/>
    <w:rsid w:val="001438AC"/>
    <w:rsid w:val="00143B60"/>
    <w:rsid w:val="001442F4"/>
    <w:rsid w:val="0014465A"/>
    <w:rsid w:val="00145970"/>
    <w:rsid w:val="001466F1"/>
    <w:rsid w:val="001507EF"/>
    <w:rsid w:val="0015224A"/>
    <w:rsid w:val="00152D51"/>
    <w:rsid w:val="00153F22"/>
    <w:rsid w:val="0015613D"/>
    <w:rsid w:val="00156837"/>
    <w:rsid w:val="00160393"/>
    <w:rsid w:val="001611E5"/>
    <w:rsid w:val="0016225E"/>
    <w:rsid w:val="00164A8C"/>
    <w:rsid w:val="00165468"/>
    <w:rsid w:val="00167503"/>
    <w:rsid w:val="00170F95"/>
    <w:rsid w:val="00171C82"/>
    <w:rsid w:val="00172BF0"/>
    <w:rsid w:val="00173727"/>
    <w:rsid w:val="00174C84"/>
    <w:rsid w:val="001753C7"/>
    <w:rsid w:val="00176CAF"/>
    <w:rsid w:val="00177325"/>
    <w:rsid w:val="001801BC"/>
    <w:rsid w:val="0018245C"/>
    <w:rsid w:val="00184DF3"/>
    <w:rsid w:val="00187C03"/>
    <w:rsid w:val="00190CB0"/>
    <w:rsid w:val="00192350"/>
    <w:rsid w:val="00192838"/>
    <w:rsid w:val="00195222"/>
    <w:rsid w:val="001953D8"/>
    <w:rsid w:val="00195F00"/>
    <w:rsid w:val="001961E9"/>
    <w:rsid w:val="001A0DBC"/>
    <w:rsid w:val="001A494D"/>
    <w:rsid w:val="001A6F65"/>
    <w:rsid w:val="001B0FC5"/>
    <w:rsid w:val="001B2FCF"/>
    <w:rsid w:val="001B63E6"/>
    <w:rsid w:val="001C0F77"/>
    <w:rsid w:val="001C1421"/>
    <w:rsid w:val="001C3238"/>
    <w:rsid w:val="001C6669"/>
    <w:rsid w:val="001C695C"/>
    <w:rsid w:val="001D273C"/>
    <w:rsid w:val="001E15B1"/>
    <w:rsid w:val="001E45A5"/>
    <w:rsid w:val="001E79DD"/>
    <w:rsid w:val="001F309A"/>
    <w:rsid w:val="001F3F23"/>
    <w:rsid w:val="001F4482"/>
    <w:rsid w:val="001F53B0"/>
    <w:rsid w:val="001F722A"/>
    <w:rsid w:val="001F78BC"/>
    <w:rsid w:val="00203A5B"/>
    <w:rsid w:val="00205699"/>
    <w:rsid w:val="00207C6A"/>
    <w:rsid w:val="002101D9"/>
    <w:rsid w:val="00212C05"/>
    <w:rsid w:val="00213DCC"/>
    <w:rsid w:val="002163B9"/>
    <w:rsid w:val="00216CC3"/>
    <w:rsid w:val="002176C9"/>
    <w:rsid w:val="00217C7C"/>
    <w:rsid w:val="00217FC4"/>
    <w:rsid w:val="002212F0"/>
    <w:rsid w:val="002226B0"/>
    <w:rsid w:val="00222D20"/>
    <w:rsid w:val="002253AE"/>
    <w:rsid w:val="002266D3"/>
    <w:rsid w:val="00230C9A"/>
    <w:rsid w:val="00232B30"/>
    <w:rsid w:val="00234581"/>
    <w:rsid w:val="00234AAF"/>
    <w:rsid w:val="002355AF"/>
    <w:rsid w:val="00237970"/>
    <w:rsid w:val="0024210E"/>
    <w:rsid w:val="002454EC"/>
    <w:rsid w:val="00245D31"/>
    <w:rsid w:val="00251B63"/>
    <w:rsid w:val="00251C3D"/>
    <w:rsid w:val="002522B4"/>
    <w:rsid w:val="00256A71"/>
    <w:rsid w:val="00261339"/>
    <w:rsid w:val="00261411"/>
    <w:rsid w:val="00261B88"/>
    <w:rsid w:val="00263108"/>
    <w:rsid w:val="00267289"/>
    <w:rsid w:val="002720BD"/>
    <w:rsid w:val="00272D65"/>
    <w:rsid w:val="00272E98"/>
    <w:rsid w:val="0027376D"/>
    <w:rsid w:val="00273CFD"/>
    <w:rsid w:val="0027456C"/>
    <w:rsid w:val="0027506E"/>
    <w:rsid w:val="0027627E"/>
    <w:rsid w:val="00280C4F"/>
    <w:rsid w:val="00281AE4"/>
    <w:rsid w:val="002820A9"/>
    <w:rsid w:val="00284C5C"/>
    <w:rsid w:val="00285EB5"/>
    <w:rsid w:val="002902A5"/>
    <w:rsid w:val="00290944"/>
    <w:rsid w:val="002912FE"/>
    <w:rsid w:val="0029207C"/>
    <w:rsid w:val="002921AD"/>
    <w:rsid w:val="0029446E"/>
    <w:rsid w:val="002952A6"/>
    <w:rsid w:val="0029575F"/>
    <w:rsid w:val="00296300"/>
    <w:rsid w:val="00296A77"/>
    <w:rsid w:val="002978C8"/>
    <w:rsid w:val="00297AB8"/>
    <w:rsid w:val="002A03AB"/>
    <w:rsid w:val="002A239D"/>
    <w:rsid w:val="002A3EBA"/>
    <w:rsid w:val="002A59CB"/>
    <w:rsid w:val="002A626E"/>
    <w:rsid w:val="002A744B"/>
    <w:rsid w:val="002B1885"/>
    <w:rsid w:val="002B5F13"/>
    <w:rsid w:val="002C4E6E"/>
    <w:rsid w:val="002C575D"/>
    <w:rsid w:val="002C7F2C"/>
    <w:rsid w:val="002D0D70"/>
    <w:rsid w:val="002D1427"/>
    <w:rsid w:val="002D1806"/>
    <w:rsid w:val="002D1D06"/>
    <w:rsid w:val="002D36C2"/>
    <w:rsid w:val="002D3BE6"/>
    <w:rsid w:val="002D6CA7"/>
    <w:rsid w:val="002D7D88"/>
    <w:rsid w:val="002E0DD4"/>
    <w:rsid w:val="002E2105"/>
    <w:rsid w:val="002E2E94"/>
    <w:rsid w:val="002E57D0"/>
    <w:rsid w:val="002F0B0C"/>
    <w:rsid w:val="002F0DB8"/>
    <w:rsid w:val="002F3D3A"/>
    <w:rsid w:val="002F6E1F"/>
    <w:rsid w:val="00300246"/>
    <w:rsid w:val="00301925"/>
    <w:rsid w:val="003040C9"/>
    <w:rsid w:val="00304290"/>
    <w:rsid w:val="00304490"/>
    <w:rsid w:val="00304550"/>
    <w:rsid w:val="00307B55"/>
    <w:rsid w:val="003102BA"/>
    <w:rsid w:val="003104BB"/>
    <w:rsid w:val="0031179E"/>
    <w:rsid w:val="003143A1"/>
    <w:rsid w:val="003150D0"/>
    <w:rsid w:val="00320230"/>
    <w:rsid w:val="003217C5"/>
    <w:rsid w:val="00322E53"/>
    <w:rsid w:val="003236D0"/>
    <w:rsid w:val="00323BE2"/>
    <w:rsid w:val="0032555E"/>
    <w:rsid w:val="00325923"/>
    <w:rsid w:val="003278D9"/>
    <w:rsid w:val="003305B4"/>
    <w:rsid w:val="003308A4"/>
    <w:rsid w:val="00332085"/>
    <w:rsid w:val="0033255E"/>
    <w:rsid w:val="00333BEF"/>
    <w:rsid w:val="00333F08"/>
    <w:rsid w:val="00334A5F"/>
    <w:rsid w:val="00340006"/>
    <w:rsid w:val="00341C69"/>
    <w:rsid w:val="00351977"/>
    <w:rsid w:val="00351BA0"/>
    <w:rsid w:val="00353DAE"/>
    <w:rsid w:val="00355B56"/>
    <w:rsid w:val="00356ECB"/>
    <w:rsid w:val="00357BD5"/>
    <w:rsid w:val="00366560"/>
    <w:rsid w:val="003673D6"/>
    <w:rsid w:val="003675C7"/>
    <w:rsid w:val="00370B8D"/>
    <w:rsid w:val="0037438C"/>
    <w:rsid w:val="003803B0"/>
    <w:rsid w:val="003826C0"/>
    <w:rsid w:val="00385616"/>
    <w:rsid w:val="00386DCD"/>
    <w:rsid w:val="00391FAB"/>
    <w:rsid w:val="00392994"/>
    <w:rsid w:val="003976D2"/>
    <w:rsid w:val="0039787C"/>
    <w:rsid w:val="003A1596"/>
    <w:rsid w:val="003A18AF"/>
    <w:rsid w:val="003A4081"/>
    <w:rsid w:val="003B0B81"/>
    <w:rsid w:val="003B531F"/>
    <w:rsid w:val="003B5A5A"/>
    <w:rsid w:val="003B6C26"/>
    <w:rsid w:val="003C083C"/>
    <w:rsid w:val="003C227E"/>
    <w:rsid w:val="003C344A"/>
    <w:rsid w:val="003C47AF"/>
    <w:rsid w:val="003C4CF9"/>
    <w:rsid w:val="003C5163"/>
    <w:rsid w:val="003C641B"/>
    <w:rsid w:val="003C74CD"/>
    <w:rsid w:val="003D0DA8"/>
    <w:rsid w:val="003D1CA9"/>
    <w:rsid w:val="003D1DCF"/>
    <w:rsid w:val="003D2486"/>
    <w:rsid w:val="003D2B94"/>
    <w:rsid w:val="003D2E14"/>
    <w:rsid w:val="003D4100"/>
    <w:rsid w:val="003D5439"/>
    <w:rsid w:val="003D5FF8"/>
    <w:rsid w:val="003D6ABB"/>
    <w:rsid w:val="003D70AD"/>
    <w:rsid w:val="003E0D06"/>
    <w:rsid w:val="003E2385"/>
    <w:rsid w:val="003E3A95"/>
    <w:rsid w:val="003E5ECC"/>
    <w:rsid w:val="003E7362"/>
    <w:rsid w:val="003F1595"/>
    <w:rsid w:val="003F2DDE"/>
    <w:rsid w:val="003F2E3F"/>
    <w:rsid w:val="003F33A1"/>
    <w:rsid w:val="003F3D2C"/>
    <w:rsid w:val="003F6C42"/>
    <w:rsid w:val="00400DDB"/>
    <w:rsid w:val="00401DA8"/>
    <w:rsid w:val="00404EA9"/>
    <w:rsid w:val="00405226"/>
    <w:rsid w:val="004066E6"/>
    <w:rsid w:val="00407629"/>
    <w:rsid w:val="00410054"/>
    <w:rsid w:val="004127DC"/>
    <w:rsid w:val="00417674"/>
    <w:rsid w:val="004203C2"/>
    <w:rsid w:val="004205F1"/>
    <w:rsid w:val="00421F2B"/>
    <w:rsid w:val="00422791"/>
    <w:rsid w:val="0042462A"/>
    <w:rsid w:val="0042600F"/>
    <w:rsid w:val="0042741E"/>
    <w:rsid w:val="00430A6E"/>
    <w:rsid w:val="00432E67"/>
    <w:rsid w:val="00435651"/>
    <w:rsid w:val="0043664F"/>
    <w:rsid w:val="00437B90"/>
    <w:rsid w:val="00437CE9"/>
    <w:rsid w:val="004402AF"/>
    <w:rsid w:val="00440BB5"/>
    <w:rsid w:val="00442DB5"/>
    <w:rsid w:val="00443697"/>
    <w:rsid w:val="00452F38"/>
    <w:rsid w:val="00461D57"/>
    <w:rsid w:val="00465050"/>
    <w:rsid w:val="00465970"/>
    <w:rsid w:val="00465FEA"/>
    <w:rsid w:val="00470006"/>
    <w:rsid w:val="00470AB6"/>
    <w:rsid w:val="00471BEC"/>
    <w:rsid w:val="0047250A"/>
    <w:rsid w:val="00473BCE"/>
    <w:rsid w:val="00474304"/>
    <w:rsid w:val="0047561A"/>
    <w:rsid w:val="00476BDE"/>
    <w:rsid w:val="0047713F"/>
    <w:rsid w:val="00480704"/>
    <w:rsid w:val="00481620"/>
    <w:rsid w:val="00482726"/>
    <w:rsid w:val="00483E3A"/>
    <w:rsid w:val="004923F3"/>
    <w:rsid w:val="00495917"/>
    <w:rsid w:val="00495E7B"/>
    <w:rsid w:val="00496DFE"/>
    <w:rsid w:val="004A2E21"/>
    <w:rsid w:val="004A2E37"/>
    <w:rsid w:val="004A2F52"/>
    <w:rsid w:val="004A3714"/>
    <w:rsid w:val="004A56D8"/>
    <w:rsid w:val="004A5A40"/>
    <w:rsid w:val="004A7F6E"/>
    <w:rsid w:val="004B116A"/>
    <w:rsid w:val="004B6991"/>
    <w:rsid w:val="004C1A95"/>
    <w:rsid w:val="004C399F"/>
    <w:rsid w:val="004D2F8E"/>
    <w:rsid w:val="004D4B1B"/>
    <w:rsid w:val="004D643F"/>
    <w:rsid w:val="004D686F"/>
    <w:rsid w:val="004D6964"/>
    <w:rsid w:val="004E0C14"/>
    <w:rsid w:val="004E1BDF"/>
    <w:rsid w:val="004E2DBF"/>
    <w:rsid w:val="004E5082"/>
    <w:rsid w:val="004E5655"/>
    <w:rsid w:val="004F3990"/>
    <w:rsid w:val="004F3EEC"/>
    <w:rsid w:val="00504BB8"/>
    <w:rsid w:val="005050B8"/>
    <w:rsid w:val="0050743B"/>
    <w:rsid w:val="005079F2"/>
    <w:rsid w:val="005100E5"/>
    <w:rsid w:val="00510154"/>
    <w:rsid w:val="00510C41"/>
    <w:rsid w:val="00511BA2"/>
    <w:rsid w:val="0051265E"/>
    <w:rsid w:val="005142D1"/>
    <w:rsid w:val="00523A92"/>
    <w:rsid w:val="00523E01"/>
    <w:rsid w:val="00525195"/>
    <w:rsid w:val="00525781"/>
    <w:rsid w:val="00526B72"/>
    <w:rsid w:val="00527757"/>
    <w:rsid w:val="00530E38"/>
    <w:rsid w:val="00531634"/>
    <w:rsid w:val="0053186F"/>
    <w:rsid w:val="00532631"/>
    <w:rsid w:val="005332C7"/>
    <w:rsid w:val="005342FA"/>
    <w:rsid w:val="00535669"/>
    <w:rsid w:val="005374DA"/>
    <w:rsid w:val="00540335"/>
    <w:rsid w:val="00540511"/>
    <w:rsid w:val="0054267B"/>
    <w:rsid w:val="00546230"/>
    <w:rsid w:val="00547246"/>
    <w:rsid w:val="0055314D"/>
    <w:rsid w:val="0055330F"/>
    <w:rsid w:val="00556361"/>
    <w:rsid w:val="0055736F"/>
    <w:rsid w:val="0056693D"/>
    <w:rsid w:val="0057536E"/>
    <w:rsid w:val="00575906"/>
    <w:rsid w:val="00576212"/>
    <w:rsid w:val="00576B5A"/>
    <w:rsid w:val="00577FCB"/>
    <w:rsid w:val="0058024B"/>
    <w:rsid w:val="0058264D"/>
    <w:rsid w:val="00583CC8"/>
    <w:rsid w:val="00585B37"/>
    <w:rsid w:val="00586F07"/>
    <w:rsid w:val="0059015E"/>
    <w:rsid w:val="00590247"/>
    <w:rsid w:val="005909E3"/>
    <w:rsid w:val="00590B44"/>
    <w:rsid w:val="005A1E51"/>
    <w:rsid w:val="005A3CDF"/>
    <w:rsid w:val="005A4A1E"/>
    <w:rsid w:val="005A627E"/>
    <w:rsid w:val="005B159E"/>
    <w:rsid w:val="005B52D5"/>
    <w:rsid w:val="005B5DDF"/>
    <w:rsid w:val="005C1860"/>
    <w:rsid w:val="005C2F69"/>
    <w:rsid w:val="005C464A"/>
    <w:rsid w:val="005C7C65"/>
    <w:rsid w:val="005D1C93"/>
    <w:rsid w:val="005D5C3E"/>
    <w:rsid w:val="005E1AF5"/>
    <w:rsid w:val="005E1CA7"/>
    <w:rsid w:val="005E30B9"/>
    <w:rsid w:val="005E3B0B"/>
    <w:rsid w:val="005E4B38"/>
    <w:rsid w:val="005F04A7"/>
    <w:rsid w:val="005F0C49"/>
    <w:rsid w:val="005F12A1"/>
    <w:rsid w:val="005F16BA"/>
    <w:rsid w:val="005F523C"/>
    <w:rsid w:val="005F581B"/>
    <w:rsid w:val="005F73D1"/>
    <w:rsid w:val="00601647"/>
    <w:rsid w:val="00602BE7"/>
    <w:rsid w:val="006034D1"/>
    <w:rsid w:val="006052D8"/>
    <w:rsid w:val="0061072E"/>
    <w:rsid w:val="00610B34"/>
    <w:rsid w:val="00610E66"/>
    <w:rsid w:val="006146A6"/>
    <w:rsid w:val="0061543B"/>
    <w:rsid w:val="006171F1"/>
    <w:rsid w:val="0062326F"/>
    <w:rsid w:val="00623682"/>
    <w:rsid w:val="00623F7F"/>
    <w:rsid w:val="00624320"/>
    <w:rsid w:val="006257F7"/>
    <w:rsid w:val="0062688A"/>
    <w:rsid w:val="00627339"/>
    <w:rsid w:val="00627997"/>
    <w:rsid w:val="0063093F"/>
    <w:rsid w:val="00632590"/>
    <w:rsid w:val="0063715A"/>
    <w:rsid w:val="0064247A"/>
    <w:rsid w:val="00645628"/>
    <w:rsid w:val="00645D87"/>
    <w:rsid w:val="00645FF2"/>
    <w:rsid w:val="00650D84"/>
    <w:rsid w:val="00651FB3"/>
    <w:rsid w:val="00651FFB"/>
    <w:rsid w:val="00652170"/>
    <w:rsid w:val="00652535"/>
    <w:rsid w:val="00654FDF"/>
    <w:rsid w:val="0066017C"/>
    <w:rsid w:val="00660184"/>
    <w:rsid w:val="00661538"/>
    <w:rsid w:val="006642F6"/>
    <w:rsid w:val="006659B3"/>
    <w:rsid w:val="00666D1F"/>
    <w:rsid w:val="00671C08"/>
    <w:rsid w:val="00680951"/>
    <w:rsid w:val="00680AC3"/>
    <w:rsid w:val="00680AE4"/>
    <w:rsid w:val="00681E72"/>
    <w:rsid w:val="00684F0D"/>
    <w:rsid w:val="0068591D"/>
    <w:rsid w:val="00685C19"/>
    <w:rsid w:val="0068671A"/>
    <w:rsid w:val="006868D5"/>
    <w:rsid w:val="0069365E"/>
    <w:rsid w:val="0069542E"/>
    <w:rsid w:val="00697B5B"/>
    <w:rsid w:val="006A0510"/>
    <w:rsid w:val="006A2C7B"/>
    <w:rsid w:val="006A2DF1"/>
    <w:rsid w:val="006B0268"/>
    <w:rsid w:val="006B1A3F"/>
    <w:rsid w:val="006B1CD2"/>
    <w:rsid w:val="006B2576"/>
    <w:rsid w:val="006B3AD3"/>
    <w:rsid w:val="006B4F47"/>
    <w:rsid w:val="006B5389"/>
    <w:rsid w:val="006B7D28"/>
    <w:rsid w:val="006C070D"/>
    <w:rsid w:val="006C0C80"/>
    <w:rsid w:val="006C20AA"/>
    <w:rsid w:val="006C3FC2"/>
    <w:rsid w:val="006C40B2"/>
    <w:rsid w:val="006C59DE"/>
    <w:rsid w:val="006C606B"/>
    <w:rsid w:val="006C7102"/>
    <w:rsid w:val="006D1509"/>
    <w:rsid w:val="006D1D50"/>
    <w:rsid w:val="006D305F"/>
    <w:rsid w:val="006D3613"/>
    <w:rsid w:val="006D68E4"/>
    <w:rsid w:val="006E1ACC"/>
    <w:rsid w:val="006E569C"/>
    <w:rsid w:val="006E6EAB"/>
    <w:rsid w:val="006F0089"/>
    <w:rsid w:val="006F01D2"/>
    <w:rsid w:val="006F2919"/>
    <w:rsid w:val="006F4118"/>
    <w:rsid w:val="006F4E81"/>
    <w:rsid w:val="006F599E"/>
    <w:rsid w:val="006F5A0B"/>
    <w:rsid w:val="006F7B49"/>
    <w:rsid w:val="007006CC"/>
    <w:rsid w:val="007012E1"/>
    <w:rsid w:val="0070342B"/>
    <w:rsid w:val="00704F17"/>
    <w:rsid w:val="00705FD1"/>
    <w:rsid w:val="007079E7"/>
    <w:rsid w:val="00710287"/>
    <w:rsid w:val="007106AC"/>
    <w:rsid w:val="00710FCE"/>
    <w:rsid w:val="00711888"/>
    <w:rsid w:val="00711AD3"/>
    <w:rsid w:val="007132EF"/>
    <w:rsid w:val="00713710"/>
    <w:rsid w:val="00714A76"/>
    <w:rsid w:val="00733514"/>
    <w:rsid w:val="00733BB8"/>
    <w:rsid w:val="00736B13"/>
    <w:rsid w:val="007413C2"/>
    <w:rsid w:val="00742209"/>
    <w:rsid w:val="0074245F"/>
    <w:rsid w:val="00742FA8"/>
    <w:rsid w:val="00746B71"/>
    <w:rsid w:val="00747B71"/>
    <w:rsid w:val="00750559"/>
    <w:rsid w:val="00752758"/>
    <w:rsid w:val="0075416A"/>
    <w:rsid w:val="00760CFB"/>
    <w:rsid w:val="0076195A"/>
    <w:rsid w:val="007651CB"/>
    <w:rsid w:val="00766547"/>
    <w:rsid w:val="00771CEC"/>
    <w:rsid w:val="00773EAC"/>
    <w:rsid w:val="0077407B"/>
    <w:rsid w:val="00781241"/>
    <w:rsid w:val="00783087"/>
    <w:rsid w:val="0078428B"/>
    <w:rsid w:val="00787158"/>
    <w:rsid w:val="00790CE2"/>
    <w:rsid w:val="00791CCE"/>
    <w:rsid w:val="007930F0"/>
    <w:rsid w:val="007939DB"/>
    <w:rsid w:val="00795452"/>
    <w:rsid w:val="007A6859"/>
    <w:rsid w:val="007A6872"/>
    <w:rsid w:val="007A6C1A"/>
    <w:rsid w:val="007B0B57"/>
    <w:rsid w:val="007B2144"/>
    <w:rsid w:val="007B4690"/>
    <w:rsid w:val="007B469E"/>
    <w:rsid w:val="007B5968"/>
    <w:rsid w:val="007B73A1"/>
    <w:rsid w:val="007C0455"/>
    <w:rsid w:val="007C15AA"/>
    <w:rsid w:val="007C1C26"/>
    <w:rsid w:val="007C1EB6"/>
    <w:rsid w:val="007C4C50"/>
    <w:rsid w:val="007C58D4"/>
    <w:rsid w:val="007C6AE7"/>
    <w:rsid w:val="007D0348"/>
    <w:rsid w:val="007D05A8"/>
    <w:rsid w:val="007D218F"/>
    <w:rsid w:val="007D484D"/>
    <w:rsid w:val="007D710D"/>
    <w:rsid w:val="007D71C3"/>
    <w:rsid w:val="007E41FC"/>
    <w:rsid w:val="007E61A3"/>
    <w:rsid w:val="007E6F8E"/>
    <w:rsid w:val="007E7A5A"/>
    <w:rsid w:val="007F17D0"/>
    <w:rsid w:val="007F44B9"/>
    <w:rsid w:val="007F5244"/>
    <w:rsid w:val="007F5622"/>
    <w:rsid w:val="007F5828"/>
    <w:rsid w:val="007F660D"/>
    <w:rsid w:val="007F6D04"/>
    <w:rsid w:val="007F71E2"/>
    <w:rsid w:val="00801195"/>
    <w:rsid w:val="00801C8B"/>
    <w:rsid w:val="0080345A"/>
    <w:rsid w:val="0080513D"/>
    <w:rsid w:val="0080614A"/>
    <w:rsid w:val="00811CED"/>
    <w:rsid w:val="008148A1"/>
    <w:rsid w:val="008167A1"/>
    <w:rsid w:val="008257B4"/>
    <w:rsid w:val="00825CC0"/>
    <w:rsid w:val="00832296"/>
    <w:rsid w:val="0083235D"/>
    <w:rsid w:val="00834DCF"/>
    <w:rsid w:val="00836426"/>
    <w:rsid w:val="00836596"/>
    <w:rsid w:val="00836819"/>
    <w:rsid w:val="0083702B"/>
    <w:rsid w:val="00837631"/>
    <w:rsid w:val="008430BA"/>
    <w:rsid w:val="00845041"/>
    <w:rsid w:val="008457FF"/>
    <w:rsid w:val="00847198"/>
    <w:rsid w:val="00847297"/>
    <w:rsid w:val="008503A9"/>
    <w:rsid w:val="008529E6"/>
    <w:rsid w:val="00853515"/>
    <w:rsid w:val="00853E79"/>
    <w:rsid w:val="0085433A"/>
    <w:rsid w:val="008552C7"/>
    <w:rsid w:val="00857D38"/>
    <w:rsid w:val="00860241"/>
    <w:rsid w:val="0086066A"/>
    <w:rsid w:val="00860962"/>
    <w:rsid w:val="00861471"/>
    <w:rsid w:val="00862EA0"/>
    <w:rsid w:val="00864786"/>
    <w:rsid w:val="008654B5"/>
    <w:rsid w:val="00865C07"/>
    <w:rsid w:val="008702D5"/>
    <w:rsid w:val="008712D4"/>
    <w:rsid w:val="00871A79"/>
    <w:rsid w:val="00873054"/>
    <w:rsid w:val="00873317"/>
    <w:rsid w:val="0087536F"/>
    <w:rsid w:val="008816B6"/>
    <w:rsid w:val="00882779"/>
    <w:rsid w:val="00882B0E"/>
    <w:rsid w:val="008840B7"/>
    <w:rsid w:val="008841E0"/>
    <w:rsid w:val="00886844"/>
    <w:rsid w:val="0089189C"/>
    <w:rsid w:val="008921E1"/>
    <w:rsid w:val="00895C09"/>
    <w:rsid w:val="00896B6B"/>
    <w:rsid w:val="00897078"/>
    <w:rsid w:val="008A0071"/>
    <w:rsid w:val="008A09AD"/>
    <w:rsid w:val="008A2073"/>
    <w:rsid w:val="008A268F"/>
    <w:rsid w:val="008A3187"/>
    <w:rsid w:val="008A56C7"/>
    <w:rsid w:val="008A7913"/>
    <w:rsid w:val="008B13A4"/>
    <w:rsid w:val="008B184C"/>
    <w:rsid w:val="008B1CA6"/>
    <w:rsid w:val="008B26FF"/>
    <w:rsid w:val="008B413E"/>
    <w:rsid w:val="008B4783"/>
    <w:rsid w:val="008B5F74"/>
    <w:rsid w:val="008B680B"/>
    <w:rsid w:val="008B6DD2"/>
    <w:rsid w:val="008B735A"/>
    <w:rsid w:val="008C1410"/>
    <w:rsid w:val="008C2422"/>
    <w:rsid w:val="008C2772"/>
    <w:rsid w:val="008C2E38"/>
    <w:rsid w:val="008C33A3"/>
    <w:rsid w:val="008C67CD"/>
    <w:rsid w:val="008C747D"/>
    <w:rsid w:val="008D03BC"/>
    <w:rsid w:val="008D0620"/>
    <w:rsid w:val="008D1217"/>
    <w:rsid w:val="008D2116"/>
    <w:rsid w:val="008D4BFE"/>
    <w:rsid w:val="008E0EB4"/>
    <w:rsid w:val="008E2DBF"/>
    <w:rsid w:val="008E35B2"/>
    <w:rsid w:val="008E3A5C"/>
    <w:rsid w:val="008E6832"/>
    <w:rsid w:val="008F2E48"/>
    <w:rsid w:val="008F4378"/>
    <w:rsid w:val="008F4B6C"/>
    <w:rsid w:val="00901973"/>
    <w:rsid w:val="00902FDF"/>
    <w:rsid w:val="0090473D"/>
    <w:rsid w:val="00905CC7"/>
    <w:rsid w:val="0091115C"/>
    <w:rsid w:val="009123C2"/>
    <w:rsid w:val="00912D2B"/>
    <w:rsid w:val="009161BB"/>
    <w:rsid w:val="00917D00"/>
    <w:rsid w:val="00922F3A"/>
    <w:rsid w:val="009230F6"/>
    <w:rsid w:val="009237E9"/>
    <w:rsid w:val="00924B97"/>
    <w:rsid w:val="00925216"/>
    <w:rsid w:val="00931527"/>
    <w:rsid w:val="00931684"/>
    <w:rsid w:val="00931CB2"/>
    <w:rsid w:val="00932D68"/>
    <w:rsid w:val="00933521"/>
    <w:rsid w:val="00934C64"/>
    <w:rsid w:val="009352F7"/>
    <w:rsid w:val="009353DB"/>
    <w:rsid w:val="00935BE3"/>
    <w:rsid w:val="0094048F"/>
    <w:rsid w:val="00940A41"/>
    <w:rsid w:val="00943C2C"/>
    <w:rsid w:val="00943EF4"/>
    <w:rsid w:val="0094650F"/>
    <w:rsid w:val="009468B9"/>
    <w:rsid w:val="00952057"/>
    <w:rsid w:val="0095691E"/>
    <w:rsid w:val="00956A4A"/>
    <w:rsid w:val="00957A69"/>
    <w:rsid w:val="00962736"/>
    <w:rsid w:val="00963124"/>
    <w:rsid w:val="0096576A"/>
    <w:rsid w:val="00965859"/>
    <w:rsid w:val="00967174"/>
    <w:rsid w:val="00971E5E"/>
    <w:rsid w:val="00972589"/>
    <w:rsid w:val="00973736"/>
    <w:rsid w:val="00973D34"/>
    <w:rsid w:val="00974023"/>
    <w:rsid w:val="00974AEE"/>
    <w:rsid w:val="009763C7"/>
    <w:rsid w:val="00977CF0"/>
    <w:rsid w:val="00982A8E"/>
    <w:rsid w:val="009841F7"/>
    <w:rsid w:val="0098625C"/>
    <w:rsid w:val="0099042E"/>
    <w:rsid w:val="0099199E"/>
    <w:rsid w:val="009928E1"/>
    <w:rsid w:val="0099370C"/>
    <w:rsid w:val="00993D65"/>
    <w:rsid w:val="00993F3E"/>
    <w:rsid w:val="009960B5"/>
    <w:rsid w:val="0099615E"/>
    <w:rsid w:val="009A0785"/>
    <w:rsid w:val="009A2029"/>
    <w:rsid w:val="009A2442"/>
    <w:rsid w:val="009A273C"/>
    <w:rsid w:val="009A5BB8"/>
    <w:rsid w:val="009A6002"/>
    <w:rsid w:val="009A6207"/>
    <w:rsid w:val="009A6BD3"/>
    <w:rsid w:val="009B04FC"/>
    <w:rsid w:val="009B26D3"/>
    <w:rsid w:val="009B27B7"/>
    <w:rsid w:val="009B65A8"/>
    <w:rsid w:val="009C1CD8"/>
    <w:rsid w:val="009C2130"/>
    <w:rsid w:val="009C2CDF"/>
    <w:rsid w:val="009C2D17"/>
    <w:rsid w:val="009C2D74"/>
    <w:rsid w:val="009C2E42"/>
    <w:rsid w:val="009C3BD8"/>
    <w:rsid w:val="009D0B8C"/>
    <w:rsid w:val="009D1BEE"/>
    <w:rsid w:val="009D3011"/>
    <w:rsid w:val="009D58C0"/>
    <w:rsid w:val="009D5C86"/>
    <w:rsid w:val="009D60AA"/>
    <w:rsid w:val="009D6796"/>
    <w:rsid w:val="009D6D1E"/>
    <w:rsid w:val="009E183E"/>
    <w:rsid w:val="009E20BA"/>
    <w:rsid w:val="009F05D7"/>
    <w:rsid w:val="009F2E66"/>
    <w:rsid w:val="009F47E6"/>
    <w:rsid w:val="009F510D"/>
    <w:rsid w:val="009F5C21"/>
    <w:rsid w:val="009F67AE"/>
    <w:rsid w:val="009F68B9"/>
    <w:rsid w:val="009F6EAF"/>
    <w:rsid w:val="00A0085E"/>
    <w:rsid w:val="00A01367"/>
    <w:rsid w:val="00A028F3"/>
    <w:rsid w:val="00A037C1"/>
    <w:rsid w:val="00A048D1"/>
    <w:rsid w:val="00A055B0"/>
    <w:rsid w:val="00A07EF8"/>
    <w:rsid w:val="00A1105F"/>
    <w:rsid w:val="00A1109D"/>
    <w:rsid w:val="00A12041"/>
    <w:rsid w:val="00A12222"/>
    <w:rsid w:val="00A130C4"/>
    <w:rsid w:val="00A1512D"/>
    <w:rsid w:val="00A215F1"/>
    <w:rsid w:val="00A23407"/>
    <w:rsid w:val="00A234AF"/>
    <w:rsid w:val="00A241E9"/>
    <w:rsid w:val="00A24592"/>
    <w:rsid w:val="00A25093"/>
    <w:rsid w:val="00A26467"/>
    <w:rsid w:val="00A27B48"/>
    <w:rsid w:val="00A3045F"/>
    <w:rsid w:val="00A33D41"/>
    <w:rsid w:val="00A46351"/>
    <w:rsid w:val="00A46CF9"/>
    <w:rsid w:val="00A47235"/>
    <w:rsid w:val="00A47770"/>
    <w:rsid w:val="00A47E27"/>
    <w:rsid w:val="00A51BE0"/>
    <w:rsid w:val="00A51E64"/>
    <w:rsid w:val="00A520EC"/>
    <w:rsid w:val="00A5389E"/>
    <w:rsid w:val="00A54885"/>
    <w:rsid w:val="00A5617A"/>
    <w:rsid w:val="00A62B05"/>
    <w:rsid w:val="00A679AF"/>
    <w:rsid w:val="00A67B76"/>
    <w:rsid w:val="00A70155"/>
    <w:rsid w:val="00A70744"/>
    <w:rsid w:val="00A70E4A"/>
    <w:rsid w:val="00A7190F"/>
    <w:rsid w:val="00A73D70"/>
    <w:rsid w:val="00A74385"/>
    <w:rsid w:val="00A82051"/>
    <w:rsid w:val="00A8209F"/>
    <w:rsid w:val="00A82D71"/>
    <w:rsid w:val="00A8439B"/>
    <w:rsid w:val="00A85E80"/>
    <w:rsid w:val="00A86115"/>
    <w:rsid w:val="00A9041A"/>
    <w:rsid w:val="00A908D9"/>
    <w:rsid w:val="00A91815"/>
    <w:rsid w:val="00A9304A"/>
    <w:rsid w:val="00A9408F"/>
    <w:rsid w:val="00A94176"/>
    <w:rsid w:val="00A952ED"/>
    <w:rsid w:val="00A9711E"/>
    <w:rsid w:val="00AA4C8F"/>
    <w:rsid w:val="00AB4C4C"/>
    <w:rsid w:val="00AB7A0B"/>
    <w:rsid w:val="00AC232C"/>
    <w:rsid w:val="00AC38DB"/>
    <w:rsid w:val="00AD1ED7"/>
    <w:rsid w:val="00AD1FDD"/>
    <w:rsid w:val="00AD613E"/>
    <w:rsid w:val="00AE0A26"/>
    <w:rsid w:val="00AE545A"/>
    <w:rsid w:val="00AE65E1"/>
    <w:rsid w:val="00AF0197"/>
    <w:rsid w:val="00AF0428"/>
    <w:rsid w:val="00AF047F"/>
    <w:rsid w:val="00AF0829"/>
    <w:rsid w:val="00AF0B93"/>
    <w:rsid w:val="00AF0D07"/>
    <w:rsid w:val="00AF1EF2"/>
    <w:rsid w:val="00AF2031"/>
    <w:rsid w:val="00AF2D40"/>
    <w:rsid w:val="00AF3EA3"/>
    <w:rsid w:val="00AF44E7"/>
    <w:rsid w:val="00AF627A"/>
    <w:rsid w:val="00AF6468"/>
    <w:rsid w:val="00AF7B9C"/>
    <w:rsid w:val="00B00B28"/>
    <w:rsid w:val="00B00BCD"/>
    <w:rsid w:val="00B014A0"/>
    <w:rsid w:val="00B019DF"/>
    <w:rsid w:val="00B021F0"/>
    <w:rsid w:val="00B0388D"/>
    <w:rsid w:val="00B04490"/>
    <w:rsid w:val="00B0651C"/>
    <w:rsid w:val="00B065CB"/>
    <w:rsid w:val="00B06E19"/>
    <w:rsid w:val="00B105AD"/>
    <w:rsid w:val="00B14B86"/>
    <w:rsid w:val="00B20BFE"/>
    <w:rsid w:val="00B21725"/>
    <w:rsid w:val="00B21D09"/>
    <w:rsid w:val="00B2421F"/>
    <w:rsid w:val="00B25359"/>
    <w:rsid w:val="00B255A0"/>
    <w:rsid w:val="00B25866"/>
    <w:rsid w:val="00B258B7"/>
    <w:rsid w:val="00B3088C"/>
    <w:rsid w:val="00B317B0"/>
    <w:rsid w:val="00B3448C"/>
    <w:rsid w:val="00B34888"/>
    <w:rsid w:val="00B3540F"/>
    <w:rsid w:val="00B365BD"/>
    <w:rsid w:val="00B36930"/>
    <w:rsid w:val="00B42144"/>
    <w:rsid w:val="00B42A4A"/>
    <w:rsid w:val="00B439E8"/>
    <w:rsid w:val="00B43B7F"/>
    <w:rsid w:val="00B43D5C"/>
    <w:rsid w:val="00B450C8"/>
    <w:rsid w:val="00B452C9"/>
    <w:rsid w:val="00B47F94"/>
    <w:rsid w:val="00B50AB1"/>
    <w:rsid w:val="00B52571"/>
    <w:rsid w:val="00B56DE9"/>
    <w:rsid w:val="00B5791F"/>
    <w:rsid w:val="00B60EB9"/>
    <w:rsid w:val="00B6511D"/>
    <w:rsid w:val="00B674BC"/>
    <w:rsid w:val="00B704E4"/>
    <w:rsid w:val="00B70C15"/>
    <w:rsid w:val="00B711B4"/>
    <w:rsid w:val="00B7234C"/>
    <w:rsid w:val="00B7460B"/>
    <w:rsid w:val="00B74D14"/>
    <w:rsid w:val="00B80790"/>
    <w:rsid w:val="00B829AA"/>
    <w:rsid w:val="00B85DE2"/>
    <w:rsid w:val="00B86C5B"/>
    <w:rsid w:val="00B8703D"/>
    <w:rsid w:val="00B87057"/>
    <w:rsid w:val="00B9260E"/>
    <w:rsid w:val="00B92C51"/>
    <w:rsid w:val="00B93E6A"/>
    <w:rsid w:val="00B95DA9"/>
    <w:rsid w:val="00B9704A"/>
    <w:rsid w:val="00BA2917"/>
    <w:rsid w:val="00BA5B69"/>
    <w:rsid w:val="00BA5F49"/>
    <w:rsid w:val="00BA6CF6"/>
    <w:rsid w:val="00BB147A"/>
    <w:rsid w:val="00BB19A2"/>
    <w:rsid w:val="00BB1A24"/>
    <w:rsid w:val="00BB2B90"/>
    <w:rsid w:val="00BB3D1B"/>
    <w:rsid w:val="00BB56A8"/>
    <w:rsid w:val="00BB6668"/>
    <w:rsid w:val="00BB7AE8"/>
    <w:rsid w:val="00BC45A3"/>
    <w:rsid w:val="00BC7A58"/>
    <w:rsid w:val="00BC7E69"/>
    <w:rsid w:val="00BD022F"/>
    <w:rsid w:val="00BD036E"/>
    <w:rsid w:val="00BD0CA9"/>
    <w:rsid w:val="00BD3C3F"/>
    <w:rsid w:val="00BD45D4"/>
    <w:rsid w:val="00BD665B"/>
    <w:rsid w:val="00BD7E0D"/>
    <w:rsid w:val="00BE51FB"/>
    <w:rsid w:val="00BE526B"/>
    <w:rsid w:val="00BF06E2"/>
    <w:rsid w:val="00BF0893"/>
    <w:rsid w:val="00BF14FA"/>
    <w:rsid w:val="00BF27F7"/>
    <w:rsid w:val="00BF5158"/>
    <w:rsid w:val="00BF64BF"/>
    <w:rsid w:val="00BF7ACA"/>
    <w:rsid w:val="00BF7E4E"/>
    <w:rsid w:val="00C01F56"/>
    <w:rsid w:val="00C02A5E"/>
    <w:rsid w:val="00C0304D"/>
    <w:rsid w:val="00C033F7"/>
    <w:rsid w:val="00C043D2"/>
    <w:rsid w:val="00C04A81"/>
    <w:rsid w:val="00C04BDE"/>
    <w:rsid w:val="00C05D09"/>
    <w:rsid w:val="00C06071"/>
    <w:rsid w:val="00C07FC7"/>
    <w:rsid w:val="00C10F89"/>
    <w:rsid w:val="00C130BC"/>
    <w:rsid w:val="00C15CFF"/>
    <w:rsid w:val="00C15E9D"/>
    <w:rsid w:val="00C15EC8"/>
    <w:rsid w:val="00C16318"/>
    <w:rsid w:val="00C163C7"/>
    <w:rsid w:val="00C176F8"/>
    <w:rsid w:val="00C2041D"/>
    <w:rsid w:val="00C21B5A"/>
    <w:rsid w:val="00C22998"/>
    <w:rsid w:val="00C23004"/>
    <w:rsid w:val="00C23005"/>
    <w:rsid w:val="00C23C40"/>
    <w:rsid w:val="00C23E7D"/>
    <w:rsid w:val="00C26E7E"/>
    <w:rsid w:val="00C31FC3"/>
    <w:rsid w:val="00C325A1"/>
    <w:rsid w:val="00C32906"/>
    <w:rsid w:val="00C33FA8"/>
    <w:rsid w:val="00C36204"/>
    <w:rsid w:val="00C372B8"/>
    <w:rsid w:val="00C37F03"/>
    <w:rsid w:val="00C40BCC"/>
    <w:rsid w:val="00C43241"/>
    <w:rsid w:val="00C45133"/>
    <w:rsid w:val="00C4540F"/>
    <w:rsid w:val="00C51BCB"/>
    <w:rsid w:val="00C52925"/>
    <w:rsid w:val="00C52E8B"/>
    <w:rsid w:val="00C53784"/>
    <w:rsid w:val="00C54F6C"/>
    <w:rsid w:val="00C57032"/>
    <w:rsid w:val="00C60CA4"/>
    <w:rsid w:val="00C62162"/>
    <w:rsid w:val="00C6353C"/>
    <w:rsid w:val="00C668C1"/>
    <w:rsid w:val="00C66F78"/>
    <w:rsid w:val="00C75CE2"/>
    <w:rsid w:val="00C76882"/>
    <w:rsid w:val="00C81497"/>
    <w:rsid w:val="00C86DFF"/>
    <w:rsid w:val="00C86FB6"/>
    <w:rsid w:val="00C90817"/>
    <w:rsid w:val="00C912BE"/>
    <w:rsid w:val="00C923FB"/>
    <w:rsid w:val="00C92987"/>
    <w:rsid w:val="00C92CAA"/>
    <w:rsid w:val="00C95DA0"/>
    <w:rsid w:val="00CA0C05"/>
    <w:rsid w:val="00CA24CA"/>
    <w:rsid w:val="00CA2DDE"/>
    <w:rsid w:val="00CA3F45"/>
    <w:rsid w:val="00CA4A96"/>
    <w:rsid w:val="00CA4B84"/>
    <w:rsid w:val="00CB07E3"/>
    <w:rsid w:val="00CB1848"/>
    <w:rsid w:val="00CB1F4B"/>
    <w:rsid w:val="00CB31CC"/>
    <w:rsid w:val="00CC0F45"/>
    <w:rsid w:val="00CC2855"/>
    <w:rsid w:val="00CC29FB"/>
    <w:rsid w:val="00CC3037"/>
    <w:rsid w:val="00CD0A91"/>
    <w:rsid w:val="00CD0DE0"/>
    <w:rsid w:val="00CD0E3E"/>
    <w:rsid w:val="00CD22EE"/>
    <w:rsid w:val="00CD396A"/>
    <w:rsid w:val="00CD3CF6"/>
    <w:rsid w:val="00CE0E54"/>
    <w:rsid w:val="00CE15A4"/>
    <w:rsid w:val="00CE2EEE"/>
    <w:rsid w:val="00CE6792"/>
    <w:rsid w:val="00CF2BE7"/>
    <w:rsid w:val="00CF3A96"/>
    <w:rsid w:val="00CF5CCF"/>
    <w:rsid w:val="00CF7712"/>
    <w:rsid w:val="00CF7816"/>
    <w:rsid w:val="00D01184"/>
    <w:rsid w:val="00D01FFD"/>
    <w:rsid w:val="00D0377C"/>
    <w:rsid w:val="00D039EF"/>
    <w:rsid w:val="00D04F42"/>
    <w:rsid w:val="00D1036A"/>
    <w:rsid w:val="00D11406"/>
    <w:rsid w:val="00D16AF1"/>
    <w:rsid w:val="00D17CB9"/>
    <w:rsid w:val="00D2233A"/>
    <w:rsid w:val="00D23D84"/>
    <w:rsid w:val="00D25C2F"/>
    <w:rsid w:val="00D32AD1"/>
    <w:rsid w:val="00D34C9E"/>
    <w:rsid w:val="00D371B6"/>
    <w:rsid w:val="00D37FDF"/>
    <w:rsid w:val="00D45009"/>
    <w:rsid w:val="00D452D9"/>
    <w:rsid w:val="00D452EF"/>
    <w:rsid w:val="00D4654E"/>
    <w:rsid w:val="00D511E8"/>
    <w:rsid w:val="00D51A78"/>
    <w:rsid w:val="00D5353F"/>
    <w:rsid w:val="00D53D7E"/>
    <w:rsid w:val="00D57642"/>
    <w:rsid w:val="00D602E0"/>
    <w:rsid w:val="00D6113E"/>
    <w:rsid w:val="00D62C94"/>
    <w:rsid w:val="00D64155"/>
    <w:rsid w:val="00D64FE9"/>
    <w:rsid w:val="00D65B35"/>
    <w:rsid w:val="00D667D0"/>
    <w:rsid w:val="00D66CD1"/>
    <w:rsid w:val="00D679DD"/>
    <w:rsid w:val="00D72281"/>
    <w:rsid w:val="00D7256E"/>
    <w:rsid w:val="00D727DA"/>
    <w:rsid w:val="00D728B6"/>
    <w:rsid w:val="00D72E99"/>
    <w:rsid w:val="00D72EDF"/>
    <w:rsid w:val="00D75D82"/>
    <w:rsid w:val="00D76BDA"/>
    <w:rsid w:val="00D7763B"/>
    <w:rsid w:val="00D818E3"/>
    <w:rsid w:val="00D82AE1"/>
    <w:rsid w:val="00D83282"/>
    <w:rsid w:val="00D91E40"/>
    <w:rsid w:val="00D92A1E"/>
    <w:rsid w:val="00D94454"/>
    <w:rsid w:val="00D94CCE"/>
    <w:rsid w:val="00D9771D"/>
    <w:rsid w:val="00DA09CB"/>
    <w:rsid w:val="00DA22E1"/>
    <w:rsid w:val="00DA3287"/>
    <w:rsid w:val="00DA5AA3"/>
    <w:rsid w:val="00DA5E8E"/>
    <w:rsid w:val="00DB2CC7"/>
    <w:rsid w:val="00DB5B58"/>
    <w:rsid w:val="00DB695B"/>
    <w:rsid w:val="00DB6F0A"/>
    <w:rsid w:val="00DB79ED"/>
    <w:rsid w:val="00DC1E69"/>
    <w:rsid w:val="00DC1F73"/>
    <w:rsid w:val="00DD0C25"/>
    <w:rsid w:val="00DD0C81"/>
    <w:rsid w:val="00DD2695"/>
    <w:rsid w:val="00DD5990"/>
    <w:rsid w:val="00DE09A6"/>
    <w:rsid w:val="00DE0B24"/>
    <w:rsid w:val="00DF118C"/>
    <w:rsid w:val="00DF31F3"/>
    <w:rsid w:val="00DF3A9F"/>
    <w:rsid w:val="00E0007B"/>
    <w:rsid w:val="00E00DBC"/>
    <w:rsid w:val="00E01ADB"/>
    <w:rsid w:val="00E03A60"/>
    <w:rsid w:val="00E043D5"/>
    <w:rsid w:val="00E04FC1"/>
    <w:rsid w:val="00E06634"/>
    <w:rsid w:val="00E0702C"/>
    <w:rsid w:val="00E10D01"/>
    <w:rsid w:val="00E1209D"/>
    <w:rsid w:val="00E123B5"/>
    <w:rsid w:val="00E12DA3"/>
    <w:rsid w:val="00E1450D"/>
    <w:rsid w:val="00E159E9"/>
    <w:rsid w:val="00E2227E"/>
    <w:rsid w:val="00E241BC"/>
    <w:rsid w:val="00E2482E"/>
    <w:rsid w:val="00E25FC6"/>
    <w:rsid w:val="00E260F7"/>
    <w:rsid w:val="00E27AEA"/>
    <w:rsid w:val="00E302E7"/>
    <w:rsid w:val="00E33A45"/>
    <w:rsid w:val="00E37313"/>
    <w:rsid w:val="00E37C23"/>
    <w:rsid w:val="00E41497"/>
    <w:rsid w:val="00E41880"/>
    <w:rsid w:val="00E4245A"/>
    <w:rsid w:val="00E42BC7"/>
    <w:rsid w:val="00E43B08"/>
    <w:rsid w:val="00E51944"/>
    <w:rsid w:val="00E5533A"/>
    <w:rsid w:val="00E55C28"/>
    <w:rsid w:val="00E568AA"/>
    <w:rsid w:val="00E60592"/>
    <w:rsid w:val="00E6171A"/>
    <w:rsid w:val="00E61C0D"/>
    <w:rsid w:val="00E64A6C"/>
    <w:rsid w:val="00E651AF"/>
    <w:rsid w:val="00E6640E"/>
    <w:rsid w:val="00E713B8"/>
    <w:rsid w:val="00E720F5"/>
    <w:rsid w:val="00E74064"/>
    <w:rsid w:val="00E76894"/>
    <w:rsid w:val="00E77C0C"/>
    <w:rsid w:val="00E817A9"/>
    <w:rsid w:val="00E937A5"/>
    <w:rsid w:val="00E95171"/>
    <w:rsid w:val="00E952E7"/>
    <w:rsid w:val="00E95BC7"/>
    <w:rsid w:val="00EA0899"/>
    <w:rsid w:val="00EA0C5F"/>
    <w:rsid w:val="00EA3F1D"/>
    <w:rsid w:val="00EA49E2"/>
    <w:rsid w:val="00EA594B"/>
    <w:rsid w:val="00EA5B5D"/>
    <w:rsid w:val="00EB02C4"/>
    <w:rsid w:val="00EB2068"/>
    <w:rsid w:val="00EB4C0A"/>
    <w:rsid w:val="00EB5CED"/>
    <w:rsid w:val="00EC0819"/>
    <w:rsid w:val="00EC1E52"/>
    <w:rsid w:val="00EC4F9E"/>
    <w:rsid w:val="00ED18D0"/>
    <w:rsid w:val="00ED24FA"/>
    <w:rsid w:val="00ED48FC"/>
    <w:rsid w:val="00ED4CCC"/>
    <w:rsid w:val="00ED7D39"/>
    <w:rsid w:val="00EE1D1A"/>
    <w:rsid w:val="00EE1E5F"/>
    <w:rsid w:val="00EE531F"/>
    <w:rsid w:val="00EE5390"/>
    <w:rsid w:val="00EE588D"/>
    <w:rsid w:val="00EE6A2B"/>
    <w:rsid w:val="00EF07E2"/>
    <w:rsid w:val="00EF5979"/>
    <w:rsid w:val="00EF7402"/>
    <w:rsid w:val="00F01B48"/>
    <w:rsid w:val="00F02E47"/>
    <w:rsid w:val="00F047F3"/>
    <w:rsid w:val="00F048F2"/>
    <w:rsid w:val="00F05040"/>
    <w:rsid w:val="00F05393"/>
    <w:rsid w:val="00F062EE"/>
    <w:rsid w:val="00F0663D"/>
    <w:rsid w:val="00F067DF"/>
    <w:rsid w:val="00F14BC8"/>
    <w:rsid w:val="00F15FDE"/>
    <w:rsid w:val="00F17BE2"/>
    <w:rsid w:val="00F21D6B"/>
    <w:rsid w:val="00F226AA"/>
    <w:rsid w:val="00F22BDF"/>
    <w:rsid w:val="00F268B6"/>
    <w:rsid w:val="00F307E5"/>
    <w:rsid w:val="00F408FC"/>
    <w:rsid w:val="00F409E7"/>
    <w:rsid w:val="00F40F5A"/>
    <w:rsid w:val="00F41373"/>
    <w:rsid w:val="00F41A80"/>
    <w:rsid w:val="00F44B66"/>
    <w:rsid w:val="00F5081D"/>
    <w:rsid w:val="00F51482"/>
    <w:rsid w:val="00F52095"/>
    <w:rsid w:val="00F5616F"/>
    <w:rsid w:val="00F56548"/>
    <w:rsid w:val="00F574F6"/>
    <w:rsid w:val="00F60F83"/>
    <w:rsid w:val="00F6105D"/>
    <w:rsid w:val="00F613B0"/>
    <w:rsid w:val="00F64268"/>
    <w:rsid w:val="00F642E3"/>
    <w:rsid w:val="00F64981"/>
    <w:rsid w:val="00F71A41"/>
    <w:rsid w:val="00F724B7"/>
    <w:rsid w:val="00F760B3"/>
    <w:rsid w:val="00F7632C"/>
    <w:rsid w:val="00F76CE4"/>
    <w:rsid w:val="00F77018"/>
    <w:rsid w:val="00F807E9"/>
    <w:rsid w:val="00F822D9"/>
    <w:rsid w:val="00F8782D"/>
    <w:rsid w:val="00F90B92"/>
    <w:rsid w:val="00F90E81"/>
    <w:rsid w:val="00F92079"/>
    <w:rsid w:val="00F95F8C"/>
    <w:rsid w:val="00F96E51"/>
    <w:rsid w:val="00FA2372"/>
    <w:rsid w:val="00FA2ACF"/>
    <w:rsid w:val="00FB082E"/>
    <w:rsid w:val="00FB0980"/>
    <w:rsid w:val="00FB32A1"/>
    <w:rsid w:val="00FB46C5"/>
    <w:rsid w:val="00FB7045"/>
    <w:rsid w:val="00FB7D4B"/>
    <w:rsid w:val="00FC044B"/>
    <w:rsid w:val="00FC3D0C"/>
    <w:rsid w:val="00FC58D4"/>
    <w:rsid w:val="00FC6FAD"/>
    <w:rsid w:val="00FC72ED"/>
    <w:rsid w:val="00FD0595"/>
    <w:rsid w:val="00FD05EE"/>
    <w:rsid w:val="00FD085B"/>
    <w:rsid w:val="00FD54B6"/>
    <w:rsid w:val="00FD77B1"/>
    <w:rsid w:val="00FE05FF"/>
    <w:rsid w:val="00FE1C45"/>
    <w:rsid w:val="00FE253F"/>
    <w:rsid w:val="00FE399E"/>
    <w:rsid w:val="00FE43F8"/>
    <w:rsid w:val="00FE49C4"/>
    <w:rsid w:val="00FE53DE"/>
    <w:rsid w:val="00FE55BE"/>
    <w:rsid w:val="00FE75F8"/>
    <w:rsid w:val="00FF0154"/>
    <w:rsid w:val="00FF0559"/>
    <w:rsid w:val="00FF09F7"/>
    <w:rsid w:val="00FF2AB5"/>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99"/>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Sraonra"/>
    <w:uiPriority w:val="99"/>
    <w:semiHidden/>
    <w:unhideWhenUsed/>
    <w:rsid w:val="005F04A7"/>
  </w:style>
  <w:style w:type="table" w:customStyle="1" w:styleId="Lentelstinklelis1">
    <w:name w:val="Lentelės tinklelis1"/>
    <w:basedOn w:val="prastojilentel"/>
    <w:next w:val="Lentelstinklelis"/>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prastasis"/>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paragraph" w:customStyle="1" w:styleId="western">
    <w:name w:val="western"/>
    <w:basedOn w:val="prastasis"/>
    <w:rsid w:val="00C51BCB"/>
    <w:pPr>
      <w:spacing w:before="62" w:after="62"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www.registrucentras.lt/jar/p/index.php"
                 TargetMode="External"
                 Type="http://schemas.openxmlformats.org/officeDocument/2006/relationships/hyperlink"/>
   <Relationship Id="rId13"
                 Target="https://vpt.lrv.lt/lt/naujienos/finansiniu-ataskaitu-nepateikimas-gali-tapti-kliutimi-dalyvauti-viesuosiuose-pirkimuose"
                 TargetMode="External"
                 Type="http://schemas.openxmlformats.org/officeDocument/2006/relationships/hyperlink"/>
   <Relationship Id="rId14" Target="http://www.vmi.lt/cms/informacija-apie-mokesciu-moketojus"
                 TargetMode="External"
                 Type="http://schemas.openxmlformats.org/officeDocument/2006/relationships/hyperlink"/>
   <Relationship Id="rId15"
                 Target="https://vpt.lrv.lt/lt/pasalinimo-pagrindai-1/nepatikimi-tiekejai-1"
                 TargetMode="External"
                 Type="http://schemas.openxmlformats.org/officeDocument/2006/relationships/hyperlink"/>
   <Relationship Id="rId16"
                 Target="https://vpt.lrv.lt/lt/pasalinimo-pagrindai-1/nepatikimu-koncesininku-sarasas-1/nepatikimu-koncesininku-sarasas"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D43AA8D06D294633B656B9A10C50AF7E"/>
        <w:category>
          <w:name w:val="Bendrosios nuostatos"/>
          <w:gallery w:val="placeholder"/>
        </w:category>
        <w:types>
          <w:type w:val="bbPlcHdr"/>
        </w:types>
        <w:behaviors>
          <w:behavior w:val="content"/>
        </w:behaviors>
        <w:guid w:val="{C6C0A040-0958-46D6-B784-B93605F9AB91}"/>
      </w:docPartPr>
      <w:docPartBody>
        <w:p w:rsidR="005862FB" w:rsidRDefault="00DD65FE" w:rsidP="00DD65FE">
          <w:pPr>
            <w:pStyle w:val="D43AA8D06D294633B656B9A10C50AF7E"/>
          </w:pPr>
          <w:r w:rsidRPr="00620ACD">
            <w:rPr>
              <w:rStyle w:val="Vietosrezervavimoenklotekstas"/>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34E0C1EA5C7440E984923AD286239B93"/>
        <w:category>
          <w:name w:val="Bendrosios nuostatos"/>
          <w:gallery w:val="placeholder"/>
        </w:category>
        <w:types>
          <w:type w:val="bbPlcHdr"/>
        </w:types>
        <w:behaviors>
          <w:behavior w:val="content"/>
        </w:behaviors>
        <w:guid w:val="{1A5B1C91-E727-45C2-8904-1643F8F3930D}"/>
      </w:docPartPr>
      <w:docPartBody>
        <w:p w:rsidR="00546761" w:rsidRDefault="0089466D" w:rsidP="0089466D">
          <w:pPr>
            <w:pStyle w:val="34E0C1EA5C7440E984923AD286239B93"/>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D55139E646114E90A78B63998548160A"/>
        <w:category>
          <w:name w:val="Bendrosios nuostatos"/>
          <w:gallery w:val="placeholder"/>
        </w:category>
        <w:types>
          <w:type w:val="bbPlcHdr"/>
        </w:types>
        <w:behaviors>
          <w:behavior w:val="content"/>
        </w:behaviors>
        <w:guid w:val="{80417D39-5FFB-4380-AC31-5D5D855A6462}"/>
      </w:docPartPr>
      <w:docPartBody>
        <w:p w:rsidR="00546761" w:rsidRDefault="0089466D" w:rsidP="0089466D">
          <w:pPr>
            <w:pStyle w:val="D55139E646114E90A78B63998548160A"/>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2BFD199B464D467EACB77727EC334175"/>
        <w:category>
          <w:name w:val="Bendrosios nuostatos"/>
          <w:gallery w:val="placeholder"/>
        </w:category>
        <w:types>
          <w:type w:val="bbPlcHdr"/>
        </w:types>
        <w:behaviors>
          <w:behavior w:val="content"/>
        </w:behaviors>
        <w:guid w:val="{44C85B3C-2065-468E-8922-6A8CB329669A}"/>
      </w:docPartPr>
      <w:docPartBody>
        <w:p w:rsidR="008F63A9" w:rsidRDefault="00546761" w:rsidP="00546761">
          <w:pPr>
            <w:pStyle w:val="2BFD199B464D467EACB77727EC334175"/>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Vietosrezervavimoenklotekstas"/>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Vietosrezervavimoenklotekstas"/>
              <w:rFonts w:ascii="Calibri" w:hAnsi="Calibri" w:cs="Calibri"/>
            </w:rPr>
            <w:t>Pasirinkite elementą.</w:t>
          </w:r>
        </w:p>
      </w:docPartBody>
    </w:docPart>
    <w:docPart>
      <w:docPartPr>
        <w:name w:val="A0421BCD2717457E9AC408C93768178D"/>
        <w:category>
          <w:name w:val="Bendrosios nuostatos"/>
          <w:gallery w:val="placeholder"/>
        </w:category>
        <w:types>
          <w:type w:val="bbPlcHdr"/>
        </w:types>
        <w:behaviors>
          <w:behavior w:val="content"/>
        </w:behaviors>
        <w:guid w:val="{1DC756AF-FA2E-476A-BE6E-BA47C54DA681}"/>
      </w:docPartPr>
      <w:docPartBody>
        <w:p w:rsidR="003838CA" w:rsidRDefault="00D53160" w:rsidP="00D53160">
          <w:pPr>
            <w:pStyle w:val="A0421BCD2717457E9AC408C93768178D"/>
          </w:pPr>
          <w:r w:rsidRPr="004053F7">
            <w:rPr>
              <w:rStyle w:val="Vietosrezervavimoenklotekstas"/>
              <w:rFonts w:ascii="Calibri" w:hAnsi="Calibri" w:cs="Calibri"/>
            </w:rPr>
            <w:t>Pasirinkite elementą.</w:t>
          </w:r>
        </w:p>
      </w:docPartBody>
    </w:docPart>
    <w:docPart>
      <w:docPartPr>
        <w:name w:val="B3A0F9917F5742A2A3B3B356F516A0DC"/>
        <w:category>
          <w:name w:val="General"/>
          <w:gallery w:val="placeholder"/>
        </w:category>
        <w:types>
          <w:type w:val="bbPlcHdr"/>
        </w:types>
        <w:behaviors>
          <w:behavior w:val="content"/>
        </w:behaviors>
        <w:guid w:val="{4F289B96-7AF9-4EF5-A0F8-793E7A50729C}"/>
      </w:docPartPr>
      <w:docPartBody>
        <w:p w:rsidR="00C4434D" w:rsidRDefault="0097317D" w:rsidP="0097317D">
          <w:pPr>
            <w:pStyle w:val="B3A0F9917F5742A2A3B3B356F516A0DC"/>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28DF"/>
    <w:rsid w:val="00004D04"/>
    <w:rsid w:val="00012288"/>
    <w:rsid w:val="000214B1"/>
    <w:rsid w:val="0004081C"/>
    <w:rsid w:val="00043B80"/>
    <w:rsid w:val="0005289F"/>
    <w:rsid w:val="00071A9F"/>
    <w:rsid w:val="000724DA"/>
    <w:rsid w:val="000748A1"/>
    <w:rsid w:val="000863D0"/>
    <w:rsid w:val="00097894"/>
    <w:rsid w:val="000A083F"/>
    <w:rsid w:val="000A20AC"/>
    <w:rsid w:val="000B282D"/>
    <w:rsid w:val="000B3432"/>
    <w:rsid w:val="000C223C"/>
    <w:rsid w:val="000C4E92"/>
    <w:rsid w:val="000F1ABE"/>
    <w:rsid w:val="00105C29"/>
    <w:rsid w:val="00107705"/>
    <w:rsid w:val="001077B8"/>
    <w:rsid w:val="0011216B"/>
    <w:rsid w:val="00116B8E"/>
    <w:rsid w:val="00127CF2"/>
    <w:rsid w:val="001535BD"/>
    <w:rsid w:val="00157E0D"/>
    <w:rsid w:val="001627C2"/>
    <w:rsid w:val="001632FB"/>
    <w:rsid w:val="0016568C"/>
    <w:rsid w:val="0017194A"/>
    <w:rsid w:val="00174C84"/>
    <w:rsid w:val="0017580D"/>
    <w:rsid w:val="00187729"/>
    <w:rsid w:val="001920C1"/>
    <w:rsid w:val="001B3651"/>
    <w:rsid w:val="001B63E6"/>
    <w:rsid w:val="001C7322"/>
    <w:rsid w:val="001C7D2F"/>
    <w:rsid w:val="001F722A"/>
    <w:rsid w:val="00202ADE"/>
    <w:rsid w:val="002039C8"/>
    <w:rsid w:val="00207C6A"/>
    <w:rsid w:val="002113AD"/>
    <w:rsid w:val="00216160"/>
    <w:rsid w:val="00216C69"/>
    <w:rsid w:val="002236F8"/>
    <w:rsid w:val="00223D92"/>
    <w:rsid w:val="002253AE"/>
    <w:rsid w:val="002273DF"/>
    <w:rsid w:val="0024378B"/>
    <w:rsid w:val="00244864"/>
    <w:rsid w:val="00244D38"/>
    <w:rsid w:val="00250B79"/>
    <w:rsid w:val="00250F24"/>
    <w:rsid w:val="00255E4F"/>
    <w:rsid w:val="00256FCD"/>
    <w:rsid w:val="00270FBB"/>
    <w:rsid w:val="0027132D"/>
    <w:rsid w:val="00272D65"/>
    <w:rsid w:val="00282C10"/>
    <w:rsid w:val="00284077"/>
    <w:rsid w:val="002855FF"/>
    <w:rsid w:val="00285F5C"/>
    <w:rsid w:val="0029017F"/>
    <w:rsid w:val="002941D8"/>
    <w:rsid w:val="00295A5D"/>
    <w:rsid w:val="00296F86"/>
    <w:rsid w:val="002A3EBA"/>
    <w:rsid w:val="002A7A51"/>
    <w:rsid w:val="002B6499"/>
    <w:rsid w:val="002D1A6C"/>
    <w:rsid w:val="002D5972"/>
    <w:rsid w:val="002E11C3"/>
    <w:rsid w:val="002E16FD"/>
    <w:rsid w:val="00304550"/>
    <w:rsid w:val="0031179E"/>
    <w:rsid w:val="003216BB"/>
    <w:rsid w:val="003258E5"/>
    <w:rsid w:val="003305B4"/>
    <w:rsid w:val="0033275F"/>
    <w:rsid w:val="00334A86"/>
    <w:rsid w:val="00337408"/>
    <w:rsid w:val="00344976"/>
    <w:rsid w:val="003503F0"/>
    <w:rsid w:val="0035056D"/>
    <w:rsid w:val="0037457F"/>
    <w:rsid w:val="003803B0"/>
    <w:rsid w:val="003838CA"/>
    <w:rsid w:val="00397BE6"/>
    <w:rsid w:val="003A0068"/>
    <w:rsid w:val="003A6A04"/>
    <w:rsid w:val="003B4CCB"/>
    <w:rsid w:val="003B567E"/>
    <w:rsid w:val="003C18B5"/>
    <w:rsid w:val="003C6A8F"/>
    <w:rsid w:val="003F0990"/>
    <w:rsid w:val="003F77FB"/>
    <w:rsid w:val="00407B01"/>
    <w:rsid w:val="0042741E"/>
    <w:rsid w:val="004401B8"/>
    <w:rsid w:val="004442B9"/>
    <w:rsid w:val="00460796"/>
    <w:rsid w:val="004647BE"/>
    <w:rsid w:val="00484809"/>
    <w:rsid w:val="00486C40"/>
    <w:rsid w:val="004902AE"/>
    <w:rsid w:val="004927D1"/>
    <w:rsid w:val="004A4184"/>
    <w:rsid w:val="004B03B6"/>
    <w:rsid w:val="004B46A9"/>
    <w:rsid w:val="004C5B65"/>
    <w:rsid w:val="004C6276"/>
    <w:rsid w:val="004D0F85"/>
    <w:rsid w:val="004E59DF"/>
    <w:rsid w:val="00503BC4"/>
    <w:rsid w:val="0051265E"/>
    <w:rsid w:val="00521601"/>
    <w:rsid w:val="00523DBD"/>
    <w:rsid w:val="00525C46"/>
    <w:rsid w:val="005374DA"/>
    <w:rsid w:val="00546761"/>
    <w:rsid w:val="00582072"/>
    <w:rsid w:val="00584E8E"/>
    <w:rsid w:val="005862FB"/>
    <w:rsid w:val="00586F07"/>
    <w:rsid w:val="00591AE9"/>
    <w:rsid w:val="005932D8"/>
    <w:rsid w:val="005A43DD"/>
    <w:rsid w:val="005B75F3"/>
    <w:rsid w:val="005C20F0"/>
    <w:rsid w:val="005E1BD1"/>
    <w:rsid w:val="005E5D1D"/>
    <w:rsid w:val="00616FBD"/>
    <w:rsid w:val="00627339"/>
    <w:rsid w:val="006277D8"/>
    <w:rsid w:val="00633E58"/>
    <w:rsid w:val="0063715A"/>
    <w:rsid w:val="00637435"/>
    <w:rsid w:val="006413C7"/>
    <w:rsid w:val="0064247A"/>
    <w:rsid w:val="0064559F"/>
    <w:rsid w:val="00645D87"/>
    <w:rsid w:val="00645FF2"/>
    <w:rsid w:val="00651B59"/>
    <w:rsid w:val="00663983"/>
    <w:rsid w:val="00665FC8"/>
    <w:rsid w:val="00674DB5"/>
    <w:rsid w:val="006757A1"/>
    <w:rsid w:val="00684733"/>
    <w:rsid w:val="00693018"/>
    <w:rsid w:val="006A2DC0"/>
    <w:rsid w:val="006A67DA"/>
    <w:rsid w:val="006B7D28"/>
    <w:rsid w:val="006C3AFB"/>
    <w:rsid w:val="006D53DA"/>
    <w:rsid w:val="006E1ACC"/>
    <w:rsid w:val="006E2FAE"/>
    <w:rsid w:val="006E5D7A"/>
    <w:rsid w:val="006F2176"/>
    <w:rsid w:val="0071548C"/>
    <w:rsid w:val="00735613"/>
    <w:rsid w:val="00753E7D"/>
    <w:rsid w:val="0076472F"/>
    <w:rsid w:val="00774CF4"/>
    <w:rsid w:val="00774DD3"/>
    <w:rsid w:val="007806C2"/>
    <w:rsid w:val="00781881"/>
    <w:rsid w:val="007846A1"/>
    <w:rsid w:val="007939DB"/>
    <w:rsid w:val="007A601E"/>
    <w:rsid w:val="007A6684"/>
    <w:rsid w:val="007A7ABB"/>
    <w:rsid w:val="007C0B00"/>
    <w:rsid w:val="007C15AA"/>
    <w:rsid w:val="007D3778"/>
    <w:rsid w:val="007F5828"/>
    <w:rsid w:val="007F592C"/>
    <w:rsid w:val="008030E9"/>
    <w:rsid w:val="008061EE"/>
    <w:rsid w:val="008122A2"/>
    <w:rsid w:val="008146CA"/>
    <w:rsid w:val="00814760"/>
    <w:rsid w:val="00825D4D"/>
    <w:rsid w:val="00832201"/>
    <w:rsid w:val="008333AB"/>
    <w:rsid w:val="0083702B"/>
    <w:rsid w:val="00837631"/>
    <w:rsid w:val="00843868"/>
    <w:rsid w:val="008457FF"/>
    <w:rsid w:val="008535BD"/>
    <w:rsid w:val="00854473"/>
    <w:rsid w:val="008628C6"/>
    <w:rsid w:val="008810D8"/>
    <w:rsid w:val="0089466D"/>
    <w:rsid w:val="008A09AD"/>
    <w:rsid w:val="008A1151"/>
    <w:rsid w:val="008B35C6"/>
    <w:rsid w:val="008B735A"/>
    <w:rsid w:val="008C7157"/>
    <w:rsid w:val="008E4817"/>
    <w:rsid w:val="008F2742"/>
    <w:rsid w:val="008F63A9"/>
    <w:rsid w:val="00901973"/>
    <w:rsid w:val="00902A19"/>
    <w:rsid w:val="00902FDF"/>
    <w:rsid w:val="009045FE"/>
    <w:rsid w:val="0093136E"/>
    <w:rsid w:val="00931684"/>
    <w:rsid w:val="00932D02"/>
    <w:rsid w:val="00936B61"/>
    <w:rsid w:val="00940BB1"/>
    <w:rsid w:val="00952B0C"/>
    <w:rsid w:val="00956A4A"/>
    <w:rsid w:val="00966FB1"/>
    <w:rsid w:val="0097317D"/>
    <w:rsid w:val="009751CF"/>
    <w:rsid w:val="009778F3"/>
    <w:rsid w:val="00982AD5"/>
    <w:rsid w:val="00995284"/>
    <w:rsid w:val="0099534C"/>
    <w:rsid w:val="009A0408"/>
    <w:rsid w:val="009A2CFC"/>
    <w:rsid w:val="009A395B"/>
    <w:rsid w:val="009A4334"/>
    <w:rsid w:val="009B463C"/>
    <w:rsid w:val="009C2FFE"/>
    <w:rsid w:val="009E4C98"/>
    <w:rsid w:val="009E636E"/>
    <w:rsid w:val="009F510D"/>
    <w:rsid w:val="00A01367"/>
    <w:rsid w:val="00A06007"/>
    <w:rsid w:val="00A2057F"/>
    <w:rsid w:val="00A25790"/>
    <w:rsid w:val="00A263B2"/>
    <w:rsid w:val="00A42EB5"/>
    <w:rsid w:val="00A44EF2"/>
    <w:rsid w:val="00A51E64"/>
    <w:rsid w:val="00A5289F"/>
    <w:rsid w:val="00A53BB2"/>
    <w:rsid w:val="00A7386D"/>
    <w:rsid w:val="00A8439B"/>
    <w:rsid w:val="00A908D9"/>
    <w:rsid w:val="00A95CEE"/>
    <w:rsid w:val="00AB7EE9"/>
    <w:rsid w:val="00AC6CE5"/>
    <w:rsid w:val="00AD077B"/>
    <w:rsid w:val="00AD5510"/>
    <w:rsid w:val="00AE45B6"/>
    <w:rsid w:val="00AF6DB6"/>
    <w:rsid w:val="00B07FB0"/>
    <w:rsid w:val="00B203F7"/>
    <w:rsid w:val="00B23212"/>
    <w:rsid w:val="00B53386"/>
    <w:rsid w:val="00B55014"/>
    <w:rsid w:val="00B5791F"/>
    <w:rsid w:val="00B6080D"/>
    <w:rsid w:val="00B614EF"/>
    <w:rsid w:val="00B63E6E"/>
    <w:rsid w:val="00B66AC8"/>
    <w:rsid w:val="00B6739C"/>
    <w:rsid w:val="00B67951"/>
    <w:rsid w:val="00B73C60"/>
    <w:rsid w:val="00BE2603"/>
    <w:rsid w:val="00BE56C3"/>
    <w:rsid w:val="00BE7B6B"/>
    <w:rsid w:val="00BF06E2"/>
    <w:rsid w:val="00C00733"/>
    <w:rsid w:val="00C032F5"/>
    <w:rsid w:val="00C0516E"/>
    <w:rsid w:val="00C10F89"/>
    <w:rsid w:val="00C21FC8"/>
    <w:rsid w:val="00C23C7C"/>
    <w:rsid w:val="00C32151"/>
    <w:rsid w:val="00C33C4E"/>
    <w:rsid w:val="00C358C8"/>
    <w:rsid w:val="00C4072B"/>
    <w:rsid w:val="00C4434D"/>
    <w:rsid w:val="00C66F78"/>
    <w:rsid w:val="00C679FE"/>
    <w:rsid w:val="00C72241"/>
    <w:rsid w:val="00C73994"/>
    <w:rsid w:val="00C73FD7"/>
    <w:rsid w:val="00C8536E"/>
    <w:rsid w:val="00C908F3"/>
    <w:rsid w:val="00C92308"/>
    <w:rsid w:val="00C96DC2"/>
    <w:rsid w:val="00C96EFF"/>
    <w:rsid w:val="00CB04D8"/>
    <w:rsid w:val="00CB2D08"/>
    <w:rsid w:val="00CB7453"/>
    <w:rsid w:val="00CC1F32"/>
    <w:rsid w:val="00CC2282"/>
    <w:rsid w:val="00CD46A1"/>
    <w:rsid w:val="00CE7C4E"/>
    <w:rsid w:val="00CF44D1"/>
    <w:rsid w:val="00D10596"/>
    <w:rsid w:val="00D166DF"/>
    <w:rsid w:val="00D242EA"/>
    <w:rsid w:val="00D24F15"/>
    <w:rsid w:val="00D25ADE"/>
    <w:rsid w:val="00D42165"/>
    <w:rsid w:val="00D45FFB"/>
    <w:rsid w:val="00D53160"/>
    <w:rsid w:val="00D566D8"/>
    <w:rsid w:val="00D602E0"/>
    <w:rsid w:val="00D632AE"/>
    <w:rsid w:val="00D71673"/>
    <w:rsid w:val="00D76720"/>
    <w:rsid w:val="00D84BC5"/>
    <w:rsid w:val="00D87831"/>
    <w:rsid w:val="00D927E5"/>
    <w:rsid w:val="00D9300E"/>
    <w:rsid w:val="00D95071"/>
    <w:rsid w:val="00D9771D"/>
    <w:rsid w:val="00DA2421"/>
    <w:rsid w:val="00DA63AE"/>
    <w:rsid w:val="00DD65FE"/>
    <w:rsid w:val="00DE749A"/>
    <w:rsid w:val="00DF69CE"/>
    <w:rsid w:val="00E02503"/>
    <w:rsid w:val="00E02922"/>
    <w:rsid w:val="00E043D5"/>
    <w:rsid w:val="00E04DA9"/>
    <w:rsid w:val="00E116AC"/>
    <w:rsid w:val="00E1214B"/>
    <w:rsid w:val="00E12894"/>
    <w:rsid w:val="00E21126"/>
    <w:rsid w:val="00E24FFE"/>
    <w:rsid w:val="00E25D2C"/>
    <w:rsid w:val="00E30275"/>
    <w:rsid w:val="00E30B80"/>
    <w:rsid w:val="00E54FA3"/>
    <w:rsid w:val="00E56248"/>
    <w:rsid w:val="00E713B8"/>
    <w:rsid w:val="00E74064"/>
    <w:rsid w:val="00E83807"/>
    <w:rsid w:val="00E91248"/>
    <w:rsid w:val="00E914C0"/>
    <w:rsid w:val="00E952E7"/>
    <w:rsid w:val="00E95CD8"/>
    <w:rsid w:val="00E97340"/>
    <w:rsid w:val="00EA4BB3"/>
    <w:rsid w:val="00EB07AF"/>
    <w:rsid w:val="00EC0819"/>
    <w:rsid w:val="00EC30A1"/>
    <w:rsid w:val="00EC6664"/>
    <w:rsid w:val="00EC66DC"/>
    <w:rsid w:val="00EC6A56"/>
    <w:rsid w:val="00EE158D"/>
    <w:rsid w:val="00EF06A7"/>
    <w:rsid w:val="00EF6310"/>
    <w:rsid w:val="00EF6DC5"/>
    <w:rsid w:val="00EF7D58"/>
    <w:rsid w:val="00EF7EF8"/>
    <w:rsid w:val="00F12198"/>
    <w:rsid w:val="00F24512"/>
    <w:rsid w:val="00F31769"/>
    <w:rsid w:val="00F4248B"/>
    <w:rsid w:val="00F46679"/>
    <w:rsid w:val="00F51996"/>
    <w:rsid w:val="00F53C72"/>
    <w:rsid w:val="00F547A2"/>
    <w:rsid w:val="00F567DC"/>
    <w:rsid w:val="00F61344"/>
    <w:rsid w:val="00F61488"/>
    <w:rsid w:val="00F62E10"/>
    <w:rsid w:val="00F71BD0"/>
    <w:rsid w:val="00F77FAC"/>
    <w:rsid w:val="00F9051B"/>
    <w:rsid w:val="00F94134"/>
    <w:rsid w:val="00FB14F2"/>
    <w:rsid w:val="00FB5F99"/>
    <w:rsid w:val="00FD7BE1"/>
    <w:rsid w:val="00FE148D"/>
    <w:rsid w:val="00FF4080"/>
    <w:rsid w:val="00FF5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317D"/>
    <w:rPr>
      <w:color w:val="808080"/>
    </w:rPr>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D43AA8D06D294633B656B9A10C50AF7E">
    <w:name w:val="D43AA8D06D294633B656B9A10C50AF7E"/>
    <w:rsid w:val="00DD65FE"/>
    <w:pPr>
      <w:spacing w:after="160" w:line="259" w:lineRule="auto"/>
    </w:pPr>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34E0C1EA5C7440E984923AD286239B93">
    <w:name w:val="34E0C1EA5C7440E984923AD286239B93"/>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D55139E646114E90A78B63998548160A">
    <w:name w:val="D55139E646114E90A78B63998548160A"/>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2BFD199B464D467EACB77727EC334175">
    <w:name w:val="2BFD199B464D467EACB77727EC334175"/>
    <w:rsid w:val="00546761"/>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 w:type="paragraph" w:customStyle="1" w:styleId="A0421BCD2717457E9AC408C93768178D">
    <w:name w:val="A0421BCD2717457E9AC408C93768178D"/>
    <w:rsid w:val="00D53160"/>
    <w:pPr>
      <w:spacing w:after="160" w:line="259" w:lineRule="auto"/>
    </w:pPr>
  </w:style>
  <w:style w:type="paragraph" w:customStyle="1" w:styleId="B3A0F9917F5742A2A3B3B356F516A0DC">
    <w:name w:val="B3A0F9917F5742A2A3B3B356F516A0DC"/>
    <w:rsid w:val="0097317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9B538-8800-4FEA-AF11-0E1BF7B4CE07}">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70</TotalTime>
  <Pages>1</Pages>
  <Words>18657</Words>
  <Characters>10635</Characters>
  <Application>Microsoft Office Word</Application>
  <DocSecurity>0</DocSecurity>
  <Lines>88</Lines>
  <Paragraphs>58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2025-07-25T07:01:00Z</dcterms:created>
  <dc:creator>Rasa Vaitiekūnaitė</dc:creator>
  <cp:lastModifiedBy>Asta Šimonėlienė</cp:lastModifiedBy>
  <cp:lastPrinted>2018-10-31T07:11:00Z</cp:lastPrinted>
  <dcterms:modified xsi:type="dcterms:W3CDTF">2025-09-02T05:56:00Z</dcterms:modified>
  <cp:revision>23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