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33D029B9" w:rsidR="008267F0" w:rsidRDefault="008267F0" w:rsidP="0056407E">
          <w:pPr>
            <w:tabs>
              <w:tab w:val="center" w:pos="4513"/>
              <w:tab w:val="right" w:pos="9026"/>
            </w:tabs>
            <w:rPr>
              <w:lang w:val="lt-LT" w:eastAsia="lt-LT"/>
            </w:rPr>
          </w:pPr>
        </w:p>
        <w:p w14:paraId="7665E855" w14:textId="779D0D67" w:rsidR="008267F0" w:rsidRPr="00AB04C3" w:rsidRDefault="008267F0" w:rsidP="0056407E">
          <w:pPr>
            <w:tabs>
              <w:tab w:val="center" w:pos="4513"/>
              <w:tab w:val="right" w:pos="9026"/>
            </w:tabs>
            <w:rPr>
              <w:sz w:val="32"/>
              <w:szCs w:val="32"/>
              <w:lang w:val="lt-LT" w:eastAsia="lt-LT"/>
            </w:rPr>
          </w:pPr>
        </w:p>
        <w:p w14:paraId="3B14E1E4" w14:textId="77777777" w:rsidR="006842EC" w:rsidRPr="00AB04C3" w:rsidRDefault="006842EC" w:rsidP="006842EC">
          <w:pPr>
            <w:tabs>
              <w:tab w:val="center" w:pos="4513"/>
              <w:tab w:val="right" w:pos="9026"/>
            </w:tabs>
            <w:rPr>
              <w:rFonts w:asciiTheme="majorHAnsi" w:hAnsiTheme="majorHAnsi" w:cstheme="majorHAnsi"/>
              <w:sz w:val="32"/>
              <w:szCs w:val="32"/>
              <w:lang w:val="lt-LT"/>
            </w:rPr>
          </w:pPr>
          <w:bookmarkStart w:id="0" w:name="_GoBack"/>
          <w:bookmarkEnd w:id="0"/>
        </w:p>
        <w:sdt>
          <w:sdtPr>
            <w:rPr>
              <w:rFonts w:ascii="Times New Roman" w:eastAsia="Calibri" w:hAnsi="Times New Roman" w:cs="Times New Roman"/>
              <w:sz w:val="24"/>
              <w:szCs w:val="24"/>
              <w:lang w:val="lt-LT"/>
            </w:rPr>
            <w:id w:val="-881169145"/>
            <w:docPartObj>
              <w:docPartGallery w:val="Cover Pages"/>
              <w:docPartUnique/>
            </w:docPartObj>
          </w:sdtPr>
          <w:sdtEndPr>
            <w:rPr>
              <w:rFonts w:asciiTheme="minorHAnsi" w:eastAsiaTheme="minorEastAsia" w:hAnsiTheme="minorHAnsi" w:cstheme="minorBidi"/>
              <w:sz w:val="21"/>
              <w:szCs w:val="21"/>
              <w:lang w:val="en-US"/>
            </w:rPr>
          </w:sdtEndPr>
          <w:sdtContent>
            <w:p w14:paraId="2B2ACA49" w14:textId="3440203C" w:rsidR="006842EC" w:rsidRPr="00870D1A" w:rsidRDefault="006842EC" w:rsidP="006842EC">
              <w:pPr>
                <w:pStyle w:val="Antrats"/>
                <w:rPr>
                  <w:lang w:val="lt-LT" w:eastAsia="lt-LT"/>
                </w:rPr>
              </w:pPr>
            </w:p>
            <w:p w14:paraId="239F1FEC" w14:textId="77777777" w:rsidR="006842EC" w:rsidRDefault="006842EC" w:rsidP="006842EC">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021F89F8" wp14:editId="2AD3491C">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2A986C90" w14:textId="77777777" w:rsidR="006842EC" w:rsidRDefault="006842EC" w:rsidP="006842EC">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3489A342" w14:textId="4445FA02" w:rsidR="006842EC" w:rsidRDefault="006842EC" w:rsidP="006842EC">
              <w:pPr>
                <w:spacing w:after="0" w:line="20" w:lineRule="atLeast"/>
                <w:jc w:val="center"/>
                <w:rPr>
                  <w:rFonts w:ascii="Times New Roman" w:hAnsi="Times New Roman"/>
                </w:rPr>
              </w:pPr>
              <w:r>
                <w:rPr>
                  <w:rFonts w:ascii="Times New Roman" w:hAnsi="Times New Roman"/>
                </w:rPr>
                <w:t>Savanorių g. 29A, LT-97111 Kretinga, tel. (</w:t>
              </w:r>
              <w:r>
                <w:rPr>
                  <w:rFonts w:ascii="Times New Roman" w:hAnsi="Times New Roman"/>
                </w:rPr>
                <w:t>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1F48F7BD" w14:textId="77777777" w:rsidR="006842EC" w:rsidRDefault="006842EC" w:rsidP="006842EC">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4D54E28E" w14:textId="77777777" w:rsidR="006842EC" w:rsidRDefault="006842EC" w:rsidP="006842EC">
              <w:pPr>
                <w:pStyle w:val="Tekstas"/>
                <w:spacing w:line="20" w:lineRule="atLeast"/>
                <w:ind w:firstLine="0"/>
                <w:jc w:val="center"/>
                <w:rPr>
                  <w:sz w:val="22"/>
                  <w:szCs w:val="22"/>
                  <w:u w:val="single"/>
                </w:rPr>
              </w:pPr>
            </w:p>
            <w:p w14:paraId="4C8433B5" w14:textId="77777777" w:rsidR="006842EC" w:rsidRDefault="006842EC" w:rsidP="006842EC">
              <w:pPr>
                <w:pStyle w:val="Tekstas"/>
                <w:spacing w:line="20" w:lineRule="atLeast"/>
                <w:ind w:firstLine="0"/>
                <w:jc w:val="center"/>
                <w:rPr>
                  <w:sz w:val="22"/>
                  <w:szCs w:val="22"/>
                  <w:u w:val="single"/>
                </w:rPr>
              </w:pPr>
            </w:p>
            <w:p w14:paraId="06C08398" w14:textId="77777777" w:rsidR="006842EC" w:rsidRDefault="006842EC" w:rsidP="006842EC">
              <w:pPr>
                <w:pStyle w:val="Tekstas"/>
                <w:spacing w:line="20" w:lineRule="atLeast"/>
                <w:ind w:firstLine="0"/>
                <w:jc w:val="center"/>
                <w:rPr>
                  <w:sz w:val="22"/>
                  <w:szCs w:val="22"/>
                  <w:u w:val="single"/>
                </w:rPr>
              </w:pPr>
            </w:p>
            <w:p w14:paraId="228513B8" w14:textId="77777777" w:rsidR="006842EC" w:rsidRDefault="006842EC" w:rsidP="006842EC">
              <w:pPr>
                <w:pStyle w:val="Tekstas"/>
                <w:spacing w:line="20" w:lineRule="atLeast"/>
                <w:ind w:firstLine="0"/>
                <w:jc w:val="center"/>
                <w:rPr>
                  <w:sz w:val="22"/>
                  <w:szCs w:val="22"/>
                  <w:u w:val="single"/>
                </w:rPr>
              </w:pPr>
            </w:p>
            <w:p w14:paraId="665247D8" w14:textId="77777777" w:rsidR="006842EC" w:rsidRDefault="006842EC" w:rsidP="006842EC">
              <w:pPr>
                <w:pStyle w:val="Tekstas"/>
                <w:spacing w:line="20" w:lineRule="atLeast"/>
                <w:ind w:firstLine="0"/>
                <w:jc w:val="center"/>
                <w:rPr>
                  <w:sz w:val="22"/>
                  <w:szCs w:val="22"/>
                  <w:u w:val="single"/>
                </w:rPr>
              </w:pPr>
            </w:p>
            <w:p w14:paraId="7D9B06AD" w14:textId="77777777" w:rsidR="006842EC" w:rsidRDefault="006842EC" w:rsidP="006842EC">
              <w:pPr>
                <w:pStyle w:val="Tekstas"/>
                <w:spacing w:line="20" w:lineRule="atLeast"/>
                <w:ind w:firstLine="0"/>
                <w:jc w:val="center"/>
                <w:rPr>
                  <w:sz w:val="22"/>
                  <w:szCs w:val="22"/>
                  <w:u w:val="single"/>
                </w:rPr>
              </w:pPr>
            </w:p>
            <w:p w14:paraId="3F5C198D" w14:textId="77777777" w:rsidR="006842EC" w:rsidRDefault="006842EC" w:rsidP="006842EC">
              <w:pPr>
                <w:pStyle w:val="Tekstas"/>
                <w:spacing w:line="20" w:lineRule="atLeast"/>
                <w:ind w:firstLine="0"/>
                <w:jc w:val="center"/>
                <w:rPr>
                  <w:sz w:val="22"/>
                  <w:szCs w:val="22"/>
                  <w:u w:val="single"/>
                </w:rPr>
              </w:pPr>
            </w:p>
            <w:p w14:paraId="4B4D160E" w14:textId="77777777" w:rsidR="006842EC" w:rsidRDefault="006842EC" w:rsidP="006842EC">
              <w:pPr>
                <w:pStyle w:val="Tekstas"/>
                <w:spacing w:line="20" w:lineRule="atLeast"/>
                <w:ind w:firstLine="0"/>
                <w:jc w:val="center"/>
                <w:rPr>
                  <w:sz w:val="22"/>
                  <w:szCs w:val="22"/>
                  <w:u w:val="single"/>
                </w:rPr>
              </w:pPr>
            </w:p>
            <w:p w14:paraId="6753FD23" w14:textId="77777777" w:rsidR="006842EC" w:rsidRDefault="006842EC" w:rsidP="006842EC">
              <w:pPr>
                <w:pStyle w:val="Tekstas"/>
                <w:spacing w:line="20" w:lineRule="atLeast"/>
                <w:ind w:firstLine="0"/>
                <w:jc w:val="center"/>
                <w:rPr>
                  <w:sz w:val="22"/>
                  <w:szCs w:val="22"/>
                  <w:u w:val="single"/>
                </w:rPr>
              </w:pPr>
            </w:p>
            <w:p w14:paraId="1C2310B1" w14:textId="77777777" w:rsidR="006842EC" w:rsidRDefault="006842EC" w:rsidP="006842E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08441C23" w14:textId="77777777" w:rsidR="006842EC" w:rsidRDefault="006842EC" w:rsidP="006842EC">
              <w:pPr>
                <w:pStyle w:val="Tekstas"/>
                <w:spacing w:line="20" w:lineRule="atLeast"/>
                <w:ind w:firstLine="0"/>
                <w:jc w:val="center"/>
                <w:rPr>
                  <w:sz w:val="22"/>
                  <w:szCs w:val="22"/>
                  <w:u w:val="single"/>
                </w:rPr>
              </w:pPr>
            </w:p>
            <w:p w14:paraId="37F82948" w14:textId="77777777" w:rsidR="006842EC" w:rsidRDefault="006842EC" w:rsidP="006842EC">
              <w:pPr>
                <w:pStyle w:val="Tekstas"/>
                <w:spacing w:line="20" w:lineRule="atLeast"/>
                <w:ind w:firstLine="0"/>
                <w:jc w:val="center"/>
                <w:rPr>
                  <w:sz w:val="22"/>
                  <w:szCs w:val="22"/>
                  <w:u w:val="single"/>
                </w:rPr>
              </w:pPr>
            </w:p>
            <w:p w14:paraId="46547C55" w14:textId="77777777" w:rsidR="006842EC" w:rsidRDefault="006842EC" w:rsidP="006842EC">
              <w:pPr>
                <w:pStyle w:val="Tekstas"/>
                <w:spacing w:line="20" w:lineRule="atLeast"/>
                <w:ind w:firstLine="0"/>
                <w:jc w:val="center"/>
                <w:rPr>
                  <w:sz w:val="22"/>
                  <w:szCs w:val="22"/>
                  <w:u w:val="single"/>
                </w:rPr>
              </w:pPr>
            </w:p>
            <w:p w14:paraId="3232A62A" w14:textId="77777777" w:rsidR="006842EC" w:rsidRDefault="006842EC" w:rsidP="006842EC">
              <w:pPr>
                <w:pStyle w:val="Tekstas"/>
                <w:spacing w:line="20" w:lineRule="atLeast"/>
                <w:ind w:firstLine="0"/>
                <w:jc w:val="center"/>
                <w:rPr>
                  <w:sz w:val="22"/>
                  <w:szCs w:val="22"/>
                  <w:u w:val="single"/>
                </w:rPr>
              </w:pPr>
            </w:p>
            <w:p w14:paraId="5C1D7891" w14:textId="77777777" w:rsidR="006842EC" w:rsidRDefault="006842EC" w:rsidP="006842EC">
              <w:pPr>
                <w:pStyle w:val="Tekstas"/>
                <w:spacing w:line="20" w:lineRule="atLeast"/>
                <w:ind w:firstLine="0"/>
                <w:jc w:val="center"/>
                <w:rPr>
                  <w:sz w:val="22"/>
                  <w:szCs w:val="22"/>
                  <w:u w:val="single"/>
                </w:rPr>
              </w:pPr>
            </w:p>
            <w:p w14:paraId="71A72E4F" w14:textId="77777777" w:rsidR="006842EC" w:rsidRDefault="006842EC" w:rsidP="006842EC">
              <w:pPr>
                <w:pStyle w:val="Tekstas"/>
                <w:spacing w:line="20" w:lineRule="atLeast"/>
                <w:ind w:firstLine="0"/>
                <w:jc w:val="center"/>
                <w:rPr>
                  <w:sz w:val="22"/>
                  <w:szCs w:val="22"/>
                  <w:u w:val="single"/>
                </w:rPr>
              </w:pPr>
            </w:p>
            <w:p w14:paraId="35A89286" w14:textId="77777777" w:rsidR="006842EC" w:rsidRDefault="006842EC" w:rsidP="006842EC">
              <w:pPr>
                <w:pStyle w:val="Tekstas"/>
                <w:spacing w:line="20" w:lineRule="atLeast"/>
                <w:ind w:firstLine="0"/>
                <w:jc w:val="center"/>
                <w:rPr>
                  <w:sz w:val="22"/>
                  <w:szCs w:val="22"/>
                  <w:u w:val="single"/>
                </w:rPr>
              </w:pPr>
            </w:p>
            <w:p w14:paraId="1F09E20B" w14:textId="77777777" w:rsidR="006842EC" w:rsidRDefault="006842EC" w:rsidP="006842EC">
              <w:pPr>
                <w:pStyle w:val="Tekstas"/>
                <w:spacing w:line="20" w:lineRule="atLeast"/>
                <w:ind w:firstLine="0"/>
                <w:jc w:val="center"/>
                <w:rPr>
                  <w:sz w:val="22"/>
                  <w:szCs w:val="22"/>
                  <w:u w:val="single"/>
                </w:rPr>
              </w:pPr>
            </w:p>
            <w:p w14:paraId="59317EC9" w14:textId="77777777" w:rsidR="006842EC" w:rsidRDefault="006842EC" w:rsidP="006842EC">
              <w:pPr>
                <w:pStyle w:val="Tekstas"/>
                <w:spacing w:line="20" w:lineRule="atLeast"/>
                <w:ind w:firstLine="0"/>
                <w:jc w:val="center"/>
                <w:rPr>
                  <w:sz w:val="22"/>
                  <w:szCs w:val="22"/>
                  <w:u w:val="single"/>
                </w:rPr>
              </w:pPr>
            </w:p>
            <w:p w14:paraId="5AD9C719" w14:textId="77777777" w:rsidR="006842EC" w:rsidRDefault="006842EC" w:rsidP="006842EC">
              <w:pPr>
                <w:pStyle w:val="Tekstas"/>
                <w:spacing w:line="20" w:lineRule="atLeast"/>
                <w:ind w:firstLine="0"/>
                <w:jc w:val="center"/>
                <w:rPr>
                  <w:sz w:val="22"/>
                  <w:szCs w:val="22"/>
                  <w:u w:val="single"/>
                </w:rPr>
              </w:pPr>
            </w:p>
            <w:p w14:paraId="6FB8015E" w14:textId="77777777" w:rsidR="006842EC" w:rsidRDefault="006842EC" w:rsidP="006842EC">
              <w:pPr>
                <w:pStyle w:val="Tekstas"/>
                <w:spacing w:line="20" w:lineRule="atLeast"/>
                <w:ind w:firstLine="0"/>
                <w:jc w:val="center"/>
                <w:rPr>
                  <w:sz w:val="22"/>
                  <w:szCs w:val="22"/>
                  <w:u w:val="single"/>
                </w:rPr>
              </w:pPr>
            </w:p>
            <w:p w14:paraId="01195396" w14:textId="77777777" w:rsidR="006842EC" w:rsidRDefault="006842EC" w:rsidP="006842EC">
              <w:pPr>
                <w:pStyle w:val="Tekstas"/>
                <w:spacing w:line="20" w:lineRule="atLeast"/>
                <w:ind w:firstLine="0"/>
                <w:jc w:val="center"/>
                <w:rPr>
                  <w:sz w:val="22"/>
                  <w:szCs w:val="22"/>
                  <w:u w:val="single"/>
                </w:rPr>
              </w:pPr>
            </w:p>
            <w:p w14:paraId="43A84C47" w14:textId="77777777" w:rsidR="006842EC" w:rsidRDefault="006842EC" w:rsidP="006842EC">
              <w:pPr>
                <w:pStyle w:val="Tekstas"/>
                <w:spacing w:line="20" w:lineRule="atLeast"/>
                <w:ind w:firstLine="0"/>
                <w:jc w:val="center"/>
                <w:rPr>
                  <w:sz w:val="22"/>
                  <w:szCs w:val="22"/>
                  <w:u w:val="single"/>
                </w:rPr>
              </w:pPr>
            </w:p>
            <w:p w14:paraId="2A830EC5" w14:textId="77777777" w:rsidR="006842EC" w:rsidRDefault="006842EC" w:rsidP="006842EC">
              <w:pPr>
                <w:pStyle w:val="Tekstas"/>
                <w:spacing w:line="20" w:lineRule="atLeast"/>
                <w:ind w:firstLine="0"/>
                <w:jc w:val="center"/>
                <w:rPr>
                  <w:sz w:val="22"/>
                  <w:szCs w:val="22"/>
                  <w:u w:val="single"/>
                </w:rPr>
              </w:pPr>
            </w:p>
            <w:p w14:paraId="00DA6BBE" w14:textId="77777777" w:rsidR="006842EC" w:rsidRDefault="006842EC" w:rsidP="006842EC">
              <w:pPr>
                <w:pStyle w:val="Tekstas"/>
                <w:spacing w:line="20" w:lineRule="atLeast"/>
                <w:ind w:firstLine="0"/>
                <w:jc w:val="center"/>
                <w:rPr>
                  <w:sz w:val="22"/>
                  <w:szCs w:val="22"/>
                  <w:u w:val="single"/>
                </w:rPr>
              </w:pPr>
            </w:p>
            <w:p w14:paraId="56641923" w14:textId="77777777" w:rsidR="006842EC" w:rsidRDefault="006842EC" w:rsidP="006842EC">
              <w:pPr>
                <w:pStyle w:val="Tekstas"/>
                <w:spacing w:line="20" w:lineRule="atLeast"/>
                <w:ind w:firstLine="0"/>
                <w:jc w:val="center"/>
                <w:rPr>
                  <w:sz w:val="22"/>
                  <w:szCs w:val="22"/>
                  <w:u w:val="single"/>
                </w:rPr>
              </w:pPr>
            </w:p>
            <w:p w14:paraId="592527A2" w14:textId="77777777" w:rsidR="006842EC" w:rsidRDefault="006842EC" w:rsidP="006842EC">
              <w:pPr>
                <w:pStyle w:val="Tekstas"/>
                <w:spacing w:line="20" w:lineRule="atLeast"/>
                <w:ind w:firstLine="0"/>
                <w:jc w:val="center"/>
                <w:rPr>
                  <w:sz w:val="22"/>
                  <w:szCs w:val="22"/>
                  <w:u w:val="single"/>
                </w:rPr>
              </w:pPr>
            </w:p>
            <w:p w14:paraId="016E67F1" w14:textId="77777777" w:rsidR="006842EC" w:rsidRDefault="006842EC" w:rsidP="006842EC">
              <w:pPr>
                <w:pStyle w:val="Tekstas"/>
                <w:spacing w:line="20" w:lineRule="atLeast"/>
                <w:ind w:firstLine="0"/>
                <w:jc w:val="center"/>
                <w:rPr>
                  <w:sz w:val="22"/>
                  <w:szCs w:val="22"/>
                  <w:u w:val="single"/>
                </w:rPr>
              </w:pPr>
            </w:p>
            <w:p w14:paraId="03964639" w14:textId="77777777" w:rsidR="006842EC" w:rsidRDefault="006842EC" w:rsidP="006842EC">
              <w:pPr>
                <w:pStyle w:val="Tekstas"/>
                <w:spacing w:line="20" w:lineRule="atLeast"/>
                <w:ind w:firstLine="0"/>
                <w:jc w:val="center"/>
                <w:rPr>
                  <w:sz w:val="22"/>
                  <w:szCs w:val="22"/>
                  <w:u w:val="single"/>
                </w:rPr>
              </w:pPr>
            </w:p>
            <w:p w14:paraId="371098A1" w14:textId="77777777" w:rsidR="006842EC" w:rsidRDefault="006842EC" w:rsidP="006842EC">
              <w:pPr>
                <w:pStyle w:val="Tekstas"/>
                <w:spacing w:line="20" w:lineRule="atLeast"/>
                <w:ind w:firstLine="0"/>
                <w:jc w:val="center"/>
                <w:rPr>
                  <w:sz w:val="22"/>
                  <w:szCs w:val="22"/>
                  <w:u w:val="single"/>
                </w:rPr>
              </w:pPr>
            </w:p>
            <w:p w14:paraId="12BC2600" w14:textId="77777777" w:rsidR="006842EC" w:rsidRDefault="006842EC" w:rsidP="006842EC">
              <w:pPr>
                <w:pStyle w:val="Tekstas"/>
                <w:spacing w:line="20" w:lineRule="atLeast"/>
                <w:ind w:firstLine="0"/>
                <w:jc w:val="center"/>
                <w:rPr>
                  <w:sz w:val="22"/>
                  <w:szCs w:val="22"/>
                  <w:u w:val="single"/>
                </w:rPr>
              </w:pPr>
            </w:p>
            <w:p w14:paraId="570A897E" w14:textId="77777777" w:rsidR="006842EC" w:rsidRDefault="006842EC" w:rsidP="006842EC">
              <w:pPr>
                <w:pStyle w:val="Tekstas"/>
                <w:spacing w:line="20" w:lineRule="atLeast"/>
                <w:ind w:firstLine="0"/>
                <w:jc w:val="center"/>
                <w:rPr>
                  <w:sz w:val="22"/>
                  <w:szCs w:val="22"/>
                  <w:u w:val="single"/>
                </w:rPr>
              </w:pPr>
            </w:p>
            <w:p w14:paraId="05EABC66" w14:textId="4A498927" w:rsidR="00184B8C" w:rsidRPr="00AB04C3" w:rsidRDefault="006842EC" w:rsidP="006842EC">
              <w:pPr>
                <w:jc w:val="center"/>
                <w:rPr>
                  <w:rFonts w:asciiTheme="majorHAnsi" w:hAnsiTheme="majorHAnsi" w:cstheme="majorHAnsi"/>
                  <w:sz w:val="32"/>
                  <w:szCs w:val="32"/>
                  <w:lang w:val="lt-LT"/>
                </w:rPr>
              </w:pPr>
            </w:p>
          </w:sdtContent>
        </w:sdt>
        <w:p w14:paraId="7D62C912" w14:textId="77777777" w:rsidR="00481A2B" w:rsidRDefault="00184B8C">
          <w:pPr>
            <w:rPr>
              <w:lang w:val="lt-LT"/>
            </w:rPr>
          </w:pPr>
          <w:r w:rsidRPr="0036054C">
            <w:rPr>
              <w:lang w:val="lt-LT"/>
            </w:rPr>
            <w:br w:type="page"/>
          </w:r>
        </w:p>
        <w:p w14:paraId="7C6E8178" w14:textId="0C178555" w:rsidR="00184B8C" w:rsidRPr="0036054C" w:rsidRDefault="006842E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842E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842E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842E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842E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842E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842E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842E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842E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842E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842E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842E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842E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842E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842E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842E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842E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842E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842E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842E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842E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842E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81AB5E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842EC">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2EC"/>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6842EC"/>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44E8FC58</Template>
  <TotalTime>0</TotalTime>
  <Pages>17</Pages>
  <Words>40638</Words>
  <Characters>23165</Characters>
  <Application>Microsoft Office Word</Application>
  <DocSecurity>0</DocSecurity>
  <Lines>193</Lines>
  <Paragraphs>127</Paragraphs>
  <ScaleCrop>false</ScaleCrop>
  <Company/>
  <LinksUpToDate>false</LinksUpToDate>
  <CharactersWithSpaces>63676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