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bookmarkStart w:id="0" w:name="_GoBack"/>
          <w:bookmarkEnd w:id="0"/>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A795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A7957"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A7957"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A7957"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A7957"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A7957"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A7957"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A7957"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A7957"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A7957"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A7957"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A7957"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A7957"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A7957"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A7957"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A7957"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A7957"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A7957"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A7957"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A7957"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A7957"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A7957"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91C6879"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9A7957">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957"/>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58d86aa-8fe5-4539-8203-03c44674af5d"/>
    <ds:schemaRef ds:uri="9f7bfde5-fec1-41b1-af96-d0ead4fdf1a4"/>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9E26DF4B</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2024-12-02T12:11:00Z</dcterms:created>
  <dcterms:modified xsi:type="dcterms:W3CDTF">2024-12-02T12:11:00Z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