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Tr="006D460F">
        <w:tc>
          <w:tcPr>
            <w:tcW w:w="5095" w:type="dxa"/>
          </w:tcPr>
          <w:p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B95699" w:rsidRDefault="00B95699" w:rsidP="00B95699">
            <w:pPr>
              <w:spacing w:line="240" w:lineRule="auto"/>
              <w:rPr>
                <w:szCs w:val="24"/>
              </w:rPr>
            </w:pPr>
            <w:r w:rsidRPr="00B95699">
              <w:t>Traumatologinių implantų pirkimas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Default="001D1335" w:rsidP="00705655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2025-0</w:t>
            </w:r>
            <w:r w:rsidR="007063D6">
              <w:rPr>
                <w:szCs w:val="24"/>
                <w:shd w:val="clear" w:color="auto" w:fill="FFFFFF"/>
              </w:rPr>
              <w:t>8</w:t>
            </w:r>
            <w:r>
              <w:rPr>
                <w:szCs w:val="24"/>
                <w:shd w:val="clear" w:color="auto" w:fill="FFFFFF"/>
              </w:rPr>
              <w:t>-</w:t>
            </w:r>
            <w:r w:rsidR="00705655">
              <w:rPr>
                <w:szCs w:val="24"/>
                <w:shd w:val="clear" w:color="auto" w:fill="FFFFFF"/>
              </w:rPr>
              <w:t>12</w:t>
            </w:r>
            <w:r w:rsidR="009C6385">
              <w:rPr>
                <w:szCs w:val="24"/>
                <w:shd w:val="clear" w:color="auto" w:fill="FFFFFF"/>
              </w:rPr>
              <w:t xml:space="preserve"> Nr</w:t>
            </w:r>
            <w:r w:rsidR="009C6385" w:rsidRPr="007063D6">
              <w:rPr>
                <w:rFonts w:cs="Times New Roman"/>
                <w:szCs w:val="24"/>
                <w:shd w:val="clear" w:color="auto" w:fill="FFFFFF"/>
              </w:rPr>
              <w:t xml:space="preserve">. </w:t>
            </w:r>
            <w:r w:rsidR="00705655">
              <w:rPr>
                <w:rFonts w:cs="Times New Roman"/>
                <w:szCs w:val="24"/>
                <w:shd w:val="clear" w:color="auto" w:fill="FFFFFF"/>
              </w:rPr>
              <w:t>4076617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9C6385" w:rsidP="0070565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D1335">
              <w:rPr>
                <w:szCs w:val="24"/>
              </w:rPr>
              <w:t>5</w:t>
            </w:r>
            <w:r>
              <w:rPr>
                <w:szCs w:val="24"/>
              </w:rPr>
              <w:t>-0</w:t>
            </w:r>
            <w:r w:rsidR="007063D6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="00705655">
              <w:rPr>
                <w:szCs w:val="24"/>
              </w:rPr>
              <w:t>12</w:t>
            </w:r>
            <w:r w:rsidR="001D1335">
              <w:rPr>
                <w:szCs w:val="24"/>
              </w:rPr>
              <w:t xml:space="preserve"> – 2025</w:t>
            </w:r>
            <w:r>
              <w:rPr>
                <w:szCs w:val="24"/>
              </w:rPr>
              <w:t>-0</w:t>
            </w:r>
            <w:r w:rsidR="007063D6">
              <w:rPr>
                <w:szCs w:val="24"/>
              </w:rPr>
              <w:t>8</w:t>
            </w:r>
            <w:r w:rsidR="008C0C02">
              <w:rPr>
                <w:szCs w:val="24"/>
              </w:rPr>
              <w:t>-</w:t>
            </w:r>
            <w:r w:rsidR="00705655">
              <w:rPr>
                <w:szCs w:val="24"/>
              </w:rPr>
              <w:t>21</w:t>
            </w:r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705655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048A" w:rsidTr="006D460F">
        <w:tc>
          <w:tcPr>
            <w:tcW w:w="5095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D32278" w:rsidTr="006D460F">
        <w:tc>
          <w:tcPr>
            <w:tcW w:w="5095" w:type="dxa"/>
          </w:tcPr>
          <w:p w:rsidR="00667A8A" w:rsidRDefault="00667A8A" w:rsidP="00667A8A">
            <w:pPr>
              <w:rPr>
                <w:rFonts w:cs="Times New Roman"/>
                <w:b/>
                <w:bCs/>
              </w:rPr>
            </w:pPr>
            <w:bookmarkStart w:id="0" w:name="_GoBack"/>
            <w:bookmarkEnd w:id="0"/>
            <w:r w:rsidRPr="00390CBB">
              <w:rPr>
                <w:rFonts w:cs="Times New Roman"/>
              </w:rPr>
              <w:t>Prašome atlikti technines</w:t>
            </w:r>
            <w:r>
              <w:rPr>
                <w:rFonts w:cs="Times New Roman"/>
              </w:rPr>
              <w:t xml:space="preserve"> </w:t>
            </w:r>
            <w:r w:rsidRPr="00390CBB">
              <w:rPr>
                <w:rFonts w:cs="Times New Roman"/>
              </w:rPr>
              <w:t>korekcijas, tai leistu daugiau</w:t>
            </w:r>
            <w:r>
              <w:rPr>
                <w:rFonts w:cs="Times New Roman"/>
              </w:rPr>
              <w:t xml:space="preserve"> </w:t>
            </w:r>
            <w:r w:rsidRPr="00390CBB">
              <w:rPr>
                <w:rFonts w:cs="Times New Roman"/>
              </w:rPr>
              <w:t>Lietuvos tiekėjų sudalyvauti ir</w:t>
            </w:r>
            <w:r>
              <w:rPr>
                <w:rFonts w:cs="Times New Roman"/>
              </w:rPr>
              <w:t xml:space="preserve"> </w:t>
            </w:r>
            <w:r w:rsidRPr="00390CBB">
              <w:rPr>
                <w:rFonts w:cs="Times New Roman"/>
              </w:rPr>
              <w:t>pasiūlyti techninei</w:t>
            </w:r>
            <w:r>
              <w:rPr>
                <w:rFonts w:cs="Times New Roman"/>
              </w:rPr>
              <w:t xml:space="preserve"> </w:t>
            </w:r>
            <w:r w:rsidRPr="00390CBB">
              <w:rPr>
                <w:rFonts w:cs="Times New Roman"/>
              </w:rPr>
              <w:t>specifikacijai atitinkančius</w:t>
            </w:r>
            <w:r>
              <w:rPr>
                <w:rFonts w:cs="Times New Roman"/>
              </w:rPr>
              <w:t xml:space="preserve"> </w:t>
            </w:r>
            <w:r w:rsidRPr="00390CBB">
              <w:rPr>
                <w:rFonts w:cs="Times New Roman"/>
              </w:rPr>
              <w:t xml:space="preserve">produktus </w:t>
            </w:r>
            <w:r w:rsidRPr="00390CBB">
              <w:rPr>
                <w:rFonts w:cs="Times New Roman"/>
                <w:b/>
                <w:bCs/>
              </w:rPr>
              <w:t>nekeičiant implantų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390CBB">
              <w:rPr>
                <w:rFonts w:cs="Times New Roman"/>
                <w:b/>
                <w:bCs/>
              </w:rPr>
              <w:t>techninių charakteristikų ir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390CBB">
              <w:rPr>
                <w:rFonts w:cs="Times New Roman"/>
                <w:b/>
                <w:bCs/>
              </w:rPr>
              <w:t>nebloginant gydymo įstaigos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390CBB">
              <w:rPr>
                <w:rFonts w:cs="Times New Roman"/>
                <w:b/>
                <w:bCs/>
              </w:rPr>
              <w:t>teikiamų gydymo paslaugų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3C4934">
              <w:rPr>
                <w:rFonts w:cs="Times New Roman"/>
                <w:b/>
                <w:bCs/>
              </w:rPr>
              <w:t>pacientų atžvilgių.</w:t>
            </w:r>
          </w:p>
          <w:p w:rsidR="00667A8A" w:rsidRPr="003C4934" w:rsidRDefault="00667A8A" w:rsidP="00667A8A">
            <w:pPr>
              <w:rPr>
                <w:rFonts w:cs="Times New Roman"/>
                <w:b/>
                <w:bCs/>
              </w:rPr>
            </w:pPr>
          </w:p>
          <w:p w:rsidR="00667A8A" w:rsidRDefault="00667A8A" w:rsidP="00667A8A">
            <w:pPr>
              <w:rPr>
                <w:rFonts w:cs="Times New Roman"/>
              </w:rPr>
            </w:pPr>
            <w:r w:rsidRPr="00390CBB">
              <w:rPr>
                <w:rFonts w:cs="Times New Roman"/>
              </w:rPr>
              <w:t>Atskirti pirkimo dalis I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  <w:b/>
                <w:bCs/>
              </w:rPr>
              <w:t xml:space="preserve">daugiau </w:t>
            </w:r>
            <w:r w:rsidRPr="003C4934">
              <w:rPr>
                <w:rFonts w:cs="Times New Roman"/>
              </w:rPr>
              <w:t>pirkimo dalių</w:t>
            </w:r>
            <w:r>
              <w:rPr>
                <w:rFonts w:cs="Times New Roman"/>
              </w:rPr>
              <w:t>.</w:t>
            </w:r>
          </w:p>
          <w:p w:rsidR="00667A8A" w:rsidRDefault="00667A8A" w:rsidP="00667A8A">
            <w:pPr>
              <w:rPr>
                <w:rFonts w:cs="Times New Roman"/>
              </w:rPr>
            </w:pPr>
          </w:p>
          <w:p w:rsidR="00667A8A" w:rsidRPr="003C4934" w:rsidRDefault="00667A8A" w:rsidP="00667A8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1.1 Sistemos suderinamumas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• Visi implantai ir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instrumentai turi būti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vieno gamintojo arba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tarpusavyje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suderinami</w:t>
            </w:r>
            <w:r>
              <w:rPr>
                <w:rFonts w:cs="Times New Roman"/>
              </w:rPr>
              <w:t xml:space="preserve"> 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 xml:space="preserve">• </w:t>
            </w:r>
            <w:proofErr w:type="spellStart"/>
            <w:r w:rsidRPr="003C4934">
              <w:rPr>
                <w:rFonts w:cs="Times New Roman"/>
              </w:rPr>
              <w:t>Instrumentariumo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sistema turi užtikrinti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visų implantų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implantavimo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galimybę</w:t>
            </w:r>
            <w:r>
              <w:rPr>
                <w:rFonts w:cs="Times New Roman"/>
              </w:rPr>
              <w:t xml:space="preserve"> </w:t>
            </w:r>
          </w:p>
          <w:p w:rsidR="00667A8A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• Sraigtų sistemos turi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būti universalios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visoms plokštelėms</w:t>
            </w:r>
            <w:r>
              <w:rPr>
                <w:rFonts w:cs="Times New Roman"/>
              </w:rPr>
              <w:t>.</w:t>
            </w:r>
          </w:p>
          <w:p w:rsidR="00667A8A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1.2 Materialų reikalavimai</w:t>
            </w:r>
            <w:r>
              <w:rPr>
                <w:rFonts w:cs="Times New Roman"/>
              </w:rPr>
              <w:t xml:space="preserve"> 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• Implantai: Titanas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3C4934">
              <w:rPr>
                <w:rFonts w:cs="Times New Roman"/>
              </w:rPr>
              <w:t>Grade</w:t>
            </w:r>
            <w:proofErr w:type="spellEnd"/>
            <w:r w:rsidRPr="003C4934">
              <w:rPr>
                <w:rFonts w:cs="Times New Roman"/>
              </w:rPr>
              <w:t xml:space="preserve"> 2, 4 arba titano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lydinis Ti-6Al-4V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ELI, Ti-6Al-7Nb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pagal ISO 5832-2,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ISO 5832-3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 xml:space="preserve">• Alternatyviai: </w:t>
            </w:r>
            <w:proofErr w:type="spellStart"/>
            <w:r w:rsidRPr="003C4934">
              <w:rPr>
                <w:rFonts w:cs="Times New Roman"/>
              </w:rPr>
              <w:t>Kobalt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o-chromo lydinis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3C4934">
              <w:rPr>
                <w:rFonts w:cs="Times New Roman"/>
              </w:rPr>
              <w:t>CoCrMo</w:t>
            </w:r>
            <w:proofErr w:type="spellEnd"/>
            <w:r w:rsidRPr="003C4934">
              <w:rPr>
                <w:rFonts w:cs="Times New Roman"/>
              </w:rPr>
              <w:t xml:space="preserve"> pagal ISO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5832-12</w:t>
            </w:r>
          </w:p>
          <w:p w:rsidR="00667A8A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•Visi materialai turi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atitikti medicinos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reikalavimus ir turėti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CE ženklinimą</w:t>
            </w:r>
          </w:p>
          <w:p w:rsidR="00667A8A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 xml:space="preserve">1.3 Padidintų </w:t>
            </w:r>
            <w:proofErr w:type="spellStart"/>
            <w:r w:rsidRPr="003C4934">
              <w:rPr>
                <w:rFonts w:cs="Times New Roman"/>
              </w:rPr>
              <w:t>tolerancijų</w:t>
            </w:r>
            <w:proofErr w:type="spellEnd"/>
            <w:r w:rsidRPr="003C4934">
              <w:rPr>
                <w:rFonts w:cs="Times New Roman"/>
              </w:rPr>
              <w:t xml:space="preserve"> ribos</w:t>
            </w:r>
            <w:r>
              <w:rPr>
                <w:rFonts w:cs="Times New Roman"/>
              </w:rPr>
              <w:t xml:space="preserve"> 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• Storis: ±0.3 mm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(vietoj ±0.1 mm)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• Plotis: ±1.5 mm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(vietoj ±0.5 mm)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• Ilgis: ±2.0 mm (vietoj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±1.0 mm)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• Kiaurymių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3C4934">
              <w:rPr>
                <w:rFonts w:cs="Times New Roman"/>
              </w:rPr>
              <w:t>atstumai</w:t>
            </w:r>
            <w:proofErr w:type="spellEnd"/>
            <w:r w:rsidRPr="003C4934">
              <w:rPr>
                <w:rFonts w:cs="Times New Roman"/>
              </w:rPr>
              <w:t>: ±3.0 mm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(vietoj ±2.0 mm)</w:t>
            </w:r>
          </w:p>
          <w:p w:rsidR="00667A8A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• Sraigtų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diametrai: ±0.2 mm</w:t>
            </w:r>
            <w:r>
              <w:rPr>
                <w:rFonts w:cs="Times New Roman"/>
              </w:rPr>
              <w:t>.</w:t>
            </w:r>
          </w:p>
          <w:p w:rsidR="00667A8A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lastRenderedPageBreak/>
              <w:t xml:space="preserve">2. </w:t>
            </w:r>
            <w:proofErr w:type="spellStart"/>
            <w:r>
              <w:rPr>
                <w:rFonts w:cs="Times New Roman"/>
              </w:rPr>
              <w:t>K</w:t>
            </w:r>
            <w:r w:rsidRPr="003C4934">
              <w:rPr>
                <w:rFonts w:cs="Times New Roman"/>
              </w:rPr>
              <w:t>ompresinio</w:t>
            </w:r>
            <w:proofErr w:type="spellEnd"/>
            <w:r w:rsidRPr="003C4934">
              <w:rPr>
                <w:rFonts w:cs="Times New Roman"/>
              </w:rPr>
              <w:t xml:space="preserve"> tipo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plokštelės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2.1 Distalinio šlaunikaulio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plokštelės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 xml:space="preserve">Forma: </w:t>
            </w:r>
            <w:proofErr w:type="spellStart"/>
            <w:r w:rsidRPr="003C4934">
              <w:rPr>
                <w:rFonts w:cs="Times New Roman"/>
              </w:rPr>
              <w:t>Kombi</w:t>
            </w:r>
            <w:proofErr w:type="spellEnd"/>
            <w:r w:rsidRPr="003C4934">
              <w:rPr>
                <w:rFonts w:cs="Times New Roman"/>
              </w:rPr>
              <w:t xml:space="preserve"> tipo arba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 xml:space="preserve">apvalios, </w:t>
            </w:r>
            <w:proofErr w:type="spellStart"/>
            <w:r w:rsidRPr="003C4934">
              <w:rPr>
                <w:rFonts w:cs="Times New Roman"/>
              </w:rPr>
              <w:t>anatomiška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adaptacija kairei/dešinei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pusei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Kiaurymės: 5-15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rakinamų kiaurymių (ne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konkrečiai 5-13)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Storis: 5.0-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6.0 mm Plotis: 15.0-18.0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mm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Papildomos</w:t>
            </w:r>
          </w:p>
          <w:p w:rsidR="00667A8A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kiaurymės: Vieloms, bet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kurioje plokštelės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vietoje Naudojami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sraigtai: 4.5-5.5 mm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sistema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Kiekis: 15 vnt.</w:t>
            </w:r>
          </w:p>
          <w:p w:rsidR="00667A8A" w:rsidRDefault="00667A8A" w:rsidP="00667A8A">
            <w:pPr>
              <w:rPr>
                <w:rFonts w:cs="Times New Roman"/>
              </w:rPr>
            </w:pP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2.2 Blauzdikaulio plokštelės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(visos pozicijos)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Forma: L formos, T formos,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kombinuotos arba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tiesios Kiaurymės: 3-20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(priklausomai nuo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tipo) Storis: 2.0-5.0 mm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(priklausomai nuo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pozicijos) Plotis: 10.0-16.0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mm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Sraigtų sistemos: 3.5 mm</w:t>
            </w:r>
          </w:p>
          <w:p w:rsidR="00667A8A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arba 4.0 mm Bendras kiekis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visoms pozicijoms: 60 vnt.</w:t>
            </w:r>
          </w:p>
          <w:p w:rsidR="00667A8A" w:rsidRDefault="00667A8A" w:rsidP="00667A8A">
            <w:pPr>
              <w:rPr>
                <w:rFonts w:cs="Times New Roman"/>
              </w:rPr>
            </w:pP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2.3 Žastikaulio plokštelės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(visos pozicijos)</w:t>
            </w: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 xml:space="preserve">Forma: </w:t>
            </w:r>
            <w:proofErr w:type="spellStart"/>
            <w:r w:rsidRPr="003C4934">
              <w:rPr>
                <w:rFonts w:cs="Times New Roman"/>
              </w:rPr>
              <w:t>Anatomiška</w:t>
            </w:r>
            <w:proofErr w:type="spellEnd"/>
            <w:r w:rsidRPr="003C4934">
              <w:rPr>
                <w:rFonts w:cs="Times New Roman"/>
              </w:rPr>
              <w:t xml:space="preserve">, </w:t>
            </w:r>
            <w:proofErr w:type="spellStart"/>
            <w:r w:rsidRPr="003C4934">
              <w:rPr>
                <w:rFonts w:cs="Times New Roman"/>
              </w:rPr>
              <w:t>kombi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tipo arba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universali Kiaurymės: 3-15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(priklausomai nuo tipo) Storis: 2.0-4.5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mm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Plotis:7.0-13.0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mm Sraigtų sistemos: 2.7 mm,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3.5 mm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Bendras kiekis visoms</w:t>
            </w:r>
          </w:p>
          <w:p w:rsidR="00667A8A" w:rsidRDefault="00667A8A" w:rsidP="00667A8A">
            <w:pPr>
              <w:rPr>
                <w:rFonts w:cs="Times New Roman"/>
              </w:rPr>
            </w:pPr>
            <w:r w:rsidRPr="003C4934">
              <w:rPr>
                <w:rFonts w:cs="Times New Roman"/>
              </w:rPr>
              <w:t>pozicijoms: 80 vnt.</w:t>
            </w:r>
          </w:p>
          <w:p w:rsidR="00667A8A" w:rsidRDefault="00667A8A" w:rsidP="00667A8A">
            <w:pPr>
              <w:rPr>
                <w:rFonts w:cs="Times New Roman"/>
              </w:rPr>
            </w:pP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2.4 Alkūnkaulio plokštelės</w:t>
            </w:r>
          </w:p>
          <w:p w:rsidR="00667A8A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 xml:space="preserve">Forma: </w:t>
            </w:r>
            <w:proofErr w:type="spellStart"/>
            <w:r w:rsidRPr="003C4934">
              <w:rPr>
                <w:rFonts w:cs="Times New Roman"/>
              </w:rPr>
              <w:t>Anatomiška</w:t>
            </w:r>
            <w:proofErr w:type="spellEnd"/>
            <w:r w:rsidRPr="003C4934">
              <w:rPr>
                <w:rFonts w:cs="Times New Roman"/>
              </w:rPr>
              <w:t>, U formos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arba tiesios Kiaurymės: 3-15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Storis: 1.5-3.5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mm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Plotis: 6.0-12.0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mm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Sraigtų sistemos: 2.7 mm,</w:t>
            </w:r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3.5 mm</w:t>
            </w:r>
            <w:r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Kiekis: 25 vnt.</w:t>
            </w:r>
          </w:p>
          <w:p w:rsidR="00667A8A" w:rsidRDefault="00667A8A" w:rsidP="00667A8A">
            <w:pPr>
              <w:rPr>
                <w:rFonts w:cs="Times New Roman"/>
              </w:rPr>
            </w:pP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2.5 Stipinkaulio plokštelės</w:t>
            </w:r>
          </w:p>
          <w:p w:rsidR="00667A8A" w:rsidRDefault="00667A8A" w:rsidP="00E303F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 xml:space="preserve">Forma: </w:t>
            </w:r>
            <w:proofErr w:type="spellStart"/>
            <w:r w:rsidRPr="003C4934">
              <w:rPr>
                <w:rFonts w:cs="Times New Roman"/>
              </w:rPr>
              <w:t>Anatomiška</w:t>
            </w:r>
            <w:proofErr w:type="spellEnd"/>
            <w:r w:rsidRPr="003C4934">
              <w:rPr>
                <w:rFonts w:cs="Times New Roman"/>
              </w:rPr>
              <w:t xml:space="preserve"> adaptacija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3C4934">
              <w:rPr>
                <w:rFonts w:cs="Times New Roman"/>
              </w:rPr>
              <w:t>dorsalinei</w:t>
            </w:r>
            <w:proofErr w:type="spellEnd"/>
            <w:r w:rsidRPr="003C4934">
              <w:rPr>
                <w:rFonts w:cs="Times New Roman"/>
              </w:rPr>
              <w:t>/</w:t>
            </w:r>
            <w:proofErr w:type="spellStart"/>
            <w:r w:rsidRPr="003C4934">
              <w:rPr>
                <w:rFonts w:cs="Times New Roman"/>
              </w:rPr>
              <w:t>plantarinei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fiksacijai Kiaurymės: 2-</w:t>
            </w:r>
            <w:r w:rsidR="00E303F9"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10 Storis: 1.5-2.0</w:t>
            </w:r>
            <w:r w:rsidR="00E303F9"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mm</w:t>
            </w:r>
            <w:r w:rsidR="00E303F9"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Plotis: 8.0-10.0</w:t>
            </w:r>
            <w:r w:rsidR="00E303F9"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mm Sraigtų sistemos: 2.4 mm,</w:t>
            </w:r>
            <w:r w:rsidR="00E303F9"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2.7 mm Kiekis: 30 vnt.</w:t>
            </w:r>
          </w:p>
          <w:p w:rsidR="00667A8A" w:rsidRDefault="00667A8A" w:rsidP="00667A8A">
            <w:pPr>
              <w:rPr>
                <w:rFonts w:cs="Times New Roman"/>
              </w:rPr>
            </w:pPr>
          </w:p>
          <w:p w:rsidR="00667A8A" w:rsidRPr="003C4934" w:rsidRDefault="00667A8A" w:rsidP="00667A8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>2.6 Raktikaulio plokštelės</w:t>
            </w:r>
          </w:p>
          <w:p w:rsidR="00667A8A" w:rsidRDefault="00667A8A" w:rsidP="00E303F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 xml:space="preserve">Forma: </w:t>
            </w:r>
            <w:proofErr w:type="spellStart"/>
            <w:r w:rsidRPr="003C4934">
              <w:rPr>
                <w:rFonts w:cs="Times New Roman"/>
              </w:rPr>
              <w:t>Anatomiška</w:t>
            </w:r>
            <w:proofErr w:type="spellEnd"/>
            <w:r w:rsidRPr="003C4934">
              <w:rPr>
                <w:rFonts w:cs="Times New Roman"/>
              </w:rPr>
              <w:t>, su</w:t>
            </w:r>
            <w:r w:rsidR="00E303F9"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kabliukais arba be</w:t>
            </w:r>
            <w:r w:rsidR="00E303F9"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jų Kiaurymės: 3-12</w:t>
            </w:r>
            <w:r w:rsidR="00E303F9"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Storis: 3.0-4.0</w:t>
            </w:r>
            <w:r w:rsidR="00E303F9"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mm</w:t>
            </w:r>
            <w:r w:rsidR="00E303F9"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Plotis: 8.0-12.0</w:t>
            </w:r>
            <w:r w:rsidR="00E303F9">
              <w:rPr>
                <w:rFonts w:cs="Times New Roman"/>
              </w:rPr>
              <w:t xml:space="preserve"> </w:t>
            </w:r>
            <w:r w:rsidRPr="003C4934">
              <w:rPr>
                <w:rFonts w:cs="Times New Roman"/>
              </w:rPr>
              <w:t>mm</w:t>
            </w:r>
            <w:r w:rsidR="00E303F9"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Aukščio pasirinkimai: 15-20 mm</w:t>
            </w:r>
            <w:r w:rsidR="00E303F9"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Sraigtų sistemos: 3.5mm</w:t>
            </w:r>
            <w:r w:rsidR="00E303F9">
              <w:rPr>
                <w:rFonts w:cs="Times New Roman"/>
              </w:rPr>
              <w:t>.</w:t>
            </w:r>
            <w:r w:rsidRPr="003C4934">
              <w:rPr>
                <w:rFonts w:cs="Times New Roman"/>
              </w:rPr>
              <w:t xml:space="preserve"> Kiekis: 20 vnt.</w:t>
            </w:r>
          </w:p>
          <w:p w:rsidR="00667A8A" w:rsidRDefault="00667A8A" w:rsidP="00667A8A">
            <w:pPr>
              <w:rPr>
                <w:rFonts w:cs="Times New Roman"/>
              </w:rPr>
            </w:pPr>
          </w:p>
          <w:p w:rsidR="00667A8A" w:rsidRDefault="00667A8A" w:rsidP="00E303F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3C4934">
              <w:rPr>
                <w:rFonts w:cs="Times New Roman"/>
              </w:rPr>
              <w:t xml:space="preserve">3. </w:t>
            </w:r>
            <w:r w:rsidR="00E303F9">
              <w:rPr>
                <w:rFonts w:cs="Times New Roman"/>
              </w:rPr>
              <w:t>S</w:t>
            </w:r>
            <w:r w:rsidR="00E303F9" w:rsidRPr="003C4934">
              <w:rPr>
                <w:rFonts w:cs="Times New Roman"/>
              </w:rPr>
              <w:t>raigtų sistemos su</w:t>
            </w:r>
            <w:r w:rsidR="00E303F9">
              <w:rPr>
                <w:rFonts w:cs="Times New Roman"/>
              </w:rPr>
              <w:t xml:space="preserve"> </w:t>
            </w:r>
            <w:proofErr w:type="spellStart"/>
            <w:r w:rsidR="00E303F9" w:rsidRPr="003C4934">
              <w:rPr>
                <w:rFonts w:cs="Times New Roman"/>
              </w:rPr>
              <w:t>heksagonaliniu</w:t>
            </w:r>
            <w:proofErr w:type="spellEnd"/>
            <w:r w:rsidR="00E303F9">
              <w:rPr>
                <w:rFonts w:cs="Times New Roman"/>
              </w:rPr>
              <w:t xml:space="preserve"> </w:t>
            </w:r>
            <w:r w:rsidR="00E303F9" w:rsidRPr="003C4934">
              <w:rPr>
                <w:rFonts w:cs="Times New Roman"/>
              </w:rPr>
              <w:t>atsuktuvu</w:t>
            </w:r>
            <w:r w:rsidR="00B95699">
              <w:rPr>
                <w:rFonts w:cs="Times New Roman"/>
              </w:rPr>
              <w:t>:</w:t>
            </w:r>
          </w:p>
          <w:p w:rsidR="00B95699" w:rsidRDefault="00B95699" w:rsidP="00E303F9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3.1 Universalūs sriegimo reikalavimai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3"/>
              </w:numPr>
              <w:jc w:val="both"/>
            </w:pPr>
            <w:r w:rsidRPr="00B95699">
              <w:t xml:space="preserve">Privalomas: </w:t>
            </w:r>
            <w:proofErr w:type="spellStart"/>
            <w:r w:rsidRPr="00B95699">
              <w:t>Heksagonalinis</w:t>
            </w:r>
            <w:proofErr w:type="spellEnd"/>
            <w:r w:rsidRPr="00B95699">
              <w:t xml:space="preserve"> atsuktuvas visiems sraigtams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3"/>
              </w:numPr>
              <w:jc w:val="both"/>
            </w:pPr>
            <w:r w:rsidRPr="00B95699">
              <w:t xml:space="preserve">Atsuktuvo dydžiai: 2.5 mm, 3.5 mm, 4.0 mm, 5.0 mm (priklausomai nuo sraigto dydžio)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3"/>
              </w:numPr>
              <w:jc w:val="both"/>
            </w:pPr>
            <w:r w:rsidRPr="00B95699">
              <w:t xml:space="preserve">Alternatyviai leistina: </w:t>
            </w:r>
            <w:proofErr w:type="spellStart"/>
            <w:r w:rsidRPr="00B95699">
              <w:t>Torx</w:t>
            </w:r>
            <w:proofErr w:type="spellEnd"/>
            <w:r w:rsidRPr="00B95699">
              <w:t xml:space="preserve"> atsuktuvas kaip papildoma galimybė </w:t>
            </w:r>
          </w:p>
          <w:p w:rsidR="00B95699" w:rsidRP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3.2 Rakinami sraigtai </w:t>
            </w:r>
          </w:p>
          <w:p w:rsidR="00B95699" w:rsidRPr="00B95699" w:rsidRDefault="00B95699" w:rsidP="00B9569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95699">
              <w:rPr>
                <w:szCs w:val="24"/>
              </w:rPr>
              <w:t xml:space="preserve">5.0 mm sistema: </w:t>
            </w:r>
          </w:p>
          <w:p w:rsidR="00B95699" w:rsidRPr="00B95699" w:rsidRDefault="00B95699" w:rsidP="00B95699">
            <w:pPr>
              <w:pStyle w:val="Default"/>
              <w:jc w:val="both"/>
              <w:rPr>
                <w:color w:val="auto"/>
              </w:rPr>
            </w:pPr>
          </w:p>
          <w:p w:rsidR="00B95699" w:rsidRPr="00B95699" w:rsidRDefault="00B95699" w:rsidP="00B95699">
            <w:pPr>
              <w:pStyle w:val="Default"/>
              <w:numPr>
                <w:ilvl w:val="0"/>
                <w:numId w:val="4"/>
              </w:numPr>
              <w:jc w:val="both"/>
            </w:pPr>
            <w:r w:rsidRPr="00B95699">
              <w:t xml:space="preserve">Diametras: 5.0 ±0.2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4"/>
              </w:numPr>
              <w:jc w:val="both"/>
            </w:pPr>
            <w:r w:rsidRPr="00B95699">
              <w:t xml:space="preserve">Ilgiai: 16-90 mm (žingsnis kas 2-5 mm)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4"/>
              </w:numPr>
              <w:jc w:val="both"/>
            </w:pPr>
            <w:r w:rsidRPr="00B95699">
              <w:t xml:space="preserve">Atsuktuvas: 3.5 mm </w:t>
            </w:r>
            <w:proofErr w:type="spellStart"/>
            <w:r w:rsidRPr="00B95699">
              <w:t>heksagonalinis</w:t>
            </w:r>
            <w:proofErr w:type="spellEnd"/>
            <w:r w:rsidRPr="00B95699">
              <w:t xml:space="preserve">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4"/>
              </w:numPr>
              <w:jc w:val="both"/>
            </w:pPr>
            <w:r w:rsidRPr="00B95699">
              <w:t xml:space="preserve">Kiekis: 100 vnt. </w:t>
            </w:r>
          </w:p>
          <w:p w:rsidR="00B95699" w:rsidRP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4.5 mm sistema: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5"/>
              </w:numPr>
              <w:jc w:val="both"/>
            </w:pPr>
            <w:r w:rsidRPr="00B95699">
              <w:t xml:space="preserve">Diametras: 4.5 ±0.2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5"/>
              </w:numPr>
              <w:jc w:val="both"/>
            </w:pPr>
            <w:r w:rsidRPr="00B95699">
              <w:t xml:space="preserve">Ilgiai: 18-80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5"/>
              </w:numPr>
              <w:jc w:val="both"/>
            </w:pPr>
            <w:r w:rsidRPr="00B95699">
              <w:t xml:space="preserve">Atsuktuvas: 3.5 mm </w:t>
            </w:r>
            <w:proofErr w:type="spellStart"/>
            <w:r w:rsidRPr="00B95699">
              <w:t>heksagonalinis</w:t>
            </w:r>
            <w:proofErr w:type="spellEnd"/>
            <w:r w:rsidRPr="00B95699">
              <w:t xml:space="preserve">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5"/>
              </w:numPr>
              <w:jc w:val="both"/>
            </w:pPr>
            <w:r w:rsidRPr="00B95699">
              <w:t xml:space="preserve">Kiekis: 100 vnt. </w:t>
            </w:r>
          </w:p>
          <w:p w:rsidR="00B95699" w:rsidRP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3.5 mm sistema: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6"/>
              </w:numPr>
              <w:jc w:val="both"/>
            </w:pPr>
            <w:r w:rsidRPr="00B95699">
              <w:t xml:space="preserve">Diametras: 3.5 ±0.2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6"/>
              </w:numPr>
              <w:jc w:val="both"/>
            </w:pPr>
            <w:r w:rsidRPr="00B95699">
              <w:t xml:space="preserve">Ilgiai: 10-95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6"/>
              </w:numPr>
              <w:jc w:val="both"/>
            </w:pPr>
            <w:r w:rsidRPr="00B95699">
              <w:t xml:space="preserve">Atsuktuvas: 2.5 mm </w:t>
            </w:r>
            <w:proofErr w:type="spellStart"/>
            <w:r w:rsidRPr="00B95699">
              <w:t>heksagonalinis</w:t>
            </w:r>
            <w:proofErr w:type="spellEnd"/>
            <w:r w:rsidRPr="00B95699">
              <w:t xml:space="preserve">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6"/>
              </w:numPr>
              <w:jc w:val="both"/>
            </w:pPr>
            <w:r w:rsidRPr="00B95699">
              <w:t xml:space="preserve">Kiekis: 600 vnt. </w:t>
            </w:r>
          </w:p>
          <w:p w:rsidR="00B95699" w:rsidRP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2.7 mm sistema: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7"/>
              </w:numPr>
              <w:jc w:val="both"/>
            </w:pPr>
            <w:r w:rsidRPr="00B95699">
              <w:t xml:space="preserve">Diametras: 2.7 </w:t>
            </w:r>
          </w:p>
          <w:p w:rsidR="00B95699" w:rsidRPr="00B95699" w:rsidRDefault="00B95699" w:rsidP="00B95699">
            <w:pPr>
              <w:pStyle w:val="Default"/>
              <w:jc w:val="both"/>
              <w:rPr>
                <w:color w:val="auto"/>
              </w:rPr>
            </w:pPr>
          </w:p>
          <w:p w:rsidR="00B95699" w:rsidRPr="00B95699" w:rsidRDefault="00B95699" w:rsidP="00B95699">
            <w:pPr>
              <w:pStyle w:val="Default"/>
              <w:numPr>
                <w:ilvl w:val="0"/>
                <w:numId w:val="8"/>
              </w:numPr>
              <w:jc w:val="both"/>
            </w:pPr>
            <w:r w:rsidRPr="00B95699">
              <w:t xml:space="preserve">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8"/>
              </w:numPr>
              <w:jc w:val="both"/>
            </w:pPr>
            <w:r w:rsidRPr="00B95699">
              <w:t xml:space="preserve">Ilgiai: 6-50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8"/>
              </w:numPr>
              <w:jc w:val="both"/>
            </w:pPr>
            <w:r w:rsidRPr="00B95699">
              <w:t xml:space="preserve">Atsuktuvas: T8 arba 2.0 mm </w:t>
            </w:r>
            <w:proofErr w:type="spellStart"/>
            <w:r w:rsidRPr="00B95699">
              <w:t>heksagonalinis</w:t>
            </w:r>
            <w:proofErr w:type="spellEnd"/>
            <w:r w:rsidRPr="00B95699">
              <w:t xml:space="preserve">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8"/>
              </w:numPr>
              <w:jc w:val="both"/>
            </w:pPr>
            <w:r w:rsidRPr="00B95699">
              <w:t xml:space="preserve">Kiekis: 300 vnt. </w:t>
            </w:r>
          </w:p>
          <w:p w:rsidR="00B95699" w:rsidRP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2.4 mm sistema: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9"/>
              </w:numPr>
              <w:jc w:val="both"/>
            </w:pPr>
            <w:r w:rsidRPr="00B95699">
              <w:t xml:space="preserve">Diametras: 2.4 ±0.1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9"/>
              </w:numPr>
              <w:jc w:val="both"/>
            </w:pPr>
            <w:r w:rsidRPr="00B95699">
              <w:t xml:space="preserve">Ilgiai: 6-30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9"/>
              </w:numPr>
              <w:jc w:val="both"/>
            </w:pPr>
            <w:r w:rsidRPr="00B95699">
              <w:t xml:space="preserve">Atsuktuvas: T8 arba 2.0 mm </w:t>
            </w:r>
            <w:proofErr w:type="spellStart"/>
            <w:r w:rsidRPr="00B95699">
              <w:t>heksagonalinis</w:t>
            </w:r>
            <w:proofErr w:type="spellEnd"/>
            <w:r w:rsidRPr="00B95699">
              <w:t xml:space="preserve">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9"/>
              </w:numPr>
              <w:jc w:val="both"/>
            </w:pPr>
            <w:r w:rsidRPr="00B95699">
              <w:t xml:space="preserve">Kiekis: 100 vnt. </w:t>
            </w:r>
          </w:p>
          <w:p w:rsidR="00B95699" w:rsidRDefault="00B95699" w:rsidP="00B95699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B95699" w:rsidRDefault="00B95699" w:rsidP="00B9569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 </w:t>
            </w:r>
            <w:proofErr w:type="spellStart"/>
            <w:r>
              <w:rPr>
                <w:sz w:val="20"/>
                <w:szCs w:val="20"/>
              </w:rPr>
              <w:t>Kortikaliniai</w:t>
            </w:r>
            <w:proofErr w:type="spellEnd"/>
            <w:r>
              <w:rPr>
                <w:sz w:val="20"/>
                <w:szCs w:val="20"/>
              </w:rPr>
              <w:t xml:space="preserve"> sraigtai </w:t>
            </w: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Atitinkami dydžiai visoms sistemoms su: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0"/>
              </w:numPr>
              <w:jc w:val="both"/>
            </w:pPr>
            <w:r w:rsidRPr="00B95699">
              <w:t xml:space="preserve">2-6 rievių skaičius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0"/>
              </w:numPr>
              <w:jc w:val="both"/>
            </w:pPr>
            <w:r w:rsidRPr="00B95699">
              <w:t xml:space="preserve">Galvutės: cilindrinės arba kūginės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0"/>
              </w:numPr>
              <w:jc w:val="both"/>
            </w:pPr>
            <w:proofErr w:type="spellStart"/>
            <w:r w:rsidRPr="00B95699">
              <w:lastRenderedPageBreak/>
              <w:t>Heksagonalinis</w:t>
            </w:r>
            <w:proofErr w:type="spellEnd"/>
            <w:r w:rsidRPr="00B95699">
              <w:t xml:space="preserve"> sriegimo būdas </w:t>
            </w:r>
          </w:p>
          <w:p w:rsidR="00B95699" w:rsidRPr="00B95699" w:rsidRDefault="00B95699" w:rsidP="00B95699">
            <w:pPr>
              <w:pStyle w:val="Default"/>
              <w:jc w:val="both"/>
              <w:rPr>
                <w:color w:val="auto"/>
              </w:rPr>
            </w:pPr>
          </w:p>
          <w:p w:rsidR="00B95699" w:rsidRPr="00B95699" w:rsidRDefault="00B95699" w:rsidP="00B95699">
            <w:pPr>
              <w:pStyle w:val="Default"/>
              <w:numPr>
                <w:ilvl w:val="0"/>
                <w:numId w:val="11"/>
              </w:numPr>
              <w:jc w:val="both"/>
            </w:pPr>
            <w:r w:rsidRPr="00B95699">
              <w:t xml:space="preserve">Bendras kiekis: 800 vnt. </w:t>
            </w:r>
          </w:p>
          <w:p w:rsidR="00667A8A" w:rsidRPr="00B95699" w:rsidRDefault="00667A8A" w:rsidP="00667A8A">
            <w:pPr>
              <w:rPr>
                <w:rFonts w:cs="Times New Roman"/>
                <w:szCs w:val="24"/>
              </w:rPr>
            </w:pPr>
          </w:p>
          <w:p w:rsidR="00667A8A" w:rsidRPr="00B95699" w:rsidRDefault="00E303F9" w:rsidP="00E303F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95699">
              <w:rPr>
                <w:rFonts w:cs="Times New Roman"/>
                <w:szCs w:val="24"/>
              </w:rPr>
              <w:t>4. Pėdos implantų sistema</w:t>
            </w: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4.1 Universalūs reikalavimai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2"/>
              </w:numPr>
              <w:jc w:val="both"/>
            </w:pPr>
            <w:r w:rsidRPr="00B95699">
              <w:t xml:space="preserve">Suderinama su pagrindinių traumatologijos plokštelių sistema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2"/>
              </w:numPr>
              <w:jc w:val="both"/>
            </w:pPr>
            <w:r w:rsidRPr="00B95699">
              <w:t xml:space="preserve">Sraigtų sistemos: 2.0-4.0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2"/>
              </w:numPr>
              <w:jc w:val="both"/>
            </w:pPr>
            <w:proofErr w:type="spellStart"/>
            <w:r w:rsidRPr="00B95699">
              <w:t>Heksagonalinis</w:t>
            </w:r>
            <w:proofErr w:type="spellEnd"/>
            <w:r w:rsidRPr="00B95699">
              <w:t xml:space="preserve"> atsuktuvas privalomas </w:t>
            </w:r>
          </w:p>
          <w:p w:rsidR="00B95699" w:rsidRP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4.2 </w:t>
            </w:r>
            <w:proofErr w:type="spellStart"/>
            <w:r w:rsidRPr="00B95699">
              <w:t>Kulnakaulio</w:t>
            </w:r>
            <w:proofErr w:type="spellEnd"/>
            <w:r w:rsidRPr="00B95699">
              <w:t xml:space="preserve"> plokštelės </w:t>
            </w: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Forma: </w:t>
            </w:r>
            <w:proofErr w:type="spellStart"/>
            <w:r w:rsidRPr="00B95699">
              <w:t>Anatomiška</w:t>
            </w:r>
            <w:proofErr w:type="spellEnd"/>
            <w:r w:rsidRPr="00B95699">
              <w:t xml:space="preserve">, adaptacija skeveldrinių lūžių fiksacijai Kiaurymės: 4-12 Storis: 1.8-2.5 mm Sraigtų sistema:3.5 mm Kiekis: 15 vnt. </w:t>
            </w:r>
          </w:p>
          <w:p w:rsid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4.3 </w:t>
            </w:r>
            <w:proofErr w:type="spellStart"/>
            <w:r w:rsidRPr="00B95699">
              <w:t>Padikaulių</w:t>
            </w:r>
            <w:proofErr w:type="spellEnd"/>
            <w:r w:rsidRPr="00B95699">
              <w:t xml:space="preserve"> plokštelės </w:t>
            </w: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Formos: L formos, T formos, X formos, tiesios Kiaurymės: 2-15 (priklausomai nuo tipo) Storis: 1.3-2.0 mm Sraigtų sistemos: 2.7 mm, 3.0 mm, 3.5 mm Bendras kiekis visoms pozicijoms: 150 vnt. </w:t>
            </w:r>
          </w:p>
          <w:p w:rsid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4.4 Specialūs pėdos sraigtai </w:t>
            </w:r>
          </w:p>
          <w:p w:rsidR="00667A8A" w:rsidRPr="00B95699" w:rsidRDefault="00B95699" w:rsidP="00B95699">
            <w:pPr>
              <w:rPr>
                <w:szCs w:val="24"/>
              </w:rPr>
            </w:pPr>
            <w:r w:rsidRPr="00B95699">
              <w:rPr>
                <w:szCs w:val="24"/>
              </w:rPr>
              <w:t xml:space="preserve">2.7 mm sistema: 400 vnt. 3.0 mm sistema: 100 vnt. 3.5 mm sistema: 200 vnt. Visi su </w:t>
            </w:r>
            <w:proofErr w:type="spellStart"/>
            <w:r w:rsidRPr="00B95699">
              <w:rPr>
                <w:szCs w:val="24"/>
              </w:rPr>
              <w:t>heksagonaliniu</w:t>
            </w:r>
            <w:proofErr w:type="spellEnd"/>
            <w:r w:rsidRPr="00B95699">
              <w:rPr>
                <w:szCs w:val="24"/>
              </w:rPr>
              <w:t xml:space="preserve"> atsuktuvu </w:t>
            </w:r>
          </w:p>
          <w:p w:rsidR="00B95699" w:rsidRPr="00B95699" w:rsidRDefault="00B95699" w:rsidP="00B95699">
            <w:pPr>
              <w:rPr>
                <w:rFonts w:cs="Times New Roman"/>
                <w:szCs w:val="24"/>
              </w:rPr>
            </w:pPr>
          </w:p>
          <w:p w:rsidR="00667A8A" w:rsidRPr="00B95699" w:rsidRDefault="00E303F9" w:rsidP="00E303F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95699">
              <w:rPr>
                <w:rFonts w:cs="Times New Roman"/>
                <w:szCs w:val="24"/>
              </w:rPr>
              <w:t xml:space="preserve">5. </w:t>
            </w:r>
            <w:proofErr w:type="spellStart"/>
            <w:r w:rsidRPr="00B95699">
              <w:rPr>
                <w:rFonts w:cs="Times New Roman"/>
                <w:szCs w:val="24"/>
              </w:rPr>
              <w:t>Kaniuliuoti</w:t>
            </w:r>
            <w:proofErr w:type="spellEnd"/>
            <w:r w:rsidRPr="00B95699">
              <w:rPr>
                <w:rFonts w:cs="Times New Roman"/>
                <w:szCs w:val="24"/>
              </w:rPr>
              <w:t xml:space="preserve"> sraigtai</w:t>
            </w: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5.1 Bendri reikalavimai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3"/>
              </w:numPr>
              <w:jc w:val="both"/>
            </w:pPr>
            <w:r w:rsidRPr="00B95699">
              <w:t xml:space="preserve">Vadovaujančių vielų diametrai: 0.8-2.5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3"/>
              </w:numPr>
              <w:jc w:val="both"/>
            </w:pPr>
            <w:proofErr w:type="spellStart"/>
            <w:r w:rsidRPr="00B95699">
              <w:t>Heksagonalinis</w:t>
            </w:r>
            <w:proofErr w:type="spellEnd"/>
            <w:r w:rsidRPr="00B95699">
              <w:t xml:space="preserve"> atsuktuvas privalomas </w:t>
            </w:r>
          </w:p>
          <w:p w:rsidR="00B95699" w:rsidRDefault="00B95699" w:rsidP="00B95699">
            <w:pPr>
              <w:pStyle w:val="Default"/>
              <w:numPr>
                <w:ilvl w:val="0"/>
                <w:numId w:val="13"/>
              </w:numPr>
              <w:jc w:val="both"/>
            </w:pPr>
            <w:r w:rsidRPr="00B95699">
              <w:t xml:space="preserve">Sterilus pakavimas </w:t>
            </w:r>
          </w:p>
          <w:p w:rsidR="00B95699" w:rsidRP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5.2 Sistemos </w:t>
            </w: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4.0 mm </w:t>
            </w:r>
            <w:proofErr w:type="spellStart"/>
            <w:r w:rsidRPr="00B95699">
              <w:t>kaniuliuoti</w:t>
            </w:r>
            <w:proofErr w:type="spellEnd"/>
            <w:r w:rsidRPr="00B95699">
              <w:t xml:space="preserve">: Pilno/dalinio sriegio, 50 vnt. 6.5 mm </w:t>
            </w:r>
            <w:proofErr w:type="spellStart"/>
            <w:r w:rsidRPr="00B95699">
              <w:t>kaniuliuoti</w:t>
            </w:r>
            <w:proofErr w:type="spellEnd"/>
            <w:r w:rsidRPr="00B95699">
              <w:t xml:space="preserve">: Pilno/dalinio sriegio, 60 vnt. 7.3 mm </w:t>
            </w:r>
            <w:proofErr w:type="spellStart"/>
            <w:r w:rsidRPr="00B95699">
              <w:t>kaniuliuoti</w:t>
            </w:r>
            <w:proofErr w:type="spellEnd"/>
            <w:r w:rsidRPr="00B95699">
              <w:t xml:space="preserve">: 32 mm ir 16 mm sriegis, 60 vnt. </w:t>
            </w:r>
          </w:p>
          <w:p w:rsid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5.3 Herberto tipo sraigtai </w:t>
            </w: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Dydžiai: 2.5-3.5 mm </w:t>
            </w:r>
            <w:proofErr w:type="spellStart"/>
            <w:r w:rsidRPr="00B95699">
              <w:t>Kompresinis</w:t>
            </w:r>
            <w:proofErr w:type="spellEnd"/>
            <w:r w:rsidRPr="00B95699">
              <w:t xml:space="preserve"> mechanizmas su dalinio sriegio zona Kiekis: 200 vnt. </w:t>
            </w:r>
          </w:p>
          <w:p w:rsid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5.4 </w:t>
            </w:r>
            <w:proofErr w:type="spellStart"/>
            <w:r w:rsidRPr="00B95699">
              <w:t>Konusiniai</w:t>
            </w:r>
            <w:proofErr w:type="spellEnd"/>
            <w:r w:rsidRPr="00B95699">
              <w:t xml:space="preserve"> sraigtai </w:t>
            </w:r>
          </w:p>
          <w:p w:rsidR="00667A8A" w:rsidRPr="00B95699" w:rsidRDefault="00B95699" w:rsidP="00B95699">
            <w:pPr>
              <w:rPr>
                <w:rFonts w:cs="Times New Roman"/>
                <w:szCs w:val="24"/>
              </w:rPr>
            </w:pPr>
            <w:r w:rsidRPr="00B95699">
              <w:rPr>
                <w:szCs w:val="24"/>
              </w:rPr>
              <w:t xml:space="preserve">Progresinis sriegis per visą ilgį Dydžių diapazonas: 2.3/2.8 mm iki 6.5/7.3 mm Kiekis: 120 vnt. </w:t>
            </w:r>
          </w:p>
          <w:p w:rsidR="00B95699" w:rsidRDefault="00B95699" w:rsidP="00E303F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667A8A" w:rsidRPr="00B95699" w:rsidRDefault="00E303F9" w:rsidP="00E303F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B95699">
              <w:rPr>
                <w:rFonts w:cs="Times New Roman"/>
                <w:szCs w:val="24"/>
              </w:rPr>
              <w:t xml:space="preserve">6. </w:t>
            </w:r>
            <w:proofErr w:type="spellStart"/>
            <w:r w:rsidRPr="00B95699">
              <w:rPr>
                <w:rFonts w:cs="Times New Roman"/>
                <w:szCs w:val="24"/>
              </w:rPr>
              <w:t>Instrumentariumo</w:t>
            </w:r>
            <w:proofErr w:type="spellEnd"/>
            <w:r w:rsidRPr="00B95699">
              <w:rPr>
                <w:rFonts w:cs="Times New Roman"/>
                <w:szCs w:val="24"/>
              </w:rPr>
              <w:t xml:space="preserve"> reikalavimai</w:t>
            </w:r>
          </w:p>
          <w:p w:rsid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6.1 Universalus </w:t>
            </w:r>
            <w:proofErr w:type="spellStart"/>
            <w:r w:rsidRPr="00B95699">
              <w:t>instrumentariumas</w:t>
            </w:r>
            <w:proofErr w:type="spellEnd"/>
            <w:r w:rsidRPr="00B95699">
              <w:t xml:space="preserve">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4"/>
              </w:numPr>
              <w:jc w:val="both"/>
            </w:pPr>
            <w:r w:rsidRPr="00B95699">
              <w:t xml:space="preserve">Vienos sistemos instrumentai visiems implantams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4"/>
              </w:numPr>
              <w:jc w:val="both"/>
            </w:pPr>
            <w:proofErr w:type="spellStart"/>
            <w:r w:rsidRPr="00B95699">
              <w:t>Heksagonaliniai</w:t>
            </w:r>
            <w:proofErr w:type="spellEnd"/>
            <w:r w:rsidRPr="00B95699">
              <w:t xml:space="preserve"> atsuktukai: 2.0, 2.5, 3.5, 4.0, 5.0 mm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4"/>
              </w:numPr>
              <w:jc w:val="both"/>
            </w:pPr>
            <w:proofErr w:type="spellStart"/>
            <w:r w:rsidRPr="00B95699">
              <w:t>Torx</w:t>
            </w:r>
            <w:proofErr w:type="spellEnd"/>
            <w:r w:rsidRPr="00B95699">
              <w:t xml:space="preserve"> atsuktukai kaip alternatyva: T8, T10, T15 </w:t>
            </w:r>
          </w:p>
          <w:p w:rsidR="00B95699" w:rsidRP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6.2 Specialūs instrumentai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5"/>
              </w:numPr>
              <w:jc w:val="both"/>
            </w:pPr>
            <w:r w:rsidRPr="00B95699">
              <w:t xml:space="preserve">Plokštelių pozicionavimo įrankiai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5"/>
              </w:numPr>
              <w:jc w:val="both"/>
            </w:pPr>
            <w:r w:rsidRPr="00B95699">
              <w:t xml:space="preserve">Sraigtų ilgio matavimo </w:t>
            </w:r>
            <w:proofErr w:type="spellStart"/>
            <w:r w:rsidRPr="00B95699">
              <w:t>zondeliai</w:t>
            </w:r>
            <w:proofErr w:type="spellEnd"/>
            <w:r w:rsidRPr="00B95699">
              <w:t xml:space="preserve">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5"/>
              </w:numPr>
              <w:jc w:val="both"/>
            </w:pPr>
            <w:r w:rsidRPr="00B95699">
              <w:t xml:space="preserve">Kiaurymių gręžimo komplektas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5"/>
              </w:numPr>
              <w:jc w:val="both"/>
            </w:pPr>
            <w:r w:rsidRPr="00B95699">
              <w:t xml:space="preserve">Vadovaujančių vielų rinkinys </w:t>
            </w:r>
          </w:p>
          <w:p w:rsidR="00B95699" w:rsidRPr="00B95699" w:rsidRDefault="00B95699" w:rsidP="00B95699">
            <w:pPr>
              <w:pStyle w:val="Default"/>
              <w:jc w:val="both"/>
            </w:pPr>
          </w:p>
          <w:p w:rsidR="00B95699" w:rsidRPr="00B95699" w:rsidRDefault="00B95699" w:rsidP="00B95699">
            <w:pPr>
              <w:pStyle w:val="Default"/>
              <w:jc w:val="both"/>
            </w:pPr>
            <w:r w:rsidRPr="00B95699">
              <w:t xml:space="preserve">6.3 </w:t>
            </w:r>
            <w:proofErr w:type="spellStart"/>
            <w:r w:rsidRPr="00B95699">
              <w:t>Kaniuliuoti</w:t>
            </w:r>
            <w:proofErr w:type="spellEnd"/>
            <w:r w:rsidRPr="00B95699">
              <w:t xml:space="preserve"> instrumentai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6"/>
              </w:numPr>
              <w:jc w:val="both"/>
            </w:pPr>
            <w:proofErr w:type="spellStart"/>
            <w:r w:rsidRPr="00B95699">
              <w:t>Kaniuliuoti</w:t>
            </w:r>
            <w:proofErr w:type="spellEnd"/>
            <w:r w:rsidRPr="00B95699">
              <w:t xml:space="preserve"> grąžtai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6"/>
              </w:numPr>
              <w:jc w:val="both"/>
            </w:pPr>
            <w:r w:rsidRPr="00B95699">
              <w:t xml:space="preserve">Sriegimo įrankiai </w:t>
            </w:r>
          </w:p>
          <w:p w:rsidR="00B95699" w:rsidRPr="00B95699" w:rsidRDefault="00B95699" w:rsidP="00B95699">
            <w:pPr>
              <w:pStyle w:val="Default"/>
              <w:numPr>
                <w:ilvl w:val="0"/>
                <w:numId w:val="16"/>
              </w:numPr>
              <w:jc w:val="both"/>
            </w:pPr>
            <w:r w:rsidRPr="00B95699">
              <w:t xml:space="preserve">Matavimo </w:t>
            </w:r>
            <w:proofErr w:type="spellStart"/>
            <w:r w:rsidRPr="00B95699">
              <w:t>zondeliai</w:t>
            </w:r>
            <w:proofErr w:type="spellEnd"/>
            <w:r w:rsidRPr="00B95699">
              <w:t xml:space="preserve"> </w:t>
            </w:r>
          </w:p>
          <w:p w:rsidR="00667A8A" w:rsidRPr="006E1DC3" w:rsidRDefault="00667A8A" w:rsidP="00667A8A">
            <w:pPr>
              <w:rPr>
                <w:rFonts w:cs="Times New Roman"/>
                <w:szCs w:val="24"/>
              </w:rPr>
            </w:pPr>
          </w:p>
        </w:tc>
        <w:tc>
          <w:tcPr>
            <w:tcW w:w="3921" w:type="dxa"/>
          </w:tcPr>
          <w:p w:rsidR="00D32278" w:rsidRDefault="007063D6" w:rsidP="007063D6">
            <w:pPr>
              <w:pStyle w:val="Sraopastraipa"/>
              <w:ind w:left="0"/>
              <w:jc w:val="both"/>
              <w:rPr>
                <w:szCs w:val="24"/>
              </w:rPr>
            </w:pPr>
            <w:r>
              <w:lastRenderedPageBreak/>
              <w:t>Perkančioji organizacija</w:t>
            </w:r>
            <w:r w:rsidR="00D32278">
              <w:t xml:space="preserve"> priėmė sprendimą </w:t>
            </w:r>
            <w:r>
              <w:t>nekeisti techninės specifikacijos.</w:t>
            </w:r>
          </w:p>
          <w:p w:rsidR="00D32278" w:rsidRPr="0033048A" w:rsidRDefault="00D32278" w:rsidP="00D32278">
            <w:pPr>
              <w:tabs>
                <w:tab w:val="left" w:pos="993"/>
              </w:tabs>
              <w:suppressAutoHyphens/>
              <w:ind w:firstLine="57"/>
              <w:rPr>
                <w:szCs w:val="24"/>
              </w:rPr>
            </w:pPr>
          </w:p>
        </w:tc>
      </w:tr>
      <w:tr w:rsidR="00D32278" w:rsidTr="001D1335">
        <w:tc>
          <w:tcPr>
            <w:tcW w:w="9016" w:type="dxa"/>
            <w:gridSpan w:val="2"/>
          </w:tcPr>
          <w:p w:rsidR="00D32278" w:rsidRPr="0070095A" w:rsidRDefault="00D32278" w:rsidP="00D32278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lastRenderedPageBreak/>
              <w:t>Rinkos konsultacijos metu surinkta informacija susijusi su:</w:t>
            </w:r>
          </w:p>
        </w:tc>
      </w:tr>
      <w:tr w:rsidR="00D32278" w:rsidTr="006D460F">
        <w:tc>
          <w:tcPr>
            <w:tcW w:w="5095" w:type="dxa"/>
          </w:tcPr>
          <w:p w:rsidR="00D32278" w:rsidRPr="006D460F" w:rsidRDefault="00D32278" w:rsidP="00D32278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D32278" w:rsidRDefault="00D32278" w:rsidP="00D32278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D32278" w:rsidTr="006D460F">
        <w:tc>
          <w:tcPr>
            <w:tcW w:w="5095" w:type="dxa"/>
          </w:tcPr>
          <w:p w:rsidR="00D32278" w:rsidRPr="006D460F" w:rsidRDefault="00D32278" w:rsidP="00D32278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:rsidR="00D32278" w:rsidRDefault="00D32278" w:rsidP="00D32278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D32278" w:rsidTr="006D460F">
        <w:tc>
          <w:tcPr>
            <w:tcW w:w="5095" w:type="dxa"/>
          </w:tcPr>
          <w:p w:rsidR="00D32278" w:rsidRPr="006D460F" w:rsidRDefault="00D32278" w:rsidP="00D32278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:rsidR="00D32278" w:rsidRDefault="00D32278" w:rsidP="00D32278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D32278" w:rsidTr="006D460F">
        <w:tc>
          <w:tcPr>
            <w:tcW w:w="5095" w:type="dxa"/>
          </w:tcPr>
          <w:p w:rsidR="00D32278" w:rsidRPr="006D460F" w:rsidRDefault="00D32278" w:rsidP="00D32278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D32278" w:rsidRDefault="00D32278" w:rsidP="00D32278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D32278" w:rsidTr="006D460F">
        <w:tc>
          <w:tcPr>
            <w:tcW w:w="5095" w:type="dxa"/>
          </w:tcPr>
          <w:p w:rsidR="00D32278" w:rsidRPr="006D460F" w:rsidRDefault="00D32278" w:rsidP="00D32278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D32278" w:rsidRDefault="00D32278" w:rsidP="00D32278">
            <w:pPr>
              <w:pStyle w:val="Sraopastraipa"/>
              <w:ind w:left="0"/>
              <w:jc w:val="both"/>
            </w:pPr>
            <w:r>
              <w:t>Taip</w:t>
            </w:r>
          </w:p>
        </w:tc>
      </w:tr>
    </w:tbl>
    <w:p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A6C21D"/>
    <w:multiLevelType w:val="hybridMultilevel"/>
    <w:tmpl w:val="CE9692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573D6A"/>
    <w:multiLevelType w:val="hybridMultilevel"/>
    <w:tmpl w:val="B8EB4C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9C16CB"/>
    <w:multiLevelType w:val="hybridMultilevel"/>
    <w:tmpl w:val="C81A32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8EFC41"/>
    <w:multiLevelType w:val="hybridMultilevel"/>
    <w:tmpl w:val="95CA65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5DD98C"/>
    <w:multiLevelType w:val="hybridMultilevel"/>
    <w:tmpl w:val="08365B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29104A"/>
    <w:multiLevelType w:val="hybridMultilevel"/>
    <w:tmpl w:val="64811B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A46628C"/>
    <w:multiLevelType w:val="hybridMultilevel"/>
    <w:tmpl w:val="73E9F5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25C357"/>
    <w:multiLevelType w:val="hybridMultilevel"/>
    <w:tmpl w:val="B4C6FA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A6C601"/>
    <w:multiLevelType w:val="hybridMultilevel"/>
    <w:tmpl w:val="1F70DB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5ACF239"/>
    <w:multiLevelType w:val="hybridMultilevel"/>
    <w:tmpl w:val="B3169C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8670DA"/>
    <w:multiLevelType w:val="hybridMultilevel"/>
    <w:tmpl w:val="D1EE1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BADB8"/>
    <w:multiLevelType w:val="hybridMultilevel"/>
    <w:tmpl w:val="4BA8FA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46B4FCC"/>
    <w:multiLevelType w:val="hybridMultilevel"/>
    <w:tmpl w:val="717F0D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D904DCF"/>
    <w:multiLevelType w:val="hybridMultilevel"/>
    <w:tmpl w:val="FC2A43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88915C5"/>
    <w:multiLevelType w:val="hybridMultilevel"/>
    <w:tmpl w:val="EF2878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8EB28"/>
    <w:multiLevelType w:val="hybridMultilevel"/>
    <w:tmpl w:val="F6C7CC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1"/>
  </w:num>
  <w:num w:numId="8">
    <w:abstractNumId w:val="13"/>
  </w:num>
  <w:num w:numId="9">
    <w:abstractNumId w:val="0"/>
  </w:num>
  <w:num w:numId="10">
    <w:abstractNumId w:val="15"/>
  </w:num>
  <w:num w:numId="11">
    <w:abstractNumId w:val="2"/>
  </w:num>
  <w:num w:numId="12">
    <w:abstractNumId w:val="4"/>
  </w:num>
  <w:num w:numId="13">
    <w:abstractNumId w:val="1"/>
  </w:num>
  <w:num w:numId="14">
    <w:abstractNumId w:val="9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195C3E"/>
    <w:rsid w:val="001D1335"/>
    <w:rsid w:val="001D340A"/>
    <w:rsid w:val="0033048A"/>
    <w:rsid w:val="003348CA"/>
    <w:rsid w:val="004952C0"/>
    <w:rsid w:val="0063270C"/>
    <w:rsid w:val="00667A8A"/>
    <w:rsid w:val="006C2911"/>
    <w:rsid w:val="006D460F"/>
    <w:rsid w:val="006E3D6A"/>
    <w:rsid w:val="0070095A"/>
    <w:rsid w:val="00705655"/>
    <w:rsid w:val="007063D6"/>
    <w:rsid w:val="007C01D3"/>
    <w:rsid w:val="008C0C02"/>
    <w:rsid w:val="00917199"/>
    <w:rsid w:val="009667B6"/>
    <w:rsid w:val="009C6385"/>
    <w:rsid w:val="00AC2475"/>
    <w:rsid w:val="00B95699"/>
    <w:rsid w:val="00C05BD1"/>
    <w:rsid w:val="00D05523"/>
    <w:rsid w:val="00D32278"/>
    <w:rsid w:val="00E303F9"/>
    <w:rsid w:val="00EA674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  <w:style w:type="paragraph" w:customStyle="1" w:styleId="Default">
    <w:name w:val="Default"/>
    <w:rsid w:val="00B95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EEBD9CCF</Template>
  <TotalTime>16</TotalTime>
  <Pages>5</Pages>
  <Words>3898</Words>
  <Characters>2222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Sandra Gerbenė</cp:lastModifiedBy>
  <cp:revision>6</cp:revision>
  <cp:lastPrinted>2025-02-19T11:33:00Z</cp:lastPrinted>
  <dcterms:created xsi:type="dcterms:W3CDTF">2025-09-02T06:09:00Z</dcterms:created>
  <dcterms:modified xsi:type="dcterms:W3CDTF">2025-09-02T06:42:00Z</dcterms:modified>
</cp:coreProperties>
</file>