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F7F4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F7F4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F7F4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F7F4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F7F4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F7F4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F7F4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F7F4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F7F4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F7F4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F7F4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F7F4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F7F4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F7F4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F7F4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F7F4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F7F4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F7F4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12B5B8F" w:rsidR="00285B02" w:rsidRPr="00F122A8" w:rsidRDefault="00285B02">
        <w:pPr>
          <w:pStyle w:val="Antrats"/>
          <w:jc w:val="center"/>
        </w:pPr>
        <w:r w:rsidRPr="00F122A8">
          <w:fldChar w:fldCharType="begin"/>
        </w:r>
        <w:r w:rsidRPr="00F122A8">
          <w:instrText>PAGE   \* MERGEFORMAT</w:instrText>
        </w:r>
        <w:r w:rsidRPr="00F122A8">
          <w:fldChar w:fldCharType="separate"/>
        </w:r>
        <w:r w:rsidR="001F7F4A">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F4A"/>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purl.org/dc/elements/1.1/"/>
    <ds:schemaRef ds:uri="e58d86aa-8fe5-4539-8203-03c44674af5d"/>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C0C798F8-3038-408F-8D4B-D0B4B76A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A904C4AC</Template>
  <TotalTime>0</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2024-12-06T11:52:00Z</dcterms:created>
  <dcterms:modified xsi:type="dcterms:W3CDTF">2024-12-06T11:52:00Z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