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2FF222D" w14:textId="77777777" w:rsidR="0006606D" w:rsidRDefault="0006606D" w:rsidP="0006606D">
          <w:pPr>
            <w:spacing w:after="120"/>
            <w:ind w:left="567" w:firstLine="0"/>
            <w:contextualSpacing/>
            <w:jc w:val="center"/>
            <w:rPr>
              <w:rFonts w:ascii="Arial" w:hAnsi="Arial" w:cs="Arial"/>
              <w:b/>
              <w:bCs/>
            </w:rPr>
          </w:pPr>
        </w:p>
        <w:p w14:paraId="50CEED04" w14:textId="77777777" w:rsidR="0006606D" w:rsidRDefault="0006606D" w:rsidP="0006606D">
          <w:pPr>
            <w:spacing w:after="120"/>
            <w:ind w:firstLine="0"/>
            <w:contextualSpacing/>
            <w:jc w:val="center"/>
            <w:rPr>
              <w:rFonts w:ascii="Arial" w:hAnsi="Arial" w:cs="Arial"/>
              <w:b/>
              <w:bCs/>
            </w:rPr>
          </w:pPr>
        </w:p>
        <w:p w14:paraId="2D679609" w14:textId="77777777" w:rsidR="0006606D" w:rsidRPr="00404B07" w:rsidRDefault="0006606D" w:rsidP="0006606D">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29066A98" wp14:editId="76341C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39A1A" w14:textId="77777777" w:rsidR="0006606D" w:rsidRPr="00404B07" w:rsidRDefault="0006606D" w:rsidP="0006606D">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16BD88D"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715F4B7F"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6FE042C4" w14:textId="77777777" w:rsidR="0006606D" w:rsidRPr="00404B07" w:rsidRDefault="0006606D" w:rsidP="0006606D">
          <w:pPr>
            <w:tabs>
              <w:tab w:val="left" w:pos="870"/>
            </w:tabs>
            <w:spacing w:after="120" w:line="20" w:lineRule="atLeast"/>
            <w:contextualSpacing/>
            <w:jc w:val="center"/>
            <w:rPr>
              <w:rFonts w:ascii="Times New Roman" w:hAnsi="Times New Roman" w:cs="Times New Roman"/>
              <w:sz w:val="24"/>
              <w:szCs w:val="24"/>
            </w:rPr>
          </w:pPr>
        </w:p>
        <w:p w14:paraId="096E4E52" w14:textId="77777777" w:rsidR="0006606D" w:rsidRDefault="0006606D" w:rsidP="0006606D">
          <w:pPr>
            <w:spacing w:after="120" w:line="20" w:lineRule="atLeast"/>
            <w:ind w:left="5245"/>
            <w:contextualSpacing/>
            <w:jc w:val="right"/>
            <w:rPr>
              <w:rFonts w:ascii="Times New Roman" w:hAnsi="Times New Roman" w:cs="Times New Roman"/>
              <w:sz w:val="24"/>
              <w:szCs w:val="24"/>
            </w:rPr>
          </w:pPr>
        </w:p>
        <w:p w14:paraId="67BF4FAB" w14:textId="77777777" w:rsidR="0006606D" w:rsidRDefault="0006606D" w:rsidP="0006606D">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1602F95"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520E4683"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08B3F233" w14:textId="77777777" w:rsidR="0006606D" w:rsidRDefault="0006606D" w:rsidP="0006606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7A5F4380" w14:textId="77777777" w:rsidR="0006606D" w:rsidRPr="00782791" w:rsidRDefault="0006606D" w:rsidP="0006606D">
          <w:pPr>
            <w:spacing w:after="120" w:line="20" w:lineRule="atLeast"/>
            <w:ind w:left="5245"/>
            <w:contextualSpacing/>
            <w:rPr>
              <w:rFonts w:ascii="Times New Roman" w:hAnsi="Times New Roman" w:cs="Times New Roman"/>
              <w:sz w:val="24"/>
              <w:szCs w:val="24"/>
            </w:rPr>
          </w:pPr>
        </w:p>
        <w:p w14:paraId="33AD6F73" w14:textId="77777777" w:rsidR="0006606D" w:rsidRPr="00404B07" w:rsidRDefault="0006606D" w:rsidP="0006606D">
          <w:pPr>
            <w:spacing w:after="120" w:line="20" w:lineRule="atLeast"/>
            <w:ind w:left="5245"/>
            <w:contextualSpacing/>
            <w:jc w:val="center"/>
            <w:rPr>
              <w:rFonts w:ascii="Times New Roman" w:hAnsi="Times New Roman" w:cs="Times New Roman"/>
              <w:i/>
              <w:iCs/>
              <w:sz w:val="24"/>
              <w:szCs w:val="24"/>
            </w:rPr>
          </w:pPr>
        </w:p>
        <w:p w14:paraId="1F9962A0" w14:textId="0573E32F" w:rsidR="0006606D" w:rsidRPr="00404B07" w:rsidRDefault="0006606D" w:rsidP="0006606D">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FA13DA" w:rsidRPr="00FA13DA">
            <w:rPr>
              <w:rFonts w:ascii="Times New Roman" w:hAnsi="Times New Roman" w:cs="Times New Roman"/>
              <w:b/>
              <w:bCs/>
              <w:sz w:val="24"/>
              <w:szCs w:val="24"/>
            </w:rPr>
            <w:t>SAVIVALDYBĖS SOCIALINIŲ BŪSTŲ ŽALIOJI G. 12- 49, SAVANORIŲ G. 59-17 IR SAVIVALDYBĖS BŪSTŲ TAIKOS 2, KLAIPĖDOS G. 109-6, KRETINGA, REMONTO DARBAI</w:t>
          </w:r>
          <w:r w:rsidRPr="00437763">
            <w:rPr>
              <w:rFonts w:ascii="Times New Roman" w:hAnsi="Times New Roman" w:cs="Times New Roman"/>
              <w:b/>
              <w:bCs/>
              <w:sz w:val="24"/>
              <w:szCs w:val="24"/>
            </w:rPr>
            <w:t>“</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5A69516A" w14:textId="77777777" w:rsidR="0006606D" w:rsidRDefault="0006606D" w:rsidP="0006606D">
          <w:pPr>
            <w:jc w:val="center"/>
          </w:pPr>
        </w:p>
        <w:p w14:paraId="15653FAE" w14:textId="77777777" w:rsidR="0006606D" w:rsidRDefault="0006606D" w:rsidP="0006606D"/>
        <w:p w14:paraId="6848A676" w14:textId="77777777" w:rsidR="0006606D" w:rsidRDefault="0006606D" w:rsidP="0006606D"/>
        <w:p w14:paraId="4626FC2C" w14:textId="77777777" w:rsidR="0006606D" w:rsidRDefault="0006606D" w:rsidP="0006606D"/>
        <w:p w14:paraId="60A4EEC3" w14:textId="77777777" w:rsidR="0006606D" w:rsidRDefault="0006606D" w:rsidP="0006606D"/>
        <w:p w14:paraId="32689352" w14:textId="77777777" w:rsidR="0006606D" w:rsidRDefault="0006606D" w:rsidP="0006606D"/>
        <w:p w14:paraId="70E87A84" w14:textId="77777777" w:rsidR="0006606D" w:rsidRDefault="0006606D" w:rsidP="0006606D"/>
        <w:p w14:paraId="21B10FF8" w14:textId="77777777" w:rsidR="0006606D" w:rsidRDefault="0006606D" w:rsidP="0006606D"/>
        <w:p w14:paraId="20BE53DE" w14:textId="77777777" w:rsidR="0006606D" w:rsidRDefault="0006606D" w:rsidP="0006606D"/>
        <w:p w14:paraId="40A43D05" w14:textId="77777777" w:rsidR="0006606D" w:rsidRDefault="0006606D" w:rsidP="0006606D"/>
        <w:p w14:paraId="77C5CCB1" w14:textId="77777777" w:rsidR="0006606D" w:rsidRDefault="0006606D" w:rsidP="0006606D"/>
        <w:p w14:paraId="7A4AA75F" w14:textId="77777777" w:rsidR="0006606D" w:rsidRDefault="0006606D" w:rsidP="0006606D"/>
        <w:p w14:paraId="1D03D822" w14:textId="77777777" w:rsidR="0006606D" w:rsidRDefault="0006606D" w:rsidP="0006606D"/>
        <w:p w14:paraId="37874421" w14:textId="77777777" w:rsidR="0006606D" w:rsidRDefault="0006606D" w:rsidP="0006606D"/>
        <w:p w14:paraId="5B4D6D2B" w14:textId="77777777" w:rsidR="0006606D" w:rsidRDefault="0006606D" w:rsidP="0006606D"/>
        <w:p w14:paraId="4461F9E4" w14:textId="77777777" w:rsidR="0006606D" w:rsidRDefault="0006606D" w:rsidP="0006606D"/>
        <w:p w14:paraId="7DBC6F8C" w14:textId="77777777" w:rsidR="0006606D" w:rsidRDefault="0006606D" w:rsidP="0006606D"/>
        <w:p w14:paraId="41105841" w14:textId="77777777" w:rsidR="0006606D" w:rsidRDefault="0006606D" w:rsidP="0006606D"/>
        <w:p w14:paraId="2B167BF9" w14:textId="77777777" w:rsidR="0006606D" w:rsidRDefault="0006606D" w:rsidP="0006606D"/>
        <w:p w14:paraId="189EC871" w14:textId="77777777" w:rsidR="0006606D" w:rsidRDefault="0006606D" w:rsidP="0006606D"/>
        <w:p w14:paraId="1E7C4762" w14:textId="77777777" w:rsidR="0006606D" w:rsidRDefault="0006606D" w:rsidP="0006606D">
          <w:pPr>
            <w:spacing w:after="120" w:line="240" w:lineRule="auto"/>
            <w:ind w:left="567" w:firstLine="0"/>
            <w:contextualSpacing/>
            <w:jc w:val="center"/>
            <w:rPr>
              <w:rFonts w:ascii="Arial" w:hAnsi="Arial" w:cs="Arial"/>
            </w:rPr>
          </w:pPr>
          <w:r w:rsidRPr="0493D5F8">
            <w:rPr>
              <w:rFonts w:ascii="Arial" w:hAnsi="Arial" w:cs="Arial"/>
            </w:rPr>
            <w:br w:type="page"/>
          </w:r>
        </w:p>
        <w:p w14:paraId="20CB3426" w14:textId="77777777" w:rsidR="0006606D" w:rsidRPr="00FA13DA" w:rsidRDefault="0006606D" w:rsidP="0006606D">
          <w:pPr>
            <w:rPr>
              <w:rFonts w:ascii="Times New Roman" w:hAnsi="Times New Roman" w:cs="Times New Roman"/>
              <w:b/>
              <w:sz w:val="28"/>
              <w:szCs w:val="28"/>
            </w:rPr>
          </w:pPr>
          <w:r w:rsidRPr="00FA13DA">
            <w:rPr>
              <w:rFonts w:ascii="Times New Roman" w:hAnsi="Times New Roman" w:cs="Times New Roman"/>
              <w:b/>
              <w:sz w:val="28"/>
              <w:szCs w:val="28"/>
            </w:rPr>
            <w:lastRenderedPageBreak/>
            <w:t>TURINYS</w:t>
          </w:r>
        </w:p>
        <w:p w14:paraId="2E9C5C77" w14:textId="77777777" w:rsidR="0006606D" w:rsidRPr="00FA13DA" w:rsidRDefault="0006606D" w:rsidP="0006606D">
          <w:pPr>
            <w:rPr>
              <w:rFonts w:ascii="Times New Roman" w:hAnsi="Times New Roman" w:cs="Times New Roman"/>
              <w:b/>
              <w:sz w:val="24"/>
              <w:szCs w:val="24"/>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06606D" w:rsidRPr="00FA13DA" w14:paraId="3D3F78F1" w14:textId="77777777" w:rsidTr="00FA13DA">
            <w:tc>
              <w:tcPr>
                <w:tcW w:w="560" w:type="dxa"/>
              </w:tcPr>
              <w:p w14:paraId="3F93FFB9"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w:t>
                </w:r>
              </w:p>
            </w:tc>
            <w:tc>
              <w:tcPr>
                <w:tcW w:w="9049" w:type="dxa"/>
              </w:tcPr>
              <w:p w14:paraId="2BC6226B"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Bendra informacija....................................................................................................................</w:t>
                </w:r>
              </w:p>
            </w:tc>
            <w:tc>
              <w:tcPr>
                <w:tcW w:w="456" w:type="dxa"/>
              </w:tcPr>
              <w:p w14:paraId="6B231DEA"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2</w:t>
                </w:r>
              </w:p>
            </w:tc>
          </w:tr>
          <w:tr w:rsidR="0006606D" w:rsidRPr="00FA13DA" w14:paraId="2E63B727" w14:textId="77777777" w:rsidTr="00FA13DA">
            <w:tc>
              <w:tcPr>
                <w:tcW w:w="560" w:type="dxa"/>
              </w:tcPr>
              <w:p w14:paraId="470F94C9"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2.</w:t>
                </w:r>
              </w:p>
            </w:tc>
            <w:tc>
              <w:tcPr>
                <w:tcW w:w="9049" w:type="dxa"/>
              </w:tcPr>
              <w:p w14:paraId="3BCBB7B0"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Pirkimo objektas........................................................................................................................</w:t>
                </w:r>
              </w:p>
            </w:tc>
            <w:tc>
              <w:tcPr>
                <w:tcW w:w="456" w:type="dxa"/>
              </w:tcPr>
              <w:p w14:paraId="1152BE85"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2</w:t>
                </w:r>
              </w:p>
            </w:tc>
          </w:tr>
          <w:tr w:rsidR="0006606D" w:rsidRPr="00FA13DA" w14:paraId="2BF83ABC" w14:textId="77777777" w:rsidTr="00FA13DA">
            <w:tc>
              <w:tcPr>
                <w:tcW w:w="560" w:type="dxa"/>
              </w:tcPr>
              <w:p w14:paraId="42762DE8"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3.</w:t>
                </w:r>
              </w:p>
            </w:tc>
            <w:tc>
              <w:tcPr>
                <w:tcW w:w="9049" w:type="dxa"/>
              </w:tcPr>
              <w:p w14:paraId="4ACBF5D9"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 xml:space="preserve">Tiekėjų pašalinimo pagrindai, kvalifikacijos reikalavimai ir reikalaujami kokybės vadybos </w:t>
                </w:r>
              </w:p>
              <w:p w14:paraId="0DA35423" w14:textId="2B8CB5E3"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sistemos ir (arba) aplinkos apsaugos vadybos sistemos standartai</w:t>
                </w:r>
                <w:r w:rsidRPr="00FA13DA">
                  <w:rPr>
                    <w:rFonts w:hAnsi="Times New Roman" w:cs="Times New Roman"/>
                    <w:sz w:val="24"/>
                    <w:szCs w:val="24"/>
                  </w:rPr>
                  <w:softHyphen/>
                </w:r>
                <w:r w:rsidRPr="00FA13DA">
                  <w:rPr>
                    <w:rFonts w:hAnsi="Times New Roman" w:cs="Times New Roman"/>
                    <w:sz w:val="24"/>
                    <w:szCs w:val="24"/>
                  </w:rPr>
                  <w:softHyphen/>
                </w:r>
                <w:r w:rsidRPr="00FA13DA">
                  <w:rPr>
                    <w:rFonts w:hAnsi="Times New Roman" w:cs="Times New Roman"/>
                    <w:sz w:val="24"/>
                    <w:szCs w:val="24"/>
                  </w:rPr>
                  <w:softHyphen/>
                </w:r>
                <w:r w:rsidRPr="00FA13DA">
                  <w:rPr>
                    <w:rFonts w:hAnsi="Times New Roman" w:cs="Times New Roman"/>
                    <w:sz w:val="24"/>
                    <w:szCs w:val="24"/>
                  </w:rPr>
                  <w:softHyphen/>
                </w:r>
                <w:r w:rsidRPr="00FA13DA">
                  <w:rPr>
                    <w:rFonts w:hAnsi="Times New Roman" w:cs="Times New Roman"/>
                    <w:sz w:val="24"/>
                    <w:szCs w:val="24"/>
                  </w:rPr>
                  <w:softHyphen/>
                </w:r>
                <w:r w:rsidRPr="00FA13DA">
                  <w:rPr>
                    <w:rFonts w:hAnsi="Times New Roman" w:cs="Times New Roman"/>
                    <w:sz w:val="24"/>
                    <w:szCs w:val="24"/>
                  </w:rPr>
                  <w:softHyphen/>
                </w:r>
                <w:r w:rsidRPr="00FA13DA">
                  <w:rPr>
                    <w:rFonts w:hAnsi="Times New Roman" w:cs="Times New Roman"/>
                    <w:sz w:val="24"/>
                    <w:szCs w:val="24"/>
                  </w:rPr>
                  <w:softHyphen/>
                </w:r>
                <w:r w:rsidRPr="00FA13DA">
                  <w:rPr>
                    <w:rFonts w:hAnsi="Times New Roman" w:cs="Times New Roman"/>
                    <w:sz w:val="24"/>
                    <w:szCs w:val="24"/>
                  </w:rPr>
                  <w:softHyphen/>
                  <w:t>............................................</w:t>
                </w:r>
              </w:p>
            </w:tc>
            <w:tc>
              <w:tcPr>
                <w:tcW w:w="456" w:type="dxa"/>
              </w:tcPr>
              <w:p w14:paraId="4DDF6F12" w14:textId="77777777" w:rsidR="0006606D" w:rsidRPr="00FA13DA" w:rsidRDefault="0006606D" w:rsidP="00FA13DA">
                <w:pPr>
                  <w:ind w:firstLine="0"/>
                  <w:rPr>
                    <w:rFonts w:hAnsi="Times New Roman" w:cs="Times New Roman"/>
                    <w:sz w:val="24"/>
                    <w:szCs w:val="24"/>
                  </w:rPr>
                </w:pPr>
              </w:p>
              <w:p w14:paraId="0FB4F3C3"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3</w:t>
                </w:r>
              </w:p>
            </w:tc>
          </w:tr>
          <w:tr w:rsidR="0006606D" w:rsidRPr="00FA13DA" w14:paraId="1D6F145C" w14:textId="77777777" w:rsidTr="00FA13DA">
            <w:tc>
              <w:tcPr>
                <w:tcW w:w="560" w:type="dxa"/>
              </w:tcPr>
              <w:p w14:paraId="6CF20F4B"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4.</w:t>
                </w:r>
              </w:p>
            </w:tc>
            <w:tc>
              <w:tcPr>
                <w:tcW w:w="9049" w:type="dxa"/>
              </w:tcPr>
              <w:p w14:paraId="1D4197A6"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 xml:space="preserve">Reikalavimai, susiję su nacionaliniu saugumu..........................................................................   </w:t>
                </w:r>
              </w:p>
            </w:tc>
            <w:tc>
              <w:tcPr>
                <w:tcW w:w="456" w:type="dxa"/>
              </w:tcPr>
              <w:p w14:paraId="78638841"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3</w:t>
                </w:r>
              </w:p>
            </w:tc>
          </w:tr>
          <w:tr w:rsidR="0006606D" w:rsidRPr="00FA13DA" w14:paraId="191DE0D5" w14:textId="77777777" w:rsidTr="00FA13DA">
            <w:tc>
              <w:tcPr>
                <w:tcW w:w="560" w:type="dxa"/>
              </w:tcPr>
              <w:p w14:paraId="496CD2E1"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5.</w:t>
                </w:r>
              </w:p>
            </w:tc>
            <w:tc>
              <w:tcPr>
                <w:tcW w:w="9049" w:type="dxa"/>
              </w:tcPr>
              <w:p w14:paraId="6EE2EA30"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Specialieji reikalavimai pasiūlymų rengimui ir pateikimui.......................................................</w:t>
                </w:r>
              </w:p>
            </w:tc>
            <w:tc>
              <w:tcPr>
                <w:tcW w:w="456" w:type="dxa"/>
              </w:tcPr>
              <w:p w14:paraId="123F1539"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3</w:t>
                </w:r>
              </w:p>
            </w:tc>
          </w:tr>
          <w:tr w:rsidR="0006606D" w:rsidRPr="00FA13DA" w14:paraId="1DB5EF30" w14:textId="77777777" w:rsidTr="00FA13DA">
            <w:tc>
              <w:tcPr>
                <w:tcW w:w="560" w:type="dxa"/>
              </w:tcPr>
              <w:p w14:paraId="2A471CE7"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6.</w:t>
                </w:r>
              </w:p>
            </w:tc>
            <w:tc>
              <w:tcPr>
                <w:tcW w:w="9049" w:type="dxa"/>
              </w:tcPr>
              <w:p w14:paraId="052C9560"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Pasiūlymo galiojimo užtikrinimas.............................................................................................</w:t>
                </w:r>
              </w:p>
            </w:tc>
            <w:tc>
              <w:tcPr>
                <w:tcW w:w="456" w:type="dxa"/>
              </w:tcPr>
              <w:p w14:paraId="1A6B33FB"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4</w:t>
                </w:r>
              </w:p>
            </w:tc>
          </w:tr>
          <w:tr w:rsidR="0006606D" w:rsidRPr="00FA13DA" w14:paraId="4E768889" w14:textId="77777777" w:rsidTr="00FA13DA">
            <w:tc>
              <w:tcPr>
                <w:tcW w:w="560" w:type="dxa"/>
              </w:tcPr>
              <w:p w14:paraId="67A5D775"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7.</w:t>
                </w:r>
              </w:p>
            </w:tc>
            <w:tc>
              <w:tcPr>
                <w:tcW w:w="9049" w:type="dxa"/>
              </w:tcPr>
              <w:p w14:paraId="6047873B"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Pasiūlymų vertinimas................................................................................................................</w:t>
                </w:r>
              </w:p>
            </w:tc>
            <w:tc>
              <w:tcPr>
                <w:tcW w:w="456" w:type="dxa"/>
              </w:tcPr>
              <w:p w14:paraId="331BD992"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4</w:t>
                </w:r>
              </w:p>
            </w:tc>
          </w:tr>
          <w:tr w:rsidR="0006606D" w:rsidRPr="00FA13DA" w14:paraId="5E10DA3A" w14:textId="77777777" w:rsidTr="00FA13DA">
            <w:tc>
              <w:tcPr>
                <w:tcW w:w="560" w:type="dxa"/>
              </w:tcPr>
              <w:p w14:paraId="3460C916"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8.</w:t>
                </w:r>
              </w:p>
            </w:tc>
            <w:tc>
              <w:tcPr>
                <w:tcW w:w="9049" w:type="dxa"/>
              </w:tcPr>
              <w:p w14:paraId="000F1841"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Sutarties sudarymas...................................................................................................................</w:t>
                </w:r>
              </w:p>
            </w:tc>
            <w:tc>
              <w:tcPr>
                <w:tcW w:w="456" w:type="dxa"/>
              </w:tcPr>
              <w:p w14:paraId="5E221F1F"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4</w:t>
                </w:r>
              </w:p>
            </w:tc>
          </w:tr>
          <w:tr w:rsidR="0006606D" w:rsidRPr="00FA13DA" w14:paraId="18EB25A6" w14:textId="77777777" w:rsidTr="00FA13DA">
            <w:tc>
              <w:tcPr>
                <w:tcW w:w="560" w:type="dxa"/>
              </w:tcPr>
              <w:p w14:paraId="4790D51C"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9.</w:t>
                </w:r>
              </w:p>
            </w:tc>
            <w:tc>
              <w:tcPr>
                <w:tcW w:w="9049" w:type="dxa"/>
              </w:tcPr>
              <w:p w14:paraId="1A4C7E8C"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Kitos sąlygos.............................................................................................................................</w:t>
                </w:r>
              </w:p>
            </w:tc>
            <w:tc>
              <w:tcPr>
                <w:tcW w:w="456" w:type="dxa"/>
              </w:tcPr>
              <w:p w14:paraId="039F7F81"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4</w:t>
                </w:r>
              </w:p>
            </w:tc>
          </w:tr>
          <w:tr w:rsidR="0006606D" w:rsidRPr="00FA13DA" w14:paraId="5D62C1AE" w14:textId="77777777" w:rsidTr="00FA13DA">
            <w:tc>
              <w:tcPr>
                <w:tcW w:w="560" w:type="dxa"/>
              </w:tcPr>
              <w:p w14:paraId="1010041C"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10.</w:t>
                </w:r>
              </w:p>
            </w:tc>
            <w:tc>
              <w:tcPr>
                <w:tcW w:w="9049" w:type="dxa"/>
              </w:tcPr>
              <w:p w14:paraId="517A5F7E"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Pirkimo sąlygų 1 priedas „Tiekėjų pašalinimo pagrindai“........................................................</w:t>
                </w:r>
              </w:p>
            </w:tc>
            <w:tc>
              <w:tcPr>
                <w:tcW w:w="456" w:type="dxa"/>
              </w:tcPr>
              <w:p w14:paraId="5EAE3CE3"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5</w:t>
                </w:r>
              </w:p>
            </w:tc>
          </w:tr>
          <w:tr w:rsidR="0006606D" w:rsidRPr="00FA13DA" w14:paraId="652D3581" w14:textId="77777777" w:rsidTr="00FA13DA">
            <w:tc>
              <w:tcPr>
                <w:tcW w:w="560" w:type="dxa"/>
              </w:tcPr>
              <w:p w14:paraId="30AD1BA9"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11.</w:t>
                </w:r>
              </w:p>
            </w:tc>
            <w:tc>
              <w:tcPr>
                <w:tcW w:w="9049" w:type="dxa"/>
              </w:tcPr>
              <w:p w14:paraId="7C0AE800" w14:textId="68FCB5B4"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Pirkimo sąlygų 2 priedas „</w:t>
                </w:r>
                <w:r w:rsidR="008379E6" w:rsidRPr="00FA13DA">
                  <w:rPr>
                    <w:rFonts w:hAnsi="Times New Roman" w:cs="Times New Roman"/>
                    <w:sz w:val="24"/>
                    <w:szCs w:val="24"/>
                  </w:rPr>
                  <w:t>Paprastojo remonto</w:t>
                </w:r>
                <w:r w:rsidR="00823AFB" w:rsidRPr="00FA13DA">
                  <w:rPr>
                    <w:rFonts w:hAnsi="Times New Roman" w:cs="Times New Roman"/>
                    <w:sz w:val="24"/>
                    <w:szCs w:val="24"/>
                  </w:rPr>
                  <w:t xml:space="preserve"> </w:t>
                </w:r>
                <w:r w:rsidR="00FA13DA" w:rsidRPr="00FA13DA">
                  <w:rPr>
                    <w:rFonts w:hAnsi="Times New Roman" w:cs="Times New Roman"/>
                    <w:sz w:val="24"/>
                    <w:szCs w:val="24"/>
                  </w:rPr>
                  <w:t xml:space="preserve">darbų </w:t>
                </w:r>
                <w:r w:rsidR="008379E6" w:rsidRPr="00FA13DA">
                  <w:rPr>
                    <w:rFonts w:hAnsi="Times New Roman" w:cs="Times New Roman"/>
                    <w:sz w:val="24"/>
                    <w:szCs w:val="24"/>
                  </w:rPr>
                  <w:t>aprašas</w:t>
                </w:r>
                <w:r w:rsidRPr="00FA13DA">
                  <w:rPr>
                    <w:rFonts w:hAnsi="Times New Roman" w:cs="Times New Roman"/>
                    <w:sz w:val="24"/>
                    <w:szCs w:val="24"/>
                  </w:rPr>
                  <w:t>“..................................................</w:t>
                </w:r>
              </w:p>
            </w:tc>
            <w:tc>
              <w:tcPr>
                <w:tcW w:w="456" w:type="dxa"/>
              </w:tcPr>
              <w:p w14:paraId="49733E63"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6</w:t>
                </w:r>
              </w:p>
            </w:tc>
          </w:tr>
          <w:tr w:rsidR="0006606D" w:rsidRPr="00FA13DA" w14:paraId="411FC067" w14:textId="77777777" w:rsidTr="00FA13DA">
            <w:tc>
              <w:tcPr>
                <w:tcW w:w="560" w:type="dxa"/>
              </w:tcPr>
              <w:p w14:paraId="126A7207"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12.</w:t>
                </w:r>
              </w:p>
            </w:tc>
            <w:tc>
              <w:tcPr>
                <w:tcW w:w="9049" w:type="dxa"/>
              </w:tcPr>
              <w:p w14:paraId="18A53A0E"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Pirkimo sąlygų 3 priedas „Pasiūlymo forma“............................................................................</w:t>
                </w:r>
              </w:p>
            </w:tc>
            <w:tc>
              <w:tcPr>
                <w:tcW w:w="456" w:type="dxa"/>
              </w:tcPr>
              <w:p w14:paraId="15B0F7D1"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7</w:t>
                </w:r>
              </w:p>
            </w:tc>
          </w:tr>
          <w:tr w:rsidR="0006606D" w:rsidRPr="00FA13DA" w14:paraId="7A0CB3BB" w14:textId="77777777" w:rsidTr="00FA13DA">
            <w:tc>
              <w:tcPr>
                <w:tcW w:w="560" w:type="dxa"/>
              </w:tcPr>
              <w:p w14:paraId="7A250116"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13.</w:t>
                </w:r>
              </w:p>
            </w:tc>
            <w:tc>
              <w:tcPr>
                <w:tcW w:w="9049" w:type="dxa"/>
              </w:tcPr>
              <w:p w14:paraId="78A7A8BE"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Pirkimo sąlygų 4 priedas „Pasiūlymų vertinimo kriterijai ir sąlygos“.......................................</w:t>
                </w:r>
              </w:p>
            </w:tc>
            <w:tc>
              <w:tcPr>
                <w:tcW w:w="456" w:type="dxa"/>
              </w:tcPr>
              <w:p w14:paraId="530175B0"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11</w:t>
                </w:r>
              </w:p>
            </w:tc>
          </w:tr>
          <w:tr w:rsidR="0006606D" w:rsidRPr="00FA13DA" w14:paraId="592FC77A" w14:textId="77777777" w:rsidTr="00FA13DA">
            <w:tc>
              <w:tcPr>
                <w:tcW w:w="560" w:type="dxa"/>
              </w:tcPr>
              <w:p w14:paraId="5458021F"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14.</w:t>
                </w:r>
              </w:p>
            </w:tc>
            <w:tc>
              <w:tcPr>
                <w:tcW w:w="9049" w:type="dxa"/>
              </w:tcPr>
              <w:p w14:paraId="4F563C66"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Pirkimo sąlygų 5 priedas „Sutarties projektas“..........................................................................</w:t>
                </w:r>
              </w:p>
            </w:tc>
            <w:tc>
              <w:tcPr>
                <w:tcW w:w="456" w:type="dxa"/>
              </w:tcPr>
              <w:p w14:paraId="3A57E66D"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12</w:t>
                </w:r>
              </w:p>
            </w:tc>
          </w:tr>
          <w:tr w:rsidR="0006606D" w:rsidRPr="00FA13DA" w14:paraId="03B6C296" w14:textId="77777777" w:rsidTr="00FA13DA">
            <w:tc>
              <w:tcPr>
                <w:tcW w:w="560" w:type="dxa"/>
              </w:tcPr>
              <w:p w14:paraId="19047208"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15.</w:t>
                </w:r>
              </w:p>
            </w:tc>
            <w:tc>
              <w:tcPr>
                <w:tcW w:w="9049" w:type="dxa"/>
              </w:tcPr>
              <w:p w14:paraId="5A976729"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Pirkimo sąlygų 6 priedas „Terminai“.........................................................................................</w:t>
                </w:r>
              </w:p>
            </w:tc>
            <w:tc>
              <w:tcPr>
                <w:tcW w:w="456" w:type="dxa"/>
              </w:tcPr>
              <w:p w14:paraId="7D5D69F4"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13</w:t>
                </w:r>
              </w:p>
            </w:tc>
          </w:tr>
          <w:tr w:rsidR="0006606D" w:rsidRPr="00FA13DA" w14:paraId="06663371" w14:textId="77777777" w:rsidTr="00FA13DA">
            <w:tc>
              <w:tcPr>
                <w:tcW w:w="560" w:type="dxa"/>
              </w:tcPr>
              <w:p w14:paraId="15539B3C" w14:textId="77777777" w:rsidR="0006606D" w:rsidRPr="00FA13DA" w:rsidRDefault="0006606D" w:rsidP="00FA13DA">
                <w:pPr>
                  <w:ind w:firstLine="0"/>
                  <w:rPr>
                    <w:rFonts w:hAnsi="Times New Roman" w:cs="Times New Roman"/>
                    <w:sz w:val="24"/>
                    <w:szCs w:val="24"/>
                  </w:rPr>
                </w:pPr>
                <w:r w:rsidRPr="00FA13DA">
                  <w:rPr>
                    <w:rFonts w:hAnsi="Times New Roman" w:cs="Times New Roman"/>
                    <w:sz w:val="24"/>
                    <w:szCs w:val="24"/>
                  </w:rPr>
                  <w:t>16.</w:t>
                </w:r>
              </w:p>
            </w:tc>
            <w:tc>
              <w:tcPr>
                <w:tcW w:w="9049" w:type="dxa"/>
              </w:tcPr>
              <w:p w14:paraId="4376FCC0" w14:textId="0C5F5FE7" w:rsidR="0006606D" w:rsidRPr="00FA13DA" w:rsidRDefault="0006606D" w:rsidP="00FA13DA">
                <w:pPr>
                  <w:ind w:firstLine="0"/>
                  <w:rPr>
                    <w:rFonts w:hAnsi="Times New Roman" w:cs="Times New Roman"/>
                    <w:bCs/>
                    <w:sz w:val="24"/>
                    <w:szCs w:val="24"/>
                  </w:rPr>
                </w:pPr>
                <w:r w:rsidRPr="00FA13DA">
                  <w:rPr>
                    <w:rFonts w:hAnsi="Times New Roman" w:cs="Times New Roman"/>
                    <w:sz w:val="24"/>
                    <w:szCs w:val="24"/>
                  </w:rPr>
                  <w:t>Pirkimo sąlygų 7 priedas „Tiek</w:t>
                </w:r>
                <w:r w:rsidR="00FA13DA" w:rsidRPr="00FA13DA">
                  <w:rPr>
                    <w:rFonts w:hAnsi="Times New Roman" w:cs="Times New Roman"/>
                    <w:sz w:val="24"/>
                    <w:szCs w:val="24"/>
                  </w:rPr>
                  <w:t>ė</w:t>
                </w:r>
                <w:r w:rsidRPr="00FA13DA">
                  <w:rPr>
                    <w:rFonts w:hAnsi="Times New Roman" w:cs="Times New Roman"/>
                    <w:sz w:val="24"/>
                    <w:szCs w:val="24"/>
                  </w:rPr>
                  <w:t>jo deklaracija“......................................................................</w:t>
                </w:r>
                <w:r w:rsidR="008379E6" w:rsidRPr="00FA13DA">
                  <w:rPr>
                    <w:rFonts w:hAnsi="Times New Roman" w:cs="Times New Roman"/>
                    <w:sz w:val="24"/>
                    <w:szCs w:val="24"/>
                  </w:rPr>
                  <w:t>..</w:t>
                </w:r>
              </w:p>
            </w:tc>
            <w:tc>
              <w:tcPr>
                <w:tcW w:w="456" w:type="dxa"/>
              </w:tcPr>
              <w:p w14:paraId="7CC400F8" w14:textId="7EC304EF" w:rsidR="0006606D" w:rsidRPr="00FA13DA" w:rsidRDefault="008379E6" w:rsidP="00FA13DA">
                <w:pPr>
                  <w:ind w:firstLine="0"/>
                  <w:rPr>
                    <w:rFonts w:hAnsi="Times New Roman" w:cs="Times New Roman"/>
                    <w:sz w:val="24"/>
                    <w:szCs w:val="24"/>
                  </w:rPr>
                </w:pPr>
                <w:r w:rsidRPr="00FA13DA">
                  <w:rPr>
                    <w:rFonts w:hAnsi="Times New Roman" w:cs="Times New Roman"/>
                    <w:sz w:val="24"/>
                    <w:szCs w:val="24"/>
                  </w:rPr>
                  <w:t>15</w:t>
                </w:r>
              </w:p>
            </w:tc>
          </w:tr>
        </w:tbl>
        <w:p w14:paraId="19D02795" w14:textId="77777777" w:rsidR="0006606D" w:rsidRPr="00FA13DA" w:rsidRDefault="0006606D" w:rsidP="0006606D">
          <w:pPr>
            <w:rPr>
              <w:rFonts w:ascii="Times New Roman" w:hAnsi="Times New Roman" w:cs="Times New Roman"/>
              <w:b/>
              <w:sz w:val="24"/>
              <w:szCs w:val="24"/>
            </w:rPr>
          </w:pPr>
        </w:p>
        <w:p w14:paraId="618B3513" w14:textId="77777777" w:rsidR="0006606D" w:rsidRPr="00FA13DA" w:rsidRDefault="0006606D" w:rsidP="0006606D">
          <w:pPr>
            <w:spacing w:after="120"/>
            <w:ind w:left="567" w:firstLine="0"/>
            <w:contextualSpacing/>
            <w:rPr>
              <w:rFonts w:ascii="Times New Roman" w:hAnsi="Times New Roman" w:cs="Times New Roman"/>
              <w:sz w:val="24"/>
              <w:szCs w:val="24"/>
            </w:rPr>
          </w:pPr>
        </w:p>
        <w:p w14:paraId="348011B7" w14:textId="77777777" w:rsidR="0006606D" w:rsidRPr="00FA13DA" w:rsidRDefault="0006606D" w:rsidP="0006606D">
          <w:pPr>
            <w:spacing w:after="120"/>
            <w:ind w:left="567" w:firstLine="0"/>
            <w:contextualSpacing/>
            <w:rPr>
              <w:rFonts w:ascii="Times New Roman" w:hAnsi="Times New Roman" w:cs="Times New Roman"/>
              <w:sz w:val="24"/>
              <w:szCs w:val="24"/>
            </w:rPr>
          </w:pPr>
        </w:p>
        <w:p w14:paraId="30345DF7" w14:textId="77777777" w:rsidR="0006606D" w:rsidRPr="00FA13DA" w:rsidRDefault="0006606D" w:rsidP="0006606D">
          <w:pPr>
            <w:spacing w:after="120"/>
            <w:ind w:left="567" w:firstLine="0"/>
            <w:contextualSpacing/>
            <w:rPr>
              <w:rFonts w:ascii="Times New Roman" w:hAnsi="Times New Roman" w:cs="Times New Roman"/>
              <w:sz w:val="24"/>
              <w:szCs w:val="24"/>
            </w:rPr>
          </w:pPr>
        </w:p>
        <w:p w14:paraId="6405A751" w14:textId="77777777" w:rsidR="0006606D" w:rsidRDefault="0006606D" w:rsidP="0006606D">
          <w:pPr>
            <w:spacing w:after="120"/>
            <w:ind w:left="567" w:firstLine="0"/>
            <w:contextualSpacing/>
            <w:rPr>
              <w:rFonts w:ascii="Arial" w:hAnsi="Arial" w:cs="Arial"/>
            </w:rPr>
          </w:pPr>
        </w:p>
        <w:p w14:paraId="47F0BF6B" w14:textId="77777777" w:rsidR="0006606D" w:rsidRDefault="0006606D" w:rsidP="0006606D">
          <w:pPr>
            <w:spacing w:after="120"/>
            <w:ind w:left="567" w:firstLine="0"/>
            <w:contextualSpacing/>
            <w:rPr>
              <w:rFonts w:ascii="Arial" w:hAnsi="Arial" w:cs="Arial"/>
            </w:rPr>
          </w:pPr>
        </w:p>
        <w:p w14:paraId="79EC4269" w14:textId="77777777" w:rsidR="0006606D" w:rsidRDefault="0006606D" w:rsidP="0006606D">
          <w:pPr>
            <w:spacing w:after="120"/>
            <w:ind w:left="567" w:firstLine="0"/>
            <w:contextualSpacing/>
            <w:rPr>
              <w:rFonts w:ascii="Arial" w:hAnsi="Arial" w:cs="Arial"/>
            </w:rPr>
          </w:pPr>
        </w:p>
        <w:p w14:paraId="77BCAE7A" w14:textId="77777777" w:rsidR="0006606D" w:rsidRDefault="0006606D" w:rsidP="0006606D">
          <w:pPr>
            <w:spacing w:after="120"/>
            <w:ind w:left="567" w:firstLine="0"/>
            <w:contextualSpacing/>
            <w:rPr>
              <w:rFonts w:ascii="Arial" w:hAnsi="Arial" w:cs="Arial"/>
            </w:rPr>
          </w:pPr>
        </w:p>
        <w:p w14:paraId="1C7E73BC" w14:textId="77777777" w:rsidR="0006606D" w:rsidRDefault="0006606D" w:rsidP="0006606D">
          <w:pPr>
            <w:spacing w:after="120"/>
            <w:ind w:left="567" w:firstLine="0"/>
            <w:contextualSpacing/>
            <w:rPr>
              <w:rFonts w:ascii="Arial" w:hAnsi="Arial" w:cs="Arial"/>
            </w:rPr>
          </w:pPr>
        </w:p>
        <w:p w14:paraId="3A2ABF0D" w14:textId="77777777" w:rsidR="0006606D" w:rsidRDefault="0006606D" w:rsidP="0006606D">
          <w:pPr>
            <w:spacing w:after="120"/>
            <w:ind w:left="567" w:firstLine="0"/>
            <w:contextualSpacing/>
            <w:rPr>
              <w:rFonts w:ascii="Arial" w:hAnsi="Arial" w:cs="Arial"/>
            </w:rPr>
          </w:pPr>
        </w:p>
        <w:p w14:paraId="14F021B4" w14:textId="77777777" w:rsidR="0006606D" w:rsidRDefault="0006606D" w:rsidP="0006606D">
          <w:pPr>
            <w:spacing w:after="120"/>
            <w:ind w:left="567" w:firstLine="0"/>
            <w:contextualSpacing/>
            <w:rPr>
              <w:rFonts w:ascii="Arial" w:hAnsi="Arial" w:cs="Arial"/>
            </w:rPr>
          </w:pPr>
        </w:p>
        <w:p w14:paraId="5B49B0E9" w14:textId="77777777" w:rsidR="0006606D" w:rsidRDefault="0006606D" w:rsidP="0006606D">
          <w:pPr>
            <w:spacing w:after="120"/>
            <w:ind w:left="567" w:firstLine="0"/>
            <w:contextualSpacing/>
            <w:rPr>
              <w:rFonts w:ascii="Arial" w:hAnsi="Arial" w:cs="Arial"/>
            </w:rPr>
          </w:pPr>
        </w:p>
        <w:p w14:paraId="4BA94AB4" w14:textId="77777777" w:rsidR="00D54877" w:rsidRDefault="00D54877" w:rsidP="0006606D">
          <w:pPr>
            <w:spacing w:after="120"/>
            <w:ind w:left="567" w:firstLine="0"/>
            <w:contextualSpacing/>
            <w:rPr>
              <w:rFonts w:ascii="Arial" w:hAnsi="Arial" w:cs="Arial"/>
            </w:rPr>
          </w:pPr>
        </w:p>
        <w:p w14:paraId="6E3DF8C6" w14:textId="77777777" w:rsidR="0006606D" w:rsidRDefault="0006606D" w:rsidP="0006606D">
          <w:pPr>
            <w:spacing w:after="120"/>
            <w:ind w:left="567" w:firstLine="0"/>
            <w:contextualSpacing/>
            <w:rPr>
              <w:rFonts w:ascii="Arial" w:hAnsi="Arial" w:cs="Arial"/>
            </w:rPr>
          </w:pPr>
        </w:p>
        <w:p w14:paraId="4D3E4C98" w14:textId="77777777" w:rsidR="0085321F" w:rsidRDefault="0085321F" w:rsidP="0006606D">
          <w:pPr>
            <w:spacing w:after="120"/>
            <w:ind w:left="567" w:firstLine="0"/>
            <w:contextualSpacing/>
            <w:rPr>
              <w:rFonts w:ascii="Arial" w:hAnsi="Arial" w:cs="Arial"/>
            </w:rPr>
          </w:pPr>
        </w:p>
        <w:p w14:paraId="5A7DB093" w14:textId="77777777" w:rsidR="0006606D" w:rsidRPr="00E72609" w:rsidRDefault="004452E3" w:rsidP="0006606D">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2EBDFEE" w14:textId="77777777" w:rsidR="0006606D" w:rsidRPr="00E72609" w:rsidRDefault="0006606D" w:rsidP="0006606D">
      <w:pPr>
        <w:pStyle w:val="Antrat1"/>
        <w:numPr>
          <w:ilvl w:val="0"/>
          <w:numId w:val="5"/>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informacija</w:t>
      </w:r>
      <w:bookmarkEnd w:id="6"/>
      <w:r w:rsidRPr="00E72609">
        <w:rPr>
          <w:rFonts w:ascii="Times New Roman" w:hAnsi="Times New Roman" w:cs="Times New Roman"/>
          <w:b/>
          <w:color w:val="auto"/>
          <w:sz w:val="28"/>
          <w:szCs w:val="28"/>
        </w:rPr>
        <w:t xml:space="preserve"> </w:t>
      </w:r>
    </w:p>
    <w:p w14:paraId="6538364E" w14:textId="5C2B0E37" w:rsidR="00266C9D" w:rsidRPr="00266C9D" w:rsidRDefault="00266C9D" w:rsidP="00266C9D">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24C8298E" w14:textId="40ED2884" w:rsidR="0006606D" w:rsidRDefault="0006606D" w:rsidP="0006606D">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 šiuo pirkimu perkam</w:t>
      </w:r>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 xml:space="preserve"> </w:t>
      </w:r>
      <w:bookmarkStart w:id="10" w:name="_Hlk168307174"/>
      <w:r w:rsidRPr="00086B86">
        <w:rPr>
          <w:rFonts w:ascii="Times New Roman" w:eastAsia="Calibri" w:hAnsi="Times New Roman" w:cs="Times New Roman"/>
          <w:sz w:val="24"/>
          <w:szCs w:val="24"/>
        </w:rPr>
        <w:t>patalpų remont</w:t>
      </w:r>
      <w:r>
        <w:rPr>
          <w:rFonts w:ascii="Times New Roman" w:eastAsia="Calibri" w:hAnsi="Times New Roman" w:cs="Times New Roman"/>
          <w:sz w:val="24"/>
          <w:szCs w:val="24"/>
        </w:rPr>
        <w:t>o</w:t>
      </w:r>
      <w:r w:rsidRPr="00086B86">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w:t>
      </w:r>
      <w:bookmarkEnd w:id="10"/>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atitinkan</w:t>
      </w:r>
      <w:r>
        <w:rPr>
          <w:rFonts w:ascii="Times New Roman" w:eastAsia="Calibri" w:hAnsi="Times New Roman" w:cs="Times New Roman"/>
          <w:sz w:val="24"/>
          <w:szCs w:val="24"/>
        </w:rPr>
        <w:t>čių</w:t>
      </w:r>
      <w:r w:rsidRPr="006A0345">
        <w:rPr>
          <w:rFonts w:ascii="Times New Roman" w:eastAsia="Calibri" w:hAnsi="Times New Roman" w:cs="Times New Roman"/>
          <w:sz w:val="24"/>
          <w:szCs w:val="24"/>
        </w:rPr>
        <w:t xml:space="preserve"> nustatytus reikalavimus, pasiūlos kataloge nėra</w:t>
      </w:r>
      <w:r w:rsidRPr="00526681">
        <w:rPr>
          <w:rFonts w:ascii="Times New Roman" w:eastAsia="Calibri" w:hAnsi="Times New Roman" w:cs="Times New Roman"/>
          <w:sz w:val="24"/>
          <w:szCs w:val="24"/>
        </w:rPr>
        <w:t>.</w:t>
      </w:r>
    </w:p>
    <w:p w14:paraId="2DEEF8A4" w14:textId="77777777" w:rsidR="0006606D" w:rsidRPr="00ED4DF5"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43C56D11" w14:textId="77777777" w:rsidR="0006606D" w:rsidRPr="00BE48A3"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w:t>
      </w:r>
      <w:r>
        <w:rPr>
          <w:rFonts w:ascii="Times New Roman" w:hAnsi="Times New Roman" w:cs="Times New Roman"/>
          <w:sz w:val="24"/>
          <w:szCs w:val="24"/>
        </w:rPr>
        <w:t xml:space="preserve"> </w:t>
      </w:r>
      <w:r w:rsidRPr="00745EE6">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07F5F594"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1DADE6D" w14:textId="03DAF876" w:rsidR="0006606D" w:rsidRDefault="0006606D" w:rsidP="00823AFB">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reikalavimais</w:t>
      </w:r>
      <w:r>
        <w:rPr>
          <w:rFonts w:ascii="Times New Roman" w:eastAsia="Calibri" w:hAnsi="Times New Roman" w:cs="Times New Roman"/>
          <w:sz w:val="24"/>
          <w:szCs w:val="24"/>
        </w:rPr>
        <w:t xml:space="preserve"> –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Pr="00745EE6">
        <w:rPr>
          <w:rFonts w:ascii="Times New Roman" w:hAnsi="Times New Roman"/>
          <w:sz w:val="24"/>
          <w:szCs w:val="24"/>
        </w:rPr>
        <w:t>Vaida Zacharevičienė</w:t>
      </w:r>
      <w:r>
        <w:rPr>
          <w:rFonts w:ascii="Times New Roman" w:hAnsi="Times New Roman"/>
          <w:sz w:val="24"/>
          <w:szCs w:val="24"/>
        </w:rPr>
        <w:t>, +370 445 51471</w:t>
      </w:r>
      <w:r w:rsidRPr="00BE48A3">
        <w:rPr>
          <w:rFonts w:ascii="Times New Roman" w:hAnsi="Times New Roman"/>
          <w:sz w:val="24"/>
          <w:szCs w:val="24"/>
        </w:rPr>
        <w:t>,</w:t>
      </w:r>
      <w:r w:rsidR="00823AFB">
        <w:rPr>
          <w:rFonts w:ascii="Times New Roman" w:hAnsi="Times New Roman"/>
          <w:sz w:val="24"/>
          <w:szCs w:val="24"/>
        </w:rPr>
        <w:t xml:space="preserve"> </w:t>
      </w:r>
      <w:hyperlink r:id="rId8" w:history="1">
        <w:r w:rsidR="00823AFB" w:rsidRPr="00FB424F">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129D77D6" w14:textId="50134365" w:rsidR="00FA13DA" w:rsidRDefault="0006606D" w:rsidP="0006606D">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DF6983">
        <w:rPr>
          <w:rFonts w:ascii="Times New Roman" w:eastAsia="Times New Roman" w:hAnsi="Times New Roman" w:cs="Times New Roman"/>
          <w:sz w:val="24"/>
          <w:szCs w:val="24"/>
        </w:rPr>
        <w:t xml:space="preserve">dėl klausimų, susijusių su </w:t>
      </w:r>
      <w:r w:rsidR="00FA13DA">
        <w:rPr>
          <w:rFonts w:ascii="Times New Roman" w:eastAsia="Times New Roman" w:hAnsi="Times New Roman" w:cs="Times New Roman"/>
          <w:sz w:val="24"/>
          <w:szCs w:val="24"/>
        </w:rPr>
        <w:t xml:space="preserve">paprastojo remonto darbų aprašu, </w:t>
      </w:r>
      <w:r>
        <w:rPr>
          <w:rFonts w:ascii="Times New Roman" w:eastAsia="Times New Roman" w:hAnsi="Times New Roman" w:cs="Times New Roman"/>
          <w:sz w:val="24"/>
          <w:szCs w:val="24"/>
        </w:rPr>
        <w:t>darbų kiekių žiniaraščiu</w:t>
      </w:r>
      <w:r w:rsidR="004871B9">
        <w:rPr>
          <w:rFonts w:ascii="Times New Roman" w:eastAsia="Times New Roman" w:hAnsi="Times New Roman" w:cs="Times New Roman"/>
          <w:sz w:val="24"/>
          <w:szCs w:val="24"/>
        </w:rPr>
        <w:t>, patalpų</w:t>
      </w:r>
      <w:r w:rsidR="00FA13DA">
        <w:rPr>
          <w:rFonts w:ascii="Times New Roman" w:eastAsia="Times New Roman" w:hAnsi="Times New Roman" w:cs="Times New Roman"/>
          <w:sz w:val="24"/>
          <w:szCs w:val="24"/>
        </w:rPr>
        <w:t xml:space="preserve"> planu ir </w:t>
      </w:r>
      <w:proofErr w:type="spellStart"/>
      <w:r w:rsidR="00FA13DA">
        <w:rPr>
          <w:rFonts w:ascii="Times New Roman" w:eastAsia="Times New Roman" w:hAnsi="Times New Roman" w:cs="Times New Roman"/>
          <w:sz w:val="24"/>
          <w:szCs w:val="24"/>
        </w:rPr>
        <w:t>fotofiksacija</w:t>
      </w:r>
      <w:proofErr w:type="spellEnd"/>
      <w:r>
        <w:rPr>
          <w:rFonts w:ascii="Times New Roman" w:eastAsia="Times New Roman" w:hAnsi="Times New Roman" w:cs="Times New Roman"/>
          <w:sz w:val="24"/>
          <w:szCs w:val="24"/>
        </w:rPr>
        <w:t xml:space="preserve"> </w:t>
      </w:r>
      <w:r w:rsidRPr="00DF6983">
        <w:rPr>
          <w:rFonts w:ascii="Times New Roman" w:eastAsia="Times New Roman" w:hAnsi="Times New Roman" w:cs="Times New Roman"/>
          <w:sz w:val="24"/>
          <w:szCs w:val="24"/>
        </w:rPr>
        <w:t xml:space="preserve"> – Kretingos </w:t>
      </w:r>
      <w:r w:rsidR="00FA13DA">
        <w:rPr>
          <w:rFonts w:ascii="Times New Roman" w:eastAsia="Times New Roman" w:hAnsi="Times New Roman" w:cs="Times New Roman"/>
          <w:sz w:val="24"/>
          <w:szCs w:val="24"/>
        </w:rPr>
        <w:t xml:space="preserve">miesto </w:t>
      </w:r>
      <w:r w:rsidR="00266C9D">
        <w:rPr>
          <w:rFonts w:ascii="Times New Roman" w:eastAsia="Times New Roman" w:hAnsi="Times New Roman" w:cs="Times New Roman"/>
          <w:sz w:val="24"/>
          <w:szCs w:val="24"/>
        </w:rPr>
        <w:t xml:space="preserve">seniūnijos </w:t>
      </w:r>
      <w:r w:rsidR="00FA13DA">
        <w:rPr>
          <w:rFonts w:ascii="Times New Roman" w:eastAsia="Times New Roman" w:hAnsi="Times New Roman" w:cs="Times New Roman"/>
          <w:sz w:val="24"/>
          <w:szCs w:val="24"/>
        </w:rPr>
        <w:t>specialistė</w:t>
      </w:r>
      <w:r>
        <w:rPr>
          <w:rFonts w:ascii="Times New Roman" w:eastAsia="Times New Roman" w:hAnsi="Times New Roman" w:cs="Times New Roman"/>
          <w:sz w:val="24"/>
          <w:szCs w:val="24"/>
        </w:rPr>
        <w:t xml:space="preserve"> </w:t>
      </w:r>
      <w:r w:rsidR="00FA13DA">
        <w:rPr>
          <w:rFonts w:ascii="Times New Roman" w:eastAsia="Times New Roman" w:hAnsi="Times New Roman" w:cs="Times New Roman"/>
          <w:sz w:val="24"/>
          <w:szCs w:val="24"/>
        </w:rPr>
        <w:t xml:space="preserve">Daiva </w:t>
      </w:r>
      <w:proofErr w:type="spellStart"/>
      <w:r w:rsidR="00FA13DA">
        <w:rPr>
          <w:rFonts w:ascii="Times New Roman" w:eastAsia="Times New Roman" w:hAnsi="Times New Roman" w:cs="Times New Roman"/>
          <w:sz w:val="24"/>
          <w:szCs w:val="24"/>
        </w:rPr>
        <w:t>Pipiraitė</w:t>
      </w:r>
      <w:proofErr w:type="spellEnd"/>
      <w:r w:rsidRPr="00DF6983">
        <w:rPr>
          <w:rFonts w:ascii="Times New Roman" w:eastAsia="Times New Roman" w:hAnsi="Times New Roman" w:cs="Times New Roman"/>
          <w:sz w:val="24"/>
          <w:szCs w:val="24"/>
        </w:rPr>
        <w:t>,</w:t>
      </w:r>
      <w:r w:rsidR="00266C9D">
        <w:rPr>
          <w:rFonts w:ascii="Times New Roman" w:eastAsia="Times New Roman" w:hAnsi="Times New Roman" w:cs="Times New Roman"/>
          <w:sz w:val="24"/>
          <w:szCs w:val="24"/>
        </w:rPr>
        <w:t xml:space="preserve"> </w:t>
      </w:r>
      <w:hyperlink r:id="rId9" w:history="1">
        <w:r w:rsidR="004871B9" w:rsidRPr="006C1943">
          <w:rPr>
            <w:rStyle w:val="Hipersaitas"/>
            <w:rFonts w:ascii="Times New Roman" w:eastAsia="Times New Roman" w:hAnsi="Times New Roman" w:cs="Times New Roman"/>
            <w:sz w:val="24"/>
            <w:szCs w:val="24"/>
          </w:rPr>
          <w:t>+370</w:t>
        </w:r>
        <w:r w:rsidR="004871B9" w:rsidRPr="006C1943">
          <w:rPr>
            <w:rStyle w:val="Hipersaitas"/>
          </w:rPr>
          <w:t xml:space="preserve"> </w:t>
        </w:r>
        <w:r w:rsidR="004871B9" w:rsidRPr="006C1943">
          <w:rPr>
            <w:rStyle w:val="Hipersaitas"/>
            <w:rFonts w:ascii="Times New Roman" w:eastAsia="Times New Roman" w:hAnsi="Times New Roman" w:cs="Times New Roman"/>
            <w:sz w:val="24"/>
            <w:szCs w:val="24"/>
          </w:rPr>
          <w:t xml:space="preserve">607 81781, </w:t>
        </w:r>
      </w:hyperlink>
      <w:r w:rsidRPr="00DF6983">
        <w:rPr>
          <w:rFonts w:ascii="Times New Roman" w:eastAsia="Times New Roman" w:hAnsi="Times New Roman" w:cs="Times New Roman"/>
          <w:sz w:val="24"/>
          <w:szCs w:val="24"/>
        </w:rPr>
        <w:t xml:space="preserve"> </w:t>
      </w:r>
      <w:hyperlink r:id="rId10" w:history="1">
        <w:r w:rsidR="00FA13DA" w:rsidRPr="006C1943">
          <w:rPr>
            <w:rStyle w:val="Hipersaitas"/>
            <w:rFonts w:ascii="Times New Roman" w:eastAsia="Times New Roman" w:hAnsi="Times New Roman" w:cs="Times New Roman"/>
            <w:sz w:val="24"/>
            <w:szCs w:val="24"/>
          </w:rPr>
          <w:t>daiva.pipiraite@kretinga.lt</w:t>
        </w:r>
      </w:hyperlink>
    </w:p>
    <w:p w14:paraId="71832687" w14:textId="1E9BCCDE" w:rsidR="00E063BC" w:rsidRPr="00FC68BE" w:rsidRDefault="0006606D" w:rsidP="003E1748">
      <w:pPr>
        <w:pStyle w:val="Sraopastraipa"/>
        <w:spacing w:line="276" w:lineRule="auto"/>
        <w:ind w:left="0" w:firstLine="567"/>
        <w:rPr>
          <w:rFonts w:ascii="Times New Roman" w:eastAsia="Calibri" w:hAnsi="Times New Roman" w:cs="Times New Roman"/>
          <w:color w:val="00B050"/>
          <w:sz w:val="24"/>
          <w:szCs w:val="24"/>
        </w:rPr>
      </w:pPr>
      <w:r>
        <w:rPr>
          <w:rFonts w:ascii="Times New Roman" w:eastAsia="Times New Roman" w:hAnsi="Times New Roman" w:cs="Times New Roman"/>
          <w:sz w:val="24"/>
          <w:szCs w:val="24"/>
        </w:rPr>
        <w:t>1.7.</w:t>
      </w:r>
      <w:r w:rsidR="003E1748">
        <w:rPr>
          <w:rFonts w:ascii="Times New Roman" w:eastAsia="Times New Roman" w:hAnsi="Times New Roman" w:cs="Times New Roman"/>
          <w:sz w:val="24"/>
          <w:szCs w:val="24"/>
        </w:rPr>
        <w:t xml:space="preserve"> </w:t>
      </w:r>
      <w:r w:rsidR="006A6C23" w:rsidRPr="006212E7">
        <w:rPr>
          <w:rFonts w:ascii="Times New Roman" w:eastAsia="Calibri" w:hAnsi="Times New Roman" w:cs="Times New Roman"/>
          <w:color w:val="000000" w:themeColor="text1"/>
          <w:sz w:val="24"/>
          <w:szCs w:val="24"/>
        </w:rPr>
        <w:t xml:space="preserve">Atliekamas žaliasis pirkimas. Pirkimas vykdomas vadovaujantis </w:t>
      </w:r>
      <w:hyperlink r:id="rId11" w:history="1">
        <w:r w:rsidR="006A6C23" w:rsidRPr="006212E7">
          <w:rPr>
            <w:rFonts w:ascii="Times New Roman" w:eastAsia="Calibri"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A6C23" w:rsidRPr="006212E7">
        <w:rPr>
          <w:rFonts w:ascii="Times New Roman" w:eastAsia="Calibri" w:hAnsi="Times New Roman" w:cs="Times New Roman"/>
          <w:color w:val="000000" w:themeColor="text1"/>
          <w:sz w:val="24"/>
          <w:szCs w:val="24"/>
        </w:rPr>
        <w:t xml:space="preserve"> 4 punkto 4.4.4.</w:t>
      </w:r>
      <w:r w:rsidR="006A6C23" w:rsidRPr="006212E7">
        <w:rPr>
          <w:rFonts w:ascii="Times New Roman" w:eastAsia="Calibri" w:hAnsi="Times New Roman" w:cs="Times New Roman"/>
          <w:i/>
          <w:color w:val="000000" w:themeColor="text1"/>
          <w:sz w:val="24"/>
          <w:szCs w:val="24"/>
        </w:rPr>
        <w:t xml:space="preserve"> </w:t>
      </w:r>
      <w:r w:rsidR="006A6C23" w:rsidRPr="006212E7">
        <w:rPr>
          <w:rFonts w:ascii="Times New Roman" w:eastAsia="Calibri" w:hAnsi="Times New Roman" w:cs="Times New Roman"/>
          <w:color w:val="000000" w:themeColor="text1"/>
          <w:sz w:val="24"/>
          <w:szCs w:val="24"/>
        </w:rPr>
        <w:t xml:space="preserve"> papunkčiu. Aplinkos apaugos kriterijai nustatyti Pirkimo sąlygų 5 priede „Sutarties projektas“.</w:t>
      </w:r>
    </w:p>
    <w:p w14:paraId="191A337A" w14:textId="0BE3100D" w:rsidR="0006606D" w:rsidRDefault="0006606D" w:rsidP="0006606D">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3E1748">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D3585CC" w14:textId="77777777" w:rsidR="0006606D" w:rsidRPr="00E72609" w:rsidRDefault="0006606D" w:rsidP="0006606D">
      <w:pPr>
        <w:pStyle w:val="Sraopastraipa"/>
        <w:spacing w:line="276" w:lineRule="auto"/>
        <w:ind w:left="0" w:firstLine="567"/>
        <w:rPr>
          <w:rFonts w:ascii="Times New Roman" w:hAnsi="Times New Roman" w:cs="Times New Roman"/>
          <w:sz w:val="24"/>
          <w:szCs w:val="24"/>
        </w:rPr>
      </w:pPr>
    </w:p>
    <w:p w14:paraId="295A989C" w14:textId="77777777" w:rsidR="0006606D" w:rsidRPr="00E72609"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139D66AD" w14:textId="77777777" w:rsidR="0006606D" w:rsidRDefault="0006606D" w:rsidP="0006606D">
      <w:pPr>
        <w:spacing w:line="240" w:lineRule="auto"/>
        <w:ind w:firstLine="0"/>
      </w:pPr>
    </w:p>
    <w:p w14:paraId="1878B1B3" w14:textId="7D451CB5" w:rsidR="0006606D" w:rsidRPr="002F7280" w:rsidRDefault="0006606D" w:rsidP="00FA13DA">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266C9D">
        <w:rPr>
          <w:rFonts w:ascii="Times New Roman" w:eastAsia="Calibri" w:hAnsi="Times New Roman" w:cs="Times New Roman"/>
          <w:color w:val="000000" w:themeColor="text1"/>
          <w:sz w:val="24"/>
          <w:szCs w:val="24"/>
        </w:rPr>
        <w:t xml:space="preserve"> </w:t>
      </w:r>
      <w:bookmarkStart w:id="12" w:name="_Hlk196308552"/>
      <w:r w:rsidR="00FA13DA" w:rsidRPr="00FA13DA">
        <w:rPr>
          <w:rFonts w:ascii="Times New Roman" w:eastAsia="Calibri" w:hAnsi="Times New Roman" w:cs="Times New Roman"/>
          <w:b/>
          <w:color w:val="000000" w:themeColor="text1"/>
          <w:sz w:val="24"/>
          <w:szCs w:val="24"/>
        </w:rPr>
        <w:t xml:space="preserve">Savivaldybės socialinių būstų Žalioji g. 12- 49, Savanorių g. 59-17 </w:t>
      </w:r>
      <w:r w:rsidR="004452E3">
        <w:rPr>
          <w:rFonts w:ascii="Times New Roman" w:eastAsia="Calibri" w:hAnsi="Times New Roman" w:cs="Times New Roman"/>
          <w:b/>
          <w:color w:val="000000" w:themeColor="text1"/>
          <w:sz w:val="24"/>
          <w:szCs w:val="24"/>
        </w:rPr>
        <w:t xml:space="preserve">Kretinga, </w:t>
      </w:r>
      <w:r w:rsidR="00FA13DA" w:rsidRPr="00FA13DA">
        <w:rPr>
          <w:rFonts w:ascii="Times New Roman" w:eastAsia="Calibri" w:hAnsi="Times New Roman" w:cs="Times New Roman"/>
          <w:b/>
          <w:color w:val="000000" w:themeColor="text1"/>
          <w:sz w:val="24"/>
          <w:szCs w:val="24"/>
        </w:rPr>
        <w:t xml:space="preserve">ir savivaldybės būstų Taikos </w:t>
      </w:r>
      <w:r w:rsidR="004452E3">
        <w:rPr>
          <w:rFonts w:ascii="Times New Roman" w:eastAsia="Calibri" w:hAnsi="Times New Roman" w:cs="Times New Roman"/>
          <w:b/>
          <w:color w:val="000000" w:themeColor="text1"/>
          <w:sz w:val="24"/>
          <w:szCs w:val="24"/>
        </w:rPr>
        <w:t xml:space="preserve">g. </w:t>
      </w:r>
      <w:bookmarkStart w:id="13" w:name="_GoBack"/>
      <w:bookmarkEnd w:id="13"/>
      <w:r w:rsidR="00FA13DA" w:rsidRPr="00FA13DA">
        <w:rPr>
          <w:rFonts w:ascii="Times New Roman" w:eastAsia="Calibri" w:hAnsi="Times New Roman" w:cs="Times New Roman"/>
          <w:b/>
          <w:color w:val="000000" w:themeColor="text1"/>
          <w:sz w:val="24"/>
          <w:szCs w:val="24"/>
        </w:rPr>
        <w:t>2, Klaipėdos g. 109-6, Kretinga, remonto darbai</w:t>
      </w:r>
      <w:r w:rsidR="00FA13DA" w:rsidRPr="00FA13DA">
        <w:rPr>
          <w:rFonts w:ascii="Times New Roman" w:eastAsia="Calibri" w:hAnsi="Times New Roman" w:cs="Times New Roman"/>
          <w:color w:val="000000" w:themeColor="text1"/>
          <w:sz w:val="24"/>
          <w:szCs w:val="24"/>
        </w:rPr>
        <w:t xml:space="preserve"> </w:t>
      </w:r>
      <w:r w:rsidR="00266C9D">
        <w:rPr>
          <w:rFonts w:ascii="Times New Roman" w:hAnsi="Times New Roman" w:cs="Times New Roman"/>
          <w:b/>
          <w:bCs/>
          <w:sz w:val="24"/>
          <w:szCs w:val="24"/>
        </w:rPr>
        <w:t>(toliau- darbai)</w:t>
      </w:r>
      <w:bookmarkEnd w:id="12"/>
      <w:r w:rsidR="00D54877">
        <w:rPr>
          <w:rFonts w:ascii="Times New Roman" w:hAnsi="Times New Roman" w:cs="Times New Roman"/>
          <w:sz w:val="24"/>
          <w:szCs w:val="24"/>
        </w:rPr>
        <w:t>.</w:t>
      </w:r>
      <w:r w:rsidR="00266C9D"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D54877">
        <w:rPr>
          <w:rFonts w:ascii="Times New Roman" w:hAnsi="Times New Roman" w:cs="Times New Roman"/>
          <w:sz w:val="24"/>
          <w:szCs w:val="24"/>
        </w:rPr>
        <w:t xml:space="preserve">Paprastojo remonto </w:t>
      </w:r>
      <w:r w:rsidR="00FA13DA">
        <w:rPr>
          <w:rFonts w:ascii="Times New Roman" w:hAnsi="Times New Roman" w:cs="Times New Roman"/>
          <w:sz w:val="24"/>
          <w:szCs w:val="24"/>
        </w:rPr>
        <w:t>darbų aprašas</w:t>
      </w:r>
      <w:r w:rsidRPr="00080939">
        <w:rPr>
          <w:rFonts w:ascii="Times New Roman" w:hAnsi="Times New Roman" w:cs="Times New Roman"/>
          <w:sz w:val="24"/>
          <w:szCs w:val="24"/>
        </w:rPr>
        <w:t>“.</w:t>
      </w:r>
    </w:p>
    <w:p w14:paraId="6945D201" w14:textId="5E3D8753"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w:t>
      </w:r>
      <w:r>
        <w:rPr>
          <w:rFonts w:ascii="Times New Roman" w:hAnsi="Times New Roman" w:cs="Times New Roman"/>
          <w:sz w:val="24"/>
          <w:szCs w:val="24"/>
        </w:rPr>
        <w:t>ir</w:t>
      </w:r>
      <w:r w:rsidRPr="002F7280">
        <w:rPr>
          <w:rFonts w:ascii="Times New Roman" w:hAnsi="Times New Roman" w:cs="Times New Roman"/>
          <w:sz w:val="24"/>
          <w:szCs w:val="24"/>
        </w:rPr>
        <w:t xml:space="preserve"> </w:t>
      </w:r>
      <w:r>
        <w:rPr>
          <w:rFonts w:ascii="Times New Roman" w:hAnsi="Times New Roman" w:cs="Times New Roman"/>
          <w:sz w:val="24"/>
          <w:szCs w:val="24"/>
        </w:rPr>
        <w:t>paprastojo remonto darb</w:t>
      </w:r>
      <w:r w:rsidR="006A22FE">
        <w:rPr>
          <w:rFonts w:ascii="Times New Roman" w:hAnsi="Times New Roman" w:cs="Times New Roman"/>
          <w:sz w:val="24"/>
          <w:szCs w:val="24"/>
        </w:rPr>
        <w:t>ai</w:t>
      </w:r>
      <w:r>
        <w:rPr>
          <w:rFonts w:ascii="Times New Roman" w:hAnsi="Times New Roman" w:cs="Times New Roman"/>
          <w:sz w:val="24"/>
          <w:szCs w:val="24"/>
        </w:rPr>
        <w:t xml:space="preserve"> apibrėžti speci</w:t>
      </w:r>
      <w:r w:rsidRPr="002F7280">
        <w:rPr>
          <w:rFonts w:ascii="Times New Roman" w:hAnsi="Times New Roman" w:cs="Times New Roman"/>
          <w:sz w:val="24"/>
          <w:szCs w:val="24"/>
        </w:rPr>
        <w:t xml:space="preserve">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 xml:space="preserve">Paprastojo remonto </w:t>
      </w:r>
      <w:r w:rsidR="00FA13DA">
        <w:rPr>
          <w:rFonts w:ascii="Times New Roman" w:hAnsi="Times New Roman" w:cs="Times New Roman"/>
          <w:sz w:val="24"/>
          <w:szCs w:val="24"/>
        </w:rPr>
        <w:t xml:space="preserve">darbų </w:t>
      </w:r>
      <w:r>
        <w:rPr>
          <w:rFonts w:ascii="Times New Roman" w:hAnsi="Times New Roman" w:cs="Times New Roman"/>
          <w:sz w:val="24"/>
          <w:szCs w:val="24"/>
        </w:rPr>
        <w:t>aprašas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3696501F" w14:textId="652AE2C7"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paprastojo remonto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8C9459" w14:textId="3AF3F5AC" w:rsidR="0006606D" w:rsidRPr="00920C21" w:rsidRDefault="0006606D" w:rsidP="000660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paprastojo remonto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w:t>
      </w:r>
      <w:r w:rsidRPr="002F7280">
        <w:rPr>
          <w:rFonts w:ascii="Times New Roman" w:hAnsi="Times New Roman" w:cs="Times New Roman"/>
          <w:color w:val="000000"/>
          <w:sz w:val="24"/>
          <w:szCs w:val="24"/>
        </w:rPr>
        <w:lastRenderedPageBreak/>
        <w:t xml:space="preserve">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F23E111" w14:textId="77777777" w:rsidR="0006606D" w:rsidRPr="00603B82" w:rsidRDefault="0006606D" w:rsidP="0006606D">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6E7E0EA2" w14:textId="77777777" w:rsidR="0006606D" w:rsidRPr="002F7280" w:rsidRDefault="0006606D" w:rsidP="0006606D">
      <w:pPr>
        <w:pStyle w:val="Antrat1"/>
        <w:numPr>
          <w:ilvl w:val="0"/>
          <w:numId w:val="7"/>
        </w:numPr>
        <w:pBdr>
          <w:bottom w:val="single" w:sz="4" w:space="2" w:color="E97132" w:themeColor="accent2"/>
        </w:pBdr>
        <w:spacing w:before="0" w:after="0" w:line="240" w:lineRule="auto"/>
        <w:ind w:left="357" w:hanging="357"/>
        <w:rPr>
          <w:rFonts w:ascii="Times New Roman" w:hAnsi="Times New Roman" w:cs="Times New Roman"/>
          <w:b/>
          <w:color w:val="auto"/>
          <w:sz w:val="28"/>
          <w:szCs w:val="28"/>
        </w:rPr>
      </w:pPr>
      <w:bookmarkStart w:id="14"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4"/>
      <w:r w:rsidRPr="002F7280">
        <w:rPr>
          <w:rFonts w:ascii="Times New Roman" w:hAnsi="Times New Roman" w:cs="Times New Roman"/>
          <w:b/>
          <w:color w:val="auto"/>
          <w:sz w:val="28"/>
          <w:szCs w:val="28"/>
        </w:rPr>
        <w:t xml:space="preserve"> </w:t>
      </w:r>
    </w:p>
    <w:p w14:paraId="7504454C" w14:textId="77777777" w:rsidR="0006606D" w:rsidRDefault="0006606D" w:rsidP="0006606D">
      <w:pPr>
        <w:spacing w:line="240" w:lineRule="auto"/>
        <w:ind w:firstLine="0"/>
      </w:pPr>
    </w:p>
    <w:p w14:paraId="3FE37CE7" w14:textId="77777777" w:rsidR="0006606D" w:rsidRPr="007C6FB6" w:rsidRDefault="0006606D" w:rsidP="0006606D">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7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153B9358" w14:textId="77777777" w:rsidR="0006606D" w:rsidRPr="009255A9" w:rsidRDefault="0006606D" w:rsidP="0006606D">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imes New Roman" w:hAnsi="Times New Roman" w:cs="Times New Roman"/>
          <w:sz w:val="24"/>
          <w:szCs w:val="24"/>
        </w:rPr>
        <w:t xml:space="preserve">. </w:t>
      </w:r>
    </w:p>
    <w:p w14:paraId="29906040" w14:textId="77777777" w:rsidR="0006606D" w:rsidRPr="00E8310D" w:rsidRDefault="0006606D" w:rsidP="0006606D">
      <w:pPr>
        <w:pStyle w:val="Sraopastraipa"/>
        <w:numPr>
          <w:ilvl w:val="1"/>
          <w:numId w:val="7"/>
        </w:numPr>
        <w:spacing w:line="240" w:lineRule="auto"/>
        <w:ind w:left="0" w:firstLine="567"/>
        <w:rPr>
          <w:rFonts w:ascii="Times New Roman" w:hAnsi="Times New Roman" w:cs="Times New Roman"/>
          <w:sz w:val="24"/>
          <w:szCs w:val="24"/>
        </w:rPr>
      </w:pPr>
      <w:bookmarkStart w:id="15"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5"/>
      <w:r w:rsidRPr="00E8310D">
        <w:rPr>
          <w:rFonts w:ascii="Times New Roman" w:eastAsia="Arial" w:hAnsi="Times New Roman" w:cs="Times New Roman"/>
          <w:sz w:val="24"/>
          <w:szCs w:val="24"/>
        </w:rPr>
        <w:t>.</w:t>
      </w:r>
    </w:p>
    <w:p w14:paraId="22C94374" w14:textId="77777777" w:rsidR="0006606D" w:rsidRPr="007C6FB6" w:rsidRDefault="0006606D" w:rsidP="0006606D">
      <w:pPr>
        <w:spacing w:line="20" w:lineRule="atLeast"/>
        <w:ind w:firstLine="567"/>
        <w:rPr>
          <w:rFonts w:ascii="Times New Roman" w:eastAsia="Arial" w:hAnsi="Times New Roman" w:cs="Times New Roman"/>
          <w:sz w:val="24"/>
          <w:szCs w:val="24"/>
        </w:rPr>
      </w:pPr>
    </w:p>
    <w:p w14:paraId="1E2D8891" w14:textId="77777777" w:rsidR="0006606D" w:rsidRPr="007C6FB6" w:rsidRDefault="0006606D" w:rsidP="0006606D">
      <w:pPr>
        <w:pStyle w:val="Antrat1"/>
        <w:numPr>
          <w:ilvl w:val="0"/>
          <w:numId w:val="7"/>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16" w:name="_Toc137194950"/>
      <w:r w:rsidRPr="007C6FB6">
        <w:rPr>
          <w:rFonts w:ascii="Times New Roman" w:hAnsi="Times New Roman" w:cs="Times New Roman"/>
          <w:b/>
          <w:color w:val="auto"/>
          <w:sz w:val="28"/>
          <w:szCs w:val="28"/>
        </w:rPr>
        <w:t>Reikalavimai, susiję su nacionaliniu saugumu</w:t>
      </w:r>
      <w:bookmarkEnd w:id="16"/>
      <w:r w:rsidRPr="007C6FB6">
        <w:rPr>
          <w:rFonts w:ascii="Times New Roman" w:hAnsi="Times New Roman" w:cs="Times New Roman"/>
          <w:b/>
          <w:color w:val="auto"/>
          <w:sz w:val="28"/>
          <w:szCs w:val="28"/>
        </w:rPr>
        <w:t xml:space="preserve"> </w:t>
      </w:r>
    </w:p>
    <w:p w14:paraId="53DCEAD5" w14:textId="77777777" w:rsidR="0006606D" w:rsidRDefault="0006606D" w:rsidP="0006606D">
      <w:pPr>
        <w:pStyle w:val="Sraopastraipa"/>
        <w:spacing w:line="20" w:lineRule="atLeast"/>
        <w:ind w:left="697" w:firstLine="0"/>
      </w:pPr>
    </w:p>
    <w:p w14:paraId="5D29C425" w14:textId="77777777" w:rsidR="0006606D" w:rsidRPr="00DC737D" w:rsidRDefault="0006606D" w:rsidP="0006606D">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2656A652" w14:textId="77777777" w:rsidR="0006606D" w:rsidRPr="00DC737D" w:rsidRDefault="0006606D" w:rsidP="0006606D">
      <w:pPr>
        <w:pStyle w:val="Sraopastraipa"/>
        <w:spacing w:line="240" w:lineRule="auto"/>
        <w:ind w:left="644" w:firstLine="0"/>
        <w:rPr>
          <w:rFonts w:ascii="Times New Roman" w:hAnsi="Times New Roman" w:cs="Times New Roman"/>
          <w:sz w:val="24"/>
          <w:szCs w:val="24"/>
        </w:rPr>
      </w:pPr>
    </w:p>
    <w:p w14:paraId="65375A53" w14:textId="77777777" w:rsidR="0006606D" w:rsidRPr="007C6FB6"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7"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7"/>
    </w:p>
    <w:p w14:paraId="17910762" w14:textId="77777777" w:rsidR="0006606D" w:rsidRPr="00257685" w:rsidRDefault="0006606D" w:rsidP="0006606D">
      <w:pPr>
        <w:ind w:firstLine="0"/>
        <w:rPr>
          <w:rFonts w:ascii="Arial" w:hAnsi="Arial" w:cs="Arial"/>
          <w:b/>
          <w:bCs/>
        </w:rPr>
      </w:pPr>
    </w:p>
    <w:p w14:paraId="31D4FD4A" w14:textId="77777777" w:rsidR="0006606D" w:rsidRPr="00603B82"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 xml:space="preserve">5.1. </w:t>
      </w:r>
      <w:r w:rsidRPr="00603B82">
        <w:rPr>
          <w:rFonts w:ascii="Times New Roman" w:hAnsi="Times New Roman" w:cs="Times New Roman"/>
          <w:b/>
          <w:bCs/>
          <w:sz w:val="24"/>
          <w:szCs w:val="24"/>
        </w:rPr>
        <w:t>CVP IS pasiūlymo lango eilutėje „Prisegti dokumentus“ pateikiamas</w:t>
      </w:r>
      <w:r w:rsidRPr="00603B82">
        <w:rPr>
          <w:rFonts w:ascii="Times New Roman" w:hAnsi="Times New Roman" w:cs="Times New Roman"/>
          <w:sz w:val="24"/>
          <w:szCs w:val="24"/>
        </w:rPr>
        <w:t xml:space="preserve"> tiekėjo pasirašytas pasiūlymas, parengtas pagal s</w:t>
      </w:r>
      <w:r>
        <w:rPr>
          <w:rFonts w:ascii="Times New Roman" w:hAnsi="Times New Roman" w:cs="Times New Roman"/>
          <w:sz w:val="24"/>
          <w:szCs w:val="24"/>
        </w:rPr>
        <w:t xml:space="preserve">pecialiųjų pirkimo sąlygų 3 </w:t>
      </w:r>
      <w:r w:rsidRPr="00603B82">
        <w:rPr>
          <w:rFonts w:ascii="Times New Roman" w:hAnsi="Times New Roman" w:cs="Times New Roman"/>
          <w:sz w:val="24"/>
          <w:szCs w:val="24"/>
        </w:rPr>
        <w:t xml:space="preserve">priede </w:t>
      </w:r>
      <w:r>
        <w:rPr>
          <w:rFonts w:ascii="Times New Roman" w:hAnsi="Times New Roman" w:cs="Times New Roman"/>
          <w:sz w:val="24"/>
          <w:szCs w:val="24"/>
        </w:rPr>
        <w:t xml:space="preserve">„Pasiūlymo forma“ </w:t>
      </w:r>
      <w:r w:rsidRPr="00603B82">
        <w:rPr>
          <w:rFonts w:ascii="Times New Roman" w:hAnsi="Times New Roman" w:cs="Times New Roman"/>
          <w:sz w:val="24"/>
          <w:szCs w:val="24"/>
        </w:rPr>
        <w:t>pateiktą pasiūlymo formą ir pasiūlymo formoje nurodyti ir kiti, tiekėjo nuomone, būtini dokumentai (jų kopijos).</w:t>
      </w:r>
    </w:p>
    <w:p w14:paraId="5305CCAF" w14:textId="77777777" w:rsidR="0006606D" w:rsidRPr="00603B82" w:rsidRDefault="0006606D" w:rsidP="0006606D">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3B82">
        <w:rPr>
          <w:rFonts w:ascii="Times New Roman" w:hAnsi="Times New Roman" w:cs="Times New Roman"/>
          <w:sz w:val="24"/>
          <w:szCs w:val="24"/>
        </w:rPr>
        <w:t>Perkančiajai organizacijai kilus abejonių dėl dokumentų tikrumo, ji turi teisę reikalauti pateikti dokumentų originalus.</w:t>
      </w:r>
      <w:r w:rsidRPr="00603B82">
        <w:rPr>
          <w:rFonts w:ascii="Times New Roman" w:eastAsia="Calibri" w:hAnsi="Times New Roman" w:cs="Times New Roman"/>
          <w:sz w:val="24"/>
          <w:szCs w:val="24"/>
        </w:rPr>
        <w:t xml:space="preserve"> Gali būti:</w:t>
      </w:r>
    </w:p>
    <w:p w14:paraId="208A3662" w14:textId="77777777" w:rsidR="0006606D" w:rsidRPr="00603B82" w:rsidRDefault="0006606D" w:rsidP="0006606D">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5.2.1. pateikiami kvalifikuotu elektroniniu parašu pasirašyti elektroninėmis priemonėmis suformuoti dokumentai;</w:t>
      </w:r>
    </w:p>
    <w:p w14:paraId="71551B26" w14:textId="77777777" w:rsidR="0006606D" w:rsidRPr="004F4D0E"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 xml:space="preserve">5.2.2. </w:t>
      </w:r>
      <w:r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68FF80E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Pasiūlymas turi būti </w:t>
      </w:r>
      <w:r w:rsidRPr="009C29C5">
        <w:rPr>
          <w:rFonts w:ascii="Times New Roman" w:eastAsia="Arial" w:hAnsi="Times New Roman" w:cs="Times New Roman"/>
          <w:sz w:val="24"/>
          <w:szCs w:val="24"/>
        </w:rPr>
        <w:t>parengtas lietuvių kalba.</w:t>
      </w:r>
      <w:r w:rsidRPr="009B74F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D021BA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ECA74B" w14:textId="77777777" w:rsidR="0006606D" w:rsidRPr="009B74F3" w:rsidRDefault="0006606D" w:rsidP="0006606D">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5DAD438" w14:textId="77777777" w:rsidR="0006606D" w:rsidRDefault="0006606D" w:rsidP="0006606D">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ir lyginamos su visais mokesčiais, įskaitant PVM.</w:t>
      </w:r>
    </w:p>
    <w:p w14:paraId="770C385D"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bookmarkStart w:id="18" w:name="_Toc137194952"/>
      <w:r w:rsidRPr="009B74F3">
        <w:rPr>
          <w:rFonts w:ascii="Times New Roman" w:hAnsi="Times New Roman" w:cs="Times New Roman"/>
          <w:b/>
          <w:color w:val="auto"/>
          <w:sz w:val="28"/>
          <w:szCs w:val="28"/>
        </w:rPr>
        <w:t>6. Pasiūlymo galiojimo užtikrinimas</w:t>
      </w:r>
      <w:bookmarkEnd w:id="18"/>
    </w:p>
    <w:p w14:paraId="2ADB47B0" w14:textId="77777777" w:rsidR="0006606D" w:rsidRPr="000261FD" w:rsidRDefault="0006606D" w:rsidP="0006606D">
      <w:pPr>
        <w:ind w:firstLine="0"/>
        <w:rPr>
          <w:rFonts w:ascii="Arial" w:hAnsi="Arial" w:cs="Arial"/>
          <w:i/>
          <w:iCs/>
          <w:color w:val="7030A0"/>
        </w:rPr>
      </w:pPr>
    </w:p>
    <w:p w14:paraId="395A072D"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D213D3"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p>
    <w:p w14:paraId="0F4F74A0" w14:textId="101466DD" w:rsidR="0006606D" w:rsidRPr="009B74F3" w:rsidRDefault="0006606D" w:rsidP="00F4590F">
      <w:pPr>
        <w:pStyle w:val="Antrat1"/>
        <w:numPr>
          <w:ilvl w:val="0"/>
          <w:numId w:val="24"/>
        </w:numPr>
        <w:pBdr>
          <w:bottom w:val="single" w:sz="4" w:space="2" w:color="E97132" w:themeColor="accent2"/>
        </w:pBdr>
        <w:spacing w:before="0" w:after="0"/>
        <w:ind w:left="426"/>
        <w:rPr>
          <w:rFonts w:ascii="Times New Roman" w:hAnsi="Times New Roman" w:cs="Times New Roman"/>
          <w:b/>
          <w:sz w:val="28"/>
          <w:szCs w:val="28"/>
        </w:rPr>
      </w:pPr>
      <w:bookmarkStart w:id="19" w:name="_Toc15392775"/>
      <w:bookmarkStart w:id="20" w:name="_Toc137194953"/>
      <w:r w:rsidRPr="009B74F3">
        <w:rPr>
          <w:rFonts w:ascii="Times New Roman" w:hAnsi="Times New Roman" w:cs="Times New Roman"/>
          <w:b/>
          <w:color w:val="auto"/>
          <w:sz w:val="28"/>
          <w:szCs w:val="28"/>
        </w:rPr>
        <w:t>P</w:t>
      </w:r>
      <w:bookmarkEnd w:id="19"/>
      <w:r w:rsidRPr="009B74F3">
        <w:rPr>
          <w:rFonts w:ascii="Times New Roman" w:hAnsi="Times New Roman" w:cs="Times New Roman"/>
          <w:b/>
          <w:color w:val="auto"/>
          <w:sz w:val="28"/>
          <w:szCs w:val="28"/>
        </w:rPr>
        <w:t>asiūlymų vertinimas</w:t>
      </w:r>
      <w:bookmarkEnd w:id="20"/>
    </w:p>
    <w:p w14:paraId="7639D1F9"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33931F9" w14:textId="77777777" w:rsidR="0006606D" w:rsidRPr="00ED4DF5" w:rsidRDefault="0006606D" w:rsidP="0006606D">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643EE250"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Pr>
          <w:rFonts w:ascii="Times New Roman" w:hAnsi="Times New Roman" w:cs="Times New Roman"/>
          <w:sz w:val="24"/>
          <w:szCs w:val="24"/>
        </w:rPr>
        <w:t>.</w:t>
      </w:r>
    </w:p>
    <w:p w14:paraId="5B7D147E" w14:textId="77777777" w:rsidR="0006606D" w:rsidRPr="00266C9D" w:rsidRDefault="0006606D" w:rsidP="0006606D">
      <w:pPr>
        <w:spacing w:line="240" w:lineRule="auto"/>
        <w:ind w:firstLine="0"/>
        <w:rPr>
          <w:rFonts w:ascii="Times New Roman" w:hAnsi="Times New Roman" w:cs="Times New Roman"/>
          <w:vanish/>
          <w:color w:val="000000" w:themeColor="text1"/>
          <w:sz w:val="24"/>
          <w:szCs w:val="24"/>
        </w:rPr>
      </w:pPr>
    </w:p>
    <w:p w14:paraId="68880228" w14:textId="77777777" w:rsidR="0006606D" w:rsidRPr="00266C9D" w:rsidRDefault="0006606D" w:rsidP="0006606D">
      <w:pPr>
        <w:pStyle w:val="Antrat1"/>
        <w:tabs>
          <w:tab w:val="left" w:pos="567"/>
        </w:tabs>
        <w:spacing w:line="20" w:lineRule="atLeast"/>
        <w:ind w:firstLine="0"/>
        <w:contextualSpacing/>
        <w:rPr>
          <w:rFonts w:ascii="Times New Roman" w:hAnsi="Times New Roman" w:cs="Times New Roman"/>
          <w:b/>
          <w:color w:val="000000" w:themeColor="text1"/>
          <w:sz w:val="28"/>
          <w:szCs w:val="28"/>
        </w:rPr>
      </w:pPr>
      <w:bookmarkStart w:id="21" w:name="_Ref39425999"/>
      <w:bookmarkStart w:id="22" w:name="_Ref39426005"/>
      <w:bookmarkStart w:id="23" w:name="_Toc126333937"/>
      <w:bookmarkStart w:id="24" w:name="_Toc137194954"/>
      <w:r w:rsidRPr="00266C9D">
        <w:rPr>
          <w:rFonts w:ascii="Times New Roman" w:hAnsi="Times New Roman" w:cs="Times New Roman"/>
          <w:b/>
          <w:color w:val="000000" w:themeColor="text1"/>
          <w:sz w:val="28"/>
          <w:szCs w:val="28"/>
        </w:rPr>
        <w:t>8. Sutarties sudarymas</w:t>
      </w:r>
      <w:bookmarkEnd w:id="21"/>
      <w:bookmarkEnd w:id="22"/>
      <w:bookmarkEnd w:id="23"/>
      <w:bookmarkEnd w:id="24"/>
    </w:p>
    <w:p w14:paraId="44C7B74F" w14:textId="77777777" w:rsidR="0006606D" w:rsidRPr="004A0305" w:rsidRDefault="0006606D" w:rsidP="0006606D">
      <w:pPr>
        <w:spacing w:line="240" w:lineRule="auto"/>
        <w:ind w:left="284" w:hanging="284"/>
        <w:rPr>
          <w:rFonts w:cstheme="minorHAnsi"/>
          <w:color w:val="000000" w:themeColor="text1"/>
        </w:rPr>
      </w:pPr>
    </w:p>
    <w:p w14:paraId="3CD0386D" w14:textId="77777777" w:rsidR="0006606D"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1B118890" w14:textId="77777777" w:rsidR="0006606D" w:rsidRDefault="0006606D" w:rsidP="0006606D">
      <w:pPr>
        <w:pStyle w:val="Sraopastraipa"/>
        <w:spacing w:line="240" w:lineRule="auto"/>
        <w:ind w:left="0" w:firstLine="567"/>
        <w:rPr>
          <w:rFonts w:ascii="Times New Roman" w:hAnsi="Times New Roman" w:cs="Times New Roman"/>
          <w:sz w:val="24"/>
          <w:szCs w:val="24"/>
        </w:rPr>
      </w:pPr>
    </w:p>
    <w:p w14:paraId="0AB0C36C"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A45C82C"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221D13D5" w14:textId="6A855EE4" w:rsidR="0006606D" w:rsidRPr="002029CF" w:rsidRDefault="0006606D" w:rsidP="0006606D">
      <w:pPr>
        <w:spacing w:line="240" w:lineRule="auto"/>
        <w:ind w:firstLine="567"/>
        <w:rPr>
          <w:rFonts w:ascii="Times New Roman" w:eastAsia="Calibri" w:hAnsi="Times New Roman" w:cs="Times New Roman"/>
          <w:b/>
          <w:bCs/>
          <w:color w:val="000000"/>
          <w:sz w:val="24"/>
          <w:szCs w:val="20"/>
          <w:lang w:eastAsia="x-none"/>
        </w:rPr>
      </w:pPr>
      <w:r w:rsidRPr="002029CF">
        <w:rPr>
          <w:rFonts w:ascii="Times New Roman" w:eastAsia="Calibri" w:hAnsi="Times New Roman" w:cs="Times New Roman"/>
          <w:b/>
          <w:bCs/>
          <w:color w:val="000000"/>
          <w:sz w:val="24"/>
          <w:szCs w:val="20"/>
          <w:lang w:eastAsia="x-none"/>
        </w:rPr>
        <w:t xml:space="preserve">9.1. </w:t>
      </w:r>
      <w:r w:rsidR="00823AFB" w:rsidRPr="00823AFB">
        <w:rPr>
          <w:rFonts w:ascii="Times New Roman" w:eastAsia="Calibri" w:hAnsi="Times New Roman" w:cs="Times New Roman"/>
          <w:b/>
          <w:bCs/>
          <w:color w:val="000000"/>
          <w:sz w:val="24"/>
          <w:szCs w:val="20"/>
          <w:lang w:eastAsia="x-none"/>
        </w:rPr>
        <w:t xml:space="preserve">Rangovas ne vėliau nei per </w:t>
      </w:r>
      <w:r w:rsidR="00823AFB">
        <w:rPr>
          <w:rFonts w:ascii="Times New Roman" w:eastAsia="Calibri" w:hAnsi="Times New Roman" w:cs="Times New Roman"/>
          <w:b/>
          <w:bCs/>
          <w:color w:val="000000"/>
          <w:sz w:val="24"/>
          <w:szCs w:val="20"/>
          <w:lang w:eastAsia="x-none"/>
        </w:rPr>
        <w:t>10</w:t>
      </w:r>
      <w:r w:rsidR="00823AFB" w:rsidRPr="00823AFB">
        <w:rPr>
          <w:rFonts w:ascii="Times New Roman" w:eastAsia="Calibri" w:hAnsi="Times New Roman" w:cs="Times New Roman"/>
          <w:b/>
          <w:bCs/>
          <w:color w:val="000000"/>
          <w:sz w:val="24"/>
          <w:szCs w:val="20"/>
          <w:lang w:eastAsia="x-none"/>
        </w:rPr>
        <w:t xml:space="preserve"> darbo dien</w:t>
      </w:r>
      <w:r w:rsidR="00823AFB">
        <w:rPr>
          <w:rFonts w:ascii="Times New Roman" w:eastAsia="Calibri" w:hAnsi="Times New Roman" w:cs="Times New Roman"/>
          <w:b/>
          <w:bCs/>
          <w:color w:val="000000"/>
          <w:sz w:val="24"/>
          <w:szCs w:val="20"/>
          <w:lang w:eastAsia="x-none"/>
        </w:rPr>
        <w:t>ų</w:t>
      </w:r>
      <w:r w:rsidR="00823AFB" w:rsidRPr="00823AFB">
        <w:rPr>
          <w:rFonts w:ascii="Times New Roman" w:eastAsia="Calibri" w:hAnsi="Times New Roman" w:cs="Times New Roman"/>
          <w:b/>
          <w:bCs/>
          <w:color w:val="000000"/>
          <w:sz w:val="24"/>
          <w:szCs w:val="20"/>
          <w:lang w:eastAsia="x-none"/>
        </w:rPr>
        <w:t xml:space="preserve"> nuo Sutarties sudarymo dienos privalo pateikti Užsakovui Darbų kiekių žiniaraščius su atskirų darbų įkainiais.</w:t>
      </w:r>
    </w:p>
    <w:p w14:paraId="508E8FAB"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082A834B" w14:textId="77777777" w:rsidR="0006606D" w:rsidRPr="009C29C5" w:rsidRDefault="0006606D" w:rsidP="0006606D">
      <w:pPr>
        <w:pStyle w:val="Betarp"/>
        <w:spacing w:line="300" w:lineRule="auto"/>
        <w:contextualSpacing/>
        <w:rPr>
          <w:rFonts w:ascii="Times New Roman" w:eastAsiaTheme="minorHAnsi" w:hAnsi="Times New Roman" w:cs="Times New Roman"/>
          <w:sz w:val="24"/>
          <w:szCs w:val="24"/>
        </w:rPr>
      </w:pPr>
    </w:p>
    <w:p w14:paraId="61FB8480" w14:textId="77777777" w:rsidR="0006606D" w:rsidRDefault="0006606D" w:rsidP="0006606D">
      <w:pPr>
        <w:pStyle w:val="Betarp"/>
        <w:spacing w:line="300" w:lineRule="auto"/>
        <w:contextualSpacing/>
        <w:rPr>
          <w:rFonts w:ascii="Arial" w:eastAsiaTheme="minorHAnsi" w:hAnsi="Arial" w:cs="Arial"/>
        </w:rPr>
      </w:pPr>
    </w:p>
    <w:p w14:paraId="0916FB72" w14:textId="77777777" w:rsidR="0006606D" w:rsidRDefault="0006606D" w:rsidP="0006606D">
      <w:pPr>
        <w:pStyle w:val="Betarp"/>
        <w:spacing w:line="300" w:lineRule="auto"/>
        <w:contextualSpacing/>
        <w:rPr>
          <w:rFonts w:ascii="Arial" w:eastAsiaTheme="minorHAnsi" w:hAnsi="Arial" w:cs="Arial"/>
        </w:rPr>
      </w:pPr>
    </w:p>
    <w:p w14:paraId="51B8E8D4" w14:textId="77777777" w:rsidR="0006606D" w:rsidRDefault="0006606D" w:rsidP="0006606D">
      <w:pPr>
        <w:pStyle w:val="Betarp"/>
        <w:spacing w:line="300" w:lineRule="auto"/>
        <w:contextualSpacing/>
        <w:rPr>
          <w:rFonts w:ascii="Arial" w:eastAsiaTheme="minorHAnsi" w:hAnsi="Arial" w:cs="Arial"/>
        </w:rPr>
      </w:pPr>
    </w:p>
    <w:p w14:paraId="5A753A4C"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186D9D01" w14:textId="77777777" w:rsidR="00534CE5" w:rsidRDefault="00534CE5" w:rsidP="0006606D">
      <w:pPr>
        <w:pStyle w:val="Sraopastraipa"/>
        <w:spacing w:line="240" w:lineRule="auto"/>
        <w:ind w:left="0" w:right="758" w:firstLine="567"/>
        <w:jc w:val="right"/>
        <w:rPr>
          <w:rFonts w:ascii="Times New Roman" w:hAnsi="Times New Roman" w:cs="Times New Roman"/>
          <w:sz w:val="24"/>
          <w:szCs w:val="24"/>
        </w:rPr>
      </w:pPr>
    </w:p>
    <w:p w14:paraId="5E4A52AB"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2D3246B0"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B07FD02"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035320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48901F3"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E2A66E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64E86971"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0B47EC1F"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64525AE3" w14:textId="432205DE" w:rsidR="0006606D" w:rsidRDefault="0006606D" w:rsidP="0006606D">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46759E77" w14:textId="1DF5C373" w:rsidR="0006606D" w:rsidRPr="007C6FB6" w:rsidRDefault="0006606D" w:rsidP="0006606D">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14:paraId="294D1991" w14:textId="77777777" w:rsidR="0006606D" w:rsidRPr="002E1129" w:rsidRDefault="0006606D" w:rsidP="0006606D">
      <w:pPr>
        <w:keepNext/>
        <w:keepLines/>
        <w:spacing w:before="120" w:after="160" w:line="276" w:lineRule="auto"/>
        <w:ind w:left="318"/>
        <w:jc w:val="right"/>
        <w:rPr>
          <w:rFonts w:ascii="Arial" w:eastAsia="Arial" w:hAnsi="Arial" w:cs="Arial"/>
          <w:color w:val="0070C0"/>
        </w:rPr>
      </w:pPr>
    </w:p>
    <w:p w14:paraId="0DDA9D74" w14:textId="77777777" w:rsidR="0006606D" w:rsidRPr="007C6FB6" w:rsidRDefault="0006606D" w:rsidP="0006606D">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16D73373" w14:textId="77777777" w:rsidR="0006606D" w:rsidRPr="00391755" w:rsidRDefault="0006606D" w:rsidP="0006606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9D7BB8">
        <w:rPr>
          <w:rFonts w:ascii="Times New Roman" w:eastAsia="Arial" w:hAnsi="Times New Roman" w:cs="Times New Roman"/>
          <w:sz w:val="24"/>
          <w:szCs w:val="24"/>
        </w:rPr>
        <w:t xml:space="preserve">Su pasiūlymu teikiama Tiekėjo deklaracija (Pirkimo sąlygų </w:t>
      </w:r>
      <w:r>
        <w:rPr>
          <w:rFonts w:ascii="Times New Roman" w:eastAsia="Arial" w:hAnsi="Times New Roman" w:cs="Times New Roman"/>
          <w:sz w:val="24"/>
          <w:szCs w:val="24"/>
        </w:rPr>
        <w:t>7</w:t>
      </w:r>
      <w:r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58DD811E" w14:textId="77777777" w:rsidR="0006606D" w:rsidRPr="007C6FB6" w:rsidRDefault="0006606D" w:rsidP="0006606D">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44AF3A88"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1655D0F" w14:textId="77777777" w:rsidR="0006606D" w:rsidRPr="007C6FB6" w:rsidRDefault="0006606D" w:rsidP="0006606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78AFC045"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96FFD46" w14:textId="77777777" w:rsidR="0006606D" w:rsidRPr="007C6FB6" w:rsidRDefault="0006606D" w:rsidP="0006606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4109E" w14:textId="77777777" w:rsidR="0006606D" w:rsidRDefault="0006606D" w:rsidP="0006606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3C0E3AFD" w14:textId="77777777" w:rsidR="0006606D" w:rsidRPr="00BE58ED" w:rsidRDefault="0006606D" w:rsidP="0006606D">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Pr>
          <w:rFonts w:ascii="Times New Roman" w:eastAsia="Yu Mincho" w:hAnsi="Times New Roman" w:cs="Times New Roman"/>
          <w:bCs/>
          <w:sz w:val="24"/>
          <w:szCs w:val="24"/>
        </w:rPr>
        <w:t>.</w:t>
      </w:r>
    </w:p>
    <w:p w14:paraId="08F9E197" w14:textId="77777777" w:rsidR="0006606D" w:rsidRPr="007C6FB6" w:rsidRDefault="0006606D" w:rsidP="0006606D">
      <w:pPr>
        <w:ind w:firstLine="720"/>
        <w:rPr>
          <w:rFonts w:ascii="Times New Roman" w:eastAsia="Arial" w:hAnsi="Times New Roman" w:cs="Times New Roman"/>
          <w:i/>
          <w:color w:val="7030A0"/>
          <w:sz w:val="24"/>
          <w:szCs w:val="24"/>
        </w:rPr>
      </w:pPr>
    </w:p>
    <w:p w14:paraId="755023FC" w14:textId="77777777" w:rsidR="0006606D" w:rsidRPr="007C6FB6" w:rsidRDefault="0006606D" w:rsidP="0006606D">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1E817B5A" w14:textId="77777777" w:rsidR="0006606D" w:rsidRDefault="0006606D" w:rsidP="0006606D">
      <w:pPr>
        <w:spacing w:line="200" w:lineRule="auto"/>
        <w:rPr>
          <w:rFonts w:ascii="Arial" w:eastAsia="Arial" w:hAnsi="Arial" w:cs="Arial"/>
        </w:rPr>
      </w:pPr>
      <w:r>
        <w:rPr>
          <w:rFonts w:ascii="Arial" w:eastAsia="Arial" w:hAnsi="Arial" w:cs="Arial"/>
        </w:rPr>
        <w:br w:type="page"/>
      </w:r>
    </w:p>
    <w:p w14:paraId="6865E876" w14:textId="77777777" w:rsidR="0006606D" w:rsidRDefault="0006606D" w:rsidP="001B59D3">
      <w:pPr>
        <w:pStyle w:val="Antrat2"/>
        <w:spacing w:before="0" w:after="0" w:line="240" w:lineRule="auto"/>
        <w:ind w:right="616" w:firstLine="0"/>
        <w:jc w:val="right"/>
        <w:rPr>
          <w:rFonts w:ascii="Times New Roman" w:hAnsi="Times New Roman" w:cs="Times New Roman"/>
          <w:color w:val="auto"/>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w:t>
      </w:r>
      <w:r>
        <w:rPr>
          <w:rFonts w:ascii="Times New Roman" w:hAnsi="Times New Roman" w:cs="Times New Roman"/>
          <w:color w:val="auto"/>
          <w:sz w:val="24"/>
          <w:szCs w:val="24"/>
        </w:rPr>
        <w:t xml:space="preserve"> </w:t>
      </w:r>
    </w:p>
    <w:p w14:paraId="2893DC9F" w14:textId="7EFB5C25" w:rsidR="0006606D" w:rsidRDefault="0006606D" w:rsidP="001B59D3">
      <w:pPr>
        <w:pStyle w:val="Antrat2"/>
        <w:spacing w:before="0" w:line="240" w:lineRule="auto"/>
        <w:ind w:right="616" w:firstLine="0"/>
        <w:jc w:val="right"/>
        <w:rPr>
          <w:rFonts w:ascii="Times New Roman" w:hAnsi="Times New Roman" w:cs="Times New Roman"/>
          <w:color w:val="auto"/>
          <w:sz w:val="24"/>
          <w:szCs w:val="24"/>
        </w:rPr>
      </w:pPr>
      <w:r>
        <w:rPr>
          <w:rFonts w:ascii="Times New Roman" w:hAnsi="Times New Roman" w:cs="Times New Roman"/>
          <w:color w:val="auto"/>
          <w:sz w:val="24"/>
          <w:szCs w:val="24"/>
        </w:rPr>
        <w:t>„</w:t>
      </w:r>
      <w:r w:rsidR="00823AFB">
        <w:rPr>
          <w:rFonts w:ascii="Times New Roman" w:hAnsi="Times New Roman" w:cs="Times New Roman"/>
          <w:color w:val="auto"/>
          <w:sz w:val="24"/>
          <w:szCs w:val="24"/>
        </w:rPr>
        <w:t>Paprastojo remonto</w:t>
      </w:r>
      <w:r w:rsidR="00FA13DA">
        <w:rPr>
          <w:rFonts w:ascii="Times New Roman" w:hAnsi="Times New Roman" w:cs="Times New Roman"/>
          <w:color w:val="auto"/>
          <w:sz w:val="24"/>
          <w:szCs w:val="24"/>
        </w:rPr>
        <w:t xml:space="preserve"> darbų</w:t>
      </w:r>
      <w:r w:rsidR="00823AFB">
        <w:rPr>
          <w:rFonts w:ascii="Times New Roman" w:hAnsi="Times New Roman" w:cs="Times New Roman"/>
          <w:color w:val="auto"/>
          <w:sz w:val="24"/>
          <w:szCs w:val="24"/>
        </w:rPr>
        <w:t xml:space="preserve"> aprašas</w:t>
      </w:r>
      <w:r>
        <w:rPr>
          <w:rFonts w:ascii="Times New Roman" w:hAnsi="Times New Roman" w:cs="Times New Roman"/>
          <w:color w:val="auto"/>
          <w:sz w:val="24"/>
          <w:szCs w:val="24"/>
        </w:rPr>
        <w:t>“</w:t>
      </w:r>
    </w:p>
    <w:p w14:paraId="4B838CDD" w14:textId="17797337" w:rsidR="0006606D" w:rsidRDefault="0006606D" w:rsidP="0006606D">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bookmarkEnd w:id="26"/>
    <w:bookmarkEnd w:id="27"/>
    <w:bookmarkEnd w:id="28"/>
    <w:bookmarkEnd w:id="29"/>
    <w:bookmarkEnd w:id="30"/>
    <w:bookmarkEnd w:id="31"/>
    <w:bookmarkEnd w:id="32"/>
    <w:p w14:paraId="29B28760" w14:textId="4FF24085" w:rsidR="0006606D" w:rsidRPr="00823AFB" w:rsidRDefault="00823AFB" w:rsidP="00823AFB">
      <w:pPr>
        <w:pStyle w:val="Antrat2"/>
        <w:tabs>
          <w:tab w:val="left" w:pos="6663"/>
          <w:tab w:val="left" w:pos="7088"/>
        </w:tabs>
        <w:spacing w:before="0"/>
        <w:ind w:firstLine="0"/>
        <w:jc w:val="center"/>
        <w:rPr>
          <w:rFonts w:cstheme="minorHAnsi"/>
          <w:b/>
          <w:bCs/>
          <w:sz w:val="28"/>
          <w:szCs w:val="28"/>
        </w:rPr>
      </w:pPr>
      <w:r w:rsidRPr="00823AFB">
        <w:rPr>
          <w:rFonts w:ascii="Times New Roman" w:hAnsi="Times New Roman" w:cs="Times New Roman"/>
          <w:b/>
          <w:bCs/>
          <w:color w:val="auto"/>
          <w:sz w:val="24"/>
          <w:szCs w:val="24"/>
        </w:rPr>
        <w:t xml:space="preserve">PAPRASTOJO REMONTO </w:t>
      </w:r>
      <w:r w:rsidR="00FA13DA">
        <w:rPr>
          <w:rFonts w:ascii="Times New Roman" w:hAnsi="Times New Roman" w:cs="Times New Roman"/>
          <w:b/>
          <w:bCs/>
          <w:color w:val="auto"/>
          <w:sz w:val="24"/>
          <w:szCs w:val="24"/>
        </w:rPr>
        <w:t xml:space="preserve">DARBŲ </w:t>
      </w:r>
      <w:r w:rsidRPr="00823AFB">
        <w:rPr>
          <w:rFonts w:ascii="Times New Roman" w:hAnsi="Times New Roman" w:cs="Times New Roman"/>
          <w:b/>
          <w:bCs/>
          <w:color w:val="auto"/>
          <w:sz w:val="24"/>
          <w:szCs w:val="24"/>
        </w:rPr>
        <w:t>APRAŠAS</w:t>
      </w:r>
    </w:p>
    <w:p w14:paraId="41004923" w14:textId="77777777" w:rsidR="0006606D" w:rsidRPr="00603B82" w:rsidRDefault="0006606D" w:rsidP="0006606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4302A6B2" w14:textId="77777777" w:rsidR="0006606D" w:rsidRDefault="0006606D" w:rsidP="0006606D">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57C1D27B" w14:textId="77777777" w:rsidR="0006606D"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 xml:space="preserve">1. Jeigu apibūdinant pirkimo objektą </w:t>
      </w:r>
      <w:bookmarkStart w:id="40" w:name="_Hlk195603837"/>
      <w:r>
        <w:rPr>
          <w:rFonts w:ascii="Times New Roman" w:hAnsi="Times New Roman" w:cs="Times New Roman"/>
          <w:sz w:val="24"/>
          <w:szCs w:val="24"/>
        </w:rPr>
        <w:t>paprastojo remonto darbų apraše</w:t>
      </w:r>
      <w:r w:rsidRPr="00567DE4">
        <w:rPr>
          <w:rFonts w:ascii="Times New Roman" w:hAnsi="Times New Roman" w:cs="Times New Roman"/>
          <w:sz w:val="24"/>
          <w:szCs w:val="24"/>
        </w:rPr>
        <w:t xml:space="preserve"> </w:t>
      </w:r>
      <w:bookmarkEnd w:id="40"/>
      <w:r w:rsidRPr="00567DE4">
        <w:rPr>
          <w:rFonts w:ascii="Times New Roman" w:hAnsi="Times New Roman" w:cs="Times New Roman"/>
          <w:sz w:val="24"/>
          <w:szCs w:val="24"/>
        </w:rPr>
        <w:t>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B48E07" w14:textId="77777777" w:rsidR="0006606D" w:rsidRPr="00FD3F38"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w:t>
      </w:r>
      <w:r>
        <w:rPr>
          <w:rFonts w:ascii="Times New Roman" w:hAnsi="Times New Roman" w:cs="Times New Roman"/>
          <w:sz w:val="24"/>
          <w:szCs w:val="24"/>
        </w:rPr>
        <w:t xml:space="preserve"> </w:t>
      </w:r>
      <w:r w:rsidRPr="00FD3F38">
        <w:rPr>
          <w:rFonts w:ascii="Times New Roman" w:hAnsi="Times New Roman" w:cs="Times New Roman"/>
          <w:sz w:val="24"/>
          <w:szCs w:val="24"/>
        </w:rPr>
        <w:t>paprastojo remonto darbų apraše</w:t>
      </w:r>
      <w:r w:rsidRPr="00567DE4">
        <w:rPr>
          <w:rFonts w:ascii="Times New Roman" w:hAnsi="Times New Roman" w:cs="Times New Roman"/>
          <w:sz w:val="24"/>
          <w:szCs w:val="24"/>
        </w:rPr>
        <w:t>,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B9781C" w14:textId="77777777" w:rsidR="0006606D" w:rsidRDefault="0006606D" w:rsidP="0006606D">
      <w:pPr>
        <w:spacing w:line="240" w:lineRule="auto"/>
        <w:ind w:left="7314" w:firstLine="0"/>
        <w:rPr>
          <w:rFonts w:cstheme="minorHAnsi"/>
        </w:rPr>
      </w:pPr>
    </w:p>
    <w:p w14:paraId="5441B4A5" w14:textId="77777777" w:rsidR="0006606D" w:rsidRDefault="0006606D" w:rsidP="0006606D">
      <w:pPr>
        <w:spacing w:line="240" w:lineRule="auto"/>
        <w:ind w:left="7314" w:firstLine="0"/>
        <w:rPr>
          <w:rFonts w:cstheme="minorHAnsi"/>
        </w:rPr>
      </w:pPr>
    </w:p>
    <w:p w14:paraId="77BBFC0C" w14:textId="77777777" w:rsidR="0006606D" w:rsidRDefault="0006606D" w:rsidP="0006606D">
      <w:pPr>
        <w:spacing w:line="240" w:lineRule="auto"/>
        <w:ind w:left="7314" w:firstLine="0"/>
        <w:rPr>
          <w:rFonts w:cstheme="minorHAnsi"/>
        </w:rPr>
      </w:pPr>
    </w:p>
    <w:p w14:paraId="01C15DF6" w14:textId="77777777" w:rsidR="0006606D" w:rsidRDefault="0006606D" w:rsidP="0006606D">
      <w:pPr>
        <w:spacing w:line="240" w:lineRule="auto"/>
        <w:ind w:left="7314" w:firstLine="0"/>
        <w:rPr>
          <w:rFonts w:cstheme="minorHAnsi"/>
        </w:rPr>
      </w:pPr>
    </w:p>
    <w:p w14:paraId="723E54BF" w14:textId="77777777" w:rsidR="0006606D" w:rsidRDefault="0006606D" w:rsidP="0006606D">
      <w:pPr>
        <w:spacing w:line="240" w:lineRule="auto"/>
        <w:ind w:left="7314" w:firstLine="0"/>
        <w:rPr>
          <w:rFonts w:cstheme="minorHAnsi"/>
        </w:rPr>
      </w:pPr>
    </w:p>
    <w:p w14:paraId="5C460DF0" w14:textId="77777777" w:rsidR="0006606D" w:rsidRDefault="0006606D" w:rsidP="0006606D">
      <w:pPr>
        <w:spacing w:line="240" w:lineRule="auto"/>
        <w:ind w:left="7314" w:firstLine="0"/>
        <w:rPr>
          <w:rFonts w:cstheme="minorHAnsi"/>
        </w:rPr>
      </w:pPr>
    </w:p>
    <w:p w14:paraId="069185FC" w14:textId="77777777" w:rsidR="0006606D" w:rsidRDefault="0006606D" w:rsidP="0006606D">
      <w:pPr>
        <w:spacing w:line="240" w:lineRule="auto"/>
        <w:ind w:left="7314" w:firstLine="0"/>
        <w:rPr>
          <w:rFonts w:cstheme="minorHAnsi"/>
        </w:rPr>
      </w:pPr>
    </w:p>
    <w:p w14:paraId="17CDC734" w14:textId="77777777" w:rsidR="0006606D" w:rsidRDefault="0006606D" w:rsidP="0006606D">
      <w:pPr>
        <w:spacing w:line="240" w:lineRule="auto"/>
        <w:ind w:left="7314" w:firstLine="0"/>
        <w:rPr>
          <w:rFonts w:cstheme="minorHAnsi"/>
        </w:rPr>
      </w:pPr>
    </w:p>
    <w:p w14:paraId="4C5FC146" w14:textId="77777777" w:rsidR="0006606D" w:rsidRDefault="0006606D" w:rsidP="0006606D">
      <w:pPr>
        <w:spacing w:line="240" w:lineRule="auto"/>
        <w:ind w:left="7314" w:firstLine="0"/>
        <w:rPr>
          <w:rFonts w:cstheme="minorHAnsi"/>
        </w:rPr>
      </w:pPr>
    </w:p>
    <w:p w14:paraId="10867ACA" w14:textId="77777777" w:rsidR="0006606D" w:rsidRDefault="0006606D" w:rsidP="0006606D">
      <w:pPr>
        <w:spacing w:line="240" w:lineRule="auto"/>
        <w:ind w:left="7314" w:firstLine="0"/>
        <w:rPr>
          <w:rFonts w:cstheme="minorHAnsi"/>
        </w:rPr>
      </w:pPr>
    </w:p>
    <w:p w14:paraId="1221617D" w14:textId="77777777" w:rsidR="0006606D" w:rsidRDefault="0006606D" w:rsidP="0006606D">
      <w:pPr>
        <w:spacing w:line="240" w:lineRule="auto"/>
        <w:ind w:left="7314" w:firstLine="0"/>
        <w:rPr>
          <w:rFonts w:cstheme="minorHAnsi"/>
        </w:rPr>
      </w:pPr>
    </w:p>
    <w:p w14:paraId="25A5C48A" w14:textId="77777777" w:rsidR="0006606D" w:rsidRDefault="0006606D" w:rsidP="0006606D">
      <w:pPr>
        <w:spacing w:line="240" w:lineRule="auto"/>
        <w:ind w:left="7314" w:firstLine="0"/>
        <w:rPr>
          <w:rFonts w:cstheme="minorHAnsi"/>
        </w:rPr>
      </w:pPr>
    </w:p>
    <w:p w14:paraId="6371AA96" w14:textId="77777777" w:rsidR="0006606D" w:rsidRDefault="0006606D" w:rsidP="0006606D">
      <w:pPr>
        <w:spacing w:line="240" w:lineRule="auto"/>
        <w:ind w:left="7314" w:firstLine="0"/>
        <w:rPr>
          <w:rFonts w:cstheme="minorHAnsi"/>
        </w:rPr>
      </w:pPr>
    </w:p>
    <w:p w14:paraId="1AAA2F23" w14:textId="77777777" w:rsidR="0006606D" w:rsidRDefault="0006606D" w:rsidP="0006606D">
      <w:pPr>
        <w:spacing w:line="240" w:lineRule="auto"/>
        <w:ind w:left="7314" w:firstLine="0"/>
        <w:rPr>
          <w:rFonts w:cstheme="minorHAnsi"/>
        </w:rPr>
      </w:pPr>
    </w:p>
    <w:p w14:paraId="0DDF01BF" w14:textId="77777777" w:rsidR="0006606D" w:rsidRDefault="0006606D" w:rsidP="0006606D">
      <w:pPr>
        <w:spacing w:line="240" w:lineRule="auto"/>
        <w:ind w:left="7314" w:firstLine="0"/>
        <w:rPr>
          <w:rFonts w:cstheme="minorHAnsi"/>
        </w:rPr>
      </w:pPr>
    </w:p>
    <w:p w14:paraId="3F52C06C" w14:textId="77777777" w:rsidR="0006606D" w:rsidRDefault="0006606D" w:rsidP="0006606D">
      <w:pPr>
        <w:spacing w:line="240" w:lineRule="auto"/>
        <w:ind w:left="7314" w:firstLine="0"/>
        <w:rPr>
          <w:rFonts w:cstheme="minorHAnsi"/>
        </w:rPr>
      </w:pPr>
    </w:p>
    <w:p w14:paraId="64ACC660" w14:textId="77777777" w:rsidR="0006606D" w:rsidRDefault="0006606D" w:rsidP="0006606D">
      <w:pPr>
        <w:spacing w:line="240" w:lineRule="auto"/>
        <w:ind w:left="7314" w:firstLine="0"/>
        <w:rPr>
          <w:rFonts w:cstheme="minorHAnsi"/>
        </w:rPr>
      </w:pPr>
    </w:p>
    <w:p w14:paraId="5343343B" w14:textId="77777777" w:rsidR="0006606D" w:rsidRDefault="0006606D" w:rsidP="0006606D">
      <w:pPr>
        <w:spacing w:line="240" w:lineRule="auto"/>
        <w:ind w:left="7314" w:firstLine="0"/>
        <w:rPr>
          <w:rFonts w:cstheme="minorHAnsi"/>
        </w:rPr>
      </w:pPr>
    </w:p>
    <w:p w14:paraId="54378FBA" w14:textId="77777777" w:rsidR="0006606D" w:rsidRDefault="0006606D" w:rsidP="0006606D">
      <w:pPr>
        <w:spacing w:line="240" w:lineRule="auto"/>
        <w:ind w:left="7314" w:firstLine="0"/>
        <w:rPr>
          <w:rFonts w:cstheme="minorHAnsi"/>
        </w:rPr>
      </w:pPr>
    </w:p>
    <w:p w14:paraId="7291B9AB" w14:textId="77777777" w:rsidR="0006606D" w:rsidRDefault="0006606D" w:rsidP="0006606D">
      <w:pPr>
        <w:spacing w:line="240" w:lineRule="auto"/>
        <w:ind w:left="7314" w:firstLine="0"/>
        <w:rPr>
          <w:rFonts w:cstheme="minorHAnsi"/>
        </w:rPr>
      </w:pPr>
    </w:p>
    <w:p w14:paraId="5B8CD2ED" w14:textId="77777777" w:rsidR="0006606D" w:rsidRDefault="0006606D" w:rsidP="0006606D">
      <w:pPr>
        <w:spacing w:line="240" w:lineRule="auto"/>
        <w:ind w:left="7314" w:firstLine="0"/>
        <w:rPr>
          <w:rFonts w:cstheme="minorHAnsi"/>
        </w:rPr>
      </w:pPr>
    </w:p>
    <w:p w14:paraId="16A8E136" w14:textId="77777777" w:rsidR="0006606D" w:rsidRDefault="0006606D" w:rsidP="0006606D">
      <w:pPr>
        <w:spacing w:line="240" w:lineRule="auto"/>
        <w:ind w:left="7314" w:firstLine="0"/>
        <w:rPr>
          <w:rFonts w:cstheme="minorHAnsi"/>
        </w:rPr>
      </w:pPr>
    </w:p>
    <w:p w14:paraId="268C50A4" w14:textId="77777777" w:rsidR="0079337A" w:rsidRDefault="0079337A" w:rsidP="0006606D">
      <w:pPr>
        <w:spacing w:line="240" w:lineRule="auto"/>
        <w:ind w:left="7314" w:firstLine="0"/>
        <w:rPr>
          <w:rFonts w:cstheme="minorHAnsi"/>
        </w:rPr>
      </w:pPr>
    </w:p>
    <w:p w14:paraId="67D48B50" w14:textId="77777777" w:rsidR="0006606D" w:rsidRDefault="0006606D" w:rsidP="0006606D">
      <w:pPr>
        <w:spacing w:line="240" w:lineRule="auto"/>
        <w:ind w:left="7314" w:firstLine="0"/>
        <w:rPr>
          <w:rFonts w:cstheme="minorHAnsi"/>
        </w:rPr>
      </w:pPr>
    </w:p>
    <w:p w14:paraId="5FF16CD4" w14:textId="77777777" w:rsidR="0006606D" w:rsidRDefault="0006606D" w:rsidP="0006606D">
      <w:pPr>
        <w:spacing w:line="240" w:lineRule="auto"/>
        <w:ind w:left="7314" w:firstLine="0"/>
        <w:rPr>
          <w:rFonts w:cstheme="minorHAnsi"/>
        </w:rPr>
      </w:pPr>
    </w:p>
    <w:p w14:paraId="4BE8E904" w14:textId="77777777" w:rsidR="0006606D" w:rsidRDefault="0006606D" w:rsidP="0006606D">
      <w:pPr>
        <w:spacing w:line="240" w:lineRule="auto"/>
        <w:ind w:left="7314" w:firstLine="0"/>
        <w:rPr>
          <w:rFonts w:cstheme="minorHAnsi"/>
        </w:rPr>
      </w:pPr>
    </w:p>
    <w:p w14:paraId="41401CCA" w14:textId="6E19A6BE" w:rsidR="0006606D" w:rsidRDefault="0006606D" w:rsidP="0006606D">
      <w:pPr>
        <w:spacing w:line="240" w:lineRule="auto"/>
        <w:ind w:left="7314" w:firstLine="0"/>
        <w:rPr>
          <w:rFonts w:cstheme="minorHAnsi"/>
        </w:rPr>
      </w:pPr>
    </w:p>
    <w:p w14:paraId="691EBA09" w14:textId="1E8B839B" w:rsidR="004871B9" w:rsidRDefault="004871B9" w:rsidP="0006606D">
      <w:pPr>
        <w:spacing w:line="240" w:lineRule="auto"/>
        <w:ind w:left="7314" w:firstLine="0"/>
        <w:rPr>
          <w:rFonts w:cstheme="minorHAnsi"/>
        </w:rPr>
      </w:pPr>
    </w:p>
    <w:p w14:paraId="6944871B" w14:textId="77777777" w:rsidR="004871B9" w:rsidRDefault="004871B9" w:rsidP="0006606D">
      <w:pPr>
        <w:spacing w:line="240" w:lineRule="auto"/>
        <w:ind w:left="7314" w:firstLine="0"/>
        <w:rPr>
          <w:rFonts w:cstheme="minorHAnsi"/>
        </w:rPr>
      </w:pPr>
    </w:p>
    <w:bookmarkEnd w:id="34"/>
    <w:bookmarkEnd w:id="35"/>
    <w:bookmarkEnd w:id="36"/>
    <w:bookmarkEnd w:id="37"/>
    <w:bookmarkEnd w:id="38"/>
    <w:bookmarkEnd w:id="39"/>
    <w:p w14:paraId="539D3F28" w14:textId="77777777" w:rsidR="0006606D" w:rsidRPr="00162A17" w:rsidRDefault="0006606D" w:rsidP="0006606D">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28CD033" w14:textId="77777777" w:rsidR="0006606D" w:rsidRPr="003277FD" w:rsidRDefault="0006606D" w:rsidP="0006606D">
      <w:pPr>
        <w:rPr>
          <w:rFonts w:ascii="Arial" w:hAnsi="Arial" w:cs="Arial"/>
          <w:b/>
          <w:bCs/>
          <w:smallCaps/>
          <w:sz w:val="22"/>
          <w:szCs w:val="22"/>
        </w:rPr>
      </w:pPr>
    </w:p>
    <w:p w14:paraId="7F1C193A" w14:textId="77777777" w:rsidR="0006606D" w:rsidRPr="002B5720" w:rsidRDefault="0006606D" w:rsidP="0006606D">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7400CB11" w14:textId="77777777" w:rsidR="0006606D" w:rsidRPr="002B5720" w:rsidRDefault="0006606D" w:rsidP="0006606D">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D7B34E6" w14:textId="77777777" w:rsidR="0006606D" w:rsidRPr="00F10653" w:rsidRDefault="0006606D" w:rsidP="0006606D">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AA940C8" w14:textId="77777777" w:rsidR="0006606D" w:rsidRPr="00F10653" w:rsidRDefault="0006606D" w:rsidP="0006606D">
      <w:pPr>
        <w:spacing w:line="240" w:lineRule="auto"/>
        <w:ind w:right="-178"/>
        <w:jc w:val="center"/>
        <w:rPr>
          <w:rFonts w:ascii="Times New Roman" w:eastAsia="Calibri" w:hAnsi="Times New Roman" w:cs="Times New Roman"/>
          <w:i/>
        </w:rPr>
      </w:pPr>
    </w:p>
    <w:p w14:paraId="2A2721B5" w14:textId="77777777" w:rsidR="0006606D" w:rsidRPr="00F10653" w:rsidRDefault="0006606D" w:rsidP="0006606D">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3A44E98E" w14:textId="77777777" w:rsidR="0006606D" w:rsidRPr="002B5720" w:rsidRDefault="0006606D" w:rsidP="0006606D">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0C0CD66" w14:textId="77777777" w:rsidR="0006606D" w:rsidRPr="002B5720" w:rsidRDefault="0006606D" w:rsidP="0006606D">
      <w:pPr>
        <w:spacing w:line="240" w:lineRule="auto"/>
        <w:rPr>
          <w:rFonts w:ascii="Times New Roman" w:eastAsia="Calibri" w:hAnsi="Times New Roman" w:cs="Times New Roman"/>
          <w:sz w:val="24"/>
        </w:rPr>
      </w:pPr>
    </w:p>
    <w:p w14:paraId="7F94693D" w14:textId="77777777" w:rsidR="0006606D" w:rsidRPr="002B5720" w:rsidRDefault="0006606D" w:rsidP="0006606D">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B964949" w14:textId="77777777" w:rsidR="0006606D" w:rsidRPr="002B5720" w:rsidRDefault="0006606D" w:rsidP="0006606D">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4F867220" w14:textId="77777777" w:rsidR="0006606D" w:rsidRPr="002B5720" w:rsidRDefault="0006606D" w:rsidP="0006606D">
      <w:pPr>
        <w:spacing w:line="240" w:lineRule="auto"/>
        <w:jc w:val="center"/>
        <w:rPr>
          <w:rFonts w:ascii="Times New Roman" w:eastAsia="Calibri" w:hAnsi="Times New Roman" w:cs="Times New Roman"/>
          <w:b/>
          <w:sz w:val="24"/>
        </w:rPr>
      </w:pPr>
    </w:p>
    <w:p w14:paraId="5026953F" w14:textId="58094E1D" w:rsidR="0006606D" w:rsidRDefault="0006606D" w:rsidP="0006606D">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PASIŪLYMAS DĖL </w:t>
      </w:r>
      <w:r w:rsidR="004871B9" w:rsidRPr="004871B9">
        <w:rPr>
          <w:rFonts w:ascii="Times New Roman" w:eastAsia="Times New Roman" w:hAnsi="Times New Roman" w:cs="Times New Roman"/>
          <w:b/>
          <w:sz w:val="24"/>
          <w:szCs w:val="24"/>
        </w:rPr>
        <w:t>SAVIVALDYBĖS SOCIALINIŲ BŪSTŲ ŽALIOJI G. 12- 49, SAVANORIŲ G. 59-17 IR SAVIVALDYBĖS BŪSTŲ TAIKOS 2, KLAIPĖDOS G. 109-6, KRETINGA, REMONTO DARBAI</w:t>
      </w:r>
    </w:p>
    <w:p w14:paraId="73387085" w14:textId="77777777" w:rsidR="0006606D" w:rsidRPr="00427F21" w:rsidRDefault="0006606D" w:rsidP="0006606D">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06606D" w:rsidRPr="002B5720" w14:paraId="2DBEC2F3" w14:textId="77777777" w:rsidTr="00FA13DA">
        <w:trPr>
          <w:jc w:val="center"/>
        </w:trPr>
        <w:tc>
          <w:tcPr>
            <w:tcW w:w="1746" w:type="dxa"/>
            <w:tcBorders>
              <w:top w:val="nil"/>
              <w:left w:val="nil"/>
              <w:bottom w:val="single" w:sz="4" w:space="0" w:color="auto"/>
              <w:right w:val="nil"/>
            </w:tcBorders>
          </w:tcPr>
          <w:p w14:paraId="574187F7" w14:textId="77777777" w:rsidR="0006606D" w:rsidRPr="0003202F" w:rsidRDefault="0006606D" w:rsidP="00FA13DA">
            <w:pPr>
              <w:jc w:val="center"/>
              <w:rPr>
                <w:rFonts w:ascii="Times New Roman" w:eastAsia="Calibri" w:hAnsi="Times New Roman" w:cs="Times New Roman"/>
                <w:sz w:val="24"/>
              </w:rPr>
            </w:pPr>
          </w:p>
        </w:tc>
        <w:tc>
          <w:tcPr>
            <w:tcW w:w="472" w:type="dxa"/>
            <w:hideMark/>
          </w:tcPr>
          <w:p w14:paraId="0809ED12" w14:textId="77777777" w:rsidR="0006606D" w:rsidRPr="002B5720" w:rsidRDefault="0006606D" w:rsidP="00FA13DA">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FD872F3" w14:textId="77777777" w:rsidR="0006606D" w:rsidRPr="002B5720" w:rsidRDefault="0006606D" w:rsidP="00FA13DA">
            <w:pPr>
              <w:jc w:val="center"/>
              <w:rPr>
                <w:rFonts w:ascii="Times New Roman" w:eastAsia="Calibri" w:hAnsi="Times New Roman" w:cs="Times New Roman"/>
                <w:sz w:val="24"/>
              </w:rPr>
            </w:pPr>
          </w:p>
        </w:tc>
      </w:tr>
      <w:tr w:rsidR="0006606D" w:rsidRPr="002B5720" w14:paraId="09C4B7FA" w14:textId="77777777" w:rsidTr="00FA13DA">
        <w:trPr>
          <w:jc w:val="center"/>
        </w:trPr>
        <w:tc>
          <w:tcPr>
            <w:tcW w:w="1746" w:type="dxa"/>
            <w:tcBorders>
              <w:top w:val="single" w:sz="4" w:space="0" w:color="auto"/>
              <w:left w:val="nil"/>
              <w:bottom w:val="nil"/>
              <w:right w:val="nil"/>
            </w:tcBorders>
            <w:hideMark/>
          </w:tcPr>
          <w:p w14:paraId="0A49A2B2" w14:textId="77777777" w:rsidR="0006606D" w:rsidRPr="002B5720" w:rsidRDefault="0006606D" w:rsidP="00FA13DA">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5F345E7" w14:textId="77777777" w:rsidR="0006606D" w:rsidRPr="002B5720" w:rsidRDefault="0006606D" w:rsidP="00FA13DA">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0CD9473" w14:textId="77777777" w:rsidR="0006606D" w:rsidRPr="002B5720" w:rsidRDefault="0006606D" w:rsidP="00FA13DA">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AD2AE23" w14:textId="77777777" w:rsidR="0006606D" w:rsidRPr="002B5720" w:rsidRDefault="0006606D" w:rsidP="0006606D">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06606D" w:rsidRPr="002B5720" w14:paraId="4D6A40A5" w14:textId="77777777" w:rsidTr="00FA13DA">
        <w:trPr>
          <w:jc w:val="center"/>
        </w:trPr>
        <w:tc>
          <w:tcPr>
            <w:tcW w:w="1687" w:type="dxa"/>
            <w:tcBorders>
              <w:top w:val="nil"/>
              <w:left w:val="nil"/>
              <w:bottom w:val="single" w:sz="4" w:space="0" w:color="auto"/>
              <w:right w:val="nil"/>
            </w:tcBorders>
          </w:tcPr>
          <w:p w14:paraId="5F6F5705" w14:textId="77777777" w:rsidR="0006606D" w:rsidRPr="002B5720" w:rsidRDefault="0006606D" w:rsidP="00FA13DA">
            <w:pPr>
              <w:rPr>
                <w:rFonts w:ascii="Times New Roman" w:eastAsia="Calibri" w:hAnsi="Times New Roman" w:cs="Times New Roman"/>
                <w:bCs/>
                <w:sz w:val="24"/>
              </w:rPr>
            </w:pPr>
          </w:p>
        </w:tc>
      </w:tr>
      <w:tr w:rsidR="0006606D" w:rsidRPr="002B5720" w14:paraId="04721B4A" w14:textId="77777777" w:rsidTr="00FA13DA">
        <w:trPr>
          <w:jc w:val="center"/>
        </w:trPr>
        <w:tc>
          <w:tcPr>
            <w:tcW w:w="1687" w:type="dxa"/>
            <w:tcBorders>
              <w:top w:val="single" w:sz="4" w:space="0" w:color="auto"/>
              <w:left w:val="nil"/>
              <w:bottom w:val="nil"/>
              <w:right w:val="nil"/>
            </w:tcBorders>
            <w:hideMark/>
          </w:tcPr>
          <w:p w14:paraId="003ECE04" w14:textId="77777777" w:rsidR="0006606D" w:rsidRPr="002B5720" w:rsidRDefault="0006606D" w:rsidP="00FA13DA">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88DA354" w14:textId="77777777" w:rsidR="0006606D" w:rsidRPr="002B5720" w:rsidRDefault="0006606D" w:rsidP="0006606D">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06606D" w:rsidRPr="002B5720" w14:paraId="596D4C18" w14:textId="77777777" w:rsidTr="00FA13DA">
        <w:tc>
          <w:tcPr>
            <w:tcW w:w="6125" w:type="dxa"/>
            <w:tcBorders>
              <w:top w:val="single" w:sz="4" w:space="0" w:color="auto"/>
              <w:left w:val="single" w:sz="4" w:space="0" w:color="auto"/>
              <w:bottom w:val="single" w:sz="4" w:space="0" w:color="auto"/>
              <w:right w:val="single" w:sz="4" w:space="0" w:color="auto"/>
            </w:tcBorders>
            <w:hideMark/>
          </w:tcPr>
          <w:p w14:paraId="5CBF8D44" w14:textId="77777777" w:rsidR="0006606D" w:rsidRPr="002B5720" w:rsidRDefault="0006606D" w:rsidP="00FA13DA">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B9B42C2" w14:textId="77777777" w:rsidR="0006606D" w:rsidRPr="002B5720" w:rsidRDefault="0006606D" w:rsidP="00FA13DA">
            <w:pPr>
              <w:rPr>
                <w:rFonts w:ascii="Times New Roman" w:eastAsia="Calibri" w:hAnsi="Times New Roman" w:cs="Times New Roman"/>
                <w:sz w:val="24"/>
                <w:szCs w:val="24"/>
              </w:rPr>
            </w:pPr>
          </w:p>
          <w:p w14:paraId="4E5CCE90" w14:textId="77777777" w:rsidR="0006606D" w:rsidRPr="002B5720" w:rsidRDefault="0006606D" w:rsidP="00FA13DA">
            <w:pPr>
              <w:rPr>
                <w:rFonts w:ascii="Times New Roman" w:eastAsia="Calibri" w:hAnsi="Times New Roman" w:cs="Times New Roman"/>
                <w:sz w:val="24"/>
                <w:szCs w:val="24"/>
              </w:rPr>
            </w:pPr>
          </w:p>
        </w:tc>
      </w:tr>
      <w:tr w:rsidR="0006606D" w:rsidRPr="002B5720" w14:paraId="17EDD0CE" w14:textId="77777777" w:rsidTr="00FA13DA">
        <w:tc>
          <w:tcPr>
            <w:tcW w:w="6125" w:type="dxa"/>
            <w:tcBorders>
              <w:top w:val="single" w:sz="4" w:space="0" w:color="auto"/>
              <w:left w:val="single" w:sz="4" w:space="0" w:color="auto"/>
              <w:bottom w:val="single" w:sz="4" w:space="0" w:color="auto"/>
              <w:right w:val="single" w:sz="4" w:space="0" w:color="auto"/>
            </w:tcBorders>
            <w:hideMark/>
          </w:tcPr>
          <w:p w14:paraId="510D1021" w14:textId="77777777" w:rsidR="0006606D" w:rsidRPr="002B5720" w:rsidRDefault="0006606D" w:rsidP="00FA13DA">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D30B2E7" w14:textId="77777777" w:rsidR="0006606D" w:rsidRPr="002B5720" w:rsidRDefault="0006606D" w:rsidP="00FA13DA">
            <w:pPr>
              <w:rPr>
                <w:rFonts w:ascii="Times New Roman" w:eastAsia="Calibri" w:hAnsi="Times New Roman" w:cs="Times New Roman"/>
                <w:sz w:val="24"/>
                <w:szCs w:val="24"/>
              </w:rPr>
            </w:pPr>
          </w:p>
          <w:p w14:paraId="504C3DDB" w14:textId="77777777" w:rsidR="0006606D" w:rsidRPr="002B5720" w:rsidRDefault="0006606D" w:rsidP="00FA13DA">
            <w:pPr>
              <w:rPr>
                <w:rFonts w:ascii="Times New Roman" w:eastAsia="Calibri" w:hAnsi="Times New Roman" w:cs="Times New Roman"/>
                <w:sz w:val="24"/>
                <w:szCs w:val="24"/>
              </w:rPr>
            </w:pPr>
          </w:p>
        </w:tc>
      </w:tr>
      <w:tr w:rsidR="0006606D" w:rsidRPr="002B5720" w14:paraId="558507DC" w14:textId="77777777" w:rsidTr="00FA13DA">
        <w:tc>
          <w:tcPr>
            <w:tcW w:w="6125" w:type="dxa"/>
            <w:tcBorders>
              <w:top w:val="single" w:sz="4" w:space="0" w:color="auto"/>
              <w:left w:val="single" w:sz="4" w:space="0" w:color="auto"/>
              <w:bottom w:val="single" w:sz="4" w:space="0" w:color="auto"/>
              <w:right w:val="single" w:sz="4" w:space="0" w:color="auto"/>
            </w:tcBorders>
            <w:hideMark/>
          </w:tcPr>
          <w:p w14:paraId="197024F0" w14:textId="77777777" w:rsidR="0006606D" w:rsidRPr="002B5720" w:rsidRDefault="0006606D" w:rsidP="00FA13DA">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E45C434" w14:textId="77777777" w:rsidR="0006606D" w:rsidRPr="002B5720" w:rsidRDefault="0006606D" w:rsidP="00FA13DA">
            <w:pPr>
              <w:rPr>
                <w:rFonts w:ascii="Times New Roman" w:eastAsia="Calibri" w:hAnsi="Times New Roman" w:cs="Times New Roman"/>
                <w:sz w:val="24"/>
                <w:szCs w:val="24"/>
              </w:rPr>
            </w:pPr>
          </w:p>
        </w:tc>
      </w:tr>
      <w:tr w:rsidR="0006606D" w:rsidRPr="002B5720" w14:paraId="4BB99EF1" w14:textId="77777777" w:rsidTr="00FA13DA">
        <w:tc>
          <w:tcPr>
            <w:tcW w:w="6125" w:type="dxa"/>
            <w:tcBorders>
              <w:top w:val="single" w:sz="4" w:space="0" w:color="auto"/>
              <w:left w:val="single" w:sz="4" w:space="0" w:color="auto"/>
              <w:bottom w:val="single" w:sz="4" w:space="0" w:color="auto"/>
              <w:right w:val="single" w:sz="4" w:space="0" w:color="auto"/>
            </w:tcBorders>
            <w:hideMark/>
          </w:tcPr>
          <w:p w14:paraId="6B8B5E42" w14:textId="77777777" w:rsidR="0006606D" w:rsidRPr="002B5720" w:rsidRDefault="0006606D" w:rsidP="00FA13DA">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5CABF3EC" w14:textId="77777777" w:rsidR="0006606D" w:rsidRPr="002B5720" w:rsidRDefault="0006606D" w:rsidP="00FA13DA">
            <w:pPr>
              <w:rPr>
                <w:rFonts w:ascii="Times New Roman" w:eastAsia="Calibri" w:hAnsi="Times New Roman" w:cs="Times New Roman"/>
                <w:sz w:val="24"/>
                <w:szCs w:val="24"/>
              </w:rPr>
            </w:pPr>
          </w:p>
        </w:tc>
      </w:tr>
      <w:tr w:rsidR="0006606D" w:rsidRPr="002B5720" w14:paraId="039FE412" w14:textId="77777777" w:rsidTr="00FA13DA">
        <w:tc>
          <w:tcPr>
            <w:tcW w:w="6125" w:type="dxa"/>
            <w:tcBorders>
              <w:top w:val="single" w:sz="4" w:space="0" w:color="auto"/>
              <w:left w:val="single" w:sz="4" w:space="0" w:color="auto"/>
              <w:bottom w:val="single" w:sz="4" w:space="0" w:color="auto"/>
              <w:right w:val="single" w:sz="4" w:space="0" w:color="auto"/>
            </w:tcBorders>
            <w:hideMark/>
          </w:tcPr>
          <w:p w14:paraId="2B136735" w14:textId="77777777" w:rsidR="0006606D" w:rsidRPr="002B5720" w:rsidRDefault="0006606D" w:rsidP="00FA13DA">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226B260F" w14:textId="77777777" w:rsidR="0006606D" w:rsidRPr="002B5720" w:rsidRDefault="0006606D" w:rsidP="00FA13DA">
            <w:pPr>
              <w:rPr>
                <w:rFonts w:ascii="Times New Roman" w:eastAsia="Calibri" w:hAnsi="Times New Roman" w:cs="Times New Roman"/>
                <w:sz w:val="24"/>
                <w:szCs w:val="24"/>
              </w:rPr>
            </w:pPr>
          </w:p>
        </w:tc>
      </w:tr>
    </w:tbl>
    <w:p w14:paraId="27FD391E" w14:textId="77777777" w:rsidR="0006606D" w:rsidRPr="002B5720" w:rsidRDefault="0006606D" w:rsidP="0006606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884FEAD" w14:textId="76A79112" w:rsidR="0006606D" w:rsidRPr="002B5720" w:rsidRDefault="0006606D" w:rsidP="004871B9">
      <w:pPr>
        <w:tabs>
          <w:tab w:val="left" w:pos="567"/>
        </w:tabs>
        <w:spacing w:line="240" w:lineRule="auto"/>
        <w:ind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612B1753" w14:textId="77777777" w:rsidR="0006606D"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4D2ABB3F" w14:textId="77777777" w:rsidR="0006606D" w:rsidRPr="001B5716"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B5E2F88" w14:textId="77777777" w:rsidR="0006606D" w:rsidRPr="002B5720" w:rsidRDefault="0006606D" w:rsidP="0006606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675277D4"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61CBF0EE"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67E6D065" w14:textId="77777777" w:rsidR="0006606D"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1CD5AF26" w14:textId="72CD288D" w:rsidR="0006606D" w:rsidRDefault="0006606D" w:rsidP="0006606D">
      <w:pPr>
        <w:pStyle w:val="Sraopastraipa"/>
        <w:spacing w:line="240" w:lineRule="auto"/>
        <w:ind w:left="0" w:firstLine="567"/>
        <w:rPr>
          <w:rFonts w:ascii="Times New Roman" w:eastAsia="Times New Roman" w:hAnsi="Times New Roman" w:cs="Times New Roman"/>
          <w:color w:val="000000" w:themeColor="text1"/>
          <w:sz w:val="24"/>
          <w:szCs w:val="24"/>
        </w:rPr>
      </w:pPr>
      <w:r w:rsidRPr="00DB4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52B01">
        <w:rPr>
          <w:rFonts w:ascii="Times New Roman" w:eastAsia="Calibri" w:hAnsi="Times New Roman" w:cs="Times New Roman"/>
          <w:sz w:val="24"/>
          <w:szCs w:val="24"/>
        </w:rPr>
        <w:t xml:space="preserve">Bendra pasiūlymo </w:t>
      </w:r>
      <w:r w:rsidRPr="00400FB5">
        <w:rPr>
          <w:rFonts w:ascii="Times New Roman" w:eastAsia="Times New Roman" w:hAnsi="Times New Roman" w:cs="Times New Roman"/>
          <w:color w:val="000000" w:themeColor="text1"/>
          <w:sz w:val="24"/>
          <w:szCs w:val="24"/>
        </w:rPr>
        <w:t>kaina</w:t>
      </w:r>
      <w:r>
        <w:rPr>
          <w:rFonts w:ascii="Times New Roman" w:eastAsia="Times New Roman" w:hAnsi="Times New Roman" w:cs="Times New Roman"/>
          <w:color w:val="000000" w:themeColor="text1"/>
          <w:sz w:val="24"/>
          <w:szCs w:val="24"/>
        </w:rPr>
        <w:t>:</w:t>
      </w:r>
    </w:p>
    <w:p w14:paraId="4399AF92" w14:textId="77777777" w:rsidR="004871B9" w:rsidRDefault="004871B9" w:rsidP="0006606D">
      <w:pPr>
        <w:pStyle w:val="Sraopastraipa"/>
        <w:spacing w:line="240" w:lineRule="auto"/>
        <w:ind w:left="0" w:firstLine="567"/>
        <w:rPr>
          <w:rFonts w:ascii="Times New Roman" w:eastAsia="Times New Roman" w:hAnsi="Times New Roman" w:cs="Times New Roman"/>
          <w:color w:val="000000" w:themeColor="text1"/>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53"/>
        <w:gridCol w:w="2835"/>
      </w:tblGrid>
      <w:tr w:rsidR="004871B9" w:rsidRPr="004871B9" w14:paraId="46255B52" w14:textId="77777777" w:rsidTr="0064230A">
        <w:tc>
          <w:tcPr>
            <w:tcW w:w="988" w:type="dxa"/>
            <w:tcBorders>
              <w:top w:val="single" w:sz="4" w:space="0" w:color="auto"/>
              <w:left w:val="single" w:sz="4" w:space="0" w:color="auto"/>
              <w:bottom w:val="single" w:sz="4" w:space="0" w:color="auto"/>
              <w:right w:val="single" w:sz="4" w:space="0" w:color="auto"/>
            </w:tcBorders>
            <w:hideMark/>
          </w:tcPr>
          <w:p w14:paraId="418935B4" w14:textId="77777777" w:rsidR="004871B9" w:rsidRPr="004871B9" w:rsidRDefault="004871B9" w:rsidP="004871B9">
            <w:pPr>
              <w:spacing w:line="240" w:lineRule="auto"/>
              <w:ind w:firstLine="0"/>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Eil. Nr.</w:t>
            </w:r>
          </w:p>
        </w:tc>
        <w:tc>
          <w:tcPr>
            <w:tcW w:w="5953" w:type="dxa"/>
            <w:tcBorders>
              <w:top w:val="single" w:sz="4" w:space="0" w:color="auto"/>
              <w:left w:val="single" w:sz="4" w:space="0" w:color="auto"/>
              <w:bottom w:val="single" w:sz="4" w:space="0" w:color="auto"/>
              <w:right w:val="single" w:sz="4" w:space="0" w:color="auto"/>
            </w:tcBorders>
            <w:hideMark/>
          </w:tcPr>
          <w:p w14:paraId="47DE0B3D"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Objekto adresas</w:t>
            </w:r>
          </w:p>
        </w:tc>
        <w:tc>
          <w:tcPr>
            <w:tcW w:w="2835" w:type="dxa"/>
            <w:tcBorders>
              <w:top w:val="single" w:sz="4" w:space="0" w:color="auto"/>
              <w:left w:val="single" w:sz="4" w:space="0" w:color="auto"/>
              <w:bottom w:val="single" w:sz="4" w:space="0" w:color="auto"/>
              <w:right w:val="single" w:sz="4" w:space="0" w:color="auto"/>
            </w:tcBorders>
            <w:hideMark/>
          </w:tcPr>
          <w:p w14:paraId="2C61FCA0" w14:textId="77777777" w:rsidR="004871B9" w:rsidRPr="004871B9" w:rsidRDefault="004871B9" w:rsidP="004871B9">
            <w:pPr>
              <w:spacing w:line="240" w:lineRule="auto"/>
              <w:ind w:firstLine="39"/>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 xml:space="preserve">Darbų kaina  be PVM, </w:t>
            </w:r>
            <w:proofErr w:type="spellStart"/>
            <w:r w:rsidRPr="004871B9">
              <w:rPr>
                <w:rFonts w:ascii="Times New Roman" w:eastAsia="Times New Roman" w:hAnsi="Times New Roman" w:cs="Times New Roman"/>
                <w:color w:val="000000"/>
                <w:sz w:val="24"/>
                <w:szCs w:val="24"/>
              </w:rPr>
              <w:t>Eur</w:t>
            </w:r>
            <w:proofErr w:type="spellEnd"/>
          </w:p>
        </w:tc>
      </w:tr>
      <w:tr w:rsidR="004871B9" w:rsidRPr="004871B9" w14:paraId="75DFDF78" w14:textId="77777777" w:rsidTr="0064230A">
        <w:tc>
          <w:tcPr>
            <w:tcW w:w="988" w:type="dxa"/>
            <w:tcBorders>
              <w:top w:val="single" w:sz="4" w:space="0" w:color="auto"/>
              <w:left w:val="single" w:sz="4" w:space="0" w:color="auto"/>
              <w:bottom w:val="single" w:sz="4" w:space="0" w:color="auto"/>
              <w:right w:val="single" w:sz="4" w:space="0" w:color="auto"/>
            </w:tcBorders>
            <w:hideMark/>
          </w:tcPr>
          <w:p w14:paraId="222D206C" w14:textId="77777777" w:rsidR="004871B9" w:rsidRPr="004871B9" w:rsidRDefault="004871B9" w:rsidP="004871B9">
            <w:pPr>
              <w:spacing w:line="240" w:lineRule="auto"/>
              <w:ind w:firstLine="567"/>
              <w:rPr>
                <w:rFonts w:ascii="Times New Roman" w:eastAsia="Times New Roman" w:hAnsi="Times New Roman" w:cs="Times New Roman"/>
                <w:i/>
                <w:color w:val="000000"/>
                <w:sz w:val="24"/>
                <w:szCs w:val="24"/>
              </w:rPr>
            </w:pPr>
            <w:r w:rsidRPr="004871B9">
              <w:rPr>
                <w:rFonts w:ascii="Times New Roman" w:eastAsia="Times New Roman" w:hAnsi="Times New Roman" w:cs="Times New Roman"/>
                <w:i/>
                <w:color w:val="000000"/>
                <w:sz w:val="24"/>
                <w:szCs w:val="24"/>
              </w:rPr>
              <w:t>1</w:t>
            </w:r>
          </w:p>
        </w:tc>
        <w:tc>
          <w:tcPr>
            <w:tcW w:w="5953" w:type="dxa"/>
            <w:tcBorders>
              <w:top w:val="single" w:sz="4" w:space="0" w:color="auto"/>
              <w:left w:val="single" w:sz="4" w:space="0" w:color="auto"/>
              <w:bottom w:val="single" w:sz="4" w:space="0" w:color="auto"/>
              <w:right w:val="single" w:sz="4" w:space="0" w:color="auto"/>
            </w:tcBorders>
            <w:hideMark/>
          </w:tcPr>
          <w:p w14:paraId="38419B96" w14:textId="77777777" w:rsidR="004871B9" w:rsidRPr="004871B9" w:rsidRDefault="004871B9" w:rsidP="004871B9">
            <w:pPr>
              <w:spacing w:line="240" w:lineRule="auto"/>
              <w:ind w:firstLine="567"/>
              <w:rPr>
                <w:rFonts w:ascii="Times New Roman" w:eastAsia="Times New Roman" w:hAnsi="Times New Roman" w:cs="Times New Roman"/>
                <w:i/>
                <w:color w:val="000000"/>
                <w:sz w:val="24"/>
                <w:szCs w:val="24"/>
              </w:rPr>
            </w:pPr>
            <w:r w:rsidRPr="004871B9">
              <w:rPr>
                <w:rFonts w:ascii="Times New Roman" w:eastAsia="Times New Roman" w:hAnsi="Times New Roman" w:cs="Times New Roman"/>
                <w: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47FAA6DA" w14:textId="77777777" w:rsidR="004871B9" w:rsidRPr="004871B9" w:rsidRDefault="004871B9" w:rsidP="004871B9">
            <w:pPr>
              <w:spacing w:line="240" w:lineRule="auto"/>
              <w:ind w:firstLine="567"/>
              <w:rPr>
                <w:rFonts w:ascii="Times New Roman" w:eastAsia="Times New Roman" w:hAnsi="Times New Roman" w:cs="Times New Roman"/>
                <w:i/>
                <w:color w:val="000000"/>
                <w:sz w:val="24"/>
                <w:szCs w:val="24"/>
              </w:rPr>
            </w:pPr>
            <w:r w:rsidRPr="004871B9">
              <w:rPr>
                <w:rFonts w:ascii="Times New Roman" w:eastAsia="Times New Roman" w:hAnsi="Times New Roman" w:cs="Times New Roman"/>
                <w:i/>
                <w:color w:val="000000"/>
                <w:sz w:val="24"/>
                <w:szCs w:val="24"/>
              </w:rPr>
              <w:t>3</w:t>
            </w:r>
          </w:p>
        </w:tc>
      </w:tr>
      <w:tr w:rsidR="004871B9" w:rsidRPr="004871B9" w14:paraId="73E3DF4C" w14:textId="77777777" w:rsidTr="0064230A">
        <w:tc>
          <w:tcPr>
            <w:tcW w:w="988" w:type="dxa"/>
            <w:tcBorders>
              <w:top w:val="single" w:sz="4" w:space="0" w:color="auto"/>
              <w:left w:val="single" w:sz="4" w:space="0" w:color="auto"/>
              <w:bottom w:val="single" w:sz="4" w:space="0" w:color="auto"/>
              <w:right w:val="single" w:sz="4" w:space="0" w:color="auto"/>
            </w:tcBorders>
            <w:hideMark/>
          </w:tcPr>
          <w:p w14:paraId="288CFC7A"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1.</w:t>
            </w:r>
          </w:p>
        </w:tc>
        <w:tc>
          <w:tcPr>
            <w:tcW w:w="5953" w:type="dxa"/>
            <w:tcBorders>
              <w:top w:val="single" w:sz="4" w:space="0" w:color="auto"/>
              <w:left w:val="single" w:sz="4" w:space="0" w:color="auto"/>
              <w:bottom w:val="single" w:sz="4" w:space="0" w:color="auto"/>
              <w:right w:val="single" w:sz="4" w:space="0" w:color="auto"/>
            </w:tcBorders>
          </w:tcPr>
          <w:p w14:paraId="43BE8DCA" w14:textId="77777777" w:rsidR="004871B9" w:rsidRPr="004871B9" w:rsidRDefault="004871B9" w:rsidP="004871B9">
            <w:pPr>
              <w:spacing w:line="240" w:lineRule="auto"/>
              <w:ind w:firstLine="0"/>
              <w:rPr>
                <w:rFonts w:ascii="Times New Roman" w:eastAsia="Times New Roman" w:hAnsi="Times New Roman" w:cs="Times New Roman"/>
                <w:bCs/>
                <w:color w:val="000000"/>
                <w:sz w:val="24"/>
                <w:szCs w:val="24"/>
              </w:rPr>
            </w:pPr>
            <w:r w:rsidRPr="004871B9">
              <w:rPr>
                <w:rFonts w:ascii="Times New Roman" w:eastAsia="Times New Roman" w:hAnsi="Times New Roman" w:cs="Times New Roman"/>
                <w:bCs/>
                <w:color w:val="000000"/>
                <w:sz w:val="24"/>
                <w:szCs w:val="24"/>
              </w:rPr>
              <w:t>Klaipėdos g. 109-6,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00526470"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p>
        </w:tc>
      </w:tr>
      <w:tr w:rsidR="004871B9" w:rsidRPr="004871B9" w14:paraId="600B8288" w14:textId="77777777" w:rsidTr="0064230A">
        <w:tc>
          <w:tcPr>
            <w:tcW w:w="988" w:type="dxa"/>
            <w:tcBorders>
              <w:top w:val="single" w:sz="4" w:space="0" w:color="auto"/>
              <w:left w:val="single" w:sz="4" w:space="0" w:color="auto"/>
              <w:bottom w:val="single" w:sz="4" w:space="0" w:color="auto"/>
              <w:right w:val="single" w:sz="4" w:space="0" w:color="auto"/>
            </w:tcBorders>
            <w:hideMark/>
          </w:tcPr>
          <w:p w14:paraId="07FA52D0"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2.</w:t>
            </w:r>
          </w:p>
        </w:tc>
        <w:tc>
          <w:tcPr>
            <w:tcW w:w="5953" w:type="dxa"/>
            <w:tcBorders>
              <w:top w:val="single" w:sz="4" w:space="0" w:color="auto"/>
              <w:left w:val="single" w:sz="4" w:space="0" w:color="auto"/>
              <w:bottom w:val="single" w:sz="4" w:space="0" w:color="auto"/>
              <w:right w:val="single" w:sz="4" w:space="0" w:color="auto"/>
            </w:tcBorders>
          </w:tcPr>
          <w:p w14:paraId="29479C27" w14:textId="77777777" w:rsidR="004871B9" w:rsidRPr="004871B9" w:rsidRDefault="004871B9" w:rsidP="004871B9">
            <w:pPr>
              <w:spacing w:line="240" w:lineRule="auto"/>
              <w:ind w:firstLine="0"/>
              <w:rPr>
                <w:rFonts w:ascii="Times New Roman" w:eastAsia="Times New Roman" w:hAnsi="Times New Roman" w:cs="Times New Roman"/>
                <w:bCs/>
                <w:color w:val="000000"/>
                <w:sz w:val="24"/>
                <w:szCs w:val="24"/>
              </w:rPr>
            </w:pPr>
            <w:r w:rsidRPr="004871B9">
              <w:rPr>
                <w:rFonts w:ascii="Times New Roman" w:eastAsia="Times New Roman" w:hAnsi="Times New Roman" w:cs="Times New Roman"/>
                <w:bCs/>
                <w:color w:val="000000"/>
                <w:sz w:val="24"/>
                <w:szCs w:val="24"/>
              </w:rPr>
              <w:t>Savanorių g. 59-17,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3B3E4C8D"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p>
        </w:tc>
      </w:tr>
      <w:tr w:rsidR="004871B9" w:rsidRPr="004871B9" w14:paraId="056B8FA9" w14:textId="77777777" w:rsidTr="0064230A">
        <w:tc>
          <w:tcPr>
            <w:tcW w:w="988" w:type="dxa"/>
            <w:tcBorders>
              <w:top w:val="single" w:sz="4" w:space="0" w:color="auto"/>
              <w:left w:val="single" w:sz="4" w:space="0" w:color="auto"/>
              <w:bottom w:val="single" w:sz="4" w:space="0" w:color="auto"/>
              <w:right w:val="single" w:sz="4" w:space="0" w:color="auto"/>
            </w:tcBorders>
          </w:tcPr>
          <w:p w14:paraId="349B75EC"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3.</w:t>
            </w:r>
          </w:p>
        </w:tc>
        <w:tc>
          <w:tcPr>
            <w:tcW w:w="5953" w:type="dxa"/>
            <w:tcBorders>
              <w:top w:val="single" w:sz="4" w:space="0" w:color="auto"/>
              <w:left w:val="single" w:sz="4" w:space="0" w:color="auto"/>
              <w:bottom w:val="single" w:sz="4" w:space="0" w:color="auto"/>
              <w:right w:val="single" w:sz="4" w:space="0" w:color="auto"/>
            </w:tcBorders>
          </w:tcPr>
          <w:p w14:paraId="4B07A265" w14:textId="77777777" w:rsidR="004871B9" w:rsidRPr="004871B9" w:rsidRDefault="004871B9" w:rsidP="004871B9">
            <w:pPr>
              <w:spacing w:line="240" w:lineRule="auto"/>
              <w:ind w:firstLine="0"/>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Žalioji g. 12-49,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7EEDD75A"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p>
        </w:tc>
      </w:tr>
      <w:tr w:rsidR="004871B9" w:rsidRPr="004871B9" w14:paraId="0138A12A" w14:textId="77777777" w:rsidTr="0064230A">
        <w:tc>
          <w:tcPr>
            <w:tcW w:w="988" w:type="dxa"/>
            <w:tcBorders>
              <w:top w:val="single" w:sz="4" w:space="0" w:color="auto"/>
              <w:left w:val="single" w:sz="4" w:space="0" w:color="auto"/>
              <w:bottom w:val="single" w:sz="4" w:space="0" w:color="auto"/>
              <w:right w:val="single" w:sz="4" w:space="0" w:color="auto"/>
            </w:tcBorders>
          </w:tcPr>
          <w:p w14:paraId="0A72F288"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4.</w:t>
            </w:r>
          </w:p>
        </w:tc>
        <w:tc>
          <w:tcPr>
            <w:tcW w:w="5953" w:type="dxa"/>
            <w:tcBorders>
              <w:top w:val="single" w:sz="4" w:space="0" w:color="auto"/>
              <w:left w:val="single" w:sz="4" w:space="0" w:color="auto"/>
              <w:bottom w:val="single" w:sz="4" w:space="0" w:color="auto"/>
              <w:right w:val="single" w:sz="4" w:space="0" w:color="auto"/>
            </w:tcBorders>
          </w:tcPr>
          <w:p w14:paraId="76CEFE5B" w14:textId="77777777" w:rsidR="004871B9" w:rsidRPr="004871B9" w:rsidRDefault="004871B9" w:rsidP="004871B9">
            <w:pPr>
              <w:spacing w:line="240" w:lineRule="auto"/>
              <w:ind w:firstLine="0"/>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Taikos g. 2,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7E00D6AD"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p>
        </w:tc>
      </w:tr>
      <w:tr w:rsidR="004871B9" w:rsidRPr="004871B9" w14:paraId="748ED584" w14:textId="77777777" w:rsidTr="0064230A">
        <w:tc>
          <w:tcPr>
            <w:tcW w:w="6941" w:type="dxa"/>
            <w:gridSpan w:val="2"/>
            <w:tcBorders>
              <w:top w:val="single" w:sz="4" w:space="0" w:color="auto"/>
              <w:left w:val="single" w:sz="4" w:space="0" w:color="auto"/>
              <w:bottom w:val="single" w:sz="4" w:space="0" w:color="auto"/>
              <w:right w:val="single" w:sz="4" w:space="0" w:color="auto"/>
            </w:tcBorders>
            <w:hideMark/>
          </w:tcPr>
          <w:p w14:paraId="748B748A" w14:textId="77777777" w:rsidR="004871B9" w:rsidRPr="004871B9" w:rsidRDefault="004871B9" w:rsidP="004871B9">
            <w:pPr>
              <w:spacing w:line="240" w:lineRule="auto"/>
              <w:ind w:firstLine="567"/>
              <w:rPr>
                <w:rFonts w:ascii="Times New Roman" w:eastAsia="Times New Roman" w:hAnsi="Times New Roman" w:cs="Times New Roman"/>
                <w:bCs/>
                <w:color w:val="000000"/>
                <w:sz w:val="24"/>
                <w:szCs w:val="24"/>
              </w:rPr>
            </w:pPr>
            <w:r w:rsidRPr="004871B9">
              <w:rPr>
                <w:rFonts w:ascii="Times New Roman" w:eastAsia="Times New Roman" w:hAnsi="Times New Roman" w:cs="Times New Roman"/>
                <w:color w:val="000000"/>
                <w:sz w:val="24"/>
                <w:szCs w:val="24"/>
              </w:rPr>
              <w:t xml:space="preserve">                                                                               Kaina be PVM</w:t>
            </w:r>
          </w:p>
        </w:tc>
        <w:tc>
          <w:tcPr>
            <w:tcW w:w="2835" w:type="dxa"/>
            <w:tcBorders>
              <w:top w:val="single" w:sz="4" w:space="0" w:color="auto"/>
              <w:left w:val="single" w:sz="4" w:space="0" w:color="auto"/>
              <w:bottom w:val="single" w:sz="4" w:space="0" w:color="auto"/>
              <w:right w:val="single" w:sz="4" w:space="0" w:color="auto"/>
            </w:tcBorders>
            <w:vAlign w:val="center"/>
          </w:tcPr>
          <w:p w14:paraId="2502B963"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p>
        </w:tc>
      </w:tr>
      <w:tr w:rsidR="004871B9" w:rsidRPr="004871B9" w14:paraId="5CB87A00" w14:textId="77777777" w:rsidTr="0064230A">
        <w:tc>
          <w:tcPr>
            <w:tcW w:w="6941" w:type="dxa"/>
            <w:gridSpan w:val="2"/>
            <w:tcBorders>
              <w:top w:val="single" w:sz="4" w:space="0" w:color="auto"/>
              <w:left w:val="single" w:sz="4" w:space="0" w:color="auto"/>
              <w:bottom w:val="single" w:sz="4" w:space="0" w:color="auto"/>
              <w:right w:val="single" w:sz="4" w:space="0" w:color="auto"/>
            </w:tcBorders>
            <w:hideMark/>
          </w:tcPr>
          <w:p w14:paraId="26A21EE4"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r w:rsidRPr="004871B9">
              <w:rPr>
                <w:rFonts w:ascii="Times New Roman" w:eastAsia="Times New Roman" w:hAnsi="Times New Roman" w:cs="Times New Roman"/>
                <w:color w:val="000000"/>
                <w:sz w:val="24"/>
                <w:szCs w:val="24"/>
              </w:rPr>
              <w:t xml:space="preserve">                                                                                   PVM (...) %</w:t>
            </w:r>
          </w:p>
        </w:tc>
        <w:tc>
          <w:tcPr>
            <w:tcW w:w="2835" w:type="dxa"/>
            <w:tcBorders>
              <w:top w:val="single" w:sz="4" w:space="0" w:color="auto"/>
              <w:left w:val="single" w:sz="4" w:space="0" w:color="auto"/>
              <w:bottom w:val="single" w:sz="4" w:space="0" w:color="auto"/>
              <w:right w:val="single" w:sz="4" w:space="0" w:color="auto"/>
            </w:tcBorders>
            <w:vAlign w:val="center"/>
          </w:tcPr>
          <w:p w14:paraId="3487E712"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p>
        </w:tc>
      </w:tr>
      <w:tr w:rsidR="004871B9" w:rsidRPr="004871B9" w14:paraId="276D4F98" w14:textId="77777777" w:rsidTr="0064230A">
        <w:tc>
          <w:tcPr>
            <w:tcW w:w="6941" w:type="dxa"/>
            <w:gridSpan w:val="2"/>
            <w:tcBorders>
              <w:top w:val="single" w:sz="4" w:space="0" w:color="auto"/>
              <w:left w:val="single" w:sz="4" w:space="0" w:color="auto"/>
              <w:bottom w:val="single" w:sz="4" w:space="0" w:color="auto"/>
              <w:right w:val="single" w:sz="4" w:space="0" w:color="auto"/>
            </w:tcBorders>
            <w:hideMark/>
          </w:tcPr>
          <w:p w14:paraId="2C2D3163" w14:textId="77777777" w:rsidR="004871B9" w:rsidRPr="004871B9" w:rsidRDefault="004871B9" w:rsidP="004871B9">
            <w:pPr>
              <w:spacing w:line="240" w:lineRule="auto"/>
              <w:ind w:firstLine="567"/>
              <w:rPr>
                <w:rFonts w:ascii="Times New Roman" w:eastAsia="Times New Roman" w:hAnsi="Times New Roman" w:cs="Times New Roman"/>
                <w:bCs/>
                <w:color w:val="000000"/>
                <w:sz w:val="24"/>
                <w:szCs w:val="24"/>
              </w:rPr>
            </w:pPr>
            <w:r w:rsidRPr="004871B9">
              <w:rPr>
                <w:rFonts w:ascii="Times New Roman" w:eastAsia="Times New Roman" w:hAnsi="Times New Roman" w:cs="Times New Roman"/>
                <w:b/>
                <w:color w:val="000000"/>
                <w:sz w:val="24"/>
                <w:szCs w:val="24"/>
              </w:rPr>
              <w:t xml:space="preserve">                                                              Sutarties kaina su PVM</w:t>
            </w:r>
          </w:p>
        </w:tc>
        <w:tc>
          <w:tcPr>
            <w:tcW w:w="2835" w:type="dxa"/>
            <w:tcBorders>
              <w:top w:val="single" w:sz="4" w:space="0" w:color="auto"/>
              <w:left w:val="single" w:sz="4" w:space="0" w:color="auto"/>
              <w:bottom w:val="single" w:sz="4" w:space="0" w:color="auto"/>
              <w:right w:val="single" w:sz="4" w:space="0" w:color="auto"/>
            </w:tcBorders>
            <w:vAlign w:val="center"/>
          </w:tcPr>
          <w:p w14:paraId="5CCC5F35" w14:textId="77777777" w:rsidR="004871B9" w:rsidRPr="004871B9" w:rsidRDefault="004871B9" w:rsidP="004871B9">
            <w:pPr>
              <w:spacing w:line="240" w:lineRule="auto"/>
              <w:ind w:firstLine="567"/>
              <w:rPr>
                <w:rFonts w:ascii="Times New Roman" w:eastAsia="Times New Roman" w:hAnsi="Times New Roman" w:cs="Times New Roman"/>
                <w:color w:val="000000"/>
                <w:sz w:val="24"/>
                <w:szCs w:val="24"/>
              </w:rPr>
            </w:pPr>
          </w:p>
        </w:tc>
      </w:tr>
    </w:tbl>
    <w:p w14:paraId="3120F536" w14:textId="77777777" w:rsidR="0006606D" w:rsidRDefault="0006606D" w:rsidP="0006606D">
      <w:pPr>
        <w:spacing w:line="240" w:lineRule="auto"/>
        <w:ind w:firstLine="567"/>
        <w:rPr>
          <w:rFonts w:ascii="Times New Roman" w:eastAsia="Batang" w:hAnsi="Times New Roman" w:cs="Times New Roman"/>
          <w:sz w:val="24"/>
        </w:rPr>
      </w:pPr>
    </w:p>
    <w:p w14:paraId="586BE1D2" w14:textId="77777777" w:rsidR="0006606D" w:rsidRDefault="0006606D" w:rsidP="0006606D">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06606D" w:rsidRPr="002B5720" w14:paraId="00A78F4F" w14:textId="77777777" w:rsidTr="00FA13DA">
        <w:tc>
          <w:tcPr>
            <w:tcW w:w="9638" w:type="dxa"/>
            <w:tcBorders>
              <w:top w:val="nil"/>
              <w:left w:val="nil"/>
              <w:bottom w:val="single" w:sz="4" w:space="0" w:color="auto"/>
              <w:right w:val="nil"/>
            </w:tcBorders>
          </w:tcPr>
          <w:p w14:paraId="3DC320E3" w14:textId="77777777" w:rsidR="0006606D" w:rsidRDefault="0006606D" w:rsidP="00FA13DA">
            <w:pPr>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01D17804" w14:textId="77777777" w:rsidR="0006606D" w:rsidRPr="003C146B" w:rsidRDefault="0006606D" w:rsidP="004871B9">
            <w:pPr>
              <w:ind w:firstLine="462"/>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BF5D2DF" w14:textId="77777777" w:rsidR="0006606D" w:rsidRPr="002B5720" w:rsidRDefault="0006606D" w:rsidP="00FA13DA">
            <w:pPr>
              <w:rPr>
                <w:rFonts w:ascii="Times New Roman" w:eastAsia="Calibri" w:hAnsi="Times New Roman" w:cs="Times New Roman"/>
                <w:sz w:val="24"/>
              </w:rPr>
            </w:pPr>
          </w:p>
        </w:tc>
      </w:tr>
    </w:tbl>
    <w:p w14:paraId="7D999BAD" w14:textId="07687DD0" w:rsidR="0006606D" w:rsidRDefault="0006606D" w:rsidP="0079337A">
      <w:pPr>
        <w:pStyle w:val="Sraopastraipa"/>
        <w:numPr>
          <w:ilvl w:val="0"/>
          <w:numId w:val="24"/>
        </w:numPr>
        <w:spacing w:line="240" w:lineRule="auto"/>
        <w:ind w:firstLine="207"/>
        <w:outlineLvl w:val="1"/>
        <w:rPr>
          <w:rFonts w:ascii="Times New Roman" w:eastAsia="Times New Roman" w:hAnsi="Times New Roman" w:cs="Times New Roman"/>
          <w:sz w:val="24"/>
        </w:rPr>
      </w:pPr>
      <w:r w:rsidRPr="00760D88">
        <w:rPr>
          <w:rFonts w:ascii="Times New Roman" w:eastAsia="Times New Roman" w:hAnsi="Times New Roman" w:cs="Times New Roman"/>
          <w:sz w:val="24"/>
        </w:rPr>
        <w:t>Kartu su pasiūlymu pateikiami šie dokumentai:</w:t>
      </w:r>
    </w:p>
    <w:p w14:paraId="05B5F46D" w14:textId="77777777" w:rsidR="00760D88" w:rsidRPr="00760D88" w:rsidRDefault="00760D88" w:rsidP="00760D88">
      <w:pPr>
        <w:pStyle w:val="Sraopastraipa"/>
        <w:spacing w:line="240" w:lineRule="auto"/>
        <w:ind w:left="567" w:firstLine="0"/>
        <w:outlineLvl w:val="1"/>
        <w:rPr>
          <w:rFonts w:ascii="Times New Roman" w:eastAsia="Times New Roman" w:hAnsi="Times New Roman" w:cs="Times New Roman"/>
          <w:sz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760D88" w:rsidRPr="002B5720" w14:paraId="10F42519" w14:textId="77777777" w:rsidTr="00FA13DA">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8EE2263" w14:textId="77777777" w:rsidR="00760D88" w:rsidRPr="002B5720" w:rsidRDefault="00760D88" w:rsidP="00FA13DA">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2AA2839" w14:textId="77777777" w:rsidR="00760D88" w:rsidRPr="002B5720" w:rsidRDefault="00760D88" w:rsidP="00FA13DA">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4D60114" w14:textId="77777777" w:rsidR="00760D88" w:rsidRPr="002B5720" w:rsidRDefault="00760D88" w:rsidP="00FA13DA">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760D88" w:rsidRPr="002B5720" w14:paraId="5715CA56" w14:textId="77777777" w:rsidTr="00FA13DA">
        <w:tc>
          <w:tcPr>
            <w:tcW w:w="709" w:type="dxa"/>
            <w:tcBorders>
              <w:top w:val="single" w:sz="4" w:space="0" w:color="auto"/>
              <w:left w:val="single" w:sz="4" w:space="0" w:color="auto"/>
              <w:bottom w:val="single" w:sz="4" w:space="0" w:color="auto"/>
              <w:right w:val="single" w:sz="4" w:space="0" w:color="auto"/>
            </w:tcBorders>
            <w:vAlign w:val="center"/>
          </w:tcPr>
          <w:p w14:paraId="5793C859" w14:textId="0DE55EB2" w:rsidR="00760D88" w:rsidRDefault="004F5BC3" w:rsidP="00FA13DA">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79EC1A" w14:textId="77777777" w:rsidR="00760D88" w:rsidRPr="003E1F68" w:rsidRDefault="00760D88" w:rsidP="00FA13DA">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637F41" w14:textId="77777777" w:rsidR="00760D88" w:rsidRPr="002B5720" w:rsidRDefault="00760D88" w:rsidP="00FA13DA">
            <w:pPr>
              <w:jc w:val="center"/>
              <w:rPr>
                <w:rFonts w:ascii="Times New Roman" w:eastAsia="Calibri" w:hAnsi="Times New Roman" w:cs="Times New Roman"/>
                <w:sz w:val="24"/>
                <w:szCs w:val="24"/>
              </w:rPr>
            </w:pPr>
          </w:p>
        </w:tc>
      </w:tr>
      <w:tr w:rsidR="00760D88" w:rsidRPr="002B5720" w14:paraId="601A9DA5" w14:textId="77777777" w:rsidTr="00FA13DA">
        <w:tc>
          <w:tcPr>
            <w:tcW w:w="709" w:type="dxa"/>
            <w:tcBorders>
              <w:top w:val="single" w:sz="4" w:space="0" w:color="auto"/>
              <w:left w:val="single" w:sz="4" w:space="0" w:color="auto"/>
              <w:bottom w:val="single" w:sz="4" w:space="0" w:color="auto"/>
              <w:right w:val="single" w:sz="4" w:space="0" w:color="auto"/>
            </w:tcBorders>
            <w:vAlign w:val="center"/>
          </w:tcPr>
          <w:p w14:paraId="7A002A78" w14:textId="3308B126" w:rsidR="00760D88" w:rsidRPr="002B5720" w:rsidRDefault="004F5BC3" w:rsidP="00FA13DA">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36A26A4" w14:textId="77777777" w:rsidR="00760D88" w:rsidRPr="00947DCB" w:rsidRDefault="00760D88" w:rsidP="00FA13DA">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5954E4" w14:textId="77777777" w:rsidR="00760D88" w:rsidRPr="002B5720" w:rsidRDefault="00760D88" w:rsidP="00FA13DA">
            <w:pPr>
              <w:jc w:val="center"/>
              <w:rPr>
                <w:rFonts w:ascii="Times New Roman" w:eastAsia="Calibri" w:hAnsi="Times New Roman" w:cs="Times New Roman"/>
                <w:sz w:val="24"/>
                <w:szCs w:val="24"/>
              </w:rPr>
            </w:pPr>
          </w:p>
        </w:tc>
      </w:tr>
      <w:tr w:rsidR="00760D88" w:rsidRPr="002B5720" w14:paraId="75C91E7D" w14:textId="77777777" w:rsidTr="00FA13DA">
        <w:tc>
          <w:tcPr>
            <w:tcW w:w="709" w:type="dxa"/>
            <w:tcBorders>
              <w:top w:val="single" w:sz="4" w:space="0" w:color="auto"/>
              <w:left w:val="single" w:sz="4" w:space="0" w:color="auto"/>
              <w:bottom w:val="single" w:sz="4" w:space="0" w:color="auto"/>
              <w:right w:val="single" w:sz="4" w:space="0" w:color="auto"/>
            </w:tcBorders>
            <w:vAlign w:val="center"/>
          </w:tcPr>
          <w:p w14:paraId="781EB594" w14:textId="3CB0A75D" w:rsidR="00760D88" w:rsidRPr="002B5720" w:rsidRDefault="004F5BC3" w:rsidP="00FA13DA">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D28EB85" w14:textId="77777777" w:rsidR="00760D88" w:rsidRPr="00F6195F" w:rsidRDefault="00760D88" w:rsidP="00FA13DA">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E037CA" w14:textId="77777777" w:rsidR="00760D88" w:rsidRPr="002B5720" w:rsidRDefault="00760D88" w:rsidP="00FA13DA">
            <w:pPr>
              <w:jc w:val="center"/>
              <w:rPr>
                <w:rFonts w:ascii="Times New Roman" w:eastAsia="Calibri" w:hAnsi="Times New Roman" w:cs="Times New Roman"/>
                <w:sz w:val="24"/>
                <w:szCs w:val="24"/>
              </w:rPr>
            </w:pPr>
          </w:p>
        </w:tc>
      </w:tr>
      <w:tr w:rsidR="00760D88" w:rsidRPr="002B5720" w14:paraId="56C60428" w14:textId="77777777" w:rsidTr="00FA13D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A3A702" w14:textId="194F28D1" w:rsidR="00760D88" w:rsidRDefault="004F5BC3" w:rsidP="00FA13DA">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44ACC79" w14:textId="77777777" w:rsidR="00760D88" w:rsidRPr="002B5720" w:rsidRDefault="00760D88" w:rsidP="00FA13DA">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930224" w14:textId="77777777" w:rsidR="00760D88" w:rsidRPr="002B5720" w:rsidRDefault="00760D88" w:rsidP="00FA13DA">
            <w:pPr>
              <w:jc w:val="center"/>
              <w:rPr>
                <w:rFonts w:ascii="Times New Roman" w:eastAsia="Calibri" w:hAnsi="Times New Roman" w:cs="Times New Roman"/>
                <w:sz w:val="24"/>
                <w:szCs w:val="24"/>
              </w:rPr>
            </w:pPr>
          </w:p>
        </w:tc>
      </w:tr>
      <w:tr w:rsidR="00760D88" w:rsidRPr="002B5720" w14:paraId="1C3944E8" w14:textId="77777777" w:rsidTr="00FA13D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59A4DA6" w14:textId="2B9A6DAD" w:rsidR="00760D88" w:rsidRDefault="004F5BC3" w:rsidP="00FA13DA">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BA187FD" w14:textId="77777777" w:rsidR="00760D88" w:rsidRPr="002B5720" w:rsidRDefault="00760D88" w:rsidP="00FA13DA">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w:t>
            </w:r>
            <w:r w:rsidRPr="000D679C">
              <w:rPr>
                <w:rFonts w:ascii="Times New Roman" w:eastAsia="Times New Roman" w:hAnsi="Times New Roman" w:cs="Times New Roman"/>
                <w:bCs/>
                <w:i/>
                <w:iCs/>
                <w:sz w:val="24"/>
                <w:szCs w:val="24"/>
              </w:rPr>
              <w:lastRenderedPageBreak/>
              <w:t>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EAAE9B" w14:textId="77777777" w:rsidR="00760D88" w:rsidRPr="002B5720" w:rsidRDefault="00760D88" w:rsidP="00FA13DA">
            <w:pPr>
              <w:jc w:val="center"/>
              <w:rPr>
                <w:rFonts w:ascii="Times New Roman" w:eastAsia="Calibri" w:hAnsi="Times New Roman" w:cs="Times New Roman"/>
                <w:sz w:val="24"/>
                <w:szCs w:val="24"/>
              </w:rPr>
            </w:pPr>
          </w:p>
        </w:tc>
      </w:tr>
      <w:tr w:rsidR="00760D88" w:rsidRPr="002B5720" w14:paraId="4FB43DE4" w14:textId="77777777" w:rsidTr="00FA13D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C152E87" w14:textId="497C8A14" w:rsidR="00760D88" w:rsidRDefault="004F5BC3" w:rsidP="00FA13DA">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A6DE5D" w14:textId="77777777" w:rsidR="00760D88" w:rsidRPr="00947DCB" w:rsidRDefault="00760D88" w:rsidP="00FA13DA">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D7027" w14:textId="77777777" w:rsidR="00760D88" w:rsidRPr="002B5720" w:rsidRDefault="00760D88" w:rsidP="00FA13DA">
            <w:pPr>
              <w:jc w:val="center"/>
              <w:rPr>
                <w:rFonts w:ascii="Times New Roman" w:eastAsia="Calibri" w:hAnsi="Times New Roman" w:cs="Times New Roman"/>
                <w:sz w:val="24"/>
                <w:szCs w:val="24"/>
              </w:rPr>
            </w:pPr>
          </w:p>
        </w:tc>
      </w:tr>
      <w:tr w:rsidR="00760D88" w:rsidRPr="002B5720" w14:paraId="3C71A07A" w14:textId="77777777" w:rsidTr="00FA13D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0B736BC" w14:textId="63AA9860" w:rsidR="00760D88" w:rsidRDefault="004F5BC3" w:rsidP="00FA13DA">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B9B26" w14:textId="77777777" w:rsidR="00760D88" w:rsidRPr="002B5720" w:rsidRDefault="00760D88" w:rsidP="00FA13DA">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3BB3E7" w14:textId="77777777" w:rsidR="00760D88" w:rsidRPr="002B5720" w:rsidRDefault="00760D88" w:rsidP="00FA13DA">
            <w:pPr>
              <w:jc w:val="center"/>
              <w:rPr>
                <w:rFonts w:ascii="Times New Roman" w:eastAsia="Calibri" w:hAnsi="Times New Roman" w:cs="Times New Roman"/>
                <w:sz w:val="24"/>
                <w:szCs w:val="24"/>
              </w:rPr>
            </w:pPr>
          </w:p>
        </w:tc>
      </w:tr>
      <w:tr w:rsidR="00760D88" w:rsidRPr="002B5720" w14:paraId="3643BD55" w14:textId="77777777" w:rsidTr="00FA13DA">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E263006" w14:textId="1F20687A" w:rsidR="00760D88" w:rsidRPr="002B5720" w:rsidRDefault="004F5BC3" w:rsidP="00FA13DA">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A0D4FDD" w14:textId="77777777" w:rsidR="00760D88" w:rsidRPr="00947DCB" w:rsidRDefault="00760D88" w:rsidP="00FA13DA">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BDAA85" w14:textId="77777777" w:rsidR="00760D88" w:rsidRPr="002B5720" w:rsidRDefault="00760D88" w:rsidP="00FA13DA">
            <w:pPr>
              <w:jc w:val="center"/>
              <w:rPr>
                <w:rFonts w:ascii="Times New Roman" w:eastAsia="Calibri" w:hAnsi="Times New Roman" w:cs="Times New Roman"/>
                <w:sz w:val="24"/>
                <w:szCs w:val="24"/>
              </w:rPr>
            </w:pPr>
          </w:p>
        </w:tc>
      </w:tr>
    </w:tbl>
    <w:p w14:paraId="2B446DD3" w14:textId="77777777" w:rsidR="00760D88" w:rsidRPr="00760D88" w:rsidRDefault="00760D88" w:rsidP="00760D88">
      <w:pPr>
        <w:pStyle w:val="Sraopastraipa"/>
        <w:spacing w:line="240" w:lineRule="auto"/>
        <w:ind w:left="360" w:firstLine="0"/>
        <w:outlineLvl w:val="1"/>
        <w:rPr>
          <w:rFonts w:ascii="Times New Roman" w:eastAsia="Times New Roman" w:hAnsi="Times New Roman" w:cs="Times New Roman"/>
          <w:sz w:val="24"/>
        </w:rPr>
      </w:pPr>
    </w:p>
    <w:p w14:paraId="685773D6"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E03CA2E" w14:textId="77777777" w:rsidR="0006606D" w:rsidRPr="002B5720" w:rsidRDefault="0006606D" w:rsidP="0006606D">
      <w:pPr>
        <w:spacing w:line="240" w:lineRule="auto"/>
        <w:ind w:left="284"/>
        <w:rPr>
          <w:rFonts w:ascii="Times New Roman" w:eastAsia="Calibri" w:hAnsi="Times New Roman" w:cs="Times New Roman"/>
          <w:i/>
          <w:sz w:val="20"/>
          <w:szCs w:val="20"/>
        </w:rPr>
      </w:pPr>
    </w:p>
    <w:p w14:paraId="7270470F" w14:textId="77777777" w:rsidR="0006606D" w:rsidRPr="002B5720" w:rsidRDefault="0006606D" w:rsidP="0006606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2464"/>
        <w:gridCol w:w="3569"/>
      </w:tblGrid>
      <w:tr w:rsidR="0006606D" w:rsidRPr="00C81863" w14:paraId="7B272105" w14:textId="77777777" w:rsidTr="00DC11F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63107F" w14:textId="77777777" w:rsidR="0006606D" w:rsidRPr="00C81863" w:rsidRDefault="0006606D" w:rsidP="00FA13D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B7CB053" w14:textId="77777777" w:rsidR="0006606D" w:rsidRPr="00C81863" w:rsidRDefault="0006606D" w:rsidP="00FA13D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855857" w14:textId="77777777" w:rsidR="0006606D" w:rsidRPr="00C81863" w:rsidRDefault="0006606D" w:rsidP="00FA13D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B9AC291" w14:textId="77777777" w:rsidR="0006606D" w:rsidRPr="00C81863" w:rsidRDefault="0006606D" w:rsidP="00FA13D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6606D" w:rsidRPr="00C81863" w14:paraId="5C1DE21D" w14:textId="77777777" w:rsidTr="00DC11F0">
        <w:tc>
          <w:tcPr>
            <w:tcW w:w="675" w:type="dxa"/>
            <w:vMerge/>
            <w:tcBorders>
              <w:top w:val="single" w:sz="4" w:space="0" w:color="auto"/>
              <w:left w:val="single" w:sz="4" w:space="0" w:color="auto"/>
              <w:bottom w:val="single" w:sz="4" w:space="0" w:color="auto"/>
              <w:right w:val="single" w:sz="4" w:space="0" w:color="auto"/>
            </w:tcBorders>
            <w:vAlign w:val="center"/>
            <w:hideMark/>
          </w:tcPr>
          <w:p w14:paraId="272AAFD5" w14:textId="77777777" w:rsidR="0006606D" w:rsidRPr="00C81863" w:rsidRDefault="0006606D" w:rsidP="00FA13DA">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BA85153" w14:textId="77777777" w:rsidR="0006606D" w:rsidRPr="00C81863" w:rsidRDefault="0006606D" w:rsidP="00FA13DA">
            <w:pPr>
              <w:spacing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344B9E9" w14:textId="77777777" w:rsidR="0006606D" w:rsidRPr="00C81863" w:rsidRDefault="0006606D" w:rsidP="00FA13D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E9D1AE7" w14:textId="77777777" w:rsidR="0006606D" w:rsidRPr="00C81863" w:rsidRDefault="0006606D" w:rsidP="00FA13DA">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6606D" w:rsidRPr="00C81863" w14:paraId="00951F5A" w14:textId="77777777" w:rsidTr="00FA13DA">
        <w:tc>
          <w:tcPr>
            <w:tcW w:w="10173" w:type="dxa"/>
            <w:gridSpan w:val="5"/>
            <w:tcBorders>
              <w:top w:val="single" w:sz="4" w:space="0" w:color="auto"/>
              <w:left w:val="single" w:sz="4" w:space="0" w:color="auto"/>
              <w:bottom w:val="single" w:sz="4" w:space="0" w:color="auto"/>
              <w:right w:val="single" w:sz="4" w:space="0" w:color="auto"/>
            </w:tcBorders>
            <w:hideMark/>
          </w:tcPr>
          <w:p w14:paraId="01785658" w14:textId="77777777" w:rsidR="0006606D" w:rsidRPr="00C81863" w:rsidRDefault="0006606D" w:rsidP="00FA13D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6606D" w:rsidRPr="00C81863" w14:paraId="613CB8CD" w14:textId="77777777" w:rsidTr="00FA13DA">
        <w:tc>
          <w:tcPr>
            <w:tcW w:w="675" w:type="dxa"/>
            <w:tcBorders>
              <w:top w:val="single" w:sz="4" w:space="0" w:color="auto"/>
              <w:left w:val="single" w:sz="4" w:space="0" w:color="auto"/>
              <w:bottom w:val="single" w:sz="4" w:space="0" w:color="auto"/>
              <w:right w:val="single" w:sz="4" w:space="0" w:color="auto"/>
            </w:tcBorders>
          </w:tcPr>
          <w:p w14:paraId="73E067B5" w14:textId="77777777" w:rsidR="0006606D" w:rsidRPr="00C81863" w:rsidRDefault="0006606D" w:rsidP="00FA13DA">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2F76FF2" w14:textId="77777777" w:rsidR="0006606D" w:rsidRPr="00C81863" w:rsidRDefault="0006606D" w:rsidP="00FA13DA">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98E5254" w14:textId="77777777" w:rsidR="0006606D" w:rsidRPr="00C81863" w:rsidRDefault="0006606D" w:rsidP="00FA13D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3F9624C" w14:textId="77777777" w:rsidR="0006606D" w:rsidRPr="00C81863" w:rsidRDefault="0006606D" w:rsidP="00FA13DA">
            <w:pPr>
              <w:spacing w:line="240" w:lineRule="auto"/>
              <w:rPr>
                <w:rFonts w:ascii="Times New Roman" w:hAnsi="Times New Roman" w:cs="Times New Roman"/>
                <w:sz w:val="24"/>
                <w:szCs w:val="24"/>
              </w:rPr>
            </w:pPr>
          </w:p>
        </w:tc>
      </w:tr>
      <w:tr w:rsidR="0006606D" w:rsidRPr="00C81863" w14:paraId="08B0F9E4" w14:textId="77777777" w:rsidTr="00FA13DA">
        <w:tc>
          <w:tcPr>
            <w:tcW w:w="675" w:type="dxa"/>
            <w:tcBorders>
              <w:top w:val="single" w:sz="4" w:space="0" w:color="auto"/>
              <w:left w:val="single" w:sz="4" w:space="0" w:color="auto"/>
              <w:bottom w:val="single" w:sz="4" w:space="0" w:color="auto"/>
              <w:right w:val="single" w:sz="4" w:space="0" w:color="auto"/>
            </w:tcBorders>
          </w:tcPr>
          <w:p w14:paraId="718A7D57" w14:textId="77777777" w:rsidR="0006606D" w:rsidRPr="00C81863" w:rsidRDefault="0006606D" w:rsidP="00FA13DA">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F76FE2" w14:textId="77777777" w:rsidR="0006606D" w:rsidRPr="00C81863" w:rsidRDefault="0006606D" w:rsidP="00FA13DA">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8C25E9" w14:textId="77777777" w:rsidR="0006606D" w:rsidRPr="00C81863" w:rsidRDefault="0006606D" w:rsidP="00FA13D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69762AA" w14:textId="77777777" w:rsidR="0006606D" w:rsidRPr="00C81863" w:rsidRDefault="0006606D" w:rsidP="00FA13DA">
            <w:pPr>
              <w:spacing w:line="240" w:lineRule="auto"/>
              <w:rPr>
                <w:rFonts w:ascii="Times New Roman" w:hAnsi="Times New Roman" w:cs="Times New Roman"/>
                <w:sz w:val="24"/>
                <w:szCs w:val="24"/>
              </w:rPr>
            </w:pPr>
          </w:p>
        </w:tc>
      </w:tr>
      <w:tr w:rsidR="0006606D" w:rsidRPr="00C81863" w14:paraId="593FC8D7" w14:textId="77777777" w:rsidTr="00FA13DA">
        <w:tc>
          <w:tcPr>
            <w:tcW w:w="6604" w:type="dxa"/>
            <w:gridSpan w:val="4"/>
            <w:tcBorders>
              <w:top w:val="single" w:sz="4" w:space="0" w:color="auto"/>
              <w:left w:val="single" w:sz="4" w:space="0" w:color="auto"/>
              <w:bottom w:val="single" w:sz="4" w:space="0" w:color="auto"/>
              <w:right w:val="single" w:sz="4" w:space="0" w:color="auto"/>
            </w:tcBorders>
            <w:hideMark/>
          </w:tcPr>
          <w:p w14:paraId="086F430C" w14:textId="77777777" w:rsidR="0006606D" w:rsidRPr="00C81863" w:rsidRDefault="0006606D" w:rsidP="00FA13DA">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F6BE513" w14:textId="77777777" w:rsidR="0006606D" w:rsidRPr="00C81863" w:rsidRDefault="0006606D" w:rsidP="00FA13DA">
            <w:pPr>
              <w:spacing w:line="240" w:lineRule="auto"/>
              <w:rPr>
                <w:rFonts w:ascii="Times New Roman" w:hAnsi="Times New Roman" w:cs="Times New Roman"/>
                <w:sz w:val="24"/>
                <w:szCs w:val="24"/>
              </w:rPr>
            </w:pPr>
          </w:p>
        </w:tc>
      </w:tr>
      <w:tr w:rsidR="0006606D" w:rsidRPr="00C81863" w14:paraId="1025244F" w14:textId="77777777" w:rsidTr="00FA13DA">
        <w:tc>
          <w:tcPr>
            <w:tcW w:w="10173" w:type="dxa"/>
            <w:gridSpan w:val="5"/>
            <w:tcBorders>
              <w:top w:val="single" w:sz="4" w:space="0" w:color="auto"/>
              <w:left w:val="single" w:sz="4" w:space="0" w:color="auto"/>
              <w:bottom w:val="single" w:sz="4" w:space="0" w:color="auto"/>
              <w:right w:val="single" w:sz="4" w:space="0" w:color="auto"/>
            </w:tcBorders>
            <w:hideMark/>
          </w:tcPr>
          <w:p w14:paraId="7F08D01F" w14:textId="77777777" w:rsidR="0006606D" w:rsidRPr="00C81863" w:rsidRDefault="0006606D" w:rsidP="00FA13D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6606D" w:rsidRPr="00C81863" w14:paraId="5748811E" w14:textId="77777777" w:rsidTr="00FA13DA">
        <w:tc>
          <w:tcPr>
            <w:tcW w:w="675" w:type="dxa"/>
            <w:tcBorders>
              <w:top w:val="single" w:sz="4" w:space="0" w:color="auto"/>
              <w:left w:val="single" w:sz="4" w:space="0" w:color="auto"/>
              <w:bottom w:val="single" w:sz="4" w:space="0" w:color="auto"/>
              <w:right w:val="single" w:sz="4" w:space="0" w:color="auto"/>
            </w:tcBorders>
          </w:tcPr>
          <w:p w14:paraId="7BEEA5AA" w14:textId="77777777" w:rsidR="0006606D" w:rsidRPr="00C81863" w:rsidRDefault="0006606D" w:rsidP="00FA13DA">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D566917" w14:textId="77777777" w:rsidR="0006606D" w:rsidRPr="00C81863" w:rsidRDefault="0006606D" w:rsidP="00FA13DA">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0A546C" w14:textId="77777777" w:rsidR="0006606D" w:rsidRPr="00C81863" w:rsidRDefault="0006606D" w:rsidP="00FA13D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2558E7F" w14:textId="77777777" w:rsidR="0006606D" w:rsidRPr="00C81863" w:rsidRDefault="0006606D" w:rsidP="00FA13DA">
            <w:pPr>
              <w:spacing w:line="240" w:lineRule="auto"/>
              <w:jc w:val="center"/>
              <w:rPr>
                <w:rFonts w:ascii="Times New Roman" w:hAnsi="Times New Roman" w:cs="Times New Roman"/>
                <w:sz w:val="24"/>
                <w:szCs w:val="24"/>
              </w:rPr>
            </w:pPr>
          </w:p>
        </w:tc>
      </w:tr>
      <w:tr w:rsidR="0006606D" w:rsidRPr="00C81863" w14:paraId="70D75967" w14:textId="77777777" w:rsidTr="00FA13DA">
        <w:tc>
          <w:tcPr>
            <w:tcW w:w="675" w:type="dxa"/>
            <w:tcBorders>
              <w:top w:val="single" w:sz="4" w:space="0" w:color="auto"/>
              <w:left w:val="single" w:sz="4" w:space="0" w:color="auto"/>
              <w:bottom w:val="single" w:sz="4" w:space="0" w:color="auto"/>
              <w:right w:val="single" w:sz="4" w:space="0" w:color="auto"/>
            </w:tcBorders>
          </w:tcPr>
          <w:p w14:paraId="138E33CB" w14:textId="77777777" w:rsidR="0006606D" w:rsidRPr="00C81863" w:rsidRDefault="0006606D" w:rsidP="00FA13DA">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65A8B2" w14:textId="77777777" w:rsidR="0006606D" w:rsidRPr="00C81863" w:rsidRDefault="0006606D" w:rsidP="00FA13DA">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405861C" w14:textId="77777777" w:rsidR="0006606D" w:rsidRPr="00C81863" w:rsidRDefault="0006606D" w:rsidP="00FA13D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2F6CB06" w14:textId="77777777" w:rsidR="0006606D" w:rsidRPr="00C81863" w:rsidRDefault="0006606D" w:rsidP="00FA13DA">
            <w:pPr>
              <w:spacing w:line="240" w:lineRule="auto"/>
              <w:rPr>
                <w:rFonts w:ascii="Times New Roman" w:hAnsi="Times New Roman" w:cs="Times New Roman"/>
                <w:sz w:val="24"/>
                <w:szCs w:val="24"/>
              </w:rPr>
            </w:pPr>
          </w:p>
        </w:tc>
      </w:tr>
      <w:tr w:rsidR="0006606D" w:rsidRPr="00C81863" w14:paraId="5B1858E8" w14:textId="77777777" w:rsidTr="00FA13DA">
        <w:tc>
          <w:tcPr>
            <w:tcW w:w="6604" w:type="dxa"/>
            <w:gridSpan w:val="4"/>
            <w:tcBorders>
              <w:top w:val="single" w:sz="4" w:space="0" w:color="auto"/>
              <w:left w:val="single" w:sz="4" w:space="0" w:color="auto"/>
              <w:bottom w:val="single" w:sz="4" w:space="0" w:color="auto"/>
              <w:right w:val="single" w:sz="4" w:space="0" w:color="auto"/>
            </w:tcBorders>
            <w:hideMark/>
          </w:tcPr>
          <w:p w14:paraId="108DB56A" w14:textId="77777777" w:rsidR="0006606D" w:rsidRPr="00C81863" w:rsidRDefault="0006606D" w:rsidP="00FA13DA">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7553B0" w14:textId="77777777" w:rsidR="0006606D" w:rsidRPr="00C81863" w:rsidRDefault="0006606D" w:rsidP="00FA13DA">
            <w:pPr>
              <w:spacing w:line="240" w:lineRule="auto"/>
              <w:rPr>
                <w:rFonts w:ascii="Times New Roman" w:hAnsi="Times New Roman" w:cs="Times New Roman"/>
                <w:sz w:val="24"/>
                <w:szCs w:val="24"/>
              </w:rPr>
            </w:pPr>
          </w:p>
        </w:tc>
      </w:tr>
    </w:tbl>
    <w:p w14:paraId="5017B18B" w14:textId="77777777" w:rsidR="0006606D" w:rsidRPr="002B5720" w:rsidRDefault="0006606D" w:rsidP="0006606D">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6606D" w14:paraId="3FB65B76" w14:textId="77777777" w:rsidTr="00FA13DA">
        <w:trPr>
          <w:cantSplit/>
          <w:trHeight w:val="641"/>
        </w:trPr>
        <w:tc>
          <w:tcPr>
            <w:tcW w:w="709" w:type="dxa"/>
            <w:tcBorders>
              <w:top w:val="single" w:sz="4" w:space="0" w:color="auto"/>
              <w:left w:val="single" w:sz="4" w:space="0" w:color="auto"/>
              <w:bottom w:val="single" w:sz="4" w:space="0" w:color="auto"/>
              <w:right w:val="single" w:sz="6" w:space="0" w:color="auto"/>
            </w:tcBorders>
          </w:tcPr>
          <w:p w14:paraId="3803059A" w14:textId="77777777" w:rsidR="0006606D" w:rsidRDefault="0006606D" w:rsidP="00FA13DA">
            <w:pPr>
              <w:pStyle w:val="ATekstas"/>
              <w:ind w:left="-391" w:firstLine="61"/>
              <w:jc w:val="center"/>
            </w:pPr>
            <w:r w:rsidRPr="00C81863">
              <w:t>Eil.</w:t>
            </w:r>
          </w:p>
          <w:p w14:paraId="66FAB232" w14:textId="77777777" w:rsidR="0006606D" w:rsidRDefault="0006606D" w:rsidP="00FA13DA">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A930C6B" w14:textId="77777777" w:rsidR="0006606D" w:rsidRPr="00C81863" w:rsidRDefault="0006606D" w:rsidP="00FA13DA">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3650400F" w14:textId="77777777" w:rsidR="0006606D" w:rsidRDefault="0006606D" w:rsidP="00FA13DA">
            <w:pPr>
              <w:pStyle w:val="ATekstas"/>
              <w:spacing w:line="276" w:lineRule="auto"/>
              <w:ind w:hanging="6"/>
              <w:jc w:val="left"/>
              <w:rPr>
                <w:sz w:val="22"/>
                <w:szCs w:val="22"/>
                <w:lang w:eastAsia="en-US"/>
              </w:rPr>
            </w:pPr>
            <w:r>
              <w:rPr>
                <w:szCs w:val="22"/>
                <w:lang w:eastAsia="en-US"/>
              </w:rPr>
              <w:t>Specialistas</w:t>
            </w:r>
          </w:p>
        </w:tc>
      </w:tr>
      <w:tr w:rsidR="0006606D" w14:paraId="00985FD1" w14:textId="77777777" w:rsidTr="00FA13DA">
        <w:trPr>
          <w:cantSplit/>
        </w:trPr>
        <w:tc>
          <w:tcPr>
            <w:tcW w:w="709" w:type="dxa"/>
            <w:tcBorders>
              <w:top w:val="single" w:sz="4" w:space="0" w:color="auto"/>
              <w:left w:val="single" w:sz="6" w:space="0" w:color="auto"/>
              <w:bottom w:val="single" w:sz="4" w:space="0" w:color="auto"/>
              <w:right w:val="single" w:sz="6" w:space="0" w:color="auto"/>
            </w:tcBorders>
          </w:tcPr>
          <w:p w14:paraId="51DF99CE" w14:textId="77777777" w:rsidR="0006606D" w:rsidRDefault="0006606D" w:rsidP="00FA13DA">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A1C48CF" w14:textId="77777777" w:rsidR="0006606D" w:rsidRDefault="0006606D" w:rsidP="00FA13DA">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A21DFEC" w14:textId="77777777" w:rsidR="0006606D" w:rsidRDefault="0006606D" w:rsidP="00FA13DA">
            <w:pPr>
              <w:pStyle w:val="ATekstas"/>
              <w:spacing w:line="276" w:lineRule="auto"/>
              <w:ind w:firstLine="0"/>
              <w:rPr>
                <w:sz w:val="22"/>
                <w:szCs w:val="22"/>
                <w:lang w:eastAsia="en-US"/>
              </w:rPr>
            </w:pPr>
          </w:p>
        </w:tc>
      </w:tr>
      <w:tr w:rsidR="0006606D" w14:paraId="200A1030" w14:textId="77777777" w:rsidTr="00FA13DA">
        <w:trPr>
          <w:cantSplit/>
        </w:trPr>
        <w:tc>
          <w:tcPr>
            <w:tcW w:w="709" w:type="dxa"/>
            <w:tcBorders>
              <w:top w:val="single" w:sz="4" w:space="0" w:color="auto"/>
              <w:left w:val="single" w:sz="6" w:space="0" w:color="auto"/>
              <w:bottom w:val="single" w:sz="6" w:space="0" w:color="auto"/>
              <w:right w:val="single" w:sz="6" w:space="0" w:color="auto"/>
            </w:tcBorders>
          </w:tcPr>
          <w:p w14:paraId="70A08ACC" w14:textId="77777777" w:rsidR="0006606D" w:rsidRDefault="0006606D" w:rsidP="00FA13DA">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59F9A4F4" w14:textId="77777777" w:rsidR="0006606D" w:rsidRDefault="0006606D" w:rsidP="00FA13DA">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5939F8C9" w14:textId="77777777" w:rsidR="0006606D" w:rsidRDefault="0006606D" w:rsidP="00FA13DA">
            <w:pPr>
              <w:pStyle w:val="ATekstas"/>
              <w:spacing w:line="276" w:lineRule="auto"/>
              <w:ind w:firstLine="0"/>
              <w:rPr>
                <w:szCs w:val="22"/>
                <w:lang w:eastAsia="en-US"/>
              </w:rPr>
            </w:pPr>
          </w:p>
        </w:tc>
      </w:tr>
    </w:tbl>
    <w:p w14:paraId="3D1BBAC2" w14:textId="77777777" w:rsidR="0006606D" w:rsidRPr="002B5720" w:rsidRDefault="0006606D" w:rsidP="0006606D">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6606D" w:rsidRPr="002B5720" w14:paraId="275BF61A" w14:textId="77777777" w:rsidTr="00FA13DA">
        <w:tc>
          <w:tcPr>
            <w:tcW w:w="738" w:type="dxa"/>
            <w:tcBorders>
              <w:top w:val="single" w:sz="4" w:space="0" w:color="auto"/>
              <w:left w:val="single" w:sz="4" w:space="0" w:color="auto"/>
              <w:bottom w:val="single" w:sz="4" w:space="0" w:color="auto"/>
              <w:right w:val="single" w:sz="4" w:space="0" w:color="auto"/>
            </w:tcBorders>
            <w:vAlign w:val="center"/>
            <w:hideMark/>
          </w:tcPr>
          <w:p w14:paraId="6BD87C97" w14:textId="77777777" w:rsidR="0006606D" w:rsidRPr="00162A17" w:rsidRDefault="0006606D" w:rsidP="00FA13DA">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09E12" w14:textId="77777777" w:rsidR="0006606D" w:rsidRPr="002B5720" w:rsidRDefault="0006606D" w:rsidP="00FA13DA">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2D0410" w14:textId="77777777" w:rsidR="0006606D" w:rsidRPr="002B5720" w:rsidRDefault="0006606D" w:rsidP="00FA13DA">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3101A677" w14:textId="77777777" w:rsidR="0006606D" w:rsidRPr="00162A17" w:rsidRDefault="0006606D" w:rsidP="00FA13DA">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6606D" w:rsidRPr="002B5720" w14:paraId="3811EB14" w14:textId="77777777" w:rsidTr="00FA13DA">
        <w:tc>
          <w:tcPr>
            <w:tcW w:w="738" w:type="dxa"/>
            <w:tcBorders>
              <w:top w:val="single" w:sz="4" w:space="0" w:color="auto"/>
              <w:left w:val="single" w:sz="4" w:space="0" w:color="auto"/>
              <w:bottom w:val="single" w:sz="4" w:space="0" w:color="auto"/>
              <w:right w:val="single" w:sz="4" w:space="0" w:color="auto"/>
            </w:tcBorders>
            <w:vAlign w:val="center"/>
          </w:tcPr>
          <w:p w14:paraId="0DFD193E" w14:textId="77777777" w:rsidR="0006606D" w:rsidRPr="002B5720" w:rsidRDefault="0006606D" w:rsidP="00FA13DA">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1BE122D" w14:textId="77777777" w:rsidR="0006606D" w:rsidRPr="002B5720" w:rsidRDefault="0006606D" w:rsidP="00FA13DA">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CC1A18" w14:textId="77777777" w:rsidR="0006606D" w:rsidRPr="002B5720" w:rsidRDefault="0006606D" w:rsidP="00FA13DA">
            <w:pPr>
              <w:jc w:val="center"/>
              <w:rPr>
                <w:rFonts w:ascii="Times New Roman" w:eastAsia="Calibri" w:hAnsi="Times New Roman" w:cs="Times New Roman"/>
              </w:rPr>
            </w:pPr>
          </w:p>
        </w:tc>
      </w:tr>
      <w:tr w:rsidR="0006606D" w:rsidRPr="002B5720" w14:paraId="1BEEA18D" w14:textId="77777777" w:rsidTr="00FA13DA">
        <w:tc>
          <w:tcPr>
            <w:tcW w:w="738" w:type="dxa"/>
            <w:tcBorders>
              <w:top w:val="single" w:sz="4" w:space="0" w:color="auto"/>
              <w:left w:val="single" w:sz="4" w:space="0" w:color="auto"/>
              <w:bottom w:val="single" w:sz="4" w:space="0" w:color="auto"/>
              <w:right w:val="single" w:sz="4" w:space="0" w:color="auto"/>
            </w:tcBorders>
            <w:vAlign w:val="center"/>
          </w:tcPr>
          <w:p w14:paraId="2274285F" w14:textId="77777777" w:rsidR="0006606D" w:rsidRPr="002B5720" w:rsidRDefault="0006606D" w:rsidP="00FA13DA">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3D90A3" w14:textId="77777777" w:rsidR="0006606D" w:rsidRPr="002B5720" w:rsidRDefault="0006606D" w:rsidP="00FA13DA">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DE2AC09" w14:textId="77777777" w:rsidR="0006606D" w:rsidRPr="002B5720" w:rsidRDefault="0006606D" w:rsidP="00FA13DA">
            <w:pPr>
              <w:jc w:val="center"/>
              <w:rPr>
                <w:rFonts w:ascii="Times New Roman" w:eastAsia="Calibri" w:hAnsi="Times New Roman" w:cs="Times New Roman"/>
              </w:rPr>
            </w:pPr>
          </w:p>
        </w:tc>
      </w:tr>
    </w:tbl>
    <w:p w14:paraId="2CB84E41"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59ED7A6" w14:textId="77777777" w:rsidR="0006606D" w:rsidRPr="002B5720" w:rsidRDefault="0006606D" w:rsidP="0006606D">
      <w:pPr>
        <w:ind w:right="-115"/>
        <w:rPr>
          <w:rFonts w:ascii="Times New Roman" w:eastAsia="Calibri" w:hAnsi="Times New Roman" w:cs="Times New Roman"/>
          <w:sz w:val="20"/>
          <w:szCs w:val="20"/>
        </w:rPr>
      </w:pPr>
    </w:p>
    <w:p w14:paraId="29C3D273" w14:textId="77777777" w:rsidR="0006606D" w:rsidRPr="002B5720" w:rsidRDefault="0006606D" w:rsidP="0006606D">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6606D" w:rsidRPr="002B5720" w14:paraId="466EE34C" w14:textId="77777777" w:rsidTr="00FA13DA">
        <w:trPr>
          <w:trHeight w:val="285"/>
        </w:trPr>
        <w:tc>
          <w:tcPr>
            <w:tcW w:w="3259" w:type="dxa"/>
            <w:tcBorders>
              <w:top w:val="nil"/>
              <w:left w:val="nil"/>
              <w:bottom w:val="single" w:sz="4" w:space="0" w:color="auto"/>
              <w:right w:val="nil"/>
            </w:tcBorders>
          </w:tcPr>
          <w:p w14:paraId="586D42C5" w14:textId="77777777" w:rsidR="0006606D" w:rsidRPr="002B5720" w:rsidRDefault="0006606D" w:rsidP="00FA13DA">
            <w:pPr>
              <w:ind w:right="-1"/>
              <w:rPr>
                <w:rFonts w:ascii="Times New Roman" w:eastAsia="Calibri" w:hAnsi="Times New Roman" w:cs="Times New Roman"/>
              </w:rPr>
            </w:pPr>
          </w:p>
        </w:tc>
        <w:tc>
          <w:tcPr>
            <w:tcW w:w="567" w:type="dxa"/>
          </w:tcPr>
          <w:p w14:paraId="72A753DC" w14:textId="77777777" w:rsidR="0006606D" w:rsidRPr="002B5720" w:rsidRDefault="0006606D" w:rsidP="00FA13DA">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18490607" w14:textId="77777777" w:rsidR="0006606D" w:rsidRPr="002B5720" w:rsidRDefault="0006606D" w:rsidP="00FA13DA">
            <w:pPr>
              <w:ind w:right="-1"/>
              <w:jc w:val="center"/>
              <w:rPr>
                <w:rFonts w:ascii="Times New Roman" w:eastAsia="Calibri" w:hAnsi="Times New Roman" w:cs="Times New Roman"/>
              </w:rPr>
            </w:pPr>
          </w:p>
        </w:tc>
        <w:tc>
          <w:tcPr>
            <w:tcW w:w="567" w:type="dxa"/>
          </w:tcPr>
          <w:p w14:paraId="4478EB9F" w14:textId="77777777" w:rsidR="0006606D" w:rsidRPr="002B5720" w:rsidRDefault="0006606D" w:rsidP="00FA13DA">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DF40BA0" w14:textId="77777777" w:rsidR="0006606D" w:rsidRPr="002B5720" w:rsidRDefault="0006606D" w:rsidP="00FA13DA">
            <w:pPr>
              <w:ind w:right="-1"/>
              <w:jc w:val="right"/>
              <w:rPr>
                <w:rFonts w:ascii="Times New Roman" w:eastAsia="Calibri" w:hAnsi="Times New Roman" w:cs="Times New Roman"/>
              </w:rPr>
            </w:pPr>
          </w:p>
        </w:tc>
      </w:tr>
      <w:tr w:rsidR="0006606D" w:rsidRPr="002B5720" w14:paraId="1E78F6B0" w14:textId="77777777" w:rsidTr="00FA13DA">
        <w:trPr>
          <w:trHeight w:val="186"/>
        </w:trPr>
        <w:tc>
          <w:tcPr>
            <w:tcW w:w="3259" w:type="dxa"/>
            <w:tcBorders>
              <w:top w:val="single" w:sz="4" w:space="0" w:color="auto"/>
              <w:left w:val="nil"/>
              <w:bottom w:val="nil"/>
              <w:right w:val="nil"/>
            </w:tcBorders>
            <w:hideMark/>
          </w:tcPr>
          <w:p w14:paraId="2712C349" w14:textId="77777777" w:rsidR="0006606D" w:rsidRPr="002B5720" w:rsidRDefault="0006606D" w:rsidP="00FA13DA">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5DA97D8" w14:textId="77777777" w:rsidR="0006606D" w:rsidRPr="002B5720" w:rsidRDefault="0006606D" w:rsidP="00FA13DA">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E000884" w14:textId="77777777" w:rsidR="0006606D" w:rsidRPr="002B5720" w:rsidRDefault="0006606D" w:rsidP="00FA13DA">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253A1FE" w14:textId="77777777" w:rsidR="0006606D" w:rsidRPr="002B5720" w:rsidRDefault="0006606D" w:rsidP="00FA13DA">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D7A78CC" w14:textId="77777777" w:rsidR="0006606D" w:rsidRPr="002B5720" w:rsidRDefault="0006606D" w:rsidP="00FA13DA">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19C89D8" w14:textId="77777777" w:rsidR="0006606D" w:rsidRDefault="0006606D" w:rsidP="0006606D">
      <w:pPr>
        <w:jc w:val="right"/>
        <w:rPr>
          <w:rFonts w:ascii="Times New Roman" w:hAnsi="Times New Roman" w:cs="Times New Roman"/>
          <w:b/>
          <w:sz w:val="24"/>
          <w:szCs w:val="24"/>
        </w:rPr>
      </w:pPr>
    </w:p>
    <w:p w14:paraId="0D60D706" w14:textId="77777777" w:rsidR="0006606D" w:rsidRDefault="0006606D" w:rsidP="0006606D">
      <w:pPr>
        <w:spacing w:line="240" w:lineRule="auto"/>
        <w:ind w:left="5955" w:firstLine="1191"/>
        <w:jc w:val="right"/>
        <w:rPr>
          <w:rFonts w:ascii="Times New Roman" w:hAnsi="Times New Roman" w:cs="Times New Roman"/>
          <w:sz w:val="24"/>
          <w:szCs w:val="24"/>
        </w:rPr>
      </w:pPr>
    </w:p>
    <w:p w14:paraId="5725B375" w14:textId="77777777" w:rsidR="0006606D" w:rsidRDefault="0006606D" w:rsidP="0006606D">
      <w:pPr>
        <w:spacing w:line="240" w:lineRule="auto"/>
        <w:ind w:left="5955" w:firstLine="1191"/>
        <w:jc w:val="right"/>
        <w:rPr>
          <w:rFonts w:ascii="Times New Roman" w:hAnsi="Times New Roman" w:cs="Times New Roman"/>
          <w:sz w:val="24"/>
          <w:szCs w:val="24"/>
        </w:rPr>
      </w:pPr>
    </w:p>
    <w:p w14:paraId="5C6264C5" w14:textId="77777777" w:rsidR="0006606D" w:rsidRDefault="0006606D" w:rsidP="0006606D">
      <w:pPr>
        <w:spacing w:line="240" w:lineRule="auto"/>
        <w:ind w:left="5955" w:firstLine="1191"/>
        <w:jc w:val="right"/>
        <w:rPr>
          <w:rFonts w:ascii="Times New Roman" w:hAnsi="Times New Roman" w:cs="Times New Roman"/>
          <w:sz w:val="24"/>
          <w:szCs w:val="24"/>
        </w:rPr>
      </w:pPr>
    </w:p>
    <w:p w14:paraId="45C0CE88" w14:textId="77777777" w:rsidR="0006606D" w:rsidRDefault="0006606D" w:rsidP="0006606D">
      <w:pPr>
        <w:spacing w:line="240" w:lineRule="auto"/>
        <w:ind w:left="5955" w:firstLine="1191"/>
        <w:jc w:val="right"/>
        <w:rPr>
          <w:rFonts w:ascii="Times New Roman" w:hAnsi="Times New Roman" w:cs="Times New Roman"/>
          <w:sz w:val="24"/>
          <w:szCs w:val="24"/>
        </w:rPr>
      </w:pPr>
    </w:p>
    <w:p w14:paraId="10BFFFA4" w14:textId="77777777" w:rsidR="0006606D" w:rsidRDefault="0006606D" w:rsidP="0006606D">
      <w:pPr>
        <w:spacing w:line="240" w:lineRule="auto"/>
        <w:ind w:left="5955" w:firstLine="1191"/>
        <w:jc w:val="right"/>
        <w:rPr>
          <w:rFonts w:ascii="Times New Roman" w:hAnsi="Times New Roman" w:cs="Times New Roman"/>
          <w:sz w:val="24"/>
          <w:szCs w:val="24"/>
        </w:rPr>
      </w:pPr>
    </w:p>
    <w:p w14:paraId="30BEEDF4" w14:textId="77777777" w:rsidR="0006606D" w:rsidRDefault="0006606D" w:rsidP="0006606D">
      <w:pPr>
        <w:spacing w:line="240" w:lineRule="auto"/>
        <w:ind w:left="5955" w:firstLine="1191"/>
        <w:jc w:val="right"/>
        <w:rPr>
          <w:rFonts w:ascii="Times New Roman" w:hAnsi="Times New Roman" w:cs="Times New Roman"/>
          <w:sz w:val="24"/>
          <w:szCs w:val="24"/>
        </w:rPr>
      </w:pPr>
    </w:p>
    <w:p w14:paraId="27BB6609" w14:textId="77777777" w:rsidR="0006606D" w:rsidRDefault="0006606D" w:rsidP="0006606D">
      <w:pPr>
        <w:spacing w:line="240" w:lineRule="auto"/>
        <w:ind w:left="5955" w:firstLine="1191"/>
        <w:jc w:val="right"/>
        <w:rPr>
          <w:rFonts w:ascii="Times New Roman" w:hAnsi="Times New Roman" w:cs="Times New Roman"/>
          <w:sz w:val="24"/>
          <w:szCs w:val="24"/>
        </w:rPr>
      </w:pPr>
    </w:p>
    <w:p w14:paraId="5B462A2E"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D086B"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8C551" w14:textId="77777777" w:rsidR="0006606D" w:rsidRDefault="0006606D" w:rsidP="0006606D">
      <w:pPr>
        <w:spacing w:line="240" w:lineRule="auto"/>
        <w:ind w:left="5955" w:firstLine="1191"/>
        <w:jc w:val="right"/>
        <w:rPr>
          <w:rFonts w:ascii="Times New Roman" w:hAnsi="Times New Roman" w:cs="Times New Roman"/>
          <w:sz w:val="24"/>
          <w:szCs w:val="24"/>
        </w:rPr>
      </w:pPr>
    </w:p>
    <w:p w14:paraId="0A46831B" w14:textId="77777777" w:rsidR="0006606D" w:rsidRDefault="0006606D" w:rsidP="0006606D">
      <w:pPr>
        <w:spacing w:line="240" w:lineRule="auto"/>
        <w:ind w:left="5955" w:firstLine="1191"/>
        <w:jc w:val="right"/>
        <w:rPr>
          <w:rFonts w:ascii="Times New Roman" w:hAnsi="Times New Roman" w:cs="Times New Roman"/>
          <w:sz w:val="24"/>
          <w:szCs w:val="24"/>
        </w:rPr>
      </w:pPr>
    </w:p>
    <w:p w14:paraId="4E204BA5" w14:textId="77777777" w:rsidR="0006606D" w:rsidRDefault="0006606D" w:rsidP="0006606D">
      <w:pPr>
        <w:spacing w:line="240" w:lineRule="auto"/>
        <w:ind w:left="5955" w:firstLine="1191"/>
        <w:jc w:val="right"/>
        <w:rPr>
          <w:rFonts w:ascii="Times New Roman" w:hAnsi="Times New Roman" w:cs="Times New Roman"/>
          <w:sz w:val="24"/>
          <w:szCs w:val="24"/>
        </w:rPr>
      </w:pPr>
    </w:p>
    <w:p w14:paraId="4802D28E" w14:textId="77777777" w:rsidR="0006606D" w:rsidRDefault="0006606D" w:rsidP="0006606D">
      <w:pPr>
        <w:spacing w:line="240" w:lineRule="auto"/>
        <w:ind w:left="5955" w:firstLine="1191"/>
        <w:jc w:val="right"/>
        <w:rPr>
          <w:rFonts w:ascii="Times New Roman" w:hAnsi="Times New Roman" w:cs="Times New Roman"/>
          <w:sz w:val="24"/>
          <w:szCs w:val="24"/>
        </w:rPr>
      </w:pPr>
    </w:p>
    <w:p w14:paraId="2F5474B8" w14:textId="77777777" w:rsidR="0006606D" w:rsidRDefault="0006606D" w:rsidP="0006606D">
      <w:pPr>
        <w:spacing w:line="240" w:lineRule="auto"/>
        <w:ind w:left="5955" w:firstLine="1191"/>
        <w:jc w:val="right"/>
        <w:rPr>
          <w:rFonts w:ascii="Times New Roman" w:hAnsi="Times New Roman" w:cs="Times New Roman"/>
          <w:sz w:val="24"/>
          <w:szCs w:val="24"/>
        </w:rPr>
      </w:pPr>
    </w:p>
    <w:p w14:paraId="560E763B" w14:textId="77777777" w:rsidR="0006606D" w:rsidRDefault="0006606D" w:rsidP="0006606D">
      <w:pPr>
        <w:spacing w:line="240" w:lineRule="auto"/>
        <w:ind w:left="5955" w:firstLine="1191"/>
        <w:jc w:val="right"/>
        <w:rPr>
          <w:rFonts w:ascii="Times New Roman" w:hAnsi="Times New Roman" w:cs="Times New Roman"/>
          <w:sz w:val="24"/>
          <w:szCs w:val="24"/>
        </w:rPr>
      </w:pPr>
    </w:p>
    <w:p w14:paraId="03DAA8E7" w14:textId="77777777" w:rsidR="0006606D" w:rsidRDefault="0006606D" w:rsidP="0006606D">
      <w:pPr>
        <w:spacing w:line="240" w:lineRule="auto"/>
        <w:ind w:left="5955" w:firstLine="1191"/>
        <w:jc w:val="right"/>
        <w:rPr>
          <w:rFonts w:ascii="Times New Roman" w:hAnsi="Times New Roman" w:cs="Times New Roman"/>
          <w:sz w:val="24"/>
          <w:szCs w:val="24"/>
        </w:rPr>
      </w:pPr>
    </w:p>
    <w:p w14:paraId="768E55DE" w14:textId="77777777" w:rsidR="0006606D" w:rsidRDefault="0006606D" w:rsidP="0006606D">
      <w:pPr>
        <w:spacing w:line="240" w:lineRule="auto"/>
        <w:ind w:left="5955" w:firstLine="1191"/>
        <w:jc w:val="right"/>
        <w:rPr>
          <w:rFonts w:ascii="Times New Roman" w:hAnsi="Times New Roman" w:cs="Times New Roman"/>
          <w:sz w:val="24"/>
          <w:szCs w:val="24"/>
        </w:rPr>
      </w:pPr>
    </w:p>
    <w:p w14:paraId="4D812F71" w14:textId="77777777" w:rsidR="0006606D" w:rsidRDefault="0006606D" w:rsidP="0006606D">
      <w:pPr>
        <w:spacing w:line="240" w:lineRule="auto"/>
        <w:ind w:left="5955" w:firstLine="1191"/>
        <w:jc w:val="right"/>
        <w:rPr>
          <w:rFonts w:ascii="Times New Roman" w:hAnsi="Times New Roman" w:cs="Times New Roman"/>
          <w:sz w:val="24"/>
          <w:szCs w:val="24"/>
        </w:rPr>
      </w:pPr>
    </w:p>
    <w:p w14:paraId="7005DD63" w14:textId="77777777" w:rsidR="0006606D" w:rsidRDefault="0006606D" w:rsidP="0006606D">
      <w:pPr>
        <w:spacing w:line="240" w:lineRule="auto"/>
        <w:ind w:left="5955" w:firstLine="1191"/>
        <w:jc w:val="right"/>
        <w:rPr>
          <w:rFonts w:ascii="Times New Roman" w:hAnsi="Times New Roman" w:cs="Times New Roman"/>
          <w:sz w:val="24"/>
          <w:szCs w:val="24"/>
        </w:rPr>
      </w:pPr>
    </w:p>
    <w:p w14:paraId="2C0B08EA" w14:textId="77777777" w:rsidR="0006606D" w:rsidRDefault="0006606D" w:rsidP="0006606D">
      <w:pPr>
        <w:spacing w:line="240" w:lineRule="auto"/>
        <w:ind w:left="5955" w:firstLine="1191"/>
        <w:jc w:val="right"/>
        <w:rPr>
          <w:rFonts w:ascii="Times New Roman" w:hAnsi="Times New Roman" w:cs="Times New Roman"/>
          <w:sz w:val="24"/>
          <w:szCs w:val="24"/>
        </w:rPr>
      </w:pPr>
    </w:p>
    <w:p w14:paraId="3E61CCDA" w14:textId="77777777" w:rsidR="0006606D" w:rsidRDefault="0006606D" w:rsidP="0006606D">
      <w:pPr>
        <w:spacing w:line="240" w:lineRule="auto"/>
        <w:ind w:left="5955" w:firstLine="1191"/>
        <w:jc w:val="right"/>
        <w:rPr>
          <w:rFonts w:ascii="Times New Roman" w:hAnsi="Times New Roman" w:cs="Times New Roman"/>
          <w:sz w:val="24"/>
          <w:szCs w:val="24"/>
        </w:rPr>
      </w:pPr>
    </w:p>
    <w:p w14:paraId="48FCAADA" w14:textId="77777777" w:rsidR="0006606D" w:rsidRDefault="0006606D" w:rsidP="0006606D">
      <w:pPr>
        <w:spacing w:line="240" w:lineRule="auto"/>
        <w:ind w:left="5955" w:firstLine="1191"/>
        <w:jc w:val="right"/>
        <w:rPr>
          <w:rFonts w:ascii="Times New Roman" w:hAnsi="Times New Roman" w:cs="Times New Roman"/>
          <w:sz w:val="24"/>
          <w:szCs w:val="24"/>
        </w:rPr>
      </w:pPr>
    </w:p>
    <w:p w14:paraId="20333700" w14:textId="77777777" w:rsidR="0006606D" w:rsidRDefault="0006606D" w:rsidP="0006606D">
      <w:pPr>
        <w:spacing w:line="240" w:lineRule="auto"/>
        <w:ind w:left="5955" w:firstLine="1191"/>
        <w:jc w:val="right"/>
        <w:rPr>
          <w:rFonts w:ascii="Times New Roman" w:hAnsi="Times New Roman" w:cs="Times New Roman"/>
          <w:sz w:val="24"/>
          <w:szCs w:val="24"/>
        </w:rPr>
      </w:pPr>
    </w:p>
    <w:p w14:paraId="67D1D19D" w14:textId="77777777" w:rsidR="0006606D" w:rsidRDefault="0006606D" w:rsidP="0006606D">
      <w:pPr>
        <w:spacing w:line="240" w:lineRule="auto"/>
        <w:ind w:left="5955" w:firstLine="1191"/>
        <w:jc w:val="right"/>
        <w:rPr>
          <w:rFonts w:ascii="Times New Roman" w:hAnsi="Times New Roman" w:cs="Times New Roman"/>
          <w:sz w:val="24"/>
          <w:szCs w:val="24"/>
        </w:rPr>
      </w:pPr>
    </w:p>
    <w:p w14:paraId="77637356" w14:textId="77777777" w:rsidR="0006606D" w:rsidRDefault="0006606D" w:rsidP="0006606D">
      <w:pPr>
        <w:spacing w:line="240" w:lineRule="auto"/>
        <w:ind w:left="5955" w:firstLine="1191"/>
        <w:jc w:val="right"/>
        <w:rPr>
          <w:rFonts w:ascii="Times New Roman" w:hAnsi="Times New Roman" w:cs="Times New Roman"/>
          <w:sz w:val="24"/>
          <w:szCs w:val="24"/>
        </w:rPr>
      </w:pPr>
    </w:p>
    <w:p w14:paraId="3D4C9B62" w14:textId="77777777" w:rsidR="0006606D" w:rsidRDefault="0006606D" w:rsidP="0006606D">
      <w:pPr>
        <w:spacing w:line="240" w:lineRule="auto"/>
        <w:ind w:left="5955" w:firstLine="1191"/>
        <w:jc w:val="right"/>
        <w:rPr>
          <w:rFonts w:ascii="Times New Roman" w:hAnsi="Times New Roman" w:cs="Times New Roman"/>
          <w:sz w:val="24"/>
          <w:szCs w:val="24"/>
        </w:rPr>
      </w:pPr>
    </w:p>
    <w:p w14:paraId="3EF1E33B" w14:textId="77777777" w:rsidR="0006606D" w:rsidRDefault="0006606D" w:rsidP="0006606D">
      <w:pPr>
        <w:spacing w:line="240" w:lineRule="auto"/>
        <w:ind w:left="5955" w:firstLine="1191"/>
        <w:jc w:val="right"/>
        <w:rPr>
          <w:rFonts w:ascii="Times New Roman" w:hAnsi="Times New Roman" w:cs="Times New Roman"/>
          <w:sz w:val="24"/>
          <w:szCs w:val="24"/>
        </w:rPr>
      </w:pPr>
    </w:p>
    <w:p w14:paraId="60A72619" w14:textId="77777777" w:rsidR="0006606D" w:rsidRDefault="0006606D" w:rsidP="0006606D">
      <w:pPr>
        <w:spacing w:line="240" w:lineRule="auto"/>
        <w:ind w:left="5955" w:firstLine="1191"/>
        <w:jc w:val="right"/>
        <w:rPr>
          <w:rFonts w:ascii="Times New Roman" w:hAnsi="Times New Roman" w:cs="Times New Roman"/>
          <w:sz w:val="24"/>
          <w:szCs w:val="24"/>
        </w:rPr>
      </w:pPr>
    </w:p>
    <w:p w14:paraId="22D56DD9" w14:textId="77777777" w:rsidR="00760D88" w:rsidRDefault="00760D88" w:rsidP="0006606D">
      <w:pPr>
        <w:spacing w:line="240" w:lineRule="auto"/>
        <w:ind w:left="5955" w:firstLine="1191"/>
        <w:jc w:val="right"/>
        <w:rPr>
          <w:rFonts w:ascii="Times New Roman" w:hAnsi="Times New Roman" w:cs="Times New Roman"/>
          <w:sz w:val="24"/>
          <w:szCs w:val="24"/>
        </w:rPr>
      </w:pPr>
    </w:p>
    <w:p w14:paraId="1C4AC1A3" w14:textId="77777777" w:rsidR="00E22EC3" w:rsidRDefault="00E22EC3" w:rsidP="0006606D">
      <w:pPr>
        <w:spacing w:line="240" w:lineRule="auto"/>
        <w:ind w:left="5955" w:firstLine="1191"/>
        <w:jc w:val="right"/>
        <w:rPr>
          <w:rFonts w:ascii="Times New Roman" w:hAnsi="Times New Roman" w:cs="Times New Roman"/>
          <w:sz w:val="24"/>
          <w:szCs w:val="24"/>
        </w:rPr>
      </w:pPr>
    </w:p>
    <w:p w14:paraId="3FF8B242" w14:textId="238FD602" w:rsidR="0006606D" w:rsidRPr="009B74F3" w:rsidRDefault="0006606D" w:rsidP="00E22EC3">
      <w:pPr>
        <w:spacing w:before="240" w:line="240" w:lineRule="auto"/>
        <w:ind w:left="5955" w:firstLine="1191"/>
        <w:jc w:val="righ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42DB6172" w14:textId="77777777" w:rsidR="0006606D" w:rsidRDefault="0006606D" w:rsidP="0006606D">
      <w:pPr>
        <w:spacing w:line="240" w:lineRule="auto"/>
        <w:ind w:left="7314" w:firstLine="0"/>
        <w:rPr>
          <w:rFonts w:ascii="Arial" w:hAnsi="Arial" w:cs="Arial"/>
        </w:rPr>
      </w:pPr>
    </w:p>
    <w:p w14:paraId="75363996" w14:textId="77777777" w:rsidR="0006606D" w:rsidRPr="00F0499F" w:rsidRDefault="0006606D" w:rsidP="0006606D">
      <w:pPr>
        <w:jc w:val="center"/>
        <w:rPr>
          <w:b/>
          <w:szCs w:val="24"/>
        </w:rPr>
      </w:pPr>
    </w:p>
    <w:p w14:paraId="3C4C3444" w14:textId="77777777" w:rsidR="0006606D" w:rsidRPr="00162A17" w:rsidRDefault="0006606D" w:rsidP="0006606D">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27DE972"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371A4F6" w14:textId="77777777" w:rsidR="0006606D" w:rsidRPr="00226ABE" w:rsidRDefault="0006606D" w:rsidP="0006606D">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79D25671" w14:textId="77777777" w:rsidR="0006606D" w:rsidRPr="00226ABE" w:rsidRDefault="0006606D" w:rsidP="0006606D">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154B2E88" w14:textId="77777777" w:rsidR="0006606D" w:rsidRPr="00226ABE" w:rsidRDefault="0006606D" w:rsidP="0006606D">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44C617"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69701A0C" w14:textId="77777777" w:rsidR="0006606D" w:rsidRPr="00404B07" w:rsidRDefault="0006606D" w:rsidP="0006606D">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CA43952" w14:textId="77777777" w:rsidR="0006606D" w:rsidRDefault="0006606D" w:rsidP="0006606D">
      <w:pPr>
        <w:rPr>
          <w:rFonts w:ascii="Arial" w:eastAsiaTheme="minorHAnsi" w:hAnsi="Arial" w:cs="Arial"/>
          <w:bCs/>
          <w:iCs/>
        </w:rPr>
      </w:pPr>
      <w:r>
        <w:rPr>
          <w:rFonts w:ascii="Arial" w:eastAsiaTheme="minorHAnsi" w:hAnsi="Arial" w:cs="Arial"/>
          <w:bCs/>
          <w:iCs/>
        </w:rPr>
        <w:br w:type="page"/>
      </w:r>
    </w:p>
    <w:p w14:paraId="1337C36D" w14:textId="77777777" w:rsidR="0006606D" w:rsidRPr="008F47CF" w:rsidRDefault="0006606D" w:rsidP="0006606D">
      <w:pPr>
        <w:rPr>
          <w:rFonts w:ascii="Times New Roman" w:eastAsiaTheme="minorHAnsi" w:hAnsi="Times New Roman" w:cs="Times New Roman"/>
          <w:bCs/>
          <w:iCs/>
          <w:sz w:val="24"/>
          <w:szCs w:val="24"/>
        </w:rPr>
      </w:pPr>
    </w:p>
    <w:p w14:paraId="5D50EEC2" w14:textId="77777777" w:rsidR="0006606D" w:rsidRDefault="0006606D" w:rsidP="0006606D">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04E4713B" w14:textId="77777777" w:rsidR="0006606D" w:rsidRDefault="0006606D" w:rsidP="0006606D">
      <w:pPr>
        <w:spacing w:line="240" w:lineRule="auto"/>
        <w:ind w:left="7314" w:firstLine="0"/>
        <w:rPr>
          <w:rFonts w:ascii="Times New Roman" w:hAnsi="Times New Roman" w:cs="Times New Roman"/>
          <w:sz w:val="24"/>
          <w:szCs w:val="24"/>
        </w:rPr>
      </w:pPr>
    </w:p>
    <w:p w14:paraId="4AD8955D" w14:textId="77777777" w:rsidR="0006606D" w:rsidRDefault="0006606D" w:rsidP="0006606D">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1E6DBB6" w14:textId="77777777" w:rsidR="0006606D" w:rsidRPr="00EC5645" w:rsidRDefault="0006606D" w:rsidP="0006606D">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4087C788" w14:textId="77777777" w:rsidR="0006606D" w:rsidRPr="00FB4849" w:rsidRDefault="0006606D" w:rsidP="0006606D">
      <w:pPr>
        <w:spacing w:line="240" w:lineRule="auto"/>
        <w:ind w:firstLine="0"/>
        <w:jc w:val="center"/>
        <w:rPr>
          <w:rFonts w:ascii="Times New Roman" w:hAnsi="Times New Roman" w:cs="Times New Roman"/>
          <w:sz w:val="24"/>
          <w:szCs w:val="24"/>
        </w:rPr>
      </w:pPr>
    </w:p>
    <w:p w14:paraId="33FE9455" w14:textId="77777777" w:rsidR="0006606D" w:rsidRDefault="0006606D" w:rsidP="0006606D">
      <w:pPr>
        <w:pStyle w:val="Betarp"/>
        <w:spacing w:line="300" w:lineRule="auto"/>
        <w:ind w:firstLine="0"/>
        <w:contextualSpacing/>
        <w:rPr>
          <w:rFonts w:ascii="Arial" w:eastAsiaTheme="minorHAnsi" w:hAnsi="Arial" w:cs="Arial"/>
          <w:bCs/>
          <w:iCs/>
        </w:rPr>
      </w:pPr>
    </w:p>
    <w:p w14:paraId="488D583F" w14:textId="77777777" w:rsidR="0006606D" w:rsidRDefault="0006606D" w:rsidP="0006606D">
      <w:pPr>
        <w:pStyle w:val="Betarp"/>
        <w:spacing w:line="300" w:lineRule="auto"/>
        <w:ind w:firstLine="0"/>
        <w:contextualSpacing/>
        <w:rPr>
          <w:rFonts w:ascii="Arial" w:eastAsiaTheme="minorHAnsi" w:hAnsi="Arial" w:cs="Arial"/>
          <w:bCs/>
          <w:iCs/>
        </w:rPr>
      </w:pPr>
    </w:p>
    <w:p w14:paraId="717F3AC8" w14:textId="77777777" w:rsidR="0006606D" w:rsidRDefault="0006606D" w:rsidP="0006606D">
      <w:pPr>
        <w:pStyle w:val="Betarp"/>
        <w:spacing w:line="300" w:lineRule="auto"/>
        <w:ind w:firstLine="0"/>
        <w:contextualSpacing/>
        <w:rPr>
          <w:rFonts w:ascii="Arial" w:eastAsiaTheme="minorHAnsi" w:hAnsi="Arial" w:cs="Arial"/>
          <w:bCs/>
          <w:iCs/>
        </w:rPr>
      </w:pPr>
    </w:p>
    <w:p w14:paraId="38FEF8F4" w14:textId="77777777" w:rsidR="0006606D" w:rsidRDefault="0006606D" w:rsidP="0006606D">
      <w:pPr>
        <w:pStyle w:val="Betarp"/>
        <w:spacing w:line="300" w:lineRule="auto"/>
        <w:ind w:firstLine="0"/>
        <w:contextualSpacing/>
        <w:rPr>
          <w:rFonts w:ascii="Arial" w:eastAsiaTheme="minorHAnsi" w:hAnsi="Arial" w:cs="Arial"/>
          <w:bCs/>
          <w:iCs/>
        </w:rPr>
      </w:pPr>
    </w:p>
    <w:p w14:paraId="3189E8DF" w14:textId="77777777" w:rsidR="0079337A" w:rsidRDefault="0079337A" w:rsidP="0006606D">
      <w:pPr>
        <w:spacing w:line="240" w:lineRule="auto"/>
        <w:ind w:firstLine="0"/>
        <w:jc w:val="right"/>
        <w:rPr>
          <w:rFonts w:ascii="Arial" w:eastAsiaTheme="minorHAnsi" w:hAnsi="Arial" w:cs="Arial"/>
          <w:bCs/>
          <w:iCs/>
        </w:rPr>
      </w:pPr>
    </w:p>
    <w:p w14:paraId="27866EA7" w14:textId="77777777" w:rsidR="0079337A" w:rsidRDefault="0079337A" w:rsidP="0006606D">
      <w:pPr>
        <w:spacing w:line="240" w:lineRule="auto"/>
        <w:ind w:firstLine="0"/>
        <w:jc w:val="right"/>
        <w:rPr>
          <w:rFonts w:ascii="Arial" w:eastAsiaTheme="minorHAnsi" w:hAnsi="Arial" w:cs="Arial"/>
          <w:bCs/>
          <w:iCs/>
        </w:rPr>
      </w:pPr>
    </w:p>
    <w:p w14:paraId="6E080BE0" w14:textId="77777777" w:rsidR="0079337A" w:rsidRDefault="0079337A" w:rsidP="0006606D">
      <w:pPr>
        <w:spacing w:line="240" w:lineRule="auto"/>
        <w:ind w:firstLine="0"/>
        <w:jc w:val="right"/>
        <w:rPr>
          <w:rFonts w:ascii="Arial" w:eastAsiaTheme="minorHAnsi" w:hAnsi="Arial" w:cs="Arial"/>
          <w:bCs/>
          <w:iCs/>
        </w:rPr>
      </w:pPr>
    </w:p>
    <w:p w14:paraId="6A76F861" w14:textId="77777777" w:rsidR="0079337A" w:rsidRDefault="0079337A" w:rsidP="0006606D">
      <w:pPr>
        <w:spacing w:line="240" w:lineRule="auto"/>
        <w:ind w:firstLine="0"/>
        <w:jc w:val="right"/>
        <w:rPr>
          <w:rFonts w:ascii="Arial" w:eastAsiaTheme="minorHAnsi" w:hAnsi="Arial" w:cs="Arial"/>
          <w:bCs/>
          <w:iCs/>
        </w:rPr>
      </w:pPr>
    </w:p>
    <w:p w14:paraId="79DF184E" w14:textId="77777777" w:rsidR="0079337A" w:rsidRDefault="0079337A" w:rsidP="0006606D">
      <w:pPr>
        <w:spacing w:line="240" w:lineRule="auto"/>
        <w:ind w:firstLine="0"/>
        <w:jc w:val="right"/>
        <w:rPr>
          <w:rFonts w:ascii="Arial" w:eastAsiaTheme="minorHAnsi" w:hAnsi="Arial" w:cs="Arial"/>
          <w:bCs/>
          <w:iCs/>
        </w:rPr>
      </w:pPr>
    </w:p>
    <w:p w14:paraId="681B9EE6" w14:textId="77777777" w:rsidR="0079337A" w:rsidRDefault="0079337A" w:rsidP="0006606D">
      <w:pPr>
        <w:spacing w:line="240" w:lineRule="auto"/>
        <w:ind w:firstLine="0"/>
        <w:jc w:val="right"/>
        <w:rPr>
          <w:rFonts w:ascii="Arial" w:eastAsiaTheme="minorHAnsi" w:hAnsi="Arial" w:cs="Arial"/>
          <w:bCs/>
          <w:iCs/>
        </w:rPr>
      </w:pPr>
    </w:p>
    <w:p w14:paraId="06569BF8" w14:textId="77777777" w:rsidR="0079337A" w:rsidRDefault="0079337A" w:rsidP="0006606D">
      <w:pPr>
        <w:spacing w:line="240" w:lineRule="auto"/>
        <w:ind w:firstLine="0"/>
        <w:jc w:val="right"/>
        <w:rPr>
          <w:rFonts w:ascii="Arial" w:eastAsiaTheme="minorHAnsi" w:hAnsi="Arial" w:cs="Arial"/>
          <w:bCs/>
          <w:iCs/>
        </w:rPr>
      </w:pPr>
    </w:p>
    <w:p w14:paraId="71C4B6FC" w14:textId="77777777" w:rsidR="0079337A" w:rsidRDefault="0079337A" w:rsidP="0006606D">
      <w:pPr>
        <w:spacing w:line="240" w:lineRule="auto"/>
        <w:ind w:firstLine="0"/>
        <w:jc w:val="right"/>
        <w:rPr>
          <w:rFonts w:ascii="Arial" w:eastAsiaTheme="minorHAnsi" w:hAnsi="Arial" w:cs="Arial"/>
          <w:bCs/>
          <w:iCs/>
        </w:rPr>
      </w:pPr>
    </w:p>
    <w:p w14:paraId="5C941D8C" w14:textId="77777777" w:rsidR="0079337A" w:rsidRDefault="0079337A" w:rsidP="0006606D">
      <w:pPr>
        <w:spacing w:line="240" w:lineRule="auto"/>
        <w:ind w:firstLine="0"/>
        <w:jc w:val="right"/>
        <w:rPr>
          <w:rFonts w:ascii="Arial" w:eastAsiaTheme="minorHAnsi" w:hAnsi="Arial" w:cs="Arial"/>
          <w:bCs/>
          <w:iCs/>
        </w:rPr>
      </w:pPr>
    </w:p>
    <w:p w14:paraId="2C94200C" w14:textId="77777777" w:rsidR="0079337A" w:rsidRDefault="0079337A" w:rsidP="0006606D">
      <w:pPr>
        <w:spacing w:line="240" w:lineRule="auto"/>
        <w:ind w:firstLine="0"/>
        <w:jc w:val="right"/>
        <w:rPr>
          <w:rFonts w:ascii="Arial" w:eastAsiaTheme="minorHAnsi" w:hAnsi="Arial" w:cs="Arial"/>
          <w:bCs/>
          <w:iCs/>
        </w:rPr>
      </w:pPr>
    </w:p>
    <w:p w14:paraId="585C7FAC" w14:textId="77777777" w:rsidR="0079337A" w:rsidRDefault="0079337A" w:rsidP="0006606D">
      <w:pPr>
        <w:spacing w:line="240" w:lineRule="auto"/>
        <w:ind w:firstLine="0"/>
        <w:jc w:val="right"/>
        <w:rPr>
          <w:rFonts w:ascii="Arial" w:eastAsiaTheme="minorHAnsi" w:hAnsi="Arial" w:cs="Arial"/>
          <w:bCs/>
          <w:iCs/>
        </w:rPr>
      </w:pPr>
    </w:p>
    <w:p w14:paraId="209469B2" w14:textId="77777777" w:rsidR="0079337A" w:rsidRDefault="0079337A" w:rsidP="0006606D">
      <w:pPr>
        <w:spacing w:line="240" w:lineRule="auto"/>
        <w:ind w:firstLine="0"/>
        <w:jc w:val="right"/>
        <w:rPr>
          <w:rFonts w:ascii="Arial" w:eastAsiaTheme="minorHAnsi" w:hAnsi="Arial" w:cs="Arial"/>
          <w:bCs/>
          <w:iCs/>
        </w:rPr>
      </w:pPr>
    </w:p>
    <w:p w14:paraId="50186BD1" w14:textId="77777777" w:rsidR="0079337A" w:rsidRDefault="0079337A" w:rsidP="0006606D">
      <w:pPr>
        <w:spacing w:line="240" w:lineRule="auto"/>
        <w:ind w:firstLine="0"/>
        <w:jc w:val="right"/>
        <w:rPr>
          <w:rFonts w:ascii="Arial" w:eastAsiaTheme="minorHAnsi" w:hAnsi="Arial" w:cs="Arial"/>
          <w:bCs/>
          <w:iCs/>
        </w:rPr>
      </w:pPr>
    </w:p>
    <w:p w14:paraId="468C60D8" w14:textId="77777777" w:rsidR="0079337A" w:rsidRDefault="0079337A" w:rsidP="0006606D">
      <w:pPr>
        <w:spacing w:line="240" w:lineRule="auto"/>
        <w:ind w:firstLine="0"/>
        <w:jc w:val="right"/>
        <w:rPr>
          <w:rFonts w:ascii="Arial" w:eastAsiaTheme="minorHAnsi" w:hAnsi="Arial" w:cs="Arial"/>
          <w:bCs/>
          <w:iCs/>
        </w:rPr>
      </w:pPr>
    </w:p>
    <w:p w14:paraId="5591BB87" w14:textId="77777777" w:rsidR="0079337A" w:rsidRDefault="0079337A" w:rsidP="0006606D">
      <w:pPr>
        <w:spacing w:line="240" w:lineRule="auto"/>
        <w:ind w:firstLine="0"/>
        <w:jc w:val="right"/>
        <w:rPr>
          <w:rFonts w:ascii="Arial" w:eastAsiaTheme="minorHAnsi" w:hAnsi="Arial" w:cs="Arial"/>
          <w:bCs/>
          <w:iCs/>
        </w:rPr>
      </w:pPr>
    </w:p>
    <w:p w14:paraId="2DCAA290" w14:textId="77777777" w:rsidR="0079337A" w:rsidRDefault="0079337A" w:rsidP="0006606D">
      <w:pPr>
        <w:spacing w:line="240" w:lineRule="auto"/>
        <w:ind w:firstLine="0"/>
        <w:jc w:val="right"/>
        <w:rPr>
          <w:rFonts w:ascii="Arial" w:eastAsiaTheme="minorHAnsi" w:hAnsi="Arial" w:cs="Arial"/>
          <w:bCs/>
          <w:iCs/>
        </w:rPr>
      </w:pPr>
    </w:p>
    <w:p w14:paraId="7E1797C9" w14:textId="77777777" w:rsidR="0079337A" w:rsidRDefault="0079337A" w:rsidP="0006606D">
      <w:pPr>
        <w:spacing w:line="240" w:lineRule="auto"/>
        <w:ind w:firstLine="0"/>
        <w:jc w:val="right"/>
        <w:rPr>
          <w:rFonts w:ascii="Arial" w:eastAsiaTheme="minorHAnsi" w:hAnsi="Arial" w:cs="Arial"/>
          <w:bCs/>
          <w:iCs/>
        </w:rPr>
      </w:pPr>
    </w:p>
    <w:p w14:paraId="73F2B31B" w14:textId="77777777" w:rsidR="0079337A" w:rsidRDefault="0079337A" w:rsidP="0006606D">
      <w:pPr>
        <w:spacing w:line="240" w:lineRule="auto"/>
        <w:ind w:firstLine="0"/>
        <w:jc w:val="right"/>
        <w:rPr>
          <w:rFonts w:ascii="Arial" w:eastAsiaTheme="minorHAnsi" w:hAnsi="Arial" w:cs="Arial"/>
          <w:bCs/>
          <w:iCs/>
        </w:rPr>
      </w:pPr>
    </w:p>
    <w:p w14:paraId="3CF2C974" w14:textId="77777777" w:rsidR="0079337A" w:rsidRDefault="0079337A" w:rsidP="0006606D">
      <w:pPr>
        <w:spacing w:line="240" w:lineRule="auto"/>
        <w:ind w:firstLine="0"/>
        <w:jc w:val="right"/>
        <w:rPr>
          <w:rFonts w:ascii="Arial" w:eastAsiaTheme="minorHAnsi" w:hAnsi="Arial" w:cs="Arial"/>
          <w:bCs/>
          <w:iCs/>
        </w:rPr>
      </w:pPr>
    </w:p>
    <w:p w14:paraId="03BDBA4C" w14:textId="77777777" w:rsidR="0079337A" w:rsidRDefault="0079337A" w:rsidP="0006606D">
      <w:pPr>
        <w:spacing w:line="240" w:lineRule="auto"/>
        <w:ind w:firstLine="0"/>
        <w:jc w:val="right"/>
        <w:rPr>
          <w:rFonts w:ascii="Arial" w:eastAsiaTheme="minorHAnsi" w:hAnsi="Arial" w:cs="Arial"/>
          <w:bCs/>
          <w:iCs/>
        </w:rPr>
      </w:pPr>
    </w:p>
    <w:p w14:paraId="4DFC68BE" w14:textId="77777777" w:rsidR="0079337A" w:rsidRDefault="0079337A" w:rsidP="0006606D">
      <w:pPr>
        <w:spacing w:line="240" w:lineRule="auto"/>
        <w:ind w:firstLine="0"/>
        <w:jc w:val="right"/>
        <w:rPr>
          <w:rFonts w:ascii="Arial" w:eastAsiaTheme="minorHAnsi" w:hAnsi="Arial" w:cs="Arial"/>
          <w:bCs/>
          <w:iCs/>
        </w:rPr>
      </w:pPr>
    </w:p>
    <w:p w14:paraId="4788FF80" w14:textId="77777777" w:rsidR="0079337A" w:rsidRDefault="0079337A" w:rsidP="0006606D">
      <w:pPr>
        <w:spacing w:line="240" w:lineRule="auto"/>
        <w:ind w:firstLine="0"/>
        <w:jc w:val="right"/>
        <w:rPr>
          <w:rFonts w:ascii="Arial" w:eastAsiaTheme="minorHAnsi" w:hAnsi="Arial" w:cs="Arial"/>
          <w:bCs/>
          <w:iCs/>
        </w:rPr>
      </w:pPr>
    </w:p>
    <w:p w14:paraId="46725DC5" w14:textId="77777777" w:rsidR="0079337A" w:rsidRDefault="0079337A" w:rsidP="0006606D">
      <w:pPr>
        <w:spacing w:line="240" w:lineRule="auto"/>
        <w:ind w:firstLine="0"/>
        <w:jc w:val="right"/>
        <w:rPr>
          <w:rFonts w:ascii="Arial" w:eastAsiaTheme="minorHAnsi" w:hAnsi="Arial" w:cs="Arial"/>
          <w:bCs/>
          <w:iCs/>
        </w:rPr>
      </w:pPr>
    </w:p>
    <w:p w14:paraId="646DF6B2" w14:textId="77777777" w:rsidR="0079337A" w:rsidRDefault="0079337A" w:rsidP="0006606D">
      <w:pPr>
        <w:spacing w:line="240" w:lineRule="auto"/>
        <w:ind w:firstLine="0"/>
        <w:jc w:val="right"/>
        <w:rPr>
          <w:rFonts w:ascii="Arial" w:eastAsiaTheme="minorHAnsi" w:hAnsi="Arial" w:cs="Arial"/>
          <w:bCs/>
          <w:iCs/>
        </w:rPr>
      </w:pPr>
    </w:p>
    <w:p w14:paraId="6959BA46" w14:textId="77777777" w:rsidR="0079337A" w:rsidRDefault="0079337A" w:rsidP="0006606D">
      <w:pPr>
        <w:spacing w:line="240" w:lineRule="auto"/>
        <w:ind w:firstLine="0"/>
        <w:jc w:val="right"/>
        <w:rPr>
          <w:rFonts w:ascii="Arial" w:eastAsiaTheme="minorHAnsi" w:hAnsi="Arial" w:cs="Arial"/>
          <w:bCs/>
          <w:iCs/>
        </w:rPr>
      </w:pPr>
    </w:p>
    <w:p w14:paraId="29B31A87" w14:textId="77777777" w:rsidR="0079337A" w:rsidRDefault="0079337A" w:rsidP="0006606D">
      <w:pPr>
        <w:spacing w:line="240" w:lineRule="auto"/>
        <w:ind w:firstLine="0"/>
        <w:jc w:val="right"/>
        <w:rPr>
          <w:rFonts w:ascii="Arial" w:eastAsiaTheme="minorHAnsi" w:hAnsi="Arial" w:cs="Arial"/>
          <w:bCs/>
          <w:iCs/>
        </w:rPr>
      </w:pPr>
    </w:p>
    <w:p w14:paraId="39D1C23E" w14:textId="77777777" w:rsidR="0079337A" w:rsidRDefault="0079337A" w:rsidP="0006606D">
      <w:pPr>
        <w:spacing w:line="240" w:lineRule="auto"/>
        <w:ind w:firstLine="0"/>
        <w:jc w:val="right"/>
        <w:rPr>
          <w:rFonts w:ascii="Arial" w:eastAsiaTheme="minorHAnsi" w:hAnsi="Arial" w:cs="Arial"/>
          <w:bCs/>
          <w:iCs/>
        </w:rPr>
      </w:pPr>
    </w:p>
    <w:p w14:paraId="3D0714D6" w14:textId="77777777" w:rsidR="0079337A" w:rsidRDefault="0079337A" w:rsidP="0006606D">
      <w:pPr>
        <w:spacing w:line="240" w:lineRule="auto"/>
        <w:ind w:firstLine="0"/>
        <w:jc w:val="right"/>
        <w:rPr>
          <w:rFonts w:ascii="Arial" w:eastAsiaTheme="minorHAnsi" w:hAnsi="Arial" w:cs="Arial"/>
          <w:bCs/>
          <w:iCs/>
        </w:rPr>
      </w:pPr>
    </w:p>
    <w:p w14:paraId="32E6189E" w14:textId="77777777" w:rsidR="0079337A" w:rsidRDefault="0079337A" w:rsidP="0006606D">
      <w:pPr>
        <w:spacing w:line="240" w:lineRule="auto"/>
        <w:ind w:firstLine="0"/>
        <w:jc w:val="right"/>
        <w:rPr>
          <w:rFonts w:ascii="Arial" w:eastAsiaTheme="minorHAnsi" w:hAnsi="Arial" w:cs="Arial"/>
          <w:bCs/>
          <w:iCs/>
        </w:rPr>
      </w:pPr>
    </w:p>
    <w:p w14:paraId="1E677FA2" w14:textId="77777777" w:rsidR="0079337A" w:rsidRDefault="0079337A" w:rsidP="0006606D">
      <w:pPr>
        <w:spacing w:line="240" w:lineRule="auto"/>
        <w:ind w:firstLine="0"/>
        <w:jc w:val="right"/>
        <w:rPr>
          <w:rFonts w:ascii="Arial" w:eastAsiaTheme="minorHAnsi" w:hAnsi="Arial" w:cs="Arial"/>
          <w:bCs/>
          <w:iCs/>
        </w:rPr>
      </w:pPr>
    </w:p>
    <w:p w14:paraId="7EE622F5" w14:textId="77777777" w:rsidR="0079337A" w:rsidRDefault="0079337A" w:rsidP="0006606D">
      <w:pPr>
        <w:spacing w:line="240" w:lineRule="auto"/>
        <w:ind w:firstLine="0"/>
        <w:jc w:val="right"/>
        <w:rPr>
          <w:rFonts w:ascii="Arial" w:eastAsiaTheme="minorHAnsi" w:hAnsi="Arial" w:cs="Arial"/>
          <w:bCs/>
          <w:iCs/>
        </w:rPr>
      </w:pPr>
    </w:p>
    <w:p w14:paraId="4615E49F" w14:textId="77777777" w:rsidR="0079337A" w:rsidRDefault="0079337A" w:rsidP="0006606D">
      <w:pPr>
        <w:spacing w:line="240" w:lineRule="auto"/>
        <w:ind w:firstLine="0"/>
        <w:jc w:val="right"/>
        <w:rPr>
          <w:rFonts w:ascii="Arial" w:eastAsiaTheme="minorHAnsi" w:hAnsi="Arial" w:cs="Arial"/>
          <w:bCs/>
          <w:iCs/>
        </w:rPr>
      </w:pPr>
    </w:p>
    <w:p w14:paraId="3407F55F" w14:textId="77777777" w:rsidR="0079337A" w:rsidRDefault="0079337A" w:rsidP="0006606D">
      <w:pPr>
        <w:spacing w:line="240" w:lineRule="auto"/>
        <w:ind w:firstLine="0"/>
        <w:jc w:val="right"/>
        <w:rPr>
          <w:rFonts w:ascii="Arial" w:eastAsiaTheme="minorHAnsi" w:hAnsi="Arial" w:cs="Arial"/>
          <w:bCs/>
          <w:iCs/>
        </w:rPr>
      </w:pPr>
    </w:p>
    <w:p w14:paraId="7BD4A634" w14:textId="77777777" w:rsidR="0079337A" w:rsidRDefault="0079337A" w:rsidP="0006606D">
      <w:pPr>
        <w:spacing w:line="240" w:lineRule="auto"/>
        <w:ind w:firstLine="0"/>
        <w:jc w:val="right"/>
        <w:rPr>
          <w:rFonts w:ascii="Arial" w:eastAsiaTheme="minorHAnsi" w:hAnsi="Arial" w:cs="Arial"/>
          <w:bCs/>
          <w:iCs/>
        </w:rPr>
      </w:pPr>
    </w:p>
    <w:p w14:paraId="19F1234B" w14:textId="77777777" w:rsidR="0079337A" w:rsidRDefault="0079337A" w:rsidP="0006606D">
      <w:pPr>
        <w:spacing w:line="240" w:lineRule="auto"/>
        <w:ind w:firstLine="0"/>
        <w:jc w:val="right"/>
        <w:rPr>
          <w:rFonts w:ascii="Arial" w:eastAsiaTheme="minorHAnsi" w:hAnsi="Arial" w:cs="Arial"/>
          <w:bCs/>
          <w:iCs/>
        </w:rPr>
      </w:pPr>
    </w:p>
    <w:p w14:paraId="055536F9" w14:textId="77777777" w:rsidR="0079337A" w:rsidRDefault="0079337A" w:rsidP="0006606D">
      <w:pPr>
        <w:spacing w:line="240" w:lineRule="auto"/>
        <w:ind w:firstLine="0"/>
        <w:jc w:val="right"/>
        <w:rPr>
          <w:rFonts w:ascii="Arial" w:eastAsiaTheme="minorHAnsi" w:hAnsi="Arial" w:cs="Arial"/>
          <w:bCs/>
          <w:iCs/>
        </w:rPr>
      </w:pPr>
    </w:p>
    <w:p w14:paraId="4D61EAAD" w14:textId="77777777" w:rsidR="0079337A" w:rsidRDefault="0079337A" w:rsidP="0006606D">
      <w:pPr>
        <w:spacing w:line="240" w:lineRule="auto"/>
        <w:ind w:firstLine="0"/>
        <w:jc w:val="right"/>
        <w:rPr>
          <w:rFonts w:ascii="Arial" w:eastAsiaTheme="minorHAnsi" w:hAnsi="Arial" w:cs="Arial"/>
          <w:bCs/>
          <w:iCs/>
        </w:rPr>
      </w:pPr>
    </w:p>
    <w:p w14:paraId="59808DEA" w14:textId="77777777" w:rsidR="0079337A" w:rsidRDefault="0079337A" w:rsidP="0006606D">
      <w:pPr>
        <w:spacing w:line="240" w:lineRule="auto"/>
        <w:ind w:firstLine="0"/>
        <w:jc w:val="right"/>
        <w:rPr>
          <w:rFonts w:ascii="Arial" w:eastAsiaTheme="minorHAnsi" w:hAnsi="Arial" w:cs="Arial"/>
          <w:bCs/>
          <w:iCs/>
        </w:rPr>
      </w:pPr>
    </w:p>
    <w:p w14:paraId="28A16A81" w14:textId="44FC45D3" w:rsidR="0006606D" w:rsidRDefault="0006606D" w:rsidP="0006606D">
      <w:pPr>
        <w:spacing w:line="240" w:lineRule="auto"/>
        <w:ind w:firstLine="0"/>
        <w:jc w:val="right"/>
        <w:rPr>
          <w:rFonts w:ascii="Times New Roman" w:hAnsi="Times New Roman" w:cs="Times New Roman"/>
          <w:sz w:val="24"/>
          <w:szCs w:val="24"/>
        </w:rPr>
      </w:pPr>
      <w:r>
        <w:rPr>
          <w:rFonts w:ascii="Arial" w:eastAsiaTheme="minorHAnsi" w:hAnsi="Arial" w:cs="Arial"/>
          <w:bCs/>
          <w:iCs/>
        </w:rPr>
        <w:lastRenderedPageBreak/>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 xml:space="preserve">             </w:t>
      </w:r>
      <w:r w:rsidRPr="00FB4849">
        <w:rPr>
          <w:rFonts w:ascii="Times New Roman" w:hAnsi="Times New Roman" w:cs="Times New Roman"/>
          <w:sz w:val="24"/>
          <w:szCs w:val="24"/>
        </w:rPr>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849">
        <w:rPr>
          <w:rFonts w:ascii="Times New Roman" w:hAnsi="Times New Roman" w:cs="Times New Roman"/>
          <w:sz w:val="24"/>
          <w:szCs w:val="24"/>
        </w:rPr>
        <w:t>„Terminai“</w:t>
      </w:r>
    </w:p>
    <w:p w14:paraId="537FA3BD" w14:textId="77777777" w:rsidR="0006606D" w:rsidRDefault="0006606D" w:rsidP="0006606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06606D" w:rsidRPr="00B816CE" w14:paraId="11A218FF" w14:textId="77777777" w:rsidTr="00FA13DA">
        <w:trPr>
          <w:trHeight w:val="20"/>
        </w:trPr>
        <w:tc>
          <w:tcPr>
            <w:tcW w:w="567" w:type="dxa"/>
          </w:tcPr>
          <w:p w14:paraId="62B9716F" w14:textId="77777777" w:rsidR="0006606D" w:rsidRPr="00B816CE" w:rsidRDefault="0006606D" w:rsidP="00FA13DA">
            <w:pPr>
              <w:ind w:firstLine="0"/>
              <w:rPr>
                <w:sz w:val="24"/>
                <w:szCs w:val="24"/>
              </w:rPr>
            </w:pPr>
            <w:r w:rsidRPr="00B816CE">
              <w:rPr>
                <w:sz w:val="24"/>
                <w:szCs w:val="24"/>
              </w:rPr>
              <w:t>Eil.</w:t>
            </w:r>
          </w:p>
          <w:p w14:paraId="7F419F1D" w14:textId="77777777" w:rsidR="0006606D" w:rsidRPr="00B816CE" w:rsidRDefault="0006606D" w:rsidP="00FA13DA">
            <w:pPr>
              <w:ind w:firstLine="0"/>
              <w:rPr>
                <w:sz w:val="24"/>
                <w:szCs w:val="24"/>
              </w:rPr>
            </w:pPr>
            <w:r w:rsidRPr="00B816CE">
              <w:rPr>
                <w:sz w:val="24"/>
                <w:szCs w:val="24"/>
              </w:rPr>
              <w:t>Nr.</w:t>
            </w:r>
          </w:p>
        </w:tc>
        <w:tc>
          <w:tcPr>
            <w:tcW w:w="3119" w:type="dxa"/>
          </w:tcPr>
          <w:p w14:paraId="13821C0A" w14:textId="77777777" w:rsidR="0006606D" w:rsidRPr="00B816CE" w:rsidRDefault="0006606D" w:rsidP="00FA13DA">
            <w:pPr>
              <w:ind w:firstLine="0"/>
              <w:rPr>
                <w:sz w:val="24"/>
                <w:szCs w:val="24"/>
              </w:rPr>
            </w:pPr>
            <w:r w:rsidRPr="00B816CE">
              <w:rPr>
                <w:b/>
                <w:sz w:val="24"/>
                <w:szCs w:val="24"/>
              </w:rPr>
              <w:t xml:space="preserve">VEIKSMAS </w:t>
            </w:r>
          </w:p>
        </w:tc>
        <w:tc>
          <w:tcPr>
            <w:tcW w:w="3543" w:type="dxa"/>
            <w:hideMark/>
          </w:tcPr>
          <w:p w14:paraId="017A72E5" w14:textId="77777777" w:rsidR="0006606D" w:rsidRPr="00B816CE" w:rsidRDefault="0006606D" w:rsidP="00FA13DA">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14:paraId="519664B3" w14:textId="77777777" w:rsidR="0006606D" w:rsidRPr="00B816CE" w:rsidRDefault="0006606D" w:rsidP="00FA13DA">
            <w:pPr>
              <w:ind w:firstLine="0"/>
              <w:rPr>
                <w:b/>
                <w:sz w:val="24"/>
                <w:szCs w:val="24"/>
              </w:rPr>
            </w:pPr>
            <w:r w:rsidRPr="00B816CE">
              <w:rPr>
                <w:b/>
                <w:sz w:val="24"/>
                <w:szCs w:val="24"/>
              </w:rPr>
              <w:t>PASTABOS</w:t>
            </w:r>
          </w:p>
        </w:tc>
      </w:tr>
      <w:tr w:rsidR="0006606D" w:rsidRPr="00B816CE" w14:paraId="24A189CE" w14:textId="77777777" w:rsidTr="00FA13DA">
        <w:trPr>
          <w:trHeight w:val="20"/>
        </w:trPr>
        <w:tc>
          <w:tcPr>
            <w:tcW w:w="567" w:type="dxa"/>
          </w:tcPr>
          <w:p w14:paraId="12A5B825" w14:textId="77777777" w:rsidR="0006606D" w:rsidRPr="00B816CE" w:rsidRDefault="0006606D" w:rsidP="00FA13DA">
            <w:pPr>
              <w:ind w:firstLine="0"/>
              <w:rPr>
                <w:bCs/>
                <w:sz w:val="24"/>
                <w:szCs w:val="24"/>
              </w:rPr>
            </w:pPr>
            <w:r w:rsidRPr="00B816CE">
              <w:rPr>
                <w:bCs/>
                <w:sz w:val="24"/>
                <w:szCs w:val="24"/>
              </w:rPr>
              <w:t>1</w:t>
            </w:r>
          </w:p>
        </w:tc>
        <w:tc>
          <w:tcPr>
            <w:tcW w:w="3119" w:type="dxa"/>
          </w:tcPr>
          <w:p w14:paraId="7A961E2F" w14:textId="77777777" w:rsidR="0006606D" w:rsidRPr="00B816CE" w:rsidRDefault="0006606D" w:rsidP="00FA13DA">
            <w:pPr>
              <w:ind w:firstLine="0"/>
              <w:rPr>
                <w:bCs/>
                <w:sz w:val="24"/>
                <w:szCs w:val="24"/>
              </w:rPr>
            </w:pPr>
            <w:r w:rsidRPr="00B816CE">
              <w:rPr>
                <w:bCs/>
                <w:sz w:val="24"/>
                <w:szCs w:val="24"/>
              </w:rPr>
              <w:t>Pasiūlymų pateikimo terminas</w:t>
            </w:r>
          </w:p>
        </w:tc>
        <w:tc>
          <w:tcPr>
            <w:tcW w:w="3543" w:type="dxa"/>
          </w:tcPr>
          <w:p w14:paraId="6C10DA7F" w14:textId="77777777" w:rsidR="0006606D" w:rsidRPr="00B816CE" w:rsidRDefault="0006606D" w:rsidP="00FA13DA">
            <w:pPr>
              <w:ind w:firstLine="0"/>
              <w:rPr>
                <w:sz w:val="24"/>
                <w:szCs w:val="24"/>
              </w:rPr>
            </w:pPr>
            <w:r w:rsidRPr="00B816CE">
              <w:rPr>
                <w:sz w:val="24"/>
                <w:szCs w:val="24"/>
              </w:rPr>
              <w:t xml:space="preserve">Bus nurodytas skelbime apie pirkimą. </w:t>
            </w:r>
          </w:p>
        </w:tc>
        <w:tc>
          <w:tcPr>
            <w:tcW w:w="2694" w:type="dxa"/>
          </w:tcPr>
          <w:p w14:paraId="5D9B29DA" w14:textId="77777777" w:rsidR="0006606D" w:rsidRPr="00B816CE" w:rsidRDefault="0006606D" w:rsidP="00FA13DA">
            <w:pPr>
              <w:ind w:firstLine="0"/>
              <w:rPr>
                <w:sz w:val="24"/>
                <w:szCs w:val="24"/>
              </w:rPr>
            </w:pPr>
            <w:r w:rsidRPr="00B816CE">
              <w:rPr>
                <w:sz w:val="24"/>
                <w:szCs w:val="24"/>
              </w:rPr>
              <w:t>Perkančioji organizacija turi teisę pratęsti pasiūlymų pateikimo terminą.</w:t>
            </w:r>
          </w:p>
        </w:tc>
      </w:tr>
      <w:tr w:rsidR="0006606D" w:rsidRPr="00B816CE" w14:paraId="60A3786E" w14:textId="77777777" w:rsidTr="00FA13DA">
        <w:trPr>
          <w:trHeight w:val="20"/>
        </w:trPr>
        <w:tc>
          <w:tcPr>
            <w:tcW w:w="567" w:type="dxa"/>
          </w:tcPr>
          <w:p w14:paraId="6430761B" w14:textId="77777777" w:rsidR="0006606D" w:rsidRPr="00B816CE" w:rsidRDefault="0006606D" w:rsidP="00FA13DA">
            <w:pPr>
              <w:ind w:firstLine="0"/>
              <w:rPr>
                <w:bCs/>
                <w:sz w:val="24"/>
                <w:szCs w:val="24"/>
              </w:rPr>
            </w:pPr>
            <w:r w:rsidRPr="00B816CE">
              <w:rPr>
                <w:bCs/>
                <w:sz w:val="24"/>
                <w:szCs w:val="24"/>
              </w:rPr>
              <w:t>2</w:t>
            </w:r>
          </w:p>
        </w:tc>
        <w:tc>
          <w:tcPr>
            <w:tcW w:w="3119" w:type="dxa"/>
          </w:tcPr>
          <w:p w14:paraId="322FD495" w14:textId="77777777" w:rsidR="0006606D" w:rsidRPr="00B816CE" w:rsidRDefault="0006606D" w:rsidP="00FA13DA">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14:paraId="6FFB2BBF" w14:textId="77777777" w:rsidR="0006606D" w:rsidRPr="00B816CE" w:rsidRDefault="0006606D" w:rsidP="00FA13DA">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14:paraId="11CA3381" w14:textId="77777777" w:rsidR="0006606D" w:rsidRPr="00B816CE" w:rsidRDefault="0006606D" w:rsidP="00FA13DA">
            <w:pPr>
              <w:ind w:firstLine="0"/>
              <w:rPr>
                <w:sz w:val="24"/>
                <w:szCs w:val="24"/>
              </w:rPr>
            </w:pPr>
          </w:p>
          <w:p w14:paraId="15268BBF" w14:textId="77777777" w:rsidR="0006606D" w:rsidRPr="00B816CE" w:rsidRDefault="0006606D" w:rsidP="00FA13DA">
            <w:pPr>
              <w:ind w:firstLine="0"/>
              <w:rPr>
                <w:sz w:val="24"/>
                <w:szCs w:val="24"/>
              </w:rPr>
            </w:pPr>
          </w:p>
          <w:p w14:paraId="02CBD47D" w14:textId="77777777" w:rsidR="0006606D" w:rsidRPr="00B816CE" w:rsidRDefault="0006606D" w:rsidP="00FA13DA">
            <w:pPr>
              <w:ind w:firstLine="0"/>
              <w:rPr>
                <w:sz w:val="24"/>
                <w:szCs w:val="24"/>
              </w:rPr>
            </w:pPr>
          </w:p>
        </w:tc>
      </w:tr>
      <w:tr w:rsidR="0006606D" w:rsidRPr="00B816CE" w14:paraId="54F65E43" w14:textId="77777777" w:rsidTr="00FA13DA">
        <w:trPr>
          <w:trHeight w:val="20"/>
        </w:trPr>
        <w:tc>
          <w:tcPr>
            <w:tcW w:w="567" w:type="dxa"/>
          </w:tcPr>
          <w:p w14:paraId="7A4FF691" w14:textId="77777777" w:rsidR="0006606D" w:rsidRPr="00B816CE" w:rsidRDefault="0006606D" w:rsidP="00FA13DA">
            <w:pPr>
              <w:ind w:firstLine="0"/>
              <w:rPr>
                <w:bCs/>
                <w:sz w:val="24"/>
                <w:szCs w:val="24"/>
              </w:rPr>
            </w:pPr>
            <w:r w:rsidRPr="00B816CE">
              <w:rPr>
                <w:bCs/>
                <w:sz w:val="24"/>
                <w:szCs w:val="24"/>
              </w:rPr>
              <w:t>3</w:t>
            </w:r>
          </w:p>
        </w:tc>
        <w:tc>
          <w:tcPr>
            <w:tcW w:w="3119" w:type="dxa"/>
          </w:tcPr>
          <w:p w14:paraId="68B30B04" w14:textId="77777777" w:rsidR="0006606D" w:rsidRPr="00B816CE" w:rsidRDefault="0006606D" w:rsidP="00FA13DA">
            <w:pPr>
              <w:ind w:firstLine="0"/>
              <w:rPr>
                <w:sz w:val="24"/>
                <w:szCs w:val="24"/>
              </w:rPr>
            </w:pPr>
            <w:r w:rsidRPr="00B816CE">
              <w:rPr>
                <w:sz w:val="24"/>
                <w:szCs w:val="24"/>
              </w:rPr>
              <w:t>Perkančioji organizacija pirkimo dokumentų paaiškinimą, patikslinimą pateikia visiems dalyviams:</w:t>
            </w:r>
          </w:p>
        </w:tc>
        <w:tc>
          <w:tcPr>
            <w:tcW w:w="3543" w:type="dxa"/>
          </w:tcPr>
          <w:p w14:paraId="37BA797C" w14:textId="77777777" w:rsidR="0006606D" w:rsidRPr="00B816CE" w:rsidRDefault="0006606D" w:rsidP="00FA13DA">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14:paraId="07D36C82" w14:textId="77777777" w:rsidR="0006606D" w:rsidRPr="00B816CE" w:rsidRDefault="0006606D" w:rsidP="00FA13DA">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06606D" w:rsidRPr="00B816CE" w14:paraId="43E18B2D" w14:textId="77777777" w:rsidTr="00FA13DA">
        <w:trPr>
          <w:trHeight w:val="1055"/>
        </w:trPr>
        <w:tc>
          <w:tcPr>
            <w:tcW w:w="567" w:type="dxa"/>
          </w:tcPr>
          <w:p w14:paraId="0A8B2289" w14:textId="77777777" w:rsidR="0006606D" w:rsidRPr="00B816CE" w:rsidRDefault="0006606D" w:rsidP="00FA13DA">
            <w:pPr>
              <w:ind w:firstLine="0"/>
              <w:rPr>
                <w:bCs/>
                <w:sz w:val="24"/>
                <w:szCs w:val="24"/>
              </w:rPr>
            </w:pPr>
            <w:r>
              <w:rPr>
                <w:bCs/>
                <w:sz w:val="24"/>
                <w:szCs w:val="24"/>
              </w:rPr>
              <w:t>4</w:t>
            </w:r>
          </w:p>
        </w:tc>
        <w:tc>
          <w:tcPr>
            <w:tcW w:w="3119" w:type="dxa"/>
            <w:hideMark/>
          </w:tcPr>
          <w:p w14:paraId="16B88E5B" w14:textId="77777777" w:rsidR="0006606D" w:rsidRPr="00B816CE" w:rsidRDefault="0006606D" w:rsidP="00FA13DA">
            <w:pPr>
              <w:ind w:firstLine="0"/>
              <w:rPr>
                <w:sz w:val="24"/>
                <w:szCs w:val="24"/>
              </w:rPr>
            </w:pPr>
            <w:r w:rsidRPr="00B816CE">
              <w:rPr>
                <w:sz w:val="24"/>
                <w:szCs w:val="24"/>
              </w:rPr>
              <w:t>Pradinis susipažinimas su CVP IS priemonėmis gautais pasiūlymais</w:t>
            </w:r>
          </w:p>
        </w:tc>
        <w:tc>
          <w:tcPr>
            <w:tcW w:w="3543" w:type="dxa"/>
            <w:hideMark/>
          </w:tcPr>
          <w:p w14:paraId="4139EF75" w14:textId="77777777" w:rsidR="0006606D" w:rsidRPr="00B816CE" w:rsidRDefault="0006606D" w:rsidP="00FA13DA">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14:paraId="66A43065" w14:textId="77777777" w:rsidR="0006606D" w:rsidRPr="00B816CE" w:rsidRDefault="0006606D" w:rsidP="00FA13DA">
            <w:pPr>
              <w:ind w:firstLine="0"/>
              <w:rPr>
                <w:iCs/>
                <w:sz w:val="24"/>
                <w:szCs w:val="24"/>
              </w:rPr>
            </w:pPr>
          </w:p>
        </w:tc>
      </w:tr>
      <w:tr w:rsidR="0006606D" w:rsidRPr="00B816CE" w14:paraId="389233A5" w14:textId="77777777" w:rsidTr="00FA13DA">
        <w:trPr>
          <w:trHeight w:val="20"/>
        </w:trPr>
        <w:tc>
          <w:tcPr>
            <w:tcW w:w="567" w:type="dxa"/>
          </w:tcPr>
          <w:p w14:paraId="3EA51A2F" w14:textId="77777777" w:rsidR="0006606D" w:rsidRPr="00B816CE" w:rsidRDefault="0006606D" w:rsidP="00FA13DA">
            <w:pPr>
              <w:ind w:firstLine="0"/>
              <w:rPr>
                <w:bCs/>
                <w:sz w:val="24"/>
                <w:szCs w:val="24"/>
              </w:rPr>
            </w:pPr>
            <w:r>
              <w:rPr>
                <w:bCs/>
                <w:sz w:val="24"/>
                <w:szCs w:val="24"/>
              </w:rPr>
              <w:t>5</w:t>
            </w:r>
          </w:p>
        </w:tc>
        <w:tc>
          <w:tcPr>
            <w:tcW w:w="3119" w:type="dxa"/>
          </w:tcPr>
          <w:p w14:paraId="5EEA58EF" w14:textId="77777777" w:rsidR="0006606D" w:rsidRPr="00B816CE" w:rsidRDefault="0006606D" w:rsidP="00FA13DA">
            <w:pPr>
              <w:ind w:firstLine="0"/>
              <w:rPr>
                <w:sz w:val="24"/>
                <w:szCs w:val="24"/>
              </w:rPr>
            </w:pPr>
            <w:r w:rsidRPr="00B816CE">
              <w:rPr>
                <w:bCs/>
                <w:sz w:val="24"/>
                <w:szCs w:val="24"/>
              </w:rPr>
              <w:t>Pasiūlymo galiojimo ir pasiūlymo galiojimo užtikrinimo (jei taikoma) terminas ne trumpesnis kaip</w:t>
            </w:r>
          </w:p>
        </w:tc>
        <w:tc>
          <w:tcPr>
            <w:tcW w:w="3543" w:type="dxa"/>
          </w:tcPr>
          <w:p w14:paraId="5F62BD30" w14:textId="77777777" w:rsidR="0006606D" w:rsidRPr="00B816CE" w:rsidRDefault="0006606D" w:rsidP="00FA13DA">
            <w:pPr>
              <w:ind w:firstLine="0"/>
              <w:rPr>
                <w:sz w:val="24"/>
                <w:szCs w:val="24"/>
              </w:rPr>
            </w:pPr>
            <w:r w:rsidRPr="00B816CE">
              <w:rPr>
                <w:sz w:val="24"/>
                <w:szCs w:val="24"/>
              </w:rPr>
              <w:t xml:space="preserve">3 mėn. nuo pasiūlymų pateikimo galutinio termino pabaigos. </w:t>
            </w:r>
          </w:p>
        </w:tc>
        <w:tc>
          <w:tcPr>
            <w:tcW w:w="2694" w:type="dxa"/>
          </w:tcPr>
          <w:p w14:paraId="6A00B7A5" w14:textId="77777777" w:rsidR="0006606D" w:rsidRPr="00B816CE" w:rsidRDefault="0006606D" w:rsidP="00FA13DA">
            <w:pPr>
              <w:ind w:firstLine="0"/>
              <w:rPr>
                <w:sz w:val="24"/>
                <w:szCs w:val="24"/>
              </w:rPr>
            </w:pPr>
          </w:p>
        </w:tc>
      </w:tr>
      <w:tr w:rsidR="0006606D" w:rsidRPr="00B816CE" w14:paraId="77E525A3" w14:textId="77777777" w:rsidTr="00FA13DA">
        <w:trPr>
          <w:trHeight w:val="20"/>
        </w:trPr>
        <w:tc>
          <w:tcPr>
            <w:tcW w:w="567" w:type="dxa"/>
          </w:tcPr>
          <w:p w14:paraId="5BD420B3" w14:textId="77777777" w:rsidR="0006606D" w:rsidRPr="00B816CE" w:rsidRDefault="0006606D" w:rsidP="00FA13DA">
            <w:pPr>
              <w:ind w:firstLine="0"/>
              <w:rPr>
                <w:bCs/>
                <w:sz w:val="24"/>
                <w:szCs w:val="24"/>
              </w:rPr>
            </w:pPr>
            <w:r>
              <w:rPr>
                <w:bCs/>
                <w:sz w:val="24"/>
                <w:szCs w:val="24"/>
              </w:rPr>
              <w:t>6</w:t>
            </w:r>
          </w:p>
        </w:tc>
        <w:tc>
          <w:tcPr>
            <w:tcW w:w="3119" w:type="dxa"/>
          </w:tcPr>
          <w:p w14:paraId="73F7521C" w14:textId="77777777" w:rsidR="0006606D" w:rsidRPr="00B816CE" w:rsidRDefault="0006606D" w:rsidP="00FA13DA">
            <w:pPr>
              <w:ind w:firstLine="0"/>
              <w:rPr>
                <w:sz w:val="24"/>
                <w:szCs w:val="24"/>
              </w:rPr>
            </w:pPr>
            <w:r w:rsidRPr="00B816CE">
              <w:rPr>
                <w:sz w:val="24"/>
                <w:szCs w:val="24"/>
              </w:rPr>
              <w:t>Perkančioji organizacija atsako dalyviui, ar jis sutinka priimti dalyvio siūlomą pasiūlymo galiojimo užtikrinimą patvirtinantį dokumentą ne vėliau kaip per</w:t>
            </w:r>
          </w:p>
        </w:tc>
        <w:tc>
          <w:tcPr>
            <w:tcW w:w="3543" w:type="dxa"/>
          </w:tcPr>
          <w:p w14:paraId="7215E944" w14:textId="77777777" w:rsidR="0006606D" w:rsidRPr="00B816CE" w:rsidRDefault="0006606D" w:rsidP="00FA13DA">
            <w:pPr>
              <w:ind w:firstLine="0"/>
              <w:rPr>
                <w:iCs/>
                <w:sz w:val="24"/>
                <w:szCs w:val="24"/>
              </w:rPr>
            </w:pPr>
            <w:r w:rsidRPr="00B816CE">
              <w:rPr>
                <w:iCs/>
                <w:sz w:val="24"/>
                <w:szCs w:val="24"/>
              </w:rPr>
              <w:t>NETAIKOMA</w:t>
            </w:r>
          </w:p>
          <w:p w14:paraId="4DA2C186" w14:textId="77777777" w:rsidR="0006606D" w:rsidRPr="00B816CE" w:rsidRDefault="0006606D" w:rsidP="00FA13DA">
            <w:pPr>
              <w:ind w:firstLine="0"/>
              <w:rPr>
                <w:sz w:val="24"/>
                <w:szCs w:val="24"/>
              </w:rPr>
            </w:pPr>
          </w:p>
        </w:tc>
        <w:tc>
          <w:tcPr>
            <w:tcW w:w="2694" w:type="dxa"/>
          </w:tcPr>
          <w:p w14:paraId="77E71A34" w14:textId="77777777" w:rsidR="0006606D" w:rsidRPr="00B816CE" w:rsidRDefault="0006606D" w:rsidP="00FA13DA">
            <w:pPr>
              <w:ind w:firstLine="0"/>
              <w:rPr>
                <w:sz w:val="24"/>
                <w:szCs w:val="24"/>
              </w:rPr>
            </w:pPr>
          </w:p>
        </w:tc>
      </w:tr>
      <w:tr w:rsidR="0006606D" w:rsidRPr="00B816CE" w14:paraId="77ECC034" w14:textId="77777777" w:rsidTr="00FA13DA">
        <w:trPr>
          <w:trHeight w:val="20"/>
        </w:trPr>
        <w:tc>
          <w:tcPr>
            <w:tcW w:w="567" w:type="dxa"/>
          </w:tcPr>
          <w:p w14:paraId="2CE1DC05" w14:textId="77777777" w:rsidR="0006606D" w:rsidRPr="00B816CE" w:rsidRDefault="0006606D" w:rsidP="00FA13DA">
            <w:pPr>
              <w:ind w:firstLine="0"/>
              <w:rPr>
                <w:bCs/>
                <w:sz w:val="24"/>
                <w:szCs w:val="24"/>
              </w:rPr>
            </w:pPr>
            <w:r>
              <w:rPr>
                <w:bCs/>
                <w:sz w:val="24"/>
                <w:szCs w:val="24"/>
              </w:rPr>
              <w:t>7</w:t>
            </w:r>
          </w:p>
        </w:tc>
        <w:tc>
          <w:tcPr>
            <w:tcW w:w="3119" w:type="dxa"/>
          </w:tcPr>
          <w:p w14:paraId="6FC284C1" w14:textId="77777777" w:rsidR="0006606D" w:rsidRPr="00B816CE" w:rsidRDefault="0006606D" w:rsidP="00FA13DA">
            <w:pPr>
              <w:ind w:firstLine="0"/>
              <w:rPr>
                <w:sz w:val="24"/>
                <w:szCs w:val="24"/>
              </w:rPr>
            </w:pPr>
            <w:r w:rsidRPr="00B816CE">
              <w:rPr>
                <w:sz w:val="24"/>
                <w:szCs w:val="24"/>
              </w:rPr>
              <w:t>Pasiūlymo galiojimo užtikrinimas pirkimo dalyviui grąžinamas (arba atsisakoma teisių į jį) per</w:t>
            </w:r>
          </w:p>
        </w:tc>
        <w:tc>
          <w:tcPr>
            <w:tcW w:w="3543" w:type="dxa"/>
          </w:tcPr>
          <w:p w14:paraId="146BD142" w14:textId="77777777" w:rsidR="0006606D" w:rsidRPr="00B816CE" w:rsidRDefault="0006606D" w:rsidP="00FA13DA">
            <w:pPr>
              <w:ind w:firstLine="0"/>
              <w:rPr>
                <w:sz w:val="24"/>
                <w:szCs w:val="24"/>
              </w:rPr>
            </w:pPr>
            <w:r w:rsidRPr="00B816CE">
              <w:rPr>
                <w:sz w:val="24"/>
                <w:szCs w:val="24"/>
              </w:rPr>
              <w:t>NETAIKOMA</w:t>
            </w:r>
          </w:p>
          <w:p w14:paraId="07478F3F" w14:textId="77777777" w:rsidR="0006606D" w:rsidRPr="00B816CE" w:rsidRDefault="0006606D" w:rsidP="00FA13DA">
            <w:pPr>
              <w:ind w:firstLine="0"/>
              <w:rPr>
                <w:sz w:val="24"/>
                <w:szCs w:val="24"/>
              </w:rPr>
            </w:pPr>
          </w:p>
        </w:tc>
        <w:tc>
          <w:tcPr>
            <w:tcW w:w="2694" w:type="dxa"/>
          </w:tcPr>
          <w:p w14:paraId="5F4F1530" w14:textId="77777777" w:rsidR="0006606D" w:rsidRPr="00B816CE" w:rsidRDefault="0006606D" w:rsidP="00FA13DA">
            <w:pPr>
              <w:ind w:firstLine="0"/>
              <w:rPr>
                <w:sz w:val="24"/>
                <w:szCs w:val="24"/>
              </w:rPr>
            </w:pPr>
          </w:p>
        </w:tc>
      </w:tr>
      <w:tr w:rsidR="0006606D" w:rsidRPr="00B816CE" w14:paraId="0B7F1BDA" w14:textId="77777777" w:rsidTr="00FA13DA">
        <w:trPr>
          <w:trHeight w:val="20"/>
        </w:trPr>
        <w:tc>
          <w:tcPr>
            <w:tcW w:w="567" w:type="dxa"/>
          </w:tcPr>
          <w:p w14:paraId="50968F10" w14:textId="77777777" w:rsidR="0006606D" w:rsidRPr="00B816CE" w:rsidRDefault="0006606D" w:rsidP="00FA13DA">
            <w:pPr>
              <w:ind w:firstLine="0"/>
              <w:rPr>
                <w:bCs/>
                <w:sz w:val="24"/>
                <w:szCs w:val="24"/>
              </w:rPr>
            </w:pPr>
            <w:r>
              <w:rPr>
                <w:bCs/>
                <w:sz w:val="24"/>
                <w:szCs w:val="24"/>
              </w:rPr>
              <w:lastRenderedPageBreak/>
              <w:t>8</w:t>
            </w:r>
          </w:p>
        </w:tc>
        <w:tc>
          <w:tcPr>
            <w:tcW w:w="3119" w:type="dxa"/>
          </w:tcPr>
          <w:p w14:paraId="3AFB4289" w14:textId="77777777" w:rsidR="0006606D" w:rsidRPr="00B816CE" w:rsidRDefault="0006606D" w:rsidP="00FA13DA">
            <w:pPr>
              <w:ind w:firstLine="0"/>
              <w:rPr>
                <w:sz w:val="24"/>
                <w:szCs w:val="24"/>
              </w:rPr>
            </w:pPr>
            <w:r w:rsidRPr="00B816CE">
              <w:rPr>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543466EC" w14:textId="77777777" w:rsidR="0006606D" w:rsidRPr="00B816CE" w:rsidRDefault="0006606D" w:rsidP="00FA13DA">
            <w:pPr>
              <w:ind w:firstLine="0"/>
              <w:rPr>
                <w:sz w:val="24"/>
                <w:szCs w:val="24"/>
              </w:rPr>
            </w:pPr>
            <w:r>
              <w:rPr>
                <w:bCs/>
                <w:sz w:val="24"/>
                <w:szCs w:val="24"/>
              </w:rPr>
              <w:t>NETAIKOMA</w:t>
            </w:r>
          </w:p>
        </w:tc>
        <w:tc>
          <w:tcPr>
            <w:tcW w:w="2694" w:type="dxa"/>
          </w:tcPr>
          <w:p w14:paraId="795D4DD0" w14:textId="77777777" w:rsidR="0006606D" w:rsidRPr="00B816CE" w:rsidRDefault="0006606D" w:rsidP="00FA13DA">
            <w:pPr>
              <w:ind w:firstLine="0"/>
              <w:rPr>
                <w:sz w:val="24"/>
                <w:szCs w:val="24"/>
              </w:rPr>
            </w:pPr>
          </w:p>
        </w:tc>
      </w:tr>
      <w:tr w:rsidR="0006606D" w:rsidRPr="00B816CE" w14:paraId="7ABFD497" w14:textId="77777777" w:rsidTr="00FA13DA">
        <w:trPr>
          <w:trHeight w:val="20"/>
        </w:trPr>
        <w:tc>
          <w:tcPr>
            <w:tcW w:w="567" w:type="dxa"/>
          </w:tcPr>
          <w:p w14:paraId="265C3444" w14:textId="77777777" w:rsidR="0006606D" w:rsidRPr="00B816CE" w:rsidRDefault="0006606D" w:rsidP="00FA13DA">
            <w:pPr>
              <w:ind w:firstLine="0"/>
              <w:rPr>
                <w:bCs/>
                <w:sz w:val="24"/>
                <w:szCs w:val="24"/>
              </w:rPr>
            </w:pPr>
            <w:r>
              <w:rPr>
                <w:bCs/>
                <w:sz w:val="24"/>
                <w:szCs w:val="24"/>
              </w:rPr>
              <w:t>9</w:t>
            </w:r>
          </w:p>
        </w:tc>
        <w:tc>
          <w:tcPr>
            <w:tcW w:w="3119" w:type="dxa"/>
            <w:hideMark/>
          </w:tcPr>
          <w:p w14:paraId="3A4DE5C7" w14:textId="77777777" w:rsidR="0006606D" w:rsidRPr="00B816CE" w:rsidRDefault="0006606D" w:rsidP="00FA13DA">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14:paraId="5974CB4C" w14:textId="77777777" w:rsidR="0006606D" w:rsidRPr="00B816CE" w:rsidRDefault="0006606D" w:rsidP="00FA13DA">
            <w:pPr>
              <w:ind w:firstLine="0"/>
              <w:rPr>
                <w:bCs/>
                <w:sz w:val="24"/>
                <w:szCs w:val="24"/>
              </w:rPr>
            </w:pPr>
            <w:r w:rsidRPr="00B816CE">
              <w:rPr>
                <w:bCs/>
                <w:sz w:val="24"/>
                <w:szCs w:val="24"/>
              </w:rPr>
              <w:t>3 (tris) darbo dienas nuo sprendimo priėmimo dienos</w:t>
            </w:r>
          </w:p>
        </w:tc>
        <w:tc>
          <w:tcPr>
            <w:tcW w:w="2694" w:type="dxa"/>
            <w:hideMark/>
          </w:tcPr>
          <w:p w14:paraId="70A811CD" w14:textId="77777777" w:rsidR="0006606D" w:rsidRPr="00B816CE" w:rsidRDefault="0006606D" w:rsidP="00FA13DA">
            <w:pPr>
              <w:ind w:firstLine="0"/>
              <w:rPr>
                <w:sz w:val="24"/>
                <w:szCs w:val="24"/>
              </w:rPr>
            </w:pPr>
          </w:p>
        </w:tc>
      </w:tr>
      <w:tr w:rsidR="0006606D" w:rsidRPr="00B816CE" w14:paraId="6A10F18C" w14:textId="77777777" w:rsidTr="00FA13DA">
        <w:trPr>
          <w:trHeight w:val="20"/>
        </w:trPr>
        <w:tc>
          <w:tcPr>
            <w:tcW w:w="567" w:type="dxa"/>
          </w:tcPr>
          <w:p w14:paraId="2C4B8D15" w14:textId="77777777" w:rsidR="0006606D" w:rsidRPr="00B816CE" w:rsidRDefault="0006606D" w:rsidP="00FA13DA">
            <w:pPr>
              <w:ind w:firstLine="0"/>
              <w:rPr>
                <w:bCs/>
                <w:sz w:val="24"/>
                <w:szCs w:val="24"/>
              </w:rPr>
            </w:pPr>
            <w:r w:rsidRPr="00B816CE">
              <w:rPr>
                <w:sz w:val="24"/>
                <w:szCs w:val="24"/>
              </w:rPr>
              <w:t>1</w:t>
            </w:r>
            <w:r>
              <w:rPr>
                <w:sz w:val="24"/>
                <w:szCs w:val="24"/>
              </w:rPr>
              <w:t>0</w:t>
            </w:r>
          </w:p>
        </w:tc>
        <w:tc>
          <w:tcPr>
            <w:tcW w:w="3119" w:type="dxa"/>
            <w:hideMark/>
          </w:tcPr>
          <w:p w14:paraId="69702B94" w14:textId="77777777" w:rsidR="0006606D" w:rsidRPr="00B816CE" w:rsidRDefault="0006606D" w:rsidP="00FA13DA">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14:paraId="0F44BB83" w14:textId="77777777" w:rsidR="0006606D" w:rsidRPr="00B816CE" w:rsidRDefault="0006606D" w:rsidP="00FA13DA">
            <w:pPr>
              <w:ind w:firstLine="0"/>
              <w:rPr>
                <w:sz w:val="24"/>
                <w:szCs w:val="24"/>
              </w:rPr>
            </w:pPr>
            <w:r w:rsidRPr="00B816CE">
              <w:rPr>
                <w:sz w:val="24"/>
                <w:szCs w:val="24"/>
              </w:rPr>
              <w:t>5 (penkias) darbo dienas</w:t>
            </w:r>
          </w:p>
          <w:p w14:paraId="5ADA55E6" w14:textId="77777777" w:rsidR="0006606D" w:rsidRPr="00B816CE" w:rsidRDefault="0006606D" w:rsidP="00FA13DA">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51E3312" w14:textId="77777777" w:rsidR="0006606D" w:rsidRPr="00B816CE" w:rsidRDefault="0006606D" w:rsidP="00FA13DA">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p w14:paraId="7299FD32" w14:textId="77777777" w:rsidR="0006606D" w:rsidRPr="00B816CE" w:rsidRDefault="0006606D" w:rsidP="00FA13DA">
            <w:pPr>
              <w:ind w:firstLine="0"/>
              <w:rPr>
                <w:sz w:val="24"/>
                <w:szCs w:val="24"/>
              </w:rPr>
            </w:pPr>
          </w:p>
        </w:tc>
        <w:tc>
          <w:tcPr>
            <w:tcW w:w="2694" w:type="dxa"/>
            <w:hideMark/>
          </w:tcPr>
          <w:p w14:paraId="18936831" w14:textId="77777777" w:rsidR="0006606D" w:rsidRPr="00B816CE" w:rsidRDefault="0006606D" w:rsidP="00FA13DA">
            <w:pPr>
              <w:ind w:firstLine="0"/>
              <w:rPr>
                <w:bCs/>
                <w:sz w:val="24"/>
                <w:szCs w:val="24"/>
              </w:rPr>
            </w:pPr>
          </w:p>
        </w:tc>
      </w:tr>
      <w:tr w:rsidR="0006606D" w:rsidRPr="00B816CE" w14:paraId="4CBB47F0" w14:textId="77777777" w:rsidTr="00FA13DA">
        <w:trPr>
          <w:trHeight w:val="20"/>
        </w:trPr>
        <w:tc>
          <w:tcPr>
            <w:tcW w:w="567" w:type="dxa"/>
          </w:tcPr>
          <w:p w14:paraId="270F6838" w14:textId="77777777" w:rsidR="0006606D" w:rsidRPr="00B816CE" w:rsidRDefault="0006606D" w:rsidP="00FA13DA">
            <w:pPr>
              <w:ind w:firstLine="0"/>
              <w:rPr>
                <w:sz w:val="24"/>
                <w:szCs w:val="24"/>
              </w:rPr>
            </w:pPr>
            <w:r w:rsidRPr="00B816CE">
              <w:rPr>
                <w:bCs/>
                <w:sz w:val="24"/>
                <w:szCs w:val="24"/>
              </w:rPr>
              <w:t>1</w:t>
            </w:r>
            <w:r>
              <w:rPr>
                <w:bCs/>
                <w:sz w:val="24"/>
                <w:szCs w:val="24"/>
              </w:rPr>
              <w:t>1</w:t>
            </w:r>
          </w:p>
        </w:tc>
        <w:tc>
          <w:tcPr>
            <w:tcW w:w="3119" w:type="dxa"/>
            <w:hideMark/>
          </w:tcPr>
          <w:p w14:paraId="151DF673" w14:textId="77777777" w:rsidR="0006606D" w:rsidRPr="00B816CE" w:rsidRDefault="0006606D" w:rsidP="00FA13DA">
            <w:pPr>
              <w:ind w:firstLine="0"/>
              <w:rPr>
                <w:sz w:val="24"/>
                <w:szCs w:val="24"/>
              </w:rPr>
            </w:pPr>
            <w:r w:rsidRPr="00B816CE">
              <w:rPr>
                <w:sz w:val="24"/>
                <w:szCs w:val="24"/>
              </w:rPr>
              <w:t xml:space="preserve"> Perkančioji organizacija privalo išnagrinėti dalyvio pretenziją, priimti motyvuotą sprendimą ir apie jį, taip pat apie anksčiau praneštų </w:t>
            </w:r>
            <w:r w:rsidRPr="00B816CE">
              <w:rPr>
                <w:sz w:val="24"/>
                <w:szCs w:val="24"/>
              </w:rPr>
              <w:lastRenderedPageBreak/>
              <w:t>pirkimo procedūros terminų pasikeitimą raštu pranešti pretenziją pateikusiam dalyviui ir suinteresuotiems dalyviams ne vėliau kaip per</w:t>
            </w:r>
          </w:p>
        </w:tc>
        <w:tc>
          <w:tcPr>
            <w:tcW w:w="3543" w:type="dxa"/>
            <w:hideMark/>
          </w:tcPr>
          <w:p w14:paraId="398465E8" w14:textId="77777777" w:rsidR="0006606D" w:rsidRPr="00B816CE" w:rsidRDefault="0006606D" w:rsidP="00FA13DA">
            <w:pPr>
              <w:ind w:firstLine="0"/>
              <w:rPr>
                <w:sz w:val="24"/>
                <w:szCs w:val="24"/>
              </w:rPr>
            </w:pPr>
            <w:r w:rsidRPr="00B816CE">
              <w:rPr>
                <w:sz w:val="24"/>
                <w:szCs w:val="24"/>
              </w:rPr>
              <w:lastRenderedPageBreak/>
              <w:t>6 (šešias) darbo dienas nuo pretenzijos gavimo dienos</w:t>
            </w:r>
          </w:p>
        </w:tc>
        <w:tc>
          <w:tcPr>
            <w:tcW w:w="2694" w:type="dxa"/>
            <w:hideMark/>
          </w:tcPr>
          <w:p w14:paraId="27463DBD" w14:textId="77777777" w:rsidR="0006606D" w:rsidRPr="00B816CE" w:rsidRDefault="0006606D" w:rsidP="00FA13DA">
            <w:pPr>
              <w:ind w:firstLine="0"/>
              <w:rPr>
                <w:sz w:val="24"/>
                <w:szCs w:val="24"/>
              </w:rPr>
            </w:pPr>
          </w:p>
        </w:tc>
      </w:tr>
      <w:tr w:rsidR="0006606D" w:rsidRPr="00B816CE" w14:paraId="6646CE70" w14:textId="77777777" w:rsidTr="00FA13DA">
        <w:trPr>
          <w:trHeight w:val="20"/>
        </w:trPr>
        <w:tc>
          <w:tcPr>
            <w:tcW w:w="567" w:type="dxa"/>
          </w:tcPr>
          <w:p w14:paraId="47C39894" w14:textId="77777777" w:rsidR="0006606D" w:rsidRPr="00B816CE" w:rsidRDefault="0006606D" w:rsidP="00FA13DA">
            <w:pPr>
              <w:ind w:firstLine="0"/>
              <w:rPr>
                <w:bCs/>
                <w:sz w:val="24"/>
                <w:szCs w:val="24"/>
              </w:rPr>
            </w:pPr>
            <w:r w:rsidRPr="00B816CE">
              <w:rPr>
                <w:bCs/>
                <w:sz w:val="24"/>
                <w:szCs w:val="24"/>
              </w:rPr>
              <w:lastRenderedPageBreak/>
              <w:t>1</w:t>
            </w:r>
            <w:r>
              <w:rPr>
                <w:bCs/>
                <w:sz w:val="24"/>
                <w:szCs w:val="24"/>
              </w:rPr>
              <w:t>2</w:t>
            </w:r>
          </w:p>
        </w:tc>
        <w:tc>
          <w:tcPr>
            <w:tcW w:w="3119" w:type="dxa"/>
            <w:hideMark/>
          </w:tcPr>
          <w:p w14:paraId="35C1502A" w14:textId="77777777" w:rsidR="0006606D" w:rsidRPr="00B816CE" w:rsidRDefault="0006606D" w:rsidP="00FA13DA">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542D3266" w14:textId="77777777" w:rsidR="0006606D" w:rsidRPr="00B816CE" w:rsidRDefault="0006606D" w:rsidP="00FA13DA">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14:paraId="64F35668" w14:textId="77777777" w:rsidR="0006606D" w:rsidRPr="00B816CE" w:rsidRDefault="0006606D" w:rsidP="00FA13DA">
            <w:pPr>
              <w:ind w:firstLine="0"/>
              <w:rPr>
                <w:sz w:val="24"/>
                <w:szCs w:val="24"/>
              </w:rPr>
            </w:pPr>
          </w:p>
        </w:tc>
      </w:tr>
    </w:tbl>
    <w:p w14:paraId="456A85CA" w14:textId="77777777" w:rsidR="0006606D" w:rsidRDefault="0006606D" w:rsidP="0006606D">
      <w:pPr>
        <w:spacing w:line="240" w:lineRule="auto"/>
        <w:ind w:firstLine="0"/>
        <w:rPr>
          <w:rFonts w:ascii="Times New Roman" w:hAnsi="Times New Roman" w:cs="Times New Roman"/>
          <w:sz w:val="24"/>
          <w:szCs w:val="24"/>
        </w:rPr>
      </w:pPr>
    </w:p>
    <w:p w14:paraId="229B6DD4" w14:textId="77777777" w:rsidR="0006606D" w:rsidRDefault="0006606D" w:rsidP="0006606D">
      <w:pPr>
        <w:spacing w:line="240" w:lineRule="auto"/>
        <w:ind w:firstLine="0"/>
        <w:rPr>
          <w:rFonts w:ascii="Times New Roman" w:hAnsi="Times New Roman" w:cs="Times New Roman"/>
          <w:sz w:val="24"/>
          <w:szCs w:val="24"/>
        </w:rPr>
      </w:pPr>
    </w:p>
    <w:p w14:paraId="3FD11085" w14:textId="77777777" w:rsidR="0006606D" w:rsidRPr="00FB4849" w:rsidRDefault="0006606D" w:rsidP="0006606D">
      <w:pPr>
        <w:spacing w:line="240" w:lineRule="auto"/>
        <w:ind w:firstLine="0"/>
        <w:rPr>
          <w:rFonts w:ascii="Arial" w:eastAsiaTheme="minorHAnsi" w:hAnsi="Arial" w:cs="Arial"/>
          <w:bCs/>
          <w:iCs/>
        </w:rPr>
      </w:pPr>
    </w:p>
    <w:p w14:paraId="52738220" w14:textId="77777777" w:rsidR="0006606D" w:rsidRPr="004F1A11" w:rsidRDefault="0006606D" w:rsidP="0006606D">
      <w:pPr>
        <w:ind w:firstLine="0"/>
        <w:rPr>
          <w:rFonts w:eastAsiaTheme="minorHAnsi" w:cstheme="minorHAnsi"/>
          <w:bCs/>
          <w:iCs/>
        </w:rPr>
      </w:pPr>
    </w:p>
    <w:bookmarkEnd w:id="5"/>
    <w:p w14:paraId="3453EE3A"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2E6F06E"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40A258C5"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2F3448DF" w14:textId="77777777" w:rsidR="0006606D"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44B1708" w14:textId="77777777" w:rsidR="00760D88"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3F20BF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F8001E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46EE04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03A47D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676EEB8"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19BEDEB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423DA91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61D6D87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0D6B4E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9B5927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25989C5B"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565DA8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3BC2991"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6E6E648"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64D9D583"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3929A372"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2258BEB6"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03DC5B8C" w14:textId="0D70256F" w:rsidR="0006606D" w:rsidRPr="0004033E"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Pirkimo sąlygų 7</w:t>
      </w:r>
      <w:r w:rsidRPr="0004033E">
        <w:rPr>
          <w:rFonts w:ascii="Times New Roman" w:hAnsi="Times New Roman" w:cs="Times New Roman"/>
          <w:sz w:val="24"/>
          <w:szCs w:val="24"/>
        </w:rPr>
        <w:t xml:space="preserve"> priedas</w:t>
      </w:r>
    </w:p>
    <w:p w14:paraId="37B0B6BE" w14:textId="77777777" w:rsidR="0006606D" w:rsidRPr="0004033E" w:rsidRDefault="0006606D" w:rsidP="0006606D">
      <w:pPr>
        <w:shd w:val="clear" w:color="auto" w:fill="FFFFFF"/>
        <w:suppressAutoHyphens/>
        <w:jc w:val="center"/>
        <w:rPr>
          <w:rFonts w:ascii="Times New Roman" w:hAnsi="Times New Roman" w:cs="Times New Roman"/>
          <w:b/>
          <w:sz w:val="24"/>
          <w:szCs w:val="24"/>
        </w:rPr>
      </w:pPr>
    </w:p>
    <w:p w14:paraId="115F694C" w14:textId="77777777" w:rsidR="0006606D" w:rsidRPr="0004033E" w:rsidRDefault="0006606D" w:rsidP="0006606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4574D06" w14:textId="77777777" w:rsidR="0006606D" w:rsidRPr="0004033E" w:rsidRDefault="0006606D" w:rsidP="0006606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74328C6F" w14:textId="77777777" w:rsidR="0006606D" w:rsidRPr="0004033E" w:rsidRDefault="0006606D" w:rsidP="0006606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52427370" w14:textId="77777777" w:rsidR="0006606D" w:rsidRPr="0004033E" w:rsidRDefault="0006606D" w:rsidP="0006606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5A5365EE"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7A37EC"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07C0381F"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435B980"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4C1A6533"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BA93F8D" w14:textId="77777777" w:rsidR="0006606D" w:rsidRPr="0004033E" w:rsidRDefault="0006606D" w:rsidP="0006606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16F7DEE4" w14:textId="77777777" w:rsidR="0006606D" w:rsidRPr="0004033E" w:rsidRDefault="0006606D" w:rsidP="0006606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3E2E7C10" w14:textId="77777777" w:rsidR="0006606D" w:rsidRPr="0004033E" w:rsidRDefault="0006606D" w:rsidP="0006606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185A443D"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59F88424" w14:textId="77777777" w:rsidR="0006606D" w:rsidRPr="0004033E" w:rsidRDefault="0006606D" w:rsidP="0006606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DF24AD2" w14:textId="77777777" w:rsidR="0006606D" w:rsidRPr="0004033E" w:rsidRDefault="0006606D" w:rsidP="0006606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432D29CA" w14:textId="77777777" w:rsidR="0006606D" w:rsidRDefault="0006606D" w:rsidP="0006606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6A8F982" w14:textId="77777777" w:rsidR="0006606D" w:rsidRPr="0004033E" w:rsidRDefault="0006606D" w:rsidP="0006606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0B78C2E0" w14:textId="77777777" w:rsidR="0006606D" w:rsidRPr="0004033E" w:rsidRDefault="0006606D" w:rsidP="0006606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32D8CC44"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06606D" w:rsidRPr="0004033E" w14:paraId="2CD8E6ED" w14:textId="77777777" w:rsidTr="00FA13DA">
        <w:tc>
          <w:tcPr>
            <w:tcW w:w="544" w:type="dxa"/>
          </w:tcPr>
          <w:p w14:paraId="42210BB8" w14:textId="77777777" w:rsidR="0006606D" w:rsidRPr="0004033E" w:rsidRDefault="0006606D" w:rsidP="00FA13DA">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08CB6278" w14:textId="77777777" w:rsidR="0006606D" w:rsidRPr="0004033E" w:rsidRDefault="0006606D" w:rsidP="00FA13DA">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7D8D5A26" w14:textId="77777777" w:rsidR="0006606D" w:rsidRPr="0004033E" w:rsidRDefault="0006606D" w:rsidP="00FA13DA">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2C86BBA" w14:textId="77777777" w:rsidR="0006606D" w:rsidRPr="0004033E" w:rsidRDefault="0006606D" w:rsidP="00FA13DA">
            <w:pPr>
              <w:ind w:firstLine="27"/>
              <w:rPr>
                <w:rFonts w:hAnsi="Times New Roman" w:cs="Times New Roman"/>
                <w:color w:val="000000"/>
                <w:sz w:val="24"/>
                <w:szCs w:val="24"/>
              </w:rPr>
            </w:pPr>
            <w:r w:rsidRPr="0004033E">
              <w:rPr>
                <w:rFonts w:hAnsi="Times New Roman" w:cs="Times New Roman"/>
                <w:color w:val="000000"/>
                <w:sz w:val="24"/>
                <w:szCs w:val="24"/>
              </w:rPr>
              <w:t>□ NE</w:t>
            </w:r>
          </w:p>
          <w:p w14:paraId="4DD9853A" w14:textId="77777777" w:rsidR="0006606D" w:rsidRPr="0004033E" w:rsidRDefault="0006606D" w:rsidP="00FA13DA">
            <w:pPr>
              <w:ind w:firstLine="27"/>
              <w:rPr>
                <w:rFonts w:hAnsi="Times New Roman" w:cs="Times New Roman"/>
                <w:color w:val="000000"/>
                <w:sz w:val="24"/>
                <w:szCs w:val="24"/>
              </w:rPr>
            </w:pPr>
          </w:p>
        </w:tc>
      </w:tr>
      <w:tr w:rsidR="0006606D" w:rsidRPr="0004033E" w14:paraId="58A528B4" w14:textId="77777777" w:rsidTr="00FA13DA">
        <w:tc>
          <w:tcPr>
            <w:tcW w:w="544" w:type="dxa"/>
          </w:tcPr>
          <w:p w14:paraId="181FD84F" w14:textId="77777777" w:rsidR="0006606D" w:rsidRPr="0004033E" w:rsidRDefault="0006606D" w:rsidP="00FA13DA">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18BA09BF" w14:textId="77777777" w:rsidR="0006606D" w:rsidRPr="0004033E" w:rsidRDefault="0006606D" w:rsidP="00FA13DA">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34149CF5" w14:textId="77777777" w:rsidR="0006606D" w:rsidRPr="0004033E" w:rsidRDefault="0006606D" w:rsidP="00FA13DA">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5D6422A" w14:textId="77777777" w:rsidR="0006606D" w:rsidRPr="0004033E" w:rsidRDefault="0006606D" w:rsidP="00FA13DA">
            <w:pPr>
              <w:ind w:firstLine="27"/>
              <w:rPr>
                <w:rFonts w:hAnsi="Times New Roman" w:cs="Times New Roman"/>
                <w:color w:val="000000"/>
                <w:sz w:val="24"/>
                <w:szCs w:val="24"/>
              </w:rPr>
            </w:pPr>
            <w:r w:rsidRPr="0004033E">
              <w:rPr>
                <w:rFonts w:hAnsi="Times New Roman" w:cs="Times New Roman"/>
                <w:color w:val="000000"/>
                <w:sz w:val="24"/>
                <w:szCs w:val="24"/>
              </w:rPr>
              <w:t>□ NE</w:t>
            </w:r>
          </w:p>
          <w:p w14:paraId="57B512F5" w14:textId="77777777" w:rsidR="0006606D" w:rsidRPr="0004033E" w:rsidRDefault="0006606D" w:rsidP="00FA13DA">
            <w:pPr>
              <w:ind w:firstLine="27"/>
              <w:rPr>
                <w:rFonts w:hAnsi="Times New Roman" w:cs="Times New Roman"/>
                <w:color w:val="000000"/>
                <w:sz w:val="24"/>
                <w:szCs w:val="24"/>
              </w:rPr>
            </w:pPr>
          </w:p>
        </w:tc>
      </w:tr>
      <w:tr w:rsidR="0006606D" w:rsidRPr="0004033E" w14:paraId="16A2C8AB" w14:textId="77777777" w:rsidTr="00FA13DA">
        <w:tc>
          <w:tcPr>
            <w:tcW w:w="544" w:type="dxa"/>
          </w:tcPr>
          <w:p w14:paraId="53176A37" w14:textId="77777777" w:rsidR="0006606D" w:rsidRPr="0004033E" w:rsidRDefault="0006606D" w:rsidP="00FA13DA">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44529E3E" w14:textId="77777777" w:rsidR="0006606D" w:rsidRPr="0004033E" w:rsidRDefault="0006606D" w:rsidP="00FA13DA">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08D7755" w14:textId="77777777" w:rsidR="0006606D" w:rsidRPr="0004033E" w:rsidRDefault="0006606D" w:rsidP="00FA13DA">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E27C44E" w14:textId="77777777" w:rsidR="0006606D" w:rsidRPr="0004033E" w:rsidRDefault="0006606D" w:rsidP="00FA13DA">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06606D" w:rsidRPr="0004033E" w14:paraId="18429078" w14:textId="77777777" w:rsidTr="00FA13DA">
        <w:tc>
          <w:tcPr>
            <w:tcW w:w="544" w:type="dxa"/>
          </w:tcPr>
          <w:p w14:paraId="7DF903E9" w14:textId="77777777" w:rsidR="0006606D" w:rsidRPr="0004033E" w:rsidRDefault="0006606D" w:rsidP="00FA13DA">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5517FFE6" w14:textId="77777777" w:rsidR="0006606D" w:rsidRPr="0004033E" w:rsidRDefault="0006606D" w:rsidP="00FA13DA">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 xml:space="preserve">Šiuo pagrindu tiekėjas taip pat pašalinamas iš pirkimo procedūros, kai </w:t>
            </w:r>
            <w:r w:rsidRPr="003F2756">
              <w:rPr>
                <w:rFonts w:hAnsi="Times New Roman" w:cs="Times New Roman"/>
                <w:color w:val="000000"/>
                <w:sz w:val="24"/>
                <w:szCs w:val="24"/>
              </w:rPr>
              <w:lastRenderedPageBreak/>
              <w:t>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04" w:type="dxa"/>
          </w:tcPr>
          <w:p w14:paraId="14C0F6F2" w14:textId="77777777" w:rsidR="0006606D" w:rsidRPr="0004033E" w:rsidRDefault="0006606D" w:rsidP="00FA13DA">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49CE53F7" w14:textId="77777777" w:rsidR="0006606D" w:rsidRPr="0004033E" w:rsidRDefault="0006606D" w:rsidP="00FA13DA">
            <w:pPr>
              <w:ind w:firstLine="27"/>
              <w:rPr>
                <w:rFonts w:hAnsi="Times New Roman" w:cs="Times New Roman"/>
                <w:color w:val="000000"/>
                <w:sz w:val="24"/>
                <w:szCs w:val="24"/>
              </w:rPr>
            </w:pPr>
            <w:r w:rsidRPr="0004033E">
              <w:rPr>
                <w:rFonts w:hAnsi="Times New Roman" w:cs="Times New Roman"/>
                <w:color w:val="000000"/>
                <w:sz w:val="24"/>
                <w:szCs w:val="24"/>
              </w:rPr>
              <w:t>□ NE</w:t>
            </w:r>
          </w:p>
          <w:p w14:paraId="0B781176" w14:textId="77777777" w:rsidR="0006606D" w:rsidRPr="0004033E" w:rsidRDefault="0006606D" w:rsidP="00FA13DA">
            <w:pPr>
              <w:ind w:firstLine="27"/>
              <w:rPr>
                <w:rFonts w:hAnsi="Times New Roman" w:cs="Times New Roman"/>
                <w:color w:val="000000"/>
                <w:sz w:val="24"/>
                <w:szCs w:val="24"/>
              </w:rPr>
            </w:pPr>
          </w:p>
        </w:tc>
      </w:tr>
      <w:tr w:rsidR="0006606D" w:rsidRPr="0004033E" w14:paraId="6DB9CA3B" w14:textId="77777777" w:rsidTr="00FA13DA">
        <w:tc>
          <w:tcPr>
            <w:tcW w:w="544" w:type="dxa"/>
          </w:tcPr>
          <w:p w14:paraId="4CAD12B3" w14:textId="77777777" w:rsidR="0006606D" w:rsidRPr="0004033E" w:rsidRDefault="0006606D" w:rsidP="00FA13DA">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7681" w:type="dxa"/>
          </w:tcPr>
          <w:p w14:paraId="26B34554" w14:textId="77777777" w:rsidR="0006606D" w:rsidRPr="0004033E" w:rsidRDefault="0006606D" w:rsidP="00FA13DA">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46777B5C" w14:textId="77777777" w:rsidR="0006606D" w:rsidRPr="0004033E" w:rsidRDefault="0006606D" w:rsidP="00FA13DA">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C45C13" w14:textId="77777777" w:rsidR="0006606D" w:rsidRPr="0004033E" w:rsidRDefault="0006606D" w:rsidP="00FA13DA">
            <w:pPr>
              <w:ind w:firstLine="27"/>
              <w:rPr>
                <w:rFonts w:hAnsi="Times New Roman" w:cs="Times New Roman"/>
                <w:color w:val="000000"/>
                <w:sz w:val="24"/>
                <w:szCs w:val="24"/>
              </w:rPr>
            </w:pPr>
            <w:r w:rsidRPr="0004033E">
              <w:rPr>
                <w:rFonts w:hAnsi="Times New Roman" w:cs="Times New Roman"/>
                <w:color w:val="000000"/>
                <w:sz w:val="24"/>
                <w:szCs w:val="24"/>
              </w:rPr>
              <w:t>□ NE</w:t>
            </w:r>
          </w:p>
          <w:p w14:paraId="380D3512" w14:textId="77777777" w:rsidR="0006606D" w:rsidRPr="0004033E" w:rsidRDefault="0006606D" w:rsidP="00FA13DA">
            <w:pPr>
              <w:ind w:firstLine="27"/>
              <w:rPr>
                <w:rFonts w:hAnsi="Times New Roman" w:cs="Times New Roman"/>
                <w:color w:val="000000"/>
                <w:sz w:val="24"/>
                <w:szCs w:val="24"/>
              </w:rPr>
            </w:pPr>
          </w:p>
        </w:tc>
      </w:tr>
      <w:tr w:rsidR="0006606D" w14:paraId="3D5959CF" w14:textId="77777777" w:rsidTr="00FA13DA">
        <w:tc>
          <w:tcPr>
            <w:tcW w:w="544" w:type="dxa"/>
          </w:tcPr>
          <w:p w14:paraId="0B901958" w14:textId="77777777" w:rsidR="0006606D" w:rsidRPr="0004033E" w:rsidRDefault="0006606D" w:rsidP="00FA13DA">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32290BA1" w14:textId="77777777" w:rsidR="0006606D" w:rsidRPr="0004033E" w:rsidRDefault="0006606D" w:rsidP="00FA13DA">
            <w:pPr>
              <w:pStyle w:val="Betarp"/>
              <w:ind w:firstLine="0"/>
              <w:rPr>
                <w:rFonts w:hAnsi="Times New Roman" w:cs="Times New Roman"/>
                <w:iCs/>
                <w:sz w:val="24"/>
                <w:szCs w:val="24"/>
              </w:rPr>
            </w:pPr>
            <w:r w:rsidRPr="00924C62">
              <w:rPr>
                <w:rFonts w:hAnsi="Times New Roman" w:cs="Times New Roman"/>
                <w:iCs/>
                <w:sz w:val="24"/>
                <w:szCs w:val="24"/>
              </w:rPr>
              <w:t>Tiekėjas yra neatlikęs jam paskirtos baudžiamojo poveikio priemonės – uždraudimo juridiniam asmeniui dalyvauti viešuosiuose pirkimuose (VPĮ 46 straipsnio 2¹ dalies 2 punktas).</w:t>
            </w:r>
          </w:p>
        </w:tc>
        <w:tc>
          <w:tcPr>
            <w:tcW w:w="1404" w:type="dxa"/>
          </w:tcPr>
          <w:p w14:paraId="6BAFDDFA" w14:textId="77777777" w:rsidR="0006606D" w:rsidRDefault="0006606D" w:rsidP="00FA13DA">
            <w:pPr>
              <w:ind w:firstLine="27"/>
              <w:rPr>
                <w:rFonts w:hAnsi="Times New Roman" w:cs="Times New Roman"/>
                <w:color w:val="000000"/>
                <w:sz w:val="24"/>
                <w:szCs w:val="24"/>
              </w:rPr>
            </w:pPr>
            <w:r w:rsidRPr="00924C62">
              <w:rPr>
                <w:rFonts w:hAnsi="Times New Roman" w:cs="Times New Roman"/>
                <w:color w:val="000000"/>
                <w:sz w:val="24"/>
                <w:szCs w:val="24"/>
              </w:rPr>
              <w:t xml:space="preserve">□TAIP </w:t>
            </w:r>
          </w:p>
          <w:p w14:paraId="54E3AC64" w14:textId="77777777" w:rsidR="0006606D" w:rsidRDefault="0006606D" w:rsidP="00FA13DA">
            <w:pPr>
              <w:ind w:firstLine="27"/>
              <w:rPr>
                <w:rFonts w:hAnsi="Times New Roman" w:cs="Times New Roman"/>
                <w:color w:val="000000"/>
                <w:sz w:val="24"/>
                <w:szCs w:val="24"/>
              </w:rPr>
            </w:pPr>
            <w:r w:rsidRPr="00924C62">
              <w:rPr>
                <w:rFonts w:hAnsi="Times New Roman" w:cs="Times New Roman"/>
                <w:color w:val="000000"/>
                <w:sz w:val="24"/>
                <w:szCs w:val="24"/>
              </w:rPr>
              <w:t>□ NE</w:t>
            </w:r>
          </w:p>
        </w:tc>
      </w:tr>
    </w:tbl>
    <w:p w14:paraId="27D7401A" w14:textId="77777777" w:rsidR="0006606D" w:rsidRPr="0004033E" w:rsidRDefault="0006606D" w:rsidP="0006606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7C3007D" w14:textId="77777777" w:rsidR="0006606D" w:rsidRDefault="0006606D" w:rsidP="0006606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EF6631F" w14:textId="77777777" w:rsidR="0006606D" w:rsidRPr="0004033E" w:rsidRDefault="0006606D" w:rsidP="0006606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2D458071" w14:textId="77777777" w:rsidR="0006606D" w:rsidRPr="0004033E" w:rsidRDefault="0006606D" w:rsidP="0006606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E5D4345" w14:textId="77777777" w:rsidR="0006606D" w:rsidRDefault="0006606D" w:rsidP="0006606D">
      <w:pPr>
        <w:shd w:val="clear" w:color="auto" w:fill="FFFFFF"/>
        <w:suppressAutoHyphens/>
        <w:jc w:val="center"/>
        <w:rPr>
          <w:b/>
          <w:sz w:val="20"/>
        </w:rPr>
      </w:pPr>
    </w:p>
    <w:p w14:paraId="3AEA8E33" w14:textId="77777777" w:rsidR="0006606D" w:rsidRDefault="0006606D" w:rsidP="0006606D">
      <w:pPr>
        <w:shd w:val="clear" w:color="auto" w:fill="FFFFFF"/>
        <w:suppressAutoHyphens/>
        <w:jc w:val="center"/>
        <w:rPr>
          <w:b/>
          <w:sz w:val="20"/>
        </w:rPr>
      </w:pPr>
    </w:p>
    <w:p w14:paraId="535E1617" w14:textId="77777777" w:rsidR="0006606D" w:rsidRDefault="0006606D" w:rsidP="0006606D">
      <w:pPr>
        <w:shd w:val="clear" w:color="auto" w:fill="FFFFFF"/>
        <w:suppressAutoHyphens/>
        <w:jc w:val="center"/>
        <w:rPr>
          <w:b/>
          <w:sz w:val="20"/>
        </w:rPr>
      </w:pPr>
    </w:p>
    <w:p w14:paraId="5B8248D8" w14:textId="77777777" w:rsidR="0006606D" w:rsidRDefault="0006606D" w:rsidP="0006606D">
      <w:pPr>
        <w:shd w:val="clear" w:color="auto" w:fill="FFFFFF"/>
        <w:suppressAutoHyphens/>
        <w:jc w:val="center"/>
        <w:rPr>
          <w:b/>
          <w:sz w:val="20"/>
        </w:rPr>
      </w:pPr>
    </w:p>
    <w:p w14:paraId="3031742A" w14:textId="77777777" w:rsidR="0006606D" w:rsidRDefault="0006606D" w:rsidP="0006606D">
      <w:pPr>
        <w:shd w:val="clear" w:color="auto" w:fill="FFFFFF"/>
        <w:suppressAutoHyphens/>
        <w:jc w:val="center"/>
        <w:rPr>
          <w:b/>
          <w:sz w:val="20"/>
        </w:rPr>
      </w:pPr>
    </w:p>
    <w:p w14:paraId="74424619" w14:textId="77777777" w:rsidR="0006606D" w:rsidRDefault="0006606D" w:rsidP="0006606D">
      <w:pPr>
        <w:shd w:val="clear" w:color="auto" w:fill="FFFFFF"/>
        <w:suppressAutoHyphens/>
        <w:jc w:val="center"/>
        <w:rPr>
          <w:b/>
          <w:sz w:val="20"/>
        </w:rPr>
      </w:pPr>
    </w:p>
    <w:p w14:paraId="2D881AEE" w14:textId="77777777" w:rsidR="0006606D" w:rsidRDefault="0006606D" w:rsidP="0006606D">
      <w:pPr>
        <w:shd w:val="clear" w:color="auto" w:fill="FFFFFF"/>
        <w:suppressAutoHyphens/>
        <w:jc w:val="center"/>
        <w:rPr>
          <w:b/>
          <w:sz w:val="20"/>
        </w:rPr>
      </w:pPr>
    </w:p>
    <w:p w14:paraId="597DDB06" w14:textId="77777777" w:rsidR="0006606D" w:rsidRDefault="0006606D" w:rsidP="0006606D">
      <w:pPr>
        <w:shd w:val="clear" w:color="auto" w:fill="FFFFFF"/>
        <w:suppressAutoHyphens/>
        <w:jc w:val="center"/>
        <w:rPr>
          <w:b/>
          <w:sz w:val="20"/>
        </w:rPr>
      </w:pPr>
    </w:p>
    <w:p w14:paraId="4C4868B8" w14:textId="77777777" w:rsidR="0006606D" w:rsidRDefault="0006606D" w:rsidP="0006606D">
      <w:pPr>
        <w:shd w:val="clear" w:color="auto" w:fill="FFFFFF"/>
        <w:suppressAutoHyphens/>
        <w:jc w:val="center"/>
        <w:rPr>
          <w:b/>
          <w:sz w:val="20"/>
        </w:rPr>
      </w:pPr>
    </w:p>
    <w:p w14:paraId="10E63822" w14:textId="77777777" w:rsidR="0006606D" w:rsidRDefault="0006606D" w:rsidP="0006606D">
      <w:pPr>
        <w:shd w:val="clear" w:color="auto" w:fill="FFFFFF"/>
        <w:suppressAutoHyphens/>
        <w:jc w:val="center"/>
        <w:rPr>
          <w:b/>
          <w:sz w:val="20"/>
        </w:rPr>
      </w:pPr>
    </w:p>
    <w:p w14:paraId="7B4F1B25" w14:textId="4D074D76" w:rsidR="00016EDC" w:rsidRDefault="00016EDC" w:rsidP="004871B9">
      <w:pPr>
        <w:ind w:firstLine="0"/>
      </w:pPr>
    </w:p>
    <w:sectPr w:rsidR="00016EDC" w:rsidSect="0006606D">
      <w:headerReference w:type="default" r:id="rId12"/>
      <w:headerReference w:type="first" r:id="rId13"/>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59D4A" w14:textId="77777777" w:rsidR="00FA13DA" w:rsidRDefault="00FA13DA">
      <w:pPr>
        <w:spacing w:line="240" w:lineRule="auto"/>
      </w:pPr>
      <w:r>
        <w:separator/>
      </w:r>
    </w:p>
  </w:endnote>
  <w:endnote w:type="continuationSeparator" w:id="0">
    <w:p w14:paraId="7AB5FDFF" w14:textId="77777777" w:rsidR="00FA13DA" w:rsidRDefault="00FA1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211A8" w14:textId="77777777" w:rsidR="00FA13DA" w:rsidRDefault="00FA13DA">
      <w:pPr>
        <w:spacing w:line="240" w:lineRule="auto"/>
      </w:pPr>
      <w:r>
        <w:separator/>
      </w:r>
    </w:p>
  </w:footnote>
  <w:footnote w:type="continuationSeparator" w:id="0">
    <w:p w14:paraId="712F4CDA" w14:textId="77777777" w:rsidR="00FA13DA" w:rsidRDefault="00FA1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48267426" w14:textId="1332C5C4" w:rsidR="00FA13DA" w:rsidRDefault="00FA13DA">
        <w:pPr>
          <w:pStyle w:val="Antrats"/>
          <w:jc w:val="center"/>
        </w:pPr>
        <w:r>
          <w:fldChar w:fldCharType="begin"/>
        </w:r>
        <w:r>
          <w:instrText>PAGE   \* MERGEFORMAT</w:instrText>
        </w:r>
        <w:r>
          <w:fldChar w:fldCharType="separate"/>
        </w:r>
        <w:r w:rsidR="004452E3">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5FE8" w14:textId="77777777" w:rsidR="00FA13DA" w:rsidRDefault="00FA13DA">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212C26"/>
    <w:multiLevelType w:val="hybridMultilevel"/>
    <w:tmpl w:val="CD8E5B66"/>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00CF60E"/>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7"/>
  </w:num>
  <w:num w:numId="3">
    <w:abstractNumId w:val="12"/>
  </w:num>
  <w:num w:numId="4">
    <w:abstractNumId w:val="22"/>
  </w:num>
  <w:num w:numId="5">
    <w:abstractNumId w:val="7"/>
  </w:num>
  <w:num w:numId="6">
    <w:abstractNumId w:val="3"/>
  </w:num>
  <w:num w:numId="7">
    <w:abstractNumId w:val="13"/>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0"/>
  </w:num>
  <w:num w:numId="14">
    <w:abstractNumId w:val="1"/>
  </w:num>
  <w:num w:numId="15">
    <w:abstractNumId w:val="8"/>
  </w:num>
  <w:num w:numId="16">
    <w:abstractNumId w:val="15"/>
  </w:num>
  <w:num w:numId="17">
    <w:abstractNumId w:val="0"/>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4"/>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6D"/>
    <w:rsid w:val="00016EDC"/>
    <w:rsid w:val="0006606D"/>
    <w:rsid w:val="001B59D3"/>
    <w:rsid w:val="00266C9D"/>
    <w:rsid w:val="003363D4"/>
    <w:rsid w:val="00346022"/>
    <w:rsid w:val="003E1748"/>
    <w:rsid w:val="004452E3"/>
    <w:rsid w:val="004871B9"/>
    <w:rsid w:val="004F5BC3"/>
    <w:rsid w:val="00534CE5"/>
    <w:rsid w:val="006212E7"/>
    <w:rsid w:val="006A22FE"/>
    <w:rsid w:val="006A6C23"/>
    <w:rsid w:val="006C5936"/>
    <w:rsid w:val="007434A2"/>
    <w:rsid w:val="00760D88"/>
    <w:rsid w:val="00773047"/>
    <w:rsid w:val="0079337A"/>
    <w:rsid w:val="00823AFB"/>
    <w:rsid w:val="008379E6"/>
    <w:rsid w:val="008526E4"/>
    <w:rsid w:val="0085321F"/>
    <w:rsid w:val="00D54877"/>
    <w:rsid w:val="00DC11F0"/>
    <w:rsid w:val="00DF6776"/>
    <w:rsid w:val="00E063BC"/>
    <w:rsid w:val="00E22EC3"/>
    <w:rsid w:val="00E548D6"/>
    <w:rsid w:val="00E928C9"/>
    <w:rsid w:val="00F4590F"/>
    <w:rsid w:val="00FA13DA"/>
    <w:rsid w:val="00FC6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646"/>
  <w15:chartTrackingRefBased/>
  <w15:docId w15:val="{E53D38CC-E19A-4F11-B35B-D61875D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606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6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0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0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0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0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66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06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0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606D"/>
    <w:pPr>
      <w:ind w:left="720"/>
      <w:contextualSpacing/>
    </w:pPr>
  </w:style>
  <w:style w:type="character" w:styleId="Rykuspabraukimas">
    <w:name w:val="Intense Emphasis"/>
    <w:basedOn w:val="Numatytasispastraiposriftas"/>
    <w:uiPriority w:val="21"/>
    <w:qFormat/>
    <w:rsid w:val="0006606D"/>
    <w:rPr>
      <w:i/>
      <w:iCs/>
      <w:color w:val="0F4761" w:themeColor="accent1" w:themeShade="BF"/>
    </w:rPr>
  </w:style>
  <w:style w:type="paragraph" w:styleId="Iskirtacitata">
    <w:name w:val="Intense Quote"/>
    <w:basedOn w:val="prastasis"/>
    <w:next w:val="prastasis"/>
    <w:link w:val="IskirtacitataDiagrama"/>
    <w:uiPriority w:val="30"/>
    <w:qFormat/>
    <w:rsid w:val="0006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06D"/>
    <w:rPr>
      <w:i/>
      <w:iCs/>
      <w:color w:val="0F4761" w:themeColor="accent1" w:themeShade="BF"/>
    </w:rPr>
  </w:style>
  <w:style w:type="character" w:styleId="Rykinuoroda">
    <w:name w:val="Intense Reference"/>
    <w:basedOn w:val="Numatytasispastraiposriftas"/>
    <w:uiPriority w:val="32"/>
    <w:qFormat/>
    <w:rsid w:val="0006606D"/>
    <w:rPr>
      <w:b/>
      <w:bCs/>
      <w:smallCaps/>
      <w:color w:val="0F4761" w:themeColor="accent1" w:themeShade="BF"/>
      <w:spacing w:val="5"/>
    </w:rPr>
  </w:style>
  <w:style w:type="character" w:styleId="Hipersaitas">
    <w:name w:val="Hyperlink"/>
    <w:basedOn w:val="Numatytasispastraiposriftas"/>
    <w:uiPriority w:val="99"/>
    <w:unhideWhenUsed/>
    <w:rsid w:val="0006606D"/>
    <w:rPr>
      <w:strike w:val="0"/>
      <w:dstrike w:val="0"/>
      <w:color w:val="auto"/>
      <w:u w:val="none"/>
      <w:effect w:val="none"/>
    </w:rPr>
  </w:style>
  <w:style w:type="paragraph" w:styleId="Puslapioinaostekstas">
    <w:name w:val="footnote text"/>
    <w:basedOn w:val="prastasis"/>
    <w:link w:val="PuslapioinaostekstasDiagrama"/>
    <w:uiPriority w:val="99"/>
    <w:unhideWhenUsed/>
    <w:rsid w:val="0006606D"/>
    <w:rPr>
      <w:sz w:val="20"/>
      <w:szCs w:val="20"/>
    </w:rPr>
  </w:style>
  <w:style w:type="character" w:customStyle="1" w:styleId="PuslapioinaostekstasDiagrama">
    <w:name w:val="Puslapio išnašos tekstas Diagrama"/>
    <w:basedOn w:val="Numatytasispastraiposriftas"/>
    <w:link w:val="Puslapioinaostekstas"/>
    <w:uiPriority w:val="99"/>
    <w:rsid w:val="0006606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606D"/>
    <w:rPr>
      <w:sz w:val="20"/>
      <w:szCs w:val="20"/>
    </w:rPr>
  </w:style>
  <w:style w:type="character" w:customStyle="1" w:styleId="KomentarotekstasDiagrama">
    <w:name w:val="Komentaro tekstas Diagrama"/>
    <w:basedOn w:val="Numatytasispastraiposriftas"/>
    <w:link w:val="Komentarotekstas"/>
    <w:uiPriority w:val="99"/>
    <w:rsid w:val="0006606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06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06D"/>
    <w:rPr>
      <w:vertAlign w:val="superscript"/>
    </w:rPr>
  </w:style>
  <w:style w:type="character" w:styleId="Komentaronuoroda">
    <w:name w:val="annotation reference"/>
    <w:basedOn w:val="Numatytasispastraiposriftas"/>
    <w:uiPriority w:val="99"/>
    <w:unhideWhenUsed/>
    <w:rsid w:val="0006606D"/>
    <w:rPr>
      <w:sz w:val="16"/>
      <w:szCs w:val="16"/>
    </w:rPr>
  </w:style>
  <w:style w:type="table" w:styleId="Lentelstinklelis">
    <w:name w:val="Table Grid"/>
    <w:basedOn w:val="prastojilentel"/>
    <w:uiPriority w:val="39"/>
    <w:rsid w:val="0006606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60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06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660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606D"/>
    <w:rPr>
      <w:b/>
      <w:bCs/>
    </w:rPr>
  </w:style>
  <w:style w:type="character" w:customStyle="1" w:styleId="KomentarotemaDiagrama">
    <w:name w:val="Komentaro tema Diagrama"/>
    <w:basedOn w:val="KomentarotekstasDiagrama"/>
    <w:link w:val="Komentarotema"/>
    <w:uiPriority w:val="99"/>
    <w:semiHidden/>
    <w:rsid w:val="0006606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06606D"/>
    <w:pPr>
      <w:spacing w:before="100" w:beforeAutospacing="1" w:after="100" w:afterAutospacing="1"/>
    </w:pPr>
  </w:style>
  <w:style w:type="character" w:customStyle="1" w:styleId="pildymui">
    <w:name w:val="pildymui"/>
    <w:basedOn w:val="Numatytasispastraiposriftas"/>
    <w:rsid w:val="000660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606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606D"/>
    <w:rPr>
      <w:rFonts w:eastAsiaTheme="minorEastAsia"/>
      <w:kern w:val="0"/>
      <w:sz w:val="21"/>
      <w:szCs w:val="20"/>
      <w:lang w:eastAsia="lt-LT"/>
      <w14:ligatures w14:val="none"/>
    </w:rPr>
  </w:style>
  <w:style w:type="character" w:customStyle="1" w:styleId="Internetlink">
    <w:name w:val="Internet link"/>
    <w:rsid w:val="0006606D"/>
    <w:rPr>
      <w:color w:val="000080"/>
      <w:u w:val="single"/>
    </w:rPr>
  </w:style>
  <w:style w:type="paragraph" w:styleId="Antrats">
    <w:name w:val="header"/>
    <w:basedOn w:val="prastasis"/>
    <w:link w:val="AntratsDiagrama"/>
    <w:uiPriority w:val="99"/>
    <w:unhideWhenUsed/>
    <w:rsid w:val="0006606D"/>
    <w:pPr>
      <w:tabs>
        <w:tab w:val="center" w:pos="4513"/>
        <w:tab w:val="right" w:pos="9026"/>
      </w:tabs>
    </w:pPr>
  </w:style>
  <w:style w:type="character" w:customStyle="1" w:styleId="AntratsDiagrama">
    <w:name w:val="Antraštės Diagrama"/>
    <w:basedOn w:val="Numatytasispastraiposriftas"/>
    <w:link w:val="Antrats"/>
    <w:uiPriority w:val="99"/>
    <w:rsid w:val="0006606D"/>
    <w:rPr>
      <w:rFonts w:eastAsiaTheme="minorEastAsia"/>
      <w:kern w:val="0"/>
      <w:sz w:val="21"/>
      <w:szCs w:val="21"/>
      <w:lang w:eastAsia="lt-LT"/>
      <w14:ligatures w14:val="none"/>
    </w:rPr>
  </w:style>
  <w:style w:type="paragraph" w:styleId="Porat">
    <w:name w:val="footer"/>
    <w:basedOn w:val="prastasis"/>
    <w:link w:val="PoratDiagrama"/>
    <w:unhideWhenUsed/>
    <w:rsid w:val="0006606D"/>
    <w:pPr>
      <w:tabs>
        <w:tab w:val="center" w:pos="4513"/>
        <w:tab w:val="right" w:pos="9026"/>
      </w:tabs>
    </w:pPr>
  </w:style>
  <w:style w:type="character" w:customStyle="1" w:styleId="PoratDiagrama">
    <w:name w:val="Poraštė Diagrama"/>
    <w:basedOn w:val="Numatytasispastraiposriftas"/>
    <w:link w:val="Porat"/>
    <w:rsid w:val="0006606D"/>
    <w:rPr>
      <w:rFonts w:eastAsiaTheme="minorEastAsia"/>
      <w:kern w:val="0"/>
      <w:sz w:val="21"/>
      <w:szCs w:val="21"/>
      <w:lang w:eastAsia="lt-LT"/>
      <w14:ligatures w14:val="none"/>
    </w:rPr>
  </w:style>
  <w:style w:type="paragraph" w:styleId="Pataisymai">
    <w:name w:val="Revision"/>
    <w:hidden/>
    <w:uiPriority w:val="99"/>
    <w:semiHidden/>
    <w:rsid w:val="0006606D"/>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606D"/>
    <w:rPr>
      <w:i/>
      <w:iCs/>
      <w:color w:val="595959" w:themeColor="text1" w:themeTint="A6"/>
    </w:rPr>
  </w:style>
  <w:style w:type="paragraph" w:styleId="Antrat">
    <w:name w:val="caption"/>
    <w:basedOn w:val="prastasis"/>
    <w:next w:val="prastasis"/>
    <w:uiPriority w:val="35"/>
    <w:semiHidden/>
    <w:unhideWhenUsed/>
    <w:qFormat/>
    <w:rsid w:val="0006606D"/>
    <w:pPr>
      <w:spacing w:line="240" w:lineRule="auto"/>
    </w:pPr>
    <w:rPr>
      <w:b/>
      <w:bCs/>
      <w:color w:val="404040" w:themeColor="text1" w:themeTint="BF"/>
      <w:sz w:val="16"/>
      <w:szCs w:val="16"/>
    </w:rPr>
  </w:style>
  <w:style w:type="character" w:styleId="Grietas">
    <w:name w:val="Strong"/>
    <w:basedOn w:val="Numatytasispastraiposriftas"/>
    <w:uiPriority w:val="22"/>
    <w:qFormat/>
    <w:rsid w:val="0006606D"/>
    <w:rPr>
      <w:b/>
      <w:bCs/>
    </w:rPr>
  </w:style>
  <w:style w:type="character" w:styleId="Emfaz">
    <w:name w:val="Emphasis"/>
    <w:basedOn w:val="Numatytasispastraiposriftas"/>
    <w:uiPriority w:val="20"/>
    <w:qFormat/>
    <w:rsid w:val="0006606D"/>
    <w:rPr>
      <w:i/>
      <w:iCs/>
      <w:color w:val="000000" w:themeColor="text1"/>
    </w:rPr>
  </w:style>
  <w:style w:type="paragraph" w:styleId="Betarp">
    <w:name w:val="No Spacing"/>
    <w:link w:val="BetarpDiagrama"/>
    <w:uiPriority w:val="99"/>
    <w:qFormat/>
    <w:rsid w:val="0006606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6606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6606D"/>
    <w:rPr>
      <w:b/>
      <w:bCs/>
      <w:caps w:val="0"/>
      <w:smallCaps/>
      <w:spacing w:val="0"/>
    </w:rPr>
  </w:style>
  <w:style w:type="paragraph" w:styleId="Turinioantrat">
    <w:name w:val="TOC Heading"/>
    <w:basedOn w:val="Antrat1"/>
    <w:next w:val="prastasis"/>
    <w:uiPriority w:val="39"/>
    <w:unhideWhenUsed/>
    <w:qFormat/>
    <w:rsid w:val="0006606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99"/>
    <w:rsid w:val="0006606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606D"/>
    <w:rPr>
      <w:color w:val="808080"/>
    </w:rPr>
  </w:style>
  <w:style w:type="paragraph" w:styleId="Turinys1">
    <w:name w:val="toc 1"/>
    <w:basedOn w:val="prastasis"/>
    <w:next w:val="prastasis"/>
    <w:autoRedefine/>
    <w:uiPriority w:val="39"/>
    <w:unhideWhenUsed/>
    <w:rsid w:val="0006606D"/>
    <w:pPr>
      <w:tabs>
        <w:tab w:val="left" w:pos="426"/>
        <w:tab w:val="left" w:pos="1100"/>
        <w:tab w:val="right" w:leader="dot" w:pos="9962"/>
      </w:tabs>
      <w:ind w:left="709" w:right="877" w:firstLine="0"/>
    </w:pPr>
  </w:style>
  <w:style w:type="paragraph" w:customStyle="1" w:styleId="tajtip">
    <w:name w:val="tajtip"/>
    <w:basedOn w:val="prastasis"/>
    <w:rsid w:val="000660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606D"/>
    <w:rPr>
      <w:color w:val="96607D" w:themeColor="followedHyperlink"/>
      <w:u w:val="single"/>
    </w:rPr>
  </w:style>
  <w:style w:type="paragraph" w:customStyle="1" w:styleId="Body2">
    <w:name w:val="Body 2"/>
    <w:rsid w:val="0006606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606D"/>
    <w:pPr>
      <w:numPr>
        <w:numId w:val="1"/>
      </w:numPr>
    </w:pPr>
  </w:style>
  <w:style w:type="paragraph" w:styleId="Turinys2">
    <w:name w:val="toc 2"/>
    <w:basedOn w:val="prastasis"/>
    <w:next w:val="prastasis"/>
    <w:autoRedefine/>
    <w:uiPriority w:val="39"/>
    <w:unhideWhenUsed/>
    <w:rsid w:val="0006606D"/>
    <w:pPr>
      <w:tabs>
        <w:tab w:val="right" w:leader="dot" w:pos="9962"/>
      </w:tabs>
      <w:ind w:left="220"/>
    </w:pPr>
  </w:style>
  <w:style w:type="table" w:customStyle="1" w:styleId="TableGrid2">
    <w:name w:val="Table Grid2"/>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60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606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6606D"/>
    <w:pPr>
      <w:numPr>
        <w:ilvl w:val="2"/>
      </w:numPr>
    </w:pPr>
  </w:style>
  <w:style w:type="paragraph" w:customStyle="1" w:styleId="Heading">
    <w:name w:val="Heading"/>
    <w:next w:val="Body2"/>
    <w:rsid w:val="0006606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606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606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606D"/>
    <w:rPr>
      <w:vertAlign w:val="superscript"/>
    </w:rPr>
  </w:style>
  <w:style w:type="character" w:customStyle="1" w:styleId="Normal12ptChar">
    <w:name w:val="Normal + 12 pt Char"/>
    <w:basedOn w:val="Numatytasispastraiposriftas"/>
    <w:link w:val="Normal12pt"/>
    <w:locked/>
    <w:rsid w:val="0006606D"/>
  </w:style>
  <w:style w:type="paragraph" w:customStyle="1" w:styleId="Normal12pt">
    <w:name w:val="Normal + 12 pt"/>
    <w:basedOn w:val="prastasis"/>
    <w:link w:val="Normal12ptChar"/>
    <w:rsid w:val="0006606D"/>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6606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606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60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606D"/>
    <w:rPr>
      <w:rFonts w:eastAsiaTheme="minorEastAsia"/>
      <w:kern w:val="0"/>
      <w:sz w:val="21"/>
      <w:szCs w:val="21"/>
      <w:lang w:eastAsia="lt-LT"/>
      <w14:ligatures w14:val="none"/>
    </w:rPr>
  </w:style>
  <w:style w:type="numbering" w:customStyle="1" w:styleId="CurrentList1">
    <w:name w:val="Current List1"/>
    <w:uiPriority w:val="99"/>
    <w:rsid w:val="0006606D"/>
    <w:pPr>
      <w:numPr>
        <w:numId w:val="4"/>
      </w:numPr>
    </w:pPr>
  </w:style>
  <w:style w:type="numbering" w:customStyle="1" w:styleId="Style1">
    <w:name w:val="Style1"/>
    <w:uiPriority w:val="99"/>
    <w:rsid w:val="0006606D"/>
    <w:pPr>
      <w:numPr>
        <w:numId w:val="3"/>
      </w:numPr>
    </w:pPr>
  </w:style>
  <w:style w:type="table" w:customStyle="1" w:styleId="3">
    <w:name w:val="3"/>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06606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6606D"/>
    <w:rPr>
      <w:rFonts w:ascii="Segoe UI" w:hAnsi="Segoe UI" w:cs="Segoe UI" w:hint="default"/>
      <w:sz w:val="18"/>
      <w:szCs w:val="18"/>
    </w:rPr>
  </w:style>
  <w:style w:type="character" w:customStyle="1" w:styleId="normaltextrun">
    <w:name w:val="normaltextrun"/>
    <w:basedOn w:val="Numatytasispastraiposriftas"/>
    <w:rsid w:val="0006606D"/>
  </w:style>
  <w:style w:type="table" w:customStyle="1" w:styleId="TableGrid1">
    <w:name w:val="Table Grid1"/>
    <w:basedOn w:val="prastojilentel"/>
    <w:uiPriority w:val="99"/>
    <w:rsid w:val="0006606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6606D"/>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06606D"/>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6606D"/>
  </w:style>
  <w:style w:type="character" w:customStyle="1" w:styleId="object">
    <w:name w:val="object"/>
    <w:basedOn w:val="Numatytasispastraiposriftas"/>
    <w:rsid w:val="0006606D"/>
  </w:style>
  <w:style w:type="paragraph" w:styleId="Sraassuenkleliais2">
    <w:name w:val="List Bullet 2"/>
    <w:basedOn w:val="prastasis"/>
    <w:rsid w:val="0006606D"/>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06606D"/>
    <w:rPr>
      <w:color w:val="605E5C"/>
      <w:shd w:val="clear" w:color="auto" w:fill="E1DFDD"/>
    </w:rPr>
  </w:style>
  <w:style w:type="table" w:customStyle="1" w:styleId="TableGrid31">
    <w:name w:val="Table Grid31"/>
    <w:basedOn w:val="prastojilentel"/>
    <w:next w:val="Lentelstinklelis"/>
    <w:uiPriority w:val="39"/>
    <w:rsid w:val="0006606D"/>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60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pdorotaspaminjimas3">
    <w:name w:val="Neapdorotas paminėjimas3"/>
    <w:basedOn w:val="Numatytasispastraiposriftas"/>
    <w:uiPriority w:val="99"/>
    <w:semiHidden/>
    <w:unhideWhenUsed/>
    <w:rsid w:val="0006606D"/>
    <w:rPr>
      <w:color w:val="605E5C"/>
      <w:shd w:val="clear" w:color="auto" w:fill="E1DFDD"/>
    </w:rPr>
  </w:style>
  <w:style w:type="character" w:customStyle="1" w:styleId="UnresolvedMention">
    <w:name w:val="Unresolved Mention"/>
    <w:basedOn w:val="Numatytasispastraiposriftas"/>
    <w:uiPriority w:val="99"/>
    <w:semiHidden/>
    <w:unhideWhenUsed/>
    <w:rsid w:val="000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zachareviciene@kreting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iva.pipiraite@kretinga.lt" TargetMode="External"/><Relationship Id="rId4" Type="http://schemas.openxmlformats.org/officeDocument/2006/relationships/webSettings" Target="webSettings.xml"/><Relationship Id="rId9" Type="http://schemas.openxmlformats.org/officeDocument/2006/relationships/hyperlink" Target="mailto:+370%20607%2081781,%20"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A5365056</Template>
  <TotalTime>147</TotalTime>
  <Pages>18</Pages>
  <Words>20113</Words>
  <Characters>11465</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21</cp:revision>
  <cp:lastPrinted>2025-04-24T07:45:00Z</cp:lastPrinted>
  <dcterms:created xsi:type="dcterms:W3CDTF">2025-04-23T10:24:00Z</dcterms:created>
  <dcterms:modified xsi:type="dcterms:W3CDTF">2025-09-04T06:58:00Z</dcterms:modified>
</cp:coreProperties>
</file>