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4AB72D99" w:rsidR="00EE266A" w:rsidRPr="00A113A0" w:rsidRDefault="00053B5F" w:rsidP="00FF3991">
      <w:pPr>
        <w:jc w:val="both"/>
        <w:rPr>
          <w:rFonts w:ascii="Arial" w:hAnsi="Arial" w:cs="Arial"/>
          <w:sz w:val="22"/>
          <w:szCs w:val="22"/>
        </w:rPr>
      </w:pPr>
      <w:r w:rsidRPr="00A113A0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D929C7" w:rsidRPr="009B4F89">
        <w:rPr>
          <w:rFonts w:ascii="Arial" w:hAnsi="Arial" w:cs="Arial"/>
          <w:b/>
          <w:bCs/>
          <w:sz w:val="22"/>
          <w:szCs w:val="22"/>
        </w:rPr>
        <w:t>4282015</w:t>
      </w:r>
      <w:r w:rsidR="00E30D1F">
        <w:rPr>
          <w:rFonts w:ascii="Arial" w:hAnsi="Arial" w:cs="Arial"/>
          <w:b/>
          <w:bCs/>
          <w:sz w:val="22"/>
          <w:szCs w:val="22"/>
        </w:rPr>
        <w:t xml:space="preserve"> </w:t>
      </w:r>
      <w:r w:rsidR="00F670D6" w:rsidRPr="00F670D6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113A0">
        <w:rPr>
          <w:rFonts w:ascii="Arial" w:hAnsi="Arial" w:cs="Arial"/>
          <w:sz w:val="22"/>
          <w:szCs w:val="22"/>
        </w:rPr>
        <w:tab/>
      </w:r>
      <w:r w:rsidR="00EE266A" w:rsidRPr="00A113A0">
        <w:rPr>
          <w:rFonts w:ascii="Arial" w:hAnsi="Arial" w:cs="Arial"/>
          <w:sz w:val="22"/>
          <w:szCs w:val="22"/>
        </w:rPr>
        <w:tab/>
      </w:r>
      <w:r w:rsidR="00EE266A" w:rsidRPr="00A113A0">
        <w:rPr>
          <w:rFonts w:ascii="Arial" w:hAnsi="Arial" w:cs="Arial"/>
          <w:sz w:val="22"/>
          <w:szCs w:val="22"/>
        </w:rPr>
        <w:tab/>
      </w:r>
      <w:r w:rsidR="00EE266A" w:rsidRPr="00A113A0">
        <w:rPr>
          <w:rFonts w:ascii="Arial" w:hAnsi="Arial" w:cs="Arial"/>
          <w:sz w:val="22"/>
          <w:szCs w:val="22"/>
        </w:rPr>
        <w:tab/>
        <w:t>202</w:t>
      </w:r>
      <w:r w:rsidR="00DD1897">
        <w:rPr>
          <w:rFonts w:ascii="Arial" w:hAnsi="Arial" w:cs="Arial"/>
          <w:sz w:val="22"/>
          <w:szCs w:val="22"/>
        </w:rPr>
        <w:t>5</w:t>
      </w:r>
      <w:r w:rsidR="00EE266A" w:rsidRPr="00A113A0">
        <w:rPr>
          <w:rFonts w:ascii="Arial" w:hAnsi="Arial" w:cs="Arial"/>
          <w:sz w:val="22"/>
          <w:szCs w:val="22"/>
        </w:rPr>
        <w:t>-</w:t>
      </w:r>
      <w:r w:rsidR="00DD1897">
        <w:rPr>
          <w:rFonts w:ascii="Arial" w:hAnsi="Arial" w:cs="Arial"/>
          <w:sz w:val="22"/>
          <w:szCs w:val="22"/>
        </w:rPr>
        <w:t>09</w:t>
      </w:r>
      <w:r w:rsidR="00EE266A" w:rsidRPr="00A113A0">
        <w:rPr>
          <w:rFonts w:ascii="Arial" w:hAnsi="Arial" w:cs="Arial"/>
          <w:sz w:val="22"/>
          <w:szCs w:val="22"/>
        </w:rPr>
        <w:t xml:space="preserve">-  </w:t>
      </w:r>
      <w:r w:rsidR="009F294A" w:rsidRPr="00A113A0">
        <w:rPr>
          <w:rFonts w:ascii="Arial" w:hAnsi="Arial" w:cs="Arial"/>
          <w:sz w:val="22"/>
          <w:szCs w:val="22"/>
        </w:rPr>
        <w:t xml:space="preserve">   </w:t>
      </w:r>
      <w:r w:rsidR="00EE266A" w:rsidRPr="00A113A0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113A0" w:rsidRDefault="00272C98" w:rsidP="00FF39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13A0">
        <w:rPr>
          <w:rFonts w:ascii="Arial" w:hAnsi="Arial" w:cs="Arial"/>
          <w:sz w:val="22"/>
          <w:szCs w:val="22"/>
        </w:rPr>
        <w:tab/>
      </w:r>
      <w:r w:rsidRPr="00A113A0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Default="001931B9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8CEDC5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BF130F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BCB499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93D5D1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6BE486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2CDAB1" w14:textId="77777777" w:rsidR="00E476C2" w:rsidRPr="00A113A0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18499340" w:rsidR="006407BB" w:rsidRPr="00A113A0" w:rsidRDefault="00C6472E" w:rsidP="00FF3991">
      <w:pPr>
        <w:pStyle w:val="bodytext10pt"/>
        <w:tabs>
          <w:tab w:val="clear" w:pos="740"/>
        </w:tabs>
        <w:spacing w:line="276" w:lineRule="auto"/>
        <w:ind w:left="0" w:right="-1"/>
        <w:jc w:val="both"/>
        <w:rPr>
          <w:rFonts w:ascii="Arial" w:hAnsi="Arial" w:cs="Arial"/>
          <w:b/>
          <w:bCs/>
          <w:sz w:val="22"/>
          <w:szCs w:val="22"/>
          <w:lang w:val="lt-LT" w:eastAsia="zh-TW"/>
        </w:rPr>
      </w:pPr>
      <w:r w:rsidRPr="00A113A0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A113A0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A113A0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F2580C" w:rsidRPr="00A113A0">
        <w:rPr>
          <w:rFonts w:ascii="Arial" w:hAnsi="Arial" w:cs="Arial"/>
          <w:b/>
          <w:sz w:val="22"/>
          <w:szCs w:val="22"/>
          <w:lang w:val="lt-LT"/>
        </w:rPr>
        <w:t>SANDĖLIAVIMO PATALPŲ IR SAUGOJAMŲ ATSARGŲ JOSE DRAUDIMO PASLAUGOS</w:t>
      </w:r>
      <w:r w:rsidR="00E438EF" w:rsidRPr="00A113A0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7330E5">
        <w:rPr>
          <w:rFonts w:ascii="Arial" w:hAnsi="Arial" w:cs="Arial"/>
          <w:b/>
          <w:sz w:val="22"/>
          <w:szCs w:val="22"/>
          <w:lang w:val="lt-LT"/>
        </w:rPr>
        <w:t>PASIŪLYMŲ PATEIKIMMO TERMINO PRATĘSIMO</w:t>
      </w:r>
    </w:p>
    <w:p w14:paraId="0A35A059" w14:textId="77777777" w:rsidR="001931B9" w:rsidRPr="00A329CC" w:rsidRDefault="001931B9" w:rsidP="00FF3991">
      <w:pPr>
        <w:jc w:val="both"/>
        <w:rPr>
          <w:rFonts w:ascii="Arial" w:hAnsi="Arial" w:cs="Arial"/>
          <w:b/>
          <w:sz w:val="22"/>
          <w:szCs w:val="22"/>
        </w:rPr>
      </w:pPr>
    </w:p>
    <w:p w14:paraId="1D24E5AD" w14:textId="66C0B921" w:rsidR="00A329CC" w:rsidRPr="00E476C2" w:rsidRDefault="007330E5" w:rsidP="00A113A0">
      <w:pPr>
        <w:jc w:val="both"/>
        <w:rPr>
          <w:rFonts w:ascii="Arial" w:eastAsia="Calibri" w:hAnsi="Arial" w:cs="Arial"/>
          <w:b/>
          <w:bCs/>
          <w:sz w:val="22"/>
          <w:szCs w:val="22"/>
          <w:lang w:val="en-US" w:eastAsia="lt-LT"/>
        </w:rPr>
      </w:pPr>
      <w:r w:rsidRPr="00804B27">
        <w:rPr>
          <w:rFonts w:ascii="Arial" w:hAnsi="Arial" w:cs="Arial"/>
          <w:sz w:val="22"/>
          <w:szCs w:val="22"/>
        </w:rPr>
        <w:t xml:space="preserve">Informuojame, kad perkančioji organizacija </w:t>
      </w:r>
      <w:r w:rsidR="003551DA">
        <w:rPr>
          <w:rFonts w:ascii="Arial" w:hAnsi="Arial" w:cs="Arial"/>
          <w:sz w:val="22"/>
          <w:szCs w:val="22"/>
        </w:rPr>
        <w:t>–</w:t>
      </w:r>
      <w:r w:rsidR="00804B27">
        <w:rPr>
          <w:rFonts w:ascii="Arial" w:hAnsi="Arial" w:cs="Arial"/>
          <w:sz w:val="22"/>
          <w:szCs w:val="22"/>
        </w:rPr>
        <w:t xml:space="preserve"> </w:t>
      </w:r>
      <w:r w:rsidRPr="00804B27">
        <w:rPr>
          <w:rFonts w:ascii="Arial" w:hAnsi="Arial" w:cs="Arial"/>
          <w:sz w:val="22"/>
          <w:szCs w:val="22"/>
        </w:rPr>
        <w:t>Sveikatos apsaugos ministerijos Ekstremalių sveikatai situacijų centras</w:t>
      </w:r>
      <w:r w:rsidR="00F87940">
        <w:rPr>
          <w:rFonts w:ascii="Arial" w:hAnsi="Arial" w:cs="Arial"/>
          <w:sz w:val="22"/>
          <w:szCs w:val="22"/>
        </w:rPr>
        <w:t xml:space="preserve">, vadovaudamasi </w:t>
      </w:r>
      <w:r w:rsidR="00C722FB">
        <w:rPr>
          <w:rFonts w:ascii="Arial" w:hAnsi="Arial" w:cs="Arial"/>
          <w:sz w:val="22"/>
          <w:szCs w:val="22"/>
        </w:rPr>
        <w:t xml:space="preserve">Viešųjų pirkimų tarnybos direktoriaus 2017 m. </w:t>
      </w:r>
      <w:r w:rsidR="00DD144F">
        <w:rPr>
          <w:rFonts w:ascii="Arial" w:hAnsi="Arial" w:cs="Arial"/>
          <w:sz w:val="22"/>
          <w:szCs w:val="22"/>
        </w:rPr>
        <w:t xml:space="preserve">birželio </w:t>
      </w:r>
      <w:r w:rsidR="00DD144F">
        <w:rPr>
          <w:rFonts w:ascii="Arial" w:hAnsi="Arial" w:cs="Arial"/>
          <w:sz w:val="22"/>
          <w:szCs w:val="22"/>
          <w:lang w:val="en-US"/>
        </w:rPr>
        <w:t>28</w:t>
      </w:r>
      <w:r w:rsidR="00DD144F">
        <w:rPr>
          <w:rFonts w:ascii="Arial" w:hAnsi="Arial" w:cs="Arial"/>
          <w:sz w:val="22"/>
          <w:szCs w:val="22"/>
        </w:rPr>
        <w:t xml:space="preserve"> d. įsakymu Nr. </w:t>
      </w:r>
      <w:r w:rsidR="00DD144F">
        <w:rPr>
          <w:rFonts w:ascii="Arial" w:hAnsi="Arial" w:cs="Arial"/>
          <w:sz w:val="22"/>
          <w:szCs w:val="22"/>
          <w:lang w:val="en-US"/>
        </w:rPr>
        <w:t>1S-97</w:t>
      </w:r>
      <w:r w:rsidR="004B771C">
        <w:rPr>
          <w:rFonts w:ascii="Arial" w:hAnsi="Arial" w:cs="Arial"/>
          <w:sz w:val="22"/>
          <w:szCs w:val="22"/>
        </w:rPr>
        <w:t xml:space="preserve"> patvirtinto Mažos vertės pirkimų tvarkos aprašo </w:t>
      </w:r>
      <w:r w:rsidR="00E476C2">
        <w:rPr>
          <w:rFonts w:ascii="Arial" w:hAnsi="Arial" w:cs="Arial"/>
          <w:sz w:val="22"/>
          <w:szCs w:val="22"/>
          <w:lang w:val="en-US"/>
        </w:rPr>
        <w:t xml:space="preserve">24.3.7 </w:t>
      </w:r>
      <w:r w:rsidR="00E476C2">
        <w:rPr>
          <w:rFonts w:ascii="Arial" w:hAnsi="Arial" w:cs="Arial"/>
          <w:sz w:val="22"/>
          <w:szCs w:val="22"/>
        </w:rPr>
        <w:t>punktu,</w:t>
      </w:r>
      <w:r w:rsidRPr="00804B27">
        <w:rPr>
          <w:rFonts w:ascii="Arial" w:hAnsi="Arial" w:cs="Arial"/>
          <w:sz w:val="22"/>
          <w:szCs w:val="22"/>
        </w:rPr>
        <w:t xml:space="preserve"> </w:t>
      </w:r>
      <w:r w:rsidR="00CB16D4">
        <w:rPr>
          <w:rFonts w:ascii="Arial" w:hAnsi="Arial" w:cs="Arial"/>
          <w:sz w:val="22"/>
          <w:szCs w:val="22"/>
        </w:rPr>
        <w:t xml:space="preserve">šiame viešajame pirkime </w:t>
      </w:r>
      <w:r w:rsidR="009763C5" w:rsidRPr="00804B27">
        <w:rPr>
          <w:rFonts w:ascii="Arial" w:hAnsi="Arial" w:cs="Arial"/>
          <w:sz w:val="22"/>
          <w:szCs w:val="22"/>
        </w:rPr>
        <w:t xml:space="preserve">pratęsia pasiūlymų pateikimo terminą 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iki </w:t>
      </w:r>
      <w:r w:rsidR="009763C5" w:rsidRPr="00E476C2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741115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9763C5"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m. </w:t>
      </w:r>
      <w:r w:rsidR="00741115">
        <w:rPr>
          <w:rFonts w:ascii="Arial" w:hAnsi="Arial" w:cs="Arial"/>
          <w:b/>
          <w:bCs/>
          <w:sz w:val="22"/>
          <w:szCs w:val="22"/>
        </w:rPr>
        <w:t>rugsėjo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 </w:t>
      </w:r>
      <w:r w:rsidR="00741115">
        <w:rPr>
          <w:rFonts w:ascii="Arial" w:hAnsi="Arial" w:cs="Arial"/>
          <w:b/>
          <w:bCs/>
          <w:sz w:val="22"/>
          <w:szCs w:val="22"/>
          <w:lang w:val="en-US"/>
        </w:rPr>
        <w:t>15</w:t>
      </w:r>
      <w:r w:rsidR="009763C5"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d.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 </w:t>
      </w:r>
      <w:r w:rsidR="00741115">
        <w:rPr>
          <w:rFonts w:ascii="Arial" w:hAnsi="Arial" w:cs="Arial"/>
          <w:b/>
          <w:bCs/>
          <w:sz w:val="22"/>
          <w:szCs w:val="22"/>
          <w:lang w:val="en-US"/>
        </w:rPr>
        <w:t>14</w:t>
      </w:r>
      <w:r w:rsidR="003551DA"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val. 00 min.</w:t>
      </w:r>
    </w:p>
    <w:sectPr w:rsidR="00A329CC" w:rsidRPr="00E476C2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541F" w14:textId="77777777" w:rsidR="00A41358" w:rsidRDefault="00A41358">
      <w:r>
        <w:separator/>
      </w:r>
    </w:p>
  </w:endnote>
  <w:endnote w:type="continuationSeparator" w:id="0">
    <w:p w14:paraId="4B127D3F" w14:textId="77777777" w:rsidR="00A41358" w:rsidRDefault="00A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Footer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D8720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Footer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Footer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8264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Footer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A674" w14:textId="77777777" w:rsidR="00A41358" w:rsidRDefault="00A41358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26B34054" w14:textId="77777777" w:rsidR="00A41358" w:rsidRDefault="00A4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Heading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4FB6F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702765B"/>
    <w:multiLevelType w:val="multilevel"/>
    <w:tmpl w:val="C7F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A0B5D"/>
    <w:multiLevelType w:val="multilevel"/>
    <w:tmpl w:val="2FF6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402E8"/>
    <w:multiLevelType w:val="multilevel"/>
    <w:tmpl w:val="4CB6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6AB86A0F"/>
    <w:multiLevelType w:val="multilevel"/>
    <w:tmpl w:val="34D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3"/>
  </w:num>
  <w:num w:numId="2" w16cid:durableId="1785029105">
    <w:abstractNumId w:val="8"/>
  </w:num>
  <w:num w:numId="3" w16cid:durableId="1000348741">
    <w:abstractNumId w:val="5"/>
  </w:num>
  <w:num w:numId="4" w16cid:durableId="991449926">
    <w:abstractNumId w:val="7"/>
  </w:num>
  <w:num w:numId="5" w16cid:durableId="676881944">
    <w:abstractNumId w:val="6"/>
  </w:num>
  <w:num w:numId="6" w16cid:durableId="835532795">
    <w:abstractNumId w:val="0"/>
  </w:num>
  <w:num w:numId="7" w16cid:durableId="269899555">
    <w:abstractNumId w:val="9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11"/>
  </w:num>
  <w:num w:numId="9" w16cid:durableId="1780375342">
    <w:abstractNumId w:val="1"/>
  </w:num>
  <w:num w:numId="10" w16cid:durableId="1881747820">
    <w:abstractNumId w:val="2"/>
  </w:num>
  <w:num w:numId="11" w16cid:durableId="183785531">
    <w:abstractNumId w:val="10"/>
  </w:num>
  <w:num w:numId="12" w16cid:durableId="18737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5F79"/>
    <w:rsid w:val="00016379"/>
    <w:rsid w:val="000254DC"/>
    <w:rsid w:val="00025D53"/>
    <w:rsid w:val="00026211"/>
    <w:rsid w:val="000310CE"/>
    <w:rsid w:val="00040E0D"/>
    <w:rsid w:val="00043496"/>
    <w:rsid w:val="0004363B"/>
    <w:rsid w:val="00053B5F"/>
    <w:rsid w:val="000619D9"/>
    <w:rsid w:val="000631B8"/>
    <w:rsid w:val="00063E74"/>
    <w:rsid w:val="00065AAE"/>
    <w:rsid w:val="00072734"/>
    <w:rsid w:val="0007274C"/>
    <w:rsid w:val="00072A86"/>
    <w:rsid w:val="00074263"/>
    <w:rsid w:val="00077726"/>
    <w:rsid w:val="00084B98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677"/>
    <w:rsid w:val="001276BF"/>
    <w:rsid w:val="0013035D"/>
    <w:rsid w:val="001308BF"/>
    <w:rsid w:val="00131992"/>
    <w:rsid w:val="001333DB"/>
    <w:rsid w:val="00134715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59D9"/>
    <w:rsid w:val="0016690E"/>
    <w:rsid w:val="0017277C"/>
    <w:rsid w:val="001741B3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723C"/>
    <w:rsid w:val="001B16E7"/>
    <w:rsid w:val="001C01B0"/>
    <w:rsid w:val="001C491B"/>
    <w:rsid w:val="001C4F86"/>
    <w:rsid w:val="001C6D7E"/>
    <w:rsid w:val="001D001F"/>
    <w:rsid w:val="001D05A1"/>
    <w:rsid w:val="001D2E30"/>
    <w:rsid w:val="001E1D53"/>
    <w:rsid w:val="001E2094"/>
    <w:rsid w:val="001E2C5E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61A8"/>
    <w:rsid w:val="00266C82"/>
    <w:rsid w:val="00266FA5"/>
    <w:rsid w:val="00270808"/>
    <w:rsid w:val="00272C98"/>
    <w:rsid w:val="002927EC"/>
    <w:rsid w:val="00293D7B"/>
    <w:rsid w:val="00297F7F"/>
    <w:rsid w:val="002A010C"/>
    <w:rsid w:val="002A5AC0"/>
    <w:rsid w:val="002A6DE5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4901"/>
    <w:rsid w:val="0032539C"/>
    <w:rsid w:val="00327E4A"/>
    <w:rsid w:val="0033212C"/>
    <w:rsid w:val="003344C8"/>
    <w:rsid w:val="00335C8C"/>
    <w:rsid w:val="00340237"/>
    <w:rsid w:val="00346A39"/>
    <w:rsid w:val="0034726E"/>
    <w:rsid w:val="003520A0"/>
    <w:rsid w:val="003551DA"/>
    <w:rsid w:val="00355BA2"/>
    <w:rsid w:val="00356E0D"/>
    <w:rsid w:val="00360893"/>
    <w:rsid w:val="00364515"/>
    <w:rsid w:val="00366DD1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E3270"/>
    <w:rsid w:val="003F2DE6"/>
    <w:rsid w:val="003F3312"/>
    <w:rsid w:val="003F5629"/>
    <w:rsid w:val="004020AD"/>
    <w:rsid w:val="0040686B"/>
    <w:rsid w:val="00410944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920D8"/>
    <w:rsid w:val="00496792"/>
    <w:rsid w:val="004A0F63"/>
    <w:rsid w:val="004A38EB"/>
    <w:rsid w:val="004B1E3E"/>
    <w:rsid w:val="004B4328"/>
    <w:rsid w:val="004B4D72"/>
    <w:rsid w:val="004B5D83"/>
    <w:rsid w:val="004B771C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7D2F"/>
    <w:rsid w:val="005316B4"/>
    <w:rsid w:val="00533020"/>
    <w:rsid w:val="00536CAF"/>
    <w:rsid w:val="00537230"/>
    <w:rsid w:val="00540493"/>
    <w:rsid w:val="00542350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E34"/>
    <w:rsid w:val="006557F6"/>
    <w:rsid w:val="006561B1"/>
    <w:rsid w:val="00661317"/>
    <w:rsid w:val="006619BA"/>
    <w:rsid w:val="00662A22"/>
    <w:rsid w:val="00666E2B"/>
    <w:rsid w:val="00667D29"/>
    <w:rsid w:val="0067296A"/>
    <w:rsid w:val="00672B0D"/>
    <w:rsid w:val="006751DA"/>
    <w:rsid w:val="00681190"/>
    <w:rsid w:val="00690742"/>
    <w:rsid w:val="00692A5C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2A13"/>
    <w:rsid w:val="00722A6D"/>
    <w:rsid w:val="007239AB"/>
    <w:rsid w:val="00732DAC"/>
    <w:rsid w:val="007330E5"/>
    <w:rsid w:val="007365E9"/>
    <w:rsid w:val="0074010B"/>
    <w:rsid w:val="00740F45"/>
    <w:rsid w:val="00741115"/>
    <w:rsid w:val="00744517"/>
    <w:rsid w:val="00751B5C"/>
    <w:rsid w:val="00754759"/>
    <w:rsid w:val="00762A68"/>
    <w:rsid w:val="00766A99"/>
    <w:rsid w:val="00767F2B"/>
    <w:rsid w:val="007728F1"/>
    <w:rsid w:val="007736F4"/>
    <w:rsid w:val="0077421E"/>
    <w:rsid w:val="00777A59"/>
    <w:rsid w:val="00780B07"/>
    <w:rsid w:val="00784F4D"/>
    <w:rsid w:val="0079128E"/>
    <w:rsid w:val="00791B86"/>
    <w:rsid w:val="007A050D"/>
    <w:rsid w:val="007B1972"/>
    <w:rsid w:val="007B1F9C"/>
    <w:rsid w:val="007B5451"/>
    <w:rsid w:val="007B6D48"/>
    <w:rsid w:val="007C39C7"/>
    <w:rsid w:val="007C4741"/>
    <w:rsid w:val="007C4ADD"/>
    <w:rsid w:val="007D3E0A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B27"/>
    <w:rsid w:val="00804E4C"/>
    <w:rsid w:val="00805A62"/>
    <w:rsid w:val="008130E4"/>
    <w:rsid w:val="00814F35"/>
    <w:rsid w:val="008152FD"/>
    <w:rsid w:val="00817EF3"/>
    <w:rsid w:val="0082045D"/>
    <w:rsid w:val="0082395B"/>
    <w:rsid w:val="00825264"/>
    <w:rsid w:val="0082644A"/>
    <w:rsid w:val="00826B22"/>
    <w:rsid w:val="00840959"/>
    <w:rsid w:val="00840ACB"/>
    <w:rsid w:val="00841CFA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56CC"/>
    <w:rsid w:val="00875891"/>
    <w:rsid w:val="00880904"/>
    <w:rsid w:val="00880B42"/>
    <w:rsid w:val="00882379"/>
    <w:rsid w:val="0088528A"/>
    <w:rsid w:val="0088579B"/>
    <w:rsid w:val="008901DA"/>
    <w:rsid w:val="008942B7"/>
    <w:rsid w:val="008964AA"/>
    <w:rsid w:val="008A0AF7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D2341"/>
    <w:rsid w:val="008D6D7F"/>
    <w:rsid w:val="008E00A1"/>
    <w:rsid w:val="008E08B3"/>
    <w:rsid w:val="008E2211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D7D"/>
    <w:rsid w:val="0096313E"/>
    <w:rsid w:val="00965E5A"/>
    <w:rsid w:val="009671B1"/>
    <w:rsid w:val="00967A4D"/>
    <w:rsid w:val="009763C5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3A0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522B"/>
    <w:rsid w:val="00A25606"/>
    <w:rsid w:val="00A25909"/>
    <w:rsid w:val="00A26DFB"/>
    <w:rsid w:val="00A30977"/>
    <w:rsid w:val="00A329CC"/>
    <w:rsid w:val="00A366EB"/>
    <w:rsid w:val="00A368CC"/>
    <w:rsid w:val="00A37209"/>
    <w:rsid w:val="00A37EF8"/>
    <w:rsid w:val="00A41358"/>
    <w:rsid w:val="00A42F7B"/>
    <w:rsid w:val="00A46C9A"/>
    <w:rsid w:val="00A52C73"/>
    <w:rsid w:val="00A55436"/>
    <w:rsid w:val="00A55EC0"/>
    <w:rsid w:val="00A614C4"/>
    <w:rsid w:val="00A65E5C"/>
    <w:rsid w:val="00A75A5C"/>
    <w:rsid w:val="00A809A0"/>
    <w:rsid w:val="00A80A27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F0E48"/>
    <w:rsid w:val="00AF7BBD"/>
    <w:rsid w:val="00B013CF"/>
    <w:rsid w:val="00B0348E"/>
    <w:rsid w:val="00B052BE"/>
    <w:rsid w:val="00B0691E"/>
    <w:rsid w:val="00B074C5"/>
    <w:rsid w:val="00B1179A"/>
    <w:rsid w:val="00B1429F"/>
    <w:rsid w:val="00B14751"/>
    <w:rsid w:val="00B1595B"/>
    <w:rsid w:val="00B17432"/>
    <w:rsid w:val="00B17FA3"/>
    <w:rsid w:val="00B23EB1"/>
    <w:rsid w:val="00B24FB6"/>
    <w:rsid w:val="00B26956"/>
    <w:rsid w:val="00B31D0A"/>
    <w:rsid w:val="00B31E87"/>
    <w:rsid w:val="00B34F08"/>
    <w:rsid w:val="00B447FF"/>
    <w:rsid w:val="00B46776"/>
    <w:rsid w:val="00B50B57"/>
    <w:rsid w:val="00B511DC"/>
    <w:rsid w:val="00B52691"/>
    <w:rsid w:val="00B55ECB"/>
    <w:rsid w:val="00B6016D"/>
    <w:rsid w:val="00B61BC9"/>
    <w:rsid w:val="00B61D6C"/>
    <w:rsid w:val="00B65842"/>
    <w:rsid w:val="00B6615E"/>
    <w:rsid w:val="00B66CA2"/>
    <w:rsid w:val="00B7236A"/>
    <w:rsid w:val="00B7541B"/>
    <w:rsid w:val="00B771F8"/>
    <w:rsid w:val="00B779FD"/>
    <w:rsid w:val="00B80E77"/>
    <w:rsid w:val="00B84B04"/>
    <w:rsid w:val="00B8614F"/>
    <w:rsid w:val="00B925DA"/>
    <w:rsid w:val="00B95CDB"/>
    <w:rsid w:val="00B96647"/>
    <w:rsid w:val="00B97410"/>
    <w:rsid w:val="00B97651"/>
    <w:rsid w:val="00BA071A"/>
    <w:rsid w:val="00BA3A2B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CB2"/>
    <w:rsid w:val="00C47723"/>
    <w:rsid w:val="00C52AFA"/>
    <w:rsid w:val="00C55D11"/>
    <w:rsid w:val="00C56908"/>
    <w:rsid w:val="00C64624"/>
    <w:rsid w:val="00C6472E"/>
    <w:rsid w:val="00C65A7E"/>
    <w:rsid w:val="00C66158"/>
    <w:rsid w:val="00C67DF1"/>
    <w:rsid w:val="00C70DF1"/>
    <w:rsid w:val="00C722FB"/>
    <w:rsid w:val="00C72E43"/>
    <w:rsid w:val="00C72F8B"/>
    <w:rsid w:val="00C755CA"/>
    <w:rsid w:val="00C75763"/>
    <w:rsid w:val="00C8142A"/>
    <w:rsid w:val="00C8380F"/>
    <w:rsid w:val="00C86D69"/>
    <w:rsid w:val="00C87277"/>
    <w:rsid w:val="00C956BB"/>
    <w:rsid w:val="00CA2F9C"/>
    <w:rsid w:val="00CB16D4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AD6"/>
    <w:rsid w:val="00CF605D"/>
    <w:rsid w:val="00D10EA1"/>
    <w:rsid w:val="00D11D43"/>
    <w:rsid w:val="00D14D31"/>
    <w:rsid w:val="00D15244"/>
    <w:rsid w:val="00D1570D"/>
    <w:rsid w:val="00D16013"/>
    <w:rsid w:val="00D16EB0"/>
    <w:rsid w:val="00D171CC"/>
    <w:rsid w:val="00D236CD"/>
    <w:rsid w:val="00D245A3"/>
    <w:rsid w:val="00D372F1"/>
    <w:rsid w:val="00D378F4"/>
    <w:rsid w:val="00D42F30"/>
    <w:rsid w:val="00D479B1"/>
    <w:rsid w:val="00D559AC"/>
    <w:rsid w:val="00D55D69"/>
    <w:rsid w:val="00D61273"/>
    <w:rsid w:val="00D6362F"/>
    <w:rsid w:val="00D645F0"/>
    <w:rsid w:val="00D70EE6"/>
    <w:rsid w:val="00D73682"/>
    <w:rsid w:val="00D77D20"/>
    <w:rsid w:val="00D80039"/>
    <w:rsid w:val="00D82C95"/>
    <w:rsid w:val="00D90703"/>
    <w:rsid w:val="00D929C7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D144F"/>
    <w:rsid w:val="00DD1897"/>
    <w:rsid w:val="00DE1672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D1F"/>
    <w:rsid w:val="00E30DAD"/>
    <w:rsid w:val="00E30F1F"/>
    <w:rsid w:val="00E313B8"/>
    <w:rsid w:val="00E319DF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476C2"/>
    <w:rsid w:val="00E50810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C2274"/>
    <w:rsid w:val="00EC22D7"/>
    <w:rsid w:val="00EC40CA"/>
    <w:rsid w:val="00EC5C65"/>
    <w:rsid w:val="00EC747E"/>
    <w:rsid w:val="00ED08B5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8B"/>
    <w:rsid w:val="00F05E62"/>
    <w:rsid w:val="00F06719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0D6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87940"/>
    <w:rsid w:val="00F9066E"/>
    <w:rsid w:val="00F90B95"/>
    <w:rsid w:val="00F91C4E"/>
    <w:rsid w:val="00FA0198"/>
    <w:rsid w:val="00FA0CBA"/>
    <w:rsid w:val="00FA7F13"/>
    <w:rsid w:val="00FB1E99"/>
    <w:rsid w:val="00FB3138"/>
    <w:rsid w:val="00FC6AC6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3991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firstLine="34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uppressAutoHyphens w:val="0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uppressAutoHyphens w:val="0"/>
    </w:pPr>
  </w:style>
  <w:style w:type="paragraph" w:styleId="BodyTextIndent">
    <w:name w:val="Body Text Indent"/>
    <w:basedOn w:val="Normal"/>
    <w:pPr>
      <w:ind w:firstLine="567"/>
    </w:pPr>
  </w:style>
  <w:style w:type="character" w:styleId="Hyperlink">
    <w:name w:val="Hyperlink"/>
    <w:rPr>
      <w:strike w:val="0"/>
      <w:dstrike w:val="0"/>
      <w:color w:val="auto"/>
      <w:u w:val="none"/>
    </w:rPr>
  </w:style>
  <w:style w:type="paragraph" w:styleId="BodyText">
    <w:name w:val="Body Text"/>
    <w:basedOn w:val="Normal"/>
  </w:style>
  <w:style w:type="paragraph" w:customStyle="1" w:styleId="taskas">
    <w:name w:val="taskas"/>
    <w:basedOn w:val="Normal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BodyTextIndent2">
    <w:name w:val="Body Text Indent 2"/>
    <w:basedOn w:val="Normal"/>
    <w:pPr>
      <w:ind w:firstLine="540"/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erChar1">
    <w:name w:val="Header Char1"/>
    <w:basedOn w:val="DefaultParagraphFont"/>
  </w:style>
  <w:style w:type="character" w:customStyle="1" w:styleId="FooterChar1">
    <w:name w:val="Footer Char1"/>
    <w:basedOn w:val="DefaultParagraphFont"/>
  </w:style>
  <w:style w:type="character" w:customStyle="1" w:styleId="PoratDiagrama">
    <w:name w:val="Poraštė Diagrama"/>
    <w:basedOn w:val="DefaultParagraphFont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3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E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DefaultParagraphFont"/>
    <w:rsid w:val="00C373EF"/>
  </w:style>
  <w:style w:type="paragraph" w:styleId="NormalWeb">
    <w:name w:val="Normal (Web)"/>
    <w:basedOn w:val="Normal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Normal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NoSpacing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16</cp:revision>
  <cp:lastPrinted>2021-05-05T08:25:00Z</cp:lastPrinted>
  <dcterms:created xsi:type="dcterms:W3CDTF">2024-11-15T16:43:00Z</dcterms:created>
  <dcterms:modified xsi:type="dcterms:W3CDTF">2025-09-11T16:25:00Z</dcterms:modified>
</cp:coreProperties>
</file>